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38383" w14:textId="3CD4FF6B" w:rsidR="008D05AA" w:rsidRDefault="00914952" w:rsidP="003236A5">
      <w:pPr>
        <w:pStyle w:val="SlideTitles"/>
      </w:pPr>
      <w:r>
        <w:t xml:space="preserve">Construction Level 2 – </w:t>
      </w:r>
      <w:r w:rsidRPr="00914952">
        <w:t>Roof</w:t>
      </w:r>
      <w:r>
        <w:t xml:space="preserve"> </w:t>
      </w:r>
      <w:r w:rsidRPr="00914952">
        <w:t xml:space="preserve">Construction: Flat Roofs </w:t>
      </w:r>
      <w:r>
        <w:t>–</w:t>
      </w:r>
      <w:r w:rsidRPr="00914952">
        <w:t xml:space="preserve"> Part</w:t>
      </w:r>
      <w:r>
        <w:t xml:space="preserve"> </w:t>
      </w:r>
      <w:r w:rsidRPr="00914952">
        <w:t>1</w:t>
      </w:r>
    </w:p>
    <w:p w14:paraId="52D92622" w14:textId="6D3B9181" w:rsidR="00053F84" w:rsidRDefault="00BC1C8D" w:rsidP="00BC1C8D">
      <w:pPr>
        <w:pStyle w:val="SlideTitles"/>
      </w:pPr>
      <w:r>
        <w:t xml:space="preserve">1 </w:t>
      </w:r>
      <w:r w:rsidR="003236A5">
        <w:t>of 20</w:t>
      </w:r>
      <w:r>
        <w:t xml:space="preserve"> – Welcome</w:t>
      </w:r>
    </w:p>
    <w:p w14:paraId="7D61334E" w14:textId="3F423FB6" w:rsidR="00BC1C8D" w:rsidRDefault="00C24F55" w:rsidP="00053F84">
      <w:pPr>
        <w:pStyle w:val="ParagraphStyle"/>
      </w:pPr>
      <w:r w:rsidRPr="00C24F55">
        <w:t>Flat roof structures are the commonest waterproof covering for domestic buildings. Their main function, like a pitched type roof, is to provide protection against the weather for the building and the people within it.</w:t>
      </w:r>
    </w:p>
    <w:p w14:paraId="6B92F445" w14:textId="7FB1DC05" w:rsidR="00C24F55" w:rsidRDefault="00C24F55" w:rsidP="00053F84">
      <w:pPr>
        <w:pStyle w:val="ParagraphStyle"/>
      </w:pPr>
    </w:p>
    <w:p w14:paraId="6552ADD1" w14:textId="532212AE" w:rsidR="00C24F55" w:rsidRDefault="00C24F55" w:rsidP="00053F84">
      <w:pPr>
        <w:pStyle w:val="ParagraphStyle"/>
      </w:pPr>
      <w:r w:rsidRPr="00C24F55">
        <w:t xml:space="preserve">In this session you </w:t>
      </w:r>
      <w:r w:rsidR="00C72264">
        <w:t xml:space="preserve">will </w:t>
      </w:r>
      <w:r w:rsidRPr="00C24F55">
        <w:t>find out</w:t>
      </w:r>
      <w:r w:rsidR="004B7EAA">
        <w:t xml:space="preserve"> about</w:t>
      </w:r>
      <w:r w:rsidRPr="00C24F55">
        <w:t>:</w:t>
      </w:r>
    </w:p>
    <w:p w14:paraId="405427B2" w14:textId="55E45446" w:rsidR="00C24F55" w:rsidRDefault="00C24F55" w:rsidP="004B7EAA">
      <w:pPr>
        <w:pStyle w:val="ParagraphStyle"/>
        <w:numPr>
          <w:ilvl w:val="0"/>
          <w:numId w:val="8"/>
        </w:numPr>
      </w:pPr>
      <w:r w:rsidRPr="00C24F55">
        <w:t>Flat roof main elements</w:t>
      </w:r>
    </w:p>
    <w:p w14:paraId="3381DAE5" w14:textId="632888AF" w:rsidR="00C24F55" w:rsidRDefault="00C24F55" w:rsidP="004B7EAA">
      <w:pPr>
        <w:pStyle w:val="ParagraphStyle"/>
        <w:numPr>
          <w:ilvl w:val="0"/>
          <w:numId w:val="8"/>
        </w:numPr>
      </w:pPr>
      <w:r w:rsidRPr="00C24F55">
        <w:t>Strength and stability</w:t>
      </w:r>
    </w:p>
    <w:p w14:paraId="2510818F" w14:textId="6F9D11E1" w:rsidR="00C24F55" w:rsidRDefault="00C24F55" w:rsidP="004B7EAA">
      <w:pPr>
        <w:pStyle w:val="ParagraphStyle"/>
        <w:numPr>
          <w:ilvl w:val="0"/>
          <w:numId w:val="8"/>
        </w:numPr>
      </w:pPr>
      <w:r w:rsidRPr="00C24F55">
        <w:t>Typical construction</w:t>
      </w:r>
    </w:p>
    <w:p w14:paraId="77C3CACA" w14:textId="3A1CAB47" w:rsidR="00C24F55" w:rsidRDefault="00C24F55" w:rsidP="004B7EAA">
      <w:pPr>
        <w:pStyle w:val="ParagraphStyle"/>
        <w:numPr>
          <w:ilvl w:val="0"/>
          <w:numId w:val="8"/>
        </w:numPr>
      </w:pPr>
      <w:r w:rsidRPr="00C24F55">
        <w:t>Problems with flat roofs</w:t>
      </w:r>
    </w:p>
    <w:p w14:paraId="53D9E2A2" w14:textId="2AC8EB57" w:rsidR="00BC1C8D" w:rsidRDefault="00BC1C8D" w:rsidP="00BC1C8D">
      <w:pPr>
        <w:pStyle w:val="SlideTitles"/>
      </w:pPr>
      <w:r>
        <w:t xml:space="preserve">2 </w:t>
      </w:r>
      <w:r w:rsidR="003236A5">
        <w:t>of 20</w:t>
      </w:r>
      <w:r>
        <w:t xml:space="preserve"> – </w:t>
      </w:r>
      <w:r w:rsidR="00B53AFF" w:rsidRPr="00B53AFF">
        <w:t>Overview</w:t>
      </w:r>
    </w:p>
    <w:p w14:paraId="277F6054" w14:textId="0226DAE5" w:rsidR="00BC1C8D" w:rsidRDefault="00B53AFF" w:rsidP="00053F84">
      <w:pPr>
        <w:pStyle w:val="ParagraphStyle"/>
      </w:pPr>
      <w:r w:rsidRPr="00B53AFF">
        <w:t>Flat roofs are the simplest type of roof construction and the cheapest to construct. However, these benefits also have some drawbacks, as they tend to leak and need a lot more maintenance than pitched roofs.</w:t>
      </w:r>
    </w:p>
    <w:p w14:paraId="27A841C2" w14:textId="7CEF7CA7" w:rsidR="00B53AFF" w:rsidRDefault="00B53AFF" w:rsidP="00053F84">
      <w:pPr>
        <w:pStyle w:val="ParagraphStyle"/>
      </w:pPr>
    </w:p>
    <w:p w14:paraId="0A8E06F6" w14:textId="3338A533" w:rsidR="00B53AFF" w:rsidRDefault="007E1ED3" w:rsidP="00053F84">
      <w:pPr>
        <w:pStyle w:val="ParagraphStyle"/>
      </w:pPr>
      <w:r w:rsidRPr="007E1ED3">
        <w:t>Despite the name, a flat roof is not flat, they are built with a slight pitch, running from the highest level, often abutting another part of the building, away to the lower end, where water run-off is collected in guttering.</w:t>
      </w:r>
    </w:p>
    <w:p w14:paraId="1F2674FD" w14:textId="2162D11F" w:rsidR="009A4678" w:rsidRDefault="009A4678" w:rsidP="00053F84">
      <w:pPr>
        <w:pStyle w:val="ParagraphStyle"/>
      </w:pPr>
    </w:p>
    <w:p w14:paraId="66FD697A" w14:textId="7CB54753" w:rsidR="009A4678" w:rsidRDefault="009A4678" w:rsidP="00053F84">
      <w:pPr>
        <w:pStyle w:val="ParagraphStyle"/>
      </w:pPr>
      <w:r w:rsidRPr="009A4678">
        <w:t>The angle of a flat roof is approximately 10°and this translates into a slope ratio of approx. 1:60 to 1:80, i.e. every 60 cm of running length, the drop would be 1 cm.</w:t>
      </w:r>
    </w:p>
    <w:p w14:paraId="1D1DC5C4" w14:textId="0D740138" w:rsidR="00BC1C8D" w:rsidRDefault="00BC1C8D" w:rsidP="00BC1C8D">
      <w:pPr>
        <w:pStyle w:val="SlideTitles"/>
      </w:pPr>
      <w:r>
        <w:t xml:space="preserve">3 </w:t>
      </w:r>
      <w:r w:rsidR="003236A5">
        <w:t>of 20</w:t>
      </w:r>
      <w:r>
        <w:t xml:space="preserve"> – </w:t>
      </w:r>
      <w:r w:rsidR="00815103" w:rsidRPr="00815103">
        <w:t>Flat roof main elements</w:t>
      </w:r>
    </w:p>
    <w:p w14:paraId="2DD52255" w14:textId="26797DE1" w:rsidR="00BC1C8D" w:rsidRDefault="00815103" w:rsidP="00053F84">
      <w:pPr>
        <w:pStyle w:val="ParagraphStyle"/>
      </w:pPr>
      <w:r w:rsidRPr="00815103">
        <w:t>Flat roofs will generally consist of the following components:</w:t>
      </w:r>
    </w:p>
    <w:p w14:paraId="46F46B1F" w14:textId="77777777" w:rsidR="00815103" w:rsidRPr="00815103" w:rsidRDefault="00815103" w:rsidP="00815103">
      <w:pPr>
        <w:pStyle w:val="ParagraphStyle"/>
        <w:numPr>
          <w:ilvl w:val="0"/>
          <w:numId w:val="9"/>
        </w:numPr>
      </w:pPr>
      <w:r w:rsidRPr="00815103">
        <w:rPr>
          <w:b/>
          <w:bCs/>
        </w:rPr>
        <w:t xml:space="preserve">Loadbearing primary structure </w:t>
      </w:r>
      <w:r w:rsidRPr="00815103">
        <w:t>- this transmits the weight of the roof and any loads acting on the roof onto the loadbearing walls.</w:t>
      </w:r>
    </w:p>
    <w:p w14:paraId="3E707CCE" w14:textId="77777777" w:rsidR="00815103" w:rsidRPr="00815103" w:rsidRDefault="00815103" w:rsidP="00815103">
      <w:pPr>
        <w:pStyle w:val="ParagraphStyle"/>
        <w:numPr>
          <w:ilvl w:val="0"/>
          <w:numId w:val="9"/>
        </w:numPr>
      </w:pPr>
      <w:r w:rsidRPr="00815103">
        <w:rPr>
          <w:b/>
          <w:bCs/>
        </w:rPr>
        <w:t xml:space="preserve">A roof deck </w:t>
      </w:r>
      <w:r w:rsidRPr="00815103">
        <w:t>(supported by the primary structure) - this provides a base for the waterproof membrane, and in some designs, the insulation.</w:t>
      </w:r>
    </w:p>
    <w:p w14:paraId="5AE2AF9A" w14:textId="77777777" w:rsidR="00815103" w:rsidRPr="00815103" w:rsidRDefault="00815103" w:rsidP="00815103">
      <w:pPr>
        <w:pStyle w:val="ParagraphStyle"/>
        <w:numPr>
          <w:ilvl w:val="0"/>
          <w:numId w:val="9"/>
        </w:numPr>
      </w:pPr>
      <w:r w:rsidRPr="00815103">
        <w:rPr>
          <w:b/>
          <w:bCs/>
        </w:rPr>
        <w:t xml:space="preserve">Thermal insulation </w:t>
      </w:r>
      <w:r w:rsidRPr="00815103">
        <w:t xml:space="preserve">– this can be installed on the roof deck or beneath </w:t>
      </w:r>
      <w:proofErr w:type="gramStart"/>
      <w:r w:rsidRPr="00815103">
        <w:t>it, and</w:t>
      </w:r>
      <w:proofErr w:type="gramEnd"/>
      <w:r w:rsidRPr="00815103">
        <w:t xml:space="preserve"> will reduce the heat loss through the roof.</w:t>
      </w:r>
    </w:p>
    <w:p w14:paraId="1DDEDE08" w14:textId="53EAFA59" w:rsidR="00815103" w:rsidRDefault="00815103" w:rsidP="00815103">
      <w:pPr>
        <w:pStyle w:val="ParagraphStyle"/>
        <w:numPr>
          <w:ilvl w:val="0"/>
          <w:numId w:val="9"/>
        </w:numPr>
      </w:pPr>
      <w:r w:rsidRPr="00815103">
        <w:rPr>
          <w:b/>
          <w:bCs/>
        </w:rPr>
        <w:t xml:space="preserve">A waterproof membrane </w:t>
      </w:r>
      <w:r w:rsidRPr="00815103">
        <w:t xml:space="preserve">– this can be made from many materials and prevents water penetrating the roof structure. </w:t>
      </w:r>
    </w:p>
    <w:p w14:paraId="1BC1F002" w14:textId="07A12780" w:rsidR="00BC1C8D" w:rsidRDefault="00BC1C8D" w:rsidP="00BC1C8D">
      <w:pPr>
        <w:pStyle w:val="SlideTitles"/>
      </w:pPr>
      <w:r>
        <w:t xml:space="preserve">4 </w:t>
      </w:r>
      <w:r w:rsidR="003236A5">
        <w:t>of 20</w:t>
      </w:r>
      <w:r>
        <w:t xml:space="preserve"> – </w:t>
      </w:r>
      <w:r w:rsidR="000E1BB4" w:rsidRPr="000E1BB4">
        <w:t>Strength and stability</w:t>
      </w:r>
    </w:p>
    <w:p w14:paraId="6F847643" w14:textId="04B840C8" w:rsidR="00BC1C8D" w:rsidRDefault="000E1BB4" w:rsidP="00053F84">
      <w:pPr>
        <w:pStyle w:val="ParagraphStyle"/>
      </w:pPr>
      <w:r w:rsidRPr="000E1BB4">
        <w:t>The span of a roof has a major influence on its design. The materials used for flat roof construction should have a high strength to weight ratio.</w:t>
      </w:r>
    </w:p>
    <w:p w14:paraId="2B99DC15" w14:textId="489CC9BB" w:rsidR="000E1BB4" w:rsidRDefault="000E1BB4" w:rsidP="00053F84">
      <w:pPr>
        <w:pStyle w:val="ParagraphStyle"/>
      </w:pPr>
    </w:p>
    <w:p w14:paraId="41F3EE83" w14:textId="730153E2" w:rsidR="000E1BB4" w:rsidRDefault="000E1BB4" w:rsidP="00053F84">
      <w:pPr>
        <w:pStyle w:val="ParagraphStyle"/>
      </w:pPr>
      <w:r w:rsidRPr="000E1BB4">
        <w:t>The roof will have to be strong enough to take the following loads:</w:t>
      </w:r>
    </w:p>
    <w:p w14:paraId="14FBF499" w14:textId="7157DF84" w:rsidR="000E1BB4" w:rsidRDefault="000E1BB4" w:rsidP="00796F2D">
      <w:pPr>
        <w:pStyle w:val="ParagraphStyle"/>
        <w:numPr>
          <w:ilvl w:val="0"/>
          <w:numId w:val="10"/>
        </w:numPr>
      </w:pPr>
      <w:r w:rsidRPr="00796F2D">
        <w:rPr>
          <w:b/>
          <w:bCs/>
        </w:rPr>
        <w:t>Dead loads</w:t>
      </w:r>
      <w:r>
        <w:t xml:space="preserve"> – Pressure from the weight of the roof construction</w:t>
      </w:r>
    </w:p>
    <w:p w14:paraId="5326BAD2" w14:textId="68B16CBE" w:rsidR="000E1BB4" w:rsidRDefault="00796F2D" w:rsidP="00796F2D">
      <w:pPr>
        <w:pStyle w:val="ParagraphStyle"/>
        <w:numPr>
          <w:ilvl w:val="0"/>
          <w:numId w:val="10"/>
        </w:numPr>
      </w:pPr>
      <w:r w:rsidRPr="00796F2D">
        <w:rPr>
          <w:b/>
          <w:bCs/>
        </w:rPr>
        <w:t>Environmental loads</w:t>
      </w:r>
      <w:r>
        <w:t xml:space="preserve"> – Pressure from snow, water and wind loads</w:t>
      </w:r>
    </w:p>
    <w:p w14:paraId="79A593E1" w14:textId="207C5525" w:rsidR="00796F2D" w:rsidRDefault="00796F2D" w:rsidP="00796F2D">
      <w:pPr>
        <w:pStyle w:val="ParagraphStyle"/>
        <w:numPr>
          <w:ilvl w:val="0"/>
          <w:numId w:val="10"/>
        </w:numPr>
      </w:pPr>
      <w:r w:rsidRPr="00796F2D">
        <w:rPr>
          <w:b/>
          <w:bCs/>
        </w:rPr>
        <w:t>Uplift load</w:t>
      </w:r>
      <w:r>
        <w:t xml:space="preserve"> – Wind flow under a roof </w:t>
      </w:r>
      <w:proofErr w:type="gramStart"/>
      <w:r>
        <w:t>pushes</w:t>
      </w:r>
      <w:proofErr w:type="gramEnd"/>
      <w:r>
        <w:t xml:space="preserve"> upward</w:t>
      </w:r>
    </w:p>
    <w:p w14:paraId="5CDB3F50" w14:textId="31D26BFE" w:rsidR="00796F2D" w:rsidRPr="00D441CB" w:rsidRDefault="00796F2D" w:rsidP="00796F2D">
      <w:pPr>
        <w:pStyle w:val="ParagraphStyle"/>
        <w:numPr>
          <w:ilvl w:val="0"/>
          <w:numId w:val="10"/>
        </w:numPr>
        <w:rPr>
          <w:b/>
          <w:bCs/>
        </w:rPr>
      </w:pPr>
      <w:r w:rsidRPr="00D441CB">
        <w:rPr>
          <w:b/>
          <w:bCs/>
        </w:rPr>
        <w:t>Occasional foot traffic</w:t>
      </w:r>
    </w:p>
    <w:p w14:paraId="726B1E11" w14:textId="3F4C3DD7" w:rsidR="00BC1C8D" w:rsidRDefault="00BC1C8D" w:rsidP="00BC1C8D">
      <w:pPr>
        <w:pStyle w:val="SlideTitles"/>
      </w:pPr>
      <w:r>
        <w:lastRenderedPageBreak/>
        <w:t xml:space="preserve">5 </w:t>
      </w:r>
      <w:r w:rsidR="003236A5">
        <w:t>of 20</w:t>
      </w:r>
      <w:r>
        <w:t xml:space="preserve"> – </w:t>
      </w:r>
      <w:r w:rsidR="007E665B" w:rsidRPr="007E665B">
        <w:t>Strength and stability</w:t>
      </w:r>
    </w:p>
    <w:p w14:paraId="19D707A2" w14:textId="236E90BB" w:rsidR="007E665B" w:rsidRDefault="007E665B" w:rsidP="00053F84">
      <w:pPr>
        <w:pStyle w:val="ParagraphStyle"/>
      </w:pPr>
      <w:r w:rsidRPr="007E665B">
        <w:t>For domestic applications, timber provides the most popular material for the primary structure and the roof deck. The primary structure should be made from constructional grade (load bearing) timber - C16 Grade (0.75kN/m</w:t>
      </w:r>
      <w:r w:rsidRPr="007E665B">
        <w:rPr>
          <w:vertAlign w:val="superscript"/>
        </w:rPr>
        <w:t>2</w:t>
      </w:r>
      <w:r w:rsidRPr="007E665B">
        <w:t>).</w:t>
      </w:r>
      <w:r w:rsidR="00857777">
        <w:t xml:space="preserve"> </w:t>
      </w:r>
      <w:r w:rsidRPr="007E665B">
        <w:t>These joists should:</w:t>
      </w:r>
    </w:p>
    <w:p w14:paraId="644EE6F5" w14:textId="19B7FED8" w:rsidR="007E665B" w:rsidRDefault="007E665B" w:rsidP="00857777">
      <w:pPr>
        <w:pStyle w:val="ParagraphStyle"/>
        <w:numPr>
          <w:ilvl w:val="0"/>
          <w:numId w:val="11"/>
        </w:numPr>
      </w:pPr>
      <w:r w:rsidRPr="007E665B">
        <w:t>Span the shortest distances (wherever possible).</w:t>
      </w:r>
    </w:p>
    <w:p w14:paraId="42B860B6" w14:textId="030918F7" w:rsidR="007E665B" w:rsidRDefault="007E665B" w:rsidP="00857777">
      <w:pPr>
        <w:pStyle w:val="ParagraphStyle"/>
        <w:numPr>
          <w:ilvl w:val="0"/>
          <w:numId w:val="11"/>
        </w:numPr>
      </w:pPr>
      <w:r w:rsidRPr="007E665B">
        <w:t>Use suitable sizes; e.g. 200 x 50 mm, 175 x 50 mm and 150 x 50 mm.</w:t>
      </w:r>
    </w:p>
    <w:p w14:paraId="0F0F7A99" w14:textId="1234FB0C" w:rsidR="007E665B" w:rsidRDefault="007E665B" w:rsidP="00857777">
      <w:pPr>
        <w:pStyle w:val="ParagraphStyle"/>
        <w:numPr>
          <w:ilvl w:val="0"/>
          <w:numId w:val="11"/>
        </w:numPr>
      </w:pPr>
      <w:r w:rsidRPr="007E665B">
        <w:t>Be placed at 400mm centres but no more than 600 mm (610 mm max permitted by OSB3).</w:t>
      </w:r>
    </w:p>
    <w:p w14:paraId="158FC58B" w14:textId="4F8F628D" w:rsidR="007E665B" w:rsidRDefault="007E665B" w:rsidP="00053F84">
      <w:pPr>
        <w:pStyle w:val="ParagraphStyle"/>
      </w:pPr>
    </w:p>
    <w:p w14:paraId="13ED9D86" w14:textId="49AB6A07" w:rsidR="00857777" w:rsidRDefault="00857777" w:rsidP="00053F84">
      <w:pPr>
        <w:pStyle w:val="ParagraphStyle"/>
      </w:pPr>
      <w:r w:rsidRPr="00857777">
        <w:t>The roof deck should be made of structural grade plywood (C-D D-D grades), or alternatively an Oriented Strand Board construction grade OSB3.</w:t>
      </w:r>
      <w:r>
        <w:t xml:space="preserve"> </w:t>
      </w:r>
      <w:r w:rsidRPr="00857777">
        <w:t>Sheet materials for roof decks should:</w:t>
      </w:r>
    </w:p>
    <w:p w14:paraId="500F6981" w14:textId="698FD3D3" w:rsidR="00857777" w:rsidRDefault="00946BF1" w:rsidP="00946BF1">
      <w:pPr>
        <w:pStyle w:val="ParagraphStyle"/>
        <w:numPr>
          <w:ilvl w:val="0"/>
          <w:numId w:val="12"/>
        </w:numPr>
      </w:pPr>
      <w:r w:rsidRPr="00946BF1">
        <w:t>Use largest surface area sizes to minimise square, edge to edge joints 2400mm x 1200mm.</w:t>
      </w:r>
    </w:p>
    <w:p w14:paraId="4DBE2676" w14:textId="1674056E" w:rsidR="00946BF1" w:rsidRDefault="00946BF1" w:rsidP="00946BF1">
      <w:pPr>
        <w:pStyle w:val="ParagraphStyle"/>
        <w:numPr>
          <w:ilvl w:val="0"/>
          <w:numId w:val="12"/>
        </w:numPr>
      </w:pPr>
      <w:r w:rsidRPr="00946BF1">
        <w:t>Use suitable thicknesses e.g. 18 mm, 25 mm.</w:t>
      </w:r>
    </w:p>
    <w:p w14:paraId="417700FA" w14:textId="2A3A64BE" w:rsidR="00BC1C8D" w:rsidRDefault="00BC1C8D" w:rsidP="00BC1C8D">
      <w:pPr>
        <w:pStyle w:val="SlideTitles"/>
      </w:pPr>
      <w:r>
        <w:t xml:space="preserve">6 </w:t>
      </w:r>
      <w:r w:rsidR="003236A5">
        <w:t>of 20</w:t>
      </w:r>
      <w:r>
        <w:t xml:space="preserve"> – </w:t>
      </w:r>
      <w:r w:rsidR="00946BF1" w:rsidRPr="00946BF1">
        <w:t>Timber flat roof construction</w:t>
      </w:r>
    </w:p>
    <w:p w14:paraId="5BB7016A" w14:textId="06223CBE" w:rsidR="00BC1C8D" w:rsidRDefault="00946BF1" w:rsidP="00053F84">
      <w:pPr>
        <w:pStyle w:val="ParagraphStyle"/>
      </w:pPr>
      <w:r w:rsidRPr="00946BF1">
        <w:t xml:space="preserve">The structure of a flat roof is </w:t>
      </w:r>
      <w:proofErr w:type="gramStart"/>
      <w:r w:rsidRPr="00946BF1">
        <w:t>similar to</w:t>
      </w:r>
      <w:proofErr w:type="gramEnd"/>
      <w:r w:rsidRPr="00946BF1">
        <w:t xml:space="preserve"> an upper floor (although it has a slope). Timber joists form the loadbearing structure and (as with floor joists) their structural stability is provided by the cross-sectional area related to expected loading, the spacing between the joists, and the required span.</w:t>
      </w:r>
    </w:p>
    <w:p w14:paraId="6A80FD98" w14:textId="718D8F60" w:rsidR="00946BF1" w:rsidRDefault="00946BF1" w:rsidP="00053F84">
      <w:pPr>
        <w:pStyle w:val="ParagraphStyle"/>
      </w:pPr>
    </w:p>
    <w:p w14:paraId="0B528B2F" w14:textId="6C56C7A3" w:rsidR="00946BF1" w:rsidRDefault="00946BF1" w:rsidP="00053F84">
      <w:pPr>
        <w:pStyle w:val="ParagraphStyle"/>
      </w:pPr>
      <w:r w:rsidRPr="00946BF1">
        <w:t xml:space="preserve">The spacing between the joists relates to the thickness of the deck. For </w:t>
      </w:r>
      <w:proofErr w:type="gramStart"/>
      <w:r w:rsidRPr="00946BF1">
        <w:t>example</w:t>
      </w:r>
      <w:proofErr w:type="gramEnd"/>
      <w:r w:rsidRPr="00946BF1">
        <w:t xml:space="preserve"> joists spaced at 400 mm centres will support an 18 mm roof deck of suitable graded plywood or OSB. However, if the centres between joists are wider, say 600 mm, then the roof deck needs to be thicker at 25 mm.</w:t>
      </w:r>
    </w:p>
    <w:p w14:paraId="324166DB" w14:textId="78E156C9" w:rsidR="00BC1C8D" w:rsidRDefault="00BC1C8D" w:rsidP="00BC1C8D">
      <w:pPr>
        <w:pStyle w:val="SlideTitles"/>
      </w:pPr>
      <w:r>
        <w:t xml:space="preserve">7 </w:t>
      </w:r>
      <w:r w:rsidR="003236A5">
        <w:t>of 20</w:t>
      </w:r>
      <w:r>
        <w:t xml:space="preserve"> – </w:t>
      </w:r>
      <w:r w:rsidR="007F2149" w:rsidRPr="007F2149">
        <w:t>Flat roof order of construction</w:t>
      </w:r>
    </w:p>
    <w:p w14:paraId="344E0DDC" w14:textId="3445AE21" w:rsidR="00BC1C8D" w:rsidRDefault="007F2149" w:rsidP="00053F84">
      <w:pPr>
        <w:pStyle w:val="ParagraphStyle"/>
      </w:pPr>
      <w:r>
        <w:t>The list below shows the stages of flat roof construction:</w:t>
      </w:r>
    </w:p>
    <w:p w14:paraId="703602B9" w14:textId="573D6F08" w:rsidR="007F2149" w:rsidRDefault="007F2149" w:rsidP="005C5DD4">
      <w:pPr>
        <w:pStyle w:val="ParagraphStyle"/>
        <w:numPr>
          <w:ilvl w:val="0"/>
          <w:numId w:val="13"/>
        </w:numPr>
      </w:pPr>
      <w:r w:rsidRPr="007F2149">
        <w:t>The primary structure consisting of timber joists is built first (square and horizontal) to support the roof deck.</w:t>
      </w:r>
    </w:p>
    <w:p w14:paraId="6AD9728D" w14:textId="2F66A967" w:rsidR="007F2149" w:rsidRDefault="005C5DD4" w:rsidP="005C5DD4">
      <w:pPr>
        <w:pStyle w:val="ParagraphStyle"/>
        <w:numPr>
          <w:ilvl w:val="0"/>
          <w:numId w:val="13"/>
        </w:numPr>
      </w:pPr>
      <w:r w:rsidRPr="005C5DD4">
        <w:t xml:space="preserve">Tapered lengths of timber called </w:t>
      </w:r>
      <w:proofErr w:type="spellStart"/>
      <w:r w:rsidRPr="005C5DD4">
        <w:t>firrings</w:t>
      </w:r>
      <w:proofErr w:type="spellEnd"/>
      <w:r w:rsidRPr="005C5DD4">
        <w:t xml:space="preserve"> are fixed to the upper side of the joists to create the angle of fall / slope ratio, whilst maintaining a level, horizontal ceiling height below.</w:t>
      </w:r>
    </w:p>
    <w:p w14:paraId="107D9D2D" w14:textId="6194C11C" w:rsidR="005C5DD4" w:rsidRDefault="005C5DD4" w:rsidP="005C5DD4">
      <w:pPr>
        <w:pStyle w:val="ParagraphStyle"/>
        <w:numPr>
          <w:ilvl w:val="0"/>
          <w:numId w:val="13"/>
        </w:numPr>
      </w:pPr>
      <w:r w:rsidRPr="005C5DD4">
        <w:t xml:space="preserve">The deck is fixed to the joists (and </w:t>
      </w:r>
      <w:proofErr w:type="spellStart"/>
      <w:r w:rsidRPr="005C5DD4">
        <w:t>firrings</w:t>
      </w:r>
      <w:proofErr w:type="spellEnd"/>
      <w:r w:rsidRPr="005C5DD4">
        <w:t>) as plywood or OSB.</w:t>
      </w:r>
    </w:p>
    <w:p w14:paraId="22C13CCB" w14:textId="4053CD10" w:rsidR="005C5DD4" w:rsidRDefault="005C5DD4" w:rsidP="005C5DD4">
      <w:pPr>
        <w:pStyle w:val="ParagraphStyle"/>
        <w:numPr>
          <w:ilvl w:val="0"/>
          <w:numId w:val="13"/>
        </w:numPr>
      </w:pPr>
      <w:r w:rsidRPr="005C5DD4">
        <w:t>Finally, the weatherproofing material (e</w:t>
      </w:r>
      <w:r w:rsidR="007717B9">
        <w:t>.</w:t>
      </w:r>
      <w:r w:rsidRPr="005C5DD4">
        <w:t>g. mineral felt, rubber, metal, fibreglass etc.) and insulation is fitted.</w:t>
      </w:r>
    </w:p>
    <w:p w14:paraId="25070E2F" w14:textId="4D8AFF0F" w:rsidR="00BC1C8D" w:rsidRDefault="00BC1C8D" w:rsidP="00BC1C8D">
      <w:pPr>
        <w:pStyle w:val="SlideTitles"/>
      </w:pPr>
      <w:r>
        <w:t xml:space="preserve">8 </w:t>
      </w:r>
      <w:r w:rsidR="003236A5">
        <w:t>of 20</w:t>
      </w:r>
      <w:r>
        <w:t xml:space="preserve"> – </w:t>
      </w:r>
      <w:r w:rsidR="005347F0" w:rsidRPr="005347F0">
        <w:t>Historical flat roof problems</w:t>
      </w:r>
    </w:p>
    <w:p w14:paraId="542940A6" w14:textId="698DACF7" w:rsidR="00BC1C8D" w:rsidRDefault="005347F0" w:rsidP="00053F84">
      <w:pPr>
        <w:pStyle w:val="ParagraphStyle"/>
      </w:pPr>
      <w:r w:rsidRPr="005347F0">
        <w:t>Although flat roofs are still prone to higher maintenance issues, a lot of the early problems have been addressed with modern technology.</w:t>
      </w:r>
    </w:p>
    <w:p w14:paraId="7B316481" w14:textId="30E9B4D5" w:rsidR="005347F0" w:rsidRDefault="005347F0" w:rsidP="00053F84">
      <w:pPr>
        <w:pStyle w:val="ParagraphStyle"/>
      </w:pPr>
    </w:p>
    <w:p w14:paraId="10CB0E8C" w14:textId="1859734D" w:rsidR="005347F0" w:rsidRPr="005347F0" w:rsidRDefault="005347F0" w:rsidP="00053F84">
      <w:pPr>
        <w:pStyle w:val="ParagraphStyle"/>
        <w:rPr>
          <w:b/>
          <w:bCs/>
        </w:rPr>
      </w:pPr>
      <w:r w:rsidRPr="005347F0">
        <w:rPr>
          <w:b/>
          <w:bCs/>
        </w:rPr>
        <w:t>Historical problems</w:t>
      </w:r>
    </w:p>
    <w:p w14:paraId="3AA91D40" w14:textId="796BEBD2" w:rsidR="005347F0" w:rsidRDefault="005347F0" w:rsidP="00053F84">
      <w:pPr>
        <w:pStyle w:val="ParagraphStyle"/>
      </w:pPr>
      <w:r w:rsidRPr="005347F0">
        <w:t>Early flat roofs suffered with expansion and contraction issues within the structure. This led to warping of the square edged roof decking boards and subsequently, this constant movement created problems for the weatherproofing materials, which in turn caused later leaks.</w:t>
      </w:r>
    </w:p>
    <w:p w14:paraId="3C42CC67" w14:textId="69A861A9" w:rsidR="005347F0" w:rsidRDefault="005347F0" w:rsidP="00053F84">
      <w:pPr>
        <w:pStyle w:val="ParagraphStyle"/>
      </w:pPr>
    </w:p>
    <w:p w14:paraId="7BB76CDA" w14:textId="6359BEFE" w:rsidR="005347F0" w:rsidRDefault="005347F0" w:rsidP="00053F84">
      <w:pPr>
        <w:pStyle w:val="ParagraphStyle"/>
      </w:pPr>
      <w:r w:rsidRPr="005347F0">
        <w:t>Later, when insulation became a common part of the construction, there were problems with condensation. This forms at the point where cold air meets warm air and moisture condenses (out) from the warm, humid air. This leads to spoilt decorative finishes, structural defects and promotes fungal growth as mould, or even worse, wet rot.</w:t>
      </w:r>
    </w:p>
    <w:p w14:paraId="47AA65EB" w14:textId="7138D753" w:rsidR="00BC1C8D" w:rsidRDefault="00BC1C8D" w:rsidP="00BC1C8D">
      <w:pPr>
        <w:pStyle w:val="SlideTitles"/>
      </w:pPr>
      <w:r>
        <w:t xml:space="preserve">9 </w:t>
      </w:r>
      <w:r w:rsidR="003236A5">
        <w:t>of 20</w:t>
      </w:r>
      <w:r>
        <w:t xml:space="preserve"> – </w:t>
      </w:r>
      <w:r w:rsidR="006B7270" w:rsidRPr="006B7270">
        <w:t>Common causes of failure</w:t>
      </w:r>
    </w:p>
    <w:p w14:paraId="3FF22B55" w14:textId="21EDCDA0" w:rsidR="00BC1C8D" w:rsidRDefault="006B7270" w:rsidP="00053F84">
      <w:pPr>
        <w:pStyle w:val="ParagraphStyle"/>
      </w:pPr>
      <w:r>
        <w:t xml:space="preserve">Common causes of failure in flat roofs </w:t>
      </w:r>
      <w:r w:rsidR="00CD3410">
        <w:t>are:</w:t>
      </w:r>
    </w:p>
    <w:p w14:paraId="3AF62840" w14:textId="0DB6FD93" w:rsidR="00CD3410" w:rsidRDefault="00CD3410" w:rsidP="00F556CE">
      <w:pPr>
        <w:pStyle w:val="ParagraphStyle"/>
        <w:numPr>
          <w:ilvl w:val="0"/>
          <w:numId w:val="14"/>
        </w:numPr>
      </w:pPr>
      <w:r w:rsidRPr="00CD3410">
        <w:lastRenderedPageBreak/>
        <w:t>Inadequate roof structures can sag which can result in rainwater being retained (‘ponding’) on the surface.</w:t>
      </w:r>
    </w:p>
    <w:p w14:paraId="402AA048" w14:textId="057F2035" w:rsidR="00CD3410" w:rsidRDefault="00CD3410" w:rsidP="00F556CE">
      <w:pPr>
        <w:pStyle w:val="ParagraphStyle"/>
        <w:numPr>
          <w:ilvl w:val="0"/>
          <w:numId w:val="14"/>
        </w:numPr>
      </w:pPr>
      <w:r w:rsidRPr="00CD3410">
        <w:t>If the supporting structure moves it has the potential to cause breaks in the roof covering.</w:t>
      </w:r>
    </w:p>
    <w:p w14:paraId="79033D4F" w14:textId="495A09F8" w:rsidR="00CD3410" w:rsidRDefault="00CD3410" w:rsidP="00F556CE">
      <w:pPr>
        <w:pStyle w:val="ParagraphStyle"/>
        <w:numPr>
          <w:ilvl w:val="0"/>
          <w:numId w:val="14"/>
        </w:numPr>
      </w:pPr>
      <w:r w:rsidRPr="00CD3410">
        <w:t>Lack of ventilation can cause condensation, and then moisture can build up within the structure.</w:t>
      </w:r>
    </w:p>
    <w:p w14:paraId="1E3D3E38" w14:textId="41DD50DF" w:rsidR="00CD3410" w:rsidRDefault="00CD3410" w:rsidP="00F556CE">
      <w:pPr>
        <w:pStyle w:val="ParagraphStyle"/>
        <w:numPr>
          <w:ilvl w:val="0"/>
          <w:numId w:val="14"/>
        </w:numPr>
      </w:pPr>
      <w:r w:rsidRPr="00CD3410">
        <w:t>If the roof covering fails, it can cause the roof decking to fail too.</w:t>
      </w:r>
    </w:p>
    <w:p w14:paraId="62744005" w14:textId="09DFA3DC" w:rsidR="00CD3410" w:rsidRDefault="00F556CE" w:rsidP="00F556CE">
      <w:pPr>
        <w:pStyle w:val="ParagraphStyle"/>
        <w:numPr>
          <w:ilvl w:val="0"/>
          <w:numId w:val="14"/>
        </w:numPr>
      </w:pPr>
      <w:r w:rsidRPr="00F556CE">
        <w:t>Problems can occur at the perimeter of flat roofs, i.e. at parapets, verges and kerbs.</w:t>
      </w:r>
    </w:p>
    <w:p w14:paraId="639DDB81" w14:textId="1C5D4E96" w:rsidR="00F556CE" w:rsidRDefault="00F556CE" w:rsidP="00F556CE">
      <w:pPr>
        <w:pStyle w:val="ParagraphStyle"/>
        <w:numPr>
          <w:ilvl w:val="0"/>
          <w:numId w:val="14"/>
        </w:numPr>
      </w:pPr>
      <w:r w:rsidRPr="00F556CE">
        <w:t>Problems can occur where there are penetrations through the roof, such as vents, pipes and ducts.</w:t>
      </w:r>
    </w:p>
    <w:p w14:paraId="67436B08" w14:textId="7DAA86F1" w:rsidR="00BC1C8D" w:rsidRDefault="00BC1C8D" w:rsidP="00BC1C8D">
      <w:pPr>
        <w:pStyle w:val="SlideTitles"/>
      </w:pPr>
      <w:r>
        <w:t xml:space="preserve">10 </w:t>
      </w:r>
      <w:r w:rsidR="003236A5">
        <w:t>of 20</w:t>
      </w:r>
      <w:r>
        <w:t xml:space="preserve"> – </w:t>
      </w:r>
      <w:r w:rsidR="00F556CE">
        <w:t>Question 1</w:t>
      </w:r>
    </w:p>
    <w:p w14:paraId="2F61B2E3" w14:textId="1809F759" w:rsidR="00BC1C8D" w:rsidRDefault="007E3BC6" w:rsidP="00053F84">
      <w:pPr>
        <w:pStyle w:val="ParagraphStyle"/>
      </w:pPr>
      <w:r w:rsidRPr="007E3BC6">
        <w:t>Answer this question.</w:t>
      </w:r>
    </w:p>
    <w:p w14:paraId="5162D54B" w14:textId="579D6E6B" w:rsidR="007E3BC6" w:rsidRDefault="007E3BC6" w:rsidP="00053F84">
      <w:pPr>
        <w:pStyle w:val="ParagraphStyle"/>
      </w:pPr>
    </w:p>
    <w:p w14:paraId="4DA1E659" w14:textId="7F1B1807" w:rsidR="007E3BC6" w:rsidRDefault="007E3BC6" w:rsidP="00053F84">
      <w:pPr>
        <w:pStyle w:val="ParagraphStyle"/>
      </w:pPr>
      <w:r w:rsidRPr="007E3BC6">
        <w:t>What would be the normal angle of slope for a flat roof?</w:t>
      </w:r>
    </w:p>
    <w:p w14:paraId="4D75C0D9" w14:textId="4E9A34EB" w:rsidR="007E3BC6" w:rsidRDefault="007E3BC6" w:rsidP="00E93709">
      <w:pPr>
        <w:pStyle w:val="ParagraphStyle"/>
        <w:numPr>
          <w:ilvl w:val="0"/>
          <w:numId w:val="16"/>
        </w:numPr>
      </w:pPr>
      <w:r w:rsidRPr="007E3BC6">
        <w:t>0° to the horizontal</w:t>
      </w:r>
    </w:p>
    <w:p w14:paraId="0CECFAAF" w14:textId="361263AF" w:rsidR="007E3BC6" w:rsidRDefault="007E3BC6" w:rsidP="00E93709">
      <w:pPr>
        <w:pStyle w:val="ParagraphStyle"/>
        <w:numPr>
          <w:ilvl w:val="0"/>
          <w:numId w:val="16"/>
        </w:numPr>
      </w:pPr>
      <w:r w:rsidRPr="007E3BC6">
        <w:t>10° to the horizontal</w:t>
      </w:r>
    </w:p>
    <w:p w14:paraId="7A86F475" w14:textId="4AA81665" w:rsidR="007E3BC6" w:rsidRDefault="007E3BC6" w:rsidP="00E93709">
      <w:pPr>
        <w:pStyle w:val="ParagraphStyle"/>
        <w:numPr>
          <w:ilvl w:val="0"/>
          <w:numId w:val="16"/>
        </w:numPr>
      </w:pPr>
      <w:r w:rsidRPr="007E3BC6">
        <w:t>80° to the horizontal</w:t>
      </w:r>
    </w:p>
    <w:p w14:paraId="2D6FF177" w14:textId="74AA8E5D" w:rsidR="007E3BC6" w:rsidRDefault="007E3BC6" w:rsidP="00E93709">
      <w:pPr>
        <w:pStyle w:val="ParagraphStyle"/>
        <w:numPr>
          <w:ilvl w:val="0"/>
          <w:numId w:val="16"/>
        </w:numPr>
      </w:pPr>
      <w:r w:rsidRPr="007E3BC6">
        <w:t>180°to the horizontal</w:t>
      </w:r>
    </w:p>
    <w:p w14:paraId="4E247C19" w14:textId="68B99DBA" w:rsidR="007E3BC6" w:rsidRDefault="007E3BC6" w:rsidP="00053F84">
      <w:pPr>
        <w:pStyle w:val="ParagraphStyle"/>
      </w:pPr>
    </w:p>
    <w:p w14:paraId="33E4CFD3" w14:textId="72479674" w:rsidR="007E3BC6" w:rsidRDefault="007E3BC6" w:rsidP="00053F84">
      <w:pPr>
        <w:pStyle w:val="ParagraphStyle"/>
      </w:pPr>
      <w:r>
        <w:t xml:space="preserve">The correct answer is B, </w:t>
      </w:r>
      <w:r w:rsidRPr="007E3BC6">
        <w:t>10° to the horizontal</w:t>
      </w:r>
      <w:r>
        <w:t>.</w:t>
      </w:r>
    </w:p>
    <w:p w14:paraId="4081B7ED" w14:textId="50851868" w:rsidR="00BC1C8D" w:rsidRDefault="00BC1C8D" w:rsidP="00BC1C8D">
      <w:pPr>
        <w:pStyle w:val="SlideTitles"/>
      </w:pPr>
      <w:r>
        <w:t xml:space="preserve">11 </w:t>
      </w:r>
      <w:r w:rsidR="003236A5">
        <w:t>of 20</w:t>
      </w:r>
      <w:r>
        <w:t xml:space="preserve"> – </w:t>
      </w:r>
      <w:r w:rsidR="001F6A39">
        <w:t>Question 2</w:t>
      </w:r>
    </w:p>
    <w:p w14:paraId="09D406B9" w14:textId="2C7A6E9F" w:rsidR="00BC1C8D" w:rsidRDefault="003C6F75" w:rsidP="00053F84">
      <w:pPr>
        <w:pStyle w:val="ParagraphStyle"/>
      </w:pPr>
      <w:r w:rsidRPr="003C6F75">
        <w:t>Answer this question.</w:t>
      </w:r>
    </w:p>
    <w:p w14:paraId="6FF292F7" w14:textId="47FCF954" w:rsidR="003C6F75" w:rsidRDefault="003C6F75" w:rsidP="00053F84">
      <w:pPr>
        <w:pStyle w:val="ParagraphStyle"/>
      </w:pPr>
    </w:p>
    <w:p w14:paraId="4EF5DF0F" w14:textId="2627FA30" w:rsidR="003C6F75" w:rsidRDefault="003C6F75" w:rsidP="00053F84">
      <w:pPr>
        <w:pStyle w:val="ParagraphStyle"/>
      </w:pPr>
      <w:r w:rsidRPr="003C6F75">
        <w:t>The approximate slope, or degree of fall for a flat roof is 10°approximately. What does that equate to as a mathematical ratio?</w:t>
      </w:r>
    </w:p>
    <w:p w14:paraId="66B5BF87" w14:textId="6597FBA9" w:rsidR="003C6F75" w:rsidRDefault="003C6F75" w:rsidP="00E93709">
      <w:pPr>
        <w:pStyle w:val="ParagraphStyle"/>
        <w:numPr>
          <w:ilvl w:val="0"/>
          <w:numId w:val="15"/>
        </w:numPr>
      </w:pPr>
      <w:r w:rsidRPr="003C6F75">
        <w:t>1:6</w:t>
      </w:r>
    </w:p>
    <w:p w14:paraId="129E7483" w14:textId="2E4199D1" w:rsidR="003C6F75" w:rsidRDefault="003C6F75" w:rsidP="00E93709">
      <w:pPr>
        <w:pStyle w:val="ParagraphStyle"/>
        <w:numPr>
          <w:ilvl w:val="0"/>
          <w:numId w:val="15"/>
        </w:numPr>
      </w:pPr>
      <w:r w:rsidRPr="003C6F75">
        <w:t>1:16</w:t>
      </w:r>
    </w:p>
    <w:p w14:paraId="25B6A20C" w14:textId="64F40AB2" w:rsidR="003C6F75" w:rsidRDefault="003C6F75" w:rsidP="00E93709">
      <w:pPr>
        <w:pStyle w:val="ParagraphStyle"/>
        <w:numPr>
          <w:ilvl w:val="0"/>
          <w:numId w:val="15"/>
        </w:numPr>
      </w:pPr>
      <w:r w:rsidRPr="003C6F75">
        <w:t>1:60</w:t>
      </w:r>
    </w:p>
    <w:p w14:paraId="014B4641" w14:textId="24C1AC80" w:rsidR="003C6F75" w:rsidRDefault="003C6F75" w:rsidP="00E93709">
      <w:pPr>
        <w:pStyle w:val="ParagraphStyle"/>
        <w:numPr>
          <w:ilvl w:val="0"/>
          <w:numId w:val="15"/>
        </w:numPr>
      </w:pPr>
      <w:r w:rsidRPr="003C6F75">
        <w:t>1:600</w:t>
      </w:r>
    </w:p>
    <w:p w14:paraId="3503610C" w14:textId="5DAEEC30" w:rsidR="003C6F75" w:rsidRDefault="003C6F75" w:rsidP="00053F84">
      <w:pPr>
        <w:pStyle w:val="ParagraphStyle"/>
      </w:pPr>
    </w:p>
    <w:p w14:paraId="1AA7DDAF" w14:textId="41E8266E" w:rsidR="003C6F75" w:rsidRDefault="003C6F75" w:rsidP="00053F84">
      <w:pPr>
        <w:pStyle w:val="ParagraphStyle"/>
      </w:pPr>
      <w:r>
        <w:t xml:space="preserve">The correct answer is C, </w:t>
      </w:r>
      <w:r w:rsidRPr="003C6F75">
        <w:t>1:60</w:t>
      </w:r>
      <w:r>
        <w:t>.</w:t>
      </w:r>
    </w:p>
    <w:p w14:paraId="2E024CC0" w14:textId="1391C940" w:rsidR="00BC1C8D" w:rsidRDefault="00BC1C8D" w:rsidP="001F6A39">
      <w:pPr>
        <w:pStyle w:val="SlideTitles"/>
      </w:pPr>
      <w:r>
        <w:t xml:space="preserve">12 </w:t>
      </w:r>
      <w:r w:rsidR="003236A5">
        <w:t>of 20</w:t>
      </w:r>
      <w:r>
        <w:t xml:space="preserve"> – </w:t>
      </w:r>
      <w:r w:rsidR="001F6A39">
        <w:t>Question 3</w:t>
      </w:r>
    </w:p>
    <w:p w14:paraId="5451BF14" w14:textId="58EE2F9D" w:rsidR="001F6A39" w:rsidRDefault="005A323A" w:rsidP="001F6A39">
      <w:pPr>
        <w:pStyle w:val="ParagraphStyle"/>
      </w:pPr>
      <w:r>
        <w:t xml:space="preserve">Using the following choice of words; </w:t>
      </w:r>
      <w:r w:rsidR="00584DE6" w:rsidRPr="00112D38">
        <w:rPr>
          <w:b/>
          <w:bCs/>
        </w:rPr>
        <w:t>leak</w:t>
      </w:r>
      <w:r w:rsidR="00584DE6">
        <w:t xml:space="preserve">, </w:t>
      </w:r>
      <w:r w:rsidR="002733E4" w:rsidRPr="00112D38">
        <w:rPr>
          <w:b/>
          <w:bCs/>
        </w:rPr>
        <w:t>flat</w:t>
      </w:r>
      <w:r w:rsidR="002733E4">
        <w:t xml:space="preserve">, </w:t>
      </w:r>
      <w:r w:rsidR="002733E4" w:rsidRPr="00112D38">
        <w:rPr>
          <w:b/>
          <w:bCs/>
        </w:rPr>
        <w:t>angled</w:t>
      </w:r>
      <w:r w:rsidR="002733E4">
        <w:t>,</w:t>
      </w:r>
      <w:r w:rsidR="00584DE6">
        <w:t xml:space="preserve"> </w:t>
      </w:r>
      <w:r w:rsidR="00112D38" w:rsidRPr="00112D38">
        <w:rPr>
          <w:b/>
          <w:bCs/>
        </w:rPr>
        <w:t>pitched</w:t>
      </w:r>
      <w:r w:rsidR="00112D38">
        <w:t xml:space="preserve">, </w:t>
      </w:r>
      <w:r w:rsidR="00584DE6" w:rsidRPr="00112D38">
        <w:rPr>
          <w:b/>
          <w:bCs/>
        </w:rPr>
        <w:t>maintenance</w:t>
      </w:r>
      <w:r w:rsidR="00584DE6">
        <w:t>,</w:t>
      </w:r>
      <w:r w:rsidR="002733E4">
        <w:t xml:space="preserve"> </w:t>
      </w:r>
      <w:r w:rsidR="002733E4" w:rsidRPr="00112D38">
        <w:rPr>
          <w:b/>
          <w:bCs/>
        </w:rPr>
        <w:t>roof</w:t>
      </w:r>
      <w:r w:rsidR="002733E4">
        <w:t xml:space="preserve">, </w:t>
      </w:r>
      <w:r w:rsidR="00584DE6" w:rsidRPr="00112D38">
        <w:rPr>
          <w:b/>
          <w:bCs/>
        </w:rPr>
        <w:t>expensive</w:t>
      </w:r>
      <w:r w:rsidR="00584DE6">
        <w:t xml:space="preserve">, </w:t>
      </w:r>
      <w:r w:rsidR="002733E4" w:rsidRPr="00112D38">
        <w:rPr>
          <w:b/>
          <w:bCs/>
        </w:rPr>
        <w:t>cheapest</w:t>
      </w:r>
      <w:r w:rsidR="00584DE6">
        <w:t xml:space="preserve">, </w:t>
      </w:r>
      <w:r w:rsidR="00584DE6" w:rsidRPr="00112D38">
        <w:rPr>
          <w:b/>
          <w:bCs/>
        </w:rPr>
        <w:t>cave-in</w:t>
      </w:r>
      <w:r w:rsidR="00584DE6">
        <w:t xml:space="preserve"> and</w:t>
      </w:r>
      <w:r w:rsidR="002733E4">
        <w:t xml:space="preserve"> </w:t>
      </w:r>
      <w:r w:rsidR="002733E4" w:rsidRPr="00112D38">
        <w:rPr>
          <w:b/>
          <w:bCs/>
        </w:rPr>
        <w:t>draw</w:t>
      </w:r>
      <w:r w:rsidR="00584DE6" w:rsidRPr="00112D38">
        <w:rPr>
          <w:b/>
          <w:bCs/>
        </w:rPr>
        <w:t>backs</w:t>
      </w:r>
      <w:r>
        <w:t xml:space="preserve">, fill in the blanks in the </w:t>
      </w:r>
      <w:r w:rsidR="00251696">
        <w:t>sentence</w:t>
      </w:r>
      <w:r>
        <w:t xml:space="preserve"> below on flat </w:t>
      </w:r>
      <w:r w:rsidR="009C65CC">
        <w:t>roofs</w:t>
      </w:r>
      <w:r w:rsidR="00AD657B">
        <w:t xml:space="preserve"> (not all words will be used)</w:t>
      </w:r>
      <w:r w:rsidR="009C65CC">
        <w:t>:</w:t>
      </w:r>
    </w:p>
    <w:p w14:paraId="50C77134" w14:textId="0E4EB913" w:rsidR="009C65CC" w:rsidRDefault="009C65CC" w:rsidP="001F6A39">
      <w:pPr>
        <w:pStyle w:val="ParagraphStyle"/>
      </w:pPr>
    </w:p>
    <w:p w14:paraId="7D1ED7EE" w14:textId="06039858" w:rsidR="009C65CC" w:rsidRDefault="000340BE" w:rsidP="001F6A39">
      <w:pPr>
        <w:pStyle w:val="ParagraphStyle"/>
      </w:pPr>
      <w:r>
        <w:rPr>
          <w:b/>
          <w:bCs/>
        </w:rPr>
        <w:t>Blank</w:t>
      </w:r>
      <w:r>
        <w:t xml:space="preserve"> roofs are the simplest type of </w:t>
      </w:r>
      <w:r>
        <w:rPr>
          <w:b/>
          <w:bCs/>
        </w:rPr>
        <w:t>blank</w:t>
      </w:r>
      <w:r>
        <w:t xml:space="preserve"> construction and the </w:t>
      </w:r>
      <w:r>
        <w:rPr>
          <w:b/>
          <w:bCs/>
        </w:rPr>
        <w:t>blank</w:t>
      </w:r>
      <w:r>
        <w:t xml:space="preserve"> to construct.  However, these benefits also have some </w:t>
      </w:r>
      <w:r>
        <w:rPr>
          <w:b/>
          <w:bCs/>
        </w:rPr>
        <w:t>blank</w:t>
      </w:r>
      <w:r>
        <w:t xml:space="preserve">, as they tend to </w:t>
      </w:r>
      <w:r>
        <w:rPr>
          <w:b/>
          <w:bCs/>
        </w:rPr>
        <w:t>blank</w:t>
      </w:r>
      <w:r>
        <w:t xml:space="preserve"> and need a lot more </w:t>
      </w:r>
      <w:r>
        <w:rPr>
          <w:b/>
          <w:bCs/>
        </w:rPr>
        <w:t>blank</w:t>
      </w:r>
      <w:r>
        <w:t xml:space="preserve"> than </w:t>
      </w:r>
      <w:r>
        <w:rPr>
          <w:b/>
          <w:bCs/>
        </w:rPr>
        <w:t>blank</w:t>
      </w:r>
      <w:r>
        <w:t xml:space="preserve"> roofs.</w:t>
      </w:r>
    </w:p>
    <w:p w14:paraId="1CE88033" w14:textId="1E8AF767" w:rsidR="009C65CC" w:rsidRDefault="009C65CC" w:rsidP="001F6A39">
      <w:pPr>
        <w:pStyle w:val="ParagraphStyle"/>
      </w:pPr>
    </w:p>
    <w:p w14:paraId="5441D9D9" w14:textId="7E43E1EB" w:rsidR="009C65CC" w:rsidRDefault="009C65CC" w:rsidP="001F6A39">
      <w:pPr>
        <w:pStyle w:val="ParagraphStyle"/>
      </w:pPr>
      <w:r>
        <w:t xml:space="preserve">The correct </w:t>
      </w:r>
      <w:r w:rsidR="00251696">
        <w:t>sentence</w:t>
      </w:r>
      <w:r>
        <w:t xml:space="preserve"> should read:</w:t>
      </w:r>
    </w:p>
    <w:p w14:paraId="112F0B4D" w14:textId="36E39C6A" w:rsidR="009C65CC" w:rsidRDefault="009C65CC" w:rsidP="001F6A39">
      <w:pPr>
        <w:pStyle w:val="ParagraphStyle"/>
      </w:pPr>
    </w:p>
    <w:p w14:paraId="4A810CB4" w14:textId="7564C301" w:rsidR="004A1DA8" w:rsidRDefault="004A1DA8" w:rsidP="001F6A39">
      <w:pPr>
        <w:pStyle w:val="ParagraphStyle"/>
      </w:pPr>
      <w:r w:rsidRPr="00AD657B">
        <w:rPr>
          <w:b/>
          <w:bCs/>
        </w:rPr>
        <w:t>Flat</w:t>
      </w:r>
      <w:r>
        <w:t xml:space="preserve"> roofs are the simplest type of </w:t>
      </w:r>
      <w:r w:rsidRPr="00AD657B">
        <w:rPr>
          <w:b/>
          <w:bCs/>
        </w:rPr>
        <w:t>roof</w:t>
      </w:r>
      <w:r>
        <w:t xml:space="preserve"> construction and the </w:t>
      </w:r>
      <w:r w:rsidRPr="00AD657B">
        <w:rPr>
          <w:b/>
          <w:bCs/>
        </w:rPr>
        <w:t>cheapest</w:t>
      </w:r>
      <w:r>
        <w:t xml:space="preserve"> to construct.  However, these benefits also have some </w:t>
      </w:r>
      <w:r w:rsidRPr="00AD657B">
        <w:rPr>
          <w:b/>
          <w:bCs/>
        </w:rPr>
        <w:t>drawbacks</w:t>
      </w:r>
      <w:r>
        <w:t xml:space="preserve">, as they tend to </w:t>
      </w:r>
      <w:r w:rsidRPr="00AD657B">
        <w:rPr>
          <w:b/>
          <w:bCs/>
        </w:rPr>
        <w:t>leak</w:t>
      </w:r>
      <w:r>
        <w:t xml:space="preserve"> and need a lot more </w:t>
      </w:r>
      <w:r w:rsidRPr="00AD657B">
        <w:rPr>
          <w:b/>
          <w:bCs/>
        </w:rPr>
        <w:t>maintenance</w:t>
      </w:r>
      <w:r>
        <w:t xml:space="preserve"> than </w:t>
      </w:r>
      <w:r w:rsidRPr="00AD657B">
        <w:rPr>
          <w:b/>
          <w:bCs/>
        </w:rPr>
        <w:t>pitched</w:t>
      </w:r>
      <w:r>
        <w:t xml:space="preserve"> roofs.</w:t>
      </w:r>
    </w:p>
    <w:p w14:paraId="525482D2" w14:textId="39A02725" w:rsidR="00BC1C8D" w:rsidRDefault="00BC1C8D" w:rsidP="00BC1C8D">
      <w:pPr>
        <w:pStyle w:val="SlideTitles"/>
      </w:pPr>
      <w:r>
        <w:t xml:space="preserve">13 </w:t>
      </w:r>
      <w:r w:rsidR="003236A5">
        <w:t>of 20</w:t>
      </w:r>
      <w:r>
        <w:t xml:space="preserve"> – </w:t>
      </w:r>
      <w:r w:rsidR="001F6A39">
        <w:t>Question 4</w:t>
      </w:r>
    </w:p>
    <w:p w14:paraId="263F23AC" w14:textId="17F4292E" w:rsidR="00BC1C8D" w:rsidRDefault="00271C19" w:rsidP="00053F84">
      <w:pPr>
        <w:pStyle w:val="ParagraphStyle"/>
      </w:pPr>
      <w:r>
        <w:t xml:space="preserve">Match the following components of a flat roof; </w:t>
      </w:r>
      <w:r w:rsidRPr="00EE533C">
        <w:rPr>
          <w:b/>
          <w:bCs/>
        </w:rPr>
        <w:t>joists</w:t>
      </w:r>
      <w:r>
        <w:t xml:space="preserve">, </w:t>
      </w:r>
      <w:r w:rsidR="00EE533C" w:rsidRPr="00EE533C">
        <w:rPr>
          <w:b/>
          <w:bCs/>
        </w:rPr>
        <w:t>roof deck</w:t>
      </w:r>
      <w:r w:rsidR="00EE533C">
        <w:t xml:space="preserve">, </w:t>
      </w:r>
      <w:r w:rsidR="00EE533C" w:rsidRPr="00EE533C">
        <w:rPr>
          <w:b/>
          <w:bCs/>
        </w:rPr>
        <w:t>waterproofing</w:t>
      </w:r>
      <w:r w:rsidR="00EE533C">
        <w:t xml:space="preserve"> and </w:t>
      </w:r>
      <w:r w:rsidR="00EE533C" w:rsidRPr="00EE533C">
        <w:rPr>
          <w:b/>
          <w:bCs/>
        </w:rPr>
        <w:t>insulation</w:t>
      </w:r>
      <w:r w:rsidR="00EE533C">
        <w:t>, to the descriptions shown below:</w:t>
      </w:r>
    </w:p>
    <w:p w14:paraId="386A4DD9" w14:textId="757E2593" w:rsidR="0093327C" w:rsidRDefault="0093327C" w:rsidP="00D826D1">
      <w:pPr>
        <w:pStyle w:val="ParagraphStyle"/>
        <w:numPr>
          <w:ilvl w:val="0"/>
          <w:numId w:val="23"/>
        </w:numPr>
      </w:pPr>
      <w:r>
        <w:t>Installed on the roof deck or beneath it and will reduce the heat loss through the roof.</w:t>
      </w:r>
    </w:p>
    <w:p w14:paraId="747780CA" w14:textId="77777777" w:rsidR="0093327C" w:rsidRDefault="0093327C" w:rsidP="00D826D1">
      <w:pPr>
        <w:pStyle w:val="ParagraphStyle"/>
        <w:numPr>
          <w:ilvl w:val="0"/>
          <w:numId w:val="23"/>
        </w:numPr>
      </w:pPr>
      <w:r>
        <w:t xml:space="preserve">Made from many materials and prevents water penetrating the roof structure. </w:t>
      </w:r>
    </w:p>
    <w:p w14:paraId="47559C07" w14:textId="77777777" w:rsidR="0093327C" w:rsidRDefault="0093327C" w:rsidP="00D826D1">
      <w:pPr>
        <w:pStyle w:val="ParagraphStyle"/>
        <w:numPr>
          <w:ilvl w:val="0"/>
          <w:numId w:val="23"/>
        </w:numPr>
      </w:pPr>
      <w:r>
        <w:t>Form the loadbearing structure and their structural stability is provided by the cross-sectional area, spacing and span.</w:t>
      </w:r>
    </w:p>
    <w:p w14:paraId="7AA77498" w14:textId="13414AA3" w:rsidR="0093327C" w:rsidRDefault="0093327C" w:rsidP="00D826D1">
      <w:pPr>
        <w:pStyle w:val="ParagraphStyle"/>
        <w:numPr>
          <w:ilvl w:val="0"/>
          <w:numId w:val="23"/>
        </w:numPr>
      </w:pPr>
      <w:r>
        <w:lastRenderedPageBreak/>
        <w:t>Made of structural grade plywood (C-D D-D grades), or alternatively an Oriented Strand Board construction grade OSB3.</w:t>
      </w:r>
    </w:p>
    <w:p w14:paraId="4AD8FECB" w14:textId="01B398B4" w:rsidR="00D826D1" w:rsidRDefault="00D826D1" w:rsidP="00D826D1">
      <w:pPr>
        <w:pStyle w:val="ParagraphStyle"/>
      </w:pPr>
    </w:p>
    <w:p w14:paraId="61F5D488" w14:textId="3FF12ACE" w:rsidR="00D826D1" w:rsidRDefault="00D826D1" w:rsidP="00D826D1">
      <w:pPr>
        <w:pStyle w:val="ParagraphStyle"/>
      </w:pPr>
      <w:r>
        <w:t>The correct answers are shown below:</w:t>
      </w:r>
    </w:p>
    <w:p w14:paraId="2203F907" w14:textId="083F7461" w:rsidR="00D826D1" w:rsidRDefault="00F95BAF" w:rsidP="00D826D1">
      <w:pPr>
        <w:pStyle w:val="ParagraphStyle"/>
      </w:pPr>
      <w:r>
        <w:t xml:space="preserve">The </w:t>
      </w:r>
      <w:r w:rsidRPr="00F95BAF">
        <w:rPr>
          <w:b/>
          <w:bCs/>
        </w:rPr>
        <w:t>joists</w:t>
      </w:r>
      <w:r>
        <w:t xml:space="preserve"> f</w:t>
      </w:r>
      <w:r w:rsidRPr="00F95BAF">
        <w:t>orm the loadbearing structure and their structural stability is provided by the cross-sectional area, spacing and span.</w:t>
      </w:r>
    </w:p>
    <w:p w14:paraId="05606D75" w14:textId="131AB607" w:rsidR="00F95BAF" w:rsidRDefault="006A2B1B" w:rsidP="00D826D1">
      <w:pPr>
        <w:pStyle w:val="ParagraphStyle"/>
      </w:pPr>
      <w:r>
        <w:t xml:space="preserve">The </w:t>
      </w:r>
      <w:r w:rsidRPr="006A2B1B">
        <w:rPr>
          <w:b/>
          <w:bCs/>
        </w:rPr>
        <w:t>roof deck</w:t>
      </w:r>
      <w:r>
        <w:t xml:space="preserve"> is m</w:t>
      </w:r>
      <w:r w:rsidRPr="006A2B1B">
        <w:t>ade of structural grade plywood (C-D D-D grades), or alternatively an Oriented Strand Board construction grade OSB3.</w:t>
      </w:r>
    </w:p>
    <w:p w14:paraId="02C5F34D" w14:textId="6254BE71" w:rsidR="006A2B1B" w:rsidRDefault="00422416" w:rsidP="00D826D1">
      <w:pPr>
        <w:pStyle w:val="ParagraphStyle"/>
      </w:pPr>
      <w:r w:rsidRPr="0074161B">
        <w:rPr>
          <w:b/>
          <w:bCs/>
        </w:rPr>
        <w:t>Waterproofing</w:t>
      </w:r>
      <w:r>
        <w:t xml:space="preserve"> is </w:t>
      </w:r>
      <w:r w:rsidRPr="00422416">
        <w:t>made from many materials and prevents water penetrating the roof structure.</w:t>
      </w:r>
    </w:p>
    <w:p w14:paraId="681AE7D7" w14:textId="0A9A7813" w:rsidR="00422416" w:rsidRDefault="0074161B" w:rsidP="00D826D1">
      <w:pPr>
        <w:pStyle w:val="ParagraphStyle"/>
      </w:pPr>
      <w:r>
        <w:t xml:space="preserve">The </w:t>
      </w:r>
      <w:r w:rsidRPr="0074161B">
        <w:rPr>
          <w:b/>
          <w:bCs/>
        </w:rPr>
        <w:t>insulation</w:t>
      </w:r>
      <w:r w:rsidRPr="0074161B">
        <w:t xml:space="preserve"> </w:t>
      </w:r>
      <w:r>
        <w:t>is</w:t>
      </w:r>
      <w:r w:rsidRPr="0074161B">
        <w:t xml:space="preserve"> installed on the roof deck or beneath </w:t>
      </w:r>
      <w:proofErr w:type="gramStart"/>
      <w:r w:rsidRPr="0074161B">
        <w:t>it, and</w:t>
      </w:r>
      <w:proofErr w:type="gramEnd"/>
      <w:r w:rsidRPr="0074161B">
        <w:t xml:space="preserve"> will reduce the heat loss through the roof.</w:t>
      </w:r>
    </w:p>
    <w:p w14:paraId="5C2774C6" w14:textId="3F4297DB" w:rsidR="00BC1C8D" w:rsidRDefault="00BC1C8D" w:rsidP="00BC1C8D">
      <w:pPr>
        <w:pStyle w:val="SlideTitles"/>
      </w:pPr>
      <w:r>
        <w:t xml:space="preserve">14 </w:t>
      </w:r>
      <w:r w:rsidR="003236A5">
        <w:t>of 20</w:t>
      </w:r>
      <w:r>
        <w:t xml:space="preserve"> – </w:t>
      </w:r>
      <w:r w:rsidR="001F6A39">
        <w:t>Question 5</w:t>
      </w:r>
    </w:p>
    <w:p w14:paraId="05936BE4" w14:textId="58477C2F" w:rsidR="00BC1C8D" w:rsidRDefault="00751CFD" w:rsidP="00053F84">
      <w:pPr>
        <w:pStyle w:val="ParagraphStyle"/>
      </w:pPr>
      <w:r w:rsidRPr="00751CFD">
        <w:t>Answer this question.</w:t>
      </w:r>
    </w:p>
    <w:p w14:paraId="4973F496" w14:textId="007AEC59" w:rsidR="00751CFD" w:rsidRDefault="00751CFD" w:rsidP="00053F84">
      <w:pPr>
        <w:pStyle w:val="ParagraphStyle"/>
      </w:pPr>
    </w:p>
    <w:p w14:paraId="06C9BB3F" w14:textId="6047E858" w:rsidR="00751CFD" w:rsidRDefault="00FC0D14" w:rsidP="00053F84">
      <w:pPr>
        <w:pStyle w:val="ParagraphStyle"/>
      </w:pPr>
      <w:r w:rsidRPr="00FC0D14">
        <w:t>What does the primary structure consist of?</w:t>
      </w:r>
    </w:p>
    <w:p w14:paraId="41A95900" w14:textId="1FE30FFA" w:rsidR="00FC0D14" w:rsidRDefault="00FC0D14" w:rsidP="00A70F54">
      <w:pPr>
        <w:pStyle w:val="ParagraphStyle"/>
        <w:numPr>
          <w:ilvl w:val="0"/>
          <w:numId w:val="18"/>
        </w:numPr>
      </w:pPr>
      <w:r w:rsidRPr="00FC0D14">
        <w:t>Overlying deck materials of plywood or OSB</w:t>
      </w:r>
    </w:p>
    <w:p w14:paraId="64E8A59C" w14:textId="33099ACC" w:rsidR="00FC0D14" w:rsidRDefault="00FC0D14" w:rsidP="00A70F54">
      <w:pPr>
        <w:pStyle w:val="ParagraphStyle"/>
        <w:numPr>
          <w:ilvl w:val="0"/>
          <w:numId w:val="18"/>
        </w:numPr>
      </w:pPr>
      <w:r w:rsidRPr="00FC0D14">
        <w:t>Timber joists of a suitable size</w:t>
      </w:r>
    </w:p>
    <w:p w14:paraId="12845782" w14:textId="69C90165" w:rsidR="00FC0D14" w:rsidRDefault="00FC0D14" w:rsidP="00A70F54">
      <w:pPr>
        <w:pStyle w:val="ParagraphStyle"/>
        <w:numPr>
          <w:ilvl w:val="0"/>
          <w:numId w:val="18"/>
        </w:numPr>
      </w:pPr>
      <w:r w:rsidRPr="00FC0D14">
        <w:t>Sheet insulation materials</w:t>
      </w:r>
    </w:p>
    <w:p w14:paraId="5F477C98" w14:textId="3E41EAD8" w:rsidR="00FC0D14" w:rsidRDefault="00FC0D14" w:rsidP="00A70F54">
      <w:pPr>
        <w:pStyle w:val="ParagraphStyle"/>
        <w:numPr>
          <w:ilvl w:val="0"/>
          <w:numId w:val="18"/>
        </w:numPr>
      </w:pPr>
      <w:r w:rsidRPr="00FC0D14">
        <w:t>A durable waterproof material</w:t>
      </w:r>
    </w:p>
    <w:p w14:paraId="01DB3272" w14:textId="512AE7F3" w:rsidR="00FC0D14" w:rsidRDefault="00FC0D14" w:rsidP="00053F84">
      <w:pPr>
        <w:pStyle w:val="ParagraphStyle"/>
      </w:pPr>
    </w:p>
    <w:p w14:paraId="76113962" w14:textId="752EB1D3" w:rsidR="00FC0D14" w:rsidRDefault="00FC0D14" w:rsidP="00053F84">
      <w:pPr>
        <w:pStyle w:val="ParagraphStyle"/>
      </w:pPr>
      <w:r>
        <w:t>The correct answer is B, t</w:t>
      </w:r>
      <w:r w:rsidRPr="00FC0D14">
        <w:t>imber joists of a suitable size</w:t>
      </w:r>
      <w:r>
        <w:t>.</w:t>
      </w:r>
    </w:p>
    <w:p w14:paraId="5FA33B61" w14:textId="3FB92A26" w:rsidR="00BC1C8D" w:rsidRDefault="00BC1C8D" w:rsidP="00BC1C8D">
      <w:pPr>
        <w:pStyle w:val="SlideTitles"/>
      </w:pPr>
      <w:r>
        <w:t xml:space="preserve">15 </w:t>
      </w:r>
      <w:r w:rsidR="003236A5">
        <w:t>of 20</w:t>
      </w:r>
      <w:r>
        <w:t xml:space="preserve"> – </w:t>
      </w:r>
      <w:r w:rsidR="001F6A39">
        <w:t>Question 6</w:t>
      </w:r>
    </w:p>
    <w:p w14:paraId="674670A1" w14:textId="2F629D97" w:rsidR="00BC1C8D" w:rsidRDefault="00B53285" w:rsidP="00053F84">
      <w:pPr>
        <w:pStyle w:val="ParagraphStyle"/>
      </w:pPr>
      <w:r w:rsidRPr="00B53285">
        <w:t>Answer this question.</w:t>
      </w:r>
    </w:p>
    <w:p w14:paraId="75447F0C" w14:textId="5FCADD5A" w:rsidR="00B53285" w:rsidRDefault="00B53285" w:rsidP="00053F84">
      <w:pPr>
        <w:pStyle w:val="ParagraphStyle"/>
      </w:pPr>
    </w:p>
    <w:p w14:paraId="049AB86A" w14:textId="52046CD0" w:rsidR="00B53285" w:rsidRDefault="00A70F54" w:rsidP="00053F84">
      <w:pPr>
        <w:pStyle w:val="ParagraphStyle"/>
      </w:pPr>
      <w:r w:rsidRPr="00A70F54">
        <w:t>Apart from the dead load imposed on a flat roof structure, what is the other main load?</w:t>
      </w:r>
    </w:p>
    <w:p w14:paraId="0ECF435A" w14:textId="5BC7DA8C" w:rsidR="00A70F54" w:rsidRDefault="00A70F54" w:rsidP="00A70F54">
      <w:pPr>
        <w:pStyle w:val="ParagraphStyle"/>
        <w:numPr>
          <w:ilvl w:val="0"/>
          <w:numId w:val="19"/>
        </w:numPr>
      </w:pPr>
      <w:r w:rsidRPr="00A70F54">
        <w:t>Dead load</w:t>
      </w:r>
    </w:p>
    <w:p w14:paraId="1D1810BE" w14:textId="63541D9C" w:rsidR="00A70F54" w:rsidRDefault="00A70F54" w:rsidP="00A70F54">
      <w:pPr>
        <w:pStyle w:val="ParagraphStyle"/>
        <w:numPr>
          <w:ilvl w:val="0"/>
          <w:numId w:val="19"/>
        </w:numPr>
      </w:pPr>
      <w:r w:rsidRPr="00A70F54">
        <w:t>People walking on it</w:t>
      </w:r>
    </w:p>
    <w:p w14:paraId="2D00D5CB" w14:textId="4E979B27" w:rsidR="00A70F54" w:rsidRDefault="00A70F54" w:rsidP="00A70F54">
      <w:pPr>
        <w:pStyle w:val="ParagraphStyle"/>
        <w:numPr>
          <w:ilvl w:val="0"/>
          <w:numId w:val="19"/>
        </w:numPr>
      </w:pPr>
      <w:r w:rsidRPr="00A70F54">
        <w:t>Wind loads</w:t>
      </w:r>
    </w:p>
    <w:p w14:paraId="2927FAF1" w14:textId="7D7090E3" w:rsidR="00A70F54" w:rsidRDefault="00A70F54" w:rsidP="00A70F54">
      <w:pPr>
        <w:pStyle w:val="ParagraphStyle"/>
        <w:numPr>
          <w:ilvl w:val="0"/>
          <w:numId w:val="19"/>
        </w:numPr>
      </w:pPr>
      <w:r w:rsidRPr="00A70F54">
        <w:t>The quality of materials used</w:t>
      </w:r>
    </w:p>
    <w:p w14:paraId="627342D5" w14:textId="7AD7D4A5" w:rsidR="00A70F54" w:rsidRDefault="00A70F54" w:rsidP="00053F84">
      <w:pPr>
        <w:pStyle w:val="ParagraphStyle"/>
      </w:pPr>
    </w:p>
    <w:p w14:paraId="4505B407" w14:textId="48B6A331" w:rsidR="00A70F54" w:rsidRDefault="00A70F54" w:rsidP="00053F84">
      <w:pPr>
        <w:pStyle w:val="ParagraphStyle"/>
      </w:pPr>
      <w:r>
        <w:t>The correct answer is C, wind loads.</w:t>
      </w:r>
    </w:p>
    <w:p w14:paraId="48FD57D5" w14:textId="44E4F93C" w:rsidR="00BC1C8D" w:rsidRDefault="00BC1C8D" w:rsidP="00BC1C8D">
      <w:pPr>
        <w:pStyle w:val="SlideTitles"/>
      </w:pPr>
      <w:r>
        <w:t xml:space="preserve">16 </w:t>
      </w:r>
      <w:r w:rsidR="003236A5">
        <w:t>of 20</w:t>
      </w:r>
      <w:r>
        <w:t xml:space="preserve"> – </w:t>
      </w:r>
      <w:r w:rsidR="001F6A39">
        <w:t>Question 7</w:t>
      </w:r>
    </w:p>
    <w:p w14:paraId="6B234802" w14:textId="0780B26E" w:rsidR="00BC1C8D" w:rsidRDefault="00576251" w:rsidP="00053F84">
      <w:pPr>
        <w:pStyle w:val="ParagraphStyle"/>
      </w:pPr>
      <w:r w:rsidRPr="00576251">
        <w:t>Answer this question.</w:t>
      </w:r>
    </w:p>
    <w:p w14:paraId="6F49EC9E" w14:textId="02074E42" w:rsidR="00576251" w:rsidRDefault="00576251" w:rsidP="00053F84">
      <w:pPr>
        <w:pStyle w:val="ParagraphStyle"/>
      </w:pPr>
    </w:p>
    <w:p w14:paraId="6D51D9F8" w14:textId="78A802FC" w:rsidR="00576251" w:rsidRDefault="00576251" w:rsidP="00053F84">
      <w:pPr>
        <w:pStyle w:val="ParagraphStyle"/>
      </w:pPr>
      <w:r w:rsidRPr="00576251">
        <w:t>What is the effect of wind when it blows across the surface of the flat roof?</w:t>
      </w:r>
    </w:p>
    <w:p w14:paraId="60876E5A" w14:textId="2FD2DB78" w:rsidR="00576251" w:rsidRDefault="00576251" w:rsidP="00CA4207">
      <w:pPr>
        <w:pStyle w:val="ParagraphStyle"/>
        <w:numPr>
          <w:ilvl w:val="0"/>
          <w:numId w:val="20"/>
        </w:numPr>
      </w:pPr>
      <w:r w:rsidRPr="00576251">
        <w:t>It blows it across in the direction of the wind</w:t>
      </w:r>
    </w:p>
    <w:p w14:paraId="473A4689" w14:textId="0954DDE3" w:rsidR="00576251" w:rsidRDefault="00576251" w:rsidP="00CA4207">
      <w:pPr>
        <w:pStyle w:val="ParagraphStyle"/>
        <w:numPr>
          <w:ilvl w:val="0"/>
          <w:numId w:val="20"/>
        </w:numPr>
      </w:pPr>
      <w:r w:rsidRPr="00576251">
        <w:t>It blows it across in the opposite direction to the wind</w:t>
      </w:r>
    </w:p>
    <w:p w14:paraId="17D0F9E6" w14:textId="21B9235B" w:rsidR="00576251" w:rsidRDefault="00576251" w:rsidP="00CA4207">
      <w:pPr>
        <w:pStyle w:val="ParagraphStyle"/>
        <w:numPr>
          <w:ilvl w:val="0"/>
          <w:numId w:val="20"/>
        </w:numPr>
      </w:pPr>
      <w:r w:rsidRPr="00576251">
        <w:t>It creates a strong downward pressure</w:t>
      </w:r>
    </w:p>
    <w:p w14:paraId="568E19BF" w14:textId="15C3EFF6" w:rsidR="00576251" w:rsidRDefault="00576251" w:rsidP="00CA4207">
      <w:pPr>
        <w:pStyle w:val="ParagraphStyle"/>
        <w:numPr>
          <w:ilvl w:val="0"/>
          <w:numId w:val="20"/>
        </w:numPr>
      </w:pPr>
      <w:r w:rsidRPr="00576251">
        <w:t>It creates a strong upwards pressure</w:t>
      </w:r>
    </w:p>
    <w:p w14:paraId="18D98005" w14:textId="6B10F683" w:rsidR="00576251" w:rsidRDefault="00576251" w:rsidP="00053F84">
      <w:pPr>
        <w:pStyle w:val="ParagraphStyle"/>
      </w:pPr>
    </w:p>
    <w:p w14:paraId="04CDF05C" w14:textId="42822416" w:rsidR="00576251" w:rsidRDefault="00576251" w:rsidP="00053F84">
      <w:pPr>
        <w:pStyle w:val="ParagraphStyle"/>
      </w:pPr>
      <w:r>
        <w:t xml:space="preserve">The correct answer is D, </w:t>
      </w:r>
      <w:r w:rsidR="00CA4207" w:rsidRPr="00576251">
        <w:t>it</w:t>
      </w:r>
      <w:r w:rsidRPr="00576251">
        <w:t xml:space="preserve"> creates a strong upwards pressure</w:t>
      </w:r>
      <w:r>
        <w:t>.</w:t>
      </w:r>
    </w:p>
    <w:p w14:paraId="6799DA8D" w14:textId="17EEB9AB" w:rsidR="00BC1C8D" w:rsidRDefault="00BC1C8D" w:rsidP="00BC1C8D">
      <w:pPr>
        <w:pStyle w:val="SlideTitles"/>
      </w:pPr>
      <w:r>
        <w:t xml:space="preserve">17 </w:t>
      </w:r>
      <w:r w:rsidR="003236A5">
        <w:t>of 20</w:t>
      </w:r>
      <w:r>
        <w:t xml:space="preserve"> – </w:t>
      </w:r>
      <w:r w:rsidR="001F6A39">
        <w:t>Question 8</w:t>
      </w:r>
    </w:p>
    <w:p w14:paraId="1F0F7675" w14:textId="3CDB2BC6" w:rsidR="00BC1C8D" w:rsidRDefault="00506087" w:rsidP="00053F84">
      <w:pPr>
        <w:pStyle w:val="ParagraphStyle"/>
      </w:pPr>
      <w:r w:rsidRPr="00506087">
        <w:t>Answer this question.</w:t>
      </w:r>
    </w:p>
    <w:p w14:paraId="3F2B2D9C" w14:textId="76819BFA" w:rsidR="00506087" w:rsidRDefault="00506087" w:rsidP="00053F84">
      <w:pPr>
        <w:pStyle w:val="ParagraphStyle"/>
      </w:pPr>
    </w:p>
    <w:p w14:paraId="6549ABA5" w14:textId="740E8E40" w:rsidR="00506087" w:rsidRDefault="00506087" w:rsidP="00053F84">
      <w:pPr>
        <w:pStyle w:val="ParagraphStyle"/>
      </w:pPr>
      <w:r w:rsidRPr="00506087">
        <w:t>What does the term C16 refer to?</w:t>
      </w:r>
    </w:p>
    <w:p w14:paraId="2B3B130C" w14:textId="68FBACF4" w:rsidR="00506087" w:rsidRDefault="00506087" w:rsidP="00CA4207">
      <w:pPr>
        <w:pStyle w:val="ParagraphStyle"/>
        <w:numPr>
          <w:ilvl w:val="0"/>
          <w:numId w:val="21"/>
        </w:numPr>
      </w:pPr>
      <w:r w:rsidRPr="00506087">
        <w:t>It relates to a construction grade rating for OSB</w:t>
      </w:r>
    </w:p>
    <w:p w14:paraId="1A26EF66" w14:textId="1713E2EA" w:rsidR="00506087" w:rsidRDefault="00506087" w:rsidP="00CA4207">
      <w:pPr>
        <w:pStyle w:val="ParagraphStyle"/>
        <w:numPr>
          <w:ilvl w:val="0"/>
          <w:numId w:val="21"/>
        </w:numPr>
      </w:pPr>
      <w:r w:rsidRPr="00506087">
        <w:t>It relates to a construction grade rating for plywood</w:t>
      </w:r>
    </w:p>
    <w:p w14:paraId="70F4E11A" w14:textId="0A02C278" w:rsidR="00506087" w:rsidRDefault="00506087" w:rsidP="00CA4207">
      <w:pPr>
        <w:pStyle w:val="ParagraphStyle"/>
        <w:numPr>
          <w:ilvl w:val="0"/>
          <w:numId w:val="21"/>
        </w:numPr>
      </w:pPr>
      <w:r w:rsidRPr="00506087">
        <w:lastRenderedPageBreak/>
        <w:t>It relates to a construction grade rating for timber</w:t>
      </w:r>
    </w:p>
    <w:p w14:paraId="26EB1A3C" w14:textId="3A1710B4" w:rsidR="00506087" w:rsidRDefault="00506087" w:rsidP="00CA4207">
      <w:pPr>
        <w:pStyle w:val="ParagraphStyle"/>
        <w:numPr>
          <w:ilvl w:val="0"/>
          <w:numId w:val="21"/>
        </w:numPr>
      </w:pPr>
      <w:r w:rsidRPr="00506087">
        <w:t>It relates to a construction grade rating for weatherproofing</w:t>
      </w:r>
    </w:p>
    <w:p w14:paraId="21E8A58E" w14:textId="7523FC18" w:rsidR="00506087" w:rsidRDefault="00506087" w:rsidP="00053F84">
      <w:pPr>
        <w:pStyle w:val="ParagraphStyle"/>
      </w:pPr>
    </w:p>
    <w:p w14:paraId="008B17D0" w14:textId="4C9DBC6E" w:rsidR="00506087" w:rsidRDefault="00506087" w:rsidP="00053F84">
      <w:pPr>
        <w:pStyle w:val="ParagraphStyle"/>
      </w:pPr>
      <w:r>
        <w:t xml:space="preserve">The correct answer is </w:t>
      </w:r>
      <w:r w:rsidR="00CA4207">
        <w:t>C, i</w:t>
      </w:r>
      <w:r w:rsidR="00CA4207" w:rsidRPr="00CA4207">
        <w:t>t relates to a construction grade rating for timber</w:t>
      </w:r>
      <w:r w:rsidR="00CA4207">
        <w:t>.</w:t>
      </w:r>
    </w:p>
    <w:p w14:paraId="18AE7D4E" w14:textId="3B968287" w:rsidR="00BC1C8D" w:rsidRDefault="00BC1C8D" w:rsidP="00BC1C8D">
      <w:pPr>
        <w:pStyle w:val="SlideTitles"/>
      </w:pPr>
      <w:r>
        <w:t xml:space="preserve">18 </w:t>
      </w:r>
      <w:r w:rsidR="003236A5">
        <w:t>of 20</w:t>
      </w:r>
      <w:r>
        <w:t xml:space="preserve"> – </w:t>
      </w:r>
      <w:r w:rsidR="001F6A39">
        <w:t>Question 9</w:t>
      </w:r>
    </w:p>
    <w:p w14:paraId="34FD9856" w14:textId="23F83D9A" w:rsidR="00BC1C8D" w:rsidRDefault="00C044E5" w:rsidP="00053F84">
      <w:pPr>
        <w:pStyle w:val="ParagraphStyle"/>
      </w:pPr>
      <w:r w:rsidRPr="00C044E5">
        <w:t>Answer this question.</w:t>
      </w:r>
      <w:bookmarkStart w:id="0" w:name="_GoBack"/>
      <w:bookmarkEnd w:id="0"/>
    </w:p>
    <w:p w14:paraId="05600DCC" w14:textId="50FDFE36" w:rsidR="00C044E5" w:rsidRDefault="00C044E5" w:rsidP="00053F84">
      <w:pPr>
        <w:pStyle w:val="ParagraphStyle"/>
      </w:pPr>
    </w:p>
    <w:p w14:paraId="3B0E32D0" w14:textId="4C41C94A" w:rsidR="00C044E5" w:rsidRDefault="00C044E5" w:rsidP="00053F84">
      <w:pPr>
        <w:pStyle w:val="ParagraphStyle"/>
      </w:pPr>
      <w:r w:rsidRPr="00C044E5">
        <w:t xml:space="preserve">What are </w:t>
      </w:r>
      <w:proofErr w:type="spellStart"/>
      <w:r w:rsidRPr="00C044E5">
        <w:t>firrings</w:t>
      </w:r>
      <w:proofErr w:type="spellEnd"/>
      <w:r w:rsidRPr="00C044E5">
        <w:t>?</w:t>
      </w:r>
    </w:p>
    <w:p w14:paraId="12D3F5E0" w14:textId="4060623B" w:rsidR="00C044E5" w:rsidRDefault="00C044E5" w:rsidP="00A27A9F">
      <w:pPr>
        <w:pStyle w:val="ParagraphStyle"/>
        <w:numPr>
          <w:ilvl w:val="0"/>
          <w:numId w:val="22"/>
        </w:numPr>
      </w:pPr>
      <w:r w:rsidRPr="00C044E5">
        <w:t>Tapered joists that make up the primary structure of the roof</w:t>
      </w:r>
    </w:p>
    <w:p w14:paraId="4CA5414F" w14:textId="290B4745" w:rsidR="00C044E5" w:rsidRDefault="00C044E5" w:rsidP="00A27A9F">
      <w:pPr>
        <w:pStyle w:val="ParagraphStyle"/>
        <w:numPr>
          <w:ilvl w:val="0"/>
          <w:numId w:val="22"/>
        </w:numPr>
      </w:pPr>
      <w:r w:rsidRPr="00C044E5">
        <w:t>Tapered lengths of timber that are fixed to the upper side of roofing joists</w:t>
      </w:r>
    </w:p>
    <w:p w14:paraId="30B9E7AD" w14:textId="569C7EAC" w:rsidR="00C044E5" w:rsidRDefault="00C044E5" w:rsidP="00A27A9F">
      <w:pPr>
        <w:pStyle w:val="ParagraphStyle"/>
        <w:numPr>
          <w:ilvl w:val="0"/>
          <w:numId w:val="22"/>
        </w:numPr>
      </w:pPr>
      <w:r w:rsidRPr="00C044E5">
        <w:t>Tapered lengths of timber that are fixed to the lower side of roofing joists</w:t>
      </w:r>
    </w:p>
    <w:p w14:paraId="4CB473E3" w14:textId="63F34CC3" w:rsidR="00C044E5" w:rsidRDefault="00C044E5" w:rsidP="00A27A9F">
      <w:pPr>
        <w:pStyle w:val="ParagraphStyle"/>
        <w:numPr>
          <w:ilvl w:val="0"/>
          <w:numId w:val="22"/>
        </w:numPr>
      </w:pPr>
      <w:r w:rsidRPr="00C044E5">
        <w:t>Tapered lengths of timber that are fixed to either side of roofing joists</w:t>
      </w:r>
    </w:p>
    <w:p w14:paraId="07D4B666" w14:textId="06662D91" w:rsidR="00C044E5" w:rsidRDefault="00C044E5" w:rsidP="00053F84">
      <w:pPr>
        <w:pStyle w:val="ParagraphStyle"/>
      </w:pPr>
    </w:p>
    <w:p w14:paraId="18EEC43B" w14:textId="37BF8467" w:rsidR="00C044E5" w:rsidRDefault="00C044E5" w:rsidP="00A27A9F">
      <w:pPr>
        <w:pStyle w:val="ParagraphStyle"/>
      </w:pPr>
      <w:r>
        <w:t xml:space="preserve">The correct answer is </w:t>
      </w:r>
      <w:r w:rsidR="00A27A9F">
        <w:t>B, tapered lengths of timber that are fixed to the upper side of roofing joists.</w:t>
      </w:r>
    </w:p>
    <w:p w14:paraId="3ADB1838" w14:textId="4154682D" w:rsidR="00BC1C8D" w:rsidRDefault="00BC1C8D" w:rsidP="00BC1C8D">
      <w:pPr>
        <w:pStyle w:val="SlideTitles"/>
      </w:pPr>
      <w:r>
        <w:t xml:space="preserve">19 </w:t>
      </w:r>
      <w:r w:rsidR="003236A5">
        <w:t>of 20</w:t>
      </w:r>
      <w:r>
        <w:t xml:space="preserve"> – </w:t>
      </w:r>
      <w:r w:rsidR="001F6A39">
        <w:t>Question 10</w:t>
      </w:r>
    </w:p>
    <w:p w14:paraId="7C700099" w14:textId="1233D1A6" w:rsidR="00BC1C8D" w:rsidRDefault="00B623D5" w:rsidP="00053F84">
      <w:pPr>
        <w:pStyle w:val="ParagraphStyle"/>
      </w:pPr>
      <w:r>
        <w:t xml:space="preserve">Using the following choice of words; </w:t>
      </w:r>
      <w:r w:rsidR="00056F29" w:rsidRPr="00056F29">
        <w:rPr>
          <w:b/>
          <w:bCs/>
        </w:rPr>
        <w:t>downpipes</w:t>
      </w:r>
      <w:r w:rsidR="00056F29">
        <w:t xml:space="preserve">, </w:t>
      </w:r>
      <w:r w:rsidR="00056F29" w:rsidRPr="00056F29">
        <w:rPr>
          <w:b/>
          <w:bCs/>
        </w:rPr>
        <w:t>falls</w:t>
      </w:r>
      <w:r w:rsidR="00056F29">
        <w:t xml:space="preserve">, </w:t>
      </w:r>
      <w:r w:rsidR="00056F29" w:rsidRPr="00056F29">
        <w:rPr>
          <w:b/>
          <w:bCs/>
        </w:rPr>
        <w:t>hopper</w:t>
      </w:r>
      <w:r w:rsidR="00056F29">
        <w:t xml:space="preserve">, </w:t>
      </w:r>
      <w:r w:rsidR="00056F29" w:rsidRPr="00056F29">
        <w:rPr>
          <w:b/>
          <w:bCs/>
        </w:rPr>
        <w:t>condensation</w:t>
      </w:r>
      <w:r w:rsidR="00056F29">
        <w:t xml:space="preserve">, </w:t>
      </w:r>
      <w:r w:rsidR="00056F29" w:rsidRPr="00056F29">
        <w:rPr>
          <w:b/>
          <w:bCs/>
        </w:rPr>
        <w:t>gutters</w:t>
      </w:r>
      <w:r w:rsidR="00056F29">
        <w:t xml:space="preserve">, </w:t>
      </w:r>
      <w:r w:rsidR="00056F29" w:rsidRPr="00056F29">
        <w:rPr>
          <w:b/>
          <w:bCs/>
        </w:rPr>
        <w:t>ventilation</w:t>
      </w:r>
      <w:r w:rsidR="00056F29">
        <w:t xml:space="preserve">, </w:t>
      </w:r>
      <w:r w:rsidR="00056F29" w:rsidRPr="00056F29">
        <w:rPr>
          <w:b/>
          <w:bCs/>
        </w:rPr>
        <w:t>vents</w:t>
      </w:r>
      <w:r w:rsidR="00056F29">
        <w:t xml:space="preserve">, </w:t>
      </w:r>
      <w:r w:rsidR="00056F29" w:rsidRPr="00056F29">
        <w:rPr>
          <w:b/>
          <w:bCs/>
        </w:rPr>
        <w:t>moves</w:t>
      </w:r>
      <w:r w:rsidR="00056F29">
        <w:t xml:space="preserve">, </w:t>
      </w:r>
      <w:r w:rsidR="00056F29" w:rsidRPr="00056F29">
        <w:rPr>
          <w:b/>
          <w:bCs/>
        </w:rPr>
        <w:t>penetrations</w:t>
      </w:r>
      <w:r w:rsidR="00056F29">
        <w:t xml:space="preserve">, </w:t>
      </w:r>
      <w:r w:rsidR="00056F29" w:rsidRPr="00056F29">
        <w:rPr>
          <w:b/>
          <w:bCs/>
        </w:rPr>
        <w:t>rainwater</w:t>
      </w:r>
      <w:r w:rsidR="00056F29">
        <w:t xml:space="preserve">, </w:t>
      </w:r>
      <w:r w:rsidR="00056F29" w:rsidRPr="00056F29">
        <w:rPr>
          <w:b/>
          <w:bCs/>
        </w:rPr>
        <w:t>perimeter</w:t>
      </w:r>
      <w:r w:rsidR="00056F29">
        <w:t xml:space="preserve"> and </w:t>
      </w:r>
      <w:r w:rsidR="00056F29" w:rsidRPr="00056F29">
        <w:rPr>
          <w:b/>
          <w:bCs/>
        </w:rPr>
        <w:t>inadequate</w:t>
      </w:r>
      <w:r>
        <w:t xml:space="preserve">, fill in the blanks in the </w:t>
      </w:r>
      <w:r w:rsidR="00695C8C">
        <w:t>sentences about flat roof problems</w:t>
      </w:r>
      <w:r>
        <w:t xml:space="preserve"> below</w:t>
      </w:r>
      <w:r w:rsidR="00056F29">
        <w:t xml:space="preserve"> (not all words will be used)</w:t>
      </w:r>
      <w:r>
        <w:t>:</w:t>
      </w:r>
    </w:p>
    <w:p w14:paraId="3B36A9F3" w14:textId="3B22AD63" w:rsidR="00B623D5" w:rsidRDefault="00B623D5" w:rsidP="00053F84">
      <w:pPr>
        <w:pStyle w:val="ParagraphStyle"/>
      </w:pPr>
    </w:p>
    <w:p w14:paraId="5454F68B" w14:textId="27A91FB1" w:rsidR="005C7B2B" w:rsidRDefault="005C7B2B" w:rsidP="005C7B2B">
      <w:pPr>
        <w:pStyle w:val="ParagraphStyle"/>
      </w:pPr>
      <w:r>
        <w:rPr>
          <w:b/>
          <w:bCs/>
        </w:rPr>
        <w:t>Blank</w:t>
      </w:r>
      <w:r w:rsidRPr="00CD3410">
        <w:t xml:space="preserve"> roof structures can sag which can result in </w:t>
      </w:r>
      <w:r>
        <w:rPr>
          <w:b/>
          <w:bCs/>
        </w:rPr>
        <w:t>blank</w:t>
      </w:r>
      <w:r w:rsidRPr="00CD3410">
        <w:t xml:space="preserve"> being retained (‘ponding’) on the surface.</w:t>
      </w:r>
    </w:p>
    <w:p w14:paraId="5A83146D" w14:textId="77777777" w:rsidR="005C7B2B" w:rsidRDefault="005C7B2B" w:rsidP="005C7B2B">
      <w:pPr>
        <w:pStyle w:val="ParagraphStyle"/>
      </w:pPr>
    </w:p>
    <w:p w14:paraId="71B382F2" w14:textId="4C33A2C5" w:rsidR="005C7B2B" w:rsidRDefault="005C7B2B" w:rsidP="005C7B2B">
      <w:pPr>
        <w:pStyle w:val="ParagraphStyle"/>
      </w:pPr>
      <w:r w:rsidRPr="00CD3410">
        <w:t xml:space="preserve">If the supporting structure </w:t>
      </w:r>
      <w:r>
        <w:rPr>
          <w:b/>
          <w:bCs/>
        </w:rPr>
        <w:t>blank</w:t>
      </w:r>
      <w:r w:rsidRPr="00CD3410">
        <w:t xml:space="preserve"> it has the potential to cause breaks in the roof covering.</w:t>
      </w:r>
      <w:r>
        <w:t xml:space="preserve"> </w:t>
      </w:r>
      <w:r w:rsidRPr="00CD3410">
        <w:t xml:space="preserve">If the roof covering </w:t>
      </w:r>
      <w:r>
        <w:rPr>
          <w:b/>
          <w:bCs/>
        </w:rPr>
        <w:t>blank</w:t>
      </w:r>
      <w:r w:rsidRPr="00CD3410">
        <w:t>, it can cause the roof decking to fail too.</w:t>
      </w:r>
    </w:p>
    <w:p w14:paraId="0EB36698" w14:textId="77777777" w:rsidR="005C7B2B" w:rsidRDefault="005C7B2B" w:rsidP="005C7B2B">
      <w:pPr>
        <w:pStyle w:val="ParagraphStyle"/>
      </w:pPr>
    </w:p>
    <w:p w14:paraId="13737F42" w14:textId="0443FF9D" w:rsidR="005C7B2B" w:rsidRDefault="005C7B2B" w:rsidP="005C7B2B">
      <w:pPr>
        <w:pStyle w:val="ParagraphStyle"/>
      </w:pPr>
      <w:r w:rsidRPr="00CD3410">
        <w:t xml:space="preserve">Lack of </w:t>
      </w:r>
      <w:r>
        <w:rPr>
          <w:b/>
          <w:bCs/>
        </w:rPr>
        <w:t>blank</w:t>
      </w:r>
      <w:r w:rsidRPr="00CD3410">
        <w:t xml:space="preserve"> can cause </w:t>
      </w:r>
      <w:r>
        <w:rPr>
          <w:b/>
          <w:bCs/>
        </w:rPr>
        <w:t>blank</w:t>
      </w:r>
      <w:r w:rsidRPr="00CD3410">
        <w:t>, and then moisture can build up within the structure.</w:t>
      </w:r>
    </w:p>
    <w:p w14:paraId="50E5B6A1" w14:textId="77777777" w:rsidR="005C7B2B" w:rsidRDefault="005C7B2B" w:rsidP="005C7B2B">
      <w:pPr>
        <w:pStyle w:val="ParagraphStyle"/>
      </w:pPr>
    </w:p>
    <w:p w14:paraId="0B5D6134" w14:textId="76AFC74A" w:rsidR="00F976E9" w:rsidRDefault="005C7B2B" w:rsidP="00053F84">
      <w:pPr>
        <w:pStyle w:val="ParagraphStyle"/>
      </w:pPr>
      <w:r w:rsidRPr="00F556CE">
        <w:t xml:space="preserve">Problems can occur at the </w:t>
      </w:r>
      <w:r>
        <w:rPr>
          <w:b/>
          <w:bCs/>
        </w:rPr>
        <w:t>blank</w:t>
      </w:r>
      <w:r w:rsidRPr="00F556CE">
        <w:t xml:space="preserve"> of flat roofs, i.e. at parapets, verges and kerbs</w:t>
      </w:r>
      <w:r>
        <w:t xml:space="preserve"> and </w:t>
      </w:r>
      <w:r w:rsidRPr="00F556CE">
        <w:t xml:space="preserve">where there are </w:t>
      </w:r>
      <w:r>
        <w:rPr>
          <w:b/>
          <w:bCs/>
        </w:rPr>
        <w:t>blank</w:t>
      </w:r>
      <w:r w:rsidRPr="00F556CE">
        <w:t xml:space="preserve"> through the roof, such as </w:t>
      </w:r>
      <w:r>
        <w:rPr>
          <w:b/>
          <w:bCs/>
        </w:rPr>
        <w:t>blank</w:t>
      </w:r>
      <w:r w:rsidRPr="00F556CE">
        <w:t>, pipes and ducts.</w:t>
      </w:r>
    </w:p>
    <w:p w14:paraId="3937F4C6" w14:textId="77777777" w:rsidR="00CB75A0" w:rsidRDefault="00CB75A0" w:rsidP="00053F84">
      <w:pPr>
        <w:pStyle w:val="ParagraphStyle"/>
      </w:pPr>
    </w:p>
    <w:p w14:paraId="37FB1926" w14:textId="662877DE" w:rsidR="00F976E9" w:rsidRDefault="00F976E9" w:rsidP="00053F84">
      <w:pPr>
        <w:pStyle w:val="ParagraphStyle"/>
      </w:pPr>
      <w:r>
        <w:t xml:space="preserve">The correct </w:t>
      </w:r>
      <w:r w:rsidR="00695C8C">
        <w:t>sentences</w:t>
      </w:r>
      <w:r>
        <w:t xml:space="preserve"> should read:</w:t>
      </w:r>
    </w:p>
    <w:p w14:paraId="0E67FF08" w14:textId="0CB1DF18" w:rsidR="00CB75A0" w:rsidRDefault="00CB75A0" w:rsidP="00053F84">
      <w:pPr>
        <w:pStyle w:val="ParagraphStyle"/>
      </w:pPr>
    </w:p>
    <w:p w14:paraId="1D3CA282" w14:textId="1FA35A39" w:rsidR="0070086A" w:rsidRDefault="0070086A" w:rsidP="0070086A">
      <w:pPr>
        <w:pStyle w:val="ParagraphStyle"/>
      </w:pPr>
      <w:r w:rsidRPr="00695C8C">
        <w:rPr>
          <w:b/>
          <w:bCs/>
        </w:rPr>
        <w:t>Inadequate</w:t>
      </w:r>
      <w:r w:rsidRPr="00CD3410">
        <w:t xml:space="preserve"> roof structures can sag which can result in </w:t>
      </w:r>
      <w:r w:rsidRPr="00695C8C">
        <w:rPr>
          <w:b/>
          <w:bCs/>
        </w:rPr>
        <w:t>rainwater</w:t>
      </w:r>
      <w:r w:rsidRPr="00CD3410">
        <w:t xml:space="preserve"> being retained (‘ponding’) on the surface.</w:t>
      </w:r>
    </w:p>
    <w:p w14:paraId="58C907A2" w14:textId="77777777" w:rsidR="00FA1040" w:rsidRDefault="00FA1040" w:rsidP="0070086A">
      <w:pPr>
        <w:pStyle w:val="ParagraphStyle"/>
      </w:pPr>
    </w:p>
    <w:p w14:paraId="3A331345" w14:textId="3336C445" w:rsidR="0070086A" w:rsidRDefault="0070086A" w:rsidP="0070086A">
      <w:pPr>
        <w:pStyle w:val="ParagraphStyle"/>
      </w:pPr>
      <w:r w:rsidRPr="00CD3410">
        <w:t xml:space="preserve">If the supporting structure </w:t>
      </w:r>
      <w:r w:rsidRPr="00695C8C">
        <w:rPr>
          <w:b/>
          <w:bCs/>
        </w:rPr>
        <w:t>moves</w:t>
      </w:r>
      <w:r w:rsidRPr="00CD3410">
        <w:t xml:space="preserve"> it has the potential to cause breaks in the roof covering.</w:t>
      </w:r>
      <w:r w:rsidR="005E259B">
        <w:t xml:space="preserve"> </w:t>
      </w:r>
      <w:r w:rsidR="005E259B" w:rsidRPr="00CD3410">
        <w:t xml:space="preserve">If the roof covering </w:t>
      </w:r>
      <w:r w:rsidR="005E259B" w:rsidRPr="00695C8C">
        <w:rPr>
          <w:b/>
          <w:bCs/>
        </w:rPr>
        <w:t>fails</w:t>
      </w:r>
      <w:r w:rsidR="005E259B" w:rsidRPr="00CD3410">
        <w:t>, it can cause the roof decking to fail too.</w:t>
      </w:r>
    </w:p>
    <w:p w14:paraId="57144C8D" w14:textId="77777777" w:rsidR="00FA1040" w:rsidRDefault="00FA1040" w:rsidP="0070086A">
      <w:pPr>
        <w:pStyle w:val="ParagraphStyle"/>
      </w:pPr>
    </w:p>
    <w:p w14:paraId="547700D4" w14:textId="40C9B3FC" w:rsidR="0070086A" w:rsidRDefault="0070086A" w:rsidP="0070086A">
      <w:pPr>
        <w:pStyle w:val="ParagraphStyle"/>
      </w:pPr>
      <w:r w:rsidRPr="00CD3410">
        <w:t xml:space="preserve">Lack of </w:t>
      </w:r>
      <w:r w:rsidRPr="00695C8C">
        <w:rPr>
          <w:b/>
          <w:bCs/>
        </w:rPr>
        <w:t>ventilation</w:t>
      </w:r>
      <w:r w:rsidRPr="00CD3410">
        <w:t xml:space="preserve"> can cause </w:t>
      </w:r>
      <w:r w:rsidRPr="00695C8C">
        <w:rPr>
          <w:b/>
          <w:bCs/>
        </w:rPr>
        <w:t>condensation</w:t>
      </w:r>
      <w:r w:rsidRPr="00CD3410">
        <w:t>, and then moisture can build up within the structure.</w:t>
      </w:r>
    </w:p>
    <w:p w14:paraId="150AA091" w14:textId="77777777" w:rsidR="00FA1040" w:rsidRDefault="00FA1040" w:rsidP="0070086A">
      <w:pPr>
        <w:pStyle w:val="ParagraphStyle"/>
      </w:pPr>
    </w:p>
    <w:p w14:paraId="2DCD85F1" w14:textId="77FC7317" w:rsidR="0070086A" w:rsidRDefault="0070086A" w:rsidP="00FA1040">
      <w:pPr>
        <w:pStyle w:val="ParagraphStyle"/>
      </w:pPr>
      <w:r w:rsidRPr="00F556CE">
        <w:t xml:space="preserve">Problems can occur at the </w:t>
      </w:r>
      <w:r w:rsidRPr="00695C8C">
        <w:rPr>
          <w:b/>
          <w:bCs/>
        </w:rPr>
        <w:t>perimeter</w:t>
      </w:r>
      <w:r w:rsidRPr="00F556CE">
        <w:t xml:space="preserve"> of flat roofs, i.e. at parapets, verges and kerbs</w:t>
      </w:r>
      <w:r w:rsidR="00FA1040">
        <w:t xml:space="preserve"> and </w:t>
      </w:r>
      <w:r w:rsidRPr="00F556CE">
        <w:t xml:space="preserve">where there are </w:t>
      </w:r>
      <w:r w:rsidRPr="00695C8C">
        <w:rPr>
          <w:b/>
          <w:bCs/>
        </w:rPr>
        <w:t>penetrations</w:t>
      </w:r>
      <w:r w:rsidRPr="00F556CE">
        <w:t xml:space="preserve"> through the roof, such as </w:t>
      </w:r>
      <w:r w:rsidRPr="00695C8C">
        <w:rPr>
          <w:b/>
          <w:bCs/>
        </w:rPr>
        <w:t>vents</w:t>
      </w:r>
      <w:r w:rsidRPr="00F556CE">
        <w:t>, pipes and ducts.</w:t>
      </w:r>
    </w:p>
    <w:p w14:paraId="215F2256" w14:textId="604ECECC" w:rsidR="00BC1C8D" w:rsidRDefault="00BC1C8D" w:rsidP="00BC1C8D">
      <w:pPr>
        <w:pStyle w:val="SlideTitles"/>
      </w:pPr>
      <w:r>
        <w:t xml:space="preserve">20 </w:t>
      </w:r>
      <w:r w:rsidR="003236A5">
        <w:t>of 20</w:t>
      </w:r>
      <w:r>
        <w:t xml:space="preserve"> – </w:t>
      </w:r>
      <w:r w:rsidR="001F6A39">
        <w:t>End</w:t>
      </w:r>
    </w:p>
    <w:p w14:paraId="63D7D2C3" w14:textId="0AA24F86" w:rsidR="00BC1C8D" w:rsidRDefault="00442E22" w:rsidP="00053F84">
      <w:pPr>
        <w:pStyle w:val="ParagraphStyle"/>
      </w:pPr>
      <w:r w:rsidRPr="00442E22">
        <w:t>You have now completed this session on flat roofs.</w:t>
      </w:r>
    </w:p>
    <w:p w14:paraId="0FD187AC" w14:textId="744E899A" w:rsidR="00442E22" w:rsidRDefault="00442E22" w:rsidP="00053F84">
      <w:pPr>
        <w:pStyle w:val="ParagraphStyle"/>
      </w:pPr>
    </w:p>
    <w:p w14:paraId="0401DB06" w14:textId="1EFD9869" w:rsidR="00442E22" w:rsidRDefault="00442E22" w:rsidP="00053F84">
      <w:pPr>
        <w:pStyle w:val="ParagraphStyle"/>
      </w:pPr>
      <w:r w:rsidRPr="00442E22">
        <w:t>In this session you found out about:</w:t>
      </w:r>
    </w:p>
    <w:p w14:paraId="3643F1C7" w14:textId="77777777" w:rsidR="00442E22" w:rsidRDefault="00442E22" w:rsidP="00442E22">
      <w:pPr>
        <w:pStyle w:val="ParagraphStyle"/>
        <w:numPr>
          <w:ilvl w:val="0"/>
          <w:numId w:val="8"/>
        </w:numPr>
      </w:pPr>
      <w:r w:rsidRPr="00C24F55">
        <w:t>Flat roof main elements</w:t>
      </w:r>
    </w:p>
    <w:p w14:paraId="679F33E3" w14:textId="77777777" w:rsidR="00442E22" w:rsidRDefault="00442E22" w:rsidP="00442E22">
      <w:pPr>
        <w:pStyle w:val="ParagraphStyle"/>
        <w:numPr>
          <w:ilvl w:val="0"/>
          <w:numId w:val="8"/>
        </w:numPr>
      </w:pPr>
      <w:r w:rsidRPr="00C24F55">
        <w:t>Strength and stability</w:t>
      </w:r>
    </w:p>
    <w:p w14:paraId="61966813" w14:textId="77777777" w:rsidR="00442E22" w:rsidRDefault="00442E22" w:rsidP="00442E22">
      <w:pPr>
        <w:pStyle w:val="ParagraphStyle"/>
        <w:numPr>
          <w:ilvl w:val="0"/>
          <w:numId w:val="8"/>
        </w:numPr>
      </w:pPr>
      <w:r w:rsidRPr="00C24F55">
        <w:t>Typical construction</w:t>
      </w:r>
    </w:p>
    <w:p w14:paraId="01CCAD3E" w14:textId="0255893A" w:rsidR="00442E22" w:rsidRDefault="00442E22" w:rsidP="00053F84">
      <w:pPr>
        <w:pStyle w:val="ParagraphStyle"/>
        <w:numPr>
          <w:ilvl w:val="0"/>
          <w:numId w:val="8"/>
        </w:numPr>
      </w:pPr>
      <w:r w:rsidRPr="00C24F55">
        <w:lastRenderedPageBreak/>
        <w:t>Problems with flat roofs</w:t>
      </w:r>
    </w:p>
    <w:p w14:paraId="50869184" w14:textId="55894FEA" w:rsidR="00442E22" w:rsidRDefault="00442E22" w:rsidP="00053F84">
      <w:pPr>
        <w:pStyle w:val="ParagraphStyle"/>
      </w:pPr>
    </w:p>
    <w:p w14:paraId="0FCBB17B" w14:textId="34BFE2D5" w:rsidR="00442E22" w:rsidRPr="008D05AA" w:rsidRDefault="00442E22" w:rsidP="00053F84">
      <w:pPr>
        <w:pStyle w:val="ParagraphStyle"/>
      </w:pPr>
      <w:r w:rsidRPr="00442E22">
        <w:t>If you are unsure or have any questions about any of these topics, speak to your tutor for more help.</w:t>
      </w:r>
    </w:p>
    <w:sectPr w:rsidR="00442E22" w:rsidRPr="008D05AA"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D893C" w14:textId="77777777" w:rsidR="00914952" w:rsidRDefault="00914952" w:rsidP="00214047">
      <w:pPr>
        <w:spacing w:after="0" w:line="240" w:lineRule="auto"/>
      </w:pPr>
      <w:r>
        <w:separator/>
      </w:r>
    </w:p>
  </w:endnote>
  <w:endnote w:type="continuationSeparator" w:id="0">
    <w:p w14:paraId="14894935" w14:textId="77777777" w:rsidR="00914952" w:rsidRDefault="0091495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8D59E" w14:textId="77777777" w:rsidR="00914952" w:rsidRDefault="00914952" w:rsidP="00214047">
      <w:pPr>
        <w:spacing w:after="0" w:line="240" w:lineRule="auto"/>
      </w:pPr>
      <w:r>
        <w:separator/>
      </w:r>
    </w:p>
  </w:footnote>
  <w:footnote w:type="continuationSeparator" w:id="0">
    <w:p w14:paraId="46E0ED13" w14:textId="77777777" w:rsidR="00914952" w:rsidRDefault="0091495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F1A4" w14:textId="0D39C634"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25513D4"/>
    <w:multiLevelType w:val="hybridMultilevel"/>
    <w:tmpl w:val="D332D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82423"/>
    <w:multiLevelType w:val="hybridMultilevel"/>
    <w:tmpl w:val="38C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F7E15"/>
    <w:multiLevelType w:val="hybridMultilevel"/>
    <w:tmpl w:val="6846E222"/>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9C0BF2"/>
    <w:multiLevelType w:val="hybridMultilevel"/>
    <w:tmpl w:val="CC46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E5C90"/>
    <w:multiLevelType w:val="hybridMultilevel"/>
    <w:tmpl w:val="AE242D3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464BB4"/>
    <w:multiLevelType w:val="hybridMultilevel"/>
    <w:tmpl w:val="1E18FF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225E2C"/>
    <w:multiLevelType w:val="hybridMultilevel"/>
    <w:tmpl w:val="2564E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8F3F85"/>
    <w:multiLevelType w:val="hybridMultilevel"/>
    <w:tmpl w:val="3918BE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900B8"/>
    <w:multiLevelType w:val="hybridMultilevel"/>
    <w:tmpl w:val="701A263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513015"/>
    <w:multiLevelType w:val="hybridMultilevel"/>
    <w:tmpl w:val="A32E8B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B2215"/>
    <w:multiLevelType w:val="hybridMultilevel"/>
    <w:tmpl w:val="76DE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B26916"/>
    <w:multiLevelType w:val="hybridMultilevel"/>
    <w:tmpl w:val="9AFE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845689"/>
    <w:multiLevelType w:val="hybridMultilevel"/>
    <w:tmpl w:val="0CAA2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342686"/>
    <w:multiLevelType w:val="hybridMultilevel"/>
    <w:tmpl w:val="2CB8F6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923C50"/>
    <w:multiLevelType w:val="hybridMultilevel"/>
    <w:tmpl w:val="10BC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004DAA"/>
    <w:multiLevelType w:val="hybridMultilevel"/>
    <w:tmpl w:val="8C5A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5"/>
  </w:num>
  <w:num w:numId="4">
    <w:abstractNumId w:val="19"/>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6"/>
  </w:num>
  <w:num w:numId="7">
    <w:abstractNumId w:val="4"/>
  </w:num>
  <w:num w:numId="8">
    <w:abstractNumId w:val="15"/>
  </w:num>
  <w:num w:numId="9">
    <w:abstractNumId w:val="21"/>
  </w:num>
  <w:num w:numId="10">
    <w:abstractNumId w:val="18"/>
  </w:num>
  <w:num w:numId="11">
    <w:abstractNumId w:val="17"/>
  </w:num>
  <w:num w:numId="12">
    <w:abstractNumId w:val="22"/>
  </w:num>
  <w:num w:numId="13">
    <w:abstractNumId w:val="1"/>
  </w:num>
  <w:num w:numId="14">
    <w:abstractNumId w:val="6"/>
  </w:num>
  <w:num w:numId="15">
    <w:abstractNumId w:val="13"/>
  </w:num>
  <w:num w:numId="16">
    <w:abstractNumId w:val="11"/>
  </w:num>
  <w:num w:numId="17">
    <w:abstractNumId w:val="2"/>
  </w:num>
  <w:num w:numId="18">
    <w:abstractNumId w:val="3"/>
  </w:num>
  <w:num w:numId="19">
    <w:abstractNumId w:val="20"/>
  </w:num>
  <w:num w:numId="20">
    <w:abstractNumId w:val="14"/>
  </w:num>
  <w:num w:numId="21">
    <w:abstractNumId w:val="7"/>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952"/>
    <w:rsid w:val="000340BE"/>
    <w:rsid w:val="00051D0D"/>
    <w:rsid w:val="00053F84"/>
    <w:rsid w:val="00056F29"/>
    <w:rsid w:val="0006527F"/>
    <w:rsid w:val="00077BBC"/>
    <w:rsid w:val="000B6886"/>
    <w:rsid w:val="000D2660"/>
    <w:rsid w:val="000E1BB4"/>
    <w:rsid w:val="000E7796"/>
    <w:rsid w:val="000F5B8E"/>
    <w:rsid w:val="001056E2"/>
    <w:rsid w:val="00112D38"/>
    <w:rsid w:val="0014041B"/>
    <w:rsid w:val="00170CB5"/>
    <w:rsid w:val="001779E8"/>
    <w:rsid w:val="00181EC1"/>
    <w:rsid w:val="001F6A39"/>
    <w:rsid w:val="002059D9"/>
    <w:rsid w:val="002129E0"/>
    <w:rsid w:val="00214047"/>
    <w:rsid w:val="00233E8E"/>
    <w:rsid w:val="00251696"/>
    <w:rsid w:val="00252F11"/>
    <w:rsid w:val="00271C19"/>
    <w:rsid w:val="002733E4"/>
    <w:rsid w:val="00275516"/>
    <w:rsid w:val="00277209"/>
    <w:rsid w:val="002D7D15"/>
    <w:rsid w:val="002F01D4"/>
    <w:rsid w:val="0030421C"/>
    <w:rsid w:val="003236A5"/>
    <w:rsid w:val="003C61ED"/>
    <w:rsid w:val="003C6F75"/>
    <w:rsid w:val="00421186"/>
    <w:rsid w:val="00422416"/>
    <w:rsid w:val="004314A8"/>
    <w:rsid w:val="00442E22"/>
    <w:rsid w:val="00476D3B"/>
    <w:rsid w:val="004822D4"/>
    <w:rsid w:val="0049445B"/>
    <w:rsid w:val="004A1DA8"/>
    <w:rsid w:val="004B7EAA"/>
    <w:rsid w:val="00506087"/>
    <w:rsid w:val="005347F0"/>
    <w:rsid w:val="005373C7"/>
    <w:rsid w:val="0054061B"/>
    <w:rsid w:val="0054211B"/>
    <w:rsid w:val="005569DE"/>
    <w:rsid w:val="00570C0A"/>
    <w:rsid w:val="00576251"/>
    <w:rsid w:val="00584DE6"/>
    <w:rsid w:val="005A323A"/>
    <w:rsid w:val="005C5DD4"/>
    <w:rsid w:val="005C7B2B"/>
    <w:rsid w:val="005E259B"/>
    <w:rsid w:val="00606921"/>
    <w:rsid w:val="00695C8C"/>
    <w:rsid w:val="006A2B1B"/>
    <w:rsid w:val="006B7270"/>
    <w:rsid w:val="006F1629"/>
    <w:rsid w:val="006F509C"/>
    <w:rsid w:val="0070086A"/>
    <w:rsid w:val="007100B7"/>
    <w:rsid w:val="007132A7"/>
    <w:rsid w:val="0074161B"/>
    <w:rsid w:val="00750111"/>
    <w:rsid w:val="00751CFD"/>
    <w:rsid w:val="00767C73"/>
    <w:rsid w:val="00770224"/>
    <w:rsid w:val="007717B9"/>
    <w:rsid w:val="00796493"/>
    <w:rsid w:val="00796F2D"/>
    <w:rsid w:val="007B7FF8"/>
    <w:rsid w:val="007E1ED3"/>
    <w:rsid w:val="007E3BC6"/>
    <w:rsid w:val="007E665B"/>
    <w:rsid w:val="007F2149"/>
    <w:rsid w:val="007F67D8"/>
    <w:rsid w:val="00815103"/>
    <w:rsid w:val="00842460"/>
    <w:rsid w:val="0084373E"/>
    <w:rsid w:val="00857777"/>
    <w:rsid w:val="008D05AA"/>
    <w:rsid w:val="008D5908"/>
    <w:rsid w:val="009102E1"/>
    <w:rsid w:val="00914952"/>
    <w:rsid w:val="00923567"/>
    <w:rsid w:val="0093327C"/>
    <w:rsid w:val="00946BF1"/>
    <w:rsid w:val="00966CD7"/>
    <w:rsid w:val="00992BE9"/>
    <w:rsid w:val="009A4678"/>
    <w:rsid w:val="009C65CC"/>
    <w:rsid w:val="009D706B"/>
    <w:rsid w:val="009E229A"/>
    <w:rsid w:val="00A1035C"/>
    <w:rsid w:val="00A25C4A"/>
    <w:rsid w:val="00A27A9F"/>
    <w:rsid w:val="00A5176B"/>
    <w:rsid w:val="00A70F54"/>
    <w:rsid w:val="00A722B2"/>
    <w:rsid w:val="00A84347"/>
    <w:rsid w:val="00A95AFA"/>
    <w:rsid w:val="00AD657B"/>
    <w:rsid w:val="00AF7103"/>
    <w:rsid w:val="00B02E27"/>
    <w:rsid w:val="00B24D73"/>
    <w:rsid w:val="00B53285"/>
    <w:rsid w:val="00B53AFF"/>
    <w:rsid w:val="00B623D5"/>
    <w:rsid w:val="00BA55E6"/>
    <w:rsid w:val="00BA5D73"/>
    <w:rsid w:val="00BC1C8D"/>
    <w:rsid w:val="00BF659F"/>
    <w:rsid w:val="00C044E5"/>
    <w:rsid w:val="00C24F55"/>
    <w:rsid w:val="00C425F9"/>
    <w:rsid w:val="00C56802"/>
    <w:rsid w:val="00C602B0"/>
    <w:rsid w:val="00C66C33"/>
    <w:rsid w:val="00C72264"/>
    <w:rsid w:val="00C7451A"/>
    <w:rsid w:val="00C80D60"/>
    <w:rsid w:val="00C86B2E"/>
    <w:rsid w:val="00CA4207"/>
    <w:rsid w:val="00CB75A0"/>
    <w:rsid w:val="00CC012D"/>
    <w:rsid w:val="00CD3410"/>
    <w:rsid w:val="00D160B1"/>
    <w:rsid w:val="00D3678F"/>
    <w:rsid w:val="00D441CB"/>
    <w:rsid w:val="00D81769"/>
    <w:rsid w:val="00D826D1"/>
    <w:rsid w:val="00DC4AA8"/>
    <w:rsid w:val="00DD789A"/>
    <w:rsid w:val="00E06230"/>
    <w:rsid w:val="00E150F1"/>
    <w:rsid w:val="00E93709"/>
    <w:rsid w:val="00EE0D59"/>
    <w:rsid w:val="00EE533C"/>
    <w:rsid w:val="00F01A62"/>
    <w:rsid w:val="00F52202"/>
    <w:rsid w:val="00F556CE"/>
    <w:rsid w:val="00F95BAF"/>
    <w:rsid w:val="00F976E9"/>
    <w:rsid w:val="00FA1040"/>
    <w:rsid w:val="00FA17FC"/>
    <w:rsid w:val="00FB70AE"/>
    <w:rsid w:val="00FC0D14"/>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91CB87"/>
  <w15:docId w15:val="{CBD06A70-0F95-43B9-A4AD-0CA1BE30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151930">
      <w:bodyDiv w:val="1"/>
      <w:marLeft w:val="0"/>
      <w:marRight w:val="0"/>
      <w:marTop w:val="0"/>
      <w:marBottom w:val="0"/>
      <w:divBdr>
        <w:top w:val="none" w:sz="0" w:space="0" w:color="auto"/>
        <w:left w:val="none" w:sz="0" w:space="0" w:color="auto"/>
        <w:bottom w:val="none" w:sz="0" w:space="0" w:color="auto"/>
        <w:right w:val="none" w:sz="0" w:space="0" w:color="auto"/>
      </w:divBdr>
    </w:div>
    <w:div w:id="21082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6fdbfc2c-173a-4cc1-bd34-a844677556a3"/>
    <ds:schemaRef ds:uri="7a10c5d2-edca-4e79-bfe8-d3dc7e10a2b6"/>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06B5B40-6AC6-4C72-BB1A-53517E6BB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0</TotalTime>
  <Pages>6</Pages>
  <Words>1667</Words>
  <Characters>9502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Kate Gilbert</cp:lastModifiedBy>
  <cp:revision>2</cp:revision>
  <dcterms:created xsi:type="dcterms:W3CDTF">2020-11-06T12:11:00Z</dcterms:created>
  <dcterms:modified xsi:type="dcterms:W3CDTF">2020-11-06T12:11:00Z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