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18CF92" w14:textId="585E350A" w:rsidR="00A25C4A" w:rsidRPr="00E2094D" w:rsidRDefault="00127C7C" w:rsidP="00B322D2">
      <w:pPr>
        <w:pStyle w:val="Heading1"/>
      </w:pPr>
      <w:r w:rsidRPr="00E2094D">
        <w:t>English Level 2</w:t>
      </w:r>
      <w:r w:rsidR="00E2094D">
        <w:t xml:space="preserve"> –</w:t>
      </w:r>
      <w:r w:rsidRPr="00E2094D">
        <w:t xml:space="preserve"> Summarising</w:t>
      </w:r>
    </w:p>
    <w:p w14:paraId="0DEDC6B4" w14:textId="29A18526" w:rsidR="00127C7C" w:rsidRDefault="00127C7C" w:rsidP="00127C7C">
      <w:pPr>
        <w:pStyle w:val="SlideTitles"/>
      </w:pPr>
      <w:r>
        <w:t xml:space="preserve">1 </w:t>
      </w:r>
      <w:r w:rsidR="00B322D2">
        <w:t>of 16</w:t>
      </w:r>
      <w:r>
        <w:t xml:space="preserve"> – Welcome</w:t>
      </w:r>
    </w:p>
    <w:p w14:paraId="04EDD361" w14:textId="339BF8B8" w:rsidR="00127C7C" w:rsidRDefault="00127C7C" w:rsidP="00127C7C">
      <w:pPr>
        <w:pStyle w:val="ParagraphStyle"/>
      </w:pPr>
      <w:r w:rsidRPr="00127C7C">
        <w:t>Welcome to this session on summarising.</w:t>
      </w:r>
    </w:p>
    <w:p w14:paraId="2B4E8600" w14:textId="77777777" w:rsidR="00127C7C" w:rsidRDefault="00127C7C" w:rsidP="00127C7C">
      <w:pPr>
        <w:pStyle w:val="ParagraphStyle"/>
      </w:pPr>
    </w:p>
    <w:p w14:paraId="01A17913" w14:textId="7E777674" w:rsidR="00127C7C" w:rsidRDefault="00127C7C" w:rsidP="00127C7C">
      <w:pPr>
        <w:pStyle w:val="ParagraphStyle"/>
      </w:pPr>
      <w:r w:rsidRPr="00127C7C">
        <w:t>In this session we will be covering:</w:t>
      </w:r>
    </w:p>
    <w:p w14:paraId="480832C8" w14:textId="0FF01584" w:rsidR="00127C7C" w:rsidRDefault="00127C7C" w:rsidP="00D02911">
      <w:pPr>
        <w:pStyle w:val="ParagraphStyle"/>
        <w:numPr>
          <w:ilvl w:val="0"/>
          <w:numId w:val="25"/>
        </w:numPr>
      </w:pPr>
      <w:r w:rsidRPr="00127C7C">
        <w:t>What is summarising?</w:t>
      </w:r>
    </w:p>
    <w:p w14:paraId="08763216" w14:textId="70C815D9" w:rsidR="00127C7C" w:rsidRDefault="00127C7C" w:rsidP="00D02911">
      <w:pPr>
        <w:pStyle w:val="ParagraphStyle"/>
        <w:numPr>
          <w:ilvl w:val="0"/>
          <w:numId w:val="25"/>
        </w:numPr>
      </w:pPr>
      <w:r w:rsidRPr="00127C7C">
        <w:t>Writing a summary</w:t>
      </w:r>
    </w:p>
    <w:p w14:paraId="46FB1540" w14:textId="58B77B9C" w:rsidR="00127C7C" w:rsidRDefault="00127C7C" w:rsidP="00D02911">
      <w:pPr>
        <w:pStyle w:val="ParagraphStyle"/>
        <w:numPr>
          <w:ilvl w:val="0"/>
          <w:numId w:val="25"/>
        </w:numPr>
      </w:pPr>
      <w:r w:rsidRPr="00127C7C">
        <w:t>Checklist</w:t>
      </w:r>
    </w:p>
    <w:p w14:paraId="120DFE6B" w14:textId="5E426814" w:rsidR="00127C7C" w:rsidRDefault="00127C7C" w:rsidP="00D02911">
      <w:pPr>
        <w:pStyle w:val="ParagraphStyle"/>
        <w:numPr>
          <w:ilvl w:val="0"/>
          <w:numId w:val="25"/>
        </w:numPr>
      </w:pPr>
      <w:r w:rsidRPr="00127C7C">
        <w:t>Example summary</w:t>
      </w:r>
    </w:p>
    <w:p w14:paraId="77AAF555" w14:textId="6BDFDB46" w:rsidR="00127C7C" w:rsidRDefault="00127C7C" w:rsidP="00127C7C">
      <w:pPr>
        <w:pStyle w:val="SlideTitles"/>
      </w:pPr>
      <w:r>
        <w:t xml:space="preserve">2 </w:t>
      </w:r>
      <w:r w:rsidR="00B322D2">
        <w:t>of 16</w:t>
      </w:r>
      <w:r>
        <w:t xml:space="preserve"> – What is summarising</w:t>
      </w:r>
    </w:p>
    <w:p w14:paraId="40643005" w14:textId="17BFCE40" w:rsidR="00127C7C" w:rsidRDefault="00127C7C" w:rsidP="00127C7C">
      <w:pPr>
        <w:pStyle w:val="ParagraphStyle"/>
      </w:pPr>
      <w:r w:rsidRPr="00127C7C">
        <w:t>A summary is a shortened version of a longer text.</w:t>
      </w:r>
    </w:p>
    <w:p w14:paraId="3458205A" w14:textId="33DDF1E4" w:rsidR="00127C7C" w:rsidRDefault="00127C7C" w:rsidP="00127C7C">
      <w:pPr>
        <w:pStyle w:val="ParagraphStyle"/>
      </w:pPr>
    </w:p>
    <w:p w14:paraId="64957F75" w14:textId="46A1BA70" w:rsidR="00127C7C" w:rsidRDefault="00127C7C" w:rsidP="00127C7C">
      <w:pPr>
        <w:pStyle w:val="ParagraphStyle"/>
      </w:pPr>
      <w:r w:rsidRPr="00127C7C">
        <w:t>Summarising involves taking the main ideas from a piece of text and rewriting them in your own words.</w:t>
      </w:r>
    </w:p>
    <w:p w14:paraId="457A41DD" w14:textId="7E3D99B1" w:rsidR="00127C7C" w:rsidRDefault="00127C7C" w:rsidP="00127C7C">
      <w:pPr>
        <w:pStyle w:val="ParagraphStyle"/>
      </w:pPr>
    </w:p>
    <w:p w14:paraId="1C3E1669" w14:textId="534F4DD0" w:rsidR="00127C7C" w:rsidRDefault="00127C7C" w:rsidP="00127C7C">
      <w:pPr>
        <w:pStyle w:val="ParagraphStyle"/>
      </w:pPr>
      <w:r w:rsidRPr="00127C7C">
        <w:t>A summary tends to give an overview of a topic area. It should not contain unnecessary detail or be written like an essay.</w:t>
      </w:r>
    </w:p>
    <w:p w14:paraId="246919D4" w14:textId="6F1097C1" w:rsidR="00127C7C" w:rsidRDefault="00127C7C" w:rsidP="00127C7C">
      <w:pPr>
        <w:pStyle w:val="ParagraphStyle"/>
      </w:pPr>
    </w:p>
    <w:p w14:paraId="6A9ABABA" w14:textId="4273B2C0" w:rsidR="00127C7C" w:rsidRDefault="00127C7C" w:rsidP="00127C7C">
      <w:pPr>
        <w:pStyle w:val="ParagraphStyle"/>
      </w:pPr>
      <w:r w:rsidRPr="00127C7C">
        <w:t>Summarising is an important skill that is often used when researching, gathering or presenting information. Being able to write a good summary demonstrates that you have fully understood the text you are reading.</w:t>
      </w:r>
    </w:p>
    <w:p w14:paraId="6B9D3967" w14:textId="09B01377" w:rsidR="00127C7C" w:rsidRDefault="00127C7C" w:rsidP="00127C7C">
      <w:pPr>
        <w:pStyle w:val="ParagraphStyle"/>
      </w:pPr>
    </w:p>
    <w:p w14:paraId="42E77733" w14:textId="5F3F4BD9" w:rsidR="00127C7C" w:rsidRDefault="00966158" w:rsidP="00127C7C">
      <w:pPr>
        <w:pStyle w:val="ParagraphStyle"/>
      </w:pPr>
      <w:r>
        <w:t>Watch the following</w:t>
      </w:r>
      <w:r w:rsidR="00127C7C" w:rsidRPr="00127C7C">
        <w:t xml:space="preserve"> video to learn how to summarise</w:t>
      </w:r>
      <w:r>
        <w:t>:</w:t>
      </w:r>
    </w:p>
    <w:p w14:paraId="75612993" w14:textId="7013F1A0" w:rsidR="00127C7C" w:rsidRDefault="00EB5286" w:rsidP="00127C7C">
      <w:pPr>
        <w:pStyle w:val="ParagraphStyle"/>
      </w:pPr>
      <w:hyperlink r:id="rId11" w:history="1">
        <w:r w:rsidR="00127C7C" w:rsidRPr="00127C7C">
          <w:rPr>
            <w:rStyle w:val="Hyperlink"/>
          </w:rPr>
          <w:t>How to summarise</w:t>
        </w:r>
      </w:hyperlink>
    </w:p>
    <w:p w14:paraId="48297A84" w14:textId="493AD0CB" w:rsidR="00127C7C" w:rsidRDefault="00127C7C" w:rsidP="00127C7C">
      <w:pPr>
        <w:pStyle w:val="SlideTitles"/>
      </w:pPr>
      <w:r>
        <w:t xml:space="preserve">3 </w:t>
      </w:r>
      <w:r w:rsidR="00B322D2">
        <w:t>of 16</w:t>
      </w:r>
      <w:r>
        <w:t xml:space="preserve"> – Writing your summary</w:t>
      </w:r>
    </w:p>
    <w:p w14:paraId="193A24C2" w14:textId="673DA6F1" w:rsidR="00127C7C" w:rsidRDefault="00127C7C" w:rsidP="00127C7C">
      <w:pPr>
        <w:pStyle w:val="ParagraphStyle"/>
      </w:pPr>
      <w:r w:rsidRPr="00127C7C">
        <w:t>Here are the main steps required for writing a summary.</w:t>
      </w:r>
    </w:p>
    <w:p w14:paraId="433A5FD7" w14:textId="000B5535" w:rsidR="00127C7C" w:rsidRDefault="00127C7C" w:rsidP="00127C7C">
      <w:pPr>
        <w:pStyle w:val="ParagraphStyle"/>
        <w:numPr>
          <w:ilvl w:val="0"/>
          <w:numId w:val="9"/>
        </w:numPr>
      </w:pPr>
      <w:r w:rsidRPr="00127C7C">
        <w:t>Read the original text thoroughly to make sure you understand its overall meaning. Sometimes you may need to ‘read between the lines’ to pick up extra information. Use a dictionary to help you find the meaning of any unfamiliar words.</w:t>
      </w:r>
    </w:p>
    <w:p w14:paraId="4DD08B93" w14:textId="2A53851A" w:rsidR="00127C7C" w:rsidRDefault="00127C7C" w:rsidP="00127C7C">
      <w:pPr>
        <w:pStyle w:val="ParagraphStyle"/>
        <w:numPr>
          <w:ilvl w:val="0"/>
          <w:numId w:val="9"/>
        </w:numPr>
      </w:pPr>
      <w:r w:rsidRPr="00127C7C">
        <w:t>Underline or highlight the main points of the text, ignoring any unnecessary facts, descriptions or opinions.</w:t>
      </w:r>
    </w:p>
    <w:p w14:paraId="612612AE" w14:textId="56FCD380" w:rsidR="00127C7C" w:rsidRDefault="00127C7C" w:rsidP="00127C7C">
      <w:pPr>
        <w:pStyle w:val="ParagraphStyle"/>
        <w:numPr>
          <w:ilvl w:val="0"/>
          <w:numId w:val="9"/>
        </w:numPr>
      </w:pPr>
      <w:r w:rsidRPr="00127C7C">
        <w:t xml:space="preserve">Make a note of the most important details, linking the key points using sentences or paragraphs. If images provide additional </w:t>
      </w:r>
      <w:proofErr w:type="gramStart"/>
      <w:r w:rsidRPr="00127C7C">
        <w:t>meaning</w:t>
      </w:r>
      <w:proofErr w:type="gramEnd"/>
      <w:r w:rsidRPr="00127C7C">
        <w:t xml:space="preserve"> then these can also be included in your summary. Use headings or sub-headings if the text you’re shortening is long.</w:t>
      </w:r>
    </w:p>
    <w:p w14:paraId="3C4AB5A2" w14:textId="2B60DF51" w:rsidR="00127C7C" w:rsidRDefault="00127C7C" w:rsidP="00127C7C">
      <w:pPr>
        <w:pStyle w:val="ParagraphStyle"/>
        <w:numPr>
          <w:ilvl w:val="0"/>
          <w:numId w:val="9"/>
        </w:numPr>
      </w:pPr>
      <w:r w:rsidRPr="00127C7C">
        <w:t>Read your draft to make sure you haven’t lost the overall meaning from the original text. Make amendments to your draft, as necessary.</w:t>
      </w:r>
    </w:p>
    <w:p w14:paraId="3E63DE53" w14:textId="7E782873" w:rsidR="00127C7C" w:rsidRDefault="00127C7C" w:rsidP="00127C7C">
      <w:pPr>
        <w:pStyle w:val="SlideTitles"/>
      </w:pPr>
      <w:r>
        <w:t xml:space="preserve">4 </w:t>
      </w:r>
      <w:r w:rsidR="00B322D2">
        <w:t>of 16</w:t>
      </w:r>
      <w:r>
        <w:t xml:space="preserve"> – Checklist</w:t>
      </w:r>
    </w:p>
    <w:p w14:paraId="06B88CA7" w14:textId="14917738" w:rsidR="00127C7C" w:rsidRDefault="00127C7C" w:rsidP="00127C7C">
      <w:pPr>
        <w:pStyle w:val="ParagraphStyle"/>
      </w:pPr>
      <w:r w:rsidRPr="00127C7C">
        <w:t>You can use the following checklist to assess whether you have written a good summary:</w:t>
      </w:r>
    </w:p>
    <w:p w14:paraId="2B97549F" w14:textId="490A2887" w:rsidR="00127C7C" w:rsidRDefault="00127C7C" w:rsidP="00127C7C">
      <w:pPr>
        <w:pStyle w:val="ParagraphStyle"/>
        <w:numPr>
          <w:ilvl w:val="0"/>
          <w:numId w:val="10"/>
        </w:numPr>
      </w:pPr>
      <w:r w:rsidRPr="00127C7C">
        <w:t>Is your summary a brief, easy-to-read version of the longer text?</w:t>
      </w:r>
    </w:p>
    <w:p w14:paraId="7FD9CC5C" w14:textId="77777777" w:rsidR="00127C7C" w:rsidRDefault="00127C7C" w:rsidP="00127C7C">
      <w:pPr>
        <w:pStyle w:val="ParagraphStyle"/>
        <w:numPr>
          <w:ilvl w:val="0"/>
          <w:numId w:val="10"/>
        </w:numPr>
      </w:pPr>
      <w:r w:rsidRPr="00127C7C">
        <w:t>Have you used your own words to explain the key points of the text</w:t>
      </w:r>
      <w:r>
        <w:t>?</w:t>
      </w:r>
    </w:p>
    <w:p w14:paraId="263CA1E0" w14:textId="77777777" w:rsidR="00127C7C" w:rsidRDefault="00127C7C" w:rsidP="00127C7C">
      <w:pPr>
        <w:pStyle w:val="ParagraphStyle"/>
        <w:numPr>
          <w:ilvl w:val="0"/>
          <w:numId w:val="10"/>
        </w:numPr>
      </w:pPr>
      <w:r w:rsidRPr="00127C7C">
        <w:t>Have you left out all unnecessary information?</w:t>
      </w:r>
    </w:p>
    <w:p w14:paraId="25C1B024" w14:textId="550FCFC9" w:rsidR="00127C7C" w:rsidRDefault="00127C7C" w:rsidP="00127C7C">
      <w:pPr>
        <w:pStyle w:val="ParagraphStyle"/>
        <w:numPr>
          <w:ilvl w:val="0"/>
          <w:numId w:val="10"/>
        </w:numPr>
      </w:pPr>
      <w:r w:rsidRPr="00127C7C">
        <w:t>Have you written your summary in complete sentences?</w:t>
      </w:r>
      <w:r>
        <w:tab/>
      </w:r>
    </w:p>
    <w:p w14:paraId="69DFBA40" w14:textId="49D55CB1" w:rsidR="000A764F" w:rsidRDefault="00127C7C" w:rsidP="00127C7C">
      <w:pPr>
        <w:pStyle w:val="SlideTitles"/>
      </w:pPr>
      <w:r>
        <w:t xml:space="preserve">5 </w:t>
      </w:r>
      <w:r w:rsidR="00B322D2">
        <w:t>of 16</w:t>
      </w:r>
      <w:r>
        <w:t xml:space="preserve"> – Example summary</w:t>
      </w:r>
    </w:p>
    <w:p w14:paraId="3C47180A" w14:textId="3FD29D14" w:rsidR="00127C7C" w:rsidRDefault="00127C7C" w:rsidP="00127C7C">
      <w:pPr>
        <w:pStyle w:val="ParagraphStyle"/>
      </w:pPr>
      <w:r w:rsidRPr="00127C7C">
        <w:t>Read the following paragraph:</w:t>
      </w:r>
    </w:p>
    <w:p w14:paraId="58B828A2" w14:textId="77777777" w:rsidR="00127C7C" w:rsidRDefault="00127C7C" w:rsidP="00127C7C">
      <w:pPr>
        <w:pStyle w:val="ParagraphStyle"/>
      </w:pPr>
    </w:p>
    <w:p w14:paraId="0DE0EB19" w14:textId="45D39EBE" w:rsidR="00127C7C" w:rsidRDefault="00127C7C" w:rsidP="00127C7C">
      <w:pPr>
        <w:pStyle w:val="ParagraphStyle"/>
      </w:pPr>
      <w:r w:rsidRPr="00127C7C">
        <w:t>A penny for your thoughts?</w:t>
      </w:r>
      <w:r w:rsidR="00135923">
        <w:t xml:space="preserve"> </w:t>
      </w:r>
      <w:r w:rsidRPr="00127C7C">
        <w:t xml:space="preserve">If it’s a 1943 copper penny, it could be worth as much as fifty thousand dollars. In 1943, most pennies were </w:t>
      </w:r>
      <w:proofErr w:type="gramStart"/>
      <w:r w:rsidRPr="00127C7C">
        <w:t>made out of</w:t>
      </w:r>
      <w:proofErr w:type="gramEnd"/>
      <w:r w:rsidRPr="00127C7C">
        <w:t xml:space="preserve"> steel since copper was needed for World War II, so, the 1943 copper penny is ultra-rare. Another rarity is the 1955 double die penny. These pennies were mistakenly double stamped, so they have overlapping dates and letter. If it’s uncirculated, it could easily fetch $25,000 at an auction. Now that’s a pretty penny.</w:t>
      </w:r>
    </w:p>
    <w:p w14:paraId="74AAF01F" w14:textId="5CCAB864" w:rsidR="00127C7C" w:rsidRDefault="00127C7C" w:rsidP="00127C7C">
      <w:pPr>
        <w:pStyle w:val="ParagraphStyle"/>
      </w:pPr>
    </w:p>
    <w:p w14:paraId="6810BA27" w14:textId="717A51CD" w:rsidR="00127C7C" w:rsidRDefault="00127C7C" w:rsidP="00127C7C">
      <w:pPr>
        <w:pStyle w:val="ParagraphStyle"/>
      </w:pPr>
      <w:r>
        <w:t xml:space="preserve">There are three different summaries of the paragraph. </w:t>
      </w:r>
    </w:p>
    <w:p w14:paraId="20D34FD7" w14:textId="06606EA8" w:rsidR="002202CF" w:rsidRDefault="002202CF" w:rsidP="00127C7C">
      <w:pPr>
        <w:pStyle w:val="ParagraphStyle"/>
      </w:pPr>
    </w:p>
    <w:p w14:paraId="3C81C905" w14:textId="5C4B50FD" w:rsidR="002202CF" w:rsidRDefault="002202CF" w:rsidP="00127C7C">
      <w:pPr>
        <w:pStyle w:val="ParagraphStyle"/>
      </w:pPr>
      <w:r>
        <w:t>Summary 1:</w:t>
      </w:r>
    </w:p>
    <w:p w14:paraId="506EDA58" w14:textId="54BCBEC4" w:rsidR="002202CF" w:rsidRDefault="002202CF" w:rsidP="00127C7C">
      <w:pPr>
        <w:pStyle w:val="ParagraphStyle"/>
      </w:pPr>
      <w:r w:rsidRPr="002202CF">
        <w:t>This text is about pennies.</w:t>
      </w:r>
    </w:p>
    <w:p w14:paraId="67EF5093" w14:textId="62F2FC67" w:rsidR="002202CF" w:rsidRDefault="002202CF" w:rsidP="00127C7C">
      <w:pPr>
        <w:pStyle w:val="ParagraphStyle"/>
      </w:pPr>
    </w:p>
    <w:p w14:paraId="1C43D810" w14:textId="77777777" w:rsidR="002202CF" w:rsidRDefault="002202CF" w:rsidP="002202CF">
      <w:pPr>
        <w:pStyle w:val="ParagraphStyle"/>
      </w:pPr>
      <w:r>
        <w:t>Incorrect:</w:t>
      </w:r>
    </w:p>
    <w:p w14:paraId="1EC9F5EE" w14:textId="1DCCECA2" w:rsidR="002202CF" w:rsidRDefault="002202CF" w:rsidP="002202CF">
      <w:pPr>
        <w:pStyle w:val="ParagraphStyle"/>
      </w:pPr>
      <w:r>
        <w:t xml:space="preserve">This response is too </w:t>
      </w:r>
      <w:proofErr w:type="gramStart"/>
      <w:r>
        <w:t>short</w:t>
      </w:r>
      <w:proofErr w:type="gramEnd"/>
      <w:r>
        <w:t xml:space="preserve"> and it does not include the key ideas.</w:t>
      </w:r>
    </w:p>
    <w:p w14:paraId="599ECC81" w14:textId="3C185FE8" w:rsidR="002202CF" w:rsidRDefault="002202CF" w:rsidP="002202CF">
      <w:pPr>
        <w:pStyle w:val="ParagraphStyle"/>
      </w:pPr>
    </w:p>
    <w:p w14:paraId="0E242877" w14:textId="39EC1466" w:rsidR="002202CF" w:rsidRDefault="002202CF" w:rsidP="002202CF">
      <w:pPr>
        <w:pStyle w:val="ParagraphStyle"/>
      </w:pPr>
      <w:r>
        <w:t>Summary 2:</w:t>
      </w:r>
    </w:p>
    <w:p w14:paraId="30D75164" w14:textId="10C33024" w:rsidR="002202CF" w:rsidRDefault="002202CF" w:rsidP="002202CF">
      <w:pPr>
        <w:pStyle w:val="ParagraphStyle"/>
      </w:pPr>
      <w:r w:rsidRPr="002202CF">
        <w:t>The 1943 copper penny is worth a lot of money. Copper was hard to get during the war so there aren’t many of them.  The 1955 double die penny is worth a lot too.  These pennies were stamped twice by accident.</w:t>
      </w:r>
    </w:p>
    <w:p w14:paraId="2B1A8795" w14:textId="33D022F1" w:rsidR="002202CF" w:rsidRDefault="002202CF" w:rsidP="002202CF">
      <w:pPr>
        <w:pStyle w:val="ParagraphStyle"/>
      </w:pPr>
    </w:p>
    <w:p w14:paraId="37BB8638" w14:textId="77777777" w:rsidR="002202CF" w:rsidRDefault="002202CF" w:rsidP="002202CF">
      <w:pPr>
        <w:pStyle w:val="ParagraphStyle"/>
      </w:pPr>
      <w:r>
        <w:t>Incorrect:</w:t>
      </w:r>
    </w:p>
    <w:p w14:paraId="52D939C9" w14:textId="439D419D" w:rsidR="002202CF" w:rsidRDefault="002202CF" w:rsidP="002202CF">
      <w:pPr>
        <w:pStyle w:val="ParagraphStyle"/>
      </w:pPr>
      <w:r>
        <w:t>There are too many unnecessary details in this summary. Also, the main idea is not clear.</w:t>
      </w:r>
    </w:p>
    <w:p w14:paraId="02EAFB55" w14:textId="0BB89073" w:rsidR="002202CF" w:rsidRDefault="002202CF" w:rsidP="002202CF">
      <w:pPr>
        <w:pStyle w:val="ParagraphStyle"/>
      </w:pPr>
    </w:p>
    <w:p w14:paraId="428A3178" w14:textId="2ABC6F24" w:rsidR="002202CF" w:rsidRDefault="002202CF" w:rsidP="002202CF">
      <w:pPr>
        <w:pStyle w:val="ParagraphStyle"/>
      </w:pPr>
      <w:r>
        <w:t xml:space="preserve">Summary 3: </w:t>
      </w:r>
    </w:p>
    <w:p w14:paraId="1A00942B" w14:textId="28DAFBC0" w:rsidR="002202CF" w:rsidRDefault="002202CF" w:rsidP="002202CF">
      <w:pPr>
        <w:pStyle w:val="ParagraphStyle"/>
      </w:pPr>
      <w:r w:rsidRPr="002202CF">
        <w:t>This text is about two very rare and valuable pennies: the 1943 copper penny and the 1955 double die penny.</w:t>
      </w:r>
    </w:p>
    <w:p w14:paraId="73F8B932" w14:textId="27E59D74" w:rsidR="002202CF" w:rsidRDefault="002202CF" w:rsidP="002202CF">
      <w:pPr>
        <w:pStyle w:val="ParagraphStyle"/>
      </w:pPr>
    </w:p>
    <w:p w14:paraId="45BA7ED5" w14:textId="77777777" w:rsidR="002202CF" w:rsidRDefault="002202CF" w:rsidP="002202CF">
      <w:pPr>
        <w:pStyle w:val="ParagraphStyle"/>
      </w:pPr>
      <w:r>
        <w:t>Correct:</w:t>
      </w:r>
    </w:p>
    <w:p w14:paraId="2ED624C3" w14:textId="11A1E2A8" w:rsidR="002202CF" w:rsidRDefault="002202CF" w:rsidP="002202CF">
      <w:pPr>
        <w:pStyle w:val="ParagraphStyle"/>
      </w:pPr>
      <w:r>
        <w:t>This summary includes the key information, leaves out the unnecessary information and is a complete sentence.</w:t>
      </w:r>
    </w:p>
    <w:p w14:paraId="0A80F052" w14:textId="72816DB4" w:rsidR="002202CF" w:rsidRDefault="002202CF" w:rsidP="002202CF">
      <w:pPr>
        <w:pStyle w:val="SlideTitles"/>
      </w:pPr>
      <w:r>
        <w:t xml:space="preserve">6 </w:t>
      </w:r>
      <w:r w:rsidR="00B322D2">
        <w:t>of 16</w:t>
      </w:r>
      <w:r>
        <w:t xml:space="preserve"> – Question 1</w:t>
      </w:r>
    </w:p>
    <w:p w14:paraId="6F2CDA9D" w14:textId="79E40576" w:rsidR="002202CF" w:rsidRDefault="002202CF" w:rsidP="002202CF">
      <w:pPr>
        <w:pStyle w:val="ParagraphStyle"/>
      </w:pPr>
      <w:r>
        <w:t xml:space="preserve">Thinking about summarising, categorise the pieces of advice into the </w:t>
      </w:r>
      <w:r w:rsidRPr="002202CF">
        <w:rPr>
          <w:b/>
          <w:bCs/>
        </w:rPr>
        <w:t>dos</w:t>
      </w:r>
      <w:r>
        <w:t xml:space="preserve"> and </w:t>
      </w:r>
      <w:r w:rsidRPr="002202CF">
        <w:rPr>
          <w:b/>
        </w:rPr>
        <w:t>don’ts</w:t>
      </w:r>
      <w:r>
        <w:t>.</w:t>
      </w:r>
    </w:p>
    <w:p w14:paraId="3BB2683E" w14:textId="1098E5DA" w:rsidR="002202CF" w:rsidRPr="00C21D55" w:rsidRDefault="002202CF" w:rsidP="00C21D55">
      <w:pPr>
        <w:pStyle w:val="ParagraphStyle"/>
        <w:numPr>
          <w:ilvl w:val="0"/>
          <w:numId w:val="24"/>
        </w:numPr>
      </w:pPr>
      <w:r w:rsidRPr="00C21D55">
        <w:t>Cover the main points and key ideas</w:t>
      </w:r>
    </w:p>
    <w:p w14:paraId="54B68854" w14:textId="240C59EC" w:rsidR="002202CF" w:rsidRPr="00C21D55" w:rsidRDefault="002202CF" w:rsidP="00C21D55">
      <w:pPr>
        <w:pStyle w:val="ParagraphStyle"/>
        <w:numPr>
          <w:ilvl w:val="0"/>
          <w:numId w:val="24"/>
        </w:numPr>
      </w:pPr>
      <w:r w:rsidRPr="00C21D55">
        <w:t>Write your summary in your own words</w:t>
      </w:r>
    </w:p>
    <w:p w14:paraId="08E27ECA" w14:textId="5FBBCE31" w:rsidR="002202CF" w:rsidRPr="00C21D55" w:rsidRDefault="002202CF" w:rsidP="00C21D55">
      <w:pPr>
        <w:pStyle w:val="ParagraphStyle"/>
        <w:numPr>
          <w:ilvl w:val="0"/>
          <w:numId w:val="24"/>
        </w:numPr>
      </w:pPr>
      <w:r w:rsidRPr="00C21D55">
        <w:t>Write in complete sentences</w:t>
      </w:r>
    </w:p>
    <w:p w14:paraId="42E219B3" w14:textId="1870030C" w:rsidR="002202CF" w:rsidRPr="00C21D55" w:rsidRDefault="002202CF" w:rsidP="00C21D55">
      <w:pPr>
        <w:pStyle w:val="ParagraphStyle"/>
        <w:numPr>
          <w:ilvl w:val="0"/>
          <w:numId w:val="24"/>
        </w:numPr>
      </w:pPr>
      <w:r w:rsidRPr="00C21D55">
        <w:t>Keep the overall meaning of the original text</w:t>
      </w:r>
    </w:p>
    <w:p w14:paraId="1C31A3A6" w14:textId="493180B5" w:rsidR="002202CF" w:rsidRPr="00C21D55" w:rsidRDefault="002202CF" w:rsidP="00C21D55">
      <w:pPr>
        <w:pStyle w:val="ParagraphStyle"/>
        <w:numPr>
          <w:ilvl w:val="0"/>
          <w:numId w:val="24"/>
        </w:numPr>
      </w:pPr>
      <w:r w:rsidRPr="00C21D55">
        <w:t>Write just a word or two</w:t>
      </w:r>
    </w:p>
    <w:p w14:paraId="0B237567" w14:textId="43340890" w:rsidR="002202CF" w:rsidRPr="00C21D55" w:rsidRDefault="002202CF" w:rsidP="00C21D55">
      <w:pPr>
        <w:pStyle w:val="ParagraphStyle"/>
        <w:numPr>
          <w:ilvl w:val="0"/>
          <w:numId w:val="24"/>
        </w:numPr>
      </w:pPr>
      <w:r w:rsidRPr="00C21D55">
        <w:t>Include background information</w:t>
      </w:r>
    </w:p>
    <w:p w14:paraId="3E394E6F" w14:textId="534BEDBE" w:rsidR="002202CF" w:rsidRPr="00C21D55" w:rsidRDefault="002202CF" w:rsidP="00C21D55">
      <w:pPr>
        <w:pStyle w:val="ParagraphStyle"/>
        <w:numPr>
          <w:ilvl w:val="0"/>
          <w:numId w:val="24"/>
        </w:numPr>
      </w:pPr>
      <w:r w:rsidRPr="00C21D55">
        <w:t>Copy the original text word for word</w:t>
      </w:r>
    </w:p>
    <w:p w14:paraId="22EC681E" w14:textId="47BFB35B" w:rsidR="002202CF" w:rsidRPr="00C21D55" w:rsidRDefault="002202CF" w:rsidP="00C21D55">
      <w:pPr>
        <w:pStyle w:val="ParagraphStyle"/>
        <w:numPr>
          <w:ilvl w:val="0"/>
          <w:numId w:val="24"/>
        </w:numPr>
      </w:pPr>
      <w:r w:rsidRPr="00C21D55">
        <w:t>Include unnecessary details or descriptions</w:t>
      </w:r>
    </w:p>
    <w:p w14:paraId="205073B7" w14:textId="4973FC29" w:rsidR="002202CF" w:rsidRDefault="002202CF" w:rsidP="002202CF">
      <w:pPr>
        <w:pStyle w:val="ParagraphStyle"/>
      </w:pPr>
    </w:p>
    <w:p w14:paraId="019D9215" w14:textId="515E28C6" w:rsidR="002202CF" w:rsidRDefault="002202CF" w:rsidP="002202CF">
      <w:pPr>
        <w:pStyle w:val="ParagraphStyle"/>
      </w:pPr>
      <w:r>
        <w:t>The correct answers are</w:t>
      </w:r>
      <w:r w:rsidR="006F641B">
        <w:t xml:space="preserve"> shown</w:t>
      </w:r>
      <w:r>
        <w:t xml:space="preserve"> in the table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71"/>
        <w:gridCol w:w="4871"/>
      </w:tblGrid>
      <w:tr w:rsidR="002202CF" w14:paraId="4CB76D1B" w14:textId="77777777" w:rsidTr="002202CF">
        <w:tc>
          <w:tcPr>
            <w:tcW w:w="4871" w:type="dxa"/>
          </w:tcPr>
          <w:p w14:paraId="6870746A" w14:textId="2C4E493E" w:rsidR="002202CF" w:rsidRDefault="002202CF" w:rsidP="002202CF">
            <w:pPr>
              <w:pStyle w:val="TableHeadings"/>
            </w:pPr>
            <w:r>
              <w:t>Do</w:t>
            </w:r>
          </w:p>
        </w:tc>
        <w:tc>
          <w:tcPr>
            <w:tcW w:w="4871" w:type="dxa"/>
          </w:tcPr>
          <w:p w14:paraId="3D2EEFEF" w14:textId="30B1AC6F" w:rsidR="002202CF" w:rsidRDefault="002202CF" w:rsidP="002202CF">
            <w:pPr>
              <w:pStyle w:val="TableHeadings"/>
            </w:pPr>
            <w:r>
              <w:t>Don’t</w:t>
            </w:r>
          </w:p>
        </w:tc>
      </w:tr>
      <w:tr w:rsidR="002202CF" w14:paraId="622C431B" w14:textId="77777777" w:rsidTr="002202CF">
        <w:tc>
          <w:tcPr>
            <w:tcW w:w="4871" w:type="dxa"/>
          </w:tcPr>
          <w:p w14:paraId="33E17103" w14:textId="6C4F1DAD" w:rsidR="002202CF" w:rsidRDefault="002202CF" w:rsidP="002202CF">
            <w:pPr>
              <w:pStyle w:val="ParagraphStyle"/>
            </w:pPr>
            <w:r>
              <w:t xml:space="preserve">Cover </w:t>
            </w:r>
            <w:r w:rsidRPr="002202CF">
              <w:t>the main points and key ideas</w:t>
            </w:r>
          </w:p>
        </w:tc>
        <w:tc>
          <w:tcPr>
            <w:tcW w:w="4871" w:type="dxa"/>
          </w:tcPr>
          <w:p w14:paraId="6AB94F83" w14:textId="3CFDC100" w:rsidR="002202CF" w:rsidRDefault="002202CF" w:rsidP="008D3DBC">
            <w:pPr>
              <w:pStyle w:val="ParagraphStyle"/>
            </w:pPr>
            <w:r w:rsidRPr="002202CF">
              <w:t>Write just a word or two</w:t>
            </w:r>
          </w:p>
        </w:tc>
      </w:tr>
      <w:tr w:rsidR="002202CF" w14:paraId="40408BB6" w14:textId="77777777" w:rsidTr="002202CF">
        <w:tc>
          <w:tcPr>
            <w:tcW w:w="4871" w:type="dxa"/>
          </w:tcPr>
          <w:p w14:paraId="57175FF0" w14:textId="323279DF" w:rsidR="002202CF" w:rsidRDefault="002202CF" w:rsidP="002202CF">
            <w:pPr>
              <w:pStyle w:val="ParagraphStyle"/>
            </w:pPr>
            <w:r w:rsidRPr="002202CF">
              <w:t>Write your summary in your own words</w:t>
            </w:r>
          </w:p>
        </w:tc>
        <w:tc>
          <w:tcPr>
            <w:tcW w:w="4871" w:type="dxa"/>
          </w:tcPr>
          <w:p w14:paraId="36C86111" w14:textId="773438A6" w:rsidR="002202CF" w:rsidRDefault="002202CF" w:rsidP="008D3DBC">
            <w:pPr>
              <w:pStyle w:val="ParagraphStyle"/>
            </w:pPr>
            <w:r w:rsidRPr="002202CF">
              <w:t>Include background information</w:t>
            </w:r>
          </w:p>
        </w:tc>
      </w:tr>
      <w:tr w:rsidR="002202CF" w14:paraId="21621B9F" w14:textId="77777777" w:rsidTr="002202CF">
        <w:tc>
          <w:tcPr>
            <w:tcW w:w="4871" w:type="dxa"/>
          </w:tcPr>
          <w:p w14:paraId="073CAA59" w14:textId="06A8627D" w:rsidR="002202CF" w:rsidRDefault="002202CF" w:rsidP="002202CF">
            <w:pPr>
              <w:pStyle w:val="ParagraphStyle"/>
            </w:pPr>
            <w:r w:rsidRPr="002202CF">
              <w:t>Write in complete sentence</w:t>
            </w:r>
            <w:r>
              <w:t>s</w:t>
            </w:r>
          </w:p>
        </w:tc>
        <w:tc>
          <w:tcPr>
            <w:tcW w:w="4871" w:type="dxa"/>
          </w:tcPr>
          <w:p w14:paraId="3D5FDB05" w14:textId="296E22A1" w:rsidR="002202CF" w:rsidRDefault="002202CF" w:rsidP="002202CF">
            <w:pPr>
              <w:pStyle w:val="ParagraphStyle"/>
            </w:pPr>
            <w:r w:rsidRPr="002202CF">
              <w:t>Copy the original text word for word</w:t>
            </w:r>
          </w:p>
        </w:tc>
      </w:tr>
      <w:tr w:rsidR="002202CF" w14:paraId="5174C399" w14:textId="77777777" w:rsidTr="002202CF">
        <w:tc>
          <w:tcPr>
            <w:tcW w:w="4871" w:type="dxa"/>
          </w:tcPr>
          <w:p w14:paraId="4BCA5D35" w14:textId="0A5E2B8E" w:rsidR="002202CF" w:rsidRDefault="002202CF" w:rsidP="002202CF">
            <w:pPr>
              <w:pStyle w:val="ParagraphStyle"/>
            </w:pPr>
            <w:r w:rsidRPr="002202CF">
              <w:t>Keep the overall meaning of the original text</w:t>
            </w:r>
          </w:p>
        </w:tc>
        <w:tc>
          <w:tcPr>
            <w:tcW w:w="4871" w:type="dxa"/>
          </w:tcPr>
          <w:p w14:paraId="2D6687CE" w14:textId="5AA349FE" w:rsidR="002202CF" w:rsidRDefault="002202CF" w:rsidP="002202CF">
            <w:pPr>
              <w:pStyle w:val="ParagraphStyle"/>
            </w:pPr>
            <w:r w:rsidRPr="002202CF">
              <w:t>Include unnecessary details or descriptions</w:t>
            </w:r>
          </w:p>
        </w:tc>
      </w:tr>
    </w:tbl>
    <w:p w14:paraId="5B303097" w14:textId="2E8E9036" w:rsidR="002202CF" w:rsidRDefault="008D3DBC" w:rsidP="008D3DBC">
      <w:pPr>
        <w:pStyle w:val="SlideTitles"/>
      </w:pPr>
      <w:r>
        <w:t xml:space="preserve">7 </w:t>
      </w:r>
      <w:r w:rsidR="00B322D2">
        <w:t>of 16</w:t>
      </w:r>
      <w:r>
        <w:t xml:space="preserve"> – Question 2</w:t>
      </w:r>
    </w:p>
    <w:p w14:paraId="523D3B4D" w14:textId="64CBB74A" w:rsidR="008D3DBC" w:rsidRDefault="008D3DBC" w:rsidP="008D3DBC">
      <w:pPr>
        <w:pStyle w:val="ParagraphStyle"/>
      </w:pPr>
      <w:r w:rsidRPr="008D3DBC">
        <w:t>Which of these summary sentences best summarises the original, longer sentence below?</w:t>
      </w:r>
    </w:p>
    <w:p w14:paraId="76437F46" w14:textId="1676A821" w:rsidR="008D3DBC" w:rsidRDefault="008D3DBC" w:rsidP="008D3DBC">
      <w:pPr>
        <w:pStyle w:val="ParagraphStyle"/>
      </w:pPr>
    </w:p>
    <w:p w14:paraId="611CABAA" w14:textId="25F0115C" w:rsidR="008D3DBC" w:rsidRDefault="008D3DBC" w:rsidP="008D3DBC">
      <w:pPr>
        <w:pStyle w:val="ParagraphStyle"/>
      </w:pPr>
      <w:r w:rsidRPr="008D3DBC">
        <w:t>One of the most commonly practised activities in modern day society is travelling between two countries on a huge mechanical device, which has two wings, a tail and four engines, for no other purpose than for pleasure.</w:t>
      </w:r>
    </w:p>
    <w:p w14:paraId="05D6B704" w14:textId="1937B799" w:rsidR="008D3DBC" w:rsidRDefault="008D3DBC" w:rsidP="008D3DBC">
      <w:pPr>
        <w:pStyle w:val="ParagraphStyle"/>
      </w:pPr>
    </w:p>
    <w:p w14:paraId="098B2354" w14:textId="08138C75" w:rsidR="008D3DBC" w:rsidRDefault="008D3DBC" w:rsidP="008D3DBC">
      <w:pPr>
        <w:pStyle w:val="ParagraphStyle"/>
      </w:pPr>
      <w:r>
        <w:t>The options are:</w:t>
      </w:r>
    </w:p>
    <w:p w14:paraId="71000E3C" w14:textId="059BC3B7" w:rsidR="008D3DBC" w:rsidRDefault="008D3DBC" w:rsidP="008D3DBC">
      <w:pPr>
        <w:pStyle w:val="ParagraphStyle"/>
        <w:numPr>
          <w:ilvl w:val="0"/>
          <w:numId w:val="20"/>
        </w:numPr>
      </w:pPr>
      <w:r w:rsidRPr="008D3DBC">
        <w:t>Nowadays, people travel.</w:t>
      </w:r>
    </w:p>
    <w:p w14:paraId="43AFFCCD" w14:textId="5E88F4D5" w:rsidR="008D3DBC" w:rsidRDefault="008D3DBC" w:rsidP="008D3DBC">
      <w:pPr>
        <w:pStyle w:val="ParagraphStyle"/>
        <w:numPr>
          <w:ilvl w:val="0"/>
          <w:numId w:val="20"/>
        </w:numPr>
      </w:pPr>
      <w:r w:rsidRPr="008D3DBC">
        <w:t>In recent times air travel has become very popular.</w:t>
      </w:r>
    </w:p>
    <w:p w14:paraId="47257A14" w14:textId="03C91DEC" w:rsidR="008D3DBC" w:rsidRDefault="008D3DBC" w:rsidP="008D3DBC">
      <w:pPr>
        <w:pStyle w:val="ParagraphStyle"/>
      </w:pPr>
    </w:p>
    <w:p w14:paraId="558D933E" w14:textId="5E154663" w:rsidR="008D3DBC" w:rsidRDefault="008D3DBC" w:rsidP="008D3DBC">
      <w:pPr>
        <w:pStyle w:val="ParagraphStyle"/>
      </w:pPr>
      <w:r>
        <w:t>The correct answer is B, in recent times air travel has become very popular.</w:t>
      </w:r>
    </w:p>
    <w:p w14:paraId="713A3D45" w14:textId="4C0C93AF" w:rsidR="008D3DBC" w:rsidRDefault="008D3DBC" w:rsidP="008D3DBC">
      <w:pPr>
        <w:pStyle w:val="SlideTitles"/>
      </w:pPr>
      <w:r>
        <w:t xml:space="preserve">8 </w:t>
      </w:r>
      <w:r w:rsidR="00B322D2">
        <w:t>of 16</w:t>
      </w:r>
      <w:r>
        <w:t xml:space="preserve"> – Question 3</w:t>
      </w:r>
    </w:p>
    <w:p w14:paraId="7D0B45E0" w14:textId="225E3C0C" w:rsidR="008D3DBC" w:rsidRDefault="008D3DBC" w:rsidP="008D3DBC">
      <w:pPr>
        <w:pStyle w:val="ParagraphStyle"/>
      </w:pPr>
      <w:r w:rsidRPr="008D3DBC">
        <w:t>Which of these summary sentences best summarises the original, longer sentence below?</w:t>
      </w:r>
    </w:p>
    <w:p w14:paraId="14325A86" w14:textId="6AC78910" w:rsidR="008D3DBC" w:rsidRDefault="008D3DBC" w:rsidP="008D3DBC">
      <w:pPr>
        <w:pStyle w:val="ParagraphStyle"/>
      </w:pPr>
    </w:p>
    <w:p w14:paraId="03E22879" w14:textId="7462EB3E" w:rsidR="008D3DBC" w:rsidRDefault="008D3DBC" w:rsidP="008D3DBC">
      <w:pPr>
        <w:pStyle w:val="ParagraphStyle"/>
      </w:pPr>
      <w:r w:rsidRPr="008D3DBC">
        <w:t>Coffee, made from adding water to ground coca beans, is dark brown in colour, quite bitter to drink and is rapidly becoming the preferred drink of many a person throughout the world.</w:t>
      </w:r>
    </w:p>
    <w:p w14:paraId="11E78E28" w14:textId="7B4545E8" w:rsidR="008D3DBC" w:rsidRDefault="008D3DBC" w:rsidP="008D3DBC">
      <w:pPr>
        <w:pStyle w:val="ParagraphStyle"/>
      </w:pPr>
    </w:p>
    <w:p w14:paraId="2B97CA05" w14:textId="358341D7" w:rsidR="008D3DBC" w:rsidRDefault="008D3DBC" w:rsidP="008D3DBC">
      <w:pPr>
        <w:pStyle w:val="ParagraphStyle"/>
      </w:pPr>
      <w:r>
        <w:t>The options are:</w:t>
      </w:r>
    </w:p>
    <w:p w14:paraId="0781B29F" w14:textId="5AF1E009" w:rsidR="008D3DBC" w:rsidRDefault="008D3DBC" w:rsidP="008D3DBC">
      <w:pPr>
        <w:pStyle w:val="ParagraphStyle"/>
        <w:numPr>
          <w:ilvl w:val="0"/>
          <w:numId w:val="21"/>
        </w:numPr>
      </w:pPr>
      <w:r w:rsidRPr="008D3DBC">
        <w:t>Coffee is gaining popularity.</w:t>
      </w:r>
    </w:p>
    <w:p w14:paraId="0C2C9655" w14:textId="43DDDADF" w:rsidR="008D3DBC" w:rsidRDefault="008D3DBC" w:rsidP="008D3DBC">
      <w:pPr>
        <w:pStyle w:val="ParagraphStyle"/>
        <w:numPr>
          <w:ilvl w:val="0"/>
          <w:numId w:val="21"/>
        </w:numPr>
      </w:pPr>
      <w:r w:rsidRPr="008D3DBC">
        <w:t>Coffee is dark brown and quite bitter.</w:t>
      </w:r>
    </w:p>
    <w:p w14:paraId="3122726E" w14:textId="118CC280" w:rsidR="008D3DBC" w:rsidRDefault="008D3DBC" w:rsidP="008D3DBC">
      <w:pPr>
        <w:pStyle w:val="ParagraphStyle"/>
      </w:pPr>
    </w:p>
    <w:p w14:paraId="600E687D" w14:textId="525C8998" w:rsidR="008D3DBC" w:rsidRDefault="008D3DBC" w:rsidP="008D3DBC">
      <w:pPr>
        <w:pStyle w:val="ParagraphStyle"/>
      </w:pPr>
      <w:r>
        <w:t xml:space="preserve">The correct answer is A, coffee is gaining popularity. </w:t>
      </w:r>
    </w:p>
    <w:p w14:paraId="7C018AF8" w14:textId="7108605B" w:rsidR="008D3DBC" w:rsidRPr="00A35F41" w:rsidRDefault="008D3DBC" w:rsidP="00A35F41">
      <w:pPr>
        <w:pStyle w:val="SlideTitles"/>
      </w:pPr>
      <w:r w:rsidRPr="00A35F41">
        <w:t xml:space="preserve">9 </w:t>
      </w:r>
      <w:r w:rsidR="00B322D2">
        <w:t>of 16</w:t>
      </w:r>
      <w:r w:rsidRPr="00A35F41">
        <w:t xml:space="preserve"> – Task</w:t>
      </w:r>
    </w:p>
    <w:p w14:paraId="460EDF52" w14:textId="5B9A7675" w:rsidR="008D3DBC" w:rsidRDefault="008D3DBC" w:rsidP="008D3DBC">
      <w:pPr>
        <w:pStyle w:val="ParagraphStyle"/>
      </w:pPr>
      <w:r w:rsidRPr="008D3DBC">
        <w:t>Now that you have seen what constitutes a good summary, it is your turn to begin summarising.</w:t>
      </w:r>
    </w:p>
    <w:p w14:paraId="4FBF5B2B" w14:textId="7B195357" w:rsidR="008D3DBC" w:rsidRDefault="008D3DBC" w:rsidP="008D3DBC">
      <w:pPr>
        <w:pStyle w:val="ParagraphStyle"/>
      </w:pPr>
    </w:p>
    <w:p w14:paraId="159F1ED4" w14:textId="3CB48C6B" w:rsidR="008D3DBC" w:rsidRDefault="008D3DBC" w:rsidP="008D3DBC">
      <w:pPr>
        <w:pStyle w:val="ParagraphStyle"/>
      </w:pPr>
      <w:r w:rsidRPr="008D3DBC">
        <w:t>Decide what the main idea of the sentence is before you start writing. This will help you to stay focused.</w:t>
      </w:r>
    </w:p>
    <w:p w14:paraId="757BAC20" w14:textId="24873DDD" w:rsidR="008D3DBC" w:rsidRDefault="008D3DBC" w:rsidP="008D3DBC">
      <w:pPr>
        <w:pStyle w:val="ParagraphStyle"/>
      </w:pPr>
    </w:p>
    <w:p w14:paraId="735D1309" w14:textId="76F6499D" w:rsidR="008D3DBC" w:rsidRDefault="008D3DBC" w:rsidP="008D3DBC">
      <w:pPr>
        <w:pStyle w:val="ParagraphStyle"/>
      </w:pPr>
      <w:r>
        <w:t>The sentence is as follows:</w:t>
      </w:r>
    </w:p>
    <w:p w14:paraId="617300B2" w14:textId="74A8A590" w:rsidR="008D3DBC" w:rsidRDefault="008D3DBC" w:rsidP="008D3DBC">
      <w:pPr>
        <w:pStyle w:val="ParagraphStyle"/>
      </w:pPr>
      <w:r w:rsidRPr="008D3DBC">
        <w:t>University professors, who have often worked in the same institution for years and years, are experts in their field of interest and study and will probably have written many books.</w:t>
      </w:r>
    </w:p>
    <w:p w14:paraId="04E47722" w14:textId="4BBB0388" w:rsidR="008D3DBC" w:rsidRDefault="008D3DBC" w:rsidP="008D3DBC">
      <w:pPr>
        <w:pStyle w:val="ParagraphStyle"/>
      </w:pPr>
    </w:p>
    <w:p w14:paraId="60834A60" w14:textId="59AD35CB" w:rsidR="008D3DBC" w:rsidRDefault="008D3DBC" w:rsidP="008D3DBC">
      <w:pPr>
        <w:pStyle w:val="ParagraphStyle"/>
      </w:pPr>
      <w:r w:rsidRPr="008D3DBC">
        <w:t xml:space="preserve">Have a go at summarising the above sentence </w:t>
      </w:r>
      <w:r w:rsidR="00905B74">
        <w:t>by writing down the answer. T</w:t>
      </w:r>
      <w:r>
        <w:t xml:space="preserve">he correct answer is in the next section in this document. </w:t>
      </w:r>
    </w:p>
    <w:p w14:paraId="5207475D" w14:textId="774C88F1" w:rsidR="008D3DBC" w:rsidRDefault="008D3DBC" w:rsidP="008D3DBC">
      <w:pPr>
        <w:pStyle w:val="SlideTitles"/>
      </w:pPr>
      <w:r>
        <w:t xml:space="preserve">10 </w:t>
      </w:r>
      <w:r w:rsidR="00B322D2">
        <w:t>of 16</w:t>
      </w:r>
      <w:r>
        <w:t xml:space="preserve"> – Check your answer</w:t>
      </w:r>
    </w:p>
    <w:p w14:paraId="3E4D38F0" w14:textId="6E799119" w:rsidR="008D3DBC" w:rsidRDefault="008D3DBC" w:rsidP="008D3DBC">
      <w:pPr>
        <w:pStyle w:val="ParagraphStyle"/>
      </w:pPr>
      <w:r>
        <w:t>Here is the original sentence:</w:t>
      </w:r>
    </w:p>
    <w:p w14:paraId="1C3D0788" w14:textId="77777777" w:rsidR="008D3DBC" w:rsidRDefault="008D3DBC" w:rsidP="008D3DBC">
      <w:pPr>
        <w:pStyle w:val="ParagraphStyle"/>
      </w:pPr>
      <w:r w:rsidRPr="008D3DBC">
        <w:t>University professors, who have often worked in the same institution for years and years, are experts in their field of interest and study and will probably have written many books.</w:t>
      </w:r>
    </w:p>
    <w:p w14:paraId="48C0628B" w14:textId="6C56AE1E" w:rsidR="008D3DBC" w:rsidRDefault="008D3DBC" w:rsidP="008D3DBC">
      <w:pPr>
        <w:pStyle w:val="ParagraphStyle"/>
      </w:pPr>
    </w:p>
    <w:p w14:paraId="54629A33" w14:textId="4CEAE74B" w:rsidR="008D3DBC" w:rsidRPr="00E10133" w:rsidRDefault="008D3DBC" w:rsidP="008D3DBC">
      <w:pPr>
        <w:pStyle w:val="ParagraphStyle"/>
      </w:pPr>
      <w:r w:rsidRPr="00E10133">
        <w:t xml:space="preserve">The correct summary is: </w:t>
      </w:r>
    </w:p>
    <w:p w14:paraId="6AB7F831" w14:textId="6281B0AC" w:rsidR="008D3DBC" w:rsidRDefault="00E10133" w:rsidP="008D3DBC">
      <w:pPr>
        <w:pStyle w:val="ParagraphStyle"/>
      </w:pPr>
      <w:r>
        <w:t>University professors</w:t>
      </w:r>
      <w:r w:rsidR="00C640AD">
        <w:t xml:space="preserve"> are experts in their field of interest.</w:t>
      </w:r>
    </w:p>
    <w:p w14:paraId="38608DD7" w14:textId="6B2E391C" w:rsidR="008D3DBC" w:rsidRDefault="008D3DBC" w:rsidP="008D3DBC">
      <w:pPr>
        <w:pStyle w:val="ParagraphStyle"/>
      </w:pPr>
    </w:p>
    <w:p w14:paraId="6751D65D" w14:textId="29BE0E18" w:rsidR="008D3DBC" w:rsidRDefault="008D3DBC" w:rsidP="008D3DBC">
      <w:pPr>
        <w:pStyle w:val="ParagraphStyle"/>
      </w:pPr>
      <w:r w:rsidRPr="008D3DBC">
        <w:t xml:space="preserve">Don’t worry if you didn’t use </w:t>
      </w:r>
      <w:proofErr w:type="gramStart"/>
      <w:r w:rsidRPr="008D3DBC">
        <w:t>exactly the same</w:t>
      </w:r>
      <w:proofErr w:type="gramEnd"/>
      <w:r w:rsidRPr="008D3DBC">
        <w:t xml:space="preserve"> words. It is more important to include the main ideas from the original text in your summary.</w:t>
      </w:r>
    </w:p>
    <w:p w14:paraId="7B2F7D04" w14:textId="6907B7DB" w:rsidR="00905B74" w:rsidRDefault="00905B74" w:rsidP="00905B74">
      <w:pPr>
        <w:pStyle w:val="SlideTitles"/>
      </w:pPr>
      <w:r>
        <w:t xml:space="preserve">11 </w:t>
      </w:r>
      <w:r w:rsidR="00B322D2">
        <w:t>of 16</w:t>
      </w:r>
      <w:r>
        <w:t xml:space="preserve"> – Task</w:t>
      </w:r>
    </w:p>
    <w:p w14:paraId="1C3A3790" w14:textId="4E9522A3" w:rsidR="00905B74" w:rsidRDefault="00905B74" w:rsidP="00905B74">
      <w:pPr>
        <w:pStyle w:val="ParagraphStyle"/>
      </w:pPr>
      <w:r w:rsidRPr="00905B74">
        <w:t>Now have another go at summarising a sentence.</w:t>
      </w:r>
    </w:p>
    <w:p w14:paraId="4A5EB356" w14:textId="2E12C834" w:rsidR="00905B74" w:rsidRDefault="00905B74" w:rsidP="00905B74">
      <w:pPr>
        <w:pStyle w:val="ParagraphStyle"/>
      </w:pPr>
    </w:p>
    <w:p w14:paraId="21974431" w14:textId="22B2B8CB" w:rsidR="00905B74" w:rsidRDefault="00905B74" w:rsidP="00905B74">
      <w:pPr>
        <w:pStyle w:val="ParagraphStyle"/>
      </w:pPr>
      <w:r w:rsidRPr="00905B74">
        <w:t>Decide what the main idea of the sentence is before you start writing. This will help you to stay focused.</w:t>
      </w:r>
    </w:p>
    <w:p w14:paraId="3D680DA0" w14:textId="5BDF90B6" w:rsidR="00905B74" w:rsidRDefault="00905B74" w:rsidP="00905B74">
      <w:pPr>
        <w:pStyle w:val="ParagraphStyle"/>
      </w:pPr>
    </w:p>
    <w:p w14:paraId="330DA7B1" w14:textId="55AB428D" w:rsidR="00905B74" w:rsidRDefault="00905B74" w:rsidP="00905B74">
      <w:pPr>
        <w:pStyle w:val="ParagraphStyle"/>
      </w:pPr>
      <w:r>
        <w:t>The sentence is as follows:</w:t>
      </w:r>
    </w:p>
    <w:p w14:paraId="2ABF6AF0" w14:textId="2784F73D" w:rsidR="00905B74" w:rsidRDefault="00905B74" w:rsidP="00905B74">
      <w:pPr>
        <w:pStyle w:val="ParagraphStyle"/>
      </w:pPr>
      <w:r w:rsidRPr="00905B74">
        <w:t>Swine flu, a strain of the HN1N1 influenza virus, is a strange and harmful viral infection which is currently sweeping across the globe, instigating both sickness and death, causing people to fall into states of pandemonium and panic.</w:t>
      </w:r>
    </w:p>
    <w:p w14:paraId="3C939146" w14:textId="64F5A335" w:rsidR="008D3DBC" w:rsidRDefault="008D3DBC" w:rsidP="008D3DBC">
      <w:pPr>
        <w:pStyle w:val="ParagraphStyle"/>
      </w:pPr>
    </w:p>
    <w:p w14:paraId="019FB9FE" w14:textId="77777777" w:rsidR="00905B74" w:rsidRDefault="00905B74" w:rsidP="00905B74">
      <w:pPr>
        <w:pStyle w:val="ParagraphStyle"/>
      </w:pPr>
      <w:r w:rsidRPr="008D3DBC">
        <w:t xml:space="preserve">Have a go at summarising the above sentence </w:t>
      </w:r>
      <w:r>
        <w:t xml:space="preserve">by writing down the answer. The correct answer is in the next section in this document. </w:t>
      </w:r>
    </w:p>
    <w:p w14:paraId="3E8308C3" w14:textId="78A2D628" w:rsidR="00905B74" w:rsidRDefault="00905B74" w:rsidP="00905B74">
      <w:pPr>
        <w:pStyle w:val="SlideTitles"/>
      </w:pPr>
      <w:r>
        <w:t xml:space="preserve">12 </w:t>
      </w:r>
      <w:r w:rsidR="00B322D2">
        <w:t>of 16</w:t>
      </w:r>
      <w:r>
        <w:t xml:space="preserve"> – Check your answer</w:t>
      </w:r>
    </w:p>
    <w:p w14:paraId="11B33DBE" w14:textId="620A282E" w:rsidR="00905B74" w:rsidRDefault="00905B74" w:rsidP="00905B74">
      <w:pPr>
        <w:pStyle w:val="ParagraphStyle"/>
      </w:pPr>
      <w:r w:rsidRPr="00905B74">
        <w:t>Here is the original sentence:</w:t>
      </w:r>
    </w:p>
    <w:p w14:paraId="6F7CD3E0" w14:textId="77777777" w:rsidR="00905B74" w:rsidRDefault="00905B74" w:rsidP="00905B74">
      <w:pPr>
        <w:pStyle w:val="ParagraphStyle"/>
      </w:pPr>
      <w:r w:rsidRPr="00905B74">
        <w:t>Swine flu, a strain of the HN1N1 influenza virus, is a strange and harmful viral infection which is currently sweeping across the globe, instigating both sickness and death, causing people to fall into states of pandemonium and panic.</w:t>
      </w:r>
    </w:p>
    <w:p w14:paraId="3AB449C6" w14:textId="22D93D13" w:rsidR="00905B74" w:rsidRDefault="00905B74" w:rsidP="00905B74">
      <w:pPr>
        <w:pStyle w:val="ParagraphStyle"/>
      </w:pPr>
    </w:p>
    <w:p w14:paraId="0308CFC2" w14:textId="6508F956" w:rsidR="00905B74" w:rsidRDefault="00905B74" w:rsidP="00905B74">
      <w:pPr>
        <w:pStyle w:val="ParagraphStyle"/>
      </w:pPr>
      <w:r>
        <w:t xml:space="preserve">The correct answer is: </w:t>
      </w:r>
      <w:r w:rsidRPr="00905B74">
        <w:t>Swine flu is causing a global pandemic.</w:t>
      </w:r>
    </w:p>
    <w:p w14:paraId="24524078" w14:textId="02800879" w:rsidR="00905B74" w:rsidRDefault="00905B74" w:rsidP="00905B74">
      <w:pPr>
        <w:pStyle w:val="ParagraphStyle"/>
      </w:pPr>
    </w:p>
    <w:p w14:paraId="04D1CB60" w14:textId="7BBC0470" w:rsidR="00905B74" w:rsidRDefault="00905B74" w:rsidP="00905B74">
      <w:pPr>
        <w:pStyle w:val="ParagraphStyle"/>
      </w:pPr>
      <w:r w:rsidRPr="00905B74">
        <w:t xml:space="preserve">Don’t worry if you didn’t use </w:t>
      </w:r>
      <w:proofErr w:type="gramStart"/>
      <w:r w:rsidRPr="00905B74">
        <w:t>exactly the same</w:t>
      </w:r>
      <w:proofErr w:type="gramEnd"/>
      <w:r w:rsidRPr="00905B74">
        <w:t xml:space="preserve"> words. It is more important to include the main ideas from the original text in your summary.</w:t>
      </w:r>
    </w:p>
    <w:p w14:paraId="77033E3C" w14:textId="5C872ADF" w:rsidR="00905B74" w:rsidRDefault="00905B74" w:rsidP="00905B74">
      <w:pPr>
        <w:pStyle w:val="SlideTitles"/>
      </w:pPr>
      <w:r>
        <w:t xml:space="preserve">13 </w:t>
      </w:r>
      <w:r w:rsidR="00B322D2">
        <w:t>of 16</w:t>
      </w:r>
      <w:r>
        <w:t xml:space="preserve"> – Task</w:t>
      </w:r>
    </w:p>
    <w:p w14:paraId="139C316D" w14:textId="077FF41B" w:rsidR="00905B74" w:rsidRDefault="00905B74" w:rsidP="00905B74">
      <w:pPr>
        <w:pStyle w:val="ParagraphStyle"/>
      </w:pPr>
      <w:r w:rsidRPr="00905B74">
        <w:t>Now have another go at summarising a sentence.</w:t>
      </w:r>
    </w:p>
    <w:p w14:paraId="52C45A24" w14:textId="51C308F8" w:rsidR="00905B74" w:rsidRDefault="00905B74" w:rsidP="00905B74">
      <w:pPr>
        <w:pStyle w:val="ParagraphStyle"/>
      </w:pPr>
    </w:p>
    <w:p w14:paraId="423BEF88" w14:textId="195402DC" w:rsidR="00905B74" w:rsidRDefault="00905B74" w:rsidP="00905B74">
      <w:pPr>
        <w:pStyle w:val="ParagraphStyle"/>
      </w:pPr>
      <w:r w:rsidRPr="00905B74">
        <w:t>Decide what the main idea of the sentence is before you start writing. This will help you to stay focused.</w:t>
      </w:r>
    </w:p>
    <w:p w14:paraId="46FE5EBB" w14:textId="2624ECD2" w:rsidR="00905B74" w:rsidRDefault="00905B74" w:rsidP="00905B74">
      <w:pPr>
        <w:pStyle w:val="ParagraphStyle"/>
      </w:pPr>
    </w:p>
    <w:p w14:paraId="719E06B5" w14:textId="6DB48B90" w:rsidR="00905B74" w:rsidRDefault="00905B74" w:rsidP="00905B74">
      <w:pPr>
        <w:pStyle w:val="ParagraphStyle"/>
      </w:pPr>
      <w:r>
        <w:t>The sentence is as follows:</w:t>
      </w:r>
    </w:p>
    <w:p w14:paraId="425B0DD2" w14:textId="28051D56" w:rsidR="00905B74" w:rsidRDefault="00905B74" w:rsidP="00905B74">
      <w:pPr>
        <w:pStyle w:val="ParagraphStyle"/>
      </w:pPr>
      <w:r w:rsidRPr="00905B74">
        <w:t>The formal testing of knowledge which takes place annually is a cause of great stress and concern for most students.</w:t>
      </w:r>
    </w:p>
    <w:p w14:paraId="67432DBA" w14:textId="173E2F56" w:rsidR="00905B74" w:rsidRDefault="00905B74" w:rsidP="00905B74">
      <w:pPr>
        <w:pStyle w:val="ParagraphStyle"/>
      </w:pPr>
    </w:p>
    <w:p w14:paraId="5A618DEB" w14:textId="77777777" w:rsidR="00905B74" w:rsidRDefault="00905B74" w:rsidP="00905B74">
      <w:pPr>
        <w:pStyle w:val="ParagraphStyle"/>
      </w:pPr>
      <w:r w:rsidRPr="008D3DBC">
        <w:t xml:space="preserve">Have a go at summarising the above sentence </w:t>
      </w:r>
      <w:r>
        <w:t xml:space="preserve">by writing down the answer. The correct answer is in the next section in this document. </w:t>
      </w:r>
    </w:p>
    <w:p w14:paraId="47AAA5E5" w14:textId="237799DB" w:rsidR="00905B74" w:rsidRDefault="00905B74" w:rsidP="00905B74">
      <w:pPr>
        <w:pStyle w:val="SlideTitles"/>
      </w:pPr>
      <w:r>
        <w:t xml:space="preserve">14 </w:t>
      </w:r>
      <w:r w:rsidR="00B322D2">
        <w:t>of 16</w:t>
      </w:r>
      <w:r>
        <w:t xml:space="preserve"> – Check your answer</w:t>
      </w:r>
    </w:p>
    <w:p w14:paraId="1B19B6E3" w14:textId="1F2E3B89" w:rsidR="00905B74" w:rsidRDefault="00905B74" w:rsidP="00905B74">
      <w:pPr>
        <w:pStyle w:val="ParagraphStyle"/>
      </w:pPr>
      <w:r w:rsidRPr="00905B74">
        <w:t>Here is the original sentence:</w:t>
      </w:r>
    </w:p>
    <w:p w14:paraId="4BAEB94E" w14:textId="47BA5742" w:rsidR="00905B74" w:rsidRPr="00A35F41" w:rsidRDefault="00905B74" w:rsidP="00A35F41">
      <w:pPr>
        <w:pStyle w:val="ParagraphStyle"/>
      </w:pPr>
      <w:r w:rsidRPr="00A35F41">
        <w:t>The formal testing of knowledge which takes place annually is a cause of great stress and concern for most students.</w:t>
      </w:r>
    </w:p>
    <w:p w14:paraId="52B247BB" w14:textId="1C76B916" w:rsidR="00905B74" w:rsidRPr="00A35F41" w:rsidRDefault="00905B74" w:rsidP="00A35F41">
      <w:pPr>
        <w:pStyle w:val="ParagraphStyle"/>
      </w:pPr>
    </w:p>
    <w:p w14:paraId="11A746E7" w14:textId="6A6BF75D" w:rsidR="00905B74" w:rsidRPr="00A35F41" w:rsidRDefault="00905B74" w:rsidP="00A35F41">
      <w:pPr>
        <w:pStyle w:val="ParagraphStyle"/>
      </w:pPr>
      <w:r w:rsidRPr="00A35F41">
        <w:t xml:space="preserve">The correct answer is: </w:t>
      </w:r>
    </w:p>
    <w:p w14:paraId="4AFD9495" w14:textId="37A03D59" w:rsidR="00905B74" w:rsidRPr="00A35F41" w:rsidRDefault="00905B74" w:rsidP="00A35F41">
      <w:pPr>
        <w:pStyle w:val="ParagraphStyle"/>
      </w:pPr>
      <w:r w:rsidRPr="00A35F41">
        <w:t>Exams cause stress and concern for students.</w:t>
      </w:r>
    </w:p>
    <w:p w14:paraId="195E5D38" w14:textId="542AF7AC" w:rsidR="00905B74" w:rsidRPr="00A35F41" w:rsidRDefault="00905B74" w:rsidP="00A35F41">
      <w:pPr>
        <w:pStyle w:val="ParagraphStyle"/>
      </w:pPr>
    </w:p>
    <w:p w14:paraId="0F6C6285" w14:textId="3C010DB3" w:rsidR="00905B74" w:rsidRPr="00A35F41" w:rsidRDefault="00905B74" w:rsidP="00A35F41">
      <w:pPr>
        <w:pStyle w:val="ParagraphStyle"/>
      </w:pPr>
      <w:r w:rsidRPr="00A35F41">
        <w:t xml:space="preserve">Don’t worry if you didn’t use </w:t>
      </w:r>
      <w:proofErr w:type="gramStart"/>
      <w:r w:rsidRPr="00A35F41">
        <w:t>exactly the same</w:t>
      </w:r>
      <w:proofErr w:type="gramEnd"/>
      <w:r w:rsidRPr="00A35F41">
        <w:t xml:space="preserve"> words. It is more important to include the main ideas from the original text in your summary.</w:t>
      </w:r>
    </w:p>
    <w:p w14:paraId="0F775E4D" w14:textId="09C6EAB6" w:rsidR="00905B74" w:rsidRDefault="00905B74" w:rsidP="00905B74">
      <w:pPr>
        <w:pStyle w:val="SlideTitles"/>
      </w:pPr>
      <w:r>
        <w:t xml:space="preserve">15 </w:t>
      </w:r>
      <w:r w:rsidR="00B322D2">
        <w:t>of 16</w:t>
      </w:r>
      <w:r>
        <w:t xml:space="preserve"> – Task</w:t>
      </w:r>
    </w:p>
    <w:p w14:paraId="3A23466D" w14:textId="43082AA5" w:rsidR="00905B74" w:rsidRDefault="00905B74" w:rsidP="00905B74">
      <w:pPr>
        <w:pStyle w:val="ParagraphStyle"/>
      </w:pPr>
      <w:r>
        <w:t xml:space="preserve">Download the accompanying PDF </w:t>
      </w:r>
      <w:r>
        <w:rPr>
          <w:b/>
          <w:bCs/>
        </w:rPr>
        <w:t xml:space="preserve">Summarising task </w:t>
      </w:r>
      <w:r>
        <w:t>and complete the activities.</w:t>
      </w:r>
    </w:p>
    <w:p w14:paraId="7C659019" w14:textId="04A5F25F" w:rsidR="00905B74" w:rsidRDefault="00905B74" w:rsidP="00905B74">
      <w:pPr>
        <w:pStyle w:val="SlideTitles"/>
      </w:pPr>
      <w:r>
        <w:t xml:space="preserve">16 </w:t>
      </w:r>
      <w:r w:rsidR="00B322D2">
        <w:t>of 16</w:t>
      </w:r>
      <w:r>
        <w:t xml:space="preserve"> – End</w:t>
      </w:r>
    </w:p>
    <w:p w14:paraId="775973A5" w14:textId="77777777" w:rsidR="00905B74" w:rsidRDefault="00905B74" w:rsidP="00905B74">
      <w:pPr>
        <w:pStyle w:val="ParagraphStyle"/>
      </w:pPr>
      <w:r>
        <w:t>Well done.</w:t>
      </w:r>
    </w:p>
    <w:p w14:paraId="7515E537" w14:textId="1A15A1C4" w:rsidR="00905B74" w:rsidRDefault="00905B74" w:rsidP="00905B74">
      <w:pPr>
        <w:pStyle w:val="ParagraphStyle"/>
      </w:pPr>
      <w:r>
        <w:t>You have completed this session on summarising.</w:t>
      </w:r>
    </w:p>
    <w:p w14:paraId="4AEB9141" w14:textId="4A30352B" w:rsidR="00905B74" w:rsidRDefault="00905B74" w:rsidP="00905B74">
      <w:pPr>
        <w:pStyle w:val="ParagraphStyle"/>
      </w:pPr>
    </w:p>
    <w:p w14:paraId="36748232" w14:textId="3D9F22DA" w:rsidR="00905B74" w:rsidRDefault="00905B74" w:rsidP="00905B74">
      <w:pPr>
        <w:pStyle w:val="ParagraphStyle"/>
      </w:pPr>
      <w:r w:rsidRPr="00905B74">
        <w:t>In this session we have covered:</w:t>
      </w:r>
    </w:p>
    <w:p w14:paraId="1D08D54C" w14:textId="7F0AB92A" w:rsidR="00905B74" w:rsidRDefault="00905B74" w:rsidP="00905B74">
      <w:pPr>
        <w:pStyle w:val="ParagraphStyle"/>
        <w:numPr>
          <w:ilvl w:val="0"/>
          <w:numId w:val="22"/>
        </w:numPr>
      </w:pPr>
      <w:r w:rsidRPr="00905B74">
        <w:t>What is summarising?</w:t>
      </w:r>
    </w:p>
    <w:p w14:paraId="596E8B8C" w14:textId="2547DCC4" w:rsidR="00905B74" w:rsidRDefault="00905B74" w:rsidP="00905B74">
      <w:pPr>
        <w:pStyle w:val="ParagraphStyle"/>
        <w:numPr>
          <w:ilvl w:val="0"/>
          <w:numId w:val="22"/>
        </w:numPr>
      </w:pPr>
      <w:r w:rsidRPr="00905B74">
        <w:t>Writing a summary</w:t>
      </w:r>
    </w:p>
    <w:p w14:paraId="50ED208C" w14:textId="3E133A63" w:rsidR="00905B74" w:rsidRDefault="00905B74" w:rsidP="00905B74">
      <w:pPr>
        <w:pStyle w:val="ParagraphStyle"/>
        <w:numPr>
          <w:ilvl w:val="0"/>
          <w:numId w:val="22"/>
        </w:numPr>
      </w:pPr>
      <w:r w:rsidRPr="00905B74">
        <w:t>Checklist</w:t>
      </w:r>
    </w:p>
    <w:p w14:paraId="02B3AD6D" w14:textId="13A61200" w:rsidR="00905B74" w:rsidRDefault="00905B74" w:rsidP="00905B74">
      <w:pPr>
        <w:pStyle w:val="ParagraphStyle"/>
        <w:numPr>
          <w:ilvl w:val="0"/>
          <w:numId w:val="22"/>
        </w:numPr>
      </w:pPr>
      <w:r w:rsidRPr="00905B74">
        <w:t>Example summary</w:t>
      </w:r>
    </w:p>
    <w:p w14:paraId="650D493D" w14:textId="49BF8EB0" w:rsidR="00905B74" w:rsidRDefault="00905B74" w:rsidP="00905B74">
      <w:pPr>
        <w:pStyle w:val="ParagraphStyle"/>
      </w:pPr>
    </w:p>
    <w:p w14:paraId="54D1D47F" w14:textId="3901586B" w:rsidR="00905B74" w:rsidRPr="00905B74" w:rsidRDefault="00905B74" w:rsidP="00905B74">
      <w:pPr>
        <w:pStyle w:val="ParagraphStyle"/>
      </w:pPr>
      <w:r w:rsidRPr="00905B74">
        <w:t>If you are unsure or have any questions about any of these topics, make a note and speak to your tutor for more help.</w:t>
      </w:r>
    </w:p>
    <w:sectPr w:rsidR="00905B74" w:rsidRPr="00905B74" w:rsidSect="00A25C4A">
      <w:headerReference w:type="default" r:id="rId12"/>
      <w:pgSz w:w="11906" w:h="16838"/>
      <w:pgMar w:top="1361" w:right="1077" w:bottom="136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01732F" w14:textId="77777777" w:rsidR="00EB5286" w:rsidRDefault="00EB5286" w:rsidP="00214047">
      <w:pPr>
        <w:spacing w:after="0" w:line="240" w:lineRule="auto"/>
      </w:pPr>
      <w:r>
        <w:separator/>
      </w:r>
    </w:p>
  </w:endnote>
  <w:endnote w:type="continuationSeparator" w:id="0">
    <w:p w14:paraId="29EE5685" w14:textId="77777777" w:rsidR="00EB5286" w:rsidRDefault="00EB5286" w:rsidP="00214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B4AA8C" w14:textId="77777777" w:rsidR="00EB5286" w:rsidRDefault="00EB5286" w:rsidP="00214047">
      <w:pPr>
        <w:spacing w:after="0" w:line="240" w:lineRule="auto"/>
      </w:pPr>
      <w:r>
        <w:separator/>
      </w:r>
    </w:p>
  </w:footnote>
  <w:footnote w:type="continuationSeparator" w:id="0">
    <w:p w14:paraId="11BBD6F3" w14:textId="77777777" w:rsidR="00EB5286" w:rsidRDefault="00EB5286" w:rsidP="002140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591F61" w14:textId="347DB8FB" w:rsidR="0054211B" w:rsidRDefault="0054211B">
    <w:pPr>
      <w:pStyle w:val="Header"/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383A51AE"/>
    <w:lvl w:ilvl="0">
      <w:numFmt w:val="bullet"/>
      <w:lvlText w:val="*"/>
      <w:lvlJc w:val="left"/>
    </w:lvl>
  </w:abstractNum>
  <w:abstractNum w:abstractNumId="1" w15:restartNumberingAfterBreak="0">
    <w:nsid w:val="00F44417"/>
    <w:multiLevelType w:val="hybridMultilevel"/>
    <w:tmpl w:val="AAC6E6D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671A5"/>
    <w:multiLevelType w:val="hybridMultilevel"/>
    <w:tmpl w:val="4EFECA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00281"/>
    <w:multiLevelType w:val="hybridMultilevel"/>
    <w:tmpl w:val="6A76B84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B3BAD"/>
    <w:multiLevelType w:val="hybridMultilevel"/>
    <w:tmpl w:val="AAC6E6D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B65E34"/>
    <w:multiLevelType w:val="hybridMultilevel"/>
    <w:tmpl w:val="7BB665B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B15B72"/>
    <w:multiLevelType w:val="hybridMultilevel"/>
    <w:tmpl w:val="AAC6E6D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DB41C8"/>
    <w:multiLevelType w:val="hybridMultilevel"/>
    <w:tmpl w:val="AAC6E6D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4694E"/>
    <w:multiLevelType w:val="hybridMultilevel"/>
    <w:tmpl w:val="AF8ADF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451567"/>
    <w:multiLevelType w:val="hybridMultilevel"/>
    <w:tmpl w:val="7070F1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2104A7"/>
    <w:multiLevelType w:val="hybridMultilevel"/>
    <w:tmpl w:val="36F0FBBC"/>
    <w:lvl w:ilvl="0" w:tplc="29840C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061F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5041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CEB6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B862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B2C7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8CAA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ACD0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F2E6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BBB2A78"/>
    <w:multiLevelType w:val="hybridMultilevel"/>
    <w:tmpl w:val="AAC6E6D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F06753"/>
    <w:multiLevelType w:val="hybridMultilevel"/>
    <w:tmpl w:val="41C82A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BD7A99"/>
    <w:multiLevelType w:val="hybridMultilevel"/>
    <w:tmpl w:val="AAC6E6D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7B3DA8"/>
    <w:multiLevelType w:val="hybridMultilevel"/>
    <w:tmpl w:val="3BD48E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FD05FC"/>
    <w:multiLevelType w:val="hybridMultilevel"/>
    <w:tmpl w:val="9BAA4EDE"/>
    <w:lvl w:ilvl="0" w:tplc="0914AE5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3EF0A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4EA7F1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9A161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C0D64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BEEA8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9E801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54D25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9ABD6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6F4ACC"/>
    <w:multiLevelType w:val="hybridMultilevel"/>
    <w:tmpl w:val="6E1C9A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A24320"/>
    <w:multiLevelType w:val="hybridMultilevel"/>
    <w:tmpl w:val="B92659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563806"/>
    <w:multiLevelType w:val="hybridMultilevel"/>
    <w:tmpl w:val="FF305A1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8C311C"/>
    <w:multiLevelType w:val="hybridMultilevel"/>
    <w:tmpl w:val="31A279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FD7066"/>
    <w:multiLevelType w:val="hybridMultilevel"/>
    <w:tmpl w:val="90601D92"/>
    <w:lvl w:ilvl="0" w:tplc="D87A654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4CB17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4C2D2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784D8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688DE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4A5D7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026E1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3E9DA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0BCCAC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012F77"/>
    <w:multiLevelType w:val="hybridMultilevel"/>
    <w:tmpl w:val="6C7419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C0568C"/>
    <w:multiLevelType w:val="hybridMultilevel"/>
    <w:tmpl w:val="E92831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3D6860"/>
    <w:multiLevelType w:val="hybridMultilevel"/>
    <w:tmpl w:val="AAC6E6D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4170C4"/>
    <w:multiLevelType w:val="hybridMultilevel"/>
    <w:tmpl w:val="AAC6E6D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5"/>
  </w:num>
  <w:num w:numId="3">
    <w:abstractNumId w:val="10"/>
  </w:num>
  <w:num w:numId="4">
    <w:abstractNumId w:val="20"/>
  </w:num>
  <w:num w:numId="5">
    <w:abstractNumId w:val="0"/>
    <w:lvlOverride w:ilvl="0">
      <w:lvl w:ilvl="0">
        <w:numFmt w:val="bullet"/>
        <w:lvlText w:val=""/>
        <w:legacy w:legacy="1" w:legacySpace="0" w:legacyIndent="140"/>
        <w:lvlJc w:val="left"/>
        <w:rPr>
          <w:rFonts w:ascii="Symbol" w:hAnsi="Symbol" w:hint="default"/>
        </w:rPr>
      </w:lvl>
    </w:lvlOverride>
  </w:num>
  <w:num w:numId="6">
    <w:abstractNumId w:val="19"/>
  </w:num>
  <w:num w:numId="7">
    <w:abstractNumId w:val="8"/>
  </w:num>
  <w:num w:numId="8">
    <w:abstractNumId w:val="9"/>
  </w:num>
  <w:num w:numId="9">
    <w:abstractNumId w:val="14"/>
  </w:num>
  <w:num w:numId="10">
    <w:abstractNumId w:val="17"/>
  </w:num>
  <w:num w:numId="11">
    <w:abstractNumId w:val="2"/>
  </w:num>
  <w:num w:numId="12">
    <w:abstractNumId w:val="24"/>
  </w:num>
  <w:num w:numId="13">
    <w:abstractNumId w:val="4"/>
  </w:num>
  <w:num w:numId="14">
    <w:abstractNumId w:val="1"/>
  </w:num>
  <w:num w:numId="15">
    <w:abstractNumId w:val="7"/>
  </w:num>
  <w:num w:numId="16">
    <w:abstractNumId w:val="11"/>
  </w:num>
  <w:num w:numId="17">
    <w:abstractNumId w:val="6"/>
  </w:num>
  <w:num w:numId="18">
    <w:abstractNumId w:val="23"/>
  </w:num>
  <w:num w:numId="19">
    <w:abstractNumId w:val="13"/>
  </w:num>
  <w:num w:numId="20">
    <w:abstractNumId w:val="18"/>
  </w:num>
  <w:num w:numId="21">
    <w:abstractNumId w:val="3"/>
  </w:num>
  <w:num w:numId="22">
    <w:abstractNumId w:val="21"/>
  </w:num>
  <w:num w:numId="23">
    <w:abstractNumId w:val="5"/>
  </w:num>
  <w:num w:numId="24">
    <w:abstractNumId w:val="22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C7C"/>
    <w:rsid w:val="00051D0D"/>
    <w:rsid w:val="00062C20"/>
    <w:rsid w:val="0006527F"/>
    <w:rsid w:val="00077BBC"/>
    <w:rsid w:val="000A3432"/>
    <w:rsid w:val="000A764F"/>
    <w:rsid w:val="000B6886"/>
    <w:rsid w:val="000D2660"/>
    <w:rsid w:val="000E7796"/>
    <w:rsid w:val="000F5B8E"/>
    <w:rsid w:val="001056E2"/>
    <w:rsid w:val="00127C7C"/>
    <w:rsid w:val="00135923"/>
    <w:rsid w:val="0014041B"/>
    <w:rsid w:val="00170CB5"/>
    <w:rsid w:val="001779E8"/>
    <w:rsid w:val="00181EC1"/>
    <w:rsid w:val="002129E0"/>
    <w:rsid w:val="00214047"/>
    <w:rsid w:val="002202CF"/>
    <w:rsid w:val="00233E8E"/>
    <w:rsid w:val="00252F11"/>
    <w:rsid w:val="00275516"/>
    <w:rsid w:val="002D7D15"/>
    <w:rsid w:val="002F01D4"/>
    <w:rsid w:val="0030421C"/>
    <w:rsid w:val="003C61ED"/>
    <w:rsid w:val="003E486A"/>
    <w:rsid w:val="004314A8"/>
    <w:rsid w:val="00476D3B"/>
    <w:rsid w:val="004822D4"/>
    <w:rsid w:val="0049445B"/>
    <w:rsid w:val="005027D6"/>
    <w:rsid w:val="005373C7"/>
    <w:rsid w:val="0054061B"/>
    <w:rsid w:val="0054211B"/>
    <w:rsid w:val="005569DE"/>
    <w:rsid w:val="00570C0A"/>
    <w:rsid w:val="005751F8"/>
    <w:rsid w:val="005A68BA"/>
    <w:rsid w:val="005C668B"/>
    <w:rsid w:val="00606921"/>
    <w:rsid w:val="00656C07"/>
    <w:rsid w:val="006C75BA"/>
    <w:rsid w:val="006F1629"/>
    <w:rsid w:val="006F509C"/>
    <w:rsid w:val="006F641B"/>
    <w:rsid w:val="007100B7"/>
    <w:rsid w:val="007132A7"/>
    <w:rsid w:val="00767C73"/>
    <w:rsid w:val="00770224"/>
    <w:rsid w:val="00796493"/>
    <w:rsid w:val="007B7FF8"/>
    <w:rsid w:val="007F67D8"/>
    <w:rsid w:val="00842460"/>
    <w:rsid w:val="0084373E"/>
    <w:rsid w:val="00853FC7"/>
    <w:rsid w:val="00873586"/>
    <w:rsid w:val="008D3DBC"/>
    <w:rsid w:val="00905B74"/>
    <w:rsid w:val="009102E1"/>
    <w:rsid w:val="00923567"/>
    <w:rsid w:val="00966158"/>
    <w:rsid w:val="00966CD7"/>
    <w:rsid w:val="00992BE9"/>
    <w:rsid w:val="009D706B"/>
    <w:rsid w:val="00A25C4A"/>
    <w:rsid w:val="00A35F41"/>
    <w:rsid w:val="00A5176B"/>
    <w:rsid w:val="00A722B2"/>
    <w:rsid w:val="00A84347"/>
    <w:rsid w:val="00A95AFA"/>
    <w:rsid w:val="00AE1703"/>
    <w:rsid w:val="00AF7103"/>
    <w:rsid w:val="00B02E27"/>
    <w:rsid w:val="00B24D73"/>
    <w:rsid w:val="00B322D2"/>
    <w:rsid w:val="00BA55E6"/>
    <w:rsid w:val="00BA5D73"/>
    <w:rsid w:val="00BF659F"/>
    <w:rsid w:val="00C21D55"/>
    <w:rsid w:val="00C425F9"/>
    <w:rsid w:val="00C56802"/>
    <w:rsid w:val="00C602B0"/>
    <w:rsid w:val="00C640AD"/>
    <w:rsid w:val="00C66C33"/>
    <w:rsid w:val="00C7451A"/>
    <w:rsid w:val="00C80D60"/>
    <w:rsid w:val="00C86B2E"/>
    <w:rsid w:val="00CC012D"/>
    <w:rsid w:val="00D02911"/>
    <w:rsid w:val="00D3678F"/>
    <w:rsid w:val="00D81769"/>
    <w:rsid w:val="00DC4AA8"/>
    <w:rsid w:val="00DD789A"/>
    <w:rsid w:val="00E06230"/>
    <w:rsid w:val="00E10133"/>
    <w:rsid w:val="00E2094D"/>
    <w:rsid w:val="00E250E2"/>
    <w:rsid w:val="00EB5286"/>
    <w:rsid w:val="00EC5531"/>
    <w:rsid w:val="00EE0D59"/>
    <w:rsid w:val="00F52202"/>
    <w:rsid w:val="00FA17FC"/>
    <w:rsid w:val="00FB70AE"/>
    <w:rsid w:val="00FC2EE7"/>
    <w:rsid w:val="00FD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A18424"/>
  <w15:docId w15:val="{E62AB0BB-8AEF-4FA0-8CBA-13B181022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14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17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5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0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0B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02E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047"/>
  </w:style>
  <w:style w:type="paragraph" w:styleId="Footer">
    <w:name w:val="footer"/>
    <w:basedOn w:val="Normal"/>
    <w:link w:val="Foot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047"/>
  </w:style>
  <w:style w:type="character" w:customStyle="1" w:styleId="apple-converted-space">
    <w:name w:val="apple-converted-space"/>
    <w:basedOn w:val="DefaultParagraphFont"/>
    <w:rsid w:val="002D7D15"/>
  </w:style>
  <w:style w:type="character" w:styleId="Hyperlink">
    <w:name w:val="Hyperlink"/>
    <w:basedOn w:val="DefaultParagraphFont"/>
    <w:uiPriority w:val="99"/>
    <w:unhideWhenUsed/>
    <w:rsid w:val="002D7D1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0421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314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A17F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252F11"/>
  </w:style>
  <w:style w:type="character" w:customStyle="1" w:styleId="TitleChar">
    <w:name w:val="Title Char"/>
    <w:basedOn w:val="DefaultParagraphFont"/>
    <w:link w:val="Title"/>
    <w:uiPriority w:val="10"/>
    <w:rsid w:val="00252F11"/>
  </w:style>
  <w:style w:type="paragraph" w:customStyle="1" w:styleId="HeaderText">
    <w:name w:val="HeaderText"/>
    <w:basedOn w:val="Normal"/>
    <w:link w:val="HeaderTextChar"/>
    <w:qFormat/>
    <w:rsid w:val="0084373E"/>
    <w:rPr>
      <w:color w:val="FFFFFF" w:themeColor="background1"/>
      <w:sz w:val="32"/>
      <w:szCs w:val="32"/>
    </w:rPr>
  </w:style>
  <w:style w:type="paragraph" w:customStyle="1" w:styleId="FooterText">
    <w:name w:val="FooterText"/>
    <w:basedOn w:val="Normal"/>
    <w:link w:val="FooterTextChar"/>
    <w:qFormat/>
    <w:rsid w:val="0084373E"/>
    <w:rPr>
      <w:color w:val="FFFFFF" w:themeColor="background1"/>
      <w:sz w:val="32"/>
      <w:szCs w:val="32"/>
    </w:rPr>
  </w:style>
  <w:style w:type="character" w:customStyle="1" w:styleId="HeaderTextChar">
    <w:name w:val="HeaderText Char"/>
    <w:basedOn w:val="DefaultParagraphFont"/>
    <w:link w:val="HeaderText"/>
    <w:rsid w:val="0084373E"/>
    <w:rPr>
      <w:color w:val="FFFFFF" w:themeColor="background1"/>
      <w:sz w:val="32"/>
      <w:szCs w:val="32"/>
    </w:rPr>
  </w:style>
  <w:style w:type="paragraph" w:customStyle="1" w:styleId="SlideTitles">
    <w:name w:val="SlideTitles"/>
    <w:basedOn w:val="Heading1"/>
    <w:link w:val="SlideTitlesChar"/>
    <w:qFormat/>
    <w:rsid w:val="00252F11"/>
  </w:style>
  <w:style w:type="character" w:customStyle="1" w:styleId="FooterTextChar">
    <w:name w:val="FooterText Char"/>
    <w:basedOn w:val="DefaultParagraphFont"/>
    <w:link w:val="FooterText"/>
    <w:rsid w:val="0084373E"/>
    <w:rPr>
      <w:color w:val="FFFFFF" w:themeColor="background1"/>
      <w:sz w:val="32"/>
      <w:szCs w:val="32"/>
    </w:rPr>
  </w:style>
  <w:style w:type="paragraph" w:customStyle="1" w:styleId="ParagraphStyle">
    <w:name w:val="ParagraphStyle"/>
    <w:basedOn w:val="Normal"/>
    <w:link w:val="ParagraphStyleChar"/>
    <w:qFormat/>
    <w:rsid w:val="00BA55E6"/>
    <w:pPr>
      <w:autoSpaceDE w:val="0"/>
      <w:autoSpaceDN w:val="0"/>
      <w:adjustRightInd w:val="0"/>
      <w:spacing w:after="0" w:line="240" w:lineRule="auto"/>
    </w:pPr>
    <w:rPr>
      <w:szCs w:val="24"/>
    </w:rPr>
  </w:style>
  <w:style w:type="character" w:customStyle="1" w:styleId="SlideTitlesChar">
    <w:name w:val="SlideTitles Char"/>
    <w:basedOn w:val="Heading1Char"/>
    <w:link w:val="SlideTitles"/>
    <w:rsid w:val="00252F1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ableHeadings">
    <w:name w:val="TableHeadings"/>
    <w:basedOn w:val="Heading2"/>
    <w:link w:val="TableHeadingsChar"/>
    <w:qFormat/>
    <w:rsid w:val="00252F11"/>
    <w:pPr>
      <w:spacing w:line="240" w:lineRule="auto"/>
    </w:pPr>
  </w:style>
  <w:style w:type="character" w:customStyle="1" w:styleId="ParagraphStyleChar">
    <w:name w:val="ParagraphStyle Char"/>
    <w:basedOn w:val="DefaultParagraphFont"/>
    <w:link w:val="ParagraphStyle"/>
    <w:rsid w:val="00BA55E6"/>
    <w:rPr>
      <w:szCs w:val="24"/>
    </w:rPr>
  </w:style>
  <w:style w:type="character" w:customStyle="1" w:styleId="TableHeadingsChar">
    <w:name w:val="TableHeadings Char"/>
    <w:basedOn w:val="Heading2Char"/>
    <w:link w:val="TableHeadings"/>
    <w:rsid w:val="00252F1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127C7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C75B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youtube.com/embed/F3bek3F2E1E?autoplay=1&amp;rel=0&amp;start=0&amp;modestbranding=1&amp;showinfo=0&amp;theme=light&amp;fs=0&amp;probably_logged_in=0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novate1\Documents\Custom%20Office%20Templates\BLC%20Accessibilit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C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D28EC345F1440B9A7764C1FA46D10" ma:contentTypeVersion="3" ma:contentTypeDescription="Create a new document." ma:contentTypeScope="" ma:versionID="758825579d87ea6d142f907be4e4fa42">
  <xsd:schema xmlns:xsd="http://www.w3.org/2001/XMLSchema" xmlns:xs="http://www.w3.org/2001/XMLSchema" xmlns:p="http://schemas.microsoft.com/office/2006/metadata/properties" xmlns:ns2="563251b0-951b-42a9-a373-396af60fdc85" targetNamespace="http://schemas.microsoft.com/office/2006/metadata/properties" ma:root="true" ma:fieldsID="cc23e59bbbf4b7990a399b64e39ca7ad" ns2:_="">
    <xsd:import namespace="563251b0-951b-42a9-a373-396af60fdc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251b0-951b-42a9-a373-396af60fdc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D5C26-4446-4078-AE99-1390926059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C728BA-C801-4FDC-BB64-0C998D445C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67314BB-F2BA-4AFC-9476-BA9DCEEAC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3251b0-951b-42a9-a373-396af60fdc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DD6E94-A65D-4058-A215-7AE59B593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BLC Accessibility template</Template>
  <TotalTime>84</TotalTime>
  <Pages>5</Pages>
  <Words>1247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Innovate1</dc:creator>
  <cp:lastModifiedBy>Sam Freeman</cp:lastModifiedBy>
  <cp:revision>19</cp:revision>
  <dcterms:created xsi:type="dcterms:W3CDTF">2019-10-20T14:48:00Z</dcterms:created>
  <dcterms:modified xsi:type="dcterms:W3CDTF">2020-09-22T11:48:00Z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0x010100F17D28EC345F1440B9A7764C1FA46D10</vt:lpwstr>
  </property>
</Properties>
</file>