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EFE05" w14:textId="4726D5FC" w:rsidR="008D05AA" w:rsidRDefault="00800B6E" w:rsidP="00830E64">
      <w:pPr>
        <w:pStyle w:val="SlideTitles"/>
      </w:pPr>
      <w:r>
        <w:t>Public Services Level 3 – Central Government</w:t>
      </w:r>
    </w:p>
    <w:p w14:paraId="43E3BB17" w14:textId="16AE4DCF" w:rsidR="00053F84" w:rsidRDefault="00800B6E" w:rsidP="00800B6E">
      <w:pPr>
        <w:pStyle w:val="SlideTitles"/>
      </w:pPr>
      <w:r>
        <w:t xml:space="preserve">1 of </w:t>
      </w:r>
      <w:r w:rsidR="00830E64">
        <w:t>17</w:t>
      </w:r>
      <w:r>
        <w:t xml:space="preserve"> – </w:t>
      </w:r>
      <w:r w:rsidRPr="00800B6E">
        <w:t>Introduction</w:t>
      </w:r>
    </w:p>
    <w:p w14:paraId="02D987C5" w14:textId="2044FD10" w:rsidR="00800B6E" w:rsidRDefault="00800B6E" w:rsidP="00053F84">
      <w:pPr>
        <w:pStyle w:val="ParagraphStyle"/>
      </w:pPr>
      <w:r w:rsidRPr="00800B6E">
        <w:t>In this session you will be learning about central government in the UK.</w:t>
      </w:r>
    </w:p>
    <w:p w14:paraId="11AD013E" w14:textId="3515645E" w:rsidR="00800B6E" w:rsidRDefault="00800B6E" w:rsidP="00053F84">
      <w:pPr>
        <w:pStyle w:val="ParagraphStyle"/>
      </w:pPr>
    </w:p>
    <w:p w14:paraId="10B83082" w14:textId="33DE6DD4" w:rsidR="00800B6E" w:rsidRDefault="00800B6E" w:rsidP="00053F84">
      <w:pPr>
        <w:pStyle w:val="ParagraphStyle"/>
      </w:pPr>
      <w:r w:rsidRPr="00800B6E">
        <w:t>By the end of the session you will be able to:</w:t>
      </w:r>
    </w:p>
    <w:p w14:paraId="36062614" w14:textId="19D07E23" w:rsidR="00800B6E" w:rsidRDefault="00800B6E" w:rsidP="00394DFC">
      <w:pPr>
        <w:pStyle w:val="ParagraphStyle"/>
        <w:numPr>
          <w:ilvl w:val="0"/>
          <w:numId w:val="8"/>
        </w:numPr>
      </w:pPr>
      <w:r>
        <w:t>Outline the responsibilities of the different levels of government in the UK</w:t>
      </w:r>
    </w:p>
    <w:p w14:paraId="772827AB" w14:textId="6E83C753" w:rsidR="00800B6E" w:rsidRDefault="00800B6E" w:rsidP="00394DFC">
      <w:pPr>
        <w:pStyle w:val="ParagraphStyle"/>
        <w:numPr>
          <w:ilvl w:val="0"/>
          <w:numId w:val="8"/>
        </w:numPr>
      </w:pPr>
      <w:r>
        <w:t>Understand the roles of, and relationships between, the House of Commons, House of Lords and the Monarch</w:t>
      </w:r>
    </w:p>
    <w:p w14:paraId="5082A759" w14:textId="68EF214D" w:rsidR="00800B6E" w:rsidRDefault="00800B6E" w:rsidP="00800B6E">
      <w:pPr>
        <w:pStyle w:val="SlideTitles"/>
      </w:pPr>
      <w:r>
        <w:t xml:space="preserve">2 of </w:t>
      </w:r>
      <w:r w:rsidR="00830E64">
        <w:t>17</w:t>
      </w:r>
      <w:r>
        <w:t xml:space="preserve"> – </w:t>
      </w:r>
      <w:r w:rsidR="00394DFC" w:rsidRPr="00394DFC">
        <w:t>Central government</w:t>
      </w:r>
    </w:p>
    <w:p w14:paraId="54DE07AA" w14:textId="5BA8F213" w:rsidR="00800B6E" w:rsidRDefault="00394DFC" w:rsidP="00800B6E">
      <w:pPr>
        <w:pStyle w:val="ParagraphStyle"/>
      </w:pPr>
      <w:r w:rsidRPr="00394DFC">
        <w:t>Central government is the topmost level of government that operates across the whole of the UK. It has specific powers that no other level of government has, including:</w:t>
      </w:r>
    </w:p>
    <w:p w14:paraId="7B5BA1AF" w14:textId="75E94484" w:rsidR="00394DFC" w:rsidRDefault="00394DFC" w:rsidP="009906ED">
      <w:pPr>
        <w:pStyle w:val="ParagraphStyle"/>
        <w:numPr>
          <w:ilvl w:val="0"/>
          <w:numId w:val="9"/>
        </w:numPr>
      </w:pPr>
      <w:r w:rsidRPr="00394DFC">
        <w:t>Making laws</w:t>
      </w:r>
    </w:p>
    <w:p w14:paraId="10F66FDF" w14:textId="4C197FD9" w:rsidR="00394DFC" w:rsidRDefault="00394DFC" w:rsidP="009906ED">
      <w:pPr>
        <w:pStyle w:val="ParagraphStyle"/>
        <w:numPr>
          <w:ilvl w:val="0"/>
          <w:numId w:val="9"/>
        </w:numPr>
      </w:pPr>
      <w:r>
        <w:t>Signing treaties or agreements with other nations</w:t>
      </w:r>
    </w:p>
    <w:p w14:paraId="321CFF3B" w14:textId="7B19603B" w:rsidR="00394DFC" w:rsidRDefault="009906ED" w:rsidP="009906ED">
      <w:pPr>
        <w:pStyle w:val="ParagraphStyle"/>
        <w:numPr>
          <w:ilvl w:val="0"/>
          <w:numId w:val="9"/>
        </w:numPr>
      </w:pPr>
      <w:r w:rsidRPr="009906ED">
        <w:t>Defending the nation</w:t>
      </w:r>
    </w:p>
    <w:p w14:paraId="178DAC40" w14:textId="3115CD9F" w:rsidR="009906ED" w:rsidRDefault="009906ED" w:rsidP="00394DFC">
      <w:pPr>
        <w:pStyle w:val="ParagraphStyle"/>
      </w:pPr>
    </w:p>
    <w:p w14:paraId="2C7E1358" w14:textId="27A5FA12" w:rsidR="009906ED" w:rsidRDefault="009906ED" w:rsidP="00394DFC">
      <w:pPr>
        <w:pStyle w:val="ParagraphStyle"/>
      </w:pPr>
      <w:r w:rsidRPr="009906ED">
        <w:t>The UK central government is based at the Palace of Westminster in London.</w:t>
      </w:r>
    </w:p>
    <w:p w14:paraId="0E46ACFA" w14:textId="22BA9C00" w:rsidR="00800B6E" w:rsidRDefault="00800B6E" w:rsidP="00800B6E">
      <w:pPr>
        <w:pStyle w:val="SlideTitles"/>
      </w:pPr>
      <w:r>
        <w:t>3</w:t>
      </w:r>
      <w:r w:rsidRPr="00800B6E">
        <w:t xml:space="preserve"> </w:t>
      </w:r>
      <w:r>
        <w:t xml:space="preserve">of </w:t>
      </w:r>
      <w:r w:rsidR="00830E64">
        <w:t>17</w:t>
      </w:r>
      <w:r>
        <w:t xml:space="preserve"> – </w:t>
      </w:r>
      <w:r w:rsidR="009906ED" w:rsidRPr="009906ED">
        <w:t>Main government roles</w:t>
      </w:r>
    </w:p>
    <w:p w14:paraId="48669A29" w14:textId="7E35E864" w:rsidR="00800B6E" w:rsidRDefault="009906ED" w:rsidP="00800B6E">
      <w:pPr>
        <w:pStyle w:val="ParagraphStyle"/>
      </w:pPr>
      <w:r w:rsidRPr="009906ED">
        <w:t xml:space="preserve">Within central government, there are </w:t>
      </w:r>
      <w:proofErr w:type="gramStart"/>
      <w:r w:rsidRPr="009906ED">
        <w:t>a number of</w:t>
      </w:r>
      <w:proofErr w:type="gramEnd"/>
      <w:r w:rsidRPr="009906ED">
        <w:t xml:space="preserve"> key roles</w:t>
      </w:r>
      <w:r>
        <w:t>:</w:t>
      </w:r>
    </w:p>
    <w:p w14:paraId="75214D98" w14:textId="5BDF3A2F" w:rsidR="009906ED" w:rsidRDefault="009906ED" w:rsidP="00800B6E">
      <w:pPr>
        <w:pStyle w:val="ParagraphStyle"/>
      </w:pPr>
    </w:p>
    <w:p w14:paraId="4BA4AD11" w14:textId="77777777" w:rsidR="00B87215" w:rsidRPr="002D371F" w:rsidRDefault="00B87215" w:rsidP="00B87215">
      <w:pPr>
        <w:pStyle w:val="ParagraphStyle"/>
        <w:rPr>
          <w:b/>
          <w:bCs/>
        </w:rPr>
      </w:pPr>
      <w:r w:rsidRPr="002D371F">
        <w:rPr>
          <w:b/>
          <w:bCs/>
        </w:rPr>
        <w:t>Prime Minister</w:t>
      </w:r>
    </w:p>
    <w:p w14:paraId="07905499" w14:textId="77777777" w:rsidR="00B87215" w:rsidRDefault="00B87215" w:rsidP="00B87215">
      <w:pPr>
        <w:pStyle w:val="ParagraphStyle"/>
      </w:pPr>
      <w:r>
        <w:t xml:space="preserve">In the UK, the Prime Minister leads the government with the support of the Cabinet and Ministers. </w:t>
      </w:r>
    </w:p>
    <w:p w14:paraId="470A28E1" w14:textId="77777777" w:rsidR="00B87215" w:rsidRDefault="00B87215" w:rsidP="00B87215">
      <w:pPr>
        <w:pStyle w:val="ParagraphStyle"/>
      </w:pPr>
    </w:p>
    <w:p w14:paraId="6BCF1B86" w14:textId="77777777" w:rsidR="00B87215" w:rsidRDefault="00B87215" w:rsidP="00B87215">
      <w:pPr>
        <w:pStyle w:val="ParagraphStyle"/>
      </w:pPr>
      <w:r>
        <w:t xml:space="preserve">The Prime Minister is the head of the UK government and is ultimately responsible for all policies and decisions. </w:t>
      </w:r>
    </w:p>
    <w:p w14:paraId="035FD114" w14:textId="77777777" w:rsidR="00B87215" w:rsidRDefault="00B87215" w:rsidP="00B87215">
      <w:pPr>
        <w:pStyle w:val="ParagraphStyle"/>
      </w:pPr>
    </w:p>
    <w:p w14:paraId="17F080C4" w14:textId="4A9237D6" w:rsidR="00B87215" w:rsidRDefault="00B87215" w:rsidP="00B87215">
      <w:pPr>
        <w:pStyle w:val="ParagraphStyle"/>
      </w:pPr>
      <w:r>
        <w:t>The Prime Minister</w:t>
      </w:r>
      <w:r w:rsidR="002D371F">
        <w:t xml:space="preserve"> performs the following duties</w:t>
      </w:r>
      <w:r>
        <w:t>:</w:t>
      </w:r>
    </w:p>
    <w:p w14:paraId="00889C20" w14:textId="77777777" w:rsidR="00B87215" w:rsidRDefault="00B87215" w:rsidP="002D371F">
      <w:pPr>
        <w:pStyle w:val="ParagraphStyle"/>
        <w:numPr>
          <w:ilvl w:val="0"/>
          <w:numId w:val="10"/>
        </w:numPr>
      </w:pPr>
      <w:r>
        <w:t>Oversees the operation of the Civil Service and government agencies</w:t>
      </w:r>
    </w:p>
    <w:p w14:paraId="13DA1E97" w14:textId="77777777" w:rsidR="00B87215" w:rsidRDefault="00B87215" w:rsidP="002D371F">
      <w:pPr>
        <w:pStyle w:val="ParagraphStyle"/>
        <w:numPr>
          <w:ilvl w:val="0"/>
          <w:numId w:val="10"/>
        </w:numPr>
      </w:pPr>
      <w:r>
        <w:t>Appoints members of the government</w:t>
      </w:r>
    </w:p>
    <w:p w14:paraId="1DC8030E" w14:textId="6AD1F84A" w:rsidR="00B87215" w:rsidRDefault="00930E46" w:rsidP="002D371F">
      <w:pPr>
        <w:pStyle w:val="ParagraphStyle"/>
        <w:numPr>
          <w:ilvl w:val="0"/>
          <w:numId w:val="10"/>
        </w:numPr>
      </w:pPr>
      <w:r>
        <w:t>Acts as</w:t>
      </w:r>
      <w:r w:rsidR="00B87215">
        <w:t xml:space="preserve"> the principal government figure in the House of Commons</w:t>
      </w:r>
    </w:p>
    <w:p w14:paraId="667D7535" w14:textId="760659E0" w:rsidR="00BA0D7A" w:rsidRDefault="00BA0D7A" w:rsidP="00BA0D7A">
      <w:pPr>
        <w:pStyle w:val="ParagraphStyle"/>
      </w:pPr>
    </w:p>
    <w:p w14:paraId="0E84EBE5" w14:textId="77777777" w:rsidR="00514072" w:rsidRPr="00514072" w:rsidRDefault="00514072" w:rsidP="00514072">
      <w:pPr>
        <w:pStyle w:val="ParagraphStyle"/>
        <w:rPr>
          <w:b/>
          <w:bCs/>
        </w:rPr>
      </w:pPr>
      <w:r w:rsidRPr="00514072">
        <w:rPr>
          <w:b/>
          <w:bCs/>
        </w:rPr>
        <w:t>Government Ministers</w:t>
      </w:r>
    </w:p>
    <w:p w14:paraId="53E1FAF4" w14:textId="77777777" w:rsidR="00514072" w:rsidRDefault="00514072" w:rsidP="00514072">
      <w:pPr>
        <w:pStyle w:val="ParagraphStyle"/>
      </w:pPr>
      <w:r>
        <w:t xml:space="preserve">Government Ministers are MPs appointed by the Prime Minister to take charge of a government office. </w:t>
      </w:r>
    </w:p>
    <w:p w14:paraId="1F654F70" w14:textId="77777777" w:rsidR="00514072" w:rsidRDefault="00514072" w:rsidP="00514072">
      <w:pPr>
        <w:pStyle w:val="ParagraphStyle"/>
      </w:pPr>
    </w:p>
    <w:p w14:paraId="0CA54BA4" w14:textId="77777777" w:rsidR="00514072" w:rsidRDefault="00514072" w:rsidP="00514072">
      <w:pPr>
        <w:pStyle w:val="ParagraphStyle"/>
      </w:pPr>
      <w:r>
        <w:t xml:space="preserve">The most important ministers are Cabinet Ministers. </w:t>
      </w:r>
    </w:p>
    <w:p w14:paraId="3C537EC9" w14:textId="77777777" w:rsidR="00514072" w:rsidRDefault="00514072" w:rsidP="00514072">
      <w:pPr>
        <w:pStyle w:val="ParagraphStyle"/>
      </w:pPr>
    </w:p>
    <w:p w14:paraId="6A33C54D" w14:textId="77777777" w:rsidR="00514072" w:rsidRDefault="00514072" w:rsidP="00514072">
      <w:pPr>
        <w:pStyle w:val="ParagraphStyle"/>
      </w:pPr>
      <w:r>
        <w:t xml:space="preserve">The Cabinet is made up of 22 senior members of government. </w:t>
      </w:r>
    </w:p>
    <w:p w14:paraId="5F250478" w14:textId="77777777" w:rsidR="00514072" w:rsidRDefault="00514072" w:rsidP="00514072">
      <w:pPr>
        <w:pStyle w:val="ParagraphStyle"/>
      </w:pPr>
    </w:p>
    <w:p w14:paraId="2A296635" w14:textId="77777777" w:rsidR="00514072" w:rsidRDefault="00514072" w:rsidP="00514072">
      <w:pPr>
        <w:pStyle w:val="ParagraphStyle"/>
      </w:pPr>
      <w:r>
        <w:t xml:space="preserve">Every week during Parliament, members of the Cabinet (Secretaries of State from all departments and some other Ministers) meet to discuss the most important issues for the government. </w:t>
      </w:r>
    </w:p>
    <w:p w14:paraId="1142C757" w14:textId="77777777" w:rsidR="00514072" w:rsidRDefault="00514072" w:rsidP="00514072">
      <w:pPr>
        <w:pStyle w:val="ParagraphStyle"/>
      </w:pPr>
    </w:p>
    <w:p w14:paraId="6CB2EE98" w14:textId="6958D0D6" w:rsidR="00BA0D7A" w:rsidRDefault="00514072" w:rsidP="00514072">
      <w:pPr>
        <w:pStyle w:val="ParagraphStyle"/>
      </w:pPr>
      <w:r>
        <w:t>Cabinet members are chosen by the Prime Minister.</w:t>
      </w:r>
    </w:p>
    <w:p w14:paraId="0F509F66" w14:textId="22FFD6FC" w:rsidR="00514072" w:rsidRDefault="00514072" w:rsidP="00514072">
      <w:pPr>
        <w:pStyle w:val="ParagraphStyle"/>
      </w:pPr>
    </w:p>
    <w:p w14:paraId="549E07C7" w14:textId="77777777" w:rsidR="007F4EDD" w:rsidRPr="007F4EDD" w:rsidRDefault="007F4EDD" w:rsidP="007F4EDD">
      <w:pPr>
        <w:pStyle w:val="ParagraphStyle"/>
        <w:rPr>
          <w:b/>
          <w:bCs/>
        </w:rPr>
      </w:pPr>
      <w:r w:rsidRPr="007F4EDD">
        <w:rPr>
          <w:b/>
          <w:bCs/>
        </w:rPr>
        <w:t>Members of Parliament (MPs)</w:t>
      </w:r>
    </w:p>
    <w:p w14:paraId="23646482" w14:textId="77777777" w:rsidR="007F4EDD" w:rsidRDefault="007F4EDD" w:rsidP="007F4EDD">
      <w:pPr>
        <w:pStyle w:val="ParagraphStyle"/>
      </w:pPr>
      <w:r>
        <w:t xml:space="preserve">Members of Parliament are elected by the public to represent their interests in the House of Commons. </w:t>
      </w:r>
    </w:p>
    <w:p w14:paraId="5D709821" w14:textId="77777777" w:rsidR="007F4EDD" w:rsidRDefault="007F4EDD" w:rsidP="007F4EDD">
      <w:pPr>
        <w:pStyle w:val="ParagraphStyle"/>
      </w:pPr>
    </w:p>
    <w:p w14:paraId="43892013" w14:textId="77777777" w:rsidR="007F4EDD" w:rsidRDefault="007F4EDD" w:rsidP="007F4EDD">
      <w:pPr>
        <w:pStyle w:val="ParagraphStyle"/>
      </w:pPr>
      <w:r>
        <w:lastRenderedPageBreak/>
        <w:t xml:space="preserve">MPs split their time between working in Parliament itself, working in the constituency that elected them, and working for their political party. </w:t>
      </w:r>
    </w:p>
    <w:p w14:paraId="7EA05CEE" w14:textId="77777777" w:rsidR="007F4EDD" w:rsidRDefault="007F4EDD" w:rsidP="007F4EDD">
      <w:pPr>
        <w:pStyle w:val="ParagraphStyle"/>
      </w:pPr>
    </w:p>
    <w:p w14:paraId="691A031B" w14:textId="77777777" w:rsidR="007F4EDD" w:rsidRDefault="007F4EDD" w:rsidP="007F4EDD">
      <w:pPr>
        <w:pStyle w:val="ParagraphStyle"/>
      </w:pPr>
      <w:r>
        <w:t>When Parliament is sitting (meeting), MPs generally spend their time working in the House of Commons. In their constituency, MPs often hold a 'surgery' in their office, where local people can come along to discuss any matters that concern them.</w:t>
      </w:r>
    </w:p>
    <w:p w14:paraId="25F60B56" w14:textId="77777777" w:rsidR="007F4EDD" w:rsidRDefault="007F4EDD" w:rsidP="007F4EDD">
      <w:pPr>
        <w:pStyle w:val="ParagraphStyle"/>
      </w:pPr>
    </w:p>
    <w:p w14:paraId="4BE74D99" w14:textId="02BBB5F1" w:rsidR="00514072" w:rsidRDefault="007F4EDD" w:rsidP="007F4EDD">
      <w:pPr>
        <w:pStyle w:val="ParagraphStyle"/>
      </w:pPr>
      <w:r>
        <w:t>MPs also attend functions, visit schools and businesses</w:t>
      </w:r>
      <w:r w:rsidR="00D90319">
        <w:t>,</w:t>
      </w:r>
      <w:r>
        <w:t xml:space="preserve"> and generally try to meet as many people as possible. This gives MPs further insight and context into issues they may then discuss when they return to Westminster.</w:t>
      </w:r>
    </w:p>
    <w:p w14:paraId="1BAA2885" w14:textId="412F23C6" w:rsidR="00800B6E" w:rsidRDefault="00800B6E" w:rsidP="00800B6E">
      <w:pPr>
        <w:pStyle w:val="SlideTitles"/>
      </w:pPr>
      <w:r>
        <w:t>4</w:t>
      </w:r>
      <w:r w:rsidRPr="00800B6E">
        <w:t xml:space="preserve"> </w:t>
      </w:r>
      <w:r>
        <w:t xml:space="preserve">of </w:t>
      </w:r>
      <w:r w:rsidR="00830E64">
        <w:t>17</w:t>
      </w:r>
      <w:r>
        <w:t xml:space="preserve"> – </w:t>
      </w:r>
      <w:r w:rsidR="007F4EDD" w:rsidRPr="007F4EDD">
        <w:t>Video</w:t>
      </w:r>
    </w:p>
    <w:p w14:paraId="69E13F25" w14:textId="5FF158A7" w:rsidR="00800B6E" w:rsidRDefault="007F4EDD" w:rsidP="00800B6E">
      <w:pPr>
        <w:pStyle w:val="ParagraphStyle"/>
      </w:pPr>
      <w:r w:rsidRPr="007F4EDD">
        <w:t xml:space="preserve">Central government is made up of the two major political institutions in the UK: </w:t>
      </w:r>
      <w:proofErr w:type="gramStart"/>
      <w:r w:rsidRPr="007F4EDD">
        <w:t>the</w:t>
      </w:r>
      <w:proofErr w:type="gramEnd"/>
      <w:r w:rsidRPr="007F4EDD">
        <w:t xml:space="preserve"> House of Commons and the House of Lords. Together with the ruling Monarch, these three institutions are known as Parliament. We will look in more detail at each of these institutions.</w:t>
      </w:r>
    </w:p>
    <w:p w14:paraId="48E2E5FE" w14:textId="439E2D9F" w:rsidR="00F3474F" w:rsidRDefault="00F3474F" w:rsidP="00800B6E">
      <w:pPr>
        <w:pStyle w:val="ParagraphStyle"/>
      </w:pPr>
    </w:p>
    <w:p w14:paraId="2648F944" w14:textId="351F3E97" w:rsidR="00F3474F" w:rsidRDefault="00F3474F" w:rsidP="00800B6E">
      <w:pPr>
        <w:pStyle w:val="ParagraphStyle"/>
      </w:pPr>
      <w:r w:rsidRPr="00F3474F">
        <w:t>To learn more, watch the video below</w:t>
      </w:r>
      <w:r>
        <w:t>:</w:t>
      </w:r>
    </w:p>
    <w:p w14:paraId="0AB108A4" w14:textId="77D936E6" w:rsidR="00F3474F" w:rsidRDefault="00830E64" w:rsidP="00800B6E">
      <w:pPr>
        <w:pStyle w:val="ParagraphStyle"/>
      </w:pPr>
      <w:hyperlink r:id="rId10" w:history="1">
        <w:r w:rsidR="00A001AE" w:rsidRPr="00A001AE">
          <w:rPr>
            <w:rStyle w:val="Hyperlink"/>
          </w:rPr>
          <w:t>Parliament structure explained</w:t>
        </w:r>
      </w:hyperlink>
    </w:p>
    <w:p w14:paraId="727FEE5A" w14:textId="61736064" w:rsidR="00800B6E" w:rsidRDefault="00800B6E" w:rsidP="00800B6E">
      <w:pPr>
        <w:pStyle w:val="SlideTitles"/>
      </w:pPr>
      <w:r>
        <w:t>5</w:t>
      </w:r>
      <w:r w:rsidRPr="00800B6E">
        <w:t xml:space="preserve"> </w:t>
      </w:r>
      <w:r>
        <w:t xml:space="preserve">of </w:t>
      </w:r>
      <w:r w:rsidR="00830E64">
        <w:t>17</w:t>
      </w:r>
      <w:r>
        <w:t xml:space="preserve"> – </w:t>
      </w:r>
      <w:r w:rsidR="0015051B" w:rsidRPr="0015051B">
        <w:t>Monarch</w:t>
      </w:r>
    </w:p>
    <w:p w14:paraId="30E7EA18" w14:textId="2FDC0B4E" w:rsidR="00800B6E" w:rsidRDefault="0015051B" w:rsidP="0015051B">
      <w:pPr>
        <w:pStyle w:val="ParagraphStyle"/>
      </w:pPr>
      <w:r>
        <w:t>The UK is a constitutional monarchy, which means that our reigning Monarch, Queen Elizabeth II</w:t>
      </w:r>
      <w:r w:rsidR="00D90319">
        <w:t xml:space="preserve"> at the time of writing</w:t>
      </w:r>
      <w:r>
        <w:t>, is the head of state and has formal and ceremonial roles related to Parliament.</w:t>
      </w:r>
    </w:p>
    <w:p w14:paraId="2CA7D837" w14:textId="77777777" w:rsidR="00353142" w:rsidRDefault="00353142" w:rsidP="00353142">
      <w:pPr>
        <w:pStyle w:val="ParagraphStyle"/>
      </w:pPr>
    </w:p>
    <w:p w14:paraId="30369BA3" w14:textId="1B44EC2E" w:rsidR="00353142" w:rsidRDefault="00353142" w:rsidP="00353142">
      <w:pPr>
        <w:pStyle w:val="ParagraphStyle"/>
      </w:pPr>
      <w:r>
        <w:t>The Monarch is politically ‘neutral’. They don’t get involved in running the government, nor do they publicly say what they think about political issues.</w:t>
      </w:r>
    </w:p>
    <w:p w14:paraId="0A2D0E71" w14:textId="3E25547D" w:rsidR="00353142" w:rsidRDefault="00353142" w:rsidP="00353142">
      <w:pPr>
        <w:pStyle w:val="ParagraphStyle"/>
      </w:pPr>
    </w:p>
    <w:p w14:paraId="39270698" w14:textId="78406EA9" w:rsidR="00353142" w:rsidRDefault="00353142" w:rsidP="00353142">
      <w:pPr>
        <w:pStyle w:val="ParagraphStyle"/>
      </w:pPr>
      <w:r>
        <w:t>The Monarch has the following roles:</w:t>
      </w:r>
    </w:p>
    <w:p w14:paraId="18CF8E79" w14:textId="6FA4D4B8" w:rsidR="00D142BB" w:rsidRPr="00D142BB" w:rsidRDefault="00D142BB" w:rsidP="00AA7B37">
      <w:pPr>
        <w:pStyle w:val="ParagraphStyle"/>
        <w:numPr>
          <w:ilvl w:val="0"/>
          <w:numId w:val="11"/>
        </w:numPr>
      </w:pPr>
      <w:r w:rsidRPr="00D142BB">
        <w:rPr>
          <w:b/>
          <w:bCs/>
        </w:rPr>
        <w:t xml:space="preserve">Give final approval of laws via ‘Royal Assent’: </w:t>
      </w:r>
      <w:r w:rsidR="00AA7B37">
        <w:t>T</w:t>
      </w:r>
      <w:r w:rsidRPr="00D142BB">
        <w:t>he Monarch signs their</w:t>
      </w:r>
      <w:r>
        <w:t xml:space="preserve"> </w:t>
      </w:r>
      <w:r w:rsidRPr="00D142BB">
        <w:t>name to every Act of Parliament before it can become the law of the land.</w:t>
      </w:r>
    </w:p>
    <w:p w14:paraId="506C5DD5" w14:textId="7577665B" w:rsidR="00D142BB" w:rsidRDefault="00D142BB" w:rsidP="00AA7B37">
      <w:pPr>
        <w:pStyle w:val="ParagraphStyle"/>
        <w:numPr>
          <w:ilvl w:val="0"/>
          <w:numId w:val="11"/>
        </w:numPr>
      </w:pPr>
      <w:r w:rsidRPr="00D142BB">
        <w:rPr>
          <w:b/>
          <w:bCs/>
        </w:rPr>
        <w:t xml:space="preserve">Open each new session of Parliament: </w:t>
      </w:r>
      <w:r w:rsidRPr="00D142BB">
        <w:t>MPs and Lords don't meet in Parliament every day of the year; there are some breaks. The Monarch opens each new session of Parliament.</w:t>
      </w:r>
    </w:p>
    <w:p w14:paraId="0D4DC8BA" w14:textId="6666C9A1" w:rsidR="00353142" w:rsidRDefault="00AA7B37" w:rsidP="00353142">
      <w:pPr>
        <w:pStyle w:val="ParagraphStyle"/>
        <w:numPr>
          <w:ilvl w:val="0"/>
          <w:numId w:val="11"/>
        </w:numPr>
      </w:pPr>
      <w:r w:rsidRPr="00AA7B37">
        <w:rPr>
          <w:b/>
          <w:bCs/>
        </w:rPr>
        <w:t xml:space="preserve">Appoint the Prime Minister after an election: </w:t>
      </w:r>
      <w:r w:rsidRPr="00AA7B37">
        <w:t>The</w:t>
      </w:r>
      <w:r>
        <w:t xml:space="preserve"> </w:t>
      </w:r>
      <w:r w:rsidRPr="00AA7B37">
        <w:t>Monarch officially appoints the Prime Minister after a general election, although</w:t>
      </w:r>
      <w:r>
        <w:t xml:space="preserve"> </w:t>
      </w:r>
      <w:r w:rsidRPr="00AA7B37">
        <w:t>they don't choose the Prime Minister. By tradition,</w:t>
      </w:r>
      <w:r>
        <w:t xml:space="preserve"> </w:t>
      </w:r>
      <w:r w:rsidRPr="00AA7B37">
        <w:t xml:space="preserve">they appoint the leader of the political party that wins </w:t>
      </w:r>
      <w:proofErr w:type="gramStart"/>
      <w:r w:rsidRPr="00AA7B37">
        <w:t>a majority of</w:t>
      </w:r>
      <w:proofErr w:type="gramEnd"/>
      <w:r w:rsidRPr="00AA7B37">
        <w:t xml:space="preserve"> the seats in Parliament.</w:t>
      </w:r>
    </w:p>
    <w:p w14:paraId="6FA70F36" w14:textId="6B0237E8" w:rsidR="00800B6E" w:rsidRDefault="00800B6E" w:rsidP="00800B6E">
      <w:pPr>
        <w:pStyle w:val="SlideTitles"/>
      </w:pPr>
      <w:r>
        <w:t>6</w:t>
      </w:r>
      <w:r w:rsidRPr="00800B6E">
        <w:t xml:space="preserve"> </w:t>
      </w:r>
      <w:r>
        <w:t xml:space="preserve">of </w:t>
      </w:r>
      <w:r w:rsidR="00830E64">
        <w:t>17</w:t>
      </w:r>
      <w:r>
        <w:t xml:space="preserve"> – </w:t>
      </w:r>
      <w:r w:rsidR="004E60E6" w:rsidRPr="004E60E6">
        <w:t>House of Commons</w:t>
      </w:r>
    </w:p>
    <w:p w14:paraId="76FF74B6" w14:textId="06139E84" w:rsidR="00800B6E" w:rsidRDefault="004E60E6" w:rsidP="00800B6E">
      <w:pPr>
        <w:pStyle w:val="ParagraphStyle"/>
      </w:pPr>
      <w:r w:rsidRPr="004E60E6">
        <w:t xml:space="preserve">The House of Commons is the publicly elected chamber of Parliament and consists of 650 elected Members of Parliament (MPs).  </w:t>
      </w:r>
    </w:p>
    <w:p w14:paraId="39B4D178" w14:textId="68D4C62D" w:rsidR="004E60E6" w:rsidRDefault="004E60E6" w:rsidP="00800B6E">
      <w:pPr>
        <w:pStyle w:val="ParagraphStyle"/>
      </w:pPr>
    </w:p>
    <w:p w14:paraId="45C3A788" w14:textId="34A03F00" w:rsidR="004E60E6" w:rsidRDefault="004E60E6" w:rsidP="00800B6E">
      <w:pPr>
        <w:pStyle w:val="ParagraphStyle"/>
      </w:pPr>
      <w:r w:rsidRPr="004E60E6">
        <w:t xml:space="preserve">Members of the Commons debate the big political issues of the day and proposals for new laws. </w:t>
      </w:r>
      <w:r w:rsidR="008234AF">
        <w:t>Their</w:t>
      </w:r>
      <w:r w:rsidRPr="004E60E6">
        <w:t xml:space="preserve"> main roles are examining and challenging the work of the government, debating and passing all laws</w:t>
      </w:r>
      <w:r w:rsidR="008234AF">
        <w:t>,</w:t>
      </w:r>
      <w:r w:rsidRPr="004E60E6">
        <w:t xml:space="preserve"> and enabling the government to raise taxes.</w:t>
      </w:r>
    </w:p>
    <w:p w14:paraId="44EE6A2B" w14:textId="096BDA0D" w:rsidR="004E60E6" w:rsidRDefault="004E60E6" w:rsidP="00800B6E">
      <w:pPr>
        <w:pStyle w:val="ParagraphStyle"/>
      </w:pPr>
    </w:p>
    <w:p w14:paraId="0998E3D1" w14:textId="585FDD99" w:rsidR="004E60E6" w:rsidRDefault="00414A26" w:rsidP="00414A26">
      <w:pPr>
        <w:pStyle w:val="ParagraphStyle"/>
      </w:pPr>
      <w:r>
        <w:t xml:space="preserve">Visit the </w:t>
      </w:r>
      <w:r w:rsidR="00566F2E">
        <w:t>link</w:t>
      </w:r>
      <w:r>
        <w:t xml:space="preserve"> below to read more about the work of the House of Commons. You will need this information to help you answer the questions later in the session:</w:t>
      </w:r>
    </w:p>
    <w:p w14:paraId="165E96C6" w14:textId="3DB53CDB" w:rsidR="00414A26" w:rsidRDefault="00830E64" w:rsidP="00414A26">
      <w:pPr>
        <w:pStyle w:val="ParagraphStyle"/>
      </w:pPr>
      <w:hyperlink r:id="rId11" w:history="1">
        <w:r w:rsidR="00A84A4A" w:rsidRPr="00A84A4A">
          <w:rPr>
            <w:rStyle w:val="Hyperlink"/>
          </w:rPr>
          <w:t>The House of Commons at Work</w:t>
        </w:r>
      </w:hyperlink>
    </w:p>
    <w:p w14:paraId="43C775C2" w14:textId="40B0A367" w:rsidR="00800B6E" w:rsidRDefault="00800B6E" w:rsidP="00800B6E">
      <w:pPr>
        <w:pStyle w:val="SlideTitles"/>
      </w:pPr>
      <w:r>
        <w:t>7</w:t>
      </w:r>
      <w:r w:rsidRPr="00800B6E">
        <w:t xml:space="preserve"> </w:t>
      </w:r>
      <w:r>
        <w:t xml:space="preserve">of </w:t>
      </w:r>
      <w:r w:rsidR="00830E64">
        <w:t>17</w:t>
      </w:r>
      <w:r>
        <w:t xml:space="preserve"> – </w:t>
      </w:r>
      <w:r w:rsidR="00282D1C" w:rsidRPr="00282D1C">
        <w:t>Video 2</w:t>
      </w:r>
    </w:p>
    <w:p w14:paraId="55FD5E2E" w14:textId="5FA15198" w:rsidR="00800B6E" w:rsidRDefault="00282D1C" w:rsidP="00800B6E">
      <w:pPr>
        <w:pStyle w:val="ParagraphStyle"/>
      </w:pPr>
      <w:r w:rsidRPr="00282D1C">
        <w:t>Watch this video to learn more about the House of Commons, including how it all began, its main functions, how its members are elected and the role of MPs</w:t>
      </w:r>
      <w:r w:rsidR="00FB08EE">
        <w:t>:</w:t>
      </w:r>
    </w:p>
    <w:p w14:paraId="348E17E6" w14:textId="193464C7" w:rsidR="00282D1C" w:rsidRDefault="00830E64" w:rsidP="00800B6E">
      <w:pPr>
        <w:pStyle w:val="ParagraphStyle"/>
      </w:pPr>
      <w:hyperlink r:id="rId12" w:history="1">
        <w:r w:rsidR="00FB08EE" w:rsidRPr="00FB08EE">
          <w:rPr>
            <w:rStyle w:val="Hyperlink"/>
          </w:rPr>
          <w:t>What is the House of Commons?</w:t>
        </w:r>
      </w:hyperlink>
    </w:p>
    <w:p w14:paraId="4D135D4C" w14:textId="74013AC3" w:rsidR="00800B6E" w:rsidRDefault="00800B6E" w:rsidP="00800B6E">
      <w:pPr>
        <w:pStyle w:val="SlideTitles"/>
      </w:pPr>
      <w:r>
        <w:t>8</w:t>
      </w:r>
      <w:r w:rsidRPr="00800B6E">
        <w:t xml:space="preserve"> </w:t>
      </w:r>
      <w:r>
        <w:t xml:space="preserve">of </w:t>
      </w:r>
      <w:r w:rsidR="00830E64">
        <w:t>17</w:t>
      </w:r>
      <w:r>
        <w:t xml:space="preserve"> – </w:t>
      </w:r>
      <w:r w:rsidR="00FB08EE" w:rsidRPr="00FB08EE">
        <w:t>House of Lords</w:t>
      </w:r>
    </w:p>
    <w:p w14:paraId="7AEF1428" w14:textId="455B4609" w:rsidR="00800B6E" w:rsidRDefault="003F7D5D" w:rsidP="00800B6E">
      <w:pPr>
        <w:pStyle w:val="ParagraphStyle"/>
      </w:pPr>
      <w:r w:rsidRPr="003F7D5D">
        <w:t xml:space="preserve">The House of Lords is the second chamber of the UK Parliament. There are around 800 members of the House of Lords. </w:t>
      </w:r>
      <w:proofErr w:type="gramStart"/>
      <w:r w:rsidRPr="003F7D5D">
        <w:t>The majority of</w:t>
      </w:r>
      <w:proofErr w:type="gramEnd"/>
      <w:r w:rsidRPr="003F7D5D">
        <w:t xml:space="preserve"> Lords are Life Peers, appointed by the Queen on the advice of the Prime Minister. There are also 26 Church of England archbishops and bishops that sit in the House. When they retire as bishops, their membership of the House ceases and is passed on to the next most senior bishop.</w:t>
      </w:r>
    </w:p>
    <w:p w14:paraId="11BE1C95" w14:textId="599AB32A" w:rsidR="003F7D5D" w:rsidRDefault="003F7D5D" w:rsidP="00800B6E">
      <w:pPr>
        <w:pStyle w:val="ParagraphStyle"/>
      </w:pPr>
    </w:p>
    <w:p w14:paraId="1ED841AE" w14:textId="181D0A3F" w:rsidR="003F7D5D" w:rsidRDefault="003F7D5D" w:rsidP="00800B6E">
      <w:pPr>
        <w:pStyle w:val="ParagraphStyle"/>
      </w:pPr>
      <w:r w:rsidRPr="003F7D5D">
        <w:t xml:space="preserve">The </w:t>
      </w:r>
      <w:r w:rsidR="00695E80">
        <w:t xml:space="preserve">House of </w:t>
      </w:r>
      <w:r w:rsidRPr="003F7D5D">
        <w:t>Lords has three main roles:</w:t>
      </w:r>
    </w:p>
    <w:p w14:paraId="0D0E61C3" w14:textId="06C6DA0F" w:rsidR="003F7D5D" w:rsidRDefault="003F7D5D" w:rsidP="00D92557">
      <w:pPr>
        <w:pStyle w:val="ParagraphStyle"/>
        <w:numPr>
          <w:ilvl w:val="0"/>
          <w:numId w:val="12"/>
        </w:numPr>
      </w:pPr>
      <w:r w:rsidRPr="003F7D5D">
        <w:t>Making Laws</w:t>
      </w:r>
    </w:p>
    <w:p w14:paraId="15A830D8" w14:textId="3378494B" w:rsidR="003F7D5D" w:rsidRDefault="003F7D5D" w:rsidP="00D92557">
      <w:pPr>
        <w:pStyle w:val="ParagraphStyle"/>
        <w:numPr>
          <w:ilvl w:val="0"/>
          <w:numId w:val="12"/>
        </w:numPr>
      </w:pPr>
      <w:r w:rsidRPr="003F7D5D">
        <w:t>In-depth consideration of public policy</w:t>
      </w:r>
    </w:p>
    <w:p w14:paraId="28A0A441" w14:textId="0760F109" w:rsidR="003F7D5D" w:rsidRDefault="003F7D5D" w:rsidP="00D92557">
      <w:pPr>
        <w:pStyle w:val="ParagraphStyle"/>
        <w:numPr>
          <w:ilvl w:val="0"/>
          <w:numId w:val="12"/>
        </w:numPr>
      </w:pPr>
      <w:r w:rsidRPr="003F7D5D">
        <w:t>Holding government to account</w:t>
      </w:r>
    </w:p>
    <w:p w14:paraId="2D0B9CD2" w14:textId="318BE0C2" w:rsidR="003F7D5D" w:rsidRDefault="003F7D5D" w:rsidP="00800B6E">
      <w:pPr>
        <w:pStyle w:val="ParagraphStyle"/>
      </w:pPr>
    </w:p>
    <w:p w14:paraId="5E3A3C5B" w14:textId="67856094" w:rsidR="003F7D5D" w:rsidRDefault="00D24CEC" w:rsidP="003F7D5D">
      <w:pPr>
        <w:pStyle w:val="ParagraphStyle"/>
      </w:pPr>
      <w:r>
        <w:t>Revi</w:t>
      </w:r>
      <w:r w:rsidR="003F7D5D">
        <w:t xml:space="preserve">sit the </w:t>
      </w:r>
      <w:r w:rsidR="00566F2E">
        <w:t>link</w:t>
      </w:r>
      <w:r w:rsidR="003F7D5D">
        <w:t xml:space="preserve"> below to read more about the work of the House of Lords. You will need this information to help you answer the questions later in the session</w:t>
      </w:r>
      <w:r w:rsidR="00D92557">
        <w:t>:</w:t>
      </w:r>
    </w:p>
    <w:p w14:paraId="0AF2E7B0" w14:textId="6C00DB2B" w:rsidR="00D92557" w:rsidRDefault="00830E64" w:rsidP="003F7D5D">
      <w:pPr>
        <w:pStyle w:val="ParagraphStyle"/>
      </w:pPr>
      <w:hyperlink r:id="rId13" w:history="1">
        <w:r w:rsidR="00926BDC" w:rsidRPr="00D24CEC">
          <w:rPr>
            <w:rStyle w:val="Hyperlink"/>
          </w:rPr>
          <w:t>The House of Commons at Work</w:t>
        </w:r>
      </w:hyperlink>
    </w:p>
    <w:p w14:paraId="0A3B68D4" w14:textId="7F9862D7" w:rsidR="00800B6E" w:rsidRDefault="00800B6E" w:rsidP="00800B6E">
      <w:pPr>
        <w:pStyle w:val="SlideTitles"/>
      </w:pPr>
      <w:r>
        <w:t>9</w:t>
      </w:r>
      <w:r w:rsidRPr="00800B6E">
        <w:t xml:space="preserve"> </w:t>
      </w:r>
      <w:r>
        <w:t xml:space="preserve">of </w:t>
      </w:r>
      <w:r w:rsidR="00830E64">
        <w:t>17</w:t>
      </w:r>
      <w:r>
        <w:t xml:space="preserve"> – </w:t>
      </w:r>
      <w:r w:rsidR="00187EC7" w:rsidRPr="00187EC7">
        <w:t>Video 3</w:t>
      </w:r>
    </w:p>
    <w:p w14:paraId="24313601" w14:textId="1FD329D5" w:rsidR="00800B6E" w:rsidRDefault="00187EC7" w:rsidP="00800B6E">
      <w:pPr>
        <w:pStyle w:val="ParagraphStyle"/>
      </w:pPr>
      <w:r w:rsidRPr="00187EC7">
        <w:t xml:space="preserve">Watch </w:t>
      </w:r>
      <w:r>
        <w:t>the</w:t>
      </w:r>
      <w:r w:rsidRPr="00187EC7">
        <w:t xml:space="preserve"> video below to learn more about the </w:t>
      </w:r>
      <w:r w:rsidR="0005210C">
        <w:t>H</w:t>
      </w:r>
      <w:r w:rsidRPr="00187EC7">
        <w:t xml:space="preserve">ouse of </w:t>
      </w:r>
      <w:r w:rsidR="0005210C">
        <w:t>L</w:t>
      </w:r>
      <w:r w:rsidRPr="00187EC7">
        <w:t>ords</w:t>
      </w:r>
      <w:r>
        <w:t>:</w:t>
      </w:r>
    </w:p>
    <w:p w14:paraId="59AA311E" w14:textId="7C3B542A" w:rsidR="00187EC7" w:rsidRDefault="00830E64" w:rsidP="00800B6E">
      <w:pPr>
        <w:pStyle w:val="ParagraphStyle"/>
      </w:pPr>
      <w:hyperlink r:id="rId14" w:history="1">
        <w:r w:rsidR="00CB08E7" w:rsidRPr="0005210C">
          <w:rPr>
            <w:rStyle w:val="Hyperlink"/>
          </w:rPr>
          <w:t>How does the House of Lords work?</w:t>
        </w:r>
      </w:hyperlink>
    </w:p>
    <w:p w14:paraId="7C46DFE7" w14:textId="7FCEDBAE" w:rsidR="00800B6E" w:rsidRDefault="00800B6E" w:rsidP="00800B6E">
      <w:pPr>
        <w:pStyle w:val="SlideTitles"/>
      </w:pPr>
      <w:r>
        <w:t>10</w:t>
      </w:r>
      <w:r w:rsidRPr="00800B6E">
        <w:t xml:space="preserve"> </w:t>
      </w:r>
      <w:r>
        <w:t xml:space="preserve">of </w:t>
      </w:r>
      <w:r w:rsidR="00830E64">
        <w:t>17</w:t>
      </w:r>
      <w:r>
        <w:t xml:space="preserve"> – </w:t>
      </w:r>
      <w:r w:rsidR="006A00DE" w:rsidRPr="006A00DE">
        <w:t>Key roles</w:t>
      </w:r>
    </w:p>
    <w:p w14:paraId="0C59C744" w14:textId="77777777" w:rsidR="009A47CB" w:rsidRDefault="00E913A9" w:rsidP="00800B6E">
      <w:pPr>
        <w:pStyle w:val="ParagraphStyle"/>
      </w:pPr>
      <w:r w:rsidRPr="00E913A9">
        <w:t xml:space="preserve">There are </w:t>
      </w:r>
      <w:proofErr w:type="gramStart"/>
      <w:r w:rsidRPr="00E913A9">
        <w:t>a number of</w:t>
      </w:r>
      <w:proofErr w:type="gramEnd"/>
      <w:r w:rsidRPr="00E913A9">
        <w:t xml:space="preserve"> key roles in both the House of Commons and House of Lords. </w:t>
      </w:r>
    </w:p>
    <w:p w14:paraId="4B824AEF" w14:textId="77777777" w:rsidR="009A47CB" w:rsidRDefault="009A47CB" w:rsidP="00800B6E">
      <w:pPr>
        <w:pStyle w:val="ParagraphStyle"/>
      </w:pPr>
    </w:p>
    <w:p w14:paraId="46089AC0" w14:textId="4DF19C2A" w:rsidR="00800B6E" w:rsidRDefault="009A47CB" w:rsidP="00800B6E">
      <w:pPr>
        <w:pStyle w:val="ParagraphStyle"/>
      </w:pPr>
      <w:r>
        <w:t>Visit the website</w:t>
      </w:r>
      <w:r w:rsidR="00E913A9" w:rsidRPr="00E913A9">
        <w:t xml:space="preserve"> below to read more. You will need this information to help you answer the questions.</w:t>
      </w:r>
    </w:p>
    <w:p w14:paraId="1164426C" w14:textId="1975E1D7" w:rsidR="00E913A9" w:rsidRDefault="00830E64" w:rsidP="00800B6E">
      <w:pPr>
        <w:pStyle w:val="ParagraphStyle"/>
      </w:pPr>
      <w:hyperlink r:id="rId15" w:history="1">
        <w:r w:rsidR="00E913A9" w:rsidRPr="009A47CB">
          <w:rPr>
            <w:rStyle w:val="Hyperlink"/>
          </w:rPr>
          <w:t>Principal Officers and Staff</w:t>
        </w:r>
      </w:hyperlink>
    </w:p>
    <w:p w14:paraId="34C4700C" w14:textId="3CBD9CDF" w:rsidR="00800B6E" w:rsidRDefault="00800B6E" w:rsidP="00800B6E">
      <w:pPr>
        <w:pStyle w:val="SlideTitles"/>
      </w:pPr>
      <w:r>
        <w:t>11</w:t>
      </w:r>
      <w:r w:rsidRPr="00800B6E">
        <w:t xml:space="preserve"> </w:t>
      </w:r>
      <w:r>
        <w:t xml:space="preserve">of </w:t>
      </w:r>
      <w:r w:rsidR="00830E64">
        <w:t>17</w:t>
      </w:r>
      <w:r>
        <w:t xml:space="preserve"> – </w:t>
      </w:r>
      <w:r w:rsidR="00C03076">
        <w:t>Question 1</w:t>
      </w:r>
    </w:p>
    <w:p w14:paraId="6F0B5A64" w14:textId="01EEE9B4" w:rsidR="00800B6E" w:rsidRDefault="00C03076" w:rsidP="00800B6E">
      <w:pPr>
        <w:pStyle w:val="ParagraphStyle"/>
      </w:pPr>
      <w:r w:rsidRPr="00C03076">
        <w:t>Who chairs debates in the House of Commons?</w:t>
      </w:r>
    </w:p>
    <w:p w14:paraId="45884B0C" w14:textId="5E4B1E53" w:rsidR="00C03076" w:rsidRDefault="00C03076" w:rsidP="00C03076">
      <w:pPr>
        <w:pStyle w:val="ParagraphStyle"/>
        <w:numPr>
          <w:ilvl w:val="0"/>
          <w:numId w:val="13"/>
        </w:numPr>
      </w:pPr>
      <w:r w:rsidRPr="00C03076">
        <w:t>The Lord Chancellor</w:t>
      </w:r>
    </w:p>
    <w:p w14:paraId="6B1AF949" w14:textId="0999000B" w:rsidR="00C03076" w:rsidRDefault="00C03076" w:rsidP="00C03076">
      <w:pPr>
        <w:pStyle w:val="ParagraphStyle"/>
        <w:numPr>
          <w:ilvl w:val="0"/>
          <w:numId w:val="13"/>
        </w:numPr>
      </w:pPr>
      <w:r w:rsidRPr="00C03076">
        <w:t>The Speaker</w:t>
      </w:r>
    </w:p>
    <w:p w14:paraId="2731A7D8" w14:textId="76471ADA" w:rsidR="00C03076" w:rsidRDefault="00C03076" w:rsidP="00C03076">
      <w:pPr>
        <w:pStyle w:val="ParagraphStyle"/>
        <w:numPr>
          <w:ilvl w:val="0"/>
          <w:numId w:val="13"/>
        </w:numPr>
      </w:pPr>
      <w:r w:rsidRPr="00C03076">
        <w:t>The Father of the House</w:t>
      </w:r>
    </w:p>
    <w:p w14:paraId="6C28A03A" w14:textId="720FDF7C" w:rsidR="00C03076" w:rsidRDefault="00C03076" w:rsidP="00C03076">
      <w:pPr>
        <w:pStyle w:val="ParagraphStyle"/>
        <w:numPr>
          <w:ilvl w:val="0"/>
          <w:numId w:val="13"/>
        </w:numPr>
      </w:pPr>
      <w:r w:rsidRPr="00C03076">
        <w:t>The Serjeant at Arms</w:t>
      </w:r>
    </w:p>
    <w:p w14:paraId="3F8B19A8" w14:textId="77777777" w:rsidR="00C03076" w:rsidRDefault="00C03076" w:rsidP="00800B6E">
      <w:pPr>
        <w:pStyle w:val="ParagraphStyle"/>
      </w:pPr>
    </w:p>
    <w:p w14:paraId="49E82D22" w14:textId="643F5A87" w:rsidR="00C03076" w:rsidRDefault="00C03076" w:rsidP="00800B6E">
      <w:pPr>
        <w:pStyle w:val="ParagraphStyle"/>
      </w:pPr>
      <w:r>
        <w:t xml:space="preserve">The correct answer is </w:t>
      </w:r>
      <w:r w:rsidR="004901C0">
        <w:t>B, the Speaker.</w:t>
      </w:r>
    </w:p>
    <w:p w14:paraId="4FE023C7" w14:textId="694256D3" w:rsidR="00800B6E" w:rsidRDefault="00800B6E" w:rsidP="00800B6E">
      <w:pPr>
        <w:pStyle w:val="SlideTitles"/>
      </w:pPr>
      <w:r>
        <w:t>12</w:t>
      </w:r>
      <w:r w:rsidRPr="00800B6E">
        <w:t xml:space="preserve"> </w:t>
      </w:r>
      <w:r>
        <w:t xml:space="preserve">of </w:t>
      </w:r>
      <w:r w:rsidR="00830E64">
        <w:t>17</w:t>
      </w:r>
      <w:r>
        <w:t xml:space="preserve"> – </w:t>
      </w:r>
      <w:r w:rsidR="004901C0">
        <w:t>Question 2</w:t>
      </w:r>
    </w:p>
    <w:p w14:paraId="3C32E161" w14:textId="77777777" w:rsidR="004901C0" w:rsidRDefault="004901C0" w:rsidP="004901C0">
      <w:pPr>
        <w:pStyle w:val="ParagraphStyle"/>
      </w:pPr>
      <w:r>
        <w:t xml:space="preserve">What roles does the Monarch have in parliament? </w:t>
      </w:r>
    </w:p>
    <w:p w14:paraId="06FD1405" w14:textId="77777777" w:rsidR="004901C0" w:rsidRDefault="004901C0" w:rsidP="004901C0">
      <w:pPr>
        <w:pStyle w:val="ParagraphStyle"/>
      </w:pPr>
    </w:p>
    <w:p w14:paraId="64C97962" w14:textId="40DEF393" w:rsidR="00800B6E" w:rsidRDefault="004901C0" w:rsidP="004901C0">
      <w:pPr>
        <w:pStyle w:val="ParagraphStyle"/>
      </w:pPr>
      <w:r>
        <w:t>Choose all that apply:</w:t>
      </w:r>
    </w:p>
    <w:p w14:paraId="44332DDC" w14:textId="762CA60F" w:rsidR="004901C0" w:rsidRDefault="004901C0" w:rsidP="001E5B94">
      <w:pPr>
        <w:pStyle w:val="ParagraphStyle"/>
        <w:numPr>
          <w:ilvl w:val="0"/>
          <w:numId w:val="14"/>
        </w:numPr>
      </w:pPr>
      <w:r w:rsidRPr="004901C0">
        <w:t>Giving final approval of laws via ‘Royal Assent’</w:t>
      </w:r>
    </w:p>
    <w:p w14:paraId="29EB7441" w14:textId="1CA94EDE" w:rsidR="004901C0" w:rsidRDefault="00D27CD6" w:rsidP="001E5B94">
      <w:pPr>
        <w:pStyle w:val="ParagraphStyle"/>
        <w:numPr>
          <w:ilvl w:val="0"/>
          <w:numId w:val="14"/>
        </w:numPr>
      </w:pPr>
      <w:r w:rsidRPr="00D27CD6">
        <w:t>Sharing their opinions about political issues</w:t>
      </w:r>
    </w:p>
    <w:p w14:paraId="26434FA0" w14:textId="79334082" w:rsidR="00D27CD6" w:rsidRDefault="00D27CD6" w:rsidP="001E5B94">
      <w:pPr>
        <w:pStyle w:val="ParagraphStyle"/>
        <w:numPr>
          <w:ilvl w:val="0"/>
          <w:numId w:val="14"/>
        </w:numPr>
      </w:pPr>
      <w:r w:rsidRPr="00D27CD6">
        <w:t>Opening each new session of Parliament</w:t>
      </w:r>
    </w:p>
    <w:p w14:paraId="3E3EB73C" w14:textId="32348AA6" w:rsidR="00D27CD6" w:rsidRDefault="00D27CD6" w:rsidP="001E5B94">
      <w:pPr>
        <w:pStyle w:val="ParagraphStyle"/>
        <w:numPr>
          <w:ilvl w:val="0"/>
          <w:numId w:val="14"/>
        </w:numPr>
      </w:pPr>
      <w:r w:rsidRPr="00D27CD6">
        <w:t>Appointing the Prime Minister after each election</w:t>
      </w:r>
    </w:p>
    <w:p w14:paraId="24B7BFAC" w14:textId="3840FA42" w:rsidR="00D27CD6" w:rsidRDefault="00D27CD6" w:rsidP="004901C0">
      <w:pPr>
        <w:pStyle w:val="ParagraphStyle"/>
      </w:pPr>
    </w:p>
    <w:p w14:paraId="2FCD8879" w14:textId="7EFABA8C" w:rsidR="00D27CD6" w:rsidRDefault="00D27CD6" w:rsidP="00D27CD6">
      <w:pPr>
        <w:pStyle w:val="ParagraphStyle"/>
      </w:pPr>
      <w:r>
        <w:t>The correct answers are A, C and D, appointing the Prime Minister after each election, opening each new session of Parliament</w:t>
      </w:r>
      <w:r w:rsidR="007E11AE">
        <w:t>,</w:t>
      </w:r>
      <w:r>
        <w:t xml:space="preserve"> and giving final approval of laws via ‘Royal Assent’.</w:t>
      </w:r>
    </w:p>
    <w:p w14:paraId="457AC80C" w14:textId="5E29203E" w:rsidR="00800B6E" w:rsidRDefault="00800B6E" w:rsidP="00800B6E">
      <w:pPr>
        <w:pStyle w:val="SlideTitles"/>
      </w:pPr>
      <w:r>
        <w:lastRenderedPageBreak/>
        <w:t>13</w:t>
      </w:r>
      <w:r w:rsidRPr="00800B6E">
        <w:t xml:space="preserve"> </w:t>
      </w:r>
      <w:r>
        <w:t xml:space="preserve">of </w:t>
      </w:r>
      <w:r w:rsidR="00830E64">
        <w:t>17</w:t>
      </w:r>
      <w:r>
        <w:t xml:space="preserve"> – </w:t>
      </w:r>
      <w:r w:rsidR="001E5B94">
        <w:t>Question 3</w:t>
      </w:r>
    </w:p>
    <w:p w14:paraId="1C49B86D" w14:textId="095B411A" w:rsidR="00FA72A7" w:rsidRDefault="00FA72A7" w:rsidP="00800B6E">
      <w:pPr>
        <w:pStyle w:val="ParagraphStyle"/>
      </w:pPr>
      <w:r>
        <w:t>The following list shows the steps of how a bill becomes a law, but in the wrong order. What should the correct order be?</w:t>
      </w:r>
    </w:p>
    <w:p w14:paraId="28031D83" w14:textId="77777777" w:rsidR="006630CC" w:rsidRDefault="006630CC" w:rsidP="006630CC">
      <w:pPr>
        <w:pStyle w:val="ParagraphStyle"/>
        <w:numPr>
          <w:ilvl w:val="0"/>
          <w:numId w:val="16"/>
        </w:numPr>
      </w:pPr>
      <w:r>
        <w:t>Committee Stage</w:t>
      </w:r>
    </w:p>
    <w:p w14:paraId="41276075" w14:textId="77777777" w:rsidR="006630CC" w:rsidRDefault="006630CC" w:rsidP="006630CC">
      <w:pPr>
        <w:pStyle w:val="ParagraphStyle"/>
        <w:numPr>
          <w:ilvl w:val="0"/>
          <w:numId w:val="16"/>
        </w:numPr>
      </w:pPr>
      <w:r>
        <w:t>Royal Assent</w:t>
      </w:r>
    </w:p>
    <w:p w14:paraId="5B7AB820" w14:textId="77777777" w:rsidR="006630CC" w:rsidRDefault="006630CC" w:rsidP="006630CC">
      <w:pPr>
        <w:pStyle w:val="ParagraphStyle"/>
        <w:numPr>
          <w:ilvl w:val="0"/>
          <w:numId w:val="16"/>
        </w:numPr>
      </w:pPr>
      <w:r>
        <w:t>First Reading</w:t>
      </w:r>
    </w:p>
    <w:p w14:paraId="659184AD" w14:textId="77777777" w:rsidR="006630CC" w:rsidRDefault="006630CC" w:rsidP="006630CC">
      <w:pPr>
        <w:pStyle w:val="ParagraphStyle"/>
        <w:numPr>
          <w:ilvl w:val="0"/>
          <w:numId w:val="16"/>
        </w:numPr>
      </w:pPr>
      <w:r>
        <w:t>Second Reading</w:t>
      </w:r>
    </w:p>
    <w:p w14:paraId="789D7913" w14:textId="77777777" w:rsidR="006630CC" w:rsidRDefault="006630CC" w:rsidP="006630CC">
      <w:pPr>
        <w:pStyle w:val="ParagraphStyle"/>
        <w:numPr>
          <w:ilvl w:val="0"/>
          <w:numId w:val="16"/>
        </w:numPr>
      </w:pPr>
      <w:r>
        <w:t>Third Reading</w:t>
      </w:r>
    </w:p>
    <w:p w14:paraId="3B88AF82" w14:textId="77777777" w:rsidR="006630CC" w:rsidRDefault="006630CC" w:rsidP="006630CC">
      <w:pPr>
        <w:pStyle w:val="ParagraphStyle"/>
        <w:numPr>
          <w:ilvl w:val="0"/>
          <w:numId w:val="16"/>
        </w:numPr>
      </w:pPr>
      <w:r>
        <w:t>Report Stage</w:t>
      </w:r>
    </w:p>
    <w:p w14:paraId="2FD09A62" w14:textId="49C68268" w:rsidR="00FA72A7" w:rsidRDefault="00D63DCB" w:rsidP="00800B6E">
      <w:pPr>
        <w:pStyle w:val="ParagraphStyle"/>
        <w:numPr>
          <w:ilvl w:val="0"/>
          <w:numId w:val="16"/>
        </w:numPr>
      </w:pPr>
      <w:r>
        <w:t>Consideration of amendments</w:t>
      </w:r>
    </w:p>
    <w:p w14:paraId="6AFFE660" w14:textId="7635EC5B" w:rsidR="009076B6" w:rsidRDefault="009076B6" w:rsidP="00800B6E">
      <w:pPr>
        <w:pStyle w:val="ParagraphStyle"/>
      </w:pPr>
    </w:p>
    <w:p w14:paraId="0DB94617" w14:textId="044A3EBB" w:rsidR="009076B6" w:rsidRDefault="009076B6" w:rsidP="00800B6E">
      <w:pPr>
        <w:pStyle w:val="ParagraphStyle"/>
      </w:pPr>
      <w:r>
        <w:t xml:space="preserve">The correct order is </w:t>
      </w:r>
      <w:r w:rsidR="00D63DCB">
        <w:t xml:space="preserve">3, 4, 1, 6, </w:t>
      </w:r>
      <w:r w:rsidR="002328AB">
        <w:t>5, 7 and 2</w:t>
      </w:r>
      <w:r>
        <w:t>, as shown below:</w:t>
      </w:r>
    </w:p>
    <w:p w14:paraId="60D6600E" w14:textId="7C13868B" w:rsidR="009076B6" w:rsidRDefault="009076B6" w:rsidP="00D63DCB">
      <w:pPr>
        <w:pStyle w:val="ParagraphStyle"/>
        <w:numPr>
          <w:ilvl w:val="0"/>
          <w:numId w:val="17"/>
        </w:numPr>
      </w:pPr>
      <w:r>
        <w:t>First Reading</w:t>
      </w:r>
    </w:p>
    <w:p w14:paraId="141D6C86" w14:textId="435CA91B" w:rsidR="009076B6" w:rsidRDefault="009076B6" w:rsidP="00D63DCB">
      <w:pPr>
        <w:pStyle w:val="ParagraphStyle"/>
        <w:numPr>
          <w:ilvl w:val="0"/>
          <w:numId w:val="17"/>
        </w:numPr>
      </w:pPr>
      <w:r>
        <w:t>Second Reading</w:t>
      </w:r>
    </w:p>
    <w:p w14:paraId="54D056EF" w14:textId="7DF9A631" w:rsidR="006630CC" w:rsidRDefault="006630CC" w:rsidP="00D63DCB">
      <w:pPr>
        <w:pStyle w:val="ParagraphStyle"/>
        <w:numPr>
          <w:ilvl w:val="0"/>
          <w:numId w:val="17"/>
        </w:numPr>
      </w:pPr>
      <w:r>
        <w:t>Committee Stage</w:t>
      </w:r>
    </w:p>
    <w:p w14:paraId="6D69AEEB" w14:textId="0C0C5AC0" w:rsidR="006630CC" w:rsidRDefault="006630CC" w:rsidP="00D63DCB">
      <w:pPr>
        <w:pStyle w:val="ParagraphStyle"/>
        <w:numPr>
          <w:ilvl w:val="0"/>
          <w:numId w:val="17"/>
        </w:numPr>
      </w:pPr>
      <w:r>
        <w:t>Report Stage</w:t>
      </w:r>
    </w:p>
    <w:p w14:paraId="1A35ABD8" w14:textId="77777777" w:rsidR="006630CC" w:rsidRDefault="006630CC" w:rsidP="00D63DCB">
      <w:pPr>
        <w:pStyle w:val="ParagraphStyle"/>
        <w:numPr>
          <w:ilvl w:val="0"/>
          <w:numId w:val="17"/>
        </w:numPr>
      </w:pPr>
      <w:r>
        <w:t>Third Reading</w:t>
      </w:r>
    </w:p>
    <w:p w14:paraId="5EB47DC3" w14:textId="77777777" w:rsidR="006630CC" w:rsidRDefault="006630CC" w:rsidP="00D63DCB">
      <w:pPr>
        <w:pStyle w:val="ParagraphStyle"/>
        <w:numPr>
          <w:ilvl w:val="0"/>
          <w:numId w:val="17"/>
        </w:numPr>
      </w:pPr>
      <w:r>
        <w:t>Consideration of amendments</w:t>
      </w:r>
    </w:p>
    <w:p w14:paraId="37C3FD00" w14:textId="77BCA84F" w:rsidR="009076B6" w:rsidRDefault="006630CC" w:rsidP="00D63DCB">
      <w:pPr>
        <w:pStyle w:val="ParagraphStyle"/>
        <w:numPr>
          <w:ilvl w:val="0"/>
          <w:numId w:val="17"/>
        </w:numPr>
      </w:pPr>
      <w:r>
        <w:t>Royal Assent</w:t>
      </w:r>
    </w:p>
    <w:p w14:paraId="3F46257A" w14:textId="6A6FE707" w:rsidR="00800B6E" w:rsidRDefault="00800B6E" w:rsidP="00800B6E">
      <w:pPr>
        <w:pStyle w:val="SlideTitles"/>
      </w:pPr>
      <w:r>
        <w:t>14</w:t>
      </w:r>
      <w:r w:rsidRPr="00800B6E">
        <w:t xml:space="preserve"> </w:t>
      </w:r>
      <w:r>
        <w:t xml:space="preserve">of </w:t>
      </w:r>
      <w:r w:rsidR="00830E64">
        <w:t>17</w:t>
      </w:r>
      <w:r>
        <w:t xml:space="preserve"> – </w:t>
      </w:r>
      <w:r w:rsidR="002328AB">
        <w:t>Question 4</w:t>
      </w:r>
    </w:p>
    <w:p w14:paraId="38351861" w14:textId="77777777" w:rsidR="00064294" w:rsidRDefault="00064294" w:rsidP="00064294">
      <w:pPr>
        <w:pStyle w:val="ParagraphStyle"/>
      </w:pPr>
      <w:r>
        <w:t xml:space="preserve">Which members of the House of Lords are non-party political? </w:t>
      </w:r>
    </w:p>
    <w:p w14:paraId="67F50605" w14:textId="77777777" w:rsidR="00064294" w:rsidRDefault="00064294" w:rsidP="00064294">
      <w:pPr>
        <w:pStyle w:val="ParagraphStyle"/>
      </w:pPr>
    </w:p>
    <w:p w14:paraId="01187C9C" w14:textId="57317A7B" w:rsidR="00800B6E" w:rsidRDefault="00064294" w:rsidP="00064294">
      <w:pPr>
        <w:pStyle w:val="ParagraphStyle"/>
      </w:pPr>
      <w:r>
        <w:t>Choose all that apply:</w:t>
      </w:r>
    </w:p>
    <w:p w14:paraId="2034A371" w14:textId="192C930B" w:rsidR="00064294" w:rsidRDefault="00064294" w:rsidP="00064294">
      <w:pPr>
        <w:pStyle w:val="ParagraphStyle"/>
        <w:numPr>
          <w:ilvl w:val="0"/>
          <w:numId w:val="18"/>
        </w:numPr>
      </w:pPr>
      <w:r w:rsidRPr="00064294">
        <w:t>Crossbenchers</w:t>
      </w:r>
    </w:p>
    <w:p w14:paraId="69C04C78" w14:textId="5DD075C0" w:rsidR="00064294" w:rsidRDefault="00064294" w:rsidP="00064294">
      <w:pPr>
        <w:pStyle w:val="ParagraphStyle"/>
        <w:numPr>
          <w:ilvl w:val="0"/>
          <w:numId w:val="18"/>
        </w:numPr>
      </w:pPr>
      <w:r>
        <w:t>Bishops</w:t>
      </w:r>
    </w:p>
    <w:p w14:paraId="214222C4" w14:textId="71E4A907" w:rsidR="00064294" w:rsidRDefault="00064294" w:rsidP="00064294">
      <w:pPr>
        <w:pStyle w:val="ParagraphStyle"/>
        <w:numPr>
          <w:ilvl w:val="0"/>
          <w:numId w:val="18"/>
        </w:numPr>
      </w:pPr>
      <w:r>
        <w:t>Whips</w:t>
      </w:r>
    </w:p>
    <w:p w14:paraId="6C355CC3" w14:textId="5634A258" w:rsidR="00064294" w:rsidRDefault="00064294" w:rsidP="00064294">
      <w:pPr>
        <w:pStyle w:val="ParagraphStyle"/>
      </w:pPr>
    </w:p>
    <w:p w14:paraId="3C44ED66" w14:textId="1F965BCE" w:rsidR="00064294" w:rsidRDefault="00064294" w:rsidP="00064294">
      <w:pPr>
        <w:pStyle w:val="ParagraphStyle"/>
      </w:pPr>
      <w:r>
        <w:t>The correct answers are</w:t>
      </w:r>
      <w:r w:rsidR="0025778A">
        <w:t xml:space="preserve"> A and B, Crossbenchers and Bishops.</w:t>
      </w:r>
    </w:p>
    <w:p w14:paraId="70D5F449" w14:textId="0A261215" w:rsidR="00800B6E" w:rsidRDefault="00800B6E" w:rsidP="00800B6E">
      <w:pPr>
        <w:pStyle w:val="SlideTitles"/>
      </w:pPr>
      <w:r>
        <w:t>15</w:t>
      </w:r>
      <w:r w:rsidRPr="00800B6E">
        <w:t xml:space="preserve"> </w:t>
      </w:r>
      <w:r>
        <w:t xml:space="preserve">of </w:t>
      </w:r>
      <w:r w:rsidR="00830E64">
        <w:t>17</w:t>
      </w:r>
      <w:r>
        <w:t xml:space="preserve"> – </w:t>
      </w:r>
      <w:r w:rsidR="0025778A" w:rsidRPr="0025778A">
        <w:t>Question 5</w:t>
      </w:r>
    </w:p>
    <w:p w14:paraId="5B099146" w14:textId="1D00C1E1" w:rsidR="00800B6E" w:rsidRDefault="0025778A" w:rsidP="00800B6E">
      <w:pPr>
        <w:pStyle w:val="ParagraphStyle"/>
      </w:pPr>
      <w:r w:rsidRPr="0025778A">
        <w:t>What type of Bill affects everyone in the UK?</w:t>
      </w:r>
    </w:p>
    <w:p w14:paraId="493DE193" w14:textId="41064496" w:rsidR="0025778A" w:rsidRDefault="0025778A" w:rsidP="00C20C35">
      <w:pPr>
        <w:pStyle w:val="ParagraphStyle"/>
        <w:numPr>
          <w:ilvl w:val="0"/>
          <w:numId w:val="19"/>
        </w:numPr>
      </w:pPr>
      <w:r w:rsidRPr="0025778A">
        <w:t>Public Bill</w:t>
      </w:r>
    </w:p>
    <w:p w14:paraId="040872EA" w14:textId="429197C0" w:rsidR="0025778A" w:rsidRDefault="0025778A" w:rsidP="00C20C35">
      <w:pPr>
        <w:pStyle w:val="ParagraphStyle"/>
        <w:numPr>
          <w:ilvl w:val="0"/>
          <w:numId w:val="19"/>
        </w:numPr>
      </w:pPr>
      <w:r>
        <w:t>Private Bill</w:t>
      </w:r>
    </w:p>
    <w:p w14:paraId="66777664" w14:textId="1005CBC6" w:rsidR="0025778A" w:rsidRDefault="0025778A" w:rsidP="00800B6E">
      <w:pPr>
        <w:pStyle w:val="ParagraphStyle"/>
      </w:pPr>
    </w:p>
    <w:p w14:paraId="49671E8E" w14:textId="2193ECE1" w:rsidR="0025778A" w:rsidRDefault="0025778A" w:rsidP="00800B6E">
      <w:pPr>
        <w:pStyle w:val="ParagraphStyle"/>
      </w:pPr>
      <w:r>
        <w:t xml:space="preserve">The correct answer is </w:t>
      </w:r>
      <w:r w:rsidR="00C20C35">
        <w:t>A, Public Bill.</w:t>
      </w:r>
    </w:p>
    <w:p w14:paraId="388330E3" w14:textId="4E7E2EB7" w:rsidR="00800B6E" w:rsidRDefault="00800B6E" w:rsidP="00800B6E">
      <w:pPr>
        <w:pStyle w:val="SlideTitles"/>
      </w:pPr>
      <w:r>
        <w:t>16</w:t>
      </w:r>
      <w:r w:rsidRPr="00800B6E">
        <w:t xml:space="preserve"> </w:t>
      </w:r>
      <w:r>
        <w:t xml:space="preserve">of </w:t>
      </w:r>
      <w:r w:rsidR="00830E64">
        <w:t>17</w:t>
      </w:r>
      <w:r>
        <w:t xml:space="preserve"> – </w:t>
      </w:r>
      <w:r w:rsidR="008021BB" w:rsidRPr="008021BB">
        <w:t>Question 6</w:t>
      </w:r>
    </w:p>
    <w:p w14:paraId="1BF74324" w14:textId="29EBC6F9" w:rsidR="00800B6E" w:rsidRDefault="008021BB" w:rsidP="00800B6E">
      <w:pPr>
        <w:pStyle w:val="ParagraphStyle"/>
      </w:pPr>
      <w:r w:rsidRPr="008021BB">
        <w:t>Who has the authority to propose taxes which provide the government with the money it needs to deliver its policies and run services?</w:t>
      </w:r>
    </w:p>
    <w:p w14:paraId="14DDE8E0" w14:textId="5F3F9784" w:rsidR="008021BB" w:rsidRDefault="008021BB" w:rsidP="00C909A0">
      <w:pPr>
        <w:pStyle w:val="ParagraphStyle"/>
        <w:numPr>
          <w:ilvl w:val="0"/>
          <w:numId w:val="20"/>
        </w:numPr>
      </w:pPr>
      <w:r w:rsidRPr="008021BB">
        <w:t>Monarch</w:t>
      </w:r>
    </w:p>
    <w:p w14:paraId="25A47A06" w14:textId="32A48AA0" w:rsidR="008021BB" w:rsidRDefault="00C909A0" w:rsidP="00C909A0">
      <w:pPr>
        <w:pStyle w:val="ParagraphStyle"/>
        <w:numPr>
          <w:ilvl w:val="0"/>
          <w:numId w:val="20"/>
        </w:numPr>
      </w:pPr>
      <w:r w:rsidRPr="00C909A0">
        <w:t>House of Commons</w:t>
      </w:r>
    </w:p>
    <w:p w14:paraId="6D66D9A4" w14:textId="54F815B2" w:rsidR="00C909A0" w:rsidRDefault="00C909A0" w:rsidP="00C909A0">
      <w:pPr>
        <w:pStyle w:val="ParagraphStyle"/>
        <w:numPr>
          <w:ilvl w:val="0"/>
          <w:numId w:val="20"/>
        </w:numPr>
      </w:pPr>
      <w:r w:rsidRPr="00C909A0">
        <w:t>House of Lords</w:t>
      </w:r>
    </w:p>
    <w:p w14:paraId="4C652C26" w14:textId="605B8984" w:rsidR="00C909A0" w:rsidRDefault="00C909A0" w:rsidP="00800B6E">
      <w:pPr>
        <w:pStyle w:val="ParagraphStyle"/>
      </w:pPr>
    </w:p>
    <w:p w14:paraId="32B77362" w14:textId="5F25B8A8" w:rsidR="00C909A0" w:rsidRDefault="00C909A0" w:rsidP="00800B6E">
      <w:pPr>
        <w:pStyle w:val="ParagraphStyle"/>
      </w:pPr>
      <w:r>
        <w:t>The correct answer is B, House of Commons.</w:t>
      </w:r>
    </w:p>
    <w:p w14:paraId="5ADF4465" w14:textId="49F2E691" w:rsidR="00800B6E" w:rsidRDefault="00800B6E" w:rsidP="00800B6E">
      <w:pPr>
        <w:pStyle w:val="SlideTitles"/>
      </w:pPr>
      <w:r>
        <w:t>17</w:t>
      </w:r>
      <w:r w:rsidRPr="00800B6E">
        <w:t xml:space="preserve"> </w:t>
      </w:r>
      <w:r>
        <w:t xml:space="preserve">of </w:t>
      </w:r>
      <w:bookmarkStart w:id="0" w:name="_GoBack"/>
      <w:r w:rsidR="00830E64">
        <w:t>17</w:t>
      </w:r>
      <w:bookmarkEnd w:id="0"/>
      <w:r>
        <w:t xml:space="preserve"> – </w:t>
      </w:r>
      <w:r w:rsidR="0044493E">
        <w:t>End</w:t>
      </w:r>
    </w:p>
    <w:p w14:paraId="752E26E9" w14:textId="77777777" w:rsidR="0044493E" w:rsidRDefault="0044493E" w:rsidP="0044493E">
      <w:pPr>
        <w:pStyle w:val="ParagraphStyle"/>
      </w:pPr>
      <w:r>
        <w:t>Well done. You have completed this session on the central government in the UK.</w:t>
      </w:r>
    </w:p>
    <w:p w14:paraId="0697AF7C" w14:textId="77777777" w:rsidR="0044493E" w:rsidRDefault="0044493E" w:rsidP="0044493E">
      <w:pPr>
        <w:pStyle w:val="ParagraphStyle"/>
      </w:pPr>
    </w:p>
    <w:p w14:paraId="424FCA28" w14:textId="54F7EFA9" w:rsidR="00800B6E" w:rsidRDefault="0044493E" w:rsidP="0044493E">
      <w:pPr>
        <w:pStyle w:val="ParagraphStyle"/>
      </w:pPr>
      <w:r>
        <w:lastRenderedPageBreak/>
        <w:t>You should now be able to:</w:t>
      </w:r>
    </w:p>
    <w:p w14:paraId="11B71FF9" w14:textId="77777777" w:rsidR="0044493E" w:rsidRDefault="0044493E" w:rsidP="0044493E">
      <w:pPr>
        <w:pStyle w:val="ParagraphStyle"/>
        <w:numPr>
          <w:ilvl w:val="0"/>
          <w:numId w:val="21"/>
        </w:numPr>
      </w:pPr>
      <w:r>
        <w:t>Understand the structure of central government</w:t>
      </w:r>
    </w:p>
    <w:p w14:paraId="46B20A46" w14:textId="1985EC9D" w:rsidR="0044493E" w:rsidRDefault="0044493E" w:rsidP="0044493E">
      <w:pPr>
        <w:pStyle w:val="ParagraphStyle"/>
        <w:numPr>
          <w:ilvl w:val="0"/>
          <w:numId w:val="21"/>
        </w:numPr>
      </w:pPr>
      <w:r>
        <w:t>Understand the roles of, and relationships between the House of Commons, House of Lords and the Monarch</w:t>
      </w:r>
    </w:p>
    <w:p w14:paraId="43324A15" w14:textId="0FBFE324" w:rsidR="00800B6E" w:rsidRDefault="00800B6E" w:rsidP="00800B6E">
      <w:pPr>
        <w:pStyle w:val="ParagraphStyle"/>
      </w:pPr>
    </w:p>
    <w:p w14:paraId="4F799553" w14:textId="63CAB19D" w:rsidR="00C71AA3" w:rsidRPr="008D05AA" w:rsidRDefault="00C71AA3" w:rsidP="00C71AA3">
      <w:pPr>
        <w:pStyle w:val="ParagraphStyle"/>
      </w:pPr>
      <w:r>
        <w:t>If you are unsure or have any questions about any of these topics, speak to your tutor for more help.</w:t>
      </w:r>
    </w:p>
    <w:sectPr w:rsidR="00C71AA3" w:rsidRPr="008D05AA" w:rsidSect="00A25C4A">
      <w:headerReference w:type="default" r:id="rId1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AE28" w14:textId="77777777" w:rsidR="00E63521" w:rsidRDefault="00E63521" w:rsidP="00214047">
      <w:pPr>
        <w:spacing w:after="0" w:line="240" w:lineRule="auto"/>
      </w:pPr>
      <w:r>
        <w:separator/>
      </w:r>
    </w:p>
  </w:endnote>
  <w:endnote w:type="continuationSeparator" w:id="0">
    <w:p w14:paraId="0C094CBA" w14:textId="77777777" w:rsidR="00E63521" w:rsidRDefault="00E6352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FBBC2" w14:textId="77777777" w:rsidR="00E63521" w:rsidRDefault="00E63521" w:rsidP="00214047">
      <w:pPr>
        <w:spacing w:after="0" w:line="240" w:lineRule="auto"/>
      </w:pPr>
      <w:r>
        <w:separator/>
      </w:r>
    </w:p>
  </w:footnote>
  <w:footnote w:type="continuationSeparator" w:id="0">
    <w:p w14:paraId="272353AE" w14:textId="77777777" w:rsidR="00E63521" w:rsidRDefault="00E6352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81B6" w14:textId="702F5526"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44CDD717" wp14:editId="62E286A4">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6CAC6E"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D25000B"/>
    <w:multiLevelType w:val="hybridMultilevel"/>
    <w:tmpl w:val="A4F6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D2801"/>
    <w:multiLevelType w:val="hybridMultilevel"/>
    <w:tmpl w:val="CBF4ED9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145F2"/>
    <w:multiLevelType w:val="hybridMultilevel"/>
    <w:tmpl w:val="33C438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D07B8"/>
    <w:multiLevelType w:val="hybridMultilevel"/>
    <w:tmpl w:val="B016C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AE0CE1"/>
    <w:multiLevelType w:val="hybridMultilevel"/>
    <w:tmpl w:val="7372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76CF9"/>
    <w:multiLevelType w:val="hybridMultilevel"/>
    <w:tmpl w:val="914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120CD"/>
    <w:multiLevelType w:val="hybridMultilevel"/>
    <w:tmpl w:val="3FB212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4E4158"/>
    <w:multiLevelType w:val="hybridMultilevel"/>
    <w:tmpl w:val="316E93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AE14D3"/>
    <w:multiLevelType w:val="hybridMultilevel"/>
    <w:tmpl w:val="4364C88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CC64B2"/>
    <w:multiLevelType w:val="hybridMultilevel"/>
    <w:tmpl w:val="9A56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2593A"/>
    <w:multiLevelType w:val="hybridMultilevel"/>
    <w:tmpl w:val="C0089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84238C"/>
    <w:multiLevelType w:val="hybridMultilevel"/>
    <w:tmpl w:val="B016C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742D87"/>
    <w:multiLevelType w:val="hybridMultilevel"/>
    <w:tmpl w:val="B194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72F53"/>
    <w:multiLevelType w:val="hybridMultilevel"/>
    <w:tmpl w:val="72CC69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9"/>
  </w:num>
  <w:num w:numId="4">
    <w:abstractNumId w:val="19"/>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7"/>
  </w:num>
  <w:num w:numId="7">
    <w:abstractNumId w:val="8"/>
  </w:num>
  <w:num w:numId="8">
    <w:abstractNumId w:val="1"/>
  </w:num>
  <w:num w:numId="9">
    <w:abstractNumId w:val="6"/>
  </w:num>
  <w:num w:numId="10">
    <w:abstractNumId w:val="18"/>
  </w:num>
  <w:num w:numId="11">
    <w:abstractNumId w:val="12"/>
  </w:num>
  <w:num w:numId="12">
    <w:abstractNumId w:val="5"/>
  </w:num>
  <w:num w:numId="13">
    <w:abstractNumId w:val="11"/>
  </w:num>
  <w:num w:numId="14">
    <w:abstractNumId w:val="20"/>
  </w:num>
  <w:num w:numId="15">
    <w:abstractNumId w:val="3"/>
  </w:num>
  <w:num w:numId="16">
    <w:abstractNumId w:val="4"/>
  </w:num>
  <w:num w:numId="17">
    <w:abstractNumId w:val="16"/>
  </w:num>
  <w:num w:numId="18">
    <w:abstractNumId w:val="10"/>
  </w:num>
  <w:num w:numId="19">
    <w:abstractNumId w:val="7"/>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6E"/>
    <w:rsid w:val="00051D0D"/>
    <w:rsid w:val="0005210C"/>
    <w:rsid w:val="00053F84"/>
    <w:rsid w:val="00064294"/>
    <w:rsid w:val="0006527F"/>
    <w:rsid w:val="00077BBC"/>
    <w:rsid w:val="000B6886"/>
    <w:rsid w:val="000D2660"/>
    <w:rsid w:val="000E7796"/>
    <w:rsid w:val="000F5B8E"/>
    <w:rsid w:val="001056E2"/>
    <w:rsid w:val="0014041B"/>
    <w:rsid w:val="0015051B"/>
    <w:rsid w:val="00170CB5"/>
    <w:rsid w:val="001779E8"/>
    <w:rsid w:val="00181EC1"/>
    <w:rsid w:val="00187EC7"/>
    <w:rsid w:val="001E5B94"/>
    <w:rsid w:val="002059D9"/>
    <w:rsid w:val="002129E0"/>
    <w:rsid w:val="00214047"/>
    <w:rsid w:val="002328AB"/>
    <w:rsid w:val="00233E8E"/>
    <w:rsid w:val="00252F11"/>
    <w:rsid w:val="0025778A"/>
    <w:rsid w:val="00275516"/>
    <w:rsid w:val="00277209"/>
    <w:rsid w:val="00282D1C"/>
    <w:rsid w:val="002D371F"/>
    <w:rsid w:val="002D7D15"/>
    <w:rsid w:val="002F01D4"/>
    <w:rsid w:val="0030421C"/>
    <w:rsid w:val="00353142"/>
    <w:rsid w:val="00394DFC"/>
    <w:rsid w:val="003C61ED"/>
    <w:rsid w:val="003F66BA"/>
    <w:rsid w:val="003F7D5D"/>
    <w:rsid w:val="00414A26"/>
    <w:rsid w:val="00421186"/>
    <w:rsid w:val="004314A8"/>
    <w:rsid w:val="0044493E"/>
    <w:rsid w:val="00455097"/>
    <w:rsid w:val="00476D3B"/>
    <w:rsid w:val="004822D4"/>
    <w:rsid w:val="004901C0"/>
    <w:rsid w:val="0049445B"/>
    <w:rsid w:val="004E60E6"/>
    <w:rsid w:val="00514072"/>
    <w:rsid w:val="005373C7"/>
    <w:rsid w:val="0054061B"/>
    <w:rsid w:val="0054211B"/>
    <w:rsid w:val="005569DE"/>
    <w:rsid w:val="00566F2E"/>
    <w:rsid w:val="00570C0A"/>
    <w:rsid w:val="005A1F52"/>
    <w:rsid w:val="00606921"/>
    <w:rsid w:val="006630CC"/>
    <w:rsid w:val="00695E80"/>
    <w:rsid w:val="006A00DE"/>
    <w:rsid w:val="006F1629"/>
    <w:rsid w:val="006F509C"/>
    <w:rsid w:val="007100B7"/>
    <w:rsid w:val="007132A7"/>
    <w:rsid w:val="00750111"/>
    <w:rsid w:val="00767C73"/>
    <w:rsid w:val="00770224"/>
    <w:rsid w:val="00796493"/>
    <w:rsid w:val="007B7FF8"/>
    <w:rsid w:val="007C5780"/>
    <w:rsid w:val="007E11AE"/>
    <w:rsid w:val="007F4EDD"/>
    <w:rsid w:val="007F67D8"/>
    <w:rsid w:val="00800B6E"/>
    <w:rsid w:val="008021BB"/>
    <w:rsid w:val="008234AF"/>
    <w:rsid w:val="00830E64"/>
    <w:rsid w:val="00842460"/>
    <w:rsid w:val="0084373E"/>
    <w:rsid w:val="008D05AA"/>
    <w:rsid w:val="008D5908"/>
    <w:rsid w:val="009076B6"/>
    <w:rsid w:val="009102E1"/>
    <w:rsid w:val="00923567"/>
    <w:rsid w:val="00926BDC"/>
    <w:rsid w:val="00930E46"/>
    <w:rsid w:val="00931CD3"/>
    <w:rsid w:val="00966CD7"/>
    <w:rsid w:val="009906ED"/>
    <w:rsid w:val="00992BE9"/>
    <w:rsid w:val="009A47CB"/>
    <w:rsid w:val="009D706B"/>
    <w:rsid w:val="009E229A"/>
    <w:rsid w:val="00A001AE"/>
    <w:rsid w:val="00A1035C"/>
    <w:rsid w:val="00A25C4A"/>
    <w:rsid w:val="00A5176B"/>
    <w:rsid w:val="00A722B2"/>
    <w:rsid w:val="00A84347"/>
    <w:rsid w:val="00A84A4A"/>
    <w:rsid w:val="00A95AFA"/>
    <w:rsid w:val="00AA7B37"/>
    <w:rsid w:val="00AF7103"/>
    <w:rsid w:val="00B02E27"/>
    <w:rsid w:val="00B24D73"/>
    <w:rsid w:val="00B87215"/>
    <w:rsid w:val="00BA0D7A"/>
    <w:rsid w:val="00BA55E6"/>
    <w:rsid w:val="00BA5D73"/>
    <w:rsid w:val="00BF659F"/>
    <w:rsid w:val="00C03076"/>
    <w:rsid w:val="00C0385F"/>
    <w:rsid w:val="00C20C35"/>
    <w:rsid w:val="00C425F9"/>
    <w:rsid w:val="00C56802"/>
    <w:rsid w:val="00C602B0"/>
    <w:rsid w:val="00C66C33"/>
    <w:rsid w:val="00C71AA3"/>
    <w:rsid w:val="00C7451A"/>
    <w:rsid w:val="00C80D60"/>
    <w:rsid w:val="00C86B2E"/>
    <w:rsid w:val="00C909A0"/>
    <w:rsid w:val="00CB08E7"/>
    <w:rsid w:val="00CC012D"/>
    <w:rsid w:val="00D142BB"/>
    <w:rsid w:val="00D160B1"/>
    <w:rsid w:val="00D24CEC"/>
    <w:rsid w:val="00D27CD6"/>
    <w:rsid w:val="00D3678F"/>
    <w:rsid w:val="00D63DCB"/>
    <w:rsid w:val="00D81769"/>
    <w:rsid w:val="00D90319"/>
    <w:rsid w:val="00D91BC0"/>
    <w:rsid w:val="00D92557"/>
    <w:rsid w:val="00DC4AA8"/>
    <w:rsid w:val="00DD789A"/>
    <w:rsid w:val="00E06230"/>
    <w:rsid w:val="00E63521"/>
    <w:rsid w:val="00E913A9"/>
    <w:rsid w:val="00EE0D59"/>
    <w:rsid w:val="00F01A62"/>
    <w:rsid w:val="00F3474F"/>
    <w:rsid w:val="00F52202"/>
    <w:rsid w:val="00FA17FC"/>
    <w:rsid w:val="00FA72A7"/>
    <w:rsid w:val="00FB08EE"/>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547A1"/>
  <w15:docId w15:val="{580F106B-81EF-45D3-8EB5-E3927768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001AE"/>
    <w:rPr>
      <w:color w:val="605E5C"/>
      <w:shd w:val="clear" w:color="auto" w:fill="E1DFDD"/>
    </w:rPr>
  </w:style>
  <w:style w:type="character" w:styleId="FollowedHyperlink">
    <w:name w:val="FollowedHyperlink"/>
    <w:basedOn w:val="DefaultParagraphFont"/>
    <w:uiPriority w:val="99"/>
    <w:semiHidden/>
    <w:unhideWhenUsed/>
    <w:rsid w:val="00D90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liament.uk/documents/commons-information-office/Publications-2015/House-of-Commons-at-work-bookle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dS_SLF92e5A?autoplay=1&amp;rel=0&amp;start=6&amp;modestbranding=1&amp;showinfo=0&amp;theme=light&amp;fs=0&amp;probably_logged_in=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liament.uk/documents/commons-information-office/Publications-2015/House-of-Commons-at-work-booklet.pdf" TargetMode="External"/><Relationship Id="rId5" Type="http://schemas.openxmlformats.org/officeDocument/2006/relationships/styles" Target="styles.xml"/><Relationship Id="rId15" Type="http://schemas.openxmlformats.org/officeDocument/2006/relationships/hyperlink" Target="https://www.parliament.uk/about/mps-and-lords/principal/" TargetMode="External"/><Relationship Id="rId10" Type="http://schemas.openxmlformats.org/officeDocument/2006/relationships/hyperlink" Target="https://www.youtube.com/embed/SlPSAOa4vR4?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FVHZycPVRsg?autoplay=1&amp;rel=0&amp;start=0&amp;modestbranding=1&amp;showinfo=0&amp;theme=light&amp;fs=0&amp;probably_logged_in=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www.w3.org/XML/1998/namespace"/>
    <ds:schemaRef ds:uri="http://purl.org/dc/terms/"/>
    <ds:schemaRef ds:uri="http://purl.org/dc/elements/1.1/"/>
    <ds:schemaRef ds:uri="6fdbfc2c-173a-4cc1-bd34-a844677556a3"/>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a10c5d2-edca-4e79-bfe8-d3dc7e10a2b6"/>
    <ds:schemaRef ds:uri="http://schemas.microsoft.com/office/2006/metadata/properties"/>
  </ds:schemaRefs>
</ds:datastoreItem>
</file>

<file path=customXml/itemProps3.xml><?xml version="1.0" encoding="utf-8"?>
<ds:datastoreItem xmlns:ds="http://schemas.openxmlformats.org/officeDocument/2006/customXml" ds:itemID="{9BDE4EDE-9E92-4FFD-9859-F055D5FE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1</TotalTime>
  <Pages>5</Pages>
  <Words>1276</Words>
  <Characters>7279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2</cp:revision>
  <dcterms:created xsi:type="dcterms:W3CDTF">2020-10-14T14:54:00Z</dcterms:created>
  <dcterms:modified xsi:type="dcterms:W3CDTF">2020-10-14T14:54:00Z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