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F7736" w14:textId="1CFCC7AE" w:rsidR="00A25C4A" w:rsidRDefault="004A2F59" w:rsidP="0039309C">
      <w:pPr>
        <w:pStyle w:val="Heading1"/>
      </w:pPr>
      <w:r>
        <w:t>Childcare Level 1 – How children learn</w:t>
      </w:r>
    </w:p>
    <w:p w14:paraId="288529F7" w14:textId="226B0027" w:rsidR="004A2F59" w:rsidRDefault="004A2F59" w:rsidP="004A2F59">
      <w:pPr>
        <w:pStyle w:val="SlideTitles"/>
      </w:pPr>
      <w:r>
        <w:t xml:space="preserve">1 of </w:t>
      </w:r>
      <w:r w:rsidR="00270F6C">
        <w:t>20</w:t>
      </w:r>
      <w:r>
        <w:t xml:space="preserve"> – Welcome</w:t>
      </w:r>
    </w:p>
    <w:p w14:paraId="1B2295AA" w14:textId="039B81F5" w:rsidR="004A2F59" w:rsidRDefault="00991E0B" w:rsidP="004A2F59">
      <w:pPr>
        <w:pStyle w:val="ParagraphStyle"/>
      </w:pPr>
      <w:r w:rsidRPr="00991E0B">
        <w:t>Welcome to this session on how children learn.</w:t>
      </w:r>
    </w:p>
    <w:p w14:paraId="7FD54B86" w14:textId="34BF445F" w:rsidR="00991E0B" w:rsidRDefault="00991E0B" w:rsidP="004A2F59">
      <w:pPr>
        <w:pStyle w:val="ParagraphStyle"/>
      </w:pPr>
    </w:p>
    <w:p w14:paraId="28AED18C" w14:textId="7F5A6B23" w:rsidR="00991E0B" w:rsidRDefault="00991E0B" w:rsidP="004A2F59">
      <w:pPr>
        <w:pStyle w:val="ParagraphStyle"/>
      </w:pPr>
      <w:r w:rsidRPr="00991E0B">
        <w:t>By the end of this session you will be able to:</w:t>
      </w:r>
    </w:p>
    <w:p w14:paraId="4ACD1B12" w14:textId="7CDD8CAD" w:rsidR="00991E0B" w:rsidRDefault="00991E0B" w:rsidP="00991E0B">
      <w:pPr>
        <w:pStyle w:val="ParagraphStyle"/>
        <w:numPr>
          <w:ilvl w:val="0"/>
          <w:numId w:val="8"/>
        </w:numPr>
      </w:pPr>
      <w:r w:rsidRPr="00991E0B">
        <w:t>Identify the role of play in learning</w:t>
      </w:r>
    </w:p>
    <w:p w14:paraId="5A6AB26C" w14:textId="2F8EE706" w:rsidR="00991E0B" w:rsidRDefault="00991E0B" w:rsidP="00991E0B">
      <w:pPr>
        <w:pStyle w:val="ParagraphStyle"/>
        <w:numPr>
          <w:ilvl w:val="0"/>
          <w:numId w:val="8"/>
        </w:numPr>
      </w:pPr>
      <w:r w:rsidRPr="00991E0B">
        <w:t>List the ways that help children learn</w:t>
      </w:r>
    </w:p>
    <w:p w14:paraId="18419358" w14:textId="2B18CE0E" w:rsidR="00991E0B" w:rsidRDefault="00991E0B" w:rsidP="00991E0B">
      <w:pPr>
        <w:pStyle w:val="ParagraphStyle"/>
        <w:numPr>
          <w:ilvl w:val="0"/>
          <w:numId w:val="8"/>
        </w:numPr>
      </w:pPr>
      <w:r w:rsidRPr="00991E0B">
        <w:t>Understand how children learn through observation, imitation, trial and error, experimentation, discovery, and repetition</w:t>
      </w:r>
    </w:p>
    <w:p w14:paraId="71A5A901" w14:textId="36C927A4" w:rsidR="00991E0B" w:rsidRDefault="00991E0B" w:rsidP="00991E0B">
      <w:pPr>
        <w:pStyle w:val="SlideTitles"/>
      </w:pPr>
      <w:r>
        <w:t xml:space="preserve">2 of </w:t>
      </w:r>
      <w:r w:rsidR="00270F6C">
        <w:t>20</w:t>
      </w:r>
      <w:r>
        <w:t xml:space="preserve"> </w:t>
      </w:r>
      <w:r w:rsidR="007D5574">
        <w:t>–</w:t>
      </w:r>
      <w:r>
        <w:t xml:space="preserve"> </w:t>
      </w:r>
      <w:r w:rsidR="007D5574">
        <w:t>How children learn</w:t>
      </w:r>
    </w:p>
    <w:p w14:paraId="70C60F51" w14:textId="35902260" w:rsidR="007D5574" w:rsidRDefault="007D5574" w:rsidP="007D5574">
      <w:pPr>
        <w:pStyle w:val="ParagraphStyle"/>
      </w:pPr>
      <w:r w:rsidRPr="007D5574">
        <w:t>Jean Piaget was a Swiss psychologist and pioneer in child development. He explained that young children learn best when:</w:t>
      </w:r>
    </w:p>
    <w:p w14:paraId="75838FD1" w14:textId="131EFB1F" w:rsidR="007D5574" w:rsidRDefault="007D5574" w:rsidP="007D5574">
      <w:pPr>
        <w:pStyle w:val="ParagraphStyle"/>
        <w:numPr>
          <w:ilvl w:val="0"/>
          <w:numId w:val="8"/>
        </w:numPr>
      </w:pPr>
      <w:r>
        <w:t>They have contact with other people</w:t>
      </w:r>
    </w:p>
    <w:p w14:paraId="6FBE84DA" w14:textId="77777777" w:rsidR="00702730" w:rsidRDefault="00702730" w:rsidP="00702730">
      <w:pPr>
        <w:pStyle w:val="ParagraphStyle"/>
        <w:numPr>
          <w:ilvl w:val="0"/>
          <w:numId w:val="8"/>
        </w:numPr>
      </w:pPr>
      <w:r>
        <w:t>They are playing with toys or objects</w:t>
      </w:r>
    </w:p>
    <w:p w14:paraId="43F68C7A" w14:textId="7AFB9E6C" w:rsidR="00702730" w:rsidRDefault="00702730" w:rsidP="00702730">
      <w:pPr>
        <w:pStyle w:val="ParagraphStyle"/>
        <w:numPr>
          <w:ilvl w:val="0"/>
          <w:numId w:val="8"/>
        </w:numPr>
      </w:pPr>
      <w:r w:rsidRPr="00702730">
        <w:t>From where they are in the world – like their home or at a park</w:t>
      </w:r>
    </w:p>
    <w:p w14:paraId="21F97F8F" w14:textId="0D57F7A7" w:rsidR="00702730" w:rsidRDefault="00702730" w:rsidP="00702730">
      <w:pPr>
        <w:pStyle w:val="ParagraphStyle"/>
      </w:pPr>
    </w:p>
    <w:p w14:paraId="02C48662" w14:textId="15C59031" w:rsidR="00702730" w:rsidRDefault="00F84B0B" w:rsidP="00702730">
      <w:pPr>
        <w:pStyle w:val="ParagraphStyle"/>
      </w:pPr>
      <w:r w:rsidRPr="00F84B0B">
        <w:t>Children learn through everything around them at the same time:</w:t>
      </w:r>
    </w:p>
    <w:p w14:paraId="5739610B" w14:textId="050CAA8E" w:rsidR="00F84B0B" w:rsidRDefault="00F84B0B" w:rsidP="00F84B0B">
      <w:pPr>
        <w:pStyle w:val="ParagraphStyle"/>
        <w:numPr>
          <w:ilvl w:val="0"/>
          <w:numId w:val="8"/>
        </w:numPr>
      </w:pPr>
      <w:r>
        <w:t>From where they are in the world</w:t>
      </w:r>
    </w:p>
    <w:p w14:paraId="51F7C168" w14:textId="47D4E7BC" w:rsidR="00F84B0B" w:rsidRDefault="00F84B0B" w:rsidP="00F84B0B">
      <w:pPr>
        <w:pStyle w:val="ParagraphStyle"/>
        <w:numPr>
          <w:ilvl w:val="0"/>
          <w:numId w:val="8"/>
        </w:numPr>
      </w:pPr>
      <w:r>
        <w:t xml:space="preserve">By using their </w:t>
      </w:r>
      <w:r w:rsidRPr="00D622B5">
        <w:t>sense</w:t>
      </w:r>
      <w:r w:rsidR="00932EC1" w:rsidRPr="00D622B5">
        <w:t>s</w:t>
      </w:r>
      <w:r w:rsidR="00D622B5" w:rsidRPr="00D622B5">
        <w:t xml:space="preserve"> (meaning sight, sound, touch, </w:t>
      </w:r>
      <w:proofErr w:type="gramStart"/>
      <w:r w:rsidR="00D622B5" w:rsidRPr="00D622B5">
        <w:t>taste</w:t>
      </w:r>
      <w:proofErr w:type="gramEnd"/>
      <w:r w:rsidR="00D622B5" w:rsidRPr="00D622B5">
        <w:t xml:space="preserve"> or smell)</w:t>
      </w:r>
    </w:p>
    <w:p w14:paraId="41BF7BEF" w14:textId="1B145DDD" w:rsidR="00F84B0B" w:rsidRDefault="00932EC1" w:rsidP="00F84B0B">
      <w:pPr>
        <w:pStyle w:val="ParagraphStyle"/>
        <w:numPr>
          <w:ilvl w:val="0"/>
          <w:numId w:val="8"/>
        </w:numPr>
      </w:pPr>
      <w:r>
        <w:t>By doing</w:t>
      </w:r>
    </w:p>
    <w:p w14:paraId="7761948A" w14:textId="0948FB3A" w:rsidR="00932EC1" w:rsidRDefault="00932EC1" w:rsidP="00F84B0B">
      <w:pPr>
        <w:pStyle w:val="ParagraphStyle"/>
        <w:numPr>
          <w:ilvl w:val="0"/>
          <w:numId w:val="8"/>
        </w:numPr>
      </w:pPr>
      <w:r>
        <w:t>Through play</w:t>
      </w:r>
    </w:p>
    <w:p w14:paraId="16142CA4" w14:textId="21DAF25C" w:rsidR="009B5A19" w:rsidRDefault="009B5A19" w:rsidP="009B5A19">
      <w:pPr>
        <w:pStyle w:val="SlideTitles"/>
      </w:pPr>
      <w:r>
        <w:t xml:space="preserve">3 of </w:t>
      </w:r>
      <w:r w:rsidR="00270F6C">
        <w:t>20</w:t>
      </w:r>
      <w:r>
        <w:t xml:space="preserve"> </w:t>
      </w:r>
      <w:r w:rsidR="00485782">
        <w:t>–</w:t>
      </w:r>
      <w:r>
        <w:t xml:space="preserve"> </w:t>
      </w:r>
      <w:r w:rsidR="00485782">
        <w:t>How children learn through play</w:t>
      </w:r>
    </w:p>
    <w:p w14:paraId="7E05943D" w14:textId="1248B6DC" w:rsidR="00485782" w:rsidRDefault="00485782" w:rsidP="00485782">
      <w:pPr>
        <w:pStyle w:val="ParagraphStyle"/>
      </w:pPr>
      <w:r w:rsidRPr="00485782">
        <w:t>Creative play is very important to learning; play lies at the very core of children’s development.</w:t>
      </w:r>
    </w:p>
    <w:p w14:paraId="0A9BD1DE" w14:textId="16CEF11E" w:rsidR="00485782" w:rsidRDefault="00485782" w:rsidP="00485782">
      <w:pPr>
        <w:pStyle w:val="ParagraphStyle"/>
      </w:pPr>
    </w:p>
    <w:p w14:paraId="1C04B99B" w14:textId="6166BF60" w:rsidR="00485782" w:rsidRDefault="00126C4A" w:rsidP="00485782">
      <w:pPr>
        <w:pStyle w:val="ParagraphStyle"/>
      </w:pPr>
      <w:r w:rsidRPr="00126C4A">
        <w:t>Through play young children:</w:t>
      </w:r>
    </w:p>
    <w:p w14:paraId="3DC8A40F" w14:textId="179E570D" w:rsidR="00126C4A" w:rsidRDefault="00126C4A" w:rsidP="00126C4A">
      <w:pPr>
        <w:pStyle w:val="ParagraphStyle"/>
        <w:numPr>
          <w:ilvl w:val="0"/>
          <w:numId w:val="9"/>
        </w:numPr>
      </w:pPr>
      <w:r w:rsidRPr="00126C4A">
        <w:t>Become confident and independent learners</w:t>
      </w:r>
    </w:p>
    <w:p w14:paraId="307E42B3" w14:textId="32A53564" w:rsidR="00126C4A" w:rsidRDefault="00126C4A" w:rsidP="00126C4A">
      <w:pPr>
        <w:pStyle w:val="ParagraphStyle"/>
        <w:numPr>
          <w:ilvl w:val="0"/>
          <w:numId w:val="9"/>
        </w:numPr>
      </w:pPr>
      <w:r>
        <w:t>Learn to cooperate with others</w:t>
      </w:r>
    </w:p>
    <w:p w14:paraId="06FE0F3B" w14:textId="2C12A49C" w:rsidR="00126C4A" w:rsidRDefault="00126C4A" w:rsidP="00126C4A">
      <w:pPr>
        <w:pStyle w:val="ParagraphStyle"/>
        <w:numPr>
          <w:ilvl w:val="0"/>
          <w:numId w:val="9"/>
        </w:numPr>
      </w:pPr>
      <w:r>
        <w:t>Express who they are</w:t>
      </w:r>
    </w:p>
    <w:p w14:paraId="6241CBA9" w14:textId="5DB35B51" w:rsidR="00126C4A" w:rsidRDefault="00126C4A" w:rsidP="00126C4A">
      <w:pPr>
        <w:pStyle w:val="ParagraphStyle"/>
        <w:numPr>
          <w:ilvl w:val="0"/>
          <w:numId w:val="9"/>
        </w:numPr>
      </w:pPr>
      <w:r>
        <w:t>Form friendships</w:t>
      </w:r>
    </w:p>
    <w:p w14:paraId="44C322BE" w14:textId="34FEA7E4" w:rsidR="00126C4A" w:rsidRDefault="00126C4A" w:rsidP="00485782">
      <w:pPr>
        <w:pStyle w:val="ParagraphStyle"/>
      </w:pPr>
    </w:p>
    <w:p w14:paraId="287BA93A" w14:textId="103439C9" w:rsidR="00126C4A" w:rsidRDefault="00320483" w:rsidP="00485782">
      <w:pPr>
        <w:pStyle w:val="ParagraphStyle"/>
      </w:pPr>
      <w:r w:rsidRPr="00320483">
        <w:t>Through play, young children develop their:</w:t>
      </w:r>
    </w:p>
    <w:p w14:paraId="3E999116" w14:textId="5F1C51BE" w:rsidR="00320483" w:rsidRDefault="00320483" w:rsidP="00320483">
      <w:pPr>
        <w:pStyle w:val="ParagraphStyle"/>
        <w:numPr>
          <w:ilvl w:val="0"/>
          <w:numId w:val="9"/>
        </w:numPr>
      </w:pPr>
      <w:r>
        <w:t>Thinking</w:t>
      </w:r>
    </w:p>
    <w:p w14:paraId="76123D68" w14:textId="79BB2B23" w:rsidR="00320483" w:rsidRDefault="00320483" w:rsidP="00320483">
      <w:pPr>
        <w:pStyle w:val="ParagraphStyle"/>
        <w:numPr>
          <w:ilvl w:val="0"/>
          <w:numId w:val="9"/>
        </w:numPr>
      </w:pPr>
      <w:r>
        <w:t>Imagination</w:t>
      </w:r>
    </w:p>
    <w:p w14:paraId="24254A17" w14:textId="6196278E" w:rsidR="00320483" w:rsidRDefault="00320483" w:rsidP="00320483">
      <w:pPr>
        <w:pStyle w:val="ParagraphStyle"/>
        <w:numPr>
          <w:ilvl w:val="0"/>
          <w:numId w:val="9"/>
        </w:numPr>
      </w:pPr>
      <w:r>
        <w:t>Problem</w:t>
      </w:r>
      <w:r w:rsidR="00C66569">
        <w:t>-</w:t>
      </w:r>
      <w:r>
        <w:t>solving skills</w:t>
      </w:r>
    </w:p>
    <w:p w14:paraId="0D8C4B00" w14:textId="2511235A" w:rsidR="00320483" w:rsidRDefault="00320483" w:rsidP="00320483">
      <w:pPr>
        <w:pStyle w:val="ParagraphStyle"/>
        <w:numPr>
          <w:ilvl w:val="0"/>
          <w:numId w:val="9"/>
        </w:numPr>
      </w:pPr>
      <w:r>
        <w:t>Speaking and listening skills</w:t>
      </w:r>
    </w:p>
    <w:p w14:paraId="1D85FBC7" w14:textId="2C29BBD0" w:rsidR="00320483" w:rsidRDefault="0030035E" w:rsidP="0030035E">
      <w:pPr>
        <w:pStyle w:val="SlideTitles"/>
      </w:pPr>
      <w:r>
        <w:t xml:space="preserve">4 of </w:t>
      </w:r>
      <w:r w:rsidR="00270F6C">
        <w:t>20</w:t>
      </w:r>
      <w:r>
        <w:t xml:space="preserve"> – Learning process</w:t>
      </w:r>
    </w:p>
    <w:p w14:paraId="4F961061" w14:textId="5A55F4AF" w:rsidR="0030035E" w:rsidRDefault="0030035E" w:rsidP="0030035E">
      <w:pPr>
        <w:pStyle w:val="ParagraphStyle"/>
      </w:pPr>
      <w:r>
        <w:t>When children interact or play with adults or other children, they learn through the following ways:</w:t>
      </w:r>
    </w:p>
    <w:p w14:paraId="2E98C7AD" w14:textId="49D24D4D" w:rsidR="0030035E" w:rsidRDefault="00110AA1" w:rsidP="00110AA1">
      <w:pPr>
        <w:pStyle w:val="ParagraphStyle"/>
        <w:numPr>
          <w:ilvl w:val="0"/>
          <w:numId w:val="9"/>
        </w:numPr>
      </w:pPr>
      <w:r>
        <w:t>Imitation</w:t>
      </w:r>
    </w:p>
    <w:p w14:paraId="063BD4D3" w14:textId="5D4D6448" w:rsidR="00110AA1" w:rsidRDefault="00110AA1" w:rsidP="00110AA1">
      <w:pPr>
        <w:pStyle w:val="ParagraphStyle"/>
        <w:numPr>
          <w:ilvl w:val="0"/>
          <w:numId w:val="9"/>
        </w:numPr>
      </w:pPr>
      <w:r>
        <w:t>Experimentation</w:t>
      </w:r>
    </w:p>
    <w:p w14:paraId="59DD70C5" w14:textId="59E9FD0B" w:rsidR="00110AA1" w:rsidRDefault="00110AA1" w:rsidP="00110AA1">
      <w:pPr>
        <w:pStyle w:val="ParagraphStyle"/>
        <w:numPr>
          <w:ilvl w:val="0"/>
          <w:numId w:val="9"/>
        </w:numPr>
      </w:pPr>
      <w:r>
        <w:t>Repetition</w:t>
      </w:r>
    </w:p>
    <w:p w14:paraId="29BC24F5" w14:textId="59C06FE4" w:rsidR="00110AA1" w:rsidRDefault="00110AA1" w:rsidP="00110AA1">
      <w:pPr>
        <w:pStyle w:val="ParagraphStyle"/>
        <w:numPr>
          <w:ilvl w:val="0"/>
          <w:numId w:val="9"/>
        </w:numPr>
      </w:pPr>
      <w:r>
        <w:t>Observation</w:t>
      </w:r>
    </w:p>
    <w:p w14:paraId="1A746CBC" w14:textId="76A562B9" w:rsidR="00110AA1" w:rsidRDefault="002A091D" w:rsidP="00110AA1">
      <w:pPr>
        <w:pStyle w:val="ParagraphStyle"/>
        <w:numPr>
          <w:ilvl w:val="0"/>
          <w:numId w:val="9"/>
        </w:numPr>
      </w:pPr>
      <w:r>
        <w:t>Trial and error</w:t>
      </w:r>
    </w:p>
    <w:p w14:paraId="41C94912" w14:textId="1F4F4088" w:rsidR="002A091D" w:rsidRDefault="002A091D" w:rsidP="00110AA1">
      <w:pPr>
        <w:pStyle w:val="ParagraphStyle"/>
        <w:numPr>
          <w:ilvl w:val="0"/>
          <w:numId w:val="9"/>
        </w:numPr>
      </w:pPr>
      <w:r>
        <w:t>Discovery</w:t>
      </w:r>
    </w:p>
    <w:p w14:paraId="1C03A40B" w14:textId="3E6B6298" w:rsidR="002A091D" w:rsidRDefault="002A091D" w:rsidP="002A091D">
      <w:pPr>
        <w:pStyle w:val="ParagraphStyle"/>
      </w:pPr>
    </w:p>
    <w:p w14:paraId="2F07145A" w14:textId="77777777" w:rsidR="002A091D" w:rsidRDefault="002A091D" w:rsidP="002A091D">
      <w:pPr>
        <w:pStyle w:val="ParagraphStyle"/>
      </w:pPr>
      <w:r>
        <w:t>We will now look at what these terms mean, with examples to help you.</w:t>
      </w:r>
    </w:p>
    <w:p w14:paraId="38B23C1C" w14:textId="7F275913" w:rsidR="002A091D" w:rsidRDefault="002A091D" w:rsidP="002A091D">
      <w:pPr>
        <w:pStyle w:val="SlideTitles"/>
      </w:pPr>
      <w:r>
        <w:t xml:space="preserve">5 of </w:t>
      </w:r>
      <w:r w:rsidR="00270F6C">
        <w:t>20</w:t>
      </w:r>
      <w:r>
        <w:t xml:space="preserve"> </w:t>
      </w:r>
      <w:r w:rsidR="00A05760">
        <w:t>–</w:t>
      </w:r>
      <w:r>
        <w:t xml:space="preserve"> </w:t>
      </w:r>
      <w:r w:rsidR="00A05760">
        <w:t>Observation</w:t>
      </w:r>
    </w:p>
    <w:p w14:paraId="66DDAFF6" w14:textId="77F17E7A" w:rsidR="00A05760" w:rsidRDefault="00A05760" w:rsidP="00A05760">
      <w:pPr>
        <w:pStyle w:val="ParagraphStyle"/>
      </w:pPr>
      <w:r w:rsidRPr="00A05760">
        <w:t xml:space="preserve">Children </w:t>
      </w:r>
      <w:r w:rsidRPr="00933D57">
        <w:t>observe</w:t>
      </w:r>
      <w:r w:rsidR="00D84254" w:rsidRPr="00933D57">
        <w:t xml:space="preserve"> (meaning</w:t>
      </w:r>
      <w:r w:rsidR="00933D57" w:rsidRPr="00933D57">
        <w:t xml:space="preserve"> carefully watching something or someone)</w:t>
      </w:r>
      <w:r w:rsidRPr="00A05760">
        <w:t xml:space="preserve"> and learn through the </w:t>
      </w:r>
      <w:r w:rsidRPr="004B2987">
        <w:t xml:space="preserve">environment </w:t>
      </w:r>
      <w:r w:rsidR="00933D57">
        <w:t>(the world indoors and outdoors</w:t>
      </w:r>
      <w:r w:rsidR="004B2987">
        <w:t xml:space="preserve">, for example, a house, a classroom, a park or the seaside) </w:t>
      </w:r>
      <w:r w:rsidRPr="00A05760">
        <w:t>and the people around them, even when no</w:t>
      </w:r>
      <w:r w:rsidR="00C331A6">
        <w:t>-</w:t>
      </w:r>
      <w:r w:rsidRPr="00A05760">
        <w:t>one is trying to intentionally teach them anything. Adults, knowingly or unknowingly, become role models as children will watch what they are doing.</w:t>
      </w:r>
    </w:p>
    <w:p w14:paraId="63343342" w14:textId="649F5F7D" w:rsidR="00A05760" w:rsidRDefault="00A05760" w:rsidP="00A05760">
      <w:pPr>
        <w:pStyle w:val="ParagraphStyle"/>
      </w:pPr>
    </w:p>
    <w:p w14:paraId="511F298F" w14:textId="1AE76FA1" w:rsidR="00A05760" w:rsidRDefault="00A05760" w:rsidP="00A05760">
      <w:pPr>
        <w:pStyle w:val="ParagraphStyle"/>
      </w:pPr>
      <w:r w:rsidRPr="00A05760">
        <w:t>Children observe:</w:t>
      </w:r>
    </w:p>
    <w:p w14:paraId="3BB2429D" w14:textId="1FDB2DE0" w:rsidR="00A05760" w:rsidRDefault="000D5FF2" w:rsidP="00EB1338">
      <w:pPr>
        <w:pStyle w:val="ParagraphStyle"/>
        <w:numPr>
          <w:ilvl w:val="0"/>
          <w:numId w:val="10"/>
        </w:numPr>
      </w:pPr>
      <w:r w:rsidRPr="000D5FF2">
        <w:t>Body movements, for example, jumping</w:t>
      </w:r>
    </w:p>
    <w:p w14:paraId="367BBFDF" w14:textId="2BCB96BE" w:rsidR="000D5FF2" w:rsidRDefault="000D5FF2" w:rsidP="00EB1338">
      <w:pPr>
        <w:pStyle w:val="ParagraphStyle"/>
        <w:numPr>
          <w:ilvl w:val="0"/>
          <w:numId w:val="10"/>
        </w:numPr>
      </w:pPr>
      <w:r w:rsidRPr="000D5FF2">
        <w:t>Reactions, like hearing laughter when someone is happy</w:t>
      </w:r>
    </w:p>
    <w:p w14:paraId="3C62D07D" w14:textId="65DEDDA6" w:rsidR="000D5FF2" w:rsidRDefault="000D5FF2" w:rsidP="00EB1338">
      <w:pPr>
        <w:pStyle w:val="ParagraphStyle"/>
        <w:numPr>
          <w:ilvl w:val="0"/>
          <w:numId w:val="10"/>
        </w:numPr>
      </w:pPr>
      <w:r w:rsidRPr="000D5FF2">
        <w:t>The tone of someone's voice to express emotions</w:t>
      </w:r>
    </w:p>
    <w:p w14:paraId="31EA2097" w14:textId="6A9AC6FC" w:rsidR="000D5FF2" w:rsidRDefault="000D5FF2" w:rsidP="00EB1338">
      <w:pPr>
        <w:pStyle w:val="ParagraphStyle"/>
        <w:numPr>
          <w:ilvl w:val="0"/>
          <w:numId w:val="10"/>
        </w:numPr>
      </w:pPr>
      <w:r w:rsidRPr="000D5FF2">
        <w:t>The way someone communicates by using hand gestures</w:t>
      </w:r>
    </w:p>
    <w:p w14:paraId="4ED0A709" w14:textId="35C77D2C" w:rsidR="000D5FF2" w:rsidRDefault="000D5FF2" w:rsidP="00EB1338">
      <w:pPr>
        <w:pStyle w:val="ParagraphStyle"/>
        <w:numPr>
          <w:ilvl w:val="0"/>
          <w:numId w:val="10"/>
        </w:numPr>
      </w:pPr>
      <w:r w:rsidRPr="000D5FF2">
        <w:t>Eating habits, for example, preferring fruit to sweets</w:t>
      </w:r>
    </w:p>
    <w:p w14:paraId="4119E311" w14:textId="06A0E19A" w:rsidR="000D5FF2" w:rsidRDefault="000D5FF2" w:rsidP="00EB1338">
      <w:pPr>
        <w:pStyle w:val="ParagraphStyle"/>
        <w:numPr>
          <w:ilvl w:val="0"/>
          <w:numId w:val="10"/>
        </w:numPr>
      </w:pPr>
      <w:r w:rsidRPr="000D5FF2">
        <w:t>How objects are used, for example, how to switch on the lights</w:t>
      </w:r>
    </w:p>
    <w:p w14:paraId="64FB74C2" w14:textId="1DBB2FF0" w:rsidR="000D5FF2" w:rsidRDefault="000D5FF2" w:rsidP="00A05760">
      <w:pPr>
        <w:pStyle w:val="ParagraphStyle"/>
      </w:pPr>
    </w:p>
    <w:p w14:paraId="312ACE86" w14:textId="3F9A6CBF" w:rsidR="000D5FF2" w:rsidRDefault="00EB1338" w:rsidP="00A05760">
      <w:pPr>
        <w:pStyle w:val="ParagraphStyle"/>
      </w:pPr>
      <w:r w:rsidRPr="00EB1338">
        <w:t>By watching adults, children also learn how to express love and become affectionate.</w:t>
      </w:r>
    </w:p>
    <w:p w14:paraId="321D606B" w14:textId="149F882D" w:rsidR="00EB1338" w:rsidRDefault="00EB1338" w:rsidP="00EB1338">
      <w:pPr>
        <w:pStyle w:val="SlideTitles"/>
      </w:pPr>
      <w:r>
        <w:t xml:space="preserve">6 of </w:t>
      </w:r>
      <w:r w:rsidR="00270F6C">
        <w:t>20</w:t>
      </w:r>
      <w:r>
        <w:t xml:space="preserve"> </w:t>
      </w:r>
      <w:r w:rsidR="00CE1714">
        <w:t>–</w:t>
      </w:r>
      <w:r>
        <w:t xml:space="preserve"> </w:t>
      </w:r>
      <w:r w:rsidR="00CE1714">
        <w:t>What is imitation?</w:t>
      </w:r>
    </w:p>
    <w:p w14:paraId="0467BDDD" w14:textId="617BBD71" w:rsidR="00CE1714" w:rsidRPr="00EB1338" w:rsidRDefault="00CE1714" w:rsidP="00423999">
      <w:pPr>
        <w:pStyle w:val="ParagraphStyle"/>
        <w:spacing w:before="240"/>
      </w:pPr>
      <w:r w:rsidRPr="00CE1714">
        <w:t xml:space="preserve">Observation is followed by imitation. Imitation happens when children watch people around them, and then copy what they see. This is linked with the </w:t>
      </w:r>
      <w:r w:rsidR="007C6A78">
        <w:t xml:space="preserve">child’s </w:t>
      </w:r>
      <w:r w:rsidRPr="00CB138B">
        <w:t>developmental stage</w:t>
      </w:r>
      <w:r w:rsidRPr="00CE1714">
        <w:t xml:space="preserve"> </w:t>
      </w:r>
      <w:r w:rsidR="003E4000">
        <w:t xml:space="preserve">(meaning </w:t>
      </w:r>
      <w:proofErr w:type="gramStart"/>
      <w:r w:rsidR="00423999">
        <w:t>a</w:t>
      </w:r>
      <w:r w:rsidR="003E4000" w:rsidRPr="00153C14">
        <w:t xml:space="preserve"> time period</w:t>
      </w:r>
      <w:proofErr w:type="gramEnd"/>
      <w:r w:rsidR="003E4000" w:rsidRPr="00153C14">
        <w:t xml:space="preserve"> during a chil</w:t>
      </w:r>
      <w:r w:rsidR="00423999">
        <w:t>d</w:t>
      </w:r>
      <w:r w:rsidR="003E4000" w:rsidRPr="00153C14">
        <w:t>’s li</w:t>
      </w:r>
      <w:r w:rsidR="00423999">
        <w:t>fe</w:t>
      </w:r>
      <w:r w:rsidR="003E4000" w:rsidRPr="00153C14">
        <w:t xml:space="preserve"> where changes </w:t>
      </w:r>
      <w:r w:rsidR="00360453">
        <w:t>happen to</w:t>
      </w:r>
      <w:r w:rsidR="003E4000" w:rsidRPr="00153C14">
        <w:t xml:space="preserve"> the way </w:t>
      </w:r>
      <w:r w:rsidR="00360453">
        <w:t>they</w:t>
      </w:r>
      <w:r w:rsidR="003E4000" w:rsidRPr="00153C14">
        <w:t xml:space="preserve"> grow, feel, think and learn</w:t>
      </w:r>
      <w:r w:rsidR="007C6A78">
        <w:t>)</w:t>
      </w:r>
      <w:r w:rsidR="00CB138B">
        <w:t>.</w:t>
      </w:r>
    </w:p>
    <w:p w14:paraId="556F63DE" w14:textId="1B3590C0" w:rsidR="00A05760" w:rsidRDefault="00325FE6" w:rsidP="00153C14">
      <w:pPr>
        <w:pStyle w:val="ParagraphStyle"/>
        <w:numPr>
          <w:ilvl w:val="0"/>
          <w:numId w:val="11"/>
        </w:numPr>
      </w:pPr>
      <w:r w:rsidRPr="00325FE6">
        <w:t>Babies mainly observe and process information. As they get older, they start to copy actions. For example, when a parent sticks their tongue out, the baby may copy by sticking their own tongue out</w:t>
      </w:r>
    </w:p>
    <w:p w14:paraId="70FEC327" w14:textId="68A22C46" w:rsidR="00325FE6" w:rsidRDefault="00325FE6" w:rsidP="00153C14">
      <w:pPr>
        <w:pStyle w:val="ParagraphStyle"/>
        <w:numPr>
          <w:ilvl w:val="0"/>
          <w:numId w:val="11"/>
        </w:numPr>
      </w:pPr>
      <w:r w:rsidRPr="00325FE6">
        <w:t xml:space="preserve">Toddlers have the </w:t>
      </w:r>
      <w:r w:rsidRPr="00692943">
        <w:t>physical ability</w:t>
      </w:r>
      <w:r w:rsidRPr="00325FE6">
        <w:t xml:space="preserve"> </w:t>
      </w:r>
      <w:r w:rsidR="00692943">
        <w:t xml:space="preserve">(meaning being able to use their bodies) </w:t>
      </w:r>
      <w:r w:rsidRPr="00325FE6">
        <w:t>to perform more tasks, such as dancing to music. They often copy by using role play, for example, cooking</w:t>
      </w:r>
    </w:p>
    <w:p w14:paraId="05E1B249" w14:textId="79E78B00" w:rsidR="00325FE6" w:rsidRDefault="00153C14" w:rsidP="00153C14">
      <w:pPr>
        <w:pStyle w:val="ParagraphStyle"/>
        <w:numPr>
          <w:ilvl w:val="0"/>
          <w:numId w:val="11"/>
        </w:numPr>
      </w:pPr>
      <w:r w:rsidRPr="00153C14">
        <w:t xml:space="preserve">Young children have the </w:t>
      </w:r>
      <w:r w:rsidRPr="00543C8D">
        <w:t>verbal ability</w:t>
      </w:r>
      <w:r w:rsidRPr="00153C14">
        <w:t xml:space="preserve"> </w:t>
      </w:r>
      <w:r w:rsidR="00543C8D">
        <w:t xml:space="preserve">(meaning being able to speak) </w:t>
      </w:r>
      <w:r w:rsidRPr="00153C14">
        <w:t>to copy the way someone expresses themselves. For example, being polite by saying “please” and “thank you”</w:t>
      </w:r>
    </w:p>
    <w:p w14:paraId="4E901F3A" w14:textId="48CB35DD" w:rsidR="00153C14" w:rsidRDefault="00153C14" w:rsidP="00153C14">
      <w:pPr>
        <w:pStyle w:val="SlideTitles"/>
      </w:pPr>
      <w:r>
        <w:t xml:space="preserve">7 of </w:t>
      </w:r>
      <w:r w:rsidR="00270F6C">
        <w:t>20</w:t>
      </w:r>
      <w:r>
        <w:t xml:space="preserve"> </w:t>
      </w:r>
      <w:r w:rsidR="00053DF5">
        <w:t>–</w:t>
      </w:r>
      <w:r>
        <w:t xml:space="preserve"> </w:t>
      </w:r>
      <w:r w:rsidR="00053DF5">
        <w:t>Imitation – how does it happen?</w:t>
      </w:r>
    </w:p>
    <w:p w14:paraId="5E46E239" w14:textId="6F862DCC" w:rsidR="00053DF5" w:rsidRDefault="00053DF5" w:rsidP="00053DF5">
      <w:pPr>
        <w:pStyle w:val="ParagraphStyle"/>
      </w:pPr>
      <w:r w:rsidRPr="00053DF5">
        <w:t xml:space="preserve">Imitation happens when children are interested in what they are seeing enough to notice it. </w:t>
      </w:r>
      <w:proofErr w:type="gramStart"/>
      <w:r w:rsidRPr="00053DF5">
        <w:t>This is why</w:t>
      </w:r>
      <w:proofErr w:type="gramEnd"/>
      <w:r w:rsidRPr="00053DF5">
        <w:t xml:space="preserve"> young children’s observations are mainly </w:t>
      </w:r>
      <w:r w:rsidRPr="008E59A5">
        <w:t xml:space="preserve">stimulated </w:t>
      </w:r>
      <w:r w:rsidR="008E59A5">
        <w:t xml:space="preserve">(meaning to make someone excited or interested) </w:t>
      </w:r>
      <w:r w:rsidRPr="00053DF5">
        <w:t>by sound and movement.</w:t>
      </w:r>
    </w:p>
    <w:p w14:paraId="28D5B493" w14:textId="77777777" w:rsidR="00974E9F" w:rsidRDefault="00974E9F" w:rsidP="00974E9F">
      <w:pPr>
        <w:pStyle w:val="ParagraphStyle"/>
      </w:pPr>
    </w:p>
    <w:p w14:paraId="297D428C" w14:textId="77777777" w:rsidR="00974E9F" w:rsidRDefault="00974E9F" w:rsidP="00974E9F">
      <w:pPr>
        <w:pStyle w:val="ParagraphStyle"/>
      </w:pPr>
      <w:r>
        <w:t>Imitation can be encouraged by getting involved in a child’s play. This gives the child the opportunity to copy and learn new skills.</w:t>
      </w:r>
    </w:p>
    <w:p w14:paraId="456EB1DA" w14:textId="77777777" w:rsidR="00974E9F" w:rsidRDefault="00974E9F" w:rsidP="00974E9F">
      <w:pPr>
        <w:pStyle w:val="ParagraphStyle"/>
      </w:pPr>
    </w:p>
    <w:p w14:paraId="3C44FAF5" w14:textId="0716BE84" w:rsidR="00053DF5" w:rsidRDefault="00974E9F" w:rsidP="00974E9F">
      <w:pPr>
        <w:pStyle w:val="ParagraphStyle"/>
      </w:pPr>
      <w:r>
        <w:t>For example, when a child is playing with a telephone toy, the adult may join in and press the buttons, hold the phone by their mouth and ear and start speaking. This way, the child can observe and copy the adult’s actions and perform them on their own.</w:t>
      </w:r>
    </w:p>
    <w:p w14:paraId="5E71C105" w14:textId="03C14F24" w:rsidR="00974E9F" w:rsidRDefault="00974E9F" w:rsidP="00974E9F">
      <w:pPr>
        <w:pStyle w:val="SlideTitles"/>
      </w:pPr>
      <w:r>
        <w:t xml:space="preserve">8 of </w:t>
      </w:r>
      <w:r w:rsidR="00270F6C">
        <w:t>20</w:t>
      </w:r>
      <w:r>
        <w:t xml:space="preserve"> – Trial and error</w:t>
      </w:r>
    </w:p>
    <w:p w14:paraId="7CD5CDF4" w14:textId="157DB425" w:rsidR="00974E9F" w:rsidRDefault="00716515" w:rsidP="00974E9F">
      <w:pPr>
        <w:pStyle w:val="ParagraphStyle"/>
      </w:pPr>
      <w:r w:rsidRPr="00716515">
        <w:t>Children learn effectively through trial and error. While watching and copying from others is very important, doing it is a very powerful tool in learning.</w:t>
      </w:r>
    </w:p>
    <w:p w14:paraId="1274BDBF" w14:textId="239FF4BF" w:rsidR="00716515" w:rsidRDefault="00716515" w:rsidP="00974E9F">
      <w:pPr>
        <w:pStyle w:val="ParagraphStyle"/>
      </w:pPr>
    </w:p>
    <w:p w14:paraId="4A7D0B3E" w14:textId="4BC3C828" w:rsidR="00716515" w:rsidRDefault="00716515" w:rsidP="00974E9F">
      <w:pPr>
        <w:pStyle w:val="ParagraphStyle"/>
      </w:pPr>
      <w:r w:rsidRPr="00716515">
        <w:t>Through trial and error, children fail and try again until they accomplish a task. Having a positive result, from doing something on their own, helps them learn to repeat that behaviour.</w:t>
      </w:r>
    </w:p>
    <w:p w14:paraId="30E27B80" w14:textId="7BA8B696" w:rsidR="00716515" w:rsidRDefault="00716515" w:rsidP="00974E9F">
      <w:pPr>
        <w:pStyle w:val="ParagraphStyle"/>
      </w:pPr>
    </w:p>
    <w:p w14:paraId="12719793" w14:textId="18D3ECC9" w:rsidR="00716515" w:rsidRDefault="00716515" w:rsidP="00974E9F">
      <w:pPr>
        <w:pStyle w:val="ParagraphStyle"/>
      </w:pPr>
      <w:r w:rsidRPr="00716515">
        <w:lastRenderedPageBreak/>
        <w:t>Toddlers and young children also use trial and error to see the reaction of adults. For example, when throwing the ball where they know they shouldn’t. This method can help them understand what is expected of them and identify their boundaries.</w:t>
      </w:r>
    </w:p>
    <w:p w14:paraId="152FAB7F" w14:textId="60D2DDC2" w:rsidR="00716515" w:rsidRDefault="00716515" w:rsidP="00974E9F">
      <w:pPr>
        <w:pStyle w:val="ParagraphStyle"/>
      </w:pPr>
    </w:p>
    <w:p w14:paraId="14924547" w14:textId="1AAC4192" w:rsidR="00716515" w:rsidRDefault="0078287E" w:rsidP="00974E9F">
      <w:pPr>
        <w:pStyle w:val="ParagraphStyle"/>
      </w:pPr>
      <w:r>
        <w:t xml:space="preserve">Click </w:t>
      </w:r>
      <w:hyperlink r:id="rId10" w:history="1">
        <w:r w:rsidRPr="008A0A61">
          <w:rPr>
            <w:rStyle w:val="Hyperlink"/>
          </w:rPr>
          <w:t>here</w:t>
        </w:r>
      </w:hyperlink>
      <w:r>
        <w:t xml:space="preserve"> to w</w:t>
      </w:r>
      <w:r w:rsidR="00716515" w:rsidRPr="00716515">
        <w:t xml:space="preserve">atch </w:t>
      </w:r>
      <w:r>
        <w:t>a</w:t>
      </w:r>
      <w:r w:rsidR="00716515" w:rsidRPr="00716515">
        <w:t xml:space="preserve"> video on how children learn to walk through trial and error</w:t>
      </w:r>
      <w:r>
        <w:t>.</w:t>
      </w:r>
    </w:p>
    <w:p w14:paraId="14EA546C" w14:textId="3B0B7C02" w:rsidR="00BA2D06" w:rsidRDefault="00BA2D06" w:rsidP="00BA2D06">
      <w:pPr>
        <w:pStyle w:val="SlideTitles"/>
      </w:pPr>
      <w:r>
        <w:t xml:space="preserve">9 of </w:t>
      </w:r>
      <w:r w:rsidR="00270F6C">
        <w:t>20</w:t>
      </w:r>
      <w:r>
        <w:t xml:space="preserve"> </w:t>
      </w:r>
      <w:r w:rsidR="00DB625C">
        <w:t>–</w:t>
      </w:r>
      <w:r>
        <w:t xml:space="preserve"> </w:t>
      </w:r>
      <w:r w:rsidR="00DB625C">
        <w:t>Repetition – What is it?</w:t>
      </w:r>
    </w:p>
    <w:p w14:paraId="3B6A7061" w14:textId="69C91965" w:rsidR="00DB625C" w:rsidRDefault="00DB625C" w:rsidP="00DB625C">
      <w:pPr>
        <w:pStyle w:val="ParagraphStyle"/>
      </w:pPr>
      <w:r w:rsidRPr="00DB625C">
        <w:t xml:space="preserve">Repetition is when someone is repeating something </w:t>
      </w:r>
      <w:proofErr w:type="gramStart"/>
      <w:r w:rsidRPr="00DB625C">
        <w:t>over and over again</w:t>
      </w:r>
      <w:proofErr w:type="gramEnd"/>
      <w:r w:rsidRPr="00DB625C">
        <w:t>. It is also important as it gives children the opportunity to become good at a new skill.</w:t>
      </w:r>
    </w:p>
    <w:p w14:paraId="62E01B0B" w14:textId="4A7A6FA7" w:rsidR="00DB625C" w:rsidRDefault="00DB625C" w:rsidP="00DB625C">
      <w:pPr>
        <w:pStyle w:val="ParagraphStyle"/>
      </w:pPr>
    </w:p>
    <w:p w14:paraId="6278419D" w14:textId="77777777" w:rsidR="00DB625C" w:rsidRPr="00DB625C" w:rsidRDefault="00DB625C" w:rsidP="00DB625C">
      <w:pPr>
        <w:pStyle w:val="ParagraphStyle"/>
        <w:rPr>
          <w:b/>
          <w:bCs/>
        </w:rPr>
      </w:pPr>
      <w:r w:rsidRPr="00DB625C">
        <w:rPr>
          <w:b/>
          <w:bCs/>
        </w:rPr>
        <w:t>How do children learn from repetition?</w:t>
      </w:r>
    </w:p>
    <w:p w14:paraId="3A79FEC6" w14:textId="77777777" w:rsidR="00DB625C" w:rsidRDefault="00DB625C" w:rsidP="00DB625C">
      <w:pPr>
        <w:pStyle w:val="ParagraphStyle"/>
      </w:pPr>
    </w:p>
    <w:p w14:paraId="561A40C5" w14:textId="45783870" w:rsidR="00DB625C" w:rsidRDefault="00DB625C" w:rsidP="00DB625C">
      <w:pPr>
        <w:pStyle w:val="ParagraphStyle"/>
      </w:pPr>
      <w:r>
        <w:t>Repetition helps children:</w:t>
      </w:r>
    </w:p>
    <w:p w14:paraId="3019F37C" w14:textId="7362D0AA" w:rsidR="00DB625C" w:rsidRDefault="00851892" w:rsidP="00DB625C">
      <w:pPr>
        <w:pStyle w:val="ParagraphStyle"/>
        <w:numPr>
          <w:ilvl w:val="0"/>
          <w:numId w:val="10"/>
        </w:numPr>
      </w:pPr>
      <w:r>
        <w:t>Memorise</w:t>
      </w:r>
    </w:p>
    <w:p w14:paraId="04064BAC" w14:textId="11836008" w:rsidR="00851892" w:rsidRDefault="00851892" w:rsidP="00DB625C">
      <w:pPr>
        <w:pStyle w:val="ParagraphStyle"/>
        <w:numPr>
          <w:ilvl w:val="0"/>
          <w:numId w:val="10"/>
        </w:numPr>
      </w:pPr>
      <w:r>
        <w:t>Concentrate</w:t>
      </w:r>
    </w:p>
    <w:p w14:paraId="66D719E0" w14:textId="77777777" w:rsidR="00851892" w:rsidRDefault="00851892" w:rsidP="00851892">
      <w:pPr>
        <w:pStyle w:val="ParagraphStyle"/>
        <w:numPr>
          <w:ilvl w:val="0"/>
          <w:numId w:val="10"/>
        </w:numPr>
      </w:pPr>
      <w:r>
        <w:t>Correct themselves when they make a mistake</w:t>
      </w:r>
    </w:p>
    <w:p w14:paraId="37220764" w14:textId="4A5981D8" w:rsidR="00851892" w:rsidRDefault="00851892" w:rsidP="00851892">
      <w:pPr>
        <w:pStyle w:val="ParagraphStyle"/>
        <w:numPr>
          <w:ilvl w:val="0"/>
          <w:numId w:val="10"/>
        </w:numPr>
      </w:pPr>
      <w:r w:rsidRPr="00851892">
        <w:t>Practice and gain confidence in the skill they are developing</w:t>
      </w:r>
    </w:p>
    <w:p w14:paraId="44CA2B87" w14:textId="3DB60F7E" w:rsidR="00BA2D06" w:rsidRDefault="00851892" w:rsidP="00851892">
      <w:pPr>
        <w:pStyle w:val="SlideTitles"/>
      </w:pPr>
      <w:r>
        <w:t xml:space="preserve">10 of </w:t>
      </w:r>
      <w:r w:rsidR="00270F6C">
        <w:t>20</w:t>
      </w:r>
      <w:r>
        <w:t xml:space="preserve"> </w:t>
      </w:r>
      <w:r w:rsidR="009E4E1D">
        <w:t>–</w:t>
      </w:r>
      <w:r>
        <w:t xml:space="preserve"> </w:t>
      </w:r>
      <w:r w:rsidR="009E4E1D">
        <w:t>Why is repetition important?</w:t>
      </w:r>
    </w:p>
    <w:p w14:paraId="09B85F7E" w14:textId="3306DF64" w:rsidR="009E4E1D" w:rsidRDefault="009E4E1D" w:rsidP="009E4E1D">
      <w:pPr>
        <w:pStyle w:val="ParagraphStyle"/>
      </w:pPr>
      <w:r w:rsidRPr="009E4E1D">
        <w:t xml:space="preserve">Repetition plays a very important role in the way that children’s brains work. Children learn things more often (and better) when a learning activity is repeated for </w:t>
      </w:r>
      <w:proofErr w:type="gramStart"/>
      <w:r w:rsidRPr="009E4E1D">
        <w:t>a number of</w:t>
      </w:r>
      <w:proofErr w:type="gramEnd"/>
      <w:r w:rsidRPr="009E4E1D">
        <w:t xml:space="preserve"> times and for long periods of time. </w:t>
      </w:r>
      <w:proofErr w:type="gramStart"/>
      <w:r w:rsidRPr="009E4E1D">
        <w:t>This is why</w:t>
      </w:r>
      <w:proofErr w:type="gramEnd"/>
      <w:r w:rsidRPr="009E4E1D">
        <w:t xml:space="preserve"> repetition should be encouraged.</w:t>
      </w:r>
    </w:p>
    <w:p w14:paraId="29B4DDD0" w14:textId="1AAE5047" w:rsidR="009E4E1D" w:rsidRDefault="009E4E1D" w:rsidP="009E4E1D">
      <w:pPr>
        <w:pStyle w:val="ParagraphStyle"/>
      </w:pPr>
    </w:p>
    <w:p w14:paraId="2C4A73DC" w14:textId="7D168BFE" w:rsidR="009E4E1D" w:rsidRDefault="009E4E1D" w:rsidP="009E4E1D">
      <w:pPr>
        <w:pStyle w:val="ParagraphStyle"/>
      </w:pPr>
      <w:r w:rsidRPr="009E4E1D">
        <w:t>When children are trying to learn something new, adults should help them:</w:t>
      </w:r>
    </w:p>
    <w:p w14:paraId="6505935F" w14:textId="3800BEDB" w:rsidR="009E4E1D" w:rsidRDefault="009E4E1D" w:rsidP="005F2331">
      <w:pPr>
        <w:pStyle w:val="ParagraphStyle"/>
        <w:numPr>
          <w:ilvl w:val="0"/>
          <w:numId w:val="12"/>
        </w:numPr>
      </w:pPr>
      <w:r w:rsidRPr="009E4E1D">
        <w:t xml:space="preserve">Repeat the task for </w:t>
      </w:r>
      <w:proofErr w:type="gramStart"/>
      <w:r w:rsidRPr="009E4E1D">
        <w:t>a number of</w:t>
      </w:r>
      <w:proofErr w:type="gramEnd"/>
      <w:r w:rsidRPr="009E4E1D">
        <w:t xml:space="preserve"> times</w:t>
      </w:r>
    </w:p>
    <w:p w14:paraId="0FA6B872" w14:textId="743FB229" w:rsidR="009E4E1D" w:rsidRDefault="005F2331" w:rsidP="005F2331">
      <w:pPr>
        <w:pStyle w:val="ParagraphStyle"/>
        <w:numPr>
          <w:ilvl w:val="0"/>
          <w:numId w:val="12"/>
        </w:numPr>
      </w:pPr>
      <w:r w:rsidRPr="005F2331">
        <w:t>Repeat the task for long periods of time</w:t>
      </w:r>
    </w:p>
    <w:p w14:paraId="4AA2B373" w14:textId="5ECB13A0" w:rsidR="005F2331" w:rsidRDefault="005F2331" w:rsidP="009E4E1D">
      <w:pPr>
        <w:pStyle w:val="ParagraphStyle"/>
      </w:pPr>
    </w:p>
    <w:p w14:paraId="2FBCBA97" w14:textId="7A50D4F0" w:rsidR="005F2331" w:rsidRPr="005F2331" w:rsidRDefault="005F2331" w:rsidP="009E4E1D">
      <w:pPr>
        <w:pStyle w:val="ParagraphStyle"/>
        <w:rPr>
          <w:b/>
          <w:bCs/>
        </w:rPr>
      </w:pPr>
      <w:r w:rsidRPr="005F2331">
        <w:rPr>
          <w:b/>
          <w:bCs/>
        </w:rPr>
        <w:t>How will it help them learn?</w:t>
      </w:r>
    </w:p>
    <w:p w14:paraId="0A05F792" w14:textId="7341D218" w:rsidR="005F2331" w:rsidRDefault="005F2331" w:rsidP="009E4E1D">
      <w:pPr>
        <w:pStyle w:val="ParagraphStyle"/>
      </w:pPr>
      <w:r w:rsidRPr="005F2331">
        <w:t xml:space="preserve">This will help them learn because repetition plays an important role in the way that their brains work. Children naturally enjoy doing and playing the same game </w:t>
      </w:r>
      <w:proofErr w:type="gramStart"/>
      <w:r w:rsidRPr="005F2331">
        <w:t>over and over again</w:t>
      </w:r>
      <w:proofErr w:type="gramEnd"/>
      <w:r w:rsidRPr="005F2331">
        <w:t>. Adults should help children use repetition in an age</w:t>
      </w:r>
      <w:r w:rsidR="00E33D5C">
        <w:t>-</w:t>
      </w:r>
      <w:r w:rsidRPr="005F2331">
        <w:t>appropriate way.</w:t>
      </w:r>
    </w:p>
    <w:p w14:paraId="1A8BE004" w14:textId="031DBF24" w:rsidR="005F2331" w:rsidRDefault="005F2331" w:rsidP="009E4E1D">
      <w:pPr>
        <w:pStyle w:val="ParagraphStyle"/>
      </w:pPr>
    </w:p>
    <w:p w14:paraId="273A78B5" w14:textId="670EEB9A" w:rsidR="005F2331" w:rsidRDefault="00233924" w:rsidP="009E4E1D">
      <w:pPr>
        <w:pStyle w:val="ParagraphStyle"/>
      </w:pPr>
      <w:r w:rsidRPr="00233924">
        <w:t>For example, children like to read the same story again and again but:</w:t>
      </w:r>
    </w:p>
    <w:p w14:paraId="42716476" w14:textId="41DFB3C3" w:rsidR="00233924" w:rsidRDefault="00233924" w:rsidP="00233924">
      <w:pPr>
        <w:pStyle w:val="ParagraphStyle"/>
        <w:numPr>
          <w:ilvl w:val="0"/>
          <w:numId w:val="13"/>
        </w:numPr>
      </w:pPr>
      <w:r w:rsidRPr="00233924">
        <w:t>A baby may want to hear the same story again and again</w:t>
      </w:r>
    </w:p>
    <w:p w14:paraId="3E001C27" w14:textId="0427910C" w:rsidR="00233924" w:rsidRDefault="00233924" w:rsidP="00233924">
      <w:pPr>
        <w:pStyle w:val="ParagraphStyle"/>
        <w:numPr>
          <w:ilvl w:val="0"/>
          <w:numId w:val="13"/>
        </w:numPr>
      </w:pPr>
      <w:r w:rsidRPr="00233924">
        <w:t>A toddler should be able to finish the sentences of favourite books</w:t>
      </w:r>
    </w:p>
    <w:p w14:paraId="7CF41BD3" w14:textId="071609BE" w:rsidR="00233924" w:rsidRDefault="00233924" w:rsidP="00233924">
      <w:pPr>
        <w:pStyle w:val="ParagraphStyle"/>
        <w:numPr>
          <w:ilvl w:val="0"/>
          <w:numId w:val="13"/>
        </w:numPr>
      </w:pPr>
      <w:r w:rsidRPr="00233924">
        <w:t>A young child would be able to answer questions regarding the book</w:t>
      </w:r>
    </w:p>
    <w:p w14:paraId="73806EF3" w14:textId="3B241B2E" w:rsidR="00233924" w:rsidRDefault="00233924" w:rsidP="00233924">
      <w:pPr>
        <w:pStyle w:val="SlideTitles"/>
      </w:pPr>
      <w:r>
        <w:t xml:space="preserve">11 of </w:t>
      </w:r>
      <w:r w:rsidR="00270F6C">
        <w:t>20</w:t>
      </w:r>
      <w:r>
        <w:t xml:space="preserve"> </w:t>
      </w:r>
      <w:r w:rsidR="00F276CE">
        <w:t>–</w:t>
      </w:r>
      <w:r>
        <w:t xml:space="preserve"> </w:t>
      </w:r>
      <w:r w:rsidR="00F276CE">
        <w:t>Experimentation</w:t>
      </w:r>
    </w:p>
    <w:p w14:paraId="0F0E681A" w14:textId="49C99574" w:rsidR="00F276CE" w:rsidRDefault="00F276CE" w:rsidP="00F276CE">
      <w:pPr>
        <w:pStyle w:val="ParagraphStyle"/>
      </w:pPr>
      <w:r>
        <w:t>Children are naturally</w:t>
      </w:r>
      <w:r w:rsidRPr="00535050">
        <w:t xml:space="preserve"> inquisitive</w:t>
      </w:r>
      <w:r>
        <w:t xml:space="preserve"> </w:t>
      </w:r>
      <w:r w:rsidR="00691284">
        <w:t>(</w:t>
      </w:r>
      <w:r w:rsidR="00535050">
        <w:t xml:space="preserve">meaning curious, wanting to learn more) </w:t>
      </w:r>
      <w:r>
        <w:t xml:space="preserve">and learn through play and </w:t>
      </w:r>
      <w:r w:rsidRPr="00275FBF">
        <w:t>experimentation</w:t>
      </w:r>
      <w:r>
        <w:t>. Piaget (a learning theorist) believed that children learn through play when they can make things happen or change.</w:t>
      </w:r>
    </w:p>
    <w:p w14:paraId="36BC7826" w14:textId="77777777" w:rsidR="00F276CE" w:rsidRDefault="00F276CE" w:rsidP="00F276CE">
      <w:pPr>
        <w:pStyle w:val="ParagraphStyle"/>
      </w:pPr>
    </w:p>
    <w:p w14:paraId="233DDE88" w14:textId="2E105C99" w:rsidR="00F276CE" w:rsidRDefault="00AB1BBD" w:rsidP="00F276CE">
      <w:pPr>
        <w:pStyle w:val="ParagraphStyle"/>
      </w:pPr>
      <w:r>
        <w:t>The list below shows how</w:t>
      </w:r>
      <w:r w:rsidR="00F276CE">
        <w:t xml:space="preserve"> experimentation is a good way of helping children expand their skills and understanding of the world around them:</w:t>
      </w:r>
    </w:p>
    <w:p w14:paraId="44BD220A" w14:textId="19AC0BB9" w:rsidR="009B2798" w:rsidRDefault="009B2798" w:rsidP="009B2798">
      <w:pPr>
        <w:pStyle w:val="ParagraphStyle"/>
        <w:numPr>
          <w:ilvl w:val="0"/>
          <w:numId w:val="14"/>
        </w:numPr>
      </w:pPr>
      <w:r w:rsidRPr="009B2798">
        <w:t>They learn to use materials</w:t>
      </w:r>
    </w:p>
    <w:p w14:paraId="784A6D8E" w14:textId="31934E95" w:rsidR="009B2798" w:rsidRDefault="009B2798" w:rsidP="009B2798">
      <w:pPr>
        <w:pStyle w:val="ParagraphStyle"/>
        <w:numPr>
          <w:ilvl w:val="0"/>
          <w:numId w:val="14"/>
        </w:numPr>
      </w:pPr>
      <w:r w:rsidRPr="009B2798">
        <w:t>They describe their observations of what they see</w:t>
      </w:r>
    </w:p>
    <w:p w14:paraId="7B3A67DE" w14:textId="42FA91ED" w:rsidR="009B2798" w:rsidRDefault="009B2798" w:rsidP="009B2798">
      <w:pPr>
        <w:pStyle w:val="ParagraphStyle"/>
        <w:numPr>
          <w:ilvl w:val="0"/>
          <w:numId w:val="14"/>
        </w:numPr>
      </w:pPr>
      <w:r w:rsidRPr="009B2798">
        <w:t>They make notes through drawings, pictures or words</w:t>
      </w:r>
    </w:p>
    <w:p w14:paraId="21BD010C" w14:textId="66133F6E" w:rsidR="009B2798" w:rsidRDefault="009B2798" w:rsidP="00F276CE">
      <w:pPr>
        <w:pStyle w:val="ParagraphStyle"/>
      </w:pPr>
    </w:p>
    <w:p w14:paraId="2E851DD1" w14:textId="1A741B49" w:rsidR="009B2798" w:rsidRDefault="009B2798" w:rsidP="009B2798">
      <w:pPr>
        <w:pStyle w:val="SlideTitles"/>
      </w:pPr>
      <w:r>
        <w:lastRenderedPageBreak/>
        <w:t xml:space="preserve">12 of </w:t>
      </w:r>
      <w:r w:rsidR="00270F6C">
        <w:t>20</w:t>
      </w:r>
      <w:r>
        <w:t xml:space="preserve"> </w:t>
      </w:r>
      <w:r w:rsidR="004060FB">
        <w:t>–</w:t>
      </w:r>
      <w:r>
        <w:t xml:space="preserve"> </w:t>
      </w:r>
      <w:r w:rsidR="004060FB">
        <w:t>Experimentation – continued</w:t>
      </w:r>
    </w:p>
    <w:p w14:paraId="6EF87B85" w14:textId="416D0284" w:rsidR="004060FB" w:rsidRDefault="004060FB" w:rsidP="004060FB">
      <w:pPr>
        <w:pStyle w:val="ParagraphStyle"/>
      </w:pPr>
      <w:r>
        <w:t>Children can explore through play and the activities they engage in</w:t>
      </w:r>
      <w:r w:rsidR="00FC6E06">
        <w:t>:</w:t>
      </w:r>
    </w:p>
    <w:p w14:paraId="0E064CE3" w14:textId="3BDF816D" w:rsidR="00FC6E06" w:rsidRPr="009B2798" w:rsidRDefault="00FC6E06" w:rsidP="00AC7A7C">
      <w:pPr>
        <w:pStyle w:val="ParagraphStyle"/>
        <w:numPr>
          <w:ilvl w:val="0"/>
          <w:numId w:val="15"/>
        </w:numPr>
      </w:pPr>
      <w:r w:rsidRPr="00FC6E06">
        <w:t>They love mixing colours</w:t>
      </w:r>
      <w:r>
        <w:t>, f</w:t>
      </w:r>
      <w:r w:rsidRPr="00FC6E06">
        <w:t>or example, mixing yellow and blue paint to give them a green colour</w:t>
      </w:r>
    </w:p>
    <w:p w14:paraId="6E54987E" w14:textId="6DEC03AE" w:rsidR="00233924" w:rsidRDefault="00FC6E06" w:rsidP="00AC7A7C">
      <w:pPr>
        <w:pStyle w:val="ParagraphStyle"/>
        <w:numPr>
          <w:ilvl w:val="0"/>
          <w:numId w:val="15"/>
        </w:numPr>
      </w:pPr>
      <w:r w:rsidRPr="00FC6E06">
        <w:t>Messy play, such as water activities or playing with goop</w:t>
      </w:r>
    </w:p>
    <w:p w14:paraId="12561CA1" w14:textId="0FECD698" w:rsidR="00FC6E06" w:rsidRDefault="00FC6E06" w:rsidP="00AC7A7C">
      <w:pPr>
        <w:pStyle w:val="ParagraphStyle"/>
        <w:numPr>
          <w:ilvl w:val="0"/>
          <w:numId w:val="15"/>
        </w:numPr>
      </w:pPr>
      <w:r w:rsidRPr="00FC6E06">
        <w:t>Cooking, such as mixing ingredients together and decorating cakes</w:t>
      </w:r>
    </w:p>
    <w:p w14:paraId="0BF13879" w14:textId="040C238A" w:rsidR="00FC6E06" w:rsidRDefault="00AC7A7C" w:rsidP="00AC7A7C">
      <w:pPr>
        <w:pStyle w:val="ParagraphStyle"/>
        <w:numPr>
          <w:ilvl w:val="0"/>
          <w:numId w:val="15"/>
        </w:numPr>
      </w:pPr>
      <w:r w:rsidRPr="00AC7A7C">
        <w:t>Playing outdoors and experimenting</w:t>
      </w:r>
      <w:r>
        <w:t>, f</w:t>
      </w:r>
      <w:r w:rsidRPr="00AC7A7C">
        <w:t>or example, by throwing stones in a pond and watching them sink while the leaves float</w:t>
      </w:r>
    </w:p>
    <w:p w14:paraId="60BC09C5" w14:textId="1B85BF19" w:rsidR="00AC7A7C" w:rsidRDefault="00AC7A7C" w:rsidP="00AC7A7C">
      <w:pPr>
        <w:pStyle w:val="SlideTitles"/>
      </w:pPr>
      <w:r>
        <w:t xml:space="preserve">13 of </w:t>
      </w:r>
      <w:r w:rsidR="00270F6C">
        <w:t>20</w:t>
      </w:r>
      <w:r>
        <w:t xml:space="preserve"> – Discovery</w:t>
      </w:r>
    </w:p>
    <w:p w14:paraId="0015036D" w14:textId="77777777" w:rsidR="00AC7A7C" w:rsidRDefault="00AC7A7C" w:rsidP="00AC7A7C">
      <w:pPr>
        <w:pStyle w:val="ParagraphStyle"/>
      </w:pPr>
      <w:r>
        <w:t>Experimentation is followed by discovery. When children experiment by throwing stones in a pond and watching them sink while the leaves float, they discover that some things may float while others may sink.</w:t>
      </w:r>
    </w:p>
    <w:p w14:paraId="0AF36D54" w14:textId="77777777" w:rsidR="008B2C18" w:rsidRDefault="008B2C18" w:rsidP="008B2C18">
      <w:pPr>
        <w:pStyle w:val="ParagraphStyle"/>
      </w:pPr>
    </w:p>
    <w:p w14:paraId="5B1F15EC" w14:textId="10DE956B" w:rsidR="008B2C18" w:rsidRDefault="008B2C18" w:rsidP="008B2C18">
      <w:pPr>
        <w:pStyle w:val="ParagraphStyle"/>
      </w:pPr>
      <w:r>
        <w:t>Discovery learning is linked with the development of problem-solving practices in children. As children experiment with the world around them, they face difficulties that they can overcome through the trial and error method and their problem-solving practices. The discoveries they make and the things that they have tried and learned in the process will help them to become independent learners who discover knowledge on their own.</w:t>
      </w:r>
    </w:p>
    <w:p w14:paraId="4616D8DA" w14:textId="7589F8C3" w:rsidR="008B2C18" w:rsidRDefault="008B2C18" w:rsidP="008B2C18">
      <w:pPr>
        <w:pStyle w:val="ParagraphStyle"/>
      </w:pPr>
    </w:p>
    <w:p w14:paraId="49193B50" w14:textId="7BEC51EA" w:rsidR="008B2C18" w:rsidRDefault="006A5E93" w:rsidP="008B2C18">
      <w:pPr>
        <w:pStyle w:val="ParagraphStyle"/>
      </w:pPr>
      <w:r w:rsidRPr="006A5E93">
        <w:t>Children become independent learners by:</w:t>
      </w:r>
    </w:p>
    <w:p w14:paraId="340F852E" w14:textId="35DBDF06" w:rsidR="006A5E93" w:rsidRDefault="006A5E93" w:rsidP="00E557C9">
      <w:pPr>
        <w:pStyle w:val="ParagraphStyle"/>
        <w:numPr>
          <w:ilvl w:val="0"/>
          <w:numId w:val="16"/>
        </w:numPr>
      </w:pPr>
      <w:r>
        <w:t>Exploring their surroundings</w:t>
      </w:r>
    </w:p>
    <w:p w14:paraId="4F07B994" w14:textId="0D8962EE" w:rsidR="006A5E93" w:rsidRDefault="006A5E93" w:rsidP="00E557C9">
      <w:pPr>
        <w:pStyle w:val="ParagraphStyle"/>
        <w:numPr>
          <w:ilvl w:val="0"/>
          <w:numId w:val="16"/>
        </w:numPr>
      </w:pPr>
      <w:r w:rsidRPr="006A5E93">
        <w:t>Using the trial and error method</w:t>
      </w:r>
    </w:p>
    <w:p w14:paraId="6AA50F9D" w14:textId="060CD558" w:rsidR="006A5E93" w:rsidRDefault="006A5E93" w:rsidP="00E557C9">
      <w:pPr>
        <w:pStyle w:val="ParagraphStyle"/>
        <w:numPr>
          <w:ilvl w:val="0"/>
          <w:numId w:val="16"/>
        </w:numPr>
      </w:pPr>
      <w:r w:rsidRPr="006A5E93">
        <w:t>Facing difficulties and overcoming them</w:t>
      </w:r>
    </w:p>
    <w:p w14:paraId="3561414C" w14:textId="0931049A" w:rsidR="006A5E93" w:rsidRDefault="00E557C9" w:rsidP="00E557C9">
      <w:pPr>
        <w:pStyle w:val="ParagraphStyle"/>
        <w:numPr>
          <w:ilvl w:val="0"/>
          <w:numId w:val="16"/>
        </w:numPr>
      </w:pPr>
      <w:r w:rsidRPr="00E557C9">
        <w:t>Using problem</w:t>
      </w:r>
      <w:r w:rsidR="00BE4950">
        <w:t>-</w:t>
      </w:r>
      <w:r w:rsidRPr="00E557C9">
        <w:t>solving investigation</w:t>
      </w:r>
    </w:p>
    <w:p w14:paraId="275B317E" w14:textId="3EA8829E" w:rsidR="00E557C9" w:rsidRDefault="00E557C9" w:rsidP="00E557C9">
      <w:pPr>
        <w:pStyle w:val="SlideTitles"/>
      </w:pPr>
      <w:r>
        <w:t xml:space="preserve">14 of </w:t>
      </w:r>
      <w:r w:rsidR="00270F6C">
        <w:t>20</w:t>
      </w:r>
      <w:r>
        <w:t xml:space="preserve"> – Question 1</w:t>
      </w:r>
    </w:p>
    <w:p w14:paraId="086594F7" w14:textId="68CCE8EA" w:rsidR="00E557C9" w:rsidRDefault="00E557C9" w:rsidP="00E557C9">
      <w:pPr>
        <w:pStyle w:val="ParagraphStyle"/>
      </w:pPr>
      <w:r>
        <w:t xml:space="preserve">How </w:t>
      </w:r>
      <w:r w:rsidR="00894877">
        <w:t>d</w:t>
      </w:r>
      <w:r>
        <w:t>o children learn?</w:t>
      </w:r>
    </w:p>
    <w:p w14:paraId="782E393B" w14:textId="20568B70" w:rsidR="00E557C9" w:rsidRDefault="00E557C9" w:rsidP="00E557C9">
      <w:pPr>
        <w:pStyle w:val="ParagraphStyle"/>
      </w:pPr>
    </w:p>
    <w:p w14:paraId="33301D08" w14:textId="540397C0" w:rsidR="00E557C9" w:rsidRDefault="00E557C9" w:rsidP="00E557C9">
      <w:pPr>
        <w:pStyle w:val="ParagraphStyle"/>
      </w:pPr>
      <w:r>
        <w:t>Choose all that apply:</w:t>
      </w:r>
    </w:p>
    <w:p w14:paraId="28E18741" w14:textId="6B37A36E" w:rsidR="00E557C9" w:rsidRDefault="00432CE1" w:rsidP="00432CE1">
      <w:pPr>
        <w:pStyle w:val="ParagraphStyle"/>
        <w:numPr>
          <w:ilvl w:val="0"/>
          <w:numId w:val="17"/>
        </w:numPr>
      </w:pPr>
      <w:r w:rsidRPr="00432CE1">
        <w:t>By actively interacting with other people and playing with objects</w:t>
      </w:r>
    </w:p>
    <w:p w14:paraId="5085ADB1" w14:textId="55C2465C" w:rsidR="00432CE1" w:rsidRDefault="00432CE1" w:rsidP="00432CE1">
      <w:pPr>
        <w:pStyle w:val="ParagraphStyle"/>
        <w:numPr>
          <w:ilvl w:val="0"/>
          <w:numId w:val="17"/>
        </w:numPr>
      </w:pPr>
      <w:r w:rsidRPr="00432CE1">
        <w:t>By using their senses, through playing</w:t>
      </w:r>
    </w:p>
    <w:p w14:paraId="191220B3" w14:textId="7827D47E" w:rsidR="00432CE1" w:rsidRDefault="00432CE1" w:rsidP="00432CE1">
      <w:pPr>
        <w:pStyle w:val="ParagraphStyle"/>
        <w:numPr>
          <w:ilvl w:val="0"/>
          <w:numId w:val="17"/>
        </w:numPr>
      </w:pPr>
      <w:r w:rsidRPr="00432CE1">
        <w:t>By imitation</w:t>
      </w:r>
    </w:p>
    <w:p w14:paraId="2B0FD5A5" w14:textId="0BC8583E" w:rsidR="00432CE1" w:rsidRDefault="00432CE1" w:rsidP="00432CE1">
      <w:pPr>
        <w:pStyle w:val="ParagraphStyle"/>
        <w:numPr>
          <w:ilvl w:val="0"/>
          <w:numId w:val="17"/>
        </w:numPr>
      </w:pPr>
      <w:r>
        <w:t>By trial and error</w:t>
      </w:r>
    </w:p>
    <w:p w14:paraId="1FEE0656" w14:textId="05FC8CEB" w:rsidR="00432CE1" w:rsidRDefault="00432CE1" w:rsidP="00E557C9">
      <w:pPr>
        <w:pStyle w:val="ParagraphStyle"/>
      </w:pPr>
    </w:p>
    <w:p w14:paraId="44B6BD7B" w14:textId="4D922D4C" w:rsidR="00432CE1" w:rsidRDefault="00432CE1" w:rsidP="00E557C9">
      <w:pPr>
        <w:pStyle w:val="ParagraphStyle"/>
      </w:pPr>
      <w:r>
        <w:t xml:space="preserve">The </w:t>
      </w:r>
      <w:r w:rsidR="004B6799">
        <w:t xml:space="preserve">correct answer is </w:t>
      </w:r>
      <w:proofErr w:type="gramStart"/>
      <w:r w:rsidR="004B6799">
        <w:t>all of</w:t>
      </w:r>
      <w:proofErr w:type="gramEnd"/>
      <w:r w:rsidR="004B6799">
        <w:t xml:space="preserve"> the above.</w:t>
      </w:r>
    </w:p>
    <w:p w14:paraId="7BE096AB" w14:textId="7C148E2C" w:rsidR="004B6799" w:rsidRDefault="004B6799" w:rsidP="004B6799">
      <w:pPr>
        <w:pStyle w:val="SlideTitles"/>
      </w:pPr>
      <w:r>
        <w:t xml:space="preserve">15 of </w:t>
      </w:r>
      <w:r w:rsidR="00270F6C">
        <w:t>20</w:t>
      </w:r>
      <w:r>
        <w:t xml:space="preserve"> – Question 2</w:t>
      </w:r>
    </w:p>
    <w:p w14:paraId="5E3ED491" w14:textId="420AC366" w:rsidR="004B6799" w:rsidRDefault="00E404AC" w:rsidP="004B6799">
      <w:pPr>
        <w:pStyle w:val="ParagraphStyle"/>
      </w:pPr>
      <w:r w:rsidRPr="00E404AC">
        <w:t>Indicate whether the following statements are true or false.</w:t>
      </w:r>
    </w:p>
    <w:p w14:paraId="31F7024A" w14:textId="6C1FA061" w:rsidR="00E404AC" w:rsidRDefault="00E404AC" w:rsidP="004B6799">
      <w:pPr>
        <w:pStyle w:val="ParagraphStyle"/>
      </w:pPr>
    </w:p>
    <w:p w14:paraId="14589EBB" w14:textId="083048A5" w:rsidR="00E404AC" w:rsidRDefault="00E404AC" w:rsidP="004B6799">
      <w:pPr>
        <w:pStyle w:val="ParagraphStyle"/>
      </w:pPr>
      <w:r w:rsidRPr="00E404AC">
        <w:t>Children cannot learn through observing their surroundings</w:t>
      </w:r>
      <w:r>
        <w:t>.</w:t>
      </w:r>
    </w:p>
    <w:p w14:paraId="3F5F8EF9" w14:textId="22759C06" w:rsidR="00E404AC" w:rsidRDefault="00E404AC" w:rsidP="004B6799">
      <w:pPr>
        <w:pStyle w:val="ParagraphStyle"/>
      </w:pPr>
      <w:r>
        <w:t>True</w:t>
      </w:r>
    </w:p>
    <w:p w14:paraId="14EF5924" w14:textId="31247DD0" w:rsidR="00E404AC" w:rsidRDefault="00E404AC" w:rsidP="004B6799">
      <w:pPr>
        <w:pStyle w:val="ParagraphStyle"/>
      </w:pPr>
      <w:r>
        <w:t>False</w:t>
      </w:r>
    </w:p>
    <w:p w14:paraId="5FFB67CE" w14:textId="4ACA4278" w:rsidR="00E404AC" w:rsidRDefault="00E404AC" w:rsidP="004B6799">
      <w:pPr>
        <w:pStyle w:val="ParagraphStyle"/>
      </w:pPr>
    </w:p>
    <w:p w14:paraId="4C64E05E" w14:textId="2F08C676" w:rsidR="00E404AC" w:rsidRDefault="00E404AC" w:rsidP="004B6799">
      <w:pPr>
        <w:pStyle w:val="ParagraphStyle"/>
      </w:pPr>
      <w:r>
        <w:t xml:space="preserve">The correct answer is: </w:t>
      </w:r>
      <w:r w:rsidR="00626A1E">
        <w:t>False</w:t>
      </w:r>
    </w:p>
    <w:p w14:paraId="03C9B29E" w14:textId="77777777" w:rsidR="00E404AC" w:rsidRDefault="00E404AC" w:rsidP="004B6799">
      <w:pPr>
        <w:pStyle w:val="ParagraphStyle"/>
      </w:pPr>
    </w:p>
    <w:p w14:paraId="2F5E4A4A" w14:textId="28152741" w:rsidR="00E404AC" w:rsidRDefault="00E404AC" w:rsidP="004B6799">
      <w:pPr>
        <w:pStyle w:val="ParagraphStyle"/>
      </w:pPr>
      <w:r w:rsidRPr="00E404AC">
        <w:t>Adults become role models in their child’s life</w:t>
      </w:r>
      <w:r>
        <w:t>.</w:t>
      </w:r>
    </w:p>
    <w:p w14:paraId="4D38A9CE" w14:textId="77777777" w:rsidR="00E404AC" w:rsidRDefault="00E404AC" w:rsidP="00E404AC">
      <w:pPr>
        <w:pStyle w:val="ParagraphStyle"/>
      </w:pPr>
      <w:r>
        <w:t>True</w:t>
      </w:r>
    </w:p>
    <w:p w14:paraId="11D727B8" w14:textId="77777777" w:rsidR="00E404AC" w:rsidRDefault="00E404AC" w:rsidP="00E404AC">
      <w:pPr>
        <w:pStyle w:val="ParagraphStyle"/>
      </w:pPr>
      <w:r>
        <w:t>False</w:t>
      </w:r>
    </w:p>
    <w:p w14:paraId="061B7632" w14:textId="77777777" w:rsidR="00E404AC" w:rsidRDefault="00E404AC" w:rsidP="00E404AC">
      <w:pPr>
        <w:pStyle w:val="ParagraphStyle"/>
      </w:pPr>
    </w:p>
    <w:p w14:paraId="6692000D" w14:textId="5B2D22F5" w:rsidR="00E404AC" w:rsidRDefault="00E404AC" w:rsidP="00E404AC">
      <w:pPr>
        <w:pStyle w:val="ParagraphStyle"/>
      </w:pPr>
      <w:r>
        <w:t xml:space="preserve">The correct answer is: </w:t>
      </w:r>
      <w:r w:rsidR="00626A1E">
        <w:t>True</w:t>
      </w:r>
    </w:p>
    <w:p w14:paraId="4E8FC0A7" w14:textId="7BDEB0EA" w:rsidR="00E404AC" w:rsidRDefault="00E404AC" w:rsidP="004B6799">
      <w:pPr>
        <w:pStyle w:val="ParagraphStyle"/>
      </w:pPr>
    </w:p>
    <w:p w14:paraId="2935F094" w14:textId="7DDDF5DD" w:rsidR="00E404AC" w:rsidRDefault="00E404AC" w:rsidP="004B6799">
      <w:pPr>
        <w:pStyle w:val="ParagraphStyle"/>
      </w:pPr>
      <w:r w:rsidRPr="00E404AC">
        <w:t>Affection is an instinct; it cannot be taught</w:t>
      </w:r>
      <w:r>
        <w:t>.</w:t>
      </w:r>
    </w:p>
    <w:p w14:paraId="2A852E4B" w14:textId="77777777" w:rsidR="00E404AC" w:rsidRDefault="00E404AC" w:rsidP="00E404AC">
      <w:pPr>
        <w:pStyle w:val="ParagraphStyle"/>
      </w:pPr>
      <w:r>
        <w:t>True</w:t>
      </w:r>
    </w:p>
    <w:p w14:paraId="524DAFA4" w14:textId="77777777" w:rsidR="00E404AC" w:rsidRDefault="00E404AC" w:rsidP="00E404AC">
      <w:pPr>
        <w:pStyle w:val="ParagraphStyle"/>
      </w:pPr>
      <w:r>
        <w:t>False</w:t>
      </w:r>
    </w:p>
    <w:p w14:paraId="0958007F" w14:textId="77777777" w:rsidR="00E404AC" w:rsidRDefault="00E404AC" w:rsidP="00E404AC">
      <w:pPr>
        <w:pStyle w:val="ParagraphStyle"/>
      </w:pPr>
    </w:p>
    <w:p w14:paraId="1017BA6B" w14:textId="63EBFE3E" w:rsidR="00E404AC" w:rsidRDefault="00E404AC" w:rsidP="00E404AC">
      <w:pPr>
        <w:pStyle w:val="ParagraphStyle"/>
      </w:pPr>
      <w:r>
        <w:t xml:space="preserve">The correct answer is: </w:t>
      </w:r>
      <w:r w:rsidR="00626A1E">
        <w:t>False</w:t>
      </w:r>
    </w:p>
    <w:p w14:paraId="17EBD37F" w14:textId="656DF12A" w:rsidR="00E404AC" w:rsidRDefault="00626A1E" w:rsidP="00626A1E">
      <w:pPr>
        <w:pStyle w:val="SlideTitles"/>
      </w:pPr>
      <w:r>
        <w:t xml:space="preserve">16 of </w:t>
      </w:r>
      <w:r w:rsidR="00270F6C">
        <w:t>20</w:t>
      </w:r>
      <w:r>
        <w:t xml:space="preserve"> – Question 3</w:t>
      </w:r>
    </w:p>
    <w:p w14:paraId="4DCB31DE" w14:textId="1A13580F" w:rsidR="000E7C60" w:rsidRDefault="000E7C60" w:rsidP="00626A1E">
      <w:pPr>
        <w:pStyle w:val="ParagraphStyle"/>
      </w:pPr>
      <w:r>
        <w:t xml:space="preserve">Using the following choice of words: </w:t>
      </w:r>
      <w:r w:rsidRPr="005A48D4">
        <w:rPr>
          <w:b/>
          <w:bCs/>
        </w:rPr>
        <w:t>notice</w:t>
      </w:r>
      <w:r>
        <w:t xml:space="preserve">, </w:t>
      </w:r>
      <w:r w:rsidRPr="005A48D4">
        <w:rPr>
          <w:b/>
          <w:bCs/>
        </w:rPr>
        <w:t>imitation</w:t>
      </w:r>
      <w:r>
        <w:t xml:space="preserve">, </w:t>
      </w:r>
      <w:r w:rsidRPr="005A48D4">
        <w:rPr>
          <w:b/>
          <w:bCs/>
        </w:rPr>
        <w:t>copy</w:t>
      </w:r>
      <w:r>
        <w:t xml:space="preserve">, </w:t>
      </w:r>
      <w:r w:rsidRPr="005A48D4">
        <w:rPr>
          <w:b/>
          <w:bCs/>
        </w:rPr>
        <w:t>sound</w:t>
      </w:r>
      <w:r>
        <w:t xml:space="preserve"> and </w:t>
      </w:r>
      <w:r w:rsidRPr="005A48D4">
        <w:rPr>
          <w:b/>
          <w:bCs/>
        </w:rPr>
        <w:t>interested</w:t>
      </w:r>
      <w:r w:rsidR="005A48D4">
        <w:t>, fill in the blanks for the paragraph below.</w:t>
      </w:r>
    </w:p>
    <w:p w14:paraId="5298E828" w14:textId="77777777" w:rsidR="008B2C18" w:rsidRDefault="008B2C18" w:rsidP="008B2C18">
      <w:pPr>
        <w:pStyle w:val="ParagraphStyle"/>
      </w:pPr>
    </w:p>
    <w:p w14:paraId="3ACD9DF2" w14:textId="2533A880" w:rsidR="00BA2D06" w:rsidRDefault="00A54ED3" w:rsidP="00974E9F">
      <w:pPr>
        <w:pStyle w:val="ParagraphStyle"/>
      </w:pPr>
      <w:r>
        <w:t xml:space="preserve">Imitation is accomplished only when children are </w:t>
      </w:r>
      <w:r>
        <w:rPr>
          <w:b/>
          <w:bCs/>
        </w:rPr>
        <w:t>blank</w:t>
      </w:r>
      <w:r>
        <w:t xml:space="preserve"> in what they are seeing enough to </w:t>
      </w:r>
      <w:r>
        <w:rPr>
          <w:b/>
          <w:bCs/>
        </w:rPr>
        <w:t>blank</w:t>
      </w:r>
      <w:r>
        <w:t xml:space="preserve"> and to note it. </w:t>
      </w:r>
      <w:r w:rsidR="00DF16AE">
        <w:t xml:space="preserve">That is why young children’s observations are mainly stimulated by </w:t>
      </w:r>
      <w:r w:rsidR="00DF16AE">
        <w:rPr>
          <w:b/>
          <w:bCs/>
        </w:rPr>
        <w:t>blank</w:t>
      </w:r>
      <w:r w:rsidR="00DF16AE">
        <w:t xml:space="preserve"> and movement. </w:t>
      </w:r>
      <w:r w:rsidR="00DF16AE">
        <w:rPr>
          <w:b/>
          <w:bCs/>
        </w:rPr>
        <w:t xml:space="preserve">Blank </w:t>
      </w:r>
      <w:r w:rsidR="00DF16AE">
        <w:t>can be encouraged by</w:t>
      </w:r>
      <w:r w:rsidR="0081617D">
        <w:t xml:space="preserve"> intervening in a child’s play, thus giving the child the opportunity to </w:t>
      </w:r>
      <w:r w:rsidR="0081617D">
        <w:rPr>
          <w:b/>
          <w:bCs/>
        </w:rPr>
        <w:t>blank</w:t>
      </w:r>
      <w:r w:rsidR="0081617D">
        <w:t xml:space="preserve"> and learn new skills.</w:t>
      </w:r>
    </w:p>
    <w:p w14:paraId="49D3F750" w14:textId="63C39678" w:rsidR="0081617D" w:rsidRDefault="0081617D" w:rsidP="00974E9F">
      <w:pPr>
        <w:pStyle w:val="ParagraphStyle"/>
      </w:pPr>
    </w:p>
    <w:p w14:paraId="617074B3" w14:textId="3B0ABEDB" w:rsidR="0081617D" w:rsidRDefault="0081617D" w:rsidP="00974E9F">
      <w:pPr>
        <w:pStyle w:val="ParagraphStyle"/>
      </w:pPr>
      <w:r>
        <w:t>The correct paragraph should read:</w:t>
      </w:r>
    </w:p>
    <w:p w14:paraId="2648A8DC" w14:textId="4C82B678" w:rsidR="0081617D" w:rsidRDefault="0081617D" w:rsidP="00974E9F">
      <w:pPr>
        <w:pStyle w:val="ParagraphStyle"/>
      </w:pPr>
    </w:p>
    <w:p w14:paraId="44DA8AE8" w14:textId="0340CC2F" w:rsidR="0081617D" w:rsidRPr="0081617D" w:rsidRDefault="0081617D" w:rsidP="0081617D">
      <w:pPr>
        <w:autoSpaceDE w:val="0"/>
        <w:autoSpaceDN w:val="0"/>
        <w:adjustRightInd w:val="0"/>
        <w:spacing w:after="0" w:line="240" w:lineRule="auto"/>
        <w:rPr>
          <w:szCs w:val="24"/>
        </w:rPr>
      </w:pPr>
      <w:r w:rsidRPr="0081617D">
        <w:rPr>
          <w:szCs w:val="24"/>
        </w:rPr>
        <w:t xml:space="preserve">Imitation is accomplished only when children are </w:t>
      </w:r>
      <w:r w:rsidR="001E03E4">
        <w:rPr>
          <w:b/>
          <w:bCs/>
          <w:szCs w:val="24"/>
        </w:rPr>
        <w:t>interested</w:t>
      </w:r>
      <w:r w:rsidRPr="0081617D">
        <w:rPr>
          <w:szCs w:val="24"/>
        </w:rPr>
        <w:t xml:space="preserve"> in what they are seeing enough to </w:t>
      </w:r>
      <w:r w:rsidR="001E03E4">
        <w:rPr>
          <w:b/>
          <w:bCs/>
          <w:szCs w:val="24"/>
        </w:rPr>
        <w:t>notice</w:t>
      </w:r>
      <w:r w:rsidRPr="0081617D">
        <w:rPr>
          <w:szCs w:val="24"/>
        </w:rPr>
        <w:t xml:space="preserve"> and to note it. That is why young children’s observations are mainly stimulated by </w:t>
      </w:r>
      <w:r w:rsidR="001E03E4">
        <w:rPr>
          <w:b/>
          <w:bCs/>
          <w:szCs w:val="24"/>
        </w:rPr>
        <w:t>sound</w:t>
      </w:r>
      <w:r w:rsidRPr="0081617D">
        <w:rPr>
          <w:szCs w:val="24"/>
        </w:rPr>
        <w:t xml:space="preserve"> and movement. </w:t>
      </w:r>
      <w:r w:rsidR="001E03E4">
        <w:rPr>
          <w:b/>
          <w:bCs/>
          <w:szCs w:val="24"/>
        </w:rPr>
        <w:t>Imitation</w:t>
      </w:r>
      <w:r w:rsidRPr="0081617D">
        <w:rPr>
          <w:b/>
          <w:bCs/>
          <w:szCs w:val="24"/>
        </w:rPr>
        <w:t xml:space="preserve"> </w:t>
      </w:r>
      <w:r w:rsidRPr="0081617D">
        <w:rPr>
          <w:szCs w:val="24"/>
        </w:rPr>
        <w:t xml:space="preserve">can be encouraged by intervening in a child’s play, thus giving the child the opportunity to </w:t>
      </w:r>
      <w:r w:rsidR="00047472">
        <w:rPr>
          <w:b/>
          <w:bCs/>
          <w:szCs w:val="24"/>
        </w:rPr>
        <w:t>copy</w:t>
      </w:r>
      <w:r w:rsidRPr="0081617D">
        <w:rPr>
          <w:szCs w:val="24"/>
        </w:rPr>
        <w:t xml:space="preserve"> and learn new skills.</w:t>
      </w:r>
    </w:p>
    <w:p w14:paraId="4D9EFC6C" w14:textId="68B078FF" w:rsidR="0081617D" w:rsidRDefault="00047472" w:rsidP="00047472">
      <w:pPr>
        <w:pStyle w:val="SlideTitles"/>
      </w:pPr>
      <w:r>
        <w:t xml:space="preserve">17 of </w:t>
      </w:r>
      <w:r w:rsidR="00270F6C">
        <w:t>20</w:t>
      </w:r>
      <w:r>
        <w:t xml:space="preserve"> – Question 4</w:t>
      </w:r>
    </w:p>
    <w:p w14:paraId="48160C8C" w14:textId="4BDF659F" w:rsidR="00047472" w:rsidRDefault="003D5296" w:rsidP="003D5296">
      <w:pPr>
        <w:pStyle w:val="ParagraphStyle"/>
      </w:pPr>
      <w:r>
        <w:t>Which of the following learning processes does a child show when jumping on the sofa when they know that they are not allowed to?</w:t>
      </w:r>
    </w:p>
    <w:p w14:paraId="544A6318" w14:textId="632D18DD" w:rsidR="003D5296" w:rsidRDefault="003D5296" w:rsidP="003D5296">
      <w:pPr>
        <w:pStyle w:val="ParagraphStyle"/>
        <w:numPr>
          <w:ilvl w:val="0"/>
          <w:numId w:val="18"/>
        </w:numPr>
      </w:pPr>
      <w:r>
        <w:t>Observation</w:t>
      </w:r>
    </w:p>
    <w:p w14:paraId="61B4C08B" w14:textId="1B015DCD" w:rsidR="003D5296" w:rsidRDefault="003D5296" w:rsidP="003D5296">
      <w:pPr>
        <w:pStyle w:val="ParagraphStyle"/>
        <w:numPr>
          <w:ilvl w:val="0"/>
          <w:numId w:val="18"/>
        </w:numPr>
      </w:pPr>
      <w:r>
        <w:t>Imitation</w:t>
      </w:r>
    </w:p>
    <w:p w14:paraId="1FE9AF75" w14:textId="44514B8E" w:rsidR="003D5296" w:rsidRDefault="003D5296" w:rsidP="003D5296">
      <w:pPr>
        <w:pStyle w:val="ParagraphStyle"/>
        <w:numPr>
          <w:ilvl w:val="0"/>
          <w:numId w:val="18"/>
        </w:numPr>
      </w:pPr>
      <w:r>
        <w:t>Trial and error</w:t>
      </w:r>
    </w:p>
    <w:p w14:paraId="7DCC679D" w14:textId="43E01FCA" w:rsidR="003D5296" w:rsidRDefault="003D5296" w:rsidP="003D5296">
      <w:pPr>
        <w:pStyle w:val="ParagraphStyle"/>
        <w:numPr>
          <w:ilvl w:val="0"/>
          <w:numId w:val="18"/>
        </w:numPr>
      </w:pPr>
      <w:r>
        <w:t>Experimentation</w:t>
      </w:r>
    </w:p>
    <w:p w14:paraId="6B9DF16F" w14:textId="758317AA" w:rsidR="003D5296" w:rsidRDefault="003D5296" w:rsidP="003D5296">
      <w:pPr>
        <w:pStyle w:val="ParagraphStyle"/>
        <w:numPr>
          <w:ilvl w:val="0"/>
          <w:numId w:val="18"/>
        </w:numPr>
      </w:pPr>
      <w:r>
        <w:t>Discovery</w:t>
      </w:r>
    </w:p>
    <w:p w14:paraId="0902EEC1" w14:textId="35B6E105" w:rsidR="003D5296" w:rsidRDefault="003D5296" w:rsidP="003D5296">
      <w:pPr>
        <w:pStyle w:val="ParagraphStyle"/>
        <w:numPr>
          <w:ilvl w:val="0"/>
          <w:numId w:val="18"/>
        </w:numPr>
      </w:pPr>
      <w:r>
        <w:t>Repetition</w:t>
      </w:r>
    </w:p>
    <w:p w14:paraId="00B26550" w14:textId="43E33E4E" w:rsidR="003D5296" w:rsidRDefault="003D5296" w:rsidP="003D5296">
      <w:pPr>
        <w:pStyle w:val="ParagraphStyle"/>
      </w:pPr>
    </w:p>
    <w:p w14:paraId="7FDA06BB" w14:textId="1716EE50" w:rsidR="003D5296" w:rsidRDefault="003D5296" w:rsidP="003D5296">
      <w:pPr>
        <w:pStyle w:val="ParagraphStyle"/>
      </w:pPr>
      <w:r>
        <w:t xml:space="preserve">The correct answer is </w:t>
      </w:r>
      <w:r w:rsidR="00617A6F">
        <w:t>C, trial and error.</w:t>
      </w:r>
    </w:p>
    <w:p w14:paraId="65C136CC" w14:textId="19AA0303" w:rsidR="00617A6F" w:rsidRDefault="00617A6F" w:rsidP="00617A6F">
      <w:pPr>
        <w:pStyle w:val="SlideTitles"/>
      </w:pPr>
      <w:r>
        <w:t xml:space="preserve">18 of </w:t>
      </w:r>
      <w:r w:rsidR="00270F6C">
        <w:t>20</w:t>
      </w:r>
      <w:r>
        <w:t xml:space="preserve"> – Question 5</w:t>
      </w:r>
    </w:p>
    <w:p w14:paraId="18584E23" w14:textId="77777777" w:rsidR="00923ED3" w:rsidRDefault="00923ED3" w:rsidP="00923ED3">
      <w:pPr>
        <w:pStyle w:val="ParagraphStyle"/>
      </w:pPr>
      <w:r>
        <w:t>Which of the following ways can help a child learn by affecting the way their brain works?</w:t>
      </w:r>
    </w:p>
    <w:p w14:paraId="5E211570" w14:textId="77777777" w:rsidR="00923ED3" w:rsidRDefault="00923ED3" w:rsidP="00923ED3">
      <w:pPr>
        <w:pStyle w:val="ParagraphStyle"/>
        <w:numPr>
          <w:ilvl w:val="0"/>
          <w:numId w:val="19"/>
        </w:numPr>
      </w:pPr>
      <w:r>
        <w:t>Observation</w:t>
      </w:r>
    </w:p>
    <w:p w14:paraId="36405B21" w14:textId="77777777" w:rsidR="00923ED3" w:rsidRDefault="00923ED3" w:rsidP="00923ED3">
      <w:pPr>
        <w:pStyle w:val="ParagraphStyle"/>
        <w:numPr>
          <w:ilvl w:val="0"/>
          <w:numId w:val="19"/>
        </w:numPr>
      </w:pPr>
      <w:r>
        <w:t>Imitation</w:t>
      </w:r>
    </w:p>
    <w:p w14:paraId="5DF4DAFA" w14:textId="77777777" w:rsidR="00923ED3" w:rsidRDefault="00923ED3" w:rsidP="00923ED3">
      <w:pPr>
        <w:pStyle w:val="ParagraphStyle"/>
        <w:numPr>
          <w:ilvl w:val="0"/>
          <w:numId w:val="19"/>
        </w:numPr>
      </w:pPr>
      <w:r>
        <w:t>Trial and error</w:t>
      </w:r>
    </w:p>
    <w:p w14:paraId="1581886F" w14:textId="77777777" w:rsidR="00923ED3" w:rsidRDefault="00923ED3" w:rsidP="00923ED3">
      <w:pPr>
        <w:pStyle w:val="ParagraphStyle"/>
        <w:numPr>
          <w:ilvl w:val="0"/>
          <w:numId w:val="19"/>
        </w:numPr>
      </w:pPr>
      <w:r>
        <w:t>Experimentation</w:t>
      </w:r>
    </w:p>
    <w:p w14:paraId="255BB51C" w14:textId="77777777" w:rsidR="00923ED3" w:rsidRDefault="00923ED3" w:rsidP="00923ED3">
      <w:pPr>
        <w:pStyle w:val="ParagraphStyle"/>
        <w:numPr>
          <w:ilvl w:val="0"/>
          <w:numId w:val="19"/>
        </w:numPr>
      </w:pPr>
      <w:r>
        <w:t>Discovery</w:t>
      </w:r>
    </w:p>
    <w:p w14:paraId="4A3FC225" w14:textId="77777777" w:rsidR="00923ED3" w:rsidRDefault="00923ED3" w:rsidP="00923ED3">
      <w:pPr>
        <w:pStyle w:val="ParagraphStyle"/>
        <w:numPr>
          <w:ilvl w:val="0"/>
          <w:numId w:val="19"/>
        </w:numPr>
      </w:pPr>
      <w:r>
        <w:t>Repetition</w:t>
      </w:r>
    </w:p>
    <w:p w14:paraId="1C73E834" w14:textId="60D62742" w:rsidR="00053DF5" w:rsidRDefault="00053DF5" w:rsidP="00485782">
      <w:pPr>
        <w:pStyle w:val="ParagraphStyle"/>
      </w:pPr>
    </w:p>
    <w:p w14:paraId="12ACE6A5" w14:textId="2BA320E9" w:rsidR="00923ED3" w:rsidRDefault="00923ED3" w:rsidP="00485782">
      <w:pPr>
        <w:pStyle w:val="ParagraphStyle"/>
      </w:pPr>
      <w:r>
        <w:t>The correct answer is F, repetition.</w:t>
      </w:r>
    </w:p>
    <w:p w14:paraId="2C325C2B" w14:textId="4E2068BB" w:rsidR="00923ED3" w:rsidRDefault="00923ED3" w:rsidP="00923ED3">
      <w:pPr>
        <w:pStyle w:val="SlideTitles"/>
      </w:pPr>
      <w:r>
        <w:t xml:space="preserve">19 of </w:t>
      </w:r>
      <w:r w:rsidR="00270F6C">
        <w:t>20</w:t>
      </w:r>
      <w:r>
        <w:t xml:space="preserve"> – Question 6</w:t>
      </w:r>
    </w:p>
    <w:p w14:paraId="535EF638" w14:textId="74EB61D7" w:rsidR="00923ED3" w:rsidRDefault="00F46945" w:rsidP="00923ED3">
      <w:pPr>
        <w:pStyle w:val="ParagraphStyle"/>
      </w:pPr>
      <w:r w:rsidRPr="00F46945">
        <w:t>Which life skills do children develop through experimentation and discovery?</w:t>
      </w:r>
    </w:p>
    <w:p w14:paraId="05156820" w14:textId="69302D13" w:rsidR="00F46945" w:rsidRDefault="00F46945" w:rsidP="007176EF">
      <w:pPr>
        <w:pStyle w:val="ParagraphStyle"/>
        <w:numPr>
          <w:ilvl w:val="0"/>
          <w:numId w:val="22"/>
        </w:numPr>
      </w:pPr>
      <w:r w:rsidRPr="00F46945">
        <w:t>Learning through watching</w:t>
      </w:r>
    </w:p>
    <w:p w14:paraId="07FF536D" w14:textId="3AB29E9C" w:rsidR="00F46945" w:rsidRDefault="00F46945" w:rsidP="007176EF">
      <w:pPr>
        <w:pStyle w:val="ParagraphStyle"/>
        <w:numPr>
          <w:ilvl w:val="0"/>
          <w:numId w:val="22"/>
        </w:numPr>
      </w:pPr>
      <w:r w:rsidRPr="00F46945">
        <w:t>Become independent learners who search for the knowledge they gain</w:t>
      </w:r>
    </w:p>
    <w:p w14:paraId="5E643220" w14:textId="48FDA0D3" w:rsidR="00F46945" w:rsidRDefault="007176EF" w:rsidP="007176EF">
      <w:pPr>
        <w:pStyle w:val="ParagraphStyle"/>
        <w:numPr>
          <w:ilvl w:val="0"/>
          <w:numId w:val="22"/>
        </w:numPr>
      </w:pPr>
      <w:r w:rsidRPr="007176EF">
        <w:lastRenderedPageBreak/>
        <w:t>Saying “please” and “thank you”</w:t>
      </w:r>
    </w:p>
    <w:p w14:paraId="1BFA6630" w14:textId="584BDF3B" w:rsidR="007176EF" w:rsidRDefault="007176EF" w:rsidP="007176EF">
      <w:pPr>
        <w:pStyle w:val="ParagraphStyle"/>
        <w:numPr>
          <w:ilvl w:val="0"/>
          <w:numId w:val="22"/>
        </w:numPr>
      </w:pPr>
      <w:r w:rsidRPr="007176EF">
        <w:t>The ability to memorise</w:t>
      </w:r>
    </w:p>
    <w:p w14:paraId="074CC5BD" w14:textId="45925DDB" w:rsidR="007176EF" w:rsidRDefault="007176EF" w:rsidP="00F46945">
      <w:pPr>
        <w:pStyle w:val="ParagraphStyle"/>
      </w:pPr>
    </w:p>
    <w:p w14:paraId="1B276604" w14:textId="682B09ED" w:rsidR="007176EF" w:rsidRDefault="007176EF" w:rsidP="00F46945">
      <w:pPr>
        <w:pStyle w:val="ParagraphStyle"/>
      </w:pPr>
      <w:r>
        <w:t xml:space="preserve">The correct answer is </w:t>
      </w:r>
      <w:r w:rsidR="001320E8">
        <w:t>B, become independent learners who search for the knowledge they gain.</w:t>
      </w:r>
    </w:p>
    <w:p w14:paraId="5628B944" w14:textId="79B5604B" w:rsidR="001320E8" w:rsidRDefault="00757E74" w:rsidP="00757E74">
      <w:pPr>
        <w:pStyle w:val="SlideTitles"/>
      </w:pPr>
      <w:r>
        <w:t xml:space="preserve">20 of </w:t>
      </w:r>
      <w:r w:rsidR="00270F6C">
        <w:t>20</w:t>
      </w:r>
      <w:r>
        <w:t xml:space="preserve"> – End</w:t>
      </w:r>
    </w:p>
    <w:p w14:paraId="002726AA" w14:textId="55F25E36" w:rsidR="00757E74" w:rsidRDefault="00757E74" w:rsidP="00757E74">
      <w:pPr>
        <w:pStyle w:val="ParagraphStyle"/>
      </w:pPr>
      <w:r w:rsidRPr="00757E74">
        <w:t>Well done. You have completed this session on how children learn.</w:t>
      </w:r>
    </w:p>
    <w:p w14:paraId="4E152518" w14:textId="1C3CDDA4" w:rsidR="00757E74" w:rsidRDefault="00757E74" w:rsidP="00757E74">
      <w:pPr>
        <w:pStyle w:val="ParagraphStyle"/>
      </w:pPr>
    </w:p>
    <w:p w14:paraId="660FA0D6" w14:textId="5A5AFA71" w:rsidR="00757E74" w:rsidRDefault="00757E74" w:rsidP="00757E74">
      <w:pPr>
        <w:pStyle w:val="ParagraphStyle"/>
      </w:pPr>
      <w:r w:rsidRPr="00757E74">
        <w:t>You should now be able to:</w:t>
      </w:r>
    </w:p>
    <w:p w14:paraId="6F46B15E" w14:textId="48565949" w:rsidR="00757E74" w:rsidRDefault="00757E74" w:rsidP="005268C4">
      <w:pPr>
        <w:pStyle w:val="ParagraphStyle"/>
        <w:numPr>
          <w:ilvl w:val="0"/>
          <w:numId w:val="23"/>
        </w:numPr>
      </w:pPr>
      <w:r w:rsidRPr="00757E74">
        <w:t>Identify the role of play in learning</w:t>
      </w:r>
    </w:p>
    <w:p w14:paraId="33AC21FB" w14:textId="0B399DF1" w:rsidR="00757E74" w:rsidRDefault="005268C4" w:rsidP="005268C4">
      <w:pPr>
        <w:pStyle w:val="ParagraphStyle"/>
        <w:numPr>
          <w:ilvl w:val="0"/>
          <w:numId w:val="23"/>
        </w:numPr>
      </w:pPr>
      <w:r w:rsidRPr="005268C4">
        <w:t>List ways that help children learn</w:t>
      </w:r>
    </w:p>
    <w:p w14:paraId="3C6CDED3" w14:textId="74B50507" w:rsidR="005268C4" w:rsidRDefault="005268C4" w:rsidP="005268C4">
      <w:pPr>
        <w:pStyle w:val="ParagraphStyle"/>
        <w:numPr>
          <w:ilvl w:val="0"/>
          <w:numId w:val="23"/>
        </w:numPr>
      </w:pPr>
      <w:r w:rsidRPr="005268C4">
        <w:t>Understand how children learn through observation, imitation, trial and error, experimentation, discovery, and repetition</w:t>
      </w:r>
    </w:p>
    <w:p w14:paraId="5F8ED3A1" w14:textId="0559AB85" w:rsidR="005268C4" w:rsidRDefault="005268C4" w:rsidP="00757E74">
      <w:pPr>
        <w:pStyle w:val="ParagraphStyle"/>
      </w:pPr>
    </w:p>
    <w:p w14:paraId="5C15D399" w14:textId="6BBA7BD5" w:rsidR="005268C4" w:rsidRDefault="005268C4" w:rsidP="00757E74">
      <w:pPr>
        <w:pStyle w:val="ParagraphStyle"/>
      </w:pPr>
      <w:r w:rsidRPr="005268C4">
        <w:t>If you have any questions about any of these topics, make a note and speak to your tutor for more help.</w:t>
      </w:r>
    </w:p>
    <w:p w14:paraId="70D8B4D3" w14:textId="77777777" w:rsidR="009B5A19" w:rsidRDefault="009B5A19" w:rsidP="009F34BE">
      <w:pPr>
        <w:pStyle w:val="ParagraphStyle"/>
      </w:pPr>
    </w:p>
    <w:p w14:paraId="7C144669" w14:textId="0BD48C51" w:rsidR="009B5A19" w:rsidRPr="009B5A19" w:rsidRDefault="009B5A19" w:rsidP="009F34BE">
      <w:pPr>
        <w:pStyle w:val="ParagraphStyle"/>
        <w:rPr>
          <w:b/>
          <w:bCs/>
        </w:rPr>
      </w:pPr>
      <w:r>
        <w:rPr>
          <w:b/>
          <w:bCs/>
        </w:rPr>
        <w:t>Glossary</w:t>
      </w:r>
    </w:p>
    <w:p w14:paraId="7F9ACE86" w14:textId="449DFD89" w:rsidR="009F34BE" w:rsidRDefault="009F34BE" w:rsidP="009F34BE">
      <w:pPr>
        <w:pStyle w:val="ParagraphStyle"/>
      </w:pPr>
      <w:r>
        <w:t xml:space="preserve">Developmental stage </w:t>
      </w:r>
      <w:r w:rsidR="009B5A19">
        <w:t>–</w:t>
      </w:r>
      <w:r>
        <w:t xml:space="preserve"> A time period during a children’s lives where changes regarding the way children grow, feel, think and learn happen</w:t>
      </w:r>
    </w:p>
    <w:p w14:paraId="25BFDE8A" w14:textId="79DC4159" w:rsidR="009F34BE" w:rsidRDefault="009F34BE" w:rsidP="009F34BE">
      <w:pPr>
        <w:pStyle w:val="ParagraphStyle"/>
      </w:pPr>
      <w:r>
        <w:t>Environment</w:t>
      </w:r>
      <w:r w:rsidR="009B5A19" w:rsidRPr="009B5A19">
        <w:t xml:space="preserve"> –</w:t>
      </w:r>
      <w:r w:rsidR="009B5A19">
        <w:t xml:space="preserve"> </w:t>
      </w:r>
      <w:r>
        <w:t>The world indoors and outdoors. For example, a house, a classroom, a park, the seaside</w:t>
      </w:r>
    </w:p>
    <w:p w14:paraId="5EAB8292" w14:textId="08DD45E6" w:rsidR="009F34BE" w:rsidRDefault="009F34BE" w:rsidP="009F34BE">
      <w:pPr>
        <w:pStyle w:val="ParagraphStyle"/>
      </w:pPr>
      <w:r>
        <w:t>Experimentation</w:t>
      </w:r>
      <w:r w:rsidR="009B5A19" w:rsidRPr="009B5A19">
        <w:t xml:space="preserve"> – </w:t>
      </w:r>
      <w:r>
        <w:t>Trying new ideas</w:t>
      </w:r>
    </w:p>
    <w:p w14:paraId="21C0F762" w14:textId="2283948A" w:rsidR="00932EC1" w:rsidRDefault="009F34BE" w:rsidP="009F34BE">
      <w:pPr>
        <w:pStyle w:val="ParagraphStyle"/>
      </w:pPr>
      <w:r>
        <w:t>Inquisitive</w:t>
      </w:r>
      <w:r w:rsidR="009B5A19" w:rsidRPr="009B5A19">
        <w:t xml:space="preserve"> – </w:t>
      </w:r>
      <w:r>
        <w:t>Curious, wanting to learn more</w:t>
      </w:r>
    </w:p>
    <w:p w14:paraId="2963933E" w14:textId="38A3D1CD" w:rsidR="009F34BE" w:rsidRDefault="009F34BE" w:rsidP="009F34BE">
      <w:pPr>
        <w:pStyle w:val="ParagraphStyle"/>
      </w:pPr>
      <w:r>
        <w:t>Observe</w:t>
      </w:r>
      <w:r w:rsidR="009B5A19" w:rsidRPr="009B5A19">
        <w:t xml:space="preserve"> – </w:t>
      </w:r>
      <w:r>
        <w:t>Carefully watching something or someone</w:t>
      </w:r>
    </w:p>
    <w:p w14:paraId="2490BFD7" w14:textId="3BE9015A" w:rsidR="009F34BE" w:rsidRDefault="009F34BE" w:rsidP="009F34BE">
      <w:pPr>
        <w:pStyle w:val="ParagraphStyle"/>
      </w:pPr>
      <w:r>
        <w:t>Physical ability</w:t>
      </w:r>
      <w:r w:rsidR="009B5A19" w:rsidRPr="009B5A19">
        <w:t xml:space="preserve"> – </w:t>
      </w:r>
      <w:r>
        <w:t>Being able to use their body</w:t>
      </w:r>
    </w:p>
    <w:p w14:paraId="2BAFE02D" w14:textId="6B489313" w:rsidR="009F34BE" w:rsidRDefault="009F34BE" w:rsidP="009F34BE">
      <w:pPr>
        <w:pStyle w:val="ParagraphStyle"/>
      </w:pPr>
      <w:r>
        <w:t>Senses</w:t>
      </w:r>
      <w:r w:rsidR="009B5A19" w:rsidRPr="009B5A19">
        <w:t xml:space="preserve"> – </w:t>
      </w:r>
      <w:r>
        <w:t>Sight, sound, touch, taste, smell</w:t>
      </w:r>
    </w:p>
    <w:p w14:paraId="221DBA00" w14:textId="75C05882" w:rsidR="009F34BE" w:rsidRDefault="009F34BE" w:rsidP="009F34BE">
      <w:pPr>
        <w:pStyle w:val="ParagraphStyle"/>
      </w:pPr>
      <w:r>
        <w:t>Stimulated</w:t>
      </w:r>
      <w:r w:rsidR="009B5A19" w:rsidRPr="009B5A19">
        <w:t xml:space="preserve"> – </w:t>
      </w:r>
      <w:r>
        <w:t xml:space="preserve">To make someone excited or interested </w:t>
      </w:r>
    </w:p>
    <w:p w14:paraId="77EE55A1" w14:textId="61A69435" w:rsidR="00702730" w:rsidRPr="004A2F59" w:rsidRDefault="009F34BE" w:rsidP="00702730">
      <w:pPr>
        <w:pStyle w:val="ParagraphStyle"/>
      </w:pPr>
      <w:r>
        <w:t>Verbal ability</w:t>
      </w:r>
      <w:r w:rsidR="009B5A19" w:rsidRPr="009B5A19">
        <w:t xml:space="preserve"> – </w:t>
      </w:r>
      <w:r>
        <w:t>Being able to speak</w:t>
      </w:r>
    </w:p>
    <w:sectPr w:rsidR="00702730" w:rsidRPr="004A2F59"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755D3" w14:textId="77777777" w:rsidR="008D0AE4" w:rsidRDefault="008D0AE4" w:rsidP="00214047">
      <w:pPr>
        <w:spacing w:after="0" w:line="240" w:lineRule="auto"/>
      </w:pPr>
      <w:r>
        <w:separator/>
      </w:r>
    </w:p>
  </w:endnote>
  <w:endnote w:type="continuationSeparator" w:id="0">
    <w:p w14:paraId="7F1F51F5" w14:textId="77777777" w:rsidR="008D0AE4" w:rsidRDefault="008D0AE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077EB" w14:textId="77777777" w:rsidR="008D0AE4" w:rsidRDefault="008D0AE4" w:rsidP="00214047">
      <w:pPr>
        <w:spacing w:after="0" w:line="240" w:lineRule="auto"/>
      </w:pPr>
      <w:r>
        <w:separator/>
      </w:r>
    </w:p>
  </w:footnote>
  <w:footnote w:type="continuationSeparator" w:id="0">
    <w:p w14:paraId="742D6251" w14:textId="77777777" w:rsidR="008D0AE4" w:rsidRDefault="008D0AE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B933" w14:textId="443FB2F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074AA2"/>
    <w:multiLevelType w:val="hybridMultilevel"/>
    <w:tmpl w:val="75A80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80847"/>
    <w:multiLevelType w:val="hybridMultilevel"/>
    <w:tmpl w:val="721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D629E"/>
    <w:multiLevelType w:val="hybridMultilevel"/>
    <w:tmpl w:val="197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038FE"/>
    <w:multiLevelType w:val="hybridMultilevel"/>
    <w:tmpl w:val="3AF2C3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DB3357"/>
    <w:multiLevelType w:val="hybridMultilevel"/>
    <w:tmpl w:val="80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F459C"/>
    <w:multiLevelType w:val="hybridMultilevel"/>
    <w:tmpl w:val="7142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10AD2"/>
    <w:multiLevelType w:val="hybridMultilevel"/>
    <w:tmpl w:val="75A80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FA6330"/>
    <w:multiLevelType w:val="hybridMultilevel"/>
    <w:tmpl w:val="EC94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DD6115"/>
    <w:multiLevelType w:val="hybridMultilevel"/>
    <w:tmpl w:val="7FC0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B662E"/>
    <w:multiLevelType w:val="hybridMultilevel"/>
    <w:tmpl w:val="8B3E3E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857272"/>
    <w:multiLevelType w:val="hybridMultilevel"/>
    <w:tmpl w:val="9B1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73AE2"/>
    <w:multiLevelType w:val="hybridMultilevel"/>
    <w:tmpl w:val="5C82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E616A"/>
    <w:multiLevelType w:val="hybridMultilevel"/>
    <w:tmpl w:val="D4B6041A"/>
    <w:lvl w:ilvl="0" w:tplc="80F60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E50F4"/>
    <w:multiLevelType w:val="hybridMultilevel"/>
    <w:tmpl w:val="A80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D0254"/>
    <w:multiLevelType w:val="hybridMultilevel"/>
    <w:tmpl w:val="D61EDA8E"/>
    <w:lvl w:ilvl="0" w:tplc="80F60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07EFC"/>
    <w:multiLevelType w:val="hybridMultilevel"/>
    <w:tmpl w:val="9B78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1"/>
  </w:num>
  <w:num w:numId="7">
    <w:abstractNumId w:val="7"/>
  </w:num>
  <w:num w:numId="8">
    <w:abstractNumId w:val="22"/>
  </w:num>
  <w:num w:numId="9">
    <w:abstractNumId w:val="2"/>
  </w:num>
  <w:num w:numId="10">
    <w:abstractNumId w:val="5"/>
  </w:num>
  <w:num w:numId="11">
    <w:abstractNumId w:val="13"/>
  </w:num>
  <w:num w:numId="12">
    <w:abstractNumId w:val="20"/>
  </w:num>
  <w:num w:numId="13">
    <w:abstractNumId w:val="3"/>
  </w:num>
  <w:num w:numId="14">
    <w:abstractNumId w:val="14"/>
  </w:num>
  <w:num w:numId="15">
    <w:abstractNumId w:val="6"/>
  </w:num>
  <w:num w:numId="16">
    <w:abstractNumId w:val="16"/>
  </w:num>
  <w:num w:numId="17">
    <w:abstractNumId w:val="15"/>
  </w:num>
  <w:num w:numId="18">
    <w:abstractNumId w:val="12"/>
  </w:num>
  <w:num w:numId="19">
    <w:abstractNumId w:val="1"/>
  </w:num>
  <w:num w:numId="20">
    <w:abstractNumId w:val="21"/>
  </w:num>
  <w:num w:numId="21">
    <w:abstractNumId w:val="18"/>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59"/>
    <w:rsid w:val="00040413"/>
    <w:rsid w:val="00047472"/>
    <w:rsid w:val="00051D0D"/>
    <w:rsid w:val="00053DF5"/>
    <w:rsid w:val="0006527F"/>
    <w:rsid w:val="00077BBC"/>
    <w:rsid w:val="000B6886"/>
    <w:rsid w:val="000D2660"/>
    <w:rsid w:val="000D5FF2"/>
    <w:rsid w:val="000E7796"/>
    <w:rsid w:val="000E7C60"/>
    <w:rsid w:val="000F5B8E"/>
    <w:rsid w:val="001056E2"/>
    <w:rsid w:val="00110AA1"/>
    <w:rsid w:val="00126C4A"/>
    <w:rsid w:val="001320E8"/>
    <w:rsid w:val="0014041B"/>
    <w:rsid w:val="00153C14"/>
    <w:rsid w:val="00170CB5"/>
    <w:rsid w:val="001779E8"/>
    <w:rsid w:val="00181EC1"/>
    <w:rsid w:val="001E03E4"/>
    <w:rsid w:val="0020688C"/>
    <w:rsid w:val="002129E0"/>
    <w:rsid w:val="00214047"/>
    <w:rsid w:val="00233924"/>
    <w:rsid w:val="00233E8E"/>
    <w:rsid w:val="00252F11"/>
    <w:rsid w:val="00270F6C"/>
    <w:rsid w:val="00275516"/>
    <w:rsid w:val="00275FBF"/>
    <w:rsid w:val="002A091D"/>
    <w:rsid w:val="002D7D15"/>
    <w:rsid w:val="002F01D4"/>
    <w:rsid w:val="0030035E"/>
    <w:rsid w:val="0030421C"/>
    <w:rsid w:val="00320483"/>
    <w:rsid w:val="00325FE6"/>
    <w:rsid w:val="00357E6C"/>
    <w:rsid w:val="00360453"/>
    <w:rsid w:val="0039309C"/>
    <w:rsid w:val="003C61ED"/>
    <w:rsid w:val="003D5296"/>
    <w:rsid w:val="003E4000"/>
    <w:rsid w:val="004060FB"/>
    <w:rsid w:val="00423999"/>
    <w:rsid w:val="004314A8"/>
    <w:rsid w:val="00432CE1"/>
    <w:rsid w:val="00476D3B"/>
    <w:rsid w:val="004822D4"/>
    <w:rsid w:val="00485782"/>
    <w:rsid w:val="0049445B"/>
    <w:rsid w:val="004A2F59"/>
    <w:rsid w:val="004B2987"/>
    <w:rsid w:val="004B6799"/>
    <w:rsid w:val="005268C4"/>
    <w:rsid w:val="00535050"/>
    <w:rsid w:val="005373C7"/>
    <w:rsid w:val="0054061B"/>
    <w:rsid w:val="0054211B"/>
    <w:rsid w:val="00543C8D"/>
    <w:rsid w:val="005569DE"/>
    <w:rsid w:val="00570C0A"/>
    <w:rsid w:val="005A48D4"/>
    <w:rsid w:val="005F2331"/>
    <w:rsid w:val="00606921"/>
    <w:rsid w:val="00617A6F"/>
    <w:rsid w:val="00626A1E"/>
    <w:rsid w:val="006334D7"/>
    <w:rsid w:val="00691284"/>
    <w:rsid w:val="00692943"/>
    <w:rsid w:val="006A5E93"/>
    <w:rsid w:val="006D1B28"/>
    <w:rsid w:val="006F1629"/>
    <w:rsid w:val="006F509C"/>
    <w:rsid w:val="00702730"/>
    <w:rsid w:val="007100B7"/>
    <w:rsid w:val="007132A7"/>
    <w:rsid w:val="00716515"/>
    <w:rsid w:val="007176EF"/>
    <w:rsid w:val="00757E74"/>
    <w:rsid w:val="00767C73"/>
    <w:rsid w:val="00770224"/>
    <w:rsid w:val="0078287E"/>
    <w:rsid w:val="00796493"/>
    <w:rsid w:val="007B7FF8"/>
    <w:rsid w:val="007C6A78"/>
    <w:rsid w:val="007D5574"/>
    <w:rsid w:val="007F67D8"/>
    <w:rsid w:val="0081617D"/>
    <w:rsid w:val="00842460"/>
    <w:rsid w:val="0084373E"/>
    <w:rsid w:val="00851892"/>
    <w:rsid w:val="00894877"/>
    <w:rsid w:val="008A0A61"/>
    <w:rsid w:val="008B2C18"/>
    <w:rsid w:val="008D0AE4"/>
    <w:rsid w:val="008E2B05"/>
    <w:rsid w:val="008E59A5"/>
    <w:rsid w:val="009102E1"/>
    <w:rsid w:val="00923567"/>
    <w:rsid w:val="00923ED3"/>
    <w:rsid w:val="00932EC1"/>
    <w:rsid w:val="00933D57"/>
    <w:rsid w:val="00966CD7"/>
    <w:rsid w:val="00974E9F"/>
    <w:rsid w:val="00991E0B"/>
    <w:rsid w:val="00992BE9"/>
    <w:rsid w:val="009B2798"/>
    <w:rsid w:val="009B5A19"/>
    <w:rsid w:val="009C6BFE"/>
    <w:rsid w:val="009D706B"/>
    <w:rsid w:val="009E4E1D"/>
    <w:rsid w:val="009F34BE"/>
    <w:rsid w:val="00A05760"/>
    <w:rsid w:val="00A10094"/>
    <w:rsid w:val="00A25C4A"/>
    <w:rsid w:val="00A5176B"/>
    <w:rsid w:val="00A54ED3"/>
    <w:rsid w:val="00A6122F"/>
    <w:rsid w:val="00A722B2"/>
    <w:rsid w:val="00A84347"/>
    <w:rsid w:val="00A867A6"/>
    <w:rsid w:val="00A95AFA"/>
    <w:rsid w:val="00AB1BBD"/>
    <w:rsid w:val="00AC7A7C"/>
    <w:rsid w:val="00AE1239"/>
    <w:rsid w:val="00AF7103"/>
    <w:rsid w:val="00B02E27"/>
    <w:rsid w:val="00B24D73"/>
    <w:rsid w:val="00BA2D06"/>
    <w:rsid w:val="00BA55E6"/>
    <w:rsid w:val="00BA5D73"/>
    <w:rsid w:val="00BD50D7"/>
    <w:rsid w:val="00BE26D3"/>
    <w:rsid w:val="00BE4950"/>
    <w:rsid w:val="00BF659F"/>
    <w:rsid w:val="00C331A6"/>
    <w:rsid w:val="00C425F9"/>
    <w:rsid w:val="00C465BB"/>
    <w:rsid w:val="00C56802"/>
    <w:rsid w:val="00C602B0"/>
    <w:rsid w:val="00C66569"/>
    <w:rsid w:val="00C66C33"/>
    <w:rsid w:val="00C7451A"/>
    <w:rsid w:val="00C80D60"/>
    <w:rsid w:val="00C86B2E"/>
    <w:rsid w:val="00CB138B"/>
    <w:rsid w:val="00CC012D"/>
    <w:rsid w:val="00CE1714"/>
    <w:rsid w:val="00D3678F"/>
    <w:rsid w:val="00D622B5"/>
    <w:rsid w:val="00D81769"/>
    <w:rsid w:val="00D84254"/>
    <w:rsid w:val="00DB625C"/>
    <w:rsid w:val="00DC4AA8"/>
    <w:rsid w:val="00DD789A"/>
    <w:rsid w:val="00DF16AE"/>
    <w:rsid w:val="00E06230"/>
    <w:rsid w:val="00E22570"/>
    <w:rsid w:val="00E33D5C"/>
    <w:rsid w:val="00E404AC"/>
    <w:rsid w:val="00E557C9"/>
    <w:rsid w:val="00EB1338"/>
    <w:rsid w:val="00EE0D59"/>
    <w:rsid w:val="00F276CE"/>
    <w:rsid w:val="00F46945"/>
    <w:rsid w:val="00F52202"/>
    <w:rsid w:val="00F84B0B"/>
    <w:rsid w:val="00FA17FC"/>
    <w:rsid w:val="00FB70AE"/>
    <w:rsid w:val="00FC2EE7"/>
    <w:rsid w:val="00FC6E06"/>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EDF80"/>
  <w15:docId w15:val="{39D730D1-4433-4EF5-8623-D606D847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1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A2D06"/>
    <w:rPr>
      <w:color w:val="605E5C"/>
      <w:shd w:val="clear" w:color="auto" w:fill="E1DFDD"/>
    </w:rPr>
  </w:style>
  <w:style w:type="character" w:styleId="FollowedHyperlink">
    <w:name w:val="FollowedHyperlink"/>
    <w:basedOn w:val="DefaultParagraphFont"/>
    <w:uiPriority w:val="99"/>
    <w:semiHidden/>
    <w:unhideWhenUsed/>
    <w:rsid w:val="00894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jOIgR4o9Iu8?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C0563-7E98-425F-94DA-983EB357D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227</TotalTime>
  <Pages>6</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31</cp:revision>
  <dcterms:created xsi:type="dcterms:W3CDTF">2021-08-09T07:57:00Z</dcterms:created>
  <dcterms:modified xsi:type="dcterms:W3CDTF">2021-09-01T14:40:00Z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Order">
    <vt:r8>3261900</vt:r8>
  </property>
  <property fmtid="{D5CDD505-2E9C-101B-9397-08002B2CF9AE}" pid="4" name="ComplianceAssetId">
    <vt:lpwstr/>
  </property>
</Properties>
</file>