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ECBEC" w14:textId="7B45C6D9" w:rsidR="00A25C4A" w:rsidRDefault="00397AD4" w:rsidP="008D1457">
      <w:pPr>
        <w:pStyle w:val="Heading1"/>
      </w:pPr>
      <w:r w:rsidRPr="00397AD4">
        <w:t xml:space="preserve">Childcare L1 – How </w:t>
      </w:r>
      <w:r w:rsidR="008D1457">
        <w:t>C</w:t>
      </w:r>
      <w:r w:rsidRPr="00397AD4">
        <w:t xml:space="preserve">hildren </w:t>
      </w:r>
      <w:r w:rsidR="008D1457">
        <w:t>L</w:t>
      </w:r>
      <w:r w:rsidRPr="00397AD4">
        <w:t xml:space="preserve">earn </w:t>
      </w:r>
      <w:r w:rsidR="008D1457">
        <w:t>T</w:t>
      </w:r>
      <w:r w:rsidRPr="00397AD4">
        <w:t xml:space="preserve">hrough </w:t>
      </w:r>
      <w:r w:rsidR="008D1457">
        <w:t>S</w:t>
      </w:r>
      <w:r w:rsidRPr="00397AD4">
        <w:t>tories</w:t>
      </w:r>
    </w:p>
    <w:p w14:paraId="549FB103" w14:textId="7FBB3528" w:rsidR="00397AD4" w:rsidRDefault="00397AD4" w:rsidP="00397AD4">
      <w:pPr>
        <w:pStyle w:val="SlideTitles"/>
      </w:pPr>
      <w:r>
        <w:t xml:space="preserve">1 of </w:t>
      </w:r>
      <w:r w:rsidR="00CD3300">
        <w:t>19</w:t>
      </w:r>
      <w:r>
        <w:t xml:space="preserve"> – Welcome</w:t>
      </w:r>
    </w:p>
    <w:p w14:paraId="7362242A" w14:textId="62F4F531" w:rsidR="00397AD4" w:rsidRDefault="006D374C" w:rsidP="00397AD4">
      <w:pPr>
        <w:pStyle w:val="ParagraphStyle"/>
      </w:pPr>
      <w:r w:rsidRPr="006D374C">
        <w:t>Welcome to this session on how children learn through stories.</w:t>
      </w:r>
    </w:p>
    <w:p w14:paraId="6A6F3F00" w14:textId="48D0D9E9" w:rsidR="006D374C" w:rsidRDefault="006D374C" w:rsidP="00397AD4">
      <w:pPr>
        <w:pStyle w:val="ParagraphStyle"/>
      </w:pPr>
    </w:p>
    <w:p w14:paraId="0F44A39A" w14:textId="4B962324" w:rsidR="006D374C" w:rsidRDefault="006D46C7" w:rsidP="00397AD4">
      <w:pPr>
        <w:pStyle w:val="ParagraphStyle"/>
      </w:pPr>
      <w:r w:rsidRPr="006D46C7">
        <w:t>By the end of this session you will be able to:</w:t>
      </w:r>
    </w:p>
    <w:p w14:paraId="59CEE7D5" w14:textId="222C23C1" w:rsidR="006D46C7" w:rsidRDefault="006D46C7" w:rsidP="006D46C7">
      <w:pPr>
        <w:pStyle w:val="ParagraphStyle"/>
        <w:numPr>
          <w:ilvl w:val="0"/>
          <w:numId w:val="8"/>
        </w:numPr>
      </w:pPr>
      <w:r w:rsidRPr="006D46C7">
        <w:t xml:space="preserve">Understand how children benefit from stories physically, academically, </w:t>
      </w:r>
      <w:r w:rsidR="00C06B03" w:rsidRPr="006D46C7">
        <w:t>emotionally,</w:t>
      </w:r>
      <w:r w:rsidRPr="006D46C7">
        <w:t xml:space="preserve"> and socially</w:t>
      </w:r>
    </w:p>
    <w:p w14:paraId="3500AB77" w14:textId="310040EF" w:rsidR="006D46C7" w:rsidRDefault="006D46C7" w:rsidP="006D46C7">
      <w:pPr>
        <w:pStyle w:val="ParagraphStyle"/>
        <w:numPr>
          <w:ilvl w:val="0"/>
          <w:numId w:val="8"/>
        </w:numPr>
      </w:pPr>
      <w:r w:rsidRPr="006D46C7">
        <w:t xml:space="preserve">Find age-appropriate stories for babies, </w:t>
      </w:r>
      <w:r w:rsidR="00C06B03" w:rsidRPr="006D46C7">
        <w:t>toddlers,</w:t>
      </w:r>
      <w:r w:rsidRPr="006D46C7">
        <w:t xml:space="preserve"> and young children</w:t>
      </w:r>
    </w:p>
    <w:p w14:paraId="266B7DE5" w14:textId="52415FE1" w:rsidR="006D46C7" w:rsidRDefault="006D46C7" w:rsidP="006D46C7">
      <w:pPr>
        <w:pStyle w:val="ParagraphStyle"/>
        <w:numPr>
          <w:ilvl w:val="0"/>
          <w:numId w:val="8"/>
        </w:numPr>
      </w:pPr>
      <w:r w:rsidRPr="006D46C7">
        <w:t xml:space="preserve">Understand how to read to babies, </w:t>
      </w:r>
      <w:r w:rsidR="00C06B03" w:rsidRPr="006D46C7">
        <w:t>toddlers,</w:t>
      </w:r>
      <w:r w:rsidRPr="006D46C7">
        <w:t xml:space="preserve"> and young children</w:t>
      </w:r>
    </w:p>
    <w:p w14:paraId="6FB5648B" w14:textId="61354C0C" w:rsidR="006D46C7" w:rsidRDefault="006D46C7" w:rsidP="006D46C7">
      <w:pPr>
        <w:pStyle w:val="SlideTitles"/>
      </w:pPr>
      <w:r>
        <w:t xml:space="preserve">2 of </w:t>
      </w:r>
      <w:r w:rsidR="00CD3300">
        <w:t>19</w:t>
      </w:r>
      <w:r>
        <w:t xml:space="preserve"> </w:t>
      </w:r>
      <w:r w:rsidR="008D11C0">
        <w:t>–</w:t>
      </w:r>
      <w:r>
        <w:t xml:space="preserve"> </w:t>
      </w:r>
      <w:r w:rsidR="008D11C0">
        <w:t>Stories</w:t>
      </w:r>
    </w:p>
    <w:p w14:paraId="3202F578" w14:textId="664A7044" w:rsidR="008D11C0" w:rsidRDefault="008D11C0" w:rsidP="008D11C0">
      <w:pPr>
        <w:pStyle w:val="ParagraphStyle"/>
      </w:pPr>
      <w:r w:rsidRPr="008D11C0">
        <w:t>A story is a description of an imaginary or real series of events, told for entertainment. Reading stories to children of all ages can help them learn in many ways.</w:t>
      </w:r>
    </w:p>
    <w:p w14:paraId="50C1D571" w14:textId="372629BE" w:rsidR="008D11C0" w:rsidRDefault="008D11C0" w:rsidP="008D11C0">
      <w:pPr>
        <w:pStyle w:val="ParagraphStyle"/>
      </w:pPr>
    </w:p>
    <w:p w14:paraId="4E1C21C2" w14:textId="7641E331" w:rsidR="008D11C0" w:rsidRDefault="008D11C0" w:rsidP="008D11C0">
      <w:pPr>
        <w:pStyle w:val="ParagraphStyle"/>
      </w:pPr>
      <w:r w:rsidRPr="008D11C0">
        <w:t xml:space="preserve">Children can </w:t>
      </w:r>
      <w:r w:rsidRPr="008B5D35">
        <w:t>benefit</w:t>
      </w:r>
      <w:r w:rsidR="00146778" w:rsidRPr="008B5D35">
        <w:t xml:space="preserve"> (gain an </w:t>
      </w:r>
      <w:r w:rsidR="008B5D35" w:rsidRPr="008B5D35">
        <w:t>advantage)</w:t>
      </w:r>
      <w:r w:rsidRPr="008D11C0">
        <w:t xml:space="preserve"> from listening to stories:</w:t>
      </w:r>
    </w:p>
    <w:p w14:paraId="7DB693CB" w14:textId="257A61E9" w:rsidR="008D11C0" w:rsidRDefault="00801AA7" w:rsidP="00801AA7">
      <w:pPr>
        <w:pStyle w:val="ParagraphStyle"/>
        <w:numPr>
          <w:ilvl w:val="0"/>
          <w:numId w:val="9"/>
        </w:numPr>
      </w:pPr>
      <w:r w:rsidRPr="00801AA7">
        <w:t>Physically, meaning in relation to their bodies</w:t>
      </w:r>
    </w:p>
    <w:p w14:paraId="630ADCC4" w14:textId="12A1C251" w:rsidR="00801AA7" w:rsidRDefault="00801AA7" w:rsidP="00801AA7">
      <w:pPr>
        <w:pStyle w:val="ParagraphStyle"/>
        <w:numPr>
          <w:ilvl w:val="0"/>
          <w:numId w:val="9"/>
        </w:numPr>
      </w:pPr>
      <w:r w:rsidRPr="00801AA7">
        <w:t>Academically, meaning in relation to their education</w:t>
      </w:r>
    </w:p>
    <w:p w14:paraId="62A84835" w14:textId="1B0101AF" w:rsidR="00801AA7" w:rsidRDefault="00801AA7" w:rsidP="00801AA7">
      <w:pPr>
        <w:pStyle w:val="ParagraphStyle"/>
        <w:numPr>
          <w:ilvl w:val="0"/>
          <w:numId w:val="9"/>
        </w:numPr>
      </w:pPr>
      <w:r w:rsidRPr="00801AA7">
        <w:t>Emotionally, meaning in relation to their emotions</w:t>
      </w:r>
    </w:p>
    <w:p w14:paraId="10AA487B" w14:textId="59587365" w:rsidR="00801AA7" w:rsidRDefault="00801AA7" w:rsidP="00801AA7">
      <w:pPr>
        <w:pStyle w:val="ParagraphStyle"/>
        <w:numPr>
          <w:ilvl w:val="0"/>
          <w:numId w:val="9"/>
        </w:numPr>
      </w:pPr>
      <w:r w:rsidRPr="00801AA7">
        <w:t>Socially, meaning in relation to their relationships with other people</w:t>
      </w:r>
    </w:p>
    <w:p w14:paraId="314FC9D3" w14:textId="5CFE7F37" w:rsidR="00801AA7" w:rsidRDefault="00801AA7" w:rsidP="008D11C0">
      <w:pPr>
        <w:pStyle w:val="ParagraphStyle"/>
      </w:pPr>
    </w:p>
    <w:p w14:paraId="2A633979" w14:textId="30E37E66" w:rsidR="00801AA7" w:rsidRDefault="00801AA7" w:rsidP="008D11C0">
      <w:pPr>
        <w:pStyle w:val="ParagraphStyle"/>
      </w:pPr>
      <w:r w:rsidRPr="00801AA7">
        <w:t>We will now look into these ways in more detail.</w:t>
      </w:r>
    </w:p>
    <w:p w14:paraId="2E9983FA" w14:textId="77777777" w:rsidR="00FC7426" w:rsidRDefault="00FC7426" w:rsidP="008D11C0">
      <w:pPr>
        <w:pStyle w:val="ParagraphStyle"/>
        <w:rPr>
          <w:b/>
          <w:bCs/>
        </w:rPr>
      </w:pPr>
    </w:p>
    <w:p w14:paraId="58FC6859" w14:textId="01517C10" w:rsidR="00453F34" w:rsidRDefault="00453F34" w:rsidP="00453F34">
      <w:pPr>
        <w:pStyle w:val="SlideTitles"/>
      </w:pPr>
      <w:r>
        <w:t xml:space="preserve">3 of </w:t>
      </w:r>
      <w:r w:rsidR="00CD3300">
        <w:t>19</w:t>
      </w:r>
      <w:r>
        <w:t xml:space="preserve"> </w:t>
      </w:r>
      <w:r w:rsidR="00A70591">
        <w:t>–</w:t>
      </w:r>
      <w:r>
        <w:t xml:space="preserve"> </w:t>
      </w:r>
      <w:r w:rsidR="00A70591" w:rsidRPr="00A70591">
        <w:t>Physical benefits of reading stories</w:t>
      </w:r>
    </w:p>
    <w:p w14:paraId="2316E482" w14:textId="77777777" w:rsidR="00A70591" w:rsidRDefault="00A70591" w:rsidP="00A70591">
      <w:pPr>
        <w:pStyle w:val="ParagraphStyle"/>
      </w:pPr>
      <w:r>
        <w:t>Listening to stories helps children become familiar with sounds, words, and the way that language is used. This helps children develop their speech.</w:t>
      </w:r>
    </w:p>
    <w:p w14:paraId="4049179C" w14:textId="77777777" w:rsidR="00A70591" w:rsidRDefault="00A70591" w:rsidP="00A70591">
      <w:pPr>
        <w:pStyle w:val="ParagraphStyle"/>
      </w:pPr>
    </w:p>
    <w:p w14:paraId="3096F740" w14:textId="5488BC7D" w:rsidR="001F050B" w:rsidRDefault="00A70591" w:rsidP="001F050B">
      <w:pPr>
        <w:pStyle w:val="ParagraphStyle"/>
      </w:pPr>
      <w:r>
        <w:t xml:space="preserve">Reading is a good thing to include in a </w:t>
      </w:r>
      <w:r w:rsidRPr="001F050B">
        <w:t>bedtime routine</w:t>
      </w:r>
      <w:r w:rsidR="001F050B" w:rsidRPr="001F050B">
        <w:t>. (</w:t>
      </w:r>
      <w:r w:rsidR="001F050B" w:rsidRPr="00335BC9">
        <w:t xml:space="preserve">The things done every night before going to bed. For example: bathing, brushing teeth, </w:t>
      </w:r>
      <w:r w:rsidR="001F050B">
        <w:t xml:space="preserve">and </w:t>
      </w:r>
      <w:r w:rsidR="001F050B" w:rsidRPr="00335BC9">
        <w:t>reading a story</w:t>
      </w:r>
      <w:r w:rsidR="001F050B">
        <w:t>)</w:t>
      </w:r>
    </w:p>
    <w:p w14:paraId="058D48C0" w14:textId="77777777" w:rsidR="001F050B" w:rsidRDefault="001F050B" w:rsidP="00A70591">
      <w:pPr>
        <w:pStyle w:val="ParagraphStyle"/>
      </w:pPr>
    </w:p>
    <w:p w14:paraId="4F1B80FB" w14:textId="2076B869" w:rsidR="00A70591" w:rsidRDefault="00A70591" w:rsidP="00A70591">
      <w:pPr>
        <w:pStyle w:val="ParagraphStyle"/>
      </w:pPr>
      <w:r>
        <w:t xml:space="preserve">Reading a new story, or the same story </w:t>
      </w:r>
      <w:proofErr w:type="gramStart"/>
      <w:r>
        <w:t>over and over again</w:t>
      </w:r>
      <w:proofErr w:type="gramEnd"/>
      <w:r>
        <w:t xml:space="preserve">, helps the child to relax and sleep better. </w:t>
      </w:r>
    </w:p>
    <w:p w14:paraId="6D2FF7B2" w14:textId="77777777" w:rsidR="00A70591" w:rsidRDefault="00A70591" w:rsidP="00A70591">
      <w:pPr>
        <w:pStyle w:val="ParagraphStyle"/>
      </w:pPr>
    </w:p>
    <w:p w14:paraId="5915B92E" w14:textId="69AF1CA9" w:rsidR="00A70591" w:rsidRDefault="00A70591" w:rsidP="00A70591">
      <w:pPr>
        <w:pStyle w:val="ParagraphStyle"/>
      </w:pPr>
      <w:r>
        <w:t>Stories can teach everyday tasks to children</w:t>
      </w:r>
      <w:r w:rsidR="009E50B2">
        <w:t>, for example</w:t>
      </w:r>
      <w:r>
        <w:t>:</w:t>
      </w:r>
    </w:p>
    <w:p w14:paraId="2724B7FF" w14:textId="7DEB7315" w:rsidR="00A70591" w:rsidRDefault="009E50B2" w:rsidP="00335BC9">
      <w:pPr>
        <w:pStyle w:val="ParagraphStyle"/>
        <w:numPr>
          <w:ilvl w:val="0"/>
          <w:numId w:val="10"/>
        </w:numPr>
      </w:pPr>
      <w:r w:rsidRPr="009E50B2">
        <w:t>How to wash their hands before eating</w:t>
      </w:r>
    </w:p>
    <w:p w14:paraId="4CAAEEDB" w14:textId="52F0AED4" w:rsidR="009E50B2" w:rsidRDefault="00335BC9" w:rsidP="00335BC9">
      <w:pPr>
        <w:pStyle w:val="ParagraphStyle"/>
        <w:numPr>
          <w:ilvl w:val="0"/>
          <w:numId w:val="10"/>
        </w:numPr>
      </w:pPr>
      <w:r w:rsidRPr="00335BC9">
        <w:t>How to tidy up after playing</w:t>
      </w:r>
    </w:p>
    <w:p w14:paraId="766FD514" w14:textId="69A43359" w:rsidR="00335BC9" w:rsidRDefault="00335BC9" w:rsidP="00335BC9">
      <w:pPr>
        <w:pStyle w:val="ParagraphStyle"/>
        <w:numPr>
          <w:ilvl w:val="0"/>
          <w:numId w:val="10"/>
        </w:numPr>
      </w:pPr>
      <w:r w:rsidRPr="00335BC9">
        <w:t>How to comb their hair</w:t>
      </w:r>
    </w:p>
    <w:p w14:paraId="5B52CB53" w14:textId="48DBAB4D" w:rsidR="00335BC9" w:rsidRDefault="00335BC9" w:rsidP="00335BC9">
      <w:pPr>
        <w:pStyle w:val="ParagraphStyle"/>
        <w:numPr>
          <w:ilvl w:val="0"/>
          <w:numId w:val="10"/>
        </w:numPr>
      </w:pPr>
      <w:r w:rsidRPr="00335BC9">
        <w:t>How to brush their teeth</w:t>
      </w:r>
    </w:p>
    <w:p w14:paraId="2E479552" w14:textId="0B38374B" w:rsidR="001F050B" w:rsidRDefault="001F050B">
      <w:pPr>
        <w:rPr>
          <w:szCs w:val="24"/>
        </w:rPr>
      </w:pPr>
      <w:r>
        <w:br w:type="page"/>
      </w:r>
    </w:p>
    <w:p w14:paraId="6EBD467F" w14:textId="32FD02C2" w:rsidR="00335BC9" w:rsidRDefault="00335BC9" w:rsidP="00335BC9">
      <w:pPr>
        <w:pStyle w:val="SlideTitles"/>
      </w:pPr>
      <w:r>
        <w:lastRenderedPageBreak/>
        <w:t xml:space="preserve">4 of </w:t>
      </w:r>
      <w:r w:rsidR="00CD3300">
        <w:t>19</w:t>
      </w:r>
      <w:r>
        <w:t xml:space="preserve"> </w:t>
      </w:r>
      <w:r w:rsidR="00724938">
        <w:t>–</w:t>
      </w:r>
      <w:r>
        <w:t xml:space="preserve"> </w:t>
      </w:r>
      <w:r w:rsidR="00724938">
        <w:t>Academic benefits of reading stories</w:t>
      </w:r>
    </w:p>
    <w:p w14:paraId="1F38619A" w14:textId="77777777" w:rsidR="00724938" w:rsidRDefault="00724938" w:rsidP="00724938">
      <w:pPr>
        <w:pStyle w:val="ParagraphStyle"/>
      </w:pPr>
      <w:r>
        <w:t>Reading stories is a very good way to teach children without teaching them formally; you just read the story. Teaching happens in a relaxing, fun way, where the child feels no pressure to learn. This means that all children can learn through stories.</w:t>
      </w:r>
    </w:p>
    <w:p w14:paraId="5DB476F1" w14:textId="3C4EA145" w:rsidR="00724938" w:rsidRDefault="00724938" w:rsidP="00724938">
      <w:pPr>
        <w:pStyle w:val="ParagraphStyle"/>
      </w:pPr>
    </w:p>
    <w:p w14:paraId="2F8DA01F" w14:textId="2E417069" w:rsidR="00724938" w:rsidRDefault="00211A95" w:rsidP="00724938">
      <w:pPr>
        <w:pStyle w:val="ParagraphStyle"/>
      </w:pPr>
      <w:r>
        <w:t xml:space="preserve">The following </w:t>
      </w:r>
      <w:r w:rsidR="00D75BB7">
        <w:t>detail</w:t>
      </w:r>
      <w:r w:rsidR="00B2035D">
        <w:t>s</w:t>
      </w:r>
      <w:r>
        <w:t xml:space="preserve"> </w:t>
      </w:r>
      <w:r w:rsidRPr="00211A95">
        <w:t>the sort of subjects that can be taught through stories:</w:t>
      </w:r>
    </w:p>
    <w:p w14:paraId="78DC1A25" w14:textId="26DC6714" w:rsidR="00D75BB7" w:rsidRDefault="00D75BB7" w:rsidP="00197CAD">
      <w:pPr>
        <w:pStyle w:val="ParagraphStyle"/>
        <w:numPr>
          <w:ilvl w:val="0"/>
          <w:numId w:val="11"/>
        </w:numPr>
      </w:pPr>
      <w:r>
        <w:t>Shapes</w:t>
      </w:r>
      <w:r w:rsidR="00537ED2">
        <w:t xml:space="preserve"> – f</w:t>
      </w:r>
      <w:r>
        <w:t xml:space="preserve">or example: </w:t>
      </w:r>
      <w:r w:rsidRPr="00DF23A2">
        <w:t>circle</w:t>
      </w:r>
      <w:r>
        <w:t>, square, triangle</w:t>
      </w:r>
    </w:p>
    <w:p w14:paraId="706B2FCC" w14:textId="60701100" w:rsidR="00DF23A2" w:rsidRDefault="00DF23A2" w:rsidP="00197CAD">
      <w:pPr>
        <w:pStyle w:val="ParagraphStyle"/>
        <w:numPr>
          <w:ilvl w:val="0"/>
          <w:numId w:val="11"/>
        </w:numPr>
      </w:pPr>
      <w:r>
        <w:t>Size – for example: big, small</w:t>
      </w:r>
    </w:p>
    <w:p w14:paraId="46490856" w14:textId="6B01A612" w:rsidR="00DF23A2" w:rsidRDefault="00365D6D" w:rsidP="00197CAD">
      <w:pPr>
        <w:pStyle w:val="ParagraphStyle"/>
        <w:numPr>
          <w:ilvl w:val="0"/>
          <w:numId w:val="11"/>
        </w:numPr>
      </w:pPr>
      <w:r>
        <w:t xml:space="preserve">Numbers – for example: </w:t>
      </w:r>
      <w:r w:rsidR="00197CAD">
        <w:t>recognising numbers and counting</w:t>
      </w:r>
    </w:p>
    <w:p w14:paraId="394CFE32" w14:textId="1DC11C7A" w:rsidR="00197CAD" w:rsidRDefault="00197CAD" w:rsidP="00197CAD">
      <w:pPr>
        <w:pStyle w:val="ParagraphStyle"/>
        <w:numPr>
          <w:ilvl w:val="0"/>
          <w:numId w:val="11"/>
        </w:numPr>
      </w:pPr>
      <w:r>
        <w:t>Objects – for example: how a truck is different from a bus or car</w:t>
      </w:r>
    </w:p>
    <w:p w14:paraId="146E4732" w14:textId="04981EAB" w:rsidR="00197CAD" w:rsidRDefault="00197CAD" w:rsidP="00D75BB7">
      <w:pPr>
        <w:pStyle w:val="ParagraphStyle"/>
      </w:pPr>
    </w:p>
    <w:p w14:paraId="5ADD2BF5" w14:textId="709EBA5B" w:rsidR="00197CAD" w:rsidRDefault="00F1351D" w:rsidP="00D75BB7">
      <w:pPr>
        <w:pStyle w:val="ParagraphStyle"/>
      </w:pPr>
      <w:r w:rsidRPr="00F1351D">
        <w:t>Reading stories is the best way to develop a child’s imagination. This helps the child in many different ways. For example: writing stories, drawing, understanding science etc.</w:t>
      </w:r>
    </w:p>
    <w:p w14:paraId="14602A53" w14:textId="5CF91044" w:rsidR="00F1351D" w:rsidRDefault="00F1351D" w:rsidP="00F1351D">
      <w:pPr>
        <w:pStyle w:val="SlideTitles"/>
      </w:pPr>
      <w:r>
        <w:t xml:space="preserve">5 of </w:t>
      </w:r>
      <w:r w:rsidR="00CD3300">
        <w:t>19</w:t>
      </w:r>
      <w:r>
        <w:t xml:space="preserve"> – Emotional benefits of reading stories</w:t>
      </w:r>
    </w:p>
    <w:p w14:paraId="26A655EF" w14:textId="0985A9D3" w:rsidR="00F1351D" w:rsidRDefault="00660C0E" w:rsidP="00F1351D">
      <w:pPr>
        <w:pStyle w:val="ParagraphStyle"/>
      </w:pPr>
      <w:r w:rsidRPr="00660C0E">
        <w:t>Children who read stories usually end up loving books and characters from stories. This often happens when children feel they have something in common with the story or the characters.</w:t>
      </w:r>
      <w:r>
        <w:t xml:space="preserve"> Stories help children understand:</w:t>
      </w:r>
    </w:p>
    <w:p w14:paraId="67D0A7D7" w14:textId="3A4E551F" w:rsidR="00660C0E" w:rsidRDefault="00660C0E" w:rsidP="0014461C">
      <w:pPr>
        <w:pStyle w:val="ParagraphStyle"/>
        <w:numPr>
          <w:ilvl w:val="0"/>
          <w:numId w:val="12"/>
        </w:numPr>
      </w:pPr>
      <w:r w:rsidRPr="00660C0E">
        <w:t>Their feelings</w:t>
      </w:r>
      <w:r w:rsidR="0014461C">
        <w:t>, f</w:t>
      </w:r>
      <w:r w:rsidRPr="00660C0E">
        <w:t xml:space="preserve">or example, sadness, anger, </w:t>
      </w:r>
      <w:r w:rsidR="00A170B4">
        <w:t xml:space="preserve">or </w:t>
      </w:r>
      <w:r w:rsidRPr="00660C0E">
        <w:t>fear</w:t>
      </w:r>
    </w:p>
    <w:p w14:paraId="5DACDC0F" w14:textId="7FF70594" w:rsidR="00660C0E" w:rsidRDefault="00660C0E" w:rsidP="0014461C">
      <w:pPr>
        <w:pStyle w:val="ParagraphStyle"/>
        <w:numPr>
          <w:ilvl w:val="0"/>
          <w:numId w:val="12"/>
        </w:numPr>
      </w:pPr>
      <w:r w:rsidRPr="00660C0E">
        <w:t>Change</w:t>
      </w:r>
      <w:r w:rsidR="0014461C">
        <w:t>, f</w:t>
      </w:r>
      <w:r w:rsidRPr="00660C0E">
        <w:t>or example, how they can move to a different location and make new friends</w:t>
      </w:r>
    </w:p>
    <w:p w14:paraId="5BE4D5D9" w14:textId="22C1CCD7" w:rsidR="00660C0E" w:rsidRDefault="00660C0E" w:rsidP="0014461C">
      <w:pPr>
        <w:pStyle w:val="ParagraphStyle"/>
        <w:numPr>
          <w:ilvl w:val="0"/>
          <w:numId w:val="12"/>
        </w:numPr>
      </w:pPr>
      <w:r w:rsidRPr="00660C0E">
        <w:t>Painful situations</w:t>
      </w:r>
      <w:r w:rsidR="0014461C">
        <w:t>, f</w:t>
      </w:r>
      <w:r w:rsidRPr="00660C0E">
        <w:t>or example, losing a member of the family</w:t>
      </w:r>
    </w:p>
    <w:p w14:paraId="15109345" w14:textId="3D920A61" w:rsidR="00660C0E" w:rsidRDefault="0014461C" w:rsidP="0014461C">
      <w:pPr>
        <w:pStyle w:val="ParagraphStyle"/>
        <w:numPr>
          <w:ilvl w:val="0"/>
          <w:numId w:val="12"/>
        </w:numPr>
      </w:pPr>
      <w:r w:rsidRPr="0014461C">
        <w:t>The difference between the real world and an imaginary world</w:t>
      </w:r>
      <w:r>
        <w:t>, f</w:t>
      </w:r>
      <w:r w:rsidRPr="0014461C">
        <w:t>or example, how unicorns do not exist</w:t>
      </w:r>
    </w:p>
    <w:p w14:paraId="6383D967" w14:textId="3A6C289A" w:rsidR="0014461C" w:rsidRDefault="002834AF" w:rsidP="002834AF">
      <w:pPr>
        <w:pStyle w:val="SlideTitles"/>
      </w:pPr>
      <w:r>
        <w:t xml:space="preserve">6 of </w:t>
      </w:r>
      <w:r w:rsidR="00CD3300">
        <w:t>19</w:t>
      </w:r>
      <w:r>
        <w:t xml:space="preserve"> – Social benefits of reading stories</w:t>
      </w:r>
    </w:p>
    <w:p w14:paraId="47CEB45E" w14:textId="39077DEA" w:rsidR="002834AF" w:rsidRDefault="00442BD1" w:rsidP="00442BD1">
      <w:pPr>
        <w:pStyle w:val="ParagraphStyle"/>
      </w:pPr>
      <w:r>
        <w:t>Reading stories helps children with their relationships with other people. The following details how stories help children understand social behaviour</w:t>
      </w:r>
      <w:r w:rsidR="00E53B0B">
        <w:t>, such as</w:t>
      </w:r>
      <w:r>
        <w:t>:</w:t>
      </w:r>
    </w:p>
    <w:p w14:paraId="6A3390EE" w14:textId="04474773" w:rsidR="00442BD1" w:rsidRDefault="003C7F33" w:rsidP="003C7F33">
      <w:pPr>
        <w:pStyle w:val="ParagraphStyle"/>
        <w:numPr>
          <w:ilvl w:val="0"/>
          <w:numId w:val="13"/>
        </w:numPr>
      </w:pPr>
      <w:r w:rsidRPr="003C7F33">
        <w:t>How they should behave</w:t>
      </w:r>
      <w:r>
        <w:t>, f</w:t>
      </w:r>
      <w:r w:rsidRPr="003C7F33">
        <w:t>or example, in  school or in the library</w:t>
      </w:r>
    </w:p>
    <w:p w14:paraId="5748CF89" w14:textId="01EC19F4" w:rsidR="003C7F33" w:rsidRDefault="003C7F33" w:rsidP="003C7F33">
      <w:pPr>
        <w:pStyle w:val="ParagraphStyle"/>
        <w:numPr>
          <w:ilvl w:val="0"/>
          <w:numId w:val="13"/>
        </w:numPr>
      </w:pPr>
      <w:r w:rsidRPr="003C7F33">
        <w:t>What is expected of them</w:t>
      </w:r>
      <w:r>
        <w:t>, f</w:t>
      </w:r>
      <w:r w:rsidRPr="003C7F33">
        <w:t>or example, what is right or wrong</w:t>
      </w:r>
    </w:p>
    <w:p w14:paraId="0A3FB1CF" w14:textId="5E92AB8F" w:rsidR="003C7F33" w:rsidRDefault="003C7F33" w:rsidP="003C7F33">
      <w:pPr>
        <w:pStyle w:val="ParagraphStyle"/>
        <w:numPr>
          <w:ilvl w:val="0"/>
          <w:numId w:val="13"/>
        </w:numPr>
      </w:pPr>
      <w:r w:rsidRPr="003C7F33">
        <w:t>How to behave with other people</w:t>
      </w:r>
      <w:r>
        <w:t>, f</w:t>
      </w:r>
      <w:r w:rsidRPr="003C7F33">
        <w:t>or example, being polite by saying “please” and “thank you”</w:t>
      </w:r>
    </w:p>
    <w:p w14:paraId="55C64927" w14:textId="1DF08267" w:rsidR="003C7F33" w:rsidRDefault="003C7F33" w:rsidP="003C7F33">
      <w:pPr>
        <w:pStyle w:val="ParagraphStyle"/>
        <w:numPr>
          <w:ilvl w:val="0"/>
          <w:numId w:val="13"/>
        </w:numPr>
      </w:pPr>
      <w:r w:rsidRPr="003C7F33">
        <w:t>How to protect themselves from other people, for example, how bullying is wrong</w:t>
      </w:r>
    </w:p>
    <w:p w14:paraId="2EC76B5B" w14:textId="0E5A79BF" w:rsidR="003C7F33" w:rsidRDefault="003C7F33" w:rsidP="003C7F33">
      <w:pPr>
        <w:pStyle w:val="ParagraphStyle"/>
        <w:numPr>
          <w:ilvl w:val="0"/>
          <w:numId w:val="13"/>
        </w:numPr>
      </w:pPr>
      <w:r w:rsidRPr="003C7F33">
        <w:t>How people come from different parts of the world, for example, how they eat different food</w:t>
      </w:r>
    </w:p>
    <w:p w14:paraId="3FFD3C53" w14:textId="71000EDF" w:rsidR="0075060D" w:rsidRDefault="0075060D" w:rsidP="0075060D">
      <w:pPr>
        <w:pStyle w:val="ParagraphStyle"/>
      </w:pPr>
    </w:p>
    <w:p w14:paraId="7B98D151" w14:textId="442FE685" w:rsidR="00EF2349" w:rsidRPr="00335BC9" w:rsidRDefault="00EF2349" w:rsidP="00EF2349">
      <w:pPr>
        <w:pStyle w:val="ParagraphStyle"/>
      </w:pPr>
      <w:r w:rsidRPr="002834AF">
        <w:t xml:space="preserve">Children feel safe when they understand their place amongst other people. This helps them develop </w:t>
      </w:r>
      <w:r w:rsidRPr="00367938">
        <w:t xml:space="preserve">empathy </w:t>
      </w:r>
      <w:r w:rsidR="00367938">
        <w:t xml:space="preserve">(being able to understand the feelings and actions of other people) </w:t>
      </w:r>
      <w:r w:rsidRPr="002834AF">
        <w:t>and form strong relationships with others.</w:t>
      </w:r>
    </w:p>
    <w:p w14:paraId="58682B03" w14:textId="06A9CD96" w:rsidR="003C7F33" w:rsidRDefault="003C7F33" w:rsidP="003C7F33">
      <w:pPr>
        <w:pStyle w:val="SlideTitles"/>
      </w:pPr>
      <w:r>
        <w:t xml:space="preserve">7 of </w:t>
      </w:r>
      <w:r w:rsidR="00CD3300">
        <w:t>19</w:t>
      </w:r>
      <w:r>
        <w:t xml:space="preserve"> </w:t>
      </w:r>
      <w:r w:rsidR="0075060D">
        <w:t>–</w:t>
      </w:r>
      <w:r>
        <w:t xml:space="preserve"> </w:t>
      </w:r>
      <w:r w:rsidR="0075060D">
        <w:t>Stories for babies</w:t>
      </w:r>
    </w:p>
    <w:p w14:paraId="78647B31" w14:textId="38896BD2" w:rsidR="00A10227" w:rsidRDefault="00A10227" w:rsidP="0075060D">
      <w:pPr>
        <w:pStyle w:val="ParagraphStyle"/>
      </w:pPr>
      <w:r w:rsidRPr="00A10227">
        <w:t>Babies enjoy listening to stories.</w:t>
      </w:r>
      <w:r>
        <w:t xml:space="preserve"> </w:t>
      </w:r>
      <w:r w:rsidRPr="00A10227">
        <w:t>Books for babies up to 1 year have:</w:t>
      </w:r>
    </w:p>
    <w:p w14:paraId="0AFA3926" w14:textId="63492776" w:rsidR="00A10227" w:rsidRDefault="00A10227" w:rsidP="00D97A72">
      <w:pPr>
        <w:pStyle w:val="ParagraphStyle"/>
        <w:numPr>
          <w:ilvl w:val="0"/>
          <w:numId w:val="14"/>
        </w:numPr>
      </w:pPr>
      <w:r w:rsidRPr="00A10227">
        <w:t>Bright coloured pictures</w:t>
      </w:r>
    </w:p>
    <w:p w14:paraId="087BC2C5" w14:textId="71C90F6C" w:rsidR="00A10227" w:rsidRDefault="00A10227" w:rsidP="00D97A72">
      <w:pPr>
        <w:pStyle w:val="ParagraphStyle"/>
        <w:numPr>
          <w:ilvl w:val="0"/>
          <w:numId w:val="14"/>
        </w:numPr>
      </w:pPr>
      <w:r w:rsidRPr="00A10227">
        <w:t>Black and white pictures</w:t>
      </w:r>
    </w:p>
    <w:p w14:paraId="49619F37" w14:textId="58FA5A82" w:rsidR="00A10227" w:rsidRDefault="00A10227" w:rsidP="00D97A72">
      <w:pPr>
        <w:pStyle w:val="ParagraphStyle"/>
        <w:numPr>
          <w:ilvl w:val="0"/>
          <w:numId w:val="14"/>
        </w:numPr>
      </w:pPr>
      <w:r w:rsidRPr="00A10227">
        <w:t xml:space="preserve">Different </w:t>
      </w:r>
      <w:r w:rsidRPr="00EA1B58">
        <w:t>textures</w:t>
      </w:r>
      <w:r w:rsidR="002F69B1" w:rsidRPr="00EA1B58">
        <w:t xml:space="preserve"> (the way something feels)</w:t>
      </w:r>
      <w:r w:rsidRPr="00EA1B58">
        <w:t>,</w:t>
      </w:r>
      <w:r>
        <w:t xml:space="preserve"> f</w:t>
      </w:r>
      <w:r w:rsidRPr="00A10227">
        <w:t xml:space="preserve">or example: smooth, rough, </w:t>
      </w:r>
      <w:r w:rsidR="002F69B1">
        <w:t xml:space="preserve">or </w:t>
      </w:r>
      <w:r w:rsidRPr="00A10227">
        <w:t>shiny</w:t>
      </w:r>
    </w:p>
    <w:p w14:paraId="67C29DCE" w14:textId="77424D67" w:rsidR="00453F34" w:rsidRDefault="00D97A72" w:rsidP="00D97A72">
      <w:pPr>
        <w:pStyle w:val="ParagraphStyle"/>
        <w:numPr>
          <w:ilvl w:val="0"/>
          <w:numId w:val="14"/>
        </w:numPr>
      </w:pPr>
      <w:r w:rsidRPr="00D97A72">
        <w:t>Pictures of babies and faces</w:t>
      </w:r>
    </w:p>
    <w:p w14:paraId="45A06459" w14:textId="41AA5350" w:rsidR="00D97A72" w:rsidRDefault="00D97A72" w:rsidP="00D97A72">
      <w:pPr>
        <w:pStyle w:val="ParagraphStyle"/>
        <w:numPr>
          <w:ilvl w:val="0"/>
          <w:numId w:val="14"/>
        </w:numPr>
      </w:pPr>
      <w:r w:rsidRPr="00D97A72">
        <w:t>Pictures of familiar objects</w:t>
      </w:r>
      <w:r>
        <w:t>, f</w:t>
      </w:r>
      <w:r w:rsidRPr="00D97A72">
        <w:t>or example</w:t>
      </w:r>
      <w:r w:rsidR="00EA1B58">
        <w:t>,</w:t>
      </w:r>
      <w:r w:rsidRPr="00D97A72">
        <w:t xml:space="preserve"> a teddy bear</w:t>
      </w:r>
    </w:p>
    <w:p w14:paraId="7541EED7" w14:textId="0DAAB11E" w:rsidR="00D97A72" w:rsidRDefault="00D97A72" w:rsidP="00D97A72">
      <w:pPr>
        <w:pStyle w:val="ParagraphStyle"/>
      </w:pPr>
    </w:p>
    <w:p w14:paraId="68598212" w14:textId="77777777" w:rsidR="00EA1B58" w:rsidRDefault="00EA1B58" w:rsidP="00D97A72">
      <w:pPr>
        <w:pStyle w:val="ParagraphStyle"/>
      </w:pPr>
    </w:p>
    <w:p w14:paraId="1700AE4B" w14:textId="119B114C" w:rsidR="00D97A72" w:rsidRDefault="00D97A72" w:rsidP="00D97A72">
      <w:pPr>
        <w:pStyle w:val="SlideTitles"/>
      </w:pPr>
      <w:r>
        <w:lastRenderedPageBreak/>
        <w:t xml:space="preserve">8 of </w:t>
      </w:r>
      <w:r w:rsidR="00CD3300">
        <w:t>19</w:t>
      </w:r>
      <w:r>
        <w:t xml:space="preserve"> </w:t>
      </w:r>
      <w:r w:rsidR="00BA789C">
        <w:t>–</w:t>
      </w:r>
      <w:r>
        <w:t xml:space="preserve"> </w:t>
      </w:r>
      <w:r w:rsidR="00BA789C">
        <w:t>How to read to babies</w:t>
      </w:r>
    </w:p>
    <w:p w14:paraId="2B6C3AC7" w14:textId="2A316047" w:rsidR="00BA789C" w:rsidRDefault="00BA789C" w:rsidP="00BA789C">
      <w:pPr>
        <w:pStyle w:val="ParagraphStyle"/>
      </w:pPr>
      <w:r w:rsidRPr="00BA789C">
        <w:t>When reading to babies:</w:t>
      </w:r>
    </w:p>
    <w:p w14:paraId="43475098" w14:textId="509E4810" w:rsidR="00BA789C" w:rsidRDefault="00BA789C" w:rsidP="003A39AE">
      <w:pPr>
        <w:pStyle w:val="ParagraphStyle"/>
        <w:numPr>
          <w:ilvl w:val="0"/>
          <w:numId w:val="15"/>
        </w:numPr>
      </w:pPr>
      <w:r w:rsidRPr="00BA789C">
        <w:t>Show the baby how to hold the book the right way</w:t>
      </w:r>
    </w:p>
    <w:p w14:paraId="69F496F4" w14:textId="70997155" w:rsidR="00BA789C" w:rsidRDefault="003A39AE" w:rsidP="003A39AE">
      <w:pPr>
        <w:pStyle w:val="ParagraphStyle"/>
        <w:numPr>
          <w:ilvl w:val="0"/>
          <w:numId w:val="15"/>
        </w:numPr>
      </w:pPr>
      <w:r w:rsidRPr="003A39AE">
        <w:t>Show the baby how to turn the pages</w:t>
      </w:r>
    </w:p>
    <w:p w14:paraId="499DAD89" w14:textId="799245F1" w:rsidR="003A39AE" w:rsidRDefault="003A39AE" w:rsidP="003A39AE">
      <w:pPr>
        <w:pStyle w:val="ParagraphStyle"/>
        <w:numPr>
          <w:ilvl w:val="0"/>
          <w:numId w:val="15"/>
        </w:numPr>
      </w:pPr>
      <w:r w:rsidRPr="003A39AE">
        <w:t>Read the book title and author</w:t>
      </w:r>
      <w:r w:rsidR="00F83260">
        <w:t>s</w:t>
      </w:r>
    </w:p>
    <w:p w14:paraId="3B4E9E6B" w14:textId="5D87D477" w:rsidR="003A39AE" w:rsidRDefault="003A39AE" w:rsidP="003A39AE">
      <w:pPr>
        <w:pStyle w:val="ParagraphStyle"/>
        <w:numPr>
          <w:ilvl w:val="0"/>
          <w:numId w:val="15"/>
        </w:numPr>
      </w:pPr>
      <w:r w:rsidRPr="003A39AE">
        <w:t>Read with expression</w:t>
      </w:r>
      <w:r>
        <w:t>, f</w:t>
      </w:r>
      <w:r w:rsidRPr="003A39AE">
        <w:t>or example, by using a funny voice and making sounds</w:t>
      </w:r>
    </w:p>
    <w:p w14:paraId="3BA33441" w14:textId="4CCA870A" w:rsidR="003A39AE" w:rsidRDefault="003A39AE" w:rsidP="00BA789C">
      <w:pPr>
        <w:pStyle w:val="ParagraphStyle"/>
      </w:pPr>
    </w:p>
    <w:p w14:paraId="10AB67FF" w14:textId="78CC9BC1" w:rsidR="003A39AE" w:rsidRDefault="00B8306B" w:rsidP="00DA5F2A">
      <w:pPr>
        <w:pStyle w:val="ParagraphStyle"/>
      </w:pPr>
      <w:r>
        <w:t xml:space="preserve">Click </w:t>
      </w:r>
      <w:hyperlink r:id="rId10" w:history="1">
        <w:r w:rsidRPr="009424D7">
          <w:rPr>
            <w:rStyle w:val="Hyperlink"/>
          </w:rPr>
          <w:t>here</w:t>
        </w:r>
      </w:hyperlink>
      <w:r>
        <w:t xml:space="preserve"> to w</w:t>
      </w:r>
      <w:r w:rsidR="00DA5F2A">
        <w:t xml:space="preserve">atch the reading </w:t>
      </w:r>
      <w:r w:rsidR="00801107">
        <w:t xml:space="preserve">aloud </w:t>
      </w:r>
      <w:r w:rsidR="00DA5F2A">
        <w:t>of “Brown Bear, Brown Bear, What Do You See?”, a book by Bill Martin Jr and Eric Carle:</w:t>
      </w:r>
    </w:p>
    <w:p w14:paraId="00BAABBC" w14:textId="3B8B0D06" w:rsidR="00FB6E61" w:rsidRDefault="00FB6E61" w:rsidP="00FB6E61">
      <w:pPr>
        <w:pStyle w:val="SlideTitles"/>
      </w:pPr>
      <w:r>
        <w:t xml:space="preserve">9 of </w:t>
      </w:r>
      <w:r w:rsidR="00CD3300">
        <w:t>19</w:t>
      </w:r>
      <w:r>
        <w:t xml:space="preserve"> </w:t>
      </w:r>
      <w:r w:rsidR="00583CB3">
        <w:t>–</w:t>
      </w:r>
      <w:r>
        <w:t xml:space="preserve"> </w:t>
      </w:r>
      <w:r w:rsidR="00583CB3">
        <w:t>Stories for toddlers</w:t>
      </w:r>
    </w:p>
    <w:p w14:paraId="1BBB899B" w14:textId="4EE42E62" w:rsidR="00583CB3" w:rsidRDefault="00583CB3" w:rsidP="00583CB3">
      <w:pPr>
        <w:pStyle w:val="ParagraphStyle"/>
      </w:pPr>
      <w:r w:rsidRPr="00583CB3">
        <w:t>Toddlers (1</w:t>
      </w:r>
      <w:r w:rsidR="009659B4">
        <w:t xml:space="preserve"> – </w:t>
      </w:r>
      <w:r w:rsidRPr="00583CB3">
        <w:t>3</w:t>
      </w:r>
      <w:r w:rsidR="00A0651C">
        <w:t xml:space="preserve"> </w:t>
      </w:r>
      <w:r w:rsidRPr="00583CB3">
        <w:t>y</w:t>
      </w:r>
      <w:r w:rsidR="00A0651C">
        <w:t>ea</w:t>
      </w:r>
      <w:r w:rsidRPr="00583CB3">
        <w:t>rs), enjoy simple stories.</w:t>
      </w:r>
      <w:r>
        <w:t xml:space="preserve"> </w:t>
      </w:r>
      <w:r w:rsidR="00DE53AE" w:rsidRPr="00DE53AE">
        <w:t>Books for toddlers have topics about:</w:t>
      </w:r>
    </w:p>
    <w:p w14:paraId="08883D8F" w14:textId="60F2C4F8" w:rsidR="00DE53AE" w:rsidRDefault="00DE53AE" w:rsidP="00CC7E74">
      <w:pPr>
        <w:pStyle w:val="ParagraphStyle"/>
        <w:numPr>
          <w:ilvl w:val="0"/>
          <w:numId w:val="16"/>
        </w:numPr>
      </w:pPr>
      <w:r w:rsidRPr="00DE53AE">
        <w:t>Animals, pets, and animal noises</w:t>
      </w:r>
    </w:p>
    <w:p w14:paraId="5C7B5647" w14:textId="67C1C5ED" w:rsidR="00DE53AE" w:rsidRDefault="00DE53AE" w:rsidP="00CC7E74">
      <w:pPr>
        <w:pStyle w:val="ParagraphStyle"/>
        <w:numPr>
          <w:ilvl w:val="0"/>
          <w:numId w:val="16"/>
        </w:numPr>
      </w:pPr>
      <w:r w:rsidRPr="00DE53AE">
        <w:t>Trucks, trains, and cars</w:t>
      </w:r>
    </w:p>
    <w:p w14:paraId="0FD3009F" w14:textId="00895658" w:rsidR="00DE53AE" w:rsidRDefault="00DE53AE" w:rsidP="00CC7E74">
      <w:pPr>
        <w:pStyle w:val="ParagraphStyle"/>
        <w:numPr>
          <w:ilvl w:val="0"/>
          <w:numId w:val="16"/>
        </w:numPr>
      </w:pPr>
      <w:r w:rsidRPr="00DE53AE">
        <w:t>Fairies, castles, knights, and princesses</w:t>
      </w:r>
    </w:p>
    <w:p w14:paraId="2FC21CBA" w14:textId="3A05FC72" w:rsidR="00DE53AE" w:rsidRDefault="00DE53AE" w:rsidP="00CC7E74">
      <w:pPr>
        <w:pStyle w:val="ParagraphStyle"/>
        <w:numPr>
          <w:ilvl w:val="0"/>
          <w:numId w:val="16"/>
        </w:numPr>
      </w:pPr>
      <w:r w:rsidRPr="00DE53AE">
        <w:t>Stars and planets</w:t>
      </w:r>
    </w:p>
    <w:p w14:paraId="12B26C92" w14:textId="6EEFF4DA" w:rsidR="00DE53AE" w:rsidRDefault="00CC7E74" w:rsidP="00CC7E74">
      <w:pPr>
        <w:pStyle w:val="ParagraphStyle"/>
        <w:numPr>
          <w:ilvl w:val="0"/>
          <w:numId w:val="16"/>
        </w:numPr>
      </w:pPr>
      <w:r w:rsidRPr="00CC7E74">
        <w:t>Adventures of other children</w:t>
      </w:r>
    </w:p>
    <w:p w14:paraId="06914596" w14:textId="793121B0" w:rsidR="00CC7E74" w:rsidRDefault="00CC7E74" w:rsidP="00583CB3">
      <w:pPr>
        <w:pStyle w:val="ParagraphStyle"/>
      </w:pPr>
    </w:p>
    <w:p w14:paraId="6CE654F8" w14:textId="7C757AEE" w:rsidR="00CC7E74" w:rsidRDefault="00CC7E74" w:rsidP="00583CB3">
      <w:pPr>
        <w:pStyle w:val="ParagraphStyle"/>
      </w:pPr>
      <w:r w:rsidRPr="00CC7E74">
        <w:t xml:space="preserve">Toddlers enjoy board books that are easy to hold. They also like books with pieces that move, such as </w:t>
      </w:r>
      <w:r w:rsidR="001B2CB8">
        <w:t>‘</w:t>
      </w:r>
      <w:r w:rsidRPr="00CC7E74">
        <w:t>lift the flap</w:t>
      </w:r>
      <w:r w:rsidR="001B2CB8">
        <w:t>’</w:t>
      </w:r>
      <w:r w:rsidRPr="00CC7E74">
        <w:t xml:space="preserve"> books and </w:t>
      </w:r>
      <w:r w:rsidR="001B2CB8">
        <w:t>‘</w:t>
      </w:r>
      <w:r w:rsidRPr="00CC7E74">
        <w:t>pop-up</w:t>
      </w:r>
      <w:r w:rsidR="001B2CB8">
        <w:t>’</w:t>
      </w:r>
      <w:r w:rsidRPr="00CC7E74">
        <w:t xml:space="preserve"> books.</w:t>
      </w:r>
    </w:p>
    <w:p w14:paraId="4EE53FD9" w14:textId="1AD058AD" w:rsidR="00CC7E74" w:rsidRDefault="00147E40" w:rsidP="00CC7E74">
      <w:pPr>
        <w:pStyle w:val="SlideTitles"/>
      </w:pPr>
      <w:r>
        <w:t xml:space="preserve">10 of </w:t>
      </w:r>
      <w:r w:rsidR="00CD3300">
        <w:t>19</w:t>
      </w:r>
      <w:r>
        <w:t xml:space="preserve"> – How to read to toddlers</w:t>
      </w:r>
    </w:p>
    <w:p w14:paraId="6F2B6DE3" w14:textId="4A305770" w:rsidR="00147E40" w:rsidRDefault="00147E40" w:rsidP="00147E40">
      <w:pPr>
        <w:pStyle w:val="ParagraphStyle"/>
      </w:pPr>
      <w:r w:rsidRPr="00147E40">
        <w:t xml:space="preserve">Reading to toddlers is a way of showing them how to love and spend time with books. </w:t>
      </w:r>
      <w:r w:rsidR="0066535A">
        <w:t xml:space="preserve">The following details </w:t>
      </w:r>
      <w:r w:rsidRPr="00147E40">
        <w:t>what you should do when reading to toddlers</w:t>
      </w:r>
      <w:r w:rsidR="009659B4">
        <w:t>, such as</w:t>
      </w:r>
      <w:r w:rsidRPr="00147E40">
        <w:t>:</w:t>
      </w:r>
    </w:p>
    <w:p w14:paraId="5C664B07" w14:textId="15282D49" w:rsidR="0066535A" w:rsidRDefault="0066535A" w:rsidP="00EF393B">
      <w:pPr>
        <w:pStyle w:val="ParagraphStyle"/>
        <w:numPr>
          <w:ilvl w:val="0"/>
          <w:numId w:val="17"/>
        </w:numPr>
      </w:pPr>
      <w:r w:rsidRPr="0066535A">
        <w:t>Let them pick the book</w:t>
      </w:r>
    </w:p>
    <w:p w14:paraId="415DF414" w14:textId="34D6B1EF" w:rsidR="0066535A" w:rsidRDefault="0066535A" w:rsidP="00EF393B">
      <w:pPr>
        <w:pStyle w:val="ParagraphStyle"/>
        <w:numPr>
          <w:ilvl w:val="0"/>
          <w:numId w:val="17"/>
        </w:numPr>
      </w:pPr>
      <w:r w:rsidRPr="0066535A">
        <w:t>Offer to read their favourite story but also new stories</w:t>
      </w:r>
    </w:p>
    <w:p w14:paraId="2B74F7E4" w14:textId="466A5A14" w:rsidR="0066535A" w:rsidRDefault="0066535A" w:rsidP="00EF393B">
      <w:pPr>
        <w:pStyle w:val="ParagraphStyle"/>
        <w:numPr>
          <w:ilvl w:val="0"/>
          <w:numId w:val="17"/>
        </w:numPr>
      </w:pPr>
      <w:r w:rsidRPr="0066535A">
        <w:t>Let the child finish off sentences from the book</w:t>
      </w:r>
    </w:p>
    <w:p w14:paraId="790E7958" w14:textId="4108C380" w:rsidR="0066535A" w:rsidRDefault="00EF393B" w:rsidP="00EF393B">
      <w:pPr>
        <w:pStyle w:val="ParagraphStyle"/>
        <w:numPr>
          <w:ilvl w:val="0"/>
          <w:numId w:val="17"/>
        </w:numPr>
      </w:pPr>
      <w:r w:rsidRPr="00EF393B">
        <w:t>Allow the child to feel the textures and lift the flaps in “lift the flap” books</w:t>
      </w:r>
    </w:p>
    <w:p w14:paraId="0840EDF4" w14:textId="1D296243" w:rsidR="00EF393B" w:rsidRDefault="00EF393B" w:rsidP="00EF393B">
      <w:pPr>
        <w:pStyle w:val="ParagraphStyle"/>
        <w:numPr>
          <w:ilvl w:val="0"/>
          <w:numId w:val="17"/>
        </w:numPr>
      </w:pPr>
      <w:r w:rsidRPr="00EF393B">
        <w:t>Ask the child to name what they see in the pictures</w:t>
      </w:r>
    </w:p>
    <w:p w14:paraId="57AB63CE" w14:textId="6A331A24" w:rsidR="00EF393B" w:rsidRDefault="00EF393B" w:rsidP="00EF393B">
      <w:pPr>
        <w:pStyle w:val="ParagraphStyle"/>
        <w:numPr>
          <w:ilvl w:val="0"/>
          <w:numId w:val="17"/>
        </w:numPr>
      </w:pPr>
      <w:r w:rsidRPr="00EF393B">
        <w:t>Ask the toddler to make the animal sounds from the pictures</w:t>
      </w:r>
    </w:p>
    <w:p w14:paraId="457ED4F5" w14:textId="2DBC9AD7" w:rsidR="00EF393B" w:rsidRDefault="00EF393B" w:rsidP="00147E40">
      <w:pPr>
        <w:pStyle w:val="ParagraphStyle"/>
      </w:pPr>
    </w:p>
    <w:p w14:paraId="378CE9CC" w14:textId="64A9546E" w:rsidR="00EF393B" w:rsidRDefault="00EF393B" w:rsidP="00147E40">
      <w:pPr>
        <w:pStyle w:val="ParagraphStyle"/>
      </w:pPr>
      <w:r w:rsidRPr="00EF393B">
        <w:t>An example of a good book for toddlers is “Dear Zoo” by Rod Campbell.</w:t>
      </w:r>
    </w:p>
    <w:p w14:paraId="4F18FF30" w14:textId="3461BEBC" w:rsidR="00EF393B" w:rsidRDefault="00EF393B" w:rsidP="00EF393B">
      <w:pPr>
        <w:pStyle w:val="SlideTitles"/>
      </w:pPr>
      <w:r>
        <w:t xml:space="preserve">11 of </w:t>
      </w:r>
      <w:r w:rsidR="00CD3300">
        <w:t>19</w:t>
      </w:r>
      <w:r>
        <w:t xml:space="preserve"> </w:t>
      </w:r>
      <w:r w:rsidR="00941CD0">
        <w:t>–</w:t>
      </w:r>
      <w:r>
        <w:t xml:space="preserve"> </w:t>
      </w:r>
      <w:r w:rsidR="00941CD0">
        <w:t>Stories for young children</w:t>
      </w:r>
    </w:p>
    <w:p w14:paraId="6A89763B" w14:textId="7F46B4D7" w:rsidR="00941CD0" w:rsidRDefault="00941CD0" w:rsidP="00941CD0">
      <w:pPr>
        <w:pStyle w:val="ParagraphStyle"/>
      </w:pPr>
      <w:r w:rsidRPr="00941CD0">
        <w:t>Books for young children have topics about:</w:t>
      </w:r>
    </w:p>
    <w:p w14:paraId="56948AEC" w14:textId="3ED02536" w:rsidR="00941CD0" w:rsidRDefault="00941CD0" w:rsidP="00644DDF">
      <w:pPr>
        <w:pStyle w:val="ParagraphStyle"/>
        <w:numPr>
          <w:ilvl w:val="0"/>
          <w:numId w:val="18"/>
        </w:numPr>
      </w:pPr>
      <w:r w:rsidRPr="00941CD0">
        <w:t>Other children and their adventures</w:t>
      </w:r>
    </w:p>
    <w:p w14:paraId="52306527" w14:textId="1878F4A0" w:rsidR="00941CD0" w:rsidRDefault="00941CD0" w:rsidP="00644DDF">
      <w:pPr>
        <w:pStyle w:val="ParagraphStyle"/>
        <w:numPr>
          <w:ilvl w:val="0"/>
          <w:numId w:val="18"/>
        </w:numPr>
      </w:pPr>
      <w:r>
        <w:t>Families</w:t>
      </w:r>
    </w:p>
    <w:p w14:paraId="1BA1400C" w14:textId="698990DC" w:rsidR="00941CD0" w:rsidRDefault="00941CD0" w:rsidP="00644DDF">
      <w:pPr>
        <w:pStyle w:val="ParagraphStyle"/>
        <w:numPr>
          <w:ilvl w:val="0"/>
          <w:numId w:val="18"/>
        </w:numPr>
      </w:pPr>
      <w:r>
        <w:t>Friends</w:t>
      </w:r>
    </w:p>
    <w:p w14:paraId="3A60D168" w14:textId="5DD52735" w:rsidR="00941CD0" w:rsidRDefault="00941CD0" w:rsidP="00644DDF">
      <w:pPr>
        <w:pStyle w:val="ParagraphStyle"/>
        <w:numPr>
          <w:ilvl w:val="0"/>
          <w:numId w:val="18"/>
        </w:numPr>
      </w:pPr>
      <w:r>
        <w:t>Going to school</w:t>
      </w:r>
    </w:p>
    <w:p w14:paraId="554E0993" w14:textId="42658DCB" w:rsidR="00941CD0" w:rsidRDefault="00644DDF" w:rsidP="00644DDF">
      <w:pPr>
        <w:pStyle w:val="ParagraphStyle"/>
        <w:numPr>
          <w:ilvl w:val="0"/>
          <w:numId w:val="18"/>
        </w:numPr>
      </w:pPr>
      <w:r w:rsidRPr="00644DDF">
        <w:t>The alphabet</w:t>
      </w:r>
    </w:p>
    <w:p w14:paraId="4CFD7E96" w14:textId="6B83586D" w:rsidR="00644DDF" w:rsidRDefault="00644DDF" w:rsidP="00644DDF">
      <w:pPr>
        <w:pStyle w:val="ParagraphStyle"/>
        <w:numPr>
          <w:ilvl w:val="0"/>
          <w:numId w:val="18"/>
        </w:numPr>
      </w:pPr>
      <w:r>
        <w:t>Counting and shapes</w:t>
      </w:r>
    </w:p>
    <w:p w14:paraId="28E44D0D" w14:textId="68CA10B8" w:rsidR="00644DDF" w:rsidRDefault="00644DDF" w:rsidP="00644DDF">
      <w:pPr>
        <w:pStyle w:val="ParagraphStyle"/>
        <w:numPr>
          <w:ilvl w:val="0"/>
          <w:numId w:val="18"/>
        </w:numPr>
      </w:pPr>
      <w:r w:rsidRPr="00644DDF">
        <w:t>Their interests</w:t>
      </w:r>
      <w:r>
        <w:t>, f</w:t>
      </w:r>
      <w:r w:rsidRPr="00644DDF">
        <w:t xml:space="preserve">or example: knights, princesses, fairies, </w:t>
      </w:r>
      <w:r w:rsidR="000454A6">
        <w:t xml:space="preserve">and </w:t>
      </w:r>
      <w:r w:rsidRPr="00644DDF">
        <w:t>football</w:t>
      </w:r>
    </w:p>
    <w:p w14:paraId="6470623F" w14:textId="42348E31" w:rsidR="00D97A72" w:rsidRDefault="00644DDF" w:rsidP="00644DDF">
      <w:pPr>
        <w:pStyle w:val="ParagraphStyle"/>
        <w:numPr>
          <w:ilvl w:val="0"/>
          <w:numId w:val="18"/>
        </w:numPr>
      </w:pPr>
      <w:r w:rsidRPr="00644DDF">
        <w:t>The world</w:t>
      </w:r>
      <w:r>
        <w:t>, f</w:t>
      </w:r>
      <w:r w:rsidRPr="00644DDF">
        <w:t>or example</w:t>
      </w:r>
      <w:r w:rsidR="00F7431D">
        <w:t>,</w:t>
      </w:r>
      <w:r w:rsidRPr="00644DDF">
        <w:t xml:space="preserve"> stars and planets, dinosaurs, maps, the ocean, </w:t>
      </w:r>
      <w:r w:rsidR="00F7431D">
        <w:t xml:space="preserve">and </w:t>
      </w:r>
      <w:r w:rsidRPr="00644DDF">
        <w:t>buildings</w:t>
      </w:r>
    </w:p>
    <w:p w14:paraId="6967DA0C" w14:textId="273B1CAE" w:rsidR="00644DDF" w:rsidRDefault="00644DDF" w:rsidP="00D97A72">
      <w:pPr>
        <w:pStyle w:val="ParagraphStyle"/>
      </w:pPr>
    </w:p>
    <w:p w14:paraId="21C7FA68" w14:textId="2BB5266C" w:rsidR="003156C9" w:rsidRDefault="003156C9" w:rsidP="00D97A72">
      <w:pPr>
        <w:pStyle w:val="ParagraphStyle"/>
      </w:pPr>
      <w:r w:rsidRPr="003156C9">
        <w:t>Young children (3</w:t>
      </w:r>
      <w:r w:rsidR="009659B4">
        <w:t xml:space="preserve"> – </w:t>
      </w:r>
      <w:r w:rsidRPr="003156C9">
        <w:t>5</w:t>
      </w:r>
      <w:r w:rsidR="009659B4">
        <w:t xml:space="preserve"> </w:t>
      </w:r>
      <w:r w:rsidRPr="003156C9">
        <w:t>y</w:t>
      </w:r>
      <w:r w:rsidR="009659B4">
        <w:t>ea</w:t>
      </w:r>
      <w:r w:rsidRPr="003156C9">
        <w:t>rs) enjoy reading funny stories.</w:t>
      </w:r>
    </w:p>
    <w:p w14:paraId="5F8FD07A" w14:textId="77777777" w:rsidR="00F7431D" w:rsidRDefault="00F7431D" w:rsidP="00D97A72">
      <w:pPr>
        <w:pStyle w:val="ParagraphStyle"/>
      </w:pPr>
    </w:p>
    <w:p w14:paraId="5519B4D3" w14:textId="266088B2" w:rsidR="003156C9" w:rsidRDefault="003156C9" w:rsidP="003156C9">
      <w:pPr>
        <w:pStyle w:val="SlideTitles"/>
      </w:pPr>
      <w:r>
        <w:lastRenderedPageBreak/>
        <w:t xml:space="preserve">12 of </w:t>
      </w:r>
      <w:r w:rsidR="00CD3300">
        <w:t>19</w:t>
      </w:r>
      <w:r>
        <w:t xml:space="preserve"> – How to read to young children</w:t>
      </w:r>
    </w:p>
    <w:p w14:paraId="0E1D59A7" w14:textId="6798EA38" w:rsidR="003156C9" w:rsidRDefault="003156C9" w:rsidP="003156C9">
      <w:pPr>
        <w:pStyle w:val="ParagraphStyle"/>
      </w:pPr>
      <w:r w:rsidRPr="003156C9">
        <w:t>Young children can discuss the books that are read to them.</w:t>
      </w:r>
      <w:r>
        <w:t xml:space="preserve"> When reading to young children:</w:t>
      </w:r>
    </w:p>
    <w:p w14:paraId="705E6365" w14:textId="5435C018" w:rsidR="003156C9" w:rsidRDefault="00063490" w:rsidP="00063490">
      <w:pPr>
        <w:pStyle w:val="ParagraphStyle"/>
        <w:numPr>
          <w:ilvl w:val="0"/>
          <w:numId w:val="19"/>
        </w:numPr>
      </w:pPr>
      <w:r w:rsidRPr="00063490">
        <w:t>Read the author and illustrator of the book</w:t>
      </w:r>
    </w:p>
    <w:p w14:paraId="2D174DE8" w14:textId="24B10630" w:rsidR="00063490" w:rsidRDefault="00063490" w:rsidP="00063490">
      <w:pPr>
        <w:pStyle w:val="ParagraphStyle"/>
        <w:numPr>
          <w:ilvl w:val="0"/>
          <w:numId w:val="19"/>
        </w:numPr>
      </w:pPr>
      <w:r w:rsidRPr="00063490">
        <w:t>Talk about the book title and what the book is about</w:t>
      </w:r>
    </w:p>
    <w:p w14:paraId="364729FE" w14:textId="2E6B1BB0" w:rsidR="00063490" w:rsidRDefault="00063490" w:rsidP="00063490">
      <w:pPr>
        <w:pStyle w:val="ParagraphStyle"/>
        <w:numPr>
          <w:ilvl w:val="0"/>
          <w:numId w:val="19"/>
        </w:numPr>
      </w:pPr>
      <w:r w:rsidRPr="00063490">
        <w:t>Discuss what is happening in the book, for example,</w:t>
      </w:r>
      <w:r>
        <w:t xml:space="preserve"> </w:t>
      </w:r>
      <w:r w:rsidRPr="00063490">
        <w:t>while looking at the pictures</w:t>
      </w:r>
    </w:p>
    <w:p w14:paraId="0F60DA29" w14:textId="2C14B887" w:rsidR="00063490" w:rsidRDefault="00063490" w:rsidP="00063490">
      <w:pPr>
        <w:pStyle w:val="ParagraphStyle"/>
        <w:numPr>
          <w:ilvl w:val="0"/>
          <w:numId w:val="19"/>
        </w:numPr>
      </w:pPr>
      <w:r w:rsidRPr="00063490">
        <w:t>Let the child turn the pages of the book</w:t>
      </w:r>
    </w:p>
    <w:p w14:paraId="31F7DD73" w14:textId="50DC2090" w:rsidR="00063490" w:rsidRDefault="00063490" w:rsidP="00063490">
      <w:pPr>
        <w:pStyle w:val="ParagraphStyle"/>
        <w:numPr>
          <w:ilvl w:val="0"/>
          <w:numId w:val="19"/>
        </w:numPr>
      </w:pPr>
      <w:r w:rsidRPr="00063490">
        <w:t>Sing, laugh, and enjoy the book together</w:t>
      </w:r>
    </w:p>
    <w:p w14:paraId="27DA0AA2" w14:textId="7223EF0F" w:rsidR="00063490" w:rsidRDefault="00063490" w:rsidP="00063490">
      <w:pPr>
        <w:pStyle w:val="SlideTitles"/>
      </w:pPr>
      <w:r>
        <w:t xml:space="preserve">13 of </w:t>
      </w:r>
      <w:r w:rsidR="00CD3300">
        <w:t>19</w:t>
      </w:r>
      <w:r>
        <w:t xml:space="preserve"> – Question 1</w:t>
      </w:r>
    </w:p>
    <w:p w14:paraId="4BCEEE10" w14:textId="77777777" w:rsidR="005A00B9" w:rsidRDefault="005A00B9" w:rsidP="005A00B9">
      <w:pPr>
        <w:pStyle w:val="ParagraphStyle"/>
      </w:pPr>
      <w:r>
        <w:t>Which of the following books might a baby enjoy?</w:t>
      </w:r>
    </w:p>
    <w:p w14:paraId="5C8FA949" w14:textId="77777777" w:rsidR="005A00B9" w:rsidRDefault="005A00B9" w:rsidP="005A00B9">
      <w:pPr>
        <w:pStyle w:val="ParagraphStyle"/>
      </w:pPr>
    </w:p>
    <w:p w14:paraId="7C086EB5" w14:textId="65EDFDCA" w:rsidR="00063490" w:rsidRDefault="005A00B9" w:rsidP="005A00B9">
      <w:pPr>
        <w:pStyle w:val="ParagraphStyle"/>
      </w:pPr>
      <w:r>
        <w:t>Choose all that apply:</w:t>
      </w:r>
    </w:p>
    <w:p w14:paraId="4C66A50C" w14:textId="7797465C" w:rsidR="005A00B9" w:rsidRDefault="005A00B9" w:rsidP="002716AD">
      <w:pPr>
        <w:pStyle w:val="ParagraphStyle"/>
        <w:numPr>
          <w:ilvl w:val="0"/>
          <w:numId w:val="26"/>
        </w:numPr>
      </w:pPr>
      <w:r w:rsidRPr="005A00B9">
        <w:t>A book with black and white pictures</w:t>
      </w:r>
    </w:p>
    <w:p w14:paraId="01732978" w14:textId="3D0BB34B" w:rsidR="005A00B9" w:rsidRDefault="005A00B9" w:rsidP="002716AD">
      <w:pPr>
        <w:pStyle w:val="ParagraphStyle"/>
        <w:numPr>
          <w:ilvl w:val="0"/>
          <w:numId w:val="26"/>
        </w:numPr>
      </w:pPr>
      <w:r w:rsidRPr="005A00B9">
        <w:t>A book about school</w:t>
      </w:r>
    </w:p>
    <w:p w14:paraId="04EA1D6B" w14:textId="61D2795F" w:rsidR="005A00B9" w:rsidRDefault="005A00B9" w:rsidP="002716AD">
      <w:pPr>
        <w:pStyle w:val="ParagraphStyle"/>
        <w:numPr>
          <w:ilvl w:val="0"/>
          <w:numId w:val="26"/>
        </w:numPr>
      </w:pPr>
      <w:r w:rsidRPr="005A00B9">
        <w:t>A book showing a nappy</w:t>
      </w:r>
    </w:p>
    <w:p w14:paraId="62870B59" w14:textId="7524630D" w:rsidR="005A00B9" w:rsidRDefault="005A00B9" w:rsidP="002716AD">
      <w:pPr>
        <w:pStyle w:val="ParagraphStyle"/>
        <w:numPr>
          <w:ilvl w:val="0"/>
          <w:numId w:val="26"/>
        </w:numPr>
      </w:pPr>
      <w:r w:rsidRPr="005A00B9">
        <w:t>A book showing the earth</w:t>
      </w:r>
    </w:p>
    <w:p w14:paraId="0FF8EF9F" w14:textId="23A945AD" w:rsidR="005A00B9" w:rsidRDefault="005A00B9" w:rsidP="005A00B9">
      <w:pPr>
        <w:pStyle w:val="ParagraphStyle"/>
      </w:pPr>
    </w:p>
    <w:p w14:paraId="2FE2BF09" w14:textId="187B0024" w:rsidR="005A00B9" w:rsidRDefault="005A00B9" w:rsidP="005A00B9">
      <w:pPr>
        <w:pStyle w:val="ParagraphStyle"/>
      </w:pPr>
      <w:r>
        <w:t xml:space="preserve">The correct answers are </w:t>
      </w:r>
      <w:r w:rsidR="002716AD">
        <w:t>a)</w:t>
      </w:r>
      <w:r w:rsidR="00431323">
        <w:t xml:space="preserve"> and </w:t>
      </w:r>
      <w:r w:rsidR="002716AD">
        <w:t>c)</w:t>
      </w:r>
      <w:r w:rsidR="00431323">
        <w:t xml:space="preserve">, </w:t>
      </w:r>
      <w:r w:rsidR="00B37569">
        <w:t>a book with black and white pictures and a book showing a nappy.</w:t>
      </w:r>
    </w:p>
    <w:p w14:paraId="6A107159" w14:textId="394DA3A4" w:rsidR="00B37569" w:rsidRDefault="00B37569" w:rsidP="00B37569">
      <w:pPr>
        <w:pStyle w:val="SlideTitles"/>
      </w:pPr>
      <w:r>
        <w:t xml:space="preserve">14 of </w:t>
      </w:r>
      <w:r w:rsidR="00CD3300">
        <w:t>19</w:t>
      </w:r>
      <w:r>
        <w:t xml:space="preserve"> – Question 2</w:t>
      </w:r>
    </w:p>
    <w:p w14:paraId="78730531" w14:textId="77777777" w:rsidR="00681A2A" w:rsidRDefault="00681A2A" w:rsidP="00681A2A">
      <w:pPr>
        <w:pStyle w:val="ParagraphStyle"/>
      </w:pPr>
      <w:r>
        <w:t>Which of the following books might a toddler enjoy?</w:t>
      </w:r>
    </w:p>
    <w:p w14:paraId="6F9B0FC0" w14:textId="77777777" w:rsidR="00681A2A" w:rsidRDefault="00681A2A" w:rsidP="00681A2A">
      <w:pPr>
        <w:pStyle w:val="ParagraphStyle"/>
      </w:pPr>
    </w:p>
    <w:p w14:paraId="2848E367" w14:textId="501FD903" w:rsidR="00B37569" w:rsidRDefault="00681A2A" w:rsidP="00681A2A">
      <w:pPr>
        <w:pStyle w:val="ParagraphStyle"/>
      </w:pPr>
      <w:r>
        <w:t>Choose all that apply:</w:t>
      </w:r>
    </w:p>
    <w:p w14:paraId="03C15225" w14:textId="7B393E87" w:rsidR="00681A2A" w:rsidRDefault="00681A2A" w:rsidP="00683B91">
      <w:pPr>
        <w:pStyle w:val="ParagraphStyle"/>
        <w:numPr>
          <w:ilvl w:val="0"/>
          <w:numId w:val="27"/>
        </w:numPr>
      </w:pPr>
      <w:r w:rsidRPr="00681A2A">
        <w:t>A book with maps</w:t>
      </w:r>
    </w:p>
    <w:p w14:paraId="5E20C058" w14:textId="26F7FC0D" w:rsidR="00681A2A" w:rsidRDefault="00681A2A" w:rsidP="00683B91">
      <w:pPr>
        <w:pStyle w:val="ParagraphStyle"/>
        <w:numPr>
          <w:ilvl w:val="0"/>
          <w:numId w:val="27"/>
        </w:numPr>
      </w:pPr>
      <w:r w:rsidRPr="00681A2A">
        <w:t>A book about a little boy and a little girl</w:t>
      </w:r>
    </w:p>
    <w:p w14:paraId="128D46A8" w14:textId="44335876" w:rsidR="00681A2A" w:rsidRDefault="00681A2A" w:rsidP="00683B91">
      <w:pPr>
        <w:pStyle w:val="ParagraphStyle"/>
        <w:numPr>
          <w:ilvl w:val="0"/>
          <w:numId w:val="27"/>
        </w:numPr>
      </w:pPr>
      <w:r w:rsidRPr="00681A2A">
        <w:t>A book showing the alphabet</w:t>
      </w:r>
    </w:p>
    <w:p w14:paraId="00D57F70" w14:textId="73A48B74" w:rsidR="00681A2A" w:rsidRDefault="00681A2A" w:rsidP="00683B91">
      <w:pPr>
        <w:pStyle w:val="ParagraphStyle"/>
        <w:numPr>
          <w:ilvl w:val="0"/>
          <w:numId w:val="27"/>
        </w:numPr>
      </w:pPr>
      <w:r w:rsidRPr="00681A2A">
        <w:t>A book with animal sounds</w:t>
      </w:r>
    </w:p>
    <w:p w14:paraId="0A86C446" w14:textId="53B776EC" w:rsidR="00681A2A" w:rsidRDefault="00681A2A" w:rsidP="00681A2A">
      <w:pPr>
        <w:pStyle w:val="ParagraphStyle"/>
      </w:pPr>
    </w:p>
    <w:p w14:paraId="405A3139" w14:textId="301DC932" w:rsidR="00681A2A" w:rsidRDefault="00681A2A" w:rsidP="00681A2A">
      <w:pPr>
        <w:pStyle w:val="ParagraphStyle"/>
      </w:pPr>
      <w:r>
        <w:t xml:space="preserve">The correct answers are </w:t>
      </w:r>
      <w:r w:rsidR="00683B91">
        <w:t>b)</w:t>
      </w:r>
      <w:r w:rsidR="001C659B">
        <w:t xml:space="preserve"> and </w:t>
      </w:r>
      <w:r w:rsidR="00683B91">
        <w:t>d)</w:t>
      </w:r>
      <w:r w:rsidR="001C659B">
        <w:t>, a book about a little boy and a little girl and a book with animal sounds.</w:t>
      </w:r>
    </w:p>
    <w:p w14:paraId="569A7F91" w14:textId="33D8E362" w:rsidR="001C659B" w:rsidRDefault="00487C13" w:rsidP="001C659B">
      <w:pPr>
        <w:pStyle w:val="SlideTitles"/>
      </w:pPr>
      <w:r>
        <w:t xml:space="preserve">15 of </w:t>
      </w:r>
      <w:r w:rsidR="00CD3300">
        <w:t>19</w:t>
      </w:r>
      <w:r>
        <w:t xml:space="preserve"> – Question 3</w:t>
      </w:r>
    </w:p>
    <w:p w14:paraId="28F1B64A" w14:textId="0B3D8712" w:rsidR="00487C13" w:rsidRDefault="00487C13" w:rsidP="00487C13">
      <w:pPr>
        <w:pStyle w:val="ParagraphStyle"/>
      </w:pPr>
      <w:r w:rsidRPr="00487C13">
        <w:t>Indicate whether the following statements are true or false:</w:t>
      </w:r>
    </w:p>
    <w:p w14:paraId="52737D27" w14:textId="3395232D" w:rsidR="00487C13" w:rsidRDefault="00487C13" w:rsidP="00487C13">
      <w:pPr>
        <w:pStyle w:val="ParagraphStyle"/>
      </w:pPr>
    </w:p>
    <w:p w14:paraId="7B733F4C" w14:textId="6DA8036D" w:rsidR="00487C13" w:rsidRDefault="00487C13" w:rsidP="00487C13">
      <w:pPr>
        <w:pStyle w:val="ParagraphStyle"/>
      </w:pPr>
      <w:r w:rsidRPr="00487C13">
        <w:t>Stories can teach everyday tasks to children, for example, how to wash their hands before eating</w:t>
      </w:r>
      <w:r>
        <w:t>.</w:t>
      </w:r>
    </w:p>
    <w:p w14:paraId="61986036" w14:textId="4794CCAB" w:rsidR="00487C13" w:rsidRDefault="0033176F" w:rsidP="00487C13">
      <w:pPr>
        <w:pStyle w:val="ParagraphStyle"/>
      </w:pPr>
      <w:r>
        <w:t>True</w:t>
      </w:r>
    </w:p>
    <w:p w14:paraId="327CA253" w14:textId="145660D8" w:rsidR="0033176F" w:rsidRDefault="0033176F" w:rsidP="00487C13">
      <w:pPr>
        <w:pStyle w:val="ParagraphStyle"/>
      </w:pPr>
      <w:r>
        <w:t>False</w:t>
      </w:r>
    </w:p>
    <w:p w14:paraId="3FCB87A3" w14:textId="50CE0307" w:rsidR="0033176F" w:rsidRDefault="0033176F" w:rsidP="00487C13">
      <w:pPr>
        <w:pStyle w:val="ParagraphStyle"/>
      </w:pPr>
    </w:p>
    <w:p w14:paraId="0A57051A" w14:textId="108F18FF" w:rsidR="0033176F" w:rsidRDefault="0033176F" w:rsidP="00487C13">
      <w:pPr>
        <w:pStyle w:val="ParagraphStyle"/>
      </w:pPr>
      <w:r>
        <w:t>The correct answer is: True</w:t>
      </w:r>
    </w:p>
    <w:p w14:paraId="1922BDD5" w14:textId="77777777" w:rsidR="0033176F" w:rsidRDefault="0033176F" w:rsidP="00487C13">
      <w:pPr>
        <w:pStyle w:val="ParagraphStyle"/>
      </w:pPr>
    </w:p>
    <w:p w14:paraId="4E95B512" w14:textId="2CB29D36" w:rsidR="00487C13" w:rsidRDefault="00487C13" w:rsidP="00487C13">
      <w:pPr>
        <w:pStyle w:val="ParagraphStyle"/>
      </w:pPr>
      <w:r w:rsidRPr="00487C13">
        <w:t>Stories help children develop their imagination</w:t>
      </w:r>
      <w:r>
        <w:t>.</w:t>
      </w:r>
    </w:p>
    <w:p w14:paraId="0316E511" w14:textId="77777777" w:rsidR="0033176F" w:rsidRDefault="0033176F" w:rsidP="0033176F">
      <w:pPr>
        <w:pStyle w:val="ParagraphStyle"/>
      </w:pPr>
      <w:r>
        <w:t>True</w:t>
      </w:r>
    </w:p>
    <w:p w14:paraId="205E6890" w14:textId="77777777" w:rsidR="0033176F" w:rsidRDefault="0033176F" w:rsidP="0033176F">
      <w:pPr>
        <w:pStyle w:val="ParagraphStyle"/>
      </w:pPr>
      <w:r>
        <w:t>False</w:t>
      </w:r>
    </w:p>
    <w:p w14:paraId="60DE164F" w14:textId="77777777" w:rsidR="0033176F" w:rsidRDefault="0033176F" w:rsidP="0033176F">
      <w:pPr>
        <w:pStyle w:val="ParagraphStyle"/>
      </w:pPr>
    </w:p>
    <w:p w14:paraId="430AB5CE" w14:textId="7165743F" w:rsidR="0033176F" w:rsidRDefault="0033176F" w:rsidP="0033176F">
      <w:pPr>
        <w:pStyle w:val="ParagraphStyle"/>
      </w:pPr>
      <w:r>
        <w:t>The correct answer is: True</w:t>
      </w:r>
    </w:p>
    <w:p w14:paraId="5B45E759" w14:textId="6BB0F4B0" w:rsidR="002A4FD5" w:rsidRDefault="002A4FD5">
      <w:pPr>
        <w:rPr>
          <w:szCs w:val="24"/>
        </w:rPr>
      </w:pPr>
      <w:r>
        <w:br w:type="page"/>
      </w:r>
    </w:p>
    <w:p w14:paraId="77D6199D" w14:textId="44BF9C22" w:rsidR="00487C13" w:rsidRDefault="0033176F" w:rsidP="00487C13">
      <w:pPr>
        <w:pStyle w:val="ParagraphStyle"/>
      </w:pPr>
      <w:r w:rsidRPr="0033176F">
        <w:lastRenderedPageBreak/>
        <w:t>Stories should not be read before bedtime because children get stressed</w:t>
      </w:r>
      <w:r>
        <w:t>.</w:t>
      </w:r>
    </w:p>
    <w:p w14:paraId="090047AA" w14:textId="77777777" w:rsidR="0033176F" w:rsidRDefault="0033176F" w:rsidP="0033176F">
      <w:pPr>
        <w:pStyle w:val="ParagraphStyle"/>
      </w:pPr>
      <w:r>
        <w:t>True</w:t>
      </w:r>
    </w:p>
    <w:p w14:paraId="6ACA05A5" w14:textId="77777777" w:rsidR="0033176F" w:rsidRDefault="0033176F" w:rsidP="0033176F">
      <w:pPr>
        <w:pStyle w:val="ParagraphStyle"/>
      </w:pPr>
      <w:r>
        <w:t>False</w:t>
      </w:r>
    </w:p>
    <w:p w14:paraId="63477051" w14:textId="77777777" w:rsidR="0033176F" w:rsidRDefault="0033176F" w:rsidP="0033176F">
      <w:pPr>
        <w:pStyle w:val="ParagraphStyle"/>
      </w:pPr>
    </w:p>
    <w:p w14:paraId="46ACCA7D" w14:textId="57FB6ECD" w:rsidR="0033176F" w:rsidRDefault="0033176F" w:rsidP="0033176F">
      <w:pPr>
        <w:pStyle w:val="ParagraphStyle"/>
      </w:pPr>
      <w:r>
        <w:t>The correct answer is: False</w:t>
      </w:r>
    </w:p>
    <w:p w14:paraId="05D599C6" w14:textId="52482F54" w:rsidR="0033176F" w:rsidRDefault="0033176F" w:rsidP="0033176F">
      <w:pPr>
        <w:pStyle w:val="SlideTitles"/>
      </w:pPr>
      <w:r>
        <w:t xml:space="preserve">16 of </w:t>
      </w:r>
      <w:r w:rsidR="00CD3300">
        <w:t>19</w:t>
      </w:r>
      <w:r>
        <w:t xml:space="preserve"> – Question 4</w:t>
      </w:r>
    </w:p>
    <w:p w14:paraId="5D721A4C" w14:textId="77777777" w:rsidR="004F2ACE" w:rsidRDefault="004F2ACE" w:rsidP="004F2ACE">
      <w:pPr>
        <w:pStyle w:val="ParagraphStyle"/>
      </w:pPr>
      <w:r>
        <w:t>How can stories help children with their emotions?</w:t>
      </w:r>
    </w:p>
    <w:p w14:paraId="7D67BF54" w14:textId="77777777" w:rsidR="004F2ACE" w:rsidRDefault="004F2ACE" w:rsidP="004F2ACE">
      <w:pPr>
        <w:pStyle w:val="ParagraphStyle"/>
      </w:pPr>
    </w:p>
    <w:p w14:paraId="5BE9ADD8" w14:textId="3D71BFA8" w:rsidR="0033176F" w:rsidRDefault="004F2ACE" w:rsidP="004F2ACE">
      <w:pPr>
        <w:pStyle w:val="ParagraphStyle"/>
      </w:pPr>
      <w:r>
        <w:t>Choose all that apply:</w:t>
      </w:r>
    </w:p>
    <w:p w14:paraId="09A3DF0B" w14:textId="64940BD0" w:rsidR="004F2ACE" w:rsidRDefault="004F2ACE" w:rsidP="008D413C">
      <w:pPr>
        <w:pStyle w:val="ParagraphStyle"/>
        <w:numPr>
          <w:ilvl w:val="0"/>
          <w:numId w:val="28"/>
        </w:numPr>
      </w:pPr>
      <w:r w:rsidRPr="004F2ACE">
        <w:t xml:space="preserve">By helping them understand their feelings, for example, sadness, anger, </w:t>
      </w:r>
      <w:r w:rsidR="008D413C">
        <w:t xml:space="preserve">and </w:t>
      </w:r>
      <w:r w:rsidRPr="004F2ACE">
        <w:t>fear</w:t>
      </w:r>
    </w:p>
    <w:p w14:paraId="2E52D6CB" w14:textId="7F355AC0" w:rsidR="004F2ACE" w:rsidRDefault="004F2ACE" w:rsidP="008D413C">
      <w:pPr>
        <w:pStyle w:val="ParagraphStyle"/>
        <w:numPr>
          <w:ilvl w:val="0"/>
          <w:numId w:val="28"/>
        </w:numPr>
      </w:pPr>
      <w:r w:rsidRPr="004F2ACE">
        <w:t>By teaching them how to brush their teeth</w:t>
      </w:r>
    </w:p>
    <w:p w14:paraId="3CE76B5D" w14:textId="77D51B3A" w:rsidR="004F2ACE" w:rsidRDefault="004F2ACE" w:rsidP="008D413C">
      <w:pPr>
        <w:pStyle w:val="ParagraphStyle"/>
        <w:numPr>
          <w:ilvl w:val="0"/>
          <w:numId w:val="28"/>
        </w:numPr>
      </w:pPr>
      <w:r w:rsidRPr="004F2ACE">
        <w:t>By teaching them about numbers, for example, how to count</w:t>
      </w:r>
    </w:p>
    <w:p w14:paraId="458275B5" w14:textId="51AA6CA7" w:rsidR="004F2ACE" w:rsidRDefault="004F2ACE" w:rsidP="008D413C">
      <w:pPr>
        <w:pStyle w:val="ParagraphStyle"/>
        <w:numPr>
          <w:ilvl w:val="0"/>
          <w:numId w:val="28"/>
        </w:numPr>
      </w:pPr>
      <w:r w:rsidRPr="004F2ACE">
        <w:t>By helping them understand painful situations, for example, losing a loved one</w:t>
      </w:r>
    </w:p>
    <w:p w14:paraId="12172AE5" w14:textId="44BEFF65" w:rsidR="004F2ACE" w:rsidRDefault="004F2ACE" w:rsidP="004F2ACE">
      <w:pPr>
        <w:pStyle w:val="ParagraphStyle"/>
      </w:pPr>
    </w:p>
    <w:p w14:paraId="6E588E98" w14:textId="45A6755B" w:rsidR="004F2ACE" w:rsidRDefault="004F2ACE" w:rsidP="004F2ACE">
      <w:pPr>
        <w:pStyle w:val="ParagraphStyle"/>
      </w:pPr>
      <w:r>
        <w:t xml:space="preserve">The correct answers are </w:t>
      </w:r>
      <w:r w:rsidR="008D413C">
        <w:t>a)</w:t>
      </w:r>
      <w:r>
        <w:t xml:space="preserve"> and </w:t>
      </w:r>
      <w:r w:rsidR="008D413C">
        <w:t>d)</w:t>
      </w:r>
      <w:r>
        <w:t xml:space="preserve">, </w:t>
      </w:r>
      <w:r w:rsidR="00B50B8A">
        <w:t>by helping them understand their feelings, for example, sadness, anger,</w:t>
      </w:r>
      <w:r w:rsidR="00C758E2">
        <w:t xml:space="preserve"> and</w:t>
      </w:r>
      <w:r w:rsidR="00B50B8A">
        <w:t xml:space="preserve"> fear and by helping them understand painful situations, for example, losing a loved one.</w:t>
      </w:r>
    </w:p>
    <w:p w14:paraId="03588B94" w14:textId="15CDC785" w:rsidR="00B50B8A" w:rsidRDefault="00B50B8A" w:rsidP="00B50B8A">
      <w:pPr>
        <w:pStyle w:val="SlideTitles"/>
      </w:pPr>
      <w:r>
        <w:t xml:space="preserve">17 of </w:t>
      </w:r>
      <w:r w:rsidR="00CD3300">
        <w:t>19</w:t>
      </w:r>
      <w:r>
        <w:t xml:space="preserve"> – Question 5</w:t>
      </w:r>
    </w:p>
    <w:p w14:paraId="34EADBA2" w14:textId="6B67E06C" w:rsidR="00644DDF" w:rsidRDefault="00431310" w:rsidP="00D97A72">
      <w:pPr>
        <w:pStyle w:val="ParagraphStyle"/>
      </w:pPr>
      <w:r>
        <w:t>Match</w:t>
      </w:r>
      <w:r w:rsidRPr="00431310">
        <w:t xml:space="preserve"> the </w:t>
      </w:r>
      <w:r>
        <w:t>ways you can read stories</w:t>
      </w:r>
      <w:r w:rsidR="003273D5">
        <w:t xml:space="preserve"> to children below with the correct age group, either </w:t>
      </w:r>
      <w:r w:rsidR="00B54C2D">
        <w:rPr>
          <w:b/>
          <w:bCs/>
        </w:rPr>
        <w:t>babies</w:t>
      </w:r>
      <w:r w:rsidR="00B54C2D">
        <w:t xml:space="preserve">, </w:t>
      </w:r>
      <w:r w:rsidR="00B54C2D">
        <w:rPr>
          <w:b/>
          <w:bCs/>
        </w:rPr>
        <w:t>toddlers</w:t>
      </w:r>
      <w:r w:rsidR="00B54C2D">
        <w:t xml:space="preserve"> or </w:t>
      </w:r>
      <w:r w:rsidR="00B54C2D">
        <w:rPr>
          <w:b/>
          <w:bCs/>
        </w:rPr>
        <w:t>young children</w:t>
      </w:r>
      <w:r w:rsidR="00B54C2D">
        <w:t>.</w:t>
      </w:r>
    </w:p>
    <w:p w14:paraId="0B1992F6" w14:textId="6F27A76E" w:rsidR="00B54C2D" w:rsidRDefault="00B54C2D" w:rsidP="00D97A72">
      <w:pPr>
        <w:pStyle w:val="ParagraphStyle"/>
      </w:pPr>
    </w:p>
    <w:p w14:paraId="0BC7EB45" w14:textId="77777777" w:rsidR="00DC7341" w:rsidRDefault="00B54C2D" w:rsidP="00434938">
      <w:pPr>
        <w:pStyle w:val="ParagraphStyle"/>
        <w:numPr>
          <w:ilvl w:val="0"/>
          <w:numId w:val="29"/>
        </w:numPr>
      </w:pPr>
      <w:r>
        <w:t>Discuss what is happening in the book, for example, by looking at the pictures and let the child turn the pages of the book.</w:t>
      </w:r>
    </w:p>
    <w:p w14:paraId="7BACA996" w14:textId="77777777" w:rsidR="00DC7341" w:rsidRDefault="00434938" w:rsidP="00434938">
      <w:pPr>
        <w:pStyle w:val="ParagraphStyle"/>
        <w:numPr>
          <w:ilvl w:val="0"/>
          <w:numId w:val="29"/>
        </w:numPr>
      </w:pPr>
      <w:r>
        <w:t>Show them how to hold the book the right way and show them how to turn the pages.</w:t>
      </w:r>
    </w:p>
    <w:p w14:paraId="7F336F3C" w14:textId="2B627845" w:rsidR="00434938" w:rsidRDefault="00434938" w:rsidP="00434938">
      <w:pPr>
        <w:pStyle w:val="ParagraphStyle"/>
        <w:numPr>
          <w:ilvl w:val="0"/>
          <w:numId w:val="29"/>
        </w:numPr>
      </w:pPr>
      <w:r>
        <w:t>Let them feel the textures and lift the flaps in “lift the flap” books and ask them to name what they see in the pictures and make the animal sounds from the pictures.</w:t>
      </w:r>
    </w:p>
    <w:p w14:paraId="35E2A5DE" w14:textId="530206CC" w:rsidR="00434938" w:rsidRDefault="00434938" w:rsidP="00434938">
      <w:pPr>
        <w:pStyle w:val="ParagraphStyle"/>
      </w:pPr>
    </w:p>
    <w:p w14:paraId="0FCB8F16" w14:textId="3355D9A7" w:rsidR="00434938" w:rsidRDefault="00434938" w:rsidP="00434938">
      <w:pPr>
        <w:pStyle w:val="ParagraphStyle"/>
      </w:pPr>
      <w:r>
        <w:t>The correct answers are:</w:t>
      </w:r>
    </w:p>
    <w:p w14:paraId="7F8BA578" w14:textId="2B57E993" w:rsidR="00434938" w:rsidRDefault="00434938" w:rsidP="00434938">
      <w:pPr>
        <w:pStyle w:val="ParagraphStyle"/>
      </w:pPr>
    </w:p>
    <w:p w14:paraId="7D77BAFC" w14:textId="17A6AD49" w:rsidR="00434938" w:rsidRPr="005221AA" w:rsidRDefault="00434938" w:rsidP="00C86A8F">
      <w:pPr>
        <w:pStyle w:val="ParagraphStyle"/>
        <w:numPr>
          <w:ilvl w:val="0"/>
          <w:numId w:val="31"/>
        </w:numPr>
      </w:pPr>
      <w:r>
        <w:t>Discuss what is happening in the book, for example, by looking at the pictures and let the child turn the pages of the book</w:t>
      </w:r>
      <w:r w:rsidR="005221AA">
        <w:t xml:space="preserve"> is matched with </w:t>
      </w:r>
      <w:r w:rsidR="005221AA">
        <w:rPr>
          <w:b/>
          <w:bCs/>
        </w:rPr>
        <w:t>young children</w:t>
      </w:r>
      <w:r w:rsidR="005221AA">
        <w:t>.</w:t>
      </w:r>
    </w:p>
    <w:p w14:paraId="754D548C" w14:textId="419C2166" w:rsidR="00434938" w:rsidRPr="005221AA" w:rsidRDefault="00434938" w:rsidP="00C86A8F">
      <w:pPr>
        <w:pStyle w:val="ParagraphStyle"/>
        <w:numPr>
          <w:ilvl w:val="0"/>
          <w:numId w:val="31"/>
        </w:numPr>
      </w:pPr>
      <w:r>
        <w:t>Show them how to hold the book the right way and show them how to turn the pages</w:t>
      </w:r>
      <w:r w:rsidR="005221AA">
        <w:t xml:space="preserve"> is matched with </w:t>
      </w:r>
      <w:r w:rsidR="005221AA">
        <w:rPr>
          <w:b/>
          <w:bCs/>
        </w:rPr>
        <w:t>babies</w:t>
      </w:r>
      <w:r w:rsidR="005221AA">
        <w:t>.</w:t>
      </w:r>
    </w:p>
    <w:p w14:paraId="66A88557" w14:textId="44ABFA27" w:rsidR="00434938" w:rsidRDefault="00434938" w:rsidP="00C86A8F">
      <w:pPr>
        <w:pStyle w:val="ParagraphStyle"/>
        <w:numPr>
          <w:ilvl w:val="0"/>
          <w:numId w:val="31"/>
        </w:numPr>
      </w:pPr>
      <w:r>
        <w:t>Let them feel the textures and lift the flaps in “lift the flap” books and ask them to name what they see in the pictures and make the animal sounds from the pictures</w:t>
      </w:r>
      <w:r w:rsidR="005221AA">
        <w:t xml:space="preserve"> is matched with </w:t>
      </w:r>
      <w:r w:rsidR="0048764A">
        <w:rPr>
          <w:b/>
          <w:bCs/>
        </w:rPr>
        <w:t>toddlers</w:t>
      </w:r>
      <w:r w:rsidR="0048764A">
        <w:t>.</w:t>
      </w:r>
    </w:p>
    <w:p w14:paraId="14A878FF" w14:textId="221FA821" w:rsidR="0048764A" w:rsidRDefault="0048764A" w:rsidP="0048764A">
      <w:pPr>
        <w:pStyle w:val="SlideTitles"/>
      </w:pPr>
      <w:r>
        <w:t xml:space="preserve">18 of </w:t>
      </w:r>
      <w:r w:rsidR="00CD3300">
        <w:t>19</w:t>
      </w:r>
      <w:r>
        <w:t xml:space="preserve"> – Question 6</w:t>
      </w:r>
    </w:p>
    <w:p w14:paraId="385EB1B1" w14:textId="609DAC23" w:rsidR="0048764A" w:rsidRDefault="0048764A" w:rsidP="0048764A">
      <w:pPr>
        <w:pStyle w:val="ParagraphStyle"/>
      </w:pPr>
      <w:r w:rsidRPr="0048764A">
        <w:t>A child of which age group might enjoy a book about school?</w:t>
      </w:r>
    </w:p>
    <w:p w14:paraId="1BE1AF02" w14:textId="26FF6994" w:rsidR="0048764A" w:rsidRDefault="005B7A33" w:rsidP="00C86A8F">
      <w:pPr>
        <w:pStyle w:val="ParagraphStyle"/>
        <w:numPr>
          <w:ilvl w:val="0"/>
          <w:numId w:val="30"/>
        </w:numPr>
      </w:pPr>
      <w:r>
        <w:t>A baby</w:t>
      </w:r>
    </w:p>
    <w:p w14:paraId="2F8219F1" w14:textId="60520923" w:rsidR="005B7A33" w:rsidRDefault="005B7A33" w:rsidP="00C86A8F">
      <w:pPr>
        <w:pStyle w:val="ParagraphStyle"/>
        <w:numPr>
          <w:ilvl w:val="0"/>
          <w:numId w:val="30"/>
        </w:numPr>
      </w:pPr>
      <w:r>
        <w:t>A toddler</w:t>
      </w:r>
    </w:p>
    <w:p w14:paraId="46356B57" w14:textId="6E0B7CC0" w:rsidR="005B7A33" w:rsidRDefault="005B7A33" w:rsidP="00C86A8F">
      <w:pPr>
        <w:pStyle w:val="ParagraphStyle"/>
        <w:numPr>
          <w:ilvl w:val="0"/>
          <w:numId w:val="30"/>
        </w:numPr>
      </w:pPr>
      <w:r>
        <w:t>A younger child</w:t>
      </w:r>
    </w:p>
    <w:p w14:paraId="49BDCC8F" w14:textId="115D58B4" w:rsidR="005B7A33" w:rsidRDefault="005B7A33" w:rsidP="005B7A33">
      <w:pPr>
        <w:pStyle w:val="ParagraphStyle"/>
      </w:pPr>
    </w:p>
    <w:p w14:paraId="4520A132" w14:textId="501B8696" w:rsidR="005B7A33" w:rsidRDefault="005B7A33" w:rsidP="005B7A33">
      <w:pPr>
        <w:pStyle w:val="ParagraphStyle"/>
      </w:pPr>
      <w:r>
        <w:t xml:space="preserve">The correct answer is </w:t>
      </w:r>
      <w:r w:rsidR="00C86A8F">
        <w:t>c)</w:t>
      </w:r>
      <w:r>
        <w:t xml:space="preserve"> </w:t>
      </w:r>
      <w:r w:rsidR="00DA1B99">
        <w:t>A</w:t>
      </w:r>
      <w:r>
        <w:t xml:space="preserve"> younger child.</w:t>
      </w:r>
    </w:p>
    <w:p w14:paraId="4B0702DB" w14:textId="670567A5" w:rsidR="00DA1B99" w:rsidRDefault="00DA1B99">
      <w:pPr>
        <w:rPr>
          <w:szCs w:val="24"/>
        </w:rPr>
      </w:pPr>
      <w:r>
        <w:br w:type="page"/>
      </w:r>
    </w:p>
    <w:p w14:paraId="597B396C" w14:textId="1EF27536" w:rsidR="005B7A33" w:rsidRDefault="005B7A33" w:rsidP="005B7A33">
      <w:pPr>
        <w:pStyle w:val="SlideTitles"/>
      </w:pPr>
      <w:r>
        <w:lastRenderedPageBreak/>
        <w:t xml:space="preserve">19 of </w:t>
      </w:r>
      <w:r w:rsidR="00CD3300">
        <w:t>19</w:t>
      </w:r>
      <w:r>
        <w:t xml:space="preserve"> – End</w:t>
      </w:r>
    </w:p>
    <w:p w14:paraId="7247B7E8" w14:textId="38B4DBC3" w:rsidR="005B7A33" w:rsidRDefault="003C3E65" w:rsidP="005B7A33">
      <w:pPr>
        <w:pStyle w:val="ParagraphStyle"/>
      </w:pPr>
      <w:r w:rsidRPr="003C3E65">
        <w:t>Well done. You have completed this session on how children learn through stories.</w:t>
      </w:r>
    </w:p>
    <w:p w14:paraId="0D5FA069" w14:textId="28998415" w:rsidR="003C3E65" w:rsidRDefault="003C3E65" w:rsidP="005B7A33">
      <w:pPr>
        <w:pStyle w:val="ParagraphStyle"/>
      </w:pPr>
    </w:p>
    <w:p w14:paraId="246CEC5A" w14:textId="1A75A151" w:rsidR="003C3E65" w:rsidRDefault="003C3E65" w:rsidP="005B7A33">
      <w:pPr>
        <w:pStyle w:val="ParagraphStyle"/>
      </w:pPr>
      <w:r w:rsidRPr="003C3E65">
        <w:t>You should now be able to:</w:t>
      </w:r>
    </w:p>
    <w:p w14:paraId="2DBA545A" w14:textId="1F7DA34D" w:rsidR="003C3E65" w:rsidRDefault="003C3E65" w:rsidP="008D6A3A">
      <w:pPr>
        <w:pStyle w:val="ParagraphStyle"/>
        <w:numPr>
          <w:ilvl w:val="0"/>
          <w:numId w:val="25"/>
        </w:numPr>
      </w:pPr>
      <w:r w:rsidRPr="003C3E65">
        <w:t>Understand how children benefit from stories physically, academically, emotionally, and socially</w:t>
      </w:r>
    </w:p>
    <w:p w14:paraId="31EE8D40" w14:textId="6D509092" w:rsidR="003C3E65" w:rsidRDefault="003C3E65" w:rsidP="008D6A3A">
      <w:pPr>
        <w:pStyle w:val="ParagraphStyle"/>
        <w:numPr>
          <w:ilvl w:val="0"/>
          <w:numId w:val="25"/>
        </w:numPr>
      </w:pPr>
      <w:r w:rsidRPr="003C3E65">
        <w:t>Find age-appropriate stories for babies, toddlers, and older children</w:t>
      </w:r>
    </w:p>
    <w:p w14:paraId="46C71D16" w14:textId="15DBC82D" w:rsidR="003C3E65" w:rsidRDefault="003C3E65" w:rsidP="008D6A3A">
      <w:pPr>
        <w:pStyle w:val="ParagraphStyle"/>
        <w:numPr>
          <w:ilvl w:val="0"/>
          <w:numId w:val="25"/>
        </w:numPr>
      </w:pPr>
      <w:r w:rsidRPr="003C3E65">
        <w:t>Understand how to read to babies, toddlers, and older children</w:t>
      </w:r>
    </w:p>
    <w:p w14:paraId="2B9B163A" w14:textId="77B08B87" w:rsidR="003C3E65" w:rsidRDefault="003C3E65" w:rsidP="005B7A33">
      <w:pPr>
        <w:pStyle w:val="ParagraphStyle"/>
      </w:pPr>
    </w:p>
    <w:p w14:paraId="4AE5BFCA" w14:textId="2F59C6FA" w:rsidR="003C3E65" w:rsidRPr="0048764A" w:rsidRDefault="008D6A3A" w:rsidP="005B7A33">
      <w:pPr>
        <w:pStyle w:val="ParagraphStyle"/>
      </w:pPr>
      <w:r w:rsidRPr="008D6A3A">
        <w:t>If you have any questions about any of these topics, please make a note and speak to your tutor for more help.</w:t>
      </w:r>
    </w:p>
    <w:p w14:paraId="61F70995" w14:textId="77777777" w:rsidR="003D5537" w:rsidRDefault="003D5537" w:rsidP="00FC7426">
      <w:pPr>
        <w:pStyle w:val="ParagraphStyle"/>
      </w:pPr>
    </w:p>
    <w:sectPr w:rsidR="003D5537"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7ABFC" w14:textId="77777777" w:rsidR="00286984" w:rsidRDefault="00286984" w:rsidP="00214047">
      <w:pPr>
        <w:spacing w:after="0" w:line="240" w:lineRule="auto"/>
      </w:pPr>
      <w:r>
        <w:separator/>
      </w:r>
    </w:p>
  </w:endnote>
  <w:endnote w:type="continuationSeparator" w:id="0">
    <w:p w14:paraId="48469245" w14:textId="77777777" w:rsidR="00286984" w:rsidRDefault="0028698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452B9" w14:textId="77777777" w:rsidR="00286984" w:rsidRDefault="00286984" w:rsidP="00214047">
      <w:pPr>
        <w:spacing w:after="0" w:line="240" w:lineRule="auto"/>
      </w:pPr>
      <w:r>
        <w:separator/>
      </w:r>
    </w:p>
  </w:footnote>
  <w:footnote w:type="continuationSeparator" w:id="0">
    <w:p w14:paraId="689ABBFB" w14:textId="77777777" w:rsidR="00286984" w:rsidRDefault="0028698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B514A" w14:textId="5BC71C1C"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D023D56"/>
    <w:multiLevelType w:val="hybridMultilevel"/>
    <w:tmpl w:val="B310E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129B"/>
    <w:multiLevelType w:val="hybridMultilevel"/>
    <w:tmpl w:val="0C20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54445"/>
    <w:multiLevelType w:val="hybridMultilevel"/>
    <w:tmpl w:val="AA0063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B28E6"/>
    <w:multiLevelType w:val="hybridMultilevel"/>
    <w:tmpl w:val="6A68AE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E3399"/>
    <w:multiLevelType w:val="hybridMultilevel"/>
    <w:tmpl w:val="75F6C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51DD3"/>
    <w:multiLevelType w:val="hybridMultilevel"/>
    <w:tmpl w:val="9E8E57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3221B2"/>
    <w:multiLevelType w:val="hybridMultilevel"/>
    <w:tmpl w:val="CAA8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4215E"/>
    <w:multiLevelType w:val="hybridMultilevel"/>
    <w:tmpl w:val="BB80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97490"/>
    <w:multiLevelType w:val="hybridMultilevel"/>
    <w:tmpl w:val="F830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C71F5"/>
    <w:multiLevelType w:val="hybridMultilevel"/>
    <w:tmpl w:val="549443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C6EB7"/>
    <w:multiLevelType w:val="hybridMultilevel"/>
    <w:tmpl w:val="7A34B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4651D7"/>
    <w:multiLevelType w:val="hybridMultilevel"/>
    <w:tmpl w:val="DDF4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C7DED"/>
    <w:multiLevelType w:val="hybridMultilevel"/>
    <w:tmpl w:val="6E705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BB0E57"/>
    <w:multiLevelType w:val="hybridMultilevel"/>
    <w:tmpl w:val="A86A83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D32936"/>
    <w:multiLevelType w:val="hybridMultilevel"/>
    <w:tmpl w:val="C11856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EE6ABE"/>
    <w:multiLevelType w:val="hybridMultilevel"/>
    <w:tmpl w:val="9366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B7FE1"/>
    <w:multiLevelType w:val="hybridMultilevel"/>
    <w:tmpl w:val="701C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0C0AB5"/>
    <w:multiLevelType w:val="hybridMultilevel"/>
    <w:tmpl w:val="E01E6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D5E25"/>
    <w:multiLevelType w:val="hybridMultilevel"/>
    <w:tmpl w:val="1CEC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760F5"/>
    <w:multiLevelType w:val="hybridMultilevel"/>
    <w:tmpl w:val="D59C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23640B"/>
    <w:multiLevelType w:val="hybridMultilevel"/>
    <w:tmpl w:val="6A0017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D52FA7"/>
    <w:multiLevelType w:val="hybridMultilevel"/>
    <w:tmpl w:val="B73E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812F32"/>
    <w:multiLevelType w:val="hybridMultilevel"/>
    <w:tmpl w:val="8F0E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BE2BF3"/>
    <w:multiLevelType w:val="hybridMultilevel"/>
    <w:tmpl w:val="7C2895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0"/>
  </w:num>
  <w:num w:numId="3">
    <w:abstractNumId w:val="17"/>
  </w:num>
  <w:num w:numId="4">
    <w:abstractNumId w:val="28"/>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3"/>
  </w:num>
  <w:num w:numId="7">
    <w:abstractNumId w:val="12"/>
  </w:num>
  <w:num w:numId="8">
    <w:abstractNumId w:val="5"/>
  </w:num>
  <w:num w:numId="9">
    <w:abstractNumId w:val="29"/>
  </w:num>
  <w:num w:numId="10">
    <w:abstractNumId w:val="25"/>
  </w:num>
  <w:num w:numId="11">
    <w:abstractNumId w:val="24"/>
  </w:num>
  <w:num w:numId="12">
    <w:abstractNumId w:val="8"/>
  </w:num>
  <w:num w:numId="13">
    <w:abstractNumId w:val="13"/>
  </w:num>
  <w:num w:numId="14">
    <w:abstractNumId w:val="19"/>
  </w:num>
  <w:num w:numId="15">
    <w:abstractNumId w:val="18"/>
  </w:num>
  <w:num w:numId="16">
    <w:abstractNumId w:val="2"/>
  </w:num>
  <w:num w:numId="17">
    <w:abstractNumId w:val="1"/>
  </w:num>
  <w:num w:numId="18">
    <w:abstractNumId w:val="9"/>
  </w:num>
  <w:num w:numId="19">
    <w:abstractNumId w:val="27"/>
  </w:num>
  <w:num w:numId="20">
    <w:abstractNumId w:val="22"/>
  </w:num>
  <w:num w:numId="21">
    <w:abstractNumId w:val="3"/>
  </w:num>
  <w:num w:numId="22">
    <w:abstractNumId w:val="26"/>
  </w:num>
  <w:num w:numId="23">
    <w:abstractNumId w:val="6"/>
  </w:num>
  <w:num w:numId="24">
    <w:abstractNumId w:val="16"/>
  </w:num>
  <w:num w:numId="25">
    <w:abstractNumId w:val="7"/>
  </w:num>
  <w:num w:numId="26">
    <w:abstractNumId w:val="15"/>
  </w:num>
  <w:num w:numId="27">
    <w:abstractNumId w:val="30"/>
  </w:num>
  <w:num w:numId="28">
    <w:abstractNumId w:val="11"/>
  </w:num>
  <w:num w:numId="29">
    <w:abstractNumId w:val="10"/>
  </w:num>
  <w:num w:numId="30">
    <w:abstractNumId w:val="1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D4"/>
    <w:rsid w:val="00040413"/>
    <w:rsid w:val="000454A6"/>
    <w:rsid w:val="00051D0D"/>
    <w:rsid w:val="00063490"/>
    <w:rsid w:val="0006527F"/>
    <w:rsid w:val="00077BBC"/>
    <w:rsid w:val="000B6886"/>
    <w:rsid w:val="000D2660"/>
    <w:rsid w:val="000E7796"/>
    <w:rsid w:val="000F5B8E"/>
    <w:rsid w:val="001056E2"/>
    <w:rsid w:val="0014041B"/>
    <w:rsid w:val="00143F40"/>
    <w:rsid w:val="0014461C"/>
    <w:rsid w:val="00146778"/>
    <w:rsid w:val="00147E40"/>
    <w:rsid w:val="00170CB5"/>
    <w:rsid w:val="001779E8"/>
    <w:rsid w:val="00181EC1"/>
    <w:rsid w:val="00197CAD"/>
    <w:rsid w:val="001B2CB8"/>
    <w:rsid w:val="001C659B"/>
    <w:rsid w:val="001F050B"/>
    <w:rsid w:val="00211A95"/>
    <w:rsid w:val="002129E0"/>
    <w:rsid w:val="00214047"/>
    <w:rsid w:val="00220D8C"/>
    <w:rsid w:val="00233E8E"/>
    <w:rsid w:val="00252F11"/>
    <w:rsid w:val="002716AD"/>
    <w:rsid w:val="00275516"/>
    <w:rsid w:val="002834AF"/>
    <w:rsid w:val="00286984"/>
    <w:rsid w:val="002A4FD5"/>
    <w:rsid w:val="002D7D15"/>
    <w:rsid w:val="002F01D4"/>
    <w:rsid w:val="002F69B1"/>
    <w:rsid w:val="0030421C"/>
    <w:rsid w:val="003156C9"/>
    <w:rsid w:val="003273D5"/>
    <w:rsid w:val="0033176F"/>
    <w:rsid w:val="00335BC9"/>
    <w:rsid w:val="00365D6D"/>
    <w:rsid w:val="00366383"/>
    <w:rsid w:val="00367938"/>
    <w:rsid w:val="00397AD4"/>
    <w:rsid w:val="003A39AE"/>
    <w:rsid w:val="003C3E65"/>
    <w:rsid w:val="003C61ED"/>
    <w:rsid w:val="003C7F33"/>
    <w:rsid w:val="003D5537"/>
    <w:rsid w:val="00431310"/>
    <w:rsid w:val="00431323"/>
    <w:rsid w:val="004314A8"/>
    <w:rsid w:val="00434938"/>
    <w:rsid w:val="00442BD1"/>
    <w:rsid w:val="00453F34"/>
    <w:rsid w:val="00476D3B"/>
    <w:rsid w:val="004822D4"/>
    <w:rsid w:val="0048764A"/>
    <w:rsid w:val="00487C13"/>
    <w:rsid w:val="0049445B"/>
    <w:rsid w:val="004F2ACE"/>
    <w:rsid w:val="005221AA"/>
    <w:rsid w:val="005373C7"/>
    <w:rsid w:val="00537ED2"/>
    <w:rsid w:val="0054061B"/>
    <w:rsid w:val="0054211B"/>
    <w:rsid w:val="005569DE"/>
    <w:rsid w:val="00570C0A"/>
    <w:rsid w:val="00583CB3"/>
    <w:rsid w:val="005A00B9"/>
    <w:rsid w:val="005B7A33"/>
    <w:rsid w:val="00606921"/>
    <w:rsid w:val="00644DDF"/>
    <w:rsid w:val="00660C0E"/>
    <w:rsid w:val="0066535A"/>
    <w:rsid w:val="00681A2A"/>
    <w:rsid w:val="00683B91"/>
    <w:rsid w:val="006D374C"/>
    <w:rsid w:val="006D46C7"/>
    <w:rsid w:val="006F0305"/>
    <w:rsid w:val="006F1629"/>
    <w:rsid w:val="006F509C"/>
    <w:rsid w:val="007100B7"/>
    <w:rsid w:val="007132A7"/>
    <w:rsid w:val="00724938"/>
    <w:rsid w:val="007425B2"/>
    <w:rsid w:val="0075060D"/>
    <w:rsid w:val="00767C73"/>
    <w:rsid w:val="00770224"/>
    <w:rsid w:val="00796493"/>
    <w:rsid w:val="007B7FF8"/>
    <w:rsid w:val="007F67D8"/>
    <w:rsid w:val="00801107"/>
    <w:rsid w:val="00801AA7"/>
    <w:rsid w:val="00842460"/>
    <w:rsid w:val="0084373E"/>
    <w:rsid w:val="008B5D35"/>
    <w:rsid w:val="008D11C0"/>
    <w:rsid w:val="008D1457"/>
    <w:rsid w:val="008D413C"/>
    <w:rsid w:val="008D6A3A"/>
    <w:rsid w:val="009102E1"/>
    <w:rsid w:val="00923567"/>
    <w:rsid w:val="00941CD0"/>
    <w:rsid w:val="009424D7"/>
    <w:rsid w:val="00945ACD"/>
    <w:rsid w:val="009659B4"/>
    <w:rsid w:val="00966CD7"/>
    <w:rsid w:val="00992BE9"/>
    <w:rsid w:val="009D706B"/>
    <w:rsid w:val="009E50B2"/>
    <w:rsid w:val="00A0651C"/>
    <w:rsid w:val="00A10094"/>
    <w:rsid w:val="00A10227"/>
    <w:rsid w:val="00A170B4"/>
    <w:rsid w:val="00A25C4A"/>
    <w:rsid w:val="00A5176B"/>
    <w:rsid w:val="00A70591"/>
    <w:rsid w:val="00A722B2"/>
    <w:rsid w:val="00A84347"/>
    <w:rsid w:val="00A95AFA"/>
    <w:rsid w:val="00AF7103"/>
    <w:rsid w:val="00B02E27"/>
    <w:rsid w:val="00B2035D"/>
    <w:rsid w:val="00B24D73"/>
    <w:rsid w:val="00B37569"/>
    <w:rsid w:val="00B50B8A"/>
    <w:rsid w:val="00B54C2D"/>
    <w:rsid w:val="00B8306B"/>
    <w:rsid w:val="00BA55E6"/>
    <w:rsid w:val="00BA5D73"/>
    <w:rsid w:val="00BA789C"/>
    <w:rsid w:val="00BF659F"/>
    <w:rsid w:val="00C06B03"/>
    <w:rsid w:val="00C35571"/>
    <w:rsid w:val="00C425F9"/>
    <w:rsid w:val="00C56802"/>
    <w:rsid w:val="00C602B0"/>
    <w:rsid w:val="00C66C33"/>
    <w:rsid w:val="00C7451A"/>
    <w:rsid w:val="00C758E2"/>
    <w:rsid w:val="00C80D60"/>
    <w:rsid w:val="00C86A8F"/>
    <w:rsid w:val="00C86B2E"/>
    <w:rsid w:val="00CC012D"/>
    <w:rsid w:val="00CC7E74"/>
    <w:rsid w:val="00CD3300"/>
    <w:rsid w:val="00D2038B"/>
    <w:rsid w:val="00D3678F"/>
    <w:rsid w:val="00D75BB7"/>
    <w:rsid w:val="00D81769"/>
    <w:rsid w:val="00D97A72"/>
    <w:rsid w:val="00DA1B99"/>
    <w:rsid w:val="00DA5F2A"/>
    <w:rsid w:val="00DC4AA8"/>
    <w:rsid w:val="00DC7341"/>
    <w:rsid w:val="00DD789A"/>
    <w:rsid w:val="00DE53AE"/>
    <w:rsid w:val="00DF23A2"/>
    <w:rsid w:val="00E06230"/>
    <w:rsid w:val="00E53B0B"/>
    <w:rsid w:val="00EA1B58"/>
    <w:rsid w:val="00EE0D59"/>
    <w:rsid w:val="00EF2349"/>
    <w:rsid w:val="00EF393B"/>
    <w:rsid w:val="00F1351D"/>
    <w:rsid w:val="00F52202"/>
    <w:rsid w:val="00F7431D"/>
    <w:rsid w:val="00F83260"/>
    <w:rsid w:val="00F972F7"/>
    <w:rsid w:val="00FA17FC"/>
    <w:rsid w:val="00FB6E61"/>
    <w:rsid w:val="00FB70AE"/>
    <w:rsid w:val="00FC2EE7"/>
    <w:rsid w:val="00FC7426"/>
    <w:rsid w:val="00FD7CEF"/>
    <w:rsid w:val="00FE5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90AEE"/>
  <w15:docId w15:val="{24F888BE-93B8-4A2A-B533-16807C28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B6E61"/>
    <w:rPr>
      <w:color w:val="605E5C"/>
      <w:shd w:val="clear" w:color="auto" w:fill="E1DFDD"/>
    </w:rPr>
  </w:style>
  <w:style w:type="character" w:styleId="FollowedHyperlink">
    <w:name w:val="FollowedHyperlink"/>
    <w:basedOn w:val="DefaultParagraphFont"/>
    <w:uiPriority w:val="99"/>
    <w:semiHidden/>
    <w:unhideWhenUsed/>
    <w:rsid w:val="00A065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embed/WST-B8zQleM?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2" ma:contentTypeDescription="Create a new document." ma:contentTypeScope="" ma:versionID="aec029662830cf27bdf0a04cabfe1638">
  <xsd:schema xmlns:xsd="http://www.w3.org/2001/XMLSchema" xmlns:xs="http://www.w3.org/2001/XMLSchema" xmlns:p="http://schemas.microsoft.com/office/2006/metadata/properties" xmlns:ns2="563251b0-951b-42a9-a373-396af60fdc85" targetNamespace="http://schemas.microsoft.com/office/2006/metadata/properties" ma:root="true" ma:fieldsID="0ccfac5c8129dbf32c594330892b45d7" ns2:_="">
    <xsd:import namespace="563251b0-951b-42a9-a373-396af60fdc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90DD75-C9D5-4FBF-A2FE-D05B466BD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157</TotalTime>
  <Pages>6</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31</cp:revision>
  <dcterms:created xsi:type="dcterms:W3CDTF">2021-08-02T14:20:00Z</dcterms:created>
  <dcterms:modified xsi:type="dcterms:W3CDTF">2021-08-05T12:02:00Z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y fmtid="{D5CDD505-2E9C-101B-9397-08002B2CF9AE}" pid="3" name="Order">
    <vt:r8>3262600</vt:r8>
  </property>
  <property fmtid="{D5CDD505-2E9C-101B-9397-08002B2CF9AE}" pid="4" name="ComplianceAssetId">
    <vt:lpwstr/>
  </property>
</Properties>
</file>