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0BECF" w14:textId="0487680B" w:rsidR="00A25C4A" w:rsidRDefault="009B4659" w:rsidP="00E43EF7">
      <w:pPr>
        <w:pStyle w:val="Heading1"/>
      </w:pPr>
      <w:r>
        <w:t>English Level 2 – Quotation Marks</w:t>
      </w:r>
    </w:p>
    <w:p w14:paraId="7664F78B" w14:textId="14EE2868" w:rsidR="000A764F" w:rsidRDefault="009B4659" w:rsidP="009B4659">
      <w:pPr>
        <w:pStyle w:val="SlideTitles"/>
      </w:pPr>
      <w:r>
        <w:t xml:space="preserve">1 </w:t>
      </w:r>
      <w:r w:rsidR="00E43EF7">
        <w:t>of 12</w:t>
      </w:r>
      <w:r>
        <w:t xml:space="preserve"> – Welcome</w:t>
      </w:r>
      <w:bookmarkStart w:id="0" w:name="_GoBack"/>
      <w:bookmarkEnd w:id="0"/>
    </w:p>
    <w:p w14:paraId="0B12EE29" w14:textId="37068C91" w:rsidR="009B4659" w:rsidRDefault="009B4659" w:rsidP="009B4659">
      <w:pPr>
        <w:pStyle w:val="ParagraphStyle"/>
      </w:pPr>
      <w:r w:rsidRPr="009B4659">
        <w:t>Welcome to this session on quotation marks.</w:t>
      </w:r>
    </w:p>
    <w:p w14:paraId="114B5F5C" w14:textId="1396073E" w:rsidR="009B4659" w:rsidRDefault="009B4659" w:rsidP="009B4659">
      <w:pPr>
        <w:pStyle w:val="ParagraphStyle"/>
      </w:pPr>
    </w:p>
    <w:p w14:paraId="7DA09F8D" w14:textId="6065A358" w:rsidR="009B4659" w:rsidRDefault="009B4659" w:rsidP="009B4659">
      <w:pPr>
        <w:pStyle w:val="ParagraphStyle"/>
      </w:pPr>
      <w:r w:rsidRPr="009B4659">
        <w:t>In this session we will be covering:</w:t>
      </w:r>
    </w:p>
    <w:p w14:paraId="36385BC8" w14:textId="446F8BE8" w:rsidR="009B4659" w:rsidRDefault="009B4659" w:rsidP="009B4659">
      <w:pPr>
        <w:pStyle w:val="ParagraphStyle"/>
        <w:numPr>
          <w:ilvl w:val="0"/>
          <w:numId w:val="8"/>
        </w:numPr>
      </w:pPr>
      <w:r w:rsidRPr="009B4659">
        <w:t>Quotation marks</w:t>
      </w:r>
    </w:p>
    <w:p w14:paraId="06570E4A" w14:textId="65ED2FA3" w:rsidR="009B4659" w:rsidRDefault="009B4659" w:rsidP="009B4659">
      <w:pPr>
        <w:pStyle w:val="ParagraphStyle"/>
        <w:numPr>
          <w:ilvl w:val="0"/>
          <w:numId w:val="8"/>
        </w:numPr>
      </w:pPr>
      <w:r w:rsidRPr="009B4659">
        <w:t>Why should quotation marks be used?</w:t>
      </w:r>
      <w:r>
        <w:tab/>
      </w:r>
    </w:p>
    <w:p w14:paraId="3B4808BA" w14:textId="6F816120" w:rsidR="009B4659" w:rsidRDefault="009B4659" w:rsidP="009B4659">
      <w:pPr>
        <w:pStyle w:val="ParagraphStyle"/>
        <w:numPr>
          <w:ilvl w:val="0"/>
          <w:numId w:val="8"/>
        </w:numPr>
      </w:pPr>
      <w:r w:rsidRPr="009B4659">
        <w:t>Using single and double quotation marks</w:t>
      </w:r>
    </w:p>
    <w:p w14:paraId="51780947" w14:textId="1DF1525F" w:rsidR="009B4659" w:rsidRDefault="009B4659" w:rsidP="009B4659">
      <w:pPr>
        <w:pStyle w:val="ParagraphStyle"/>
        <w:numPr>
          <w:ilvl w:val="0"/>
          <w:numId w:val="8"/>
        </w:numPr>
      </w:pPr>
      <w:r w:rsidRPr="009B4659">
        <w:t>Uses of quotation marks</w:t>
      </w:r>
    </w:p>
    <w:p w14:paraId="4DF1BA49" w14:textId="34E03947" w:rsidR="009B4659" w:rsidRDefault="009B4659" w:rsidP="009B4659">
      <w:pPr>
        <w:pStyle w:val="SlideTitles"/>
      </w:pPr>
      <w:r>
        <w:t xml:space="preserve">2 </w:t>
      </w:r>
      <w:r w:rsidR="00E43EF7">
        <w:t>of 12</w:t>
      </w:r>
      <w:r>
        <w:t xml:space="preserve"> – Quotation marks</w:t>
      </w:r>
    </w:p>
    <w:p w14:paraId="09B16B01" w14:textId="6562E10E" w:rsidR="009B4659" w:rsidRDefault="009B4659" w:rsidP="009B4659">
      <w:pPr>
        <w:pStyle w:val="ParagraphStyle"/>
      </w:pPr>
      <w:r w:rsidRPr="009B4659">
        <w:t>Quotation marks can also be referred to as:</w:t>
      </w:r>
    </w:p>
    <w:p w14:paraId="1D60D4DE" w14:textId="2A943444" w:rsidR="009B4659" w:rsidRDefault="009B4659" w:rsidP="009A01B5">
      <w:pPr>
        <w:pStyle w:val="ParagraphStyle"/>
        <w:numPr>
          <w:ilvl w:val="0"/>
          <w:numId w:val="18"/>
        </w:numPr>
      </w:pPr>
      <w:r w:rsidRPr="009B4659">
        <w:t>Speech marks</w:t>
      </w:r>
    </w:p>
    <w:p w14:paraId="013D11DC" w14:textId="1DF19660" w:rsidR="009B4659" w:rsidRDefault="009B4659" w:rsidP="009A01B5">
      <w:pPr>
        <w:pStyle w:val="ParagraphStyle"/>
        <w:numPr>
          <w:ilvl w:val="0"/>
          <w:numId w:val="18"/>
        </w:numPr>
      </w:pPr>
      <w:r w:rsidRPr="009B4659">
        <w:t>Inverted commas</w:t>
      </w:r>
    </w:p>
    <w:p w14:paraId="5822A189" w14:textId="439BFB9B" w:rsidR="009B4659" w:rsidRDefault="009B4659" w:rsidP="009B4659">
      <w:pPr>
        <w:pStyle w:val="ParagraphStyle"/>
      </w:pPr>
    </w:p>
    <w:p w14:paraId="5210464B" w14:textId="70FBE39A" w:rsidR="009B4659" w:rsidRDefault="009B4659" w:rsidP="009B4659">
      <w:pPr>
        <w:pStyle w:val="ParagraphStyle"/>
      </w:pPr>
      <w:r>
        <w:t>Question marks can be single or double.</w:t>
      </w:r>
    </w:p>
    <w:p w14:paraId="0A577CB1" w14:textId="59573B96" w:rsidR="009B4659" w:rsidRDefault="009B4659" w:rsidP="009B4659">
      <w:pPr>
        <w:pStyle w:val="ParagraphStyle"/>
      </w:pPr>
    </w:p>
    <w:p w14:paraId="0295C68F" w14:textId="443D8E80" w:rsidR="009B4659" w:rsidRDefault="009B4659" w:rsidP="009B4659">
      <w:pPr>
        <w:pStyle w:val="ParagraphStyle"/>
      </w:pPr>
      <w:r w:rsidRPr="009B4659">
        <w:t xml:space="preserve">They always come in pairs </w:t>
      </w:r>
      <w:r w:rsidR="009A01B5">
        <w:t>–</w:t>
      </w:r>
      <w:r w:rsidRPr="009B4659">
        <w:t xml:space="preserve"> open</w:t>
      </w:r>
      <w:r w:rsidR="009A01B5">
        <w:t xml:space="preserve"> </w:t>
      </w:r>
      <w:r w:rsidRPr="009B4659">
        <w:t>quotation marks and close quotation marks</w:t>
      </w:r>
      <w:r>
        <w:t>.</w:t>
      </w:r>
    </w:p>
    <w:p w14:paraId="6B0C91D2" w14:textId="00C84BC8" w:rsidR="009B4659" w:rsidRDefault="009B4659" w:rsidP="009B4659">
      <w:pPr>
        <w:pStyle w:val="SlideTitles"/>
      </w:pPr>
      <w:r>
        <w:t xml:space="preserve">3 </w:t>
      </w:r>
      <w:r w:rsidR="00E43EF7">
        <w:t>of 12</w:t>
      </w:r>
      <w:r>
        <w:t xml:space="preserve"> – Why should quotation marks be used?</w:t>
      </w:r>
    </w:p>
    <w:p w14:paraId="2D26CC43" w14:textId="2DC3FD16" w:rsidR="009B4659" w:rsidRPr="009A01B5" w:rsidRDefault="009B4659" w:rsidP="009B4659">
      <w:pPr>
        <w:pStyle w:val="ParagraphStyle"/>
        <w:rPr>
          <w:b/>
          <w:bCs/>
        </w:rPr>
      </w:pPr>
      <w:r w:rsidRPr="009A01B5">
        <w:rPr>
          <w:b/>
          <w:bCs/>
        </w:rPr>
        <w:t>What is a quotation?</w:t>
      </w:r>
    </w:p>
    <w:p w14:paraId="52D101B8" w14:textId="573C33B6" w:rsidR="009B4659" w:rsidRDefault="009B4659" w:rsidP="009B4659">
      <w:pPr>
        <w:pStyle w:val="ParagraphStyle"/>
      </w:pPr>
      <w:r w:rsidRPr="009B4659">
        <w:t>Quoting means repeating exactly what someone has said or written.</w:t>
      </w:r>
    </w:p>
    <w:p w14:paraId="3B98B03F" w14:textId="6BAE46A3" w:rsidR="009B4659" w:rsidRDefault="009B4659" w:rsidP="009B4659">
      <w:pPr>
        <w:pStyle w:val="ParagraphStyle"/>
      </w:pPr>
    </w:p>
    <w:p w14:paraId="17D8CEAF" w14:textId="10E00A9D" w:rsidR="009B4659" w:rsidRPr="009A01B5" w:rsidRDefault="009B4659" w:rsidP="009B4659">
      <w:pPr>
        <w:pStyle w:val="ParagraphStyle"/>
        <w:rPr>
          <w:b/>
          <w:bCs/>
        </w:rPr>
      </w:pPr>
      <w:r w:rsidRPr="009A01B5">
        <w:rPr>
          <w:b/>
          <w:bCs/>
        </w:rPr>
        <w:t>How should a quotation be presented?</w:t>
      </w:r>
    </w:p>
    <w:p w14:paraId="597C74A2" w14:textId="1443904C" w:rsidR="009B4659" w:rsidRDefault="009B4659" w:rsidP="009B4659">
      <w:pPr>
        <w:pStyle w:val="ParagraphStyle"/>
      </w:pPr>
      <w:r w:rsidRPr="009B4659">
        <w:t>Whenever you use a quotation you must use quotation marks.</w:t>
      </w:r>
      <w:r>
        <w:t xml:space="preserve"> This is important as it shows the words are not your own (and will stop you being accused of plagiarising).</w:t>
      </w:r>
    </w:p>
    <w:p w14:paraId="7F0370F9" w14:textId="4234D815" w:rsidR="009B4659" w:rsidRDefault="399565BD" w:rsidP="009B4659">
      <w:pPr>
        <w:pStyle w:val="SlideTitles"/>
      </w:pPr>
      <w:r>
        <w:t xml:space="preserve">4 </w:t>
      </w:r>
      <w:r w:rsidR="00E43EF7">
        <w:t>of 12</w:t>
      </w:r>
      <w:r>
        <w:t xml:space="preserve"> – Using single and double quotation marks</w:t>
      </w:r>
    </w:p>
    <w:p w14:paraId="7A58FB59" w14:textId="0DECB8C7" w:rsidR="009B4659" w:rsidRDefault="009B4659" w:rsidP="009B4659">
      <w:pPr>
        <w:pStyle w:val="ParagraphStyle"/>
      </w:pPr>
      <w:r w:rsidRPr="009B4659">
        <w:t>In the UK we normally enclose quoted matter between single quotation marks</w:t>
      </w:r>
      <w:r>
        <w:t xml:space="preserve"> for example:</w:t>
      </w:r>
    </w:p>
    <w:p w14:paraId="5875B37F" w14:textId="60B4E6C9" w:rsidR="009B4659" w:rsidRDefault="009B4659" w:rsidP="009B4659">
      <w:pPr>
        <w:pStyle w:val="ParagraphStyle"/>
      </w:pPr>
      <w:r w:rsidRPr="009B4659">
        <w:t>‘I'm going to the shop now,’ she said.</w:t>
      </w:r>
      <w:r>
        <w:t xml:space="preserve"> (The quotation marks are at the beginning</w:t>
      </w:r>
      <w:r w:rsidR="00F36661">
        <w:t xml:space="preserve"> of the sentence</w:t>
      </w:r>
      <w:r>
        <w:t xml:space="preserve"> and</w:t>
      </w:r>
      <w:r w:rsidR="00F36661">
        <w:t xml:space="preserve"> close</w:t>
      </w:r>
      <w:r>
        <w:t xml:space="preserve"> just before ‘she said’</w:t>
      </w:r>
      <w:r w:rsidR="00047500">
        <w:t>.</w:t>
      </w:r>
      <w:r>
        <w:t>)</w:t>
      </w:r>
    </w:p>
    <w:p w14:paraId="203C84C4" w14:textId="4CBE24E0" w:rsidR="009B4659" w:rsidRDefault="009B4659" w:rsidP="009B4659">
      <w:pPr>
        <w:pStyle w:val="ParagraphStyle"/>
      </w:pPr>
    </w:p>
    <w:p w14:paraId="35997EC4" w14:textId="72739CB9" w:rsidR="009B4659" w:rsidRDefault="009B4659" w:rsidP="009B4659">
      <w:pPr>
        <w:pStyle w:val="ParagraphStyle"/>
      </w:pPr>
      <w:r w:rsidRPr="009B4659">
        <w:t>We normally only use double quotation marks for a quotation within a quotation:</w:t>
      </w:r>
    </w:p>
    <w:p w14:paraId="585069E7" w14:textId="1706A07D" w:rsidR="009B4659" w:rsidRDefault="009B4659" w:rsidP="009B4659">
      <w:pPr>
        <w:pStyle w:val="ParagraphStyle"/>
      </w:pPr>
      <w:r w:rsidRPr="009B4659">
        <w:t> ‘Have you any idea’, he said, ‘what a “hypoallergenic substance” is?’</w:t>
      </w:r>
      <w:r>
        <w:t xml:space="preserve"> (The double quotation marks are around the words ‘hypoallergenic substance’</w:t>
      </w:r>
      <w:r w:rsidR="00047500">
        <w:t>.</w:t>
      </w:r>
      <w:r>
        <w:t>)</w:t>
      </w:r>
    </w:p>
    <w:p w14:paraId="400F0BB8" w14:textId="1C415E20" w:rsidR="009B4659" w:rsidRDefault="009B4659" w:rsidP="009B4659">
      <w:pPr>
        <w:pStyle w:val="ParagraphStyle"/>
      </w:pPr>
    </w:p>
    <w:p w14:paraId="12C4A1A8" w14:textId="5D4BFB0A" w:rsidR="009B4659" w:rsidRDefault="009B4659" w:rsidP="009B4659">
      <w:pPr>
        <w:pStyle w:val="ParagraphStyle"/>
      </w:pPr>
      <w:r w:rsidRPr="009B4659">
        <w:t>However, you will find examples of different usage of single and double quotation marks, even in the UK.</w:t>
      </w:r>
    </w:p>
    <w:p w14:paraId="46EA9848" w14:textId="30E0E058" w:rsidR="009B4659" w:rsidRDefault="009B4659" w:rsidP="009B4659">
      <w:pPr>
        <w:pStyle w:val="ParagraphStyle"/>
      </w:pPr>
    </w:p>
    <w:p w14:paraId="3E0B4FCF" w14:textId="69912C81" w:rsidR="009B4659" w:rsidRDefault="009B4659" w:rsidP="009B4659">
      <w:pPr>
        <w:pStyle w:val="ParagraphStyle"/>
      </w:pPr>
      <w:r w:rsidRPr="009B4659">
        <w:t>The important thing to be consistent with your use of single or double quotation marks throughout your writing.</w:t>
      </w:r>
    </w:p>
    <w:p w14:paraId="01653712" w14:textId="77FBA9EF" w:rsidR="009B4659" w:rsidRDefault="399565BD" w:rsidP="009B4659">
      <w:pPr>
        <w:pStyle w:val="SlideTitles"/>
      </w:pPr>
      <w:r>
        <w:t xml:space="preserve">5 </w:t>
      </w:r>
      <w:r w:rsidR="00E43EF7">
        <w:t>of 12</w:t>
      </w:r>
      <w:r>
        <w:t xml:space="preserve"> – Uses of quotation marks</w:t>
      </w:r>
    </w:p>
    <w:p w14:paraId="74DA5F01" w14:textId="4FE43784" w:rsidR="009B4659" w:rsidRDefault="009B4659" w:rsidP="009B4659">
      <w:pPr>
        <w:pStyle w:val="ParagraphStyle"/>
      </w:pPr>
      <w:r w:rsidRPr="009B4659">
        <w:t>Quotation marks can be used to</w:t>
      </w:r>
      <w:r>
        <w:t xml:space="preserve"> do the following:</w:t>
      </w:r>
    </w:p>
    <w:p w14:paraId="77807A7D" w14:textId="0187CB3F" w:rsidR="009B4659" w:rsidRDefault="009B4659" w:rsidP="000A6B3A">
      <w:pPr>
        <w:pStyle w:val="ParagraphStyle"/>
        <w:numPr>
          <w:ilvl w:val="0"/>
          <w:numId w:val="17"/>
        </w:numPr>
      </w:pPr>
      <w:r w:rsidRPr="009B4659">
        <w:t>Quote phrases and sentences</w:t>
      </w:r>
      <w:r>
        <w:t xml:space="preserve">, for example, </w:t>
      </w:r>
      <w:r w:rsidRPr="009B4659">
        <w:t>Albert Einstein once said, ‘The ideals which have always shone before me and filled me with the joy of living are goodness, beauty and truth.’</w:t>
      </w:r>
      <w:r>
        <w:t xml:space="preserve"> (The quotation starts after the word ‘said’</w:t>
      </w:r>
      <w:r w:rsidR="00433737">
        <w:t>.</w:t>
      </w:r>
      <w:r>
        <w:t>)</w:t>
      </w:r>
    </w:p>
    <w:p w14:paraId="0BC2174D" w14:textId="378ED6DE" w:rsidR="009B4659" w:rsidRDefault="009B4659" w:rsidP="000A6B3A">
      <w:pPr>
        <w:pStyle w:val="ParagraphStyle"/>
        <w:numPr>
          <w:ilvl w:val="0"/>
          <w:numId w:val="17"/>
        </w:numPr>
      </w:pPr>
      <w:r w:rsidRPr="009B4659">
        <w:lastRenderedPageBreak/>
        <w:t>Indicate direct speech</w:t>
      </w:r>
      <w:r>
        <w:t xml:space="preserve"> for example, </w:t>
      </w:r>
      <w:r w:rsidRPr="009B4659">
        <w:t>‘I don't understand’, said Pat.</w:t>
      </w:r>
      <w:r>
        <w:t xml:space="preserve"> (The quotation marks are around ‘I don’t understand’</w:t>
      </w:r>
      <w:r w:rsidR="00433737">
        <w:t>.</w:t>
      </w:r>
      <w:r>
        <w:t>)</w:t>
      </w:r>
    </w:p>
    <w:p w14:paraId="78C4DCDC" w14:textId="5D08DB43" w:rsidR="009B4659" w:rsidRDefault="009B4659" w:rsidP="000A6B3A">
      <w:pPr>
        <w:pStyle w:val="ParagraphStyle"/>
        <w:numPr>
          <w:ilvl w:val="0"/>
          <w:numId w:val="17"/>
        </w:numPr>
      </w:pPr>
      <w:r w:rsidRPr="009B4659">
        <w:t>Indicate titles</w:t>
      </w:r>
      <w:r>
        <w:t xml:space="preserve"> for example, </w:t>
      </w:r>
      <w:r w:rsidRPr="009B4659">
        <w:t>‘A Midsummer Night’s Dream’ by William Shakespeare</w:t>
      </w:r>
      <w:r>
        <w:t>. (The quotation marks are around the phrase ‘A Midsummer Night’s Dream’</w:t>
      </w:r>
      <w:r w:rsidR="005D3357">
        <w:t>.</w:t>
      </w:r>
      <w:r>
        <w:t>)</w:t>
      </w:r>
    </w:p>
    <w:p w14:paraId="4D9BB09B" w14:textId="5254C8DD" w:rsidR="009B4659" w:rsidRDefault="009B4659" w:rsidP="009B4659">
      <w:pPr>
        <w:pStyle w:val="SlideTitles"/>
      </w:pPr>
      <w:r>
        <w:t xml:space="preserve">6 </w:t>
      </w:r>
      <w:r w:rsidR="00E43EF7">
        <w:t>of 12</w:t>
      </w:r>
      <w:r>
        <w:t xml:space="preserve"> – Uses of quotation marks</w:t>
      </w:r>
    </w:p>
    <w:p w14:paraId="5CC96301" w14:textId="553567E4" w:rsidR="009B4659" w:rsidRDefault="009B4659" w:rsidP="009B4659">
      <w:pPr>
        <w:pStyle w:val="ParagraphStyle"/>
      </w:pPr>
      <w:r>
        <w:t xml:space="preserve">Download the accompanying PDF, </w:t>
      </w:r>
      <w:r>
        <w:rPr>
          <w:b/>
          <w:bCs/>
        </w:rPr>
        <w:t xml:space="preserve">Quotation Marks Usage Chart </w:t>
      </w:r>
      <w:r>
        <w:t>to see other uses of quotation marks.</w:t>
      </w:r>
    </w:p>
    <w:p w14:paraId="7CDF7223" w14:textId="232AA087" w:rsidR="009B4659" w:rsidRDefault="009B4659" w:rsidP="009B4659">
      <w:pPr>
        <w:pStyle w:val="ParagraphStyle"/>
      </w:pPr>
    </w:p>
    <w:p w14:paraId="355D1F9A" w14:textId="4115F74E" w:rsidR="009B4659" w:rsidRDefault="009B4659" w:rsidP="009B4659">
      <w:pPr>
        <w:pStyle w:val="ParagraphStyle"/>
      </w:pPr>
      <w:r>
        <w:t>Now watch the following video on how to use quotation marks:</w:t>
      </w:r>
    </w:p>
    <w:p w14:paraId="02BD43AE" w14:textId="538D7897" w:rsidR="009B4659" w:rsidRDefault="00DB1C45" w:rsidP="009B4659">
      <w:pPr>
        <w:pStyle w:val="ParagraphStyle"/>
      </w:pPr>
      <w:hyperlink r:id="rId10" w:history="1">
        <w:r w:rsidR="009B4659" w:rsidRPr="009B4659">
          <w:rPr>
            <w:rStyle w:val="Hyperlink"/>
          </w:rPr>
          <w:t>How to use quotation marks</w:t>
        </w:r>
      </w:hyperlink>
    </w:p>
    <w:p w14:paraId="75580C8C" w14:textId="44E9F979" w:rsidR="009B4659" w:rsidRDefault="009B4659" w:rsidP="009B4659">
      <w:pPr>
        <w:pStyle w:val="SlideTitles"/>
      </w:pPr>
      <w:r>
        <w:t xml:space="preserve">7 </w:t>
      </w:r>
      <w:r w:rsidR="00E43EF7">
        <w:t>of 12</w:t>
      </w:r>
      <w:r>
        <w:t xml:space="preserve"> – Question 1</w:t>
      </w:r>
    </w:p>
    <w:p w14:paraId="6B1DAC69" w14:textId="4BD862BE" w:rsidR="009B4659" w:rsidRDefault="009B4659" w:rsidP="009B4659">
      <w:pPr>
        <w:pStyle w:val="ParagraphStyle"/>
      </w:pPr>
      <w:r w:rsidRPr="009B4659">
        <w:t>How are the quotation marks being used in this sentence?</w:t>
      </w:r>
    </w:p>
    <w:p w14:paraId="4750E332" w14:textId="0528DCA5" w:rsidR="009B4659" w:rsidRDefault="009B4659" w:rsidP="009B4659">
      <w:pPr>
        <w:pStyle w:val="ParagraphStyle"/>
      </w:pPr>
    </w:p>
    <w:p w14:paraId="0BA55380" w14:textId="35D170B7" w:rsidR="009B4659" w:rsidRDefault="009B4659" w:rsidP="009B4659">
      <w:pPr>
        <w:pStyle w:val="ParagraphStyle"/>
      </w:pPr>
      <w:r w:rsidRPr="009B4659">
        <w:t>‘The Raven’ is my favourite poem by Edgar Allen Poe.</w:t>
      </w:r>
      <w:r>
        <w:t xml:space="preserve"> </w:t>
      </w:r>
    </w:p>
    <w:p w14:paraId="3EDDE17D" w14:textId="73B1FC16" w:rsidR="009B4659" w:rsidRDefault="009B4659" w:rsidP="009B4659">
      <w:pPr>
        <w:pStyle w:val="ParagraphStyle"/>
      </w:pPr>
      <w:r>
        <w:t>(The quotation marks are around the phrase ‘The Raven’</w:t>
      </w:r>
      <w:r w:rsidR="004069AC">
        <w:t>.</w:t>
      </w:r>
      <w:r>
        <w:t>)</w:t>
      </w:r>
    </w:p>
    <w:p w14:paraId="34CA2977" w14:textId="39D6C56A" w:rsidR="009B4659" w:rsidRDefault="009B4659" w:rsidP="009B4659">
      <w:pPr>
        <w:pStyle w:val="ParagraphStyle"/>
        <w:numPr>
          <w:ilvl w:val="0"/>
          <w:numId w:val="11"/>
        </w:numPr>
      </w:pPr>
      <w:r w:rsidRPr="009B4659">
        <w:t>To quote a phrase</w:t>
      </w:r>
    </w:p>
    <w:p w14:paraId="7F6048D9" w14:textId="033E0CE1" w:rsidR="009B4659" w:rsidRDefault="009B4659" w:rsidP="009B4659">
      <w:pPr>
        <w:pStyle w:val="ParagraphStyle"/>
        <w:numPr>
          <w:ilvl w:val="0"/>
          <w:numId w:val="11"/>
        </w:numPr>
      </w:pPr>
      <w:r w:rsidRPr="009B4659">
        <w:t>To indicate direct speech</w:t>
      </w:r>
    </w:p>
    <w:p w14:paraId="7E80C5C9" w14:textId="754304C6" w:rsidR="009B4659" w:rsidRDefault="009B4659" w:rsidP="009B4659">
      <w:pPr>
        <w:pStyle w:val="ParagraphStyle"/>
        <w:numPr>
          <w:ilvl w:val="0"/>
          <w:numId w:val="11"/>
        </w:numPr>
      </w:pPr>
      <w:r w:rsidRPr="009B4659">
        <w:t>To indicate a title</w:t>
      </w:r>
    </w:p>
    <w:p w14:paraId="271B1A84" w14:textId="55D4F3B9" w:rsidR="009B4659" w:rsidRDefault="009B4659" w:rsidP="009B4659">
      <w:pPr>
        <w:pStyle w:val="ParagraphStyle"/>
      </w:pPr>
    </w:p>
    <w:p w14:paraId="6596DBC4" w14:textId="31B3AF7C" w:rsidR="009B4659" w:rsidRDefault="009B4659" w:rsidP="009B4659">
      <w:pPr>
        <w:pStyle w:val="ParagraphStyle"/>
      </w:pPr>
      <w:r>
        <w:t>The answer is C, to indicate a title.</w:t>
      </w:r>
    </w:p>
    <w:p w14:paraId="555FF453" w14:textId="2F8E2465" w:rsidR="009B4659" w:rsidRDefault="009B4659" w:rsidP="009B4659">
      <w:pPr>
        <w:pStyle w:val="SlideTitles"/>
      </w:pPr>
      <w:r>
        <w:t xml:space="preserve">8 </w:t>
      </w:r>
      <w:r w:rsidR="00E43EF7">
        <w:t>of 12</w:t>
      </w:r>
      <w:r>
        <w:t xml:space="preserve"> – Question 2</w:t>
      </w:r>
    </w:p>
    <w:p w14:paraId="38B9A942" w14:textId="726346B7" w:rsidR="009B4659" w:rsidRDefault="009B4659" w:rsidP="009B4659">
      <w:pPr>
        <w:pStyle w:val="ParagraphStyle"/>
      </w:pPr>
      <w:r w:rsidRPr="009B4659">
        <w:t>How are the quotation marks being used in this sentence?</w:t>
      </w:r>
    </w:p>
    <w:p w14:paraId="659CC9F9" w14:textId="4AFD3A16" w:rsidR="009B4659" w:rsidRDefault="009B4659" w:rsidP="009B4659">
      <w:pPr>
        <w:pStyle w:val="ParagraphStyle"/>
      </w:pPr>
    </w:p>
    <w:p w14:paraId="6FAA35A8" w14:textId="1FAF6410" w:rsidR="009B4659" w:rsidRDefault="009B4659" w:rsidP="009B4659">
      <w:pPr>
        <w:pStyle w:val="ParagraphStyle"/>
      </w:pPr>
      <w:r w:rsidRPr="009B4659">
        <w:t>Rashid yelled, “Let’s get going!”</w:t>
      </w:r>
      <w:r>
        <w:t xml:space="preserve"> </w:t>
      </w:r>
    </w:p>
    <w:p w14:paraId="269E7B4D" w14:textId="0E20C252" w:rsidR="009B4659" w:rsidRDefault="009B4659" w:rsidP="009B4659">
      <w:pPr>
        <w:pStyle w:val="ParagraphStyle"/>
      </w:pPr>
      <w:r>
        <w:t>(The quo</w:t>
      </w:r>
      <w:r w:rsidR="00327B49">
        <w:t>tation marks are around the phrase ‘let’s get going’</w:t>
      </w:r>
      <w:r w:rsidR="004069AC">
        <w:t>.</w:t>
      </w:r>
      <w:r w:rsidR="00327B49">
        <w:t>)</w:t>
      </w:r>
    </w:p>
    <w:p w14:paraId="2A3F825F" w14:textId="77777777" w:rsidR="00327B49" w:rsidRDefault="00327B49" w:rsidP="00327B49">
      <w:pPr>
        <w:pStyle w:val="ParagraphStyle"/>
        <w:numPr>
          <w:ilvl w:val="0"/>
          <w:numId w:val="12"/>
        </w:numPr>
      </w:pPr>
      <w:r w:rsidRPr="009B4659">
        <w:t>To quote a phrase</w:t>
      </w:r>
    </w:p>
    <w:p w14:paraId="61795033" w14:textId="77777777" w:rsidR="00327B49" w:rsidRDefault="00327B49" w:rsidP="00327B49">
      <w:pPr>
        <w:pStyle w:val="ParagraphStyle"/>
        <w:numPr>
          <w:ilvl w:val="0"/>
          <w:numId w:val="12"/>
        </w:numPr>
      </w:pPr>
      <w:r w:rsidRPr="009B4659">
        <w:t>To indicate direct speech</w:t>
      </w:r>
    </w:p>
    <w:p w14:paraId="06069EA1" w14:textId="77777777" w:rsidR="00327B49" w:rsidRDefault="00327B49" w:rsidP="00327B49">
      <w:pPr>
        <w:pStyle w:val="ParagraphStyle"/>
        <w:numPr>
          <w:ilvl w:val="0"/>
          <w:numId w:val="12"/>
        </w:numPr>
      </w:pPr>
      <w:r w:rsidRPr="009B4659">
        <w:t>To indicate a title</w:t>
      </w:r>
    </w:p>
    <w:p w14:paraId="610E5E8B" w14:textId="1EB16F70" w:rsidR="00327B49" w:rsidRDefault="00327B49" w:rsidP="009B4659">
      <w:pPr>
        <w:pStyle w:val="ParagraphStyle"/>
      </w:pPr>
    </w:p>
    <w:p w14:paraId="180CEA97" w14:textId="26044BF7" w:rsidR="00327B49" w:rsidRDefault="00327B49" w:rsidP="009B4659">
      <w:pPr>
        <w:pStyle w:val="ParagraphStyle"/>
      </w:pPr>
      <w:r>
        <w:t>The correct answer is B, to indicate direct speech.</w:t>
      </w:r>
    </w:p>
    <w:p w14:paraId="0DE307D1" w14:textId="3A5017B7" w:rsidR="00327B49" w:rsidRDefault="00327B49" w:rsidP="00327B49">
      <w:pPr>
        <w:pStyle w:val="SlideTitles"/>
      </w:pPr>
      <w:r>
        <w:t xml:space="preserve">9 </w:t>
      </w:r>
      <w:r w:rsidR="00E43EF7">
        <w:t>of 12</w:t>
      </w:r>
      <w:r>
        <w:t xml:space="preserve"> – Question 3</w:t>
      </w:r>
    </w:p>
    <w:p w14:paraId="40256257" w14:textId="28E69244" w:rsidR="00327B49" w:rsidRDefault="00327B49" w:rsidP="00327B49">
      <w:pPr>
        <w:pStyle w:val="ParagraphStyle"/>
      </w:pPr>
      <w:r w:rsidRPr="00327B49">
        <w:t>What is wrong with the use of quotation marks in the sentence?</w:t>
      </w:r>
    </w:p>
    <w:p w14:paraId="3085FB98" w14:textId="1F11B53C" w:rsidR="00327B49" w:rsidRDefault="00327B49" w:rsidP="00327B49">
      <w:pPr>
        <w:pStyle w:val="ParagraphStyle"/>
      </w:pPr>
    </w:p>
    <w:p w14:paraId="05628F6C" w14:textId="59574E49" w:rsidR="00327B49" w:rsidRDefault="00327B49" w:rsidP="00327B49">
      <w:pPr>
        <w:pStyle w:val="ParagraphStyle"/>
      </w:pPr>
      <w:r w:rsidRPr="00327B49">
        <w:t>Peter said, ‘I wish it was the weekend.</w:t>
      </w:r>
    </w:p>
    <w:p w14:paraId="594D6F18" w14:textId="669A2607" w:rsidR="00327B49" w:rsidRDefault="00327B49" w:rsidP="00327B49">
      <w:pPr>
        <w:pStyle w:val="ParagraphStyle"/>
      </w:pPr>
      <w:r>
        <w:t xml:space="preserve">(There is </w:t>
      </w:r>
      <w:r w:rsidR="00FD4032">
        <w:t xml:space="preserve">a comma after the phrase ‘Peter said’ and </w:t>
      </w:r>
      <w:r>
        <w:t>a single quotation mark before the word ‘I’</w:t>
      </w:r>
      <w:r w:rsidR="004069AC">
        <w:t>.</w:t>
      </w:r>
      <w:r>
        <w:t>)</w:t>
      </w:r>
    </w:p>
    <w:p w14:paraId="21C23C4C" w14:textId="4F2F0130" w:rsidR="00327B49" w:rsidRDefault="00327B49" w:rsidP="00327B49">
      <w:pPr>
        <w:pStyle w:val="ParagraphStyle"/>
        <w:numPr>
          <w:ilvl w:val="0"/>
          <w:numId w:val="13"/>
        </w:numPr>
      </w:pPr>
      <w:r w:rsidRPr="00327B49">
        <w:t>The open quotation mark is in the wrong place</w:t>
      </w:r>
    </w:p>
    <w:p w14:paraId="0EA25865" w14:textId="08EDD80A" w:rsidR="00327B49" w:rsidRDefault="00327B49" w:rsidP="00327B49">
      <w:pPr>
        <w:pStyle w:val="ParagraphStyle"/>
        <w:numPr>
          <w:ilvl w:val="0"/>
          <w:numId w:val="13"/>
        </w:numPr>
      </w:pPr>
      <w:r w:rsidRPr="00327B49">
        <w:t>The close quotation mark is missing</w:t>
      </w:r>
    </w:p>
    <w:p w14:paraId="2785B3CD" w14:textId="59201151" w:rsidR="00327B49" w:rsidRDefault="00327B49" w:rsidP="00327B49">
      <w:pPr>
        <w:pStyle w:val="ParagraphStyle"/>
        <w:numPr>
          <w:ilvl w:val="0"/>
          <w:numId w:val="13"/>
        </w:numPr>
      </w:pPr>
      <w:r w:rsidRPr="00327B49">
        <w:t>The comma should be inside the quotation marks</w:t>
      </w:r>
    </w:p>
    <w:p w14:paraId="3E454889" w14:textId="02FC9022" w:rsidR="00327B49" w:rsidRDefault="00327B49" w:rsidP="00327B49">
      <w:pPr>
        <w:pStyle w:val="ParagraphStyle"/>
      </w:pPr>
    </w:p>
    <w:p w14:paraId="2E320C18" w14:textId="71817C19" w:rsidR="00327B49" w:rsidRDefault="00327B49" w:rsidP="00327B49">
      <w:pPr>
        <w:pStyle w:val="ParagraphStyle"/>
      </w:pPr>
      <w:r>
        <w:t>The correct answer is B, the close quotation mark is missing.</w:t>
      </w:r>
    </w:p>
    <w:p w14:paraId="0F82B423" w14:textId="04522B9B" w:rsidR="00327B49" w:rsidRDefault="00327B49" w:rsidP="00327B49">
      <w:pPr>
        <w:pStyle w:val="SlideTitles"/>
      </w:pPr>
      <w:r>
        <w:t xml:space="preserve">10 </w:t>
      </w:r>
      <w:r w:rsidR="00E43EF7">
        <w:t>of 12</w:t>
      </w:r>
      <w:r>
        <w:t xml:space="preserve"> – Question 4</w:t>
      </w:r>
    </w:p>
    <w:p w14:paraId="3E8426C6" w14:textId="488303FF" w:rsidR="00327B49" w:rsidRDefault="00327B49" w:rsidP="00327B49">
      <w:pPr>
        <w:pStyle w:val="ParagraphStyle"/>
      </w:pPr>
      <w:r w:rsidRPr="00327B49">
        <w:t>In the UK, when do we normally use double quotation marks?</w:t>
      </w:r>
    </w:p>
    <w:p w14:paraId="653D3569" w14:textId="34DFF610" w:rsidR="00327B49" w:rsidRDefault="00327B49" w:rsidP="00327B49">
      <w:pPr>
        <w:pStyle w:val="ParagraphStyle"/>
        <w:numPr>
          <w:ilvl w:val="0"/>
          <w:numId w:val="14"/>
        </w:numPr>
      </w:pPr>
      <w:r w:rsidRPr="00327B49">
        <w:t>To quote a phrase</w:t>
      </w:r>
    </w:p>
    <w:p w14:paraId="0EEF9424" w14:textId="4F1C09EC" w:rsidR="00327B49" w:rsidRDefault="00327B49" w:rsidP="00327B49">
      <w:pPr>
        <w:pStyle w:val="ParagraphStyle"/>
        <w:numPr>
          <w:ilvl w:val="0"/>
          <w:numId w:val="14"/>
        </w:numPr>
      </w:pPr>
      <w:r w:rsidRPr="00327B49">
        <w:t>To indicate direct speech</w:t>
      </w:r>
    </w:p>
    <w:p w14:paraId="01B5845F" w14:textId="63744CB7" w:rsidR="00327B49" w:rsidRDefault="00327B49" w:rsidP="00327B49">
      <w:pPr>
        <w:pStyle w:val="ParagraphStyle"/>
        <w:numPr>
          <w:ilvl w:val="0"/>
          <w:numId w:val="14"/>
        </w:numPr>
      </w:pPr>
      <w:r w:rsidRPr="00327B49">
        <w:t>To indicate a quotation within a quotation</w:t>
      </w:r>
    </w:p>
    <w:p w14:paraId="7FAFFFFD" w14:textId="1DFC8240" w:rsidR="00327B49" w:rsidRDefault="00327B49" w:rsidP="00327B49">
      <w:pPr>
        <w:pStyle w:val="ParagraphStyle"/>
      </w:pPr>
    </w:p>
    <w:p w14:paraId="7B1D961B" w14:textId="05AC0783" w:rsidR="00327B49" w:rsidRDefault="00327B49" w:rsidP="00327B49">
      <w:pPr>
        <w:pStyle w:val="ParagraphStyle"/>
      </w:pPr>
      <w:r>
        <w:t xml:space="preserve">The correct answer is C, to indicate a quotation within a quotation. </w:t>
      </w:r>
    </w:p>
    <w:p w14:paraId="33A8EB02" w14:textId="6F021431" w:rsidR="00327B49" w:rsidRDefault="00327B49" w:rsidP="00327B49">
      <w:pPr>
        <w:pStyle w:val="SlideTitles"/>
      </w:pPr>
      <w:r>
        <w:t xml:space="preserve">11 </w:t>
      </w:r>
      <w:r w:rsidR="00E43EF7">
        <w:t>of 12</w:t>
      </w:r>
      <w:r>
        <w:t xml:space="preserve"> – Task</w:t>
      </w:r>
    </w:p>
    <w:p w14:paraId="1F3086AC" w14:textId="549BE4B0" w:rsidR="00327B49" w:rsidRDefault="00327B49" w:rsidP="00327B49">
      <w:pPr>
        <w:pStyle w:val="ParagraphStyle"/>
      </w:pPr>
      <w:r>
        <w:t xml:space="preserve">Download the accompanying PDF, </w:t>
      </w:r>
      <w:r>
        <w:rPr>
          <w:b/>
          <w:bCs/>
        </w:rPr>
        <w:t>Quotation marks task</w:t>
      </w:r>
      <w:r>
        <w:t xml:space="preserve"> and complete the questions. </w:t>
      </w:r>
    </w:p>
    <w:p w14:paraId="2BFD88F6" w14:textId="0F68D7D8" w:rsidR="00327B49" w:rsidRDefault="00327B49" w:rsidP="00327B49">
      <w:pPr>
        <w:pStyle w:val="SlideTitles"/>
      </w:pPr>
      <w:r>
        <w:t xml:space="preserve">12 </w:t>
      </w:r>
      <w:r w:rsidR="00E43EF7">
        <w:t>of 12</w:t>
      </w:r>
      <w:r>
        <w:t xml:space="preserve"> – End</w:t>
      </w:r>
    </w:p>
    <w:p w14:paraId="25F1287E" w14:textId="75BDDD7F" w:rsidR="00327B49" w:rsidRDefault="00327B49" w:rsidP="00327B49">
      <w:pPr>
        <w:pStyle w:val="ParagraphStyle"/>
      </w:pPr>
      <w:r w:rsidRPr="00327B49">
        <w:t>Well done. You have completed this session on quotation marks.</w:t>
      </w:r>
    </w:p>
    <w:p w14:paraId="0020BB4F" w14:textId="77777777" w:rsidR="00327B49" w:rsidRDefault="00327B49" w:rsidP="00327B49">
      <w:pPr>
        <w:pStyle w:val="ParagraphStyle"/>
      </w:pPr>
    </w:p>
    <w:p w14:paraId="0FE75311" w14:textId="17C87442" w:rsidR="00327B49" w:rsidRDefault="00327B49" w:rsidP="00327B49">
      <w:pPr>
        <w:pStyle w:val="ParagraphStyle"/>
      </w:pPr>
      <w:r w:rsidRPr="00327B49">
        <w:t>In this session we have covered:</w:t>
      </w:r>
    </w:p>
    <w:p w14:paraId="5A9A58FA" w14:textId="62BBE512" w:rsidR="00327B49" w:rsidRDefault="00327B49" w:rsidP="00327B49">
      <w:pPr>
        <w:pStyle w:val="ParagraphStyle"/>
        <w:numPr>
          <w:ilvl w:val="0"/>
          <w:numId w:val="16"/>
        </w:numPr>
      </w:pPr>
      <w:r w:rsidRPr="00327B49">
        <w:t>Quotation marks</w:t>
      </w:r>
    </w:p>
    <w:p w14:paraId="34CFF1E9" w14:textId="21885B40" w:rsidR="00327B49" w:rsidRDefault="00327B49" w:rsidP="00327B49">
      <w:pPr>
        <w:pStyle w:val="ParagraphStyle"/>
        <w:numPr>
          <w:ilvl w:val="0"/>
          <w:numId w:val="16"/>
        </w:numPr>
      </w:pPr>
      <w:r w:rsidRPr="00327B49">
        <w:t>Why should quotation marks be used?</w:t>
      </w:r>
    </w:p>
    <w:p w14:paraId="07217215" w14:textId="6BA6E880" w:rsidR="00327B49" w:rsidRDefault="00327B49" w:rsidP="00327B49">
      <w:pPr>
        <w:pStyle w:val="ParagraphStyle"/>
        <w:numPr>
          <w:ilvl w:val="0"/>
          <w:numId w:val="16"/>
        </w:numPr>
      </w:pPr>
      <w:r w:rsidRPr="00327B49">
        <w:t>Using single and double quotation marks</w:t>
      </w:r>
    </w:p>
    <w:p w14:paraId="7D326E4F" w14:textId="128B7B2C" w:rsidR="00327B49" w:rsidRDefault="00327B49" w:rsidP="00327B49">
      <w:pPr>
        <w:pStyle w:val="ParagraphStyle"/>
        <w:numPr>
          <w:ilvl w:val="0"/>
          <w:numId w:val="16"/>
        </w:numPr>
      </w:pPr>
      <w:r w:rsidRPr="00327B49">
        <w:t>Uses of quotation marks</w:t>
      </w:r>
    </w:p>
    <w:p w14:paraId="0C0107A7" w14:textId="1E8F3BC8" w:rsidR="00327B49" w:rsidRDefault="00327B49" w:rsidP="00327B49">
      <w:pPr>
        <w:pStyle w:val="ParagraphStyle"/>
      </w:pPr>
    </w:p>
    <w:p w14:paraId="77F51E47" w14:textId="5E1EE81F" w:rsidR="00327B49" w:rsidRPr="00327B49" w:rsidRDefault="00327B49" w:rsidP="00327B49">
      <w:pPr>
        <w:pStyle w:val="ParagraphStyle"/>
      </w:pPr>
      <w:r w:rsidRPr="00327B49">
        <w:t>If you are unsure or have any questions about any of these topics, make a note and speak to your tutor for more help.</w:t>
      </w:r>
    </w:p>
    <w:p w14:paraId="6CB1810B" w14:textId="77777777" w:rsidR="00327B49" w:rsidRPr="009B4659" w:rsidRDefault="00327B49" w:rsidP="009B4659">
      <w:pPr>
        <w:pStyle w:val="ParagraphStyle"/>
      </w:pPr>
    </w:p>
    <w:sectPr w:rsidR="00327B49" w:rsidRPr="009B4659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08A52" w14:textId="77777777" w:rsidR="00DB1C45" w:rsidRDefault="00DB1C45" w:rsidP="00214047">
      <w:pPr>
        <w:spacing w:after="0" w:line="240" w:lineRule="auto"/>
      </w:pPr>
      <w:r>
        <w:separator/>
      </w:r>
    </w:p>
  </w:endnote>
  <w:endnote w:type="continuationSeparator" w:id="0">
    <w:p w14:paraId="25F4DFFC" w14:textId="77777777" w:rsidR="00DB1C45" w:rsidRDefault="00DB1C45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8ACBE" w14:textId="77777777" w:rsidR="00DB1C45" w:rsidRDefault="00DB1C45" w:rsidP="00214047">
      <w:pPr>
        <w:spacing w:after="0" w:line="240" w:lineRule="auto"/>
      </w:pPr>
      <w:r>
        <w:separator/>
      </w:r>
    </w:p>
  </w:footnote>
  <w:footnote w:type="continuationSeparator" w:id="0">
    <w:p w14:paraId="2BCD49A3" w14:textId="77777777" w:rsidR="00DB1C45" w:rsidRDefault="00DB1C45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5FFC2" w14:textId="0F90DF1F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AAB7C97"/>
    <w:multiLevelType w:val="hybridMultilevel"/>
    <w:tmpl w:val="019ABA0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162E"/>
    <w:multiLevelType w:val="hybridMultilevel"/>
    <w:tmpl w:val="552E1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2509D"/>
    <w:multiLevelType w:val="hybridMultilevel"/>
    <w:tmpl w:val="D84EA2D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47F4"/>
    <w:multiLevelType w:val="hybridMultilevel"/>
    <w:tmpl w:val="2306E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DE5ADF"/>
    <w:multiLevelType w:val="hybridMultilevel"/>
    <w:tmpl w:val="A718D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F6FE6"/>
    <w:multiLevelType w:val="hybridMultilevel"/>
    <w:tmpl w:val="D84EA2D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23456"/>
    <w:multiLevelType w:val="hybridMultilevel"/>
    <w:tmpl w:val="26305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F59AC"/>
    <w:multiLevelType w:val="hybridMultilevel"/>
    <w:tmpl w:val="E21C08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760DF"/>
    <w:multiLevelType w:val="hybridMultilevel"/>
    <w:tmpl w:val="1D4A2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7044A"/>
    <w:multiLevelType w:val="hybridMultilevel"/>
    <w:tmpl w:val="81A2A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27370"/>
    <w:multiLevelType w:val="hybridMultilevel"/>
    <w:tmpl w:val="A0EC1B9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3"/>
  </w:num>
  <w:num w:numId="7">
    <w:abstractNumId w:val="4"/>
  </w:num>
  <w:num w:numId="8">
    <w:abstractNumId w:val="5"/>
  </w:num>
  <w:num w:numId="9">
    <w:abstractNumId w:val="9"/>
  </w:num>
  <w:num w:numId="10">
    <w:abstractNumId w:val="15"/>
  </w:num>
  <w:num w:numId="11">
    <w:abstractNumId w:val="3"/>
  </w:num>
  <w:num w:numId="12">
    <w:abstractNumId w:val="8"/>
  </w:num>
  <w:num w:numId="13">
    <w:abstractNumId w:val="1"/>
  </w:num>
  <w:num w:numId="14">
    <w:abstractNumId w:val="17"/>
  </w:num>
  <w:num w:numId="15">
    <w:abstractNumId w:val="12"/>
  </w:num>
  <w:num w:numId="16">
    <w:abstractNumId w:val="7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59"/>
    <w:rsid w:val="00047500"/>
    <w:rsid w:val="00051D0D"/>
    <w:rsid w:val="0006527F"/>
    <w:rsid w:val="00077BBC"/>
    <w:rsid w:val="000A6B3A"/>
    <w:rsid w:val="000A764F"/>
    <w:rsid w:val="000B6886"/>
    <w:rsid w:val="000D2660"/>
    <w:rsid w:val="000E7796"/>
    <w:rsid w:val="000F5B8E"/>
    <w:rsid w:val="001056E2"/>
    <w:rsid w:val="0014041B"/>
    <w:rsid w:val="00170CB5"/>
    <w:rsid w:val="001779E8"/>
    <w:rsid w:val="00181EC1"/>
    <w:rsid w:val="002129E0"/>
    <w:rsid w:val="00214047"/>
    <w:rsid w:val="00233E8E"/>
    <w:rsid w:val="00252F11"/>
    <w:rsid w:val="00275516"/>
    <w:rsid w:val="002D7D15"/>
    <w:rsid w:val="002F01D4"/>
    <w:rsid w:val="0030421C"/>
    <w:rsid w:val="00327B49"/>
    <w:rsid w:val="003C61ED"/>
    <w:rsid w:val="004069AC"/>
    <w:rsid w:val="004314A8"/>
    <w:rsid w:val="00433737"/>
    <w:rsid w:val="00476D3B"/>
    <w:rsid w:val="004822D4"/>
    <w:rsid w:val="0049445B"/>
    <w:rsid w:val="005027D6"/>
    <w:rsid w:val="005373C7"/>
    <w:rsid w:val="0054061B"/>
    <w:rsid w:val="0054211B"/>
    <w:rsid w:val="005569DE"/>
    <w:rsid w:val="00570C0A"/>
    <w:rsid w:val="005B143F"/>
    <w:rsid w:val="005D3357"/>
    <w:rsid w:val="00606921"/>
    <w:rsid w:val="00631C6B"/>
    <w:rsid w:val="006F1629"/>
    <w:rsid w:val="006F509C"/>
    <w:rsid w:val="007100B7"/>
    <w:rsid w:val="007132A7"/>
    <w:rsid w:val="00767C73"/>
    <w:rsid w:val="00770224"/>
    <w:rsid w:val="00796493"/>
    <w:rsid w:val="007B7FF8"/>
    <w:rsid w:val="007F67D8"/>
    <w:rsid w:val="00842460"/>
    <w:rsid w:val="0084373E"/>
    <w:rsid w:val="009102E1"/>
    <w:rsid w:val="00923567"/>
    <w:rsid w:val="00966CD7"/>
    <w:rsid w:val="00992BE9"/>
    <w:rsid w:val="009A01B5"/>
    <w:rsid w:val="009B4659"/>
    <w:rsid w:val="009D706B"/>
    <w:rsid w:val="00A25C4A"/>
    <w:rsid w:val="00A5176B"/>
    <w:rsid w:val="00A722B2"/>
    <w:rsid w:val="00A84347"/>
    <w:rsid w:val="00A95AFA"/>
    <w:rsid w:val="00AF7103"/>
    <w:rsid w:val="00B02E27"/>
    <w:rsid w:val="00B24D73"/>
    <w:rsid w:val="00BA55E6"/>
    <w:rsid w:val="00BA5D73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D3678F"/>
    <w:rsid w:val="00D6533C"/>
    <w:rsid w:val="00D81769"/>
    <w:rsid w:val="00DB1C45"/>
    <w:rsid w:val="00DC4AA8"/>
    <w:rsid w:val="00DD789A"/>
    <w:rsid w:val="00E06230"/>
    <w:rsid w:val="00E43EF7"/>
    <w:rsid w:val="00EE0D59"/>
    <w:rsid w:val="00F36661"/>
    <w:rsid w:val="00F52202"/>
    <w:rsid w:val="00FA17FC"/>
    <w:rsid w:val="00FB70AE"/>
    <w:rsid w:val="00FC2EE7"/>
    <w:rsid w:val="00FD4032"/>
    <w:rsid w:val="00FD7CEF"/>
    <w:rsid w:val="00FF0A52"/>
    <w:rsid w:val="3995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634FF"/>
  <w15:docId w15:val="{5C253721-52AF-48A9-A148-D1E20076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4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B465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B14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14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V7LNkNcDMEY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77CBCE-77E5-4556-AFDB-19A6A8ABB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1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12</cp:revision>
  <dcterms:created xsi:type="dcterms:W3CDTF">2019-10-20T20:10:00Z</dcterms:created>
  <dcterms:modified xsi:type="dcterms:W3CDTF">2020-09-22T09:05:00Z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