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02C47" w14:textId="240FFEBF" w:rsidR="00A25C4A" w:rsidRDefault="00A851A5" w:rsidP="004A70D4">
      <w:pPr>
        <w:pStyle w:val="Heading1"/>
      </w:pPr>
      <w:r>
        <w:t>Literacy</w:t>
      </w:r>
      <w:r w:rsidR="008D582A" w:rsidRPr="008D582A">
        <w:t xml:space="preserve"> </w:t>
      </w:r>
      <w:r w:rsidR="006C2D88">
        <w:t xml:space="preserve">Entry </w:t>
      </w:r>
      <w:r w:rsidR="008D582A" w:rsidRPr="008D582A">
        <w:t xml:space="preserve">Level </w:t>
      </w:r>
      <w:r>
        <w:t>3</w:t>
      </w:r>
      <w:r w:rsidR="008D582A" w:rsidRPr="008D582A">
        <w:t xml:space="preserve"> – </w:t>
      </w:r>
      <w:r w:rsidR="00A32036">
        <w:t>Fact and Opinion</w:t>
      </w:r>
    </w:p>
    <w:p w14:paraId="1D7786EC" w14:textId="7FF64948" w:rsidR="008D582A" w:rsidRDefault="008D582A" w:rsidP="008D582A">
      <w:pPr>
        <w:pStyle w:val="SlideTitles"/>
      </w:pPr>
      <w:r>
        <w:t xml:space="preserve">1 </w:t>
      </w:r>
      <w:r w:rsidR="004A70D4">
        <w:t>of 19</w:t>
      </w:r>
      <w:r>
        <w:t xml:space="preserve"> – Welcome</w:t>
      </w:r>
    </w:p>
    <w:p w14:paraId="2EC215F7" w14:textId="71C73CF9" w:rsidR="00105317" w:rsidRDefault="00403281" w:rsidP="00105317">
      <w:pPr>
        <w:pStyle w:val="ParagraphStyle"/>
      </w:pPr>
      <w:r w:rsidRPr="00403281">
        <w:t xml:space="preserve">Welcome to this session on </w:t>
      </w:r>
      <w:r w:rsidR="000A1C2A">
        <w:t>fact and opinion. In this session we are going to look at what facts and opinions are and the different places where we are likely to find them.</w:t>
      </w:r>
    </w:p>
    <w:p w14:paraId="3ECF9743" w14:textId="3CEACB51" w:rsidR="00105317" w:rsidRDefault="00105317" w:rsidP="00105317">
      <w:pPr>
        <w:pStyle w:val="ParagraphStyle"/>
      </w:pPr>
    </w:p>
    <w:p w14:paraId="1686C46F" w14:textId="693A438A" w:rsidR="00105317" w:rsidRDefault="00105317" w:rsidP="00105317">
      <w:pPr>
        <w:pStyle w:val="ParagraphStyle"/>
      </w:pPr>
      <w:r>
        <w:t>By the end of this session, you will:</w:t>
      </w:r>
    </w:p>
    <w:p w14:paraId="7B3E021C" w14:textId="5F4D0D9A" w:rsidR="00410ED4" w:rsidRDefault="00105317" w:rsidP="00F87330">
      <w:pPr>
        <w:pStyle w:val="ParagraphStyle"/>
        <w:numPr>
          <w:ilvl w:val="0"/>
          <w:numId w:val="1"/>
        </w:numPr>
      </w:pPr>
      <w:r>
        <w:t xml:space="preserve">Understand what </w:t>
      </w:r>
      <w:r w:rsidR="00410ED4">
        <w:t>a fact is</w:t>
      </w:r>
    </w:p>
    <w:p w14:paraId="2A0FA36A" w14:textId="56DD4C9B" w:rsidR="00410ED4" w:rsidRDefault="00410ED4" w:rsidP="00F87330">
      <w:pPr>
        <w:pStyle w:val="ParagraphStyle"/>
        <w:numPr>
          <w:ilvl w:val="0"/>
          <w:numId w:val="1"/>
        </w:numPr>
      </w:pPr>
      <w:r>
        <w:t>Know where facts are likely to be found</w:t>
      </w:r>
    </w:p>
    <w:p w14:paraId="02D0C8BA" w14:textId="5A38E72F" w:rsidR="00410ED4" w:rsidRDefault="00410ED4" w:rsidP="00F87330">
      <w:pPr>
        <w:pStyle w:val="ParagraphStyle"/>
        <w:numPr>
          <w:ilvl w:val="0"/>
          <w:numId w:val="1"/>
        </w:numPr>
      </w:pPr>
      <w:r>
        <w:t>Understand what an opinion is</w:t>
      </w:r>
    </w:p>
    <w:p w14:paraId="5409EAF6" w14:textId="759119EB" w:rsidR="00410ED4" w:rsidRDefault="00410ED4" w:rsidP="00F87330">
      <w:pPr>
        <w:pStyle w:val="ParagraphStyle"/>
        <w:numPr>
          <w:ilvl w:val="0"/>
          <w:numId w:val="1"/>
        </w:numPr>
      </w:pPr>
      <w:r>
        <w:t>Know where opinions are likely to be found</w:t>
      </w:r>
    </w:p>
    <w:p w14:paraId="5A9C3CC3" w14:textId="219CEA74" w:rsidR="00410ED4" w:rsidRDefault="00410ED4" w:rsidP="00F87330">
      <w:pPr>
        <w:pStyle w:val="ParagraphStyle"/>
        <w:numPr>
          <w:ilvl w:val="0"/>
          <w:numId w:val="1"/>
        </w:numPr>
      </w:pPr>
      <w:r>
        <w:t>Know why it is important that we can spot the difference between the two</w:t>
      </w:r>
    </w:p>
    <w:p w14:paraId="1BDB233C" w14:textId="77777777" w:rsidR="00410ED4" w:rsidRPr="00BD5CC3" w:rsidRDefault="00410ED4" w:rsidP="00410ED4">
      <w:pPr>
        <w:pStyle w:val="ParagraphStyle"/>
      </w:pPr>
    </w:p>
    <w:p w14:paraId="6A56B11D" w14:textId="0828C4D7" w:rsidR="00410ED4" w:rsidRDefault="00410ED4" w:rsidP="00410ED4">
      <w:pPr>
        <w:pStyle w:val="SlideTitles"/>
      </w:pPr>
      <w:r>
        <w:t xml:space="preserve">2 </w:t>
      </w:r>
      <w:r w:rsidR="004A70D4">
        <w:t>of 19</w:t>
      </w:r>
      <w:r>
        <w:t xml:space="preserve"> – What are facts and opinions?</w:t>
      </w:r>
    </w:p>
    <w:p w14:paraId="19362016" w14:textId="06E3842C" w:rsidR="003D5F34" w:rsidRDefault="00410ED4" w:rsidP="00410ED4">
      <w:pPr>
        <w:pStyle w:val="ParagraphStyle"/>
      </w:pPr>
      <w:r>
        <w:t>Facts and opinions are two things that you will come across on a day to day basis, whether you find them in a textbook, a newspaper, or even in a conversation with a friend or tutor.</w:t>
      </w:r>
    </w:p>
    <w:p w14:paraId="61523412" w14:textId="29A47733" w:rsidR="00410ED4" w:rsidRDefault="00410ED4" w:rsidP="00410ED4">
      <w:pPr>
        <w:pStyle w:val="ParagraphStyle"/>
      </w:pPr>
    </w:p>
    <w:p w14:paraId="257D9F25" w14:textId="0ED3B27A" w:rsidR="00410ED4" w:rsidRDefault="00410ED4" w:rsidP="00410ED4">
      <w:pPr>
        <w:pStyle w:val="ParagraphStyle"/>
      </w:pPr>
      <w:r>
        <w:t>While they are both quite common – you have probably come across one or two already today – their meanings are very different.</w:t>
      </w:r>
    </w:p>
    <w:p w14:paraId="6A729BAE" w14:textId="49CB463D" w:rsidR="00410ED4" w:rsidRDefault="00410ED4" w:rsidP="00410ED4">
      <w:pPr>
        <w:pStyle w:val="ParagraphStyle"/>
      </w:pPr>
    </w:p>
    <w:p w14:paraId="16527ECF" w14:textId="3C582001" w:rsidR="00410ED4" w:rsidRDefault="00410ED4" w:rsidP="00410ED4">
      <w:pPr>
        <w:pStyle w:val="ParagraphStyle"/>
      </w:pPr>
      <w:r>
        <w:t>They perform different roles in our conversations too, as one is focused on truth and the other is focused on thoughts and feelings.</w:t>
      </w:r>
    </w:p>
    <w:p w14:paraId="2A3D837E" w14:textId="62966297" w:rsidR="00410ED4" w:rsidRDefault="00ED2EE5" w:rsidP="00410ED4">
      <w:pPr>
        <w:pStyle w:val="SlideTitles"/>
      </w:pPr>
      <w:r>
        <w:t>3</w:t>
      </w:r>
      <w:r w:rsidR="00410ED4">
        <w:t xml:space="preserve"> </w:t>
      </w:r>
      <w:r w:rsidR="004A70D4">
        <w:t>of 19</w:t>
      </w:r>
      <w:r w:rsidR="00410ED4">
        <w:t xml:space="preserve"> </w:t>
      </w:r>
      <w:r>
        <w:t>–</w:t>
      </w:r>
      <w:r w:rsidR="008078A7">
        <w:t xml:space="preserve"> </w:t>
      </w:r>
      <w:r w:rsidR="00410ED4">
        <w:t>What is a fact?</w:t>
      </w:r>
    </w:p>
    <w:p w14:paraId="1BD089A7" w14:textId="4A72A243" w:rsidR="00410ED4" w:rsidRDefault="00410ED4" w:rsidP="00410ED4">
      <w:pPr>
        <w:pStyle w:val="ParagraphStyle"/>
      </w:pPr>
      <w:r>
        <w:t xml:space="preserve">A fact is a statement that is </w:t>
      </w:r>
      <w:proofErr w:type="gramStart"/>
      <w:r>
        <w:t>absolutely true</w:t>
      </w:r>
      <w:proofErr w:type="gramEnd"/>
      <w:r>
        <w:t xml:space="preserve"> – meaning it is not something that someone has guessed, nor is it something that a person thinks or feels. Facts cannot just be made up on the spot.</w:t>
      </w:r>
    </w:p>
    <w:p w14:paraId="2AC7B14B" w14:textId="49E952A0" w:rsidR="00410ED4" w:rsidRDefault="00410ED4" w:rsidP="00410ED4">
      <w:pPr>
        <w:pStyle w:val="ParagraphStyle"/>
      </w:pPr>
    </w:p>
    <w:p w14:paraId="7F4622F6" w14:textId="49579794" w:rsidR="00410ED4" w:rsidRDefault="00410ED4" w:rsidP="00410ED4">
      <w:pPr>
        <w:pStyle w:val="ParagraphStyle"/>
      </w:pPr>
      <w:r>
        <w:t xml:space="preserve">An easy way to spot whether something is a fact or not is to think about whether it can be proven or supported by </w:t>
      </w:r>
      <w:proofErr w:type="gramStart"/>
      <w:r>
        <w:t>some kind of evidence</w:t>
      </w:r>
      <w:proofErr w:type="gramEnd"/>
      <w:r>
        <w:t>. For example</w:t>
      </w:r>
      <w:r w:rsidR="00B3780C">
        <w:t>, i</w:t>
      </w:r>
      <w:r>
        <w:t>t is a fact that World War I took place between 1914 and 1918.</w:t>
      </w:r>
    </w:p>
    <w:p w14:paraId="59ADD1B6" w14:textId="7C532707" w:rsidR="00410ED4" w:rsidRDefault="00410ED4" w:rsidP="00410ED4">
      <w:pPr>
        <w:pStyle w:val="ParagraphStyle"/>
      </w:pPr>
    </w:p>
    <w:p w14:paraId="1D0D37AC" w14:textId="3F8CA76F" w:rsidR="00410ED4" w:rsidRDefault="00410ED4" w:rsidP="00410ED4">
      <w:pPr>
        <w:pStyle w:val="ParagraphStyle"/>
      </w:pPr>
      <w:r>
        <w:t xml:space="preserve">This is supported by history books, reference books, and biographies (remember: biographies are books that tell the story of a person’s </w:t>
      </w:r>
      <w:proofErr w:type="gramStart"/>
      <w:r>
        <w:t>life, but</w:t>
      </w:r>
      <w:proofErr w:type="gramEnd"/>
      <w:r>
        <w:t xml:space="preserve"> are written by another person). These books – or sources – provide evidence to support the fact above, which is how we know that it is true.</w:t>
      </w:r>
    </w:p>
    <w:p w14:paraId="0EBE97D4" w14:textId="4C5C4B3E" w:rsidR="00410ED4" w:rsidRDefault="00ED2EE5" w:rsidP="00410ED4">
      <w:pPr>
        <w:pStyle w:val="SlideTitles"/>
      </w:pPr>
      <w:r>
        <w:t>4</w:t>
      </w:r>
      <w:r w:rsidR="00410ED4">
        <w:t xml:space="preserve"> </w:t>
      </w:r>
      <w:r w:rsidR="004A70D4">
        <w:t>of 19</w:t>
      </w:r>
      <w:r>
        <w:t xml:space="preserve"> </w:t>
      </w:r>
      <w:r w:rsidR="008078A7">
        <w:t xml:space="preserve">– </w:t>
      </w:r>
      <w:r w:rsidR="00410ED4">
        <w:t>Where do we find facts?</w:t>
      </w:r>
    </w:p>
    <w:p w14:paraId="120027EA" w14:textId="077B8539" w:rsidR="00410ED4" w:rsidRDefault="00410ED4" w:rsidP="00410ED4">
      <w:pPr>
        <w:pStyle w:val="ParagraphStyle"/>
      </w:pPr>
      <w:r>
        <w:t xml:space="preserve">From the previous </w:t>
      </w:r>
      <w:r w:rsidR="00897569">
        <w:t>section</w:t>
      </w:r>
      <w:r>
        <w:t xml:space="preserve"> we already know that we can find facts in history books, reference books, and biographies – but there are many other places where we will find facts as well, such as:</w:t>
      </w:r>
    </w:p>
    <w:p w14:paraId="141E55C6" w14:textId="26D8B46B" w:rsidR="00410ED4" w:rsidRDefault="00410ED4" w:rsidP="00F87330">
      <w:pPr>
        <w:pStyle w:val="ParagraphStyle"/>
        <w:numPr>
          <w:ilvl w:val="0"/>
          <w:numId w:val="2"/>
        </w:numPr>
      </w:pPr>
      <w:r>
        <w:t>Websites</w:t>
      </w:r>
    </w:p>
    <w:p w14:paraId="256BFB83" w14:textId="5C258321" w:rsidR="00410ED4" w:rsidRDefault="00410ED4" w:rsidP="00F87330">
      <w:pPr>
        <w:pStyle w:val="ParagraphStyle"/>
        <w:numPr>
          <w:ilvl w:val="0"/>
          <w:numId w:val="2"/>
        </w:numPr>
      </w:pPr>
      <w:r>
        <w:t>Brochures and advertisements</w:t>
      </w:r>
    </w:p>
    <w:p w14:paraId="262474F6" w14:textId="03C8444D" w:rsidR="00410ED4" w:rsidRDefault="00410ED4" w:rsidP="00F87330">
      <w:pPr>
        <w:pStyle w:val="ParagraphStyle"/>
        <w:numPr>
          <w:ilvl w:val="0"/>
          <w:numId w:val="2"/>
        </w:numPr>
      </w:pPr>
      <w:r>
        <w:t>Textbooks</w:t>
      </w:r>
    </w:p>
    <w:p w14:paraId="68C0F6C5" w14:textId="4B625830" w:rsidR="00410ED4" w:rsidRDefault="00410ED4" w:rsidP="00F87330">
      <w:pPr>
        <w:pStyle w:val="ParagraphStyle"/>
        <w:numPr>
          <w:ilvl w:val="0"/>
          <w:numId w:val="2"/>
        </w:numPr>
      </w:pPr>
      <w:r>
        <w:t>Newspapers</w:t>
      </w:r>
    </w:p>
    <w:p w14:paraId="5CA04834" w14:textId="16DE0B85" w:rsidR="00410ED4" w:rsidRDefault="00410ED4" w:rsidP="00410ED4">
      <w:pPr>
        <w:pStyle w:val="ParagraphStyle"/>
      </w:pPr>
    </w:p>
    <w:p w14:paraId="5F6CBE3D" w14:textId="44D2BBB7" w:rsidR="00410ED4" w:rsidRDefault="00410ED4" w:rsidP="00410ED4">
      <w:pPr>
        <w:pStyle w:val="ParagraphStyle"/>
      </w:pPr>
      <w:r>
        <w:t xml:space="preserve">Each of these places will have different kinds of </w:t>
      </w:r>
      <w:r w:rsidR="00685EC3">
        <w:t>facts and</w:t>
      </w:r>
      <w:r>
        <w:t xml:space="preserve"> will deliver those facts in different ways. A textbook or reference book will give you facts about a certain topic, such </w:t>
      </w:r>
      <w:r w:rsidR="008078A7">
        <w:t>as historical events or human biology.</w:t>
      </w:r>
    </w:p>
    <w:p w14:paraId="474C03C1" w14:textId="4A38ECE9" w:rsidR="008078A7" w:rsidRDefault="008078A7" w:rsidP="00410ED4">
      <w:pPr>
        <w:pStyle w:val="ParagraphStyle"/>
      </w:pPr>
    </w:p>
    <w:p w14:paraId="04E592C5" w14:textId="1C3C70A8" w:rsidR="008078A7" w:rsidRDefault="008078A7" w:rsidP="00410ED4">
      <w:pPr>
        <w:pStyle w:val="ParagraphStyle"/>
      </w:pPr>
      <w:r>
        <w:lastRenderedPageBreak/>
        <w:t>Meanwhile, newspapers and brochure can be a little pickier about the facts that they give you…</w:t>
      </w:r>
    </w:p>
    <w:p w14:paraId="12EBC083" w14:textId="49A12974" w:rsidR="008078A7" w:rsidRDefault="00ED2EE5" w:rsidP="008078A7">
      <w:pPr>
        <w:pStyle w:val="SlideTitles"/>
      </w:pPr>
      <w:r>
        <w:t>5</w:t>
      </w:r>
      <w:r w:rsidR="008078A7">
        <w:t xml:space="preserve"> </w:t>
      </w:r>
      <w:r w:rsidR="004A70D4">
        <w:t>of 19</w:t>
      </w:r>
      <w:r>
        <w:t xml:space="preserve"> </w:t>
      </w:r>
      <w:r w:rsidR="008078A7">
        <w:t>– Proving facts</w:t>
      </w:r>
    </w:p>
    <w:p w14:paraId="23416B57" w14:textId="63783B29" w:rsidR="008078A7" w:rsidRPr="009B5245" w:rsidRDefault="008078A7" w:rsidP="008078A7">
      <w:pPr>
        <w:pStyle w:val="ParagraphStyle"/>
        <w:rPr>
          <w:rFonts w:ascii="Microsoft Sans Serif" w:hAnsi="Microsoft Sans Serif" w:cs="Microsoft Sans Serif"/>
          <w:sz w:val="17"/>
          <w:szCs w:val="17"/>
        </w:rPr>
      </w:pPr>
      <w:r w:rsidRPr="009B5245">
        <w:t>It is important to be able to spot facts because sometimes people will give you an opinion that sounds like a fact, when really it is just what they think.</w:t>
      </w:r>
    </w:p>
    <w:p w14:paraId="55BA95FA" w14:textId="722D3052" w:rsidR="008078A7" w:rsidRDefault="008078A7" w:rsidP="008078A7">
      <w:pPr>
        <w:pStyle w:val="ParagraphStyle"/>
      </w:pPr>
    </w:p>
    <w:p w14:paraId="4AA3AB15" w14:textId="58B5F536" w:rsidR="008078A7" w:rsidRDefault="008078A7" w:rsidP="008078A7">
      <w:pPr>
        <w:pStyle w:val="ParagraphStyle"/>
      </w:pPr>
      <w:r w:rsidRPr="009B5245">
        <w:t xml:space="preserve">It is also important to have </w:t>
      </w:r>
      <w:proofErr w:type="gramStart"/>
      <w:r w:rsidRPr="009B5245">
        <w:t>all of</w:t>
      </w:r>
      <w:proofErr w:type="gramEnd"/>
      <w:r w:rsidRPr="009B5245">
        <w:t xml:space="preserve"> the facts about a situation or an incident before you form your own opinion about it</w:t>
      </w:r>
      <w:r>
        <w:t>.</w:t>
      </w:r>
    </w:p>
    <w:p w14:paraId="578CEEA2" w14:textId="54ABAAC5" w:rsidR="008078A7" w:rsidRDefault="008078A7" w:rsidP="008078A7">
      <w:pPr>
        <w:pStyle w:val="ParagraphStyle"/>
      </w:pPr>
    </w:p>
    <w:p w14:paraId="22C81575" w14:textId="4E15851A" w:rsidR="008078A7" w:rsidRPr="009B5245" w:rsidRDefault="008078A7" w:rsidP="008078A7">
      <w:pPr>
        <w:pStyle w:val="ParagraphStyle"/>
        <w:rPr>
          <w:rFonts w:ascii="Microsoft Sans Serif" w:hAnsi="Microsoft Sans Serif" w:cs="Microsoft Sans Serif"/>
          <w:sz w:val="17"/>
          <w:szCs w:val="17"/>
        </w:rPr>
      </w:pPr>
      <w:r w:rsidRPr="009B5245">
        <w:t>For example</w:t>
      </w:r>
      <w:r w:rsidR="00685EC3">
        <w:t>, a</w:t>
      </w:r>
      <w:r w:rsidRPr="009B5245">
        <w:t xml:space="preserve"> newspaper or a brochure will give you facts about a great number of things, but will the newspaper give you the whole story or just the parts that make a good article? Will the brochure tell you </w:t>
      </w:r>
      <w:proofErr w:type="gramStart"/>
      <w:r w:rsidRPr="009B5245">
        <w:t>all of</w:t>
      </w:r>
      <w:proofErr w:type="gramEnd"/>
      <w:r w:rsidRPr="009B5245">
        <w:t xml:space="preserve"> the facts, good and bad, about the holiday destination, or just the facts that make you want to go there?</w:t>
      </w:r>
    </w:p>
    <w:p w14:paraId="58C33350" w14:textId="35B364DC" w:rsidR="008078A7" w:rsidRDefault="008078A7" w:rsidP="008078A7">
      <w:pPr>
        <w:pStyle w:val="ParagraphStyle"/>
      </w:pPr>
    </w:p>
    <w:p w14:paraId="3E3123AA" w14:textId="2AA02497" w:rsidR="008078A7" w:rsidRPr="008078A7" w:rsidRDefault="008078A7" w:rsidP="008078A7">
      <w:pPr>
        <w:pStyle w:val="ParagraphStyle"/>
        <w:rPr>
          <w:rFonts w:ascii="Microsoft Sans Serif" w:hAnsi="Microsoft Sans Serif" w:cs="Microsoft Sans Serif"/>
          <w:sz w:val="17"/>
          <w:szCs w:val="17"/>
        </w:rPr>
      </w:pPr>
      <w:proofErr w:type="gramStart"/>
      <w:r w:rsidRPr="009B5245">
        <w:t>This is why</w:t>
      </w:r>
      <w:proofErr w:type="gramEnd"/>
      <w:r w:rsidRPr="009B5245">
        <w:t xml:space="preserve"> it is important that we know how to spot a fact, but also how to prove it. Other resources – like books or even Internet searches – can be particularly helpful for this.</w:t>
      </w:r>
    </w:p>
    <w:p w14:paraId="54A75658" w14:textId="56C62BF0" w:rsidR="008078A7" w:rsidRDefault="00ED2EE5" w:rsidP="008078A7">
      <w:pPr>
        <w:pStyle w:val="SlideTitles"/>
      </w:pPr>
      <w:r>
        <w:t>6</w:t>
      </w:r>
      <w:r w:rsidR="008078A7">
        <w:t xml:space="preserve"> </w:t>
      </w:r>
      <w:r w:rsidR="004A70D4">
        <w:t>of 19</w:t>
      </w:r>
      <w:r w:rsidR="008078A7">
        <w:t xml:space="preserve"> – Spotting facts</w:t>
      </w:r>
    </w:p>
    <w:p w14:paraId="4939F8CF" w14:textId="77777777" w:rsidR="008078A7" w:rsidRPr="009B5245" w:rsidRDefault="008078A7" w:rsidP="008078A7">
      <w:pPr>
        <w:pStyle w:val="ParagraphStyle"/>
        <w:rPr>
          <w:rFonts w:ascii="Microsoft Sans Serif" w:hAnsi="Microsoft Sans Serif" w:cs="Microsoft Sans Serif"/>
          <w:sz w:val="17"/>
          <w:szCs w:val="17"/>
        </w:rPr>
      </w:pPr>
      <w:r w:rsidRPr="009B5245">
        <w:t xml:space="preserve">You might be able to tell whether something is a fact just from where you found it. Even though opinions are sometimes phrased like they are factual, if are you reading something in a textbook then you can be certain that it is </w:t>
      </w:r>
      <w:proofErr w:type="gramStart"/>
      <w:r w:rsidRPr="009B5245">
        <w:t>definitely true</w:t>
      </w:r>
      <w:proofErr w:type="gramEnd"/>
      <w:r w:rsidRPr="009B5245">
        <w:t xml:space="preserve"> – and not just an opinion in disguise.</w:t>
      </w:r>
    </w:p>
    <w:p w14:paraId="1B8B9387" w14:textId="500AE62E" w:rsidR="008078A7" w:rsidRDefault="008078A7" w:rsidP="008078A7">
      <w:pPr>
        <w:pStyle w:val="ParagraphStyle"/>
      </w:pPr>
    </w:p>
    <w:p w14:paraId="268F612D" w14:textId="77777777" w:rsidR="008078A7" w:rsidRPr="009B5245" w:rsidRDefault="008078A7" w:rsidP="008078A7">
      <w:pPr>
        <w:pStyle w:val="ParagraphStyle"/>
        <w:rPr>
          <w:rFonts w:ascii="Microsoft Sans Serif" w:hAnsi="Microsoft Sans Serif" w:cs="Microsoft Sans Serif"/>
          <w:sz w:val="17"/>
          <w:szCs w:val="17"/>
        </w:rPr>
      </w:pPr>
      <w:r w:rsidRPr="009B5245">
        <w:t>However, if you are ever unsure, there are certain phrases that you might want to look out for, such as:</w:t>
      </w:r>
    </w:p>
    <w:p w14:paraId="55D93350" w14:textId="77777777" w:rsidR="008078A7" w:rsidRPr="00685EC3" w:rsidRDefault="008078A7" w:rsidP="00685EC3">
      <w:pPr>
        <w:pStyle w:val="ParagraphStyle"/>
        <w:numPr>
          <w:ilvl w:val="0"/>
          <w:numId w:val="10"/>
        </w:numPr>
      </w:pPr>
      <w:r w:rsidRPr="00685EC3">
        <w:t>The main point is that…</w:t>
      </w:r>
    </w:p>
    <w:p w14:paraId="734B8B86" w14:textId="77777777" w:rsidR="008078A7" w:rsidRPr="00685EC3" w:rsidRDefault="008078A7" w:rsidP="00685EC3">
      <w:pPr>
        <w:pStyle w:val="ParagraphStyle"/>
        <w:numPr>
          <w:ilvl w:val="0"/>
          <w:numId w:val="10"/>
        </w:numPr>
      </w:pPr>
      <w:r w:rsidRPr="00685EC3">
        <w:t>When it comes down to it…</w:t>
      </w:r>
    </w:p>
    <w:p w14:paraId="60E62DBD" w14:textId="77777777" w:rsidR="008078A7" w:rsidRPr="00685EC3" w:rsidRDefault="008078A7" w:rsidP="00685EC3">
      <w:pPr>
        <w:pStyle w:val="ParagraphStyle"/>
        <w:numPr>
          <w:ilvl w:val="0"/>
          <w:numId w:val="10"/>
        </w:numPr>
      </w:pPr>
      <w:r w:rsidRPr="00685EC3">
        <w:t>It is obvious that…</w:t>
      </w:r>
    </w:p>
    <w:p w14:paraId="30B9C131" w14:textId="77777777" w:rsidR="008078A7" w:rsidRPr="00685EC3" w:rsidRDefault="008078A7" w:rsidP="00685EC3">
      <w:pPr>
        <w:pStyle w:val="ParagraphStyle"/>
        <w:numPr>
          <w:ilvl w:val="0"/>
          <w:numId w:val="10"/>
        </w:numPr>
      </w:pPr>
      <w:r w:rsidRPr="00685EC3">
        <w:t>This proves that…</w:t>
      </w:r>
    </w:p>
    <w:p w14:paraId="4D2D4967" w14:textId="55DFF232" w:rsidR="008078A7" w:rsidRDefault="008078A7" w:rsidP="008078A7">
      <w:pPr>
        <w:pStyle w:val="ParagraphStyle"/>
      </w:pPr>
    </w:p>
    <w:p w14:paraId="49B1D2FF" w14:textId="045F02C4" w:rsidR="008078A7" w:rsidRPr="009B5245" w:rsidRDefault="008078A7" w:rsidP="008078A7">
      <w:pPr>
        <w:pStyle w:val="ParagraphStyle"/>
        <w:rPr>
          <w:rFonts w:ascii="Microsoft Sans Serif" w:hAnsi="Microsoft Sans Serif" w:cs="Microsoft Sans Serif"/>
          <w:sz w:val="17"/>
          <w:szCs w:val="17"/>
        </w:rPr>
      </w:pPr>
      <w:r w:rsidRPr="009B5245">
        <w:t xml:space="preserve">The key feature of these phrases, and others that can be used to introduce a fact, as that they are objective – this means that the statement is </w:t>
      </w:r>
      <w:r w:rsidRPr="009B5245">
        <w:rPr>
          <w:i/>
          <w:iCs/>
        </w:rPr>
        <w:t>not</w:t>
      </w:r>
      <w:r w:rsidRPr="009B5245">
        <w:t xml:space="preserve"> influenced by personal thoughts or feelings.</w:t>
      </w:r>
    </w:p>
    <w:p w14:paraId="219BFB81" w14:textId="3F0F8F40" w:rsidR="008078A7" w:rsidRDefault="00ED2EE5" w:rsidP="008078A7">
      <w:pPr>
        <w:pStyle w:val="SlideTitles"/>
      </w:pPr>
      <w:r>
        <w:t>7</w:t>
      </w:r>
      <w:r w:rsidR="008078A7">
        <w:t xml:space="preserve"> </w:t>
      </w:r>
      <w:r w:rsidR="004A70D4">
        <w:t>of 19</w:t>
      </w:r>
      <w:r w:rsidR="008078A7">
        <w:t xml:space="preserve"> – What is an opinion?</w:t>
      </w:r>
    </w:p>
    <w:p w14:paraId="1888F9A7" w14:textId="00D8B527" w:rsidR="008078A7" w:rsidRDefault="008078A7" w:rsidP="008078A7">
      <w:pPr>
        <w:pStyle w:val="ParagraphStyle"/>
      </w:pPr>
      <w:r w:rsidRPr="009B5245">
        <w:t xml:space="preserve">An opinion is a belief, or what someone thinks or feels about something. Unlike a fact, an opinion is not something that needs to be proved </w:t>
      </w:r>
      <w:proofErr w:type="gramStart"/>
      <w:r w:rsidRPr="009B5245">
        <w:t>in order for</w:t>
      </w:r>
      <w:proofErr w:type="gramEnd"/>
      <w:r w:rsidRPr="009B5245">
        <w:t xml:space="preserve"> someone to believe or repeat it. People </w:t>
      </w:r>
      <w:proofErr w:type="gramStart"/>
      <w:r w:rsidRPr="009B5245">
        <w:t>are allowed to</w:t>
      </w:r>
      <w:proofErr w:type="gramEnd"/>
      <w:r w:rsidRPr="009B5245">
        <w:t xml:space="preserve"> have whatever opinions they </w:t>
      </w:r>
      <w:r w:rsidR="000024BC" w:rsidRPr="009B5245">
        <w:t>like,</w:t>
      </w:r>
      <w:r w:rsidRPr="009B5245">
        <w:t xml:space="preserve"> and, unlike facts, people can argue for or against opinions, too.</w:t>
      </w:r>
    </w:p>
    <w:p w14:paraId="09001926" w14:textId="77777777" w:rsidR="008078A7" w:rsidRDefault="008078A7" w:rsidP="008078A7">
      <w:pPr>
        <w:pStyle w:val="ParagraphStyle"/>
      </w:pPr>
    </w:p>
    <w:p w14:paraId="75F07756" w14:textId="6038BEDD" w:rsidR="008078A7" w:rsidRPr="009B5245" w:rsidRDefault="008078A7" w:rsidP="008078A7">
      <w:pPr>
        <w:pStyle w:val="ParagraphStyle"/>
        <w:rPr>
          <w:rFonts w:ascii="Microsoft Sans Serif" w:hAnsi="Microsoft Sans Serif" w:cs="Microsoft Sans Serif"/>
          <w:sz w:val="17"/>
          <w:szCs w:val="17"/>
        </w:rPr>
      </w:pPr>
      <w:r w:rsidRPr="009B5245">
        <w:t>Opinions can sometimes be harder to spot, as some people might tell you their opinion in a way that makes it sound like a fact. An easy way to tell the difference though is to think about what they are saying and consider whether their comment is personal to them, or whether it is a comment that you can test. For example</w:t>
      </w:r>
      <w:r w:rsidR="00D57DAF">
        <w:t xml:space="preserve">, </w:t>
      </w:r>
      <w:r w:rsidRPr="00D57DAF">
        <w:rPr>
          <w:b/>
          <w:bCs/>
        </w:rPr>
        <w:t>I think</w:t>
      </w:r>
      <w:r w:rsidRPr="009B5245">
        <w:rPr>
          <w:b/>
          <w:bCs/>
          <w:color w:val="425A81"/>
        </w:rPr>
        <w:t xml:space="preserve"> </w:t>
      </w:r>
      <w:r w:rsidRPr="009B5245">
        <w:t>that carrots are better for you than broccoli (but I have no evidence to support this).</w:t>
      </w:r>
    </w:p>
    <w:p w14:paraId="5C2044B2" w14:textId="76E7621D" w:rsidR="008078A7" w:rsidRDefault="00ED2EE5" w:rsidP="008078A7">
      <w:pPr>
        <w:pStyle w:val="SlideTitles"/>
      </w:pPr>
      <w:r>
        <w:t xml:space="preserve">8 </w:t>
      </w:r>
      <w:r w:rsidR="004A70D4">
        <w:t>of 19</w:t>
      </w:r>
      <w:r w:rsidR="008078A7">
        <w:t xml:space="preserve"> – Where do we find opinions?</w:t>
      </w:r>
    </w:p>
    <w:p w14:paraId="2E9584FC" w14:textId="034913F5" w:rsidR="008078A7" w:rsidRPr="009B5245" w:rsidRDefault="008078A7" w:rsidP="008078A7">
      <w:pPr>
        <w:pStyle w:val="ParagraphStyle"/>
        <w:rPr>
          <w:rFonts w:ascii="Microsoft Sans Serif" w:hAnsi="Microsoft Sans Serif" w:cs="Microsoft Sans Serif"/>
          <w:sz w:val="17"/>
          <w:szCs w:val="17"/>
        </w:rPr>
      </w:pPr>
      <w:r w:rsidRPr="009B5245">
        <w:t xml:space="preserve">Just like facts, opinions can be hidden in </w:t>
      </w:r>
      <w:proofErr w:type="gramStart"/>
      <w:r w:rsidRPr="009B5245">
        <w:t>a number of</w:t>
      </w:r>
      <w:proofErr w:type="gramEnd"/>
      <w:r w:rsidRPr="009B5245">
        <w:t xml:space="preserve"> different places. We can find opinions in books and even in certain newspaper articles – like an advice column, for example, where readers will write in to an ‘Agony Aunt’ to ask for her or his opinion about something.</w:t>
      </w:r>
    </w:p>
    <w:p w14:paraId="0F3D6EF4" w14:textId="5F376FE1" w:rsidR="008078A7" w:rsidRDefault="008078A7" w:rsidP="008078A7">
      <w:pPr>
        <w:pStyle w:val="ParagraphStyle"/>
      </w:pPr>
    </w:p>
    <w:p w14:paraId="65F2C917" w14:textId="77777777" w:rsidR="008078A7" w:rsidRPr="009B5245" w:rsidRDefault="008078A7" w:rsidP="008078A7">
      <w:pPr>
        <w:pStyle w:val="ParagraphStyle"/>
        <w:rPr>
          <w:rFonts w:ascii="Microsoft Sans Serif" w:hAnsi="Microsoft Sans Serif" w:cs="Microsoft Sans Serif"/>
          <w:sz w:val="17"/>
          <w:szCs w:val="17"/>
        </w:rPr>
      </w:pPr>
      <w:r w:rsidRPr="009B5245">
        <w:t>Some other places where we will find opinions are:</w:t>
      </w:r>
    </w:p>
    <w:p w14:paraId="3E58B9B8" w14:textId="77777777" w:rsidR="008078A7" w:rsidRPr="00DB6042" w:rsidRDefault="008078A7" w:rsidP="00DB6042">
      <w:pPr>
        <w:pStyle w:val="ParagraphStyle"/>
        <w:numPr>
          <w:ilvl w:val="0"/>
          <w:numId w:val="11"/>
        </w:numPr>
      </w:pPr>
      <w:r w:rsidRPr="00DB6042">
        <w:t>In face to face conversations</w:t>
      </w:r>
    </w:p>
    <w:p w14:paraId="6CCBEA92" w14:textId="481386E8" w:rsidR="008078A7" w:rsidRPr="00DB6042" w:rsidRDefault="008078A7" w:rsidP="00DB6042">
      <w:pPr>
        <w:pStyle w:val="ParagraphStyle"/>
        <w:numPr>
          <w:ilvl w:val="0"/>
          <w:numId w:val="11"/>
        </w:numPr>
      </w:pPr>
      <w:r w:rsidRPr="00DB6042">
        <w:t>On social media</w:t>
      </w:r>
    </w:p>
    <w:p w14:paraId="0995419C" w14:textId="77777777" w:rsidR="008078A7" w:rsidRPr="00DB6042" w:rsidRDefault="008078A7" w:rsidP="00DB6042">
      <w:pPr>
        <w:pStyle w:val="ParagraphStyle"/>
        <w:numPr>
          <w:ilvl w:val="0"/>
          <w:numId w:val="11"/>
        </w:numPr>
      </w:pPr>
      <w:r w:rsidRPr="00DB6042">
        <w:t>On certain websites – like blogs, for example, where content is not always checked or tested</w:t>
      </w:r>
    </w:p>
    <w:p w14:paraId="302B5629" w14:textId="3E02A190" w:rsidR="008078A7" w:rsidRDefault="008078A7" w:rsidP="008078A7">
      <w:pPr>
        <w:pStyle w:val="ParagraphStyle"/>
      </w:pPr>
    </w:p>
    <w:p w14:paraId="42F1372B" w14:textId="654F0919" w:rsidR="008078A7" w:rsidRPr="009B5245" w:rsidRDefault="008078A7" w:rsidP="008078A7">
      <w:pPr>
        <w:pStyle w:val="ParagraphStyle"/>
        <w:rPr>
          <w:rFonts w:ascii="Microsoft Sans Serif" w:hAnsi="Microsoft Sans Serif" w:cs="Microsoft Sans Serif"/>
          <w:sz w:val="17"/>
          <w:szCs w:val="17"/>
        </w:rPr>
      </w:pPr>
      <w:r w:rsidRPr="009B5245">
        <w:t>It is important to remember that people have a right to express their opinions, whether you agree with them or not. This can be difficult when someone’s opinion is something that goes against our own beliefs, but it is important that we listen and consider their opinions anyway – you might even find yourself having a good old debate in the end!</w:t>
      </w:r>
    </w:p>
    <w:p w14:paraId="463309E9" w14:textId="4CE8B84F" w:rsidR="00ED2EE5" w:rsidRDefault="00ED2EE5" w:rsidP="00ED2EE5">
      <w:pPr>
        <w:pStyle w:val="SlideTitles"/>
      </w:pPr>
      <w:r>
        <w:t xml:space="preserve">9 </w:t>
      </w:r>
      <w:r w:rsidR="004A70D4">
        <w:t>of 19</w:t>
      </w:r>
      <w:r>
        <w:t xml:space="preserve"> – Spotting opinions</w:t>
      </w:r>
    </w:p>
    <w:p w14:paraId="6E822A76" w14:textId="77777777" w:rsidR="00ED2EE5" w:rsidRPr="009B5245" w:rsidRDefault="00ED2EE5" w:rsidP="00ED2EE5">
      <w:pPr>
        <w:pStyle w:val="ParagraphStyle"/>
        <w:rPr>
          <w:rFonts w:ascii="Microsoft Sans Serif" w:hAnsi="Microsoft Sans Serif" w:cs="Microsoft Sans Serif"/>
          <w:sz w:val="17"/>
          <w:szCs w:val="17"/>
        </w:rPr>
      </w:pPr>
      <w:r w:rsidRPr="009B5245">
        <w:t>Opinions sometimes sound like facts, so there are one or two words and phrases that you can look out for that are usually used to introduce someone’s opinion, such as:</w:t>
      </w:r>
    </w:p>
    <w:p w14:paraId="313DEE87" w14:textId="7BF16752" w:rsidR="008078A7" w:rsidRPr="00387F53" w:rsidRDefault="00ED2EE5" w:rsidP="00387F53">
      <w:pPr>
        <w:pStyle w:val="ParagraphStyle"/>
        <w:numPr>
          <w:ilvl w:val="0"/>
          <w:numId w:val="12"/>
        </w:numPr>
      </w:pPr>
      <w:r w:rsidRPr="00387F53">
        <w:t>In my experience…</w:t>
      </w:r>
    </w:p>
    <w:p w14:paraId="57DA2B35" w14:textId="45A1E654" w:rsidR="00ED2EE5" w:rsidRPr="00387F53" w:rsidRDefault="00ED2EE5" w:rsidP="00387F53">
      <w:pPr>
        <w:pStyle w:val="ParagraphStyle"/>
        <w:numPr>
          <w:ilvl w:val="0"/>
          <w:numId w:val="12"/>
        </w:numPr>
      </w:pPr>
      <w:r w:rsidRPr="00387F53">
        <w:t>As far as I can see…</w:t>
      </w:r>
    </w:p>
    <w:p w14:paraId="1428A5F5" w14:textId="7F8FF121" w:rsidR="00ED2EE5" w:rsidRPr="00387F53" w:rsidRDefault="00ED2EE5" w:rsidP="00387F53">
      <w:pPr>
        <w:pStyle w:val="ParagraphStyle"/>
        <w:numPr>
          <w:ilvl w:val="0"/>
          <w:numId w:val="12"/>
        </w:numPr>
      </w:pPr>
      <w:r w:rsidRPr="00387F53">
        <w:t>Personally, I think…</w:t>
      </w:r>
    </w:p>
    <w:p w14:paraId="3A22705F" w14:textId="615AD4F2" w:rsidR="00ED2EE5" w:rsidRPr="00387F53" w:rsidRDefault="00ED2EE5" w:rsidP="00387F53">
      <w:pPr>
        <w:pStyle w:val="ParagraphStyle"/>
        <w:numPr>
          <w:ilvl w:val="0"/>
          <w:numId w:val="12"/>
        </w:numPr>
      </w:pPr>
      <w:r w:rsidRPr="00387F53">
        <w:t>I’m not convinced that…</w:t>
      </w:r>
    </w:p>
    <w:p w14:paraId="5F490EED" w14:textId="50227693" w:rsidR="00ED2EE5" w:rsidRPr="00387F53" w:rsidRDefault="00ED2EE5" w:rsidP="00387F53">
      <w:pPr>
        <w:pStyle w:val="ParagraphStyle"/>
        <w:numPr>
          <w:ilvl w:val="0"/>
          <w:numId w:val="12"/>
        </w:numPr>
      </w:pPr>
      <w:r w:rsidRPr="00387F53">
        <w:t>I might be wrong, but…</w:t>
      </w:r>
    </w:p>
    <w:p w14:paraId="552BBB58" w14:textId="09BF05ED" w:rsidR="00ED2EE5" w:rsidRDefault="00ED2EE5" w:rsidP="00ED2EE5">
      <w:pPr>
        <w:pStyle w:val="ParagraphStyle"/>
      </w:pPr>
    </w:p>
    <w:p w14:paraId="256018EF" w14:textId="6AD42490" w:rsidR="00ED2EE5" w:rsidRPr="009B5245" w:rsidRDefault="00ED2EE5" w:rsidP="00ED2EE5">
      <w:pPr>
        <w:pStyle w:val="ParagraphStyle"/>
        <w:rPr>
          <w:rFonts w:ascii="Microsoft Sans Serif" w:hAnsi="Microsoft Sans Serif" w:cs="Microsoft Sans Serif"/>
          <w:sz w:val="17"/>
          <w:szCs w:val="17"/>
        </w:rPr>
      </w:pPr>
      <w:r w:rsidRPr="009B5245">
        <w:t>The key feature of these phrases, and other phrases that are used to introduce an opinion, is the personal part of it.</w:t>
      </w:r>
      <w:r w:rsidR="00387F53">
        <w:t xml:space="preserve"> </w:t>
      </w:r>
      <w:r w:rsidRPr="009B5245">
        <w:t xml:space="preserve">In each phrase the speaker put themselves into the sentence, and we can take this as a sign that whatever they are about to say is </w:t>
      </w:r>
      <w:r w:rsidRPr="00ED2EE5">
        <w:rPr>
          <w:b/>
          <w:bCs/>
          <w:color w:val="000000" w:themeColor="text1"/>
        </w:rPr>
        <w:t xml:space="preserve">their </w:t>
      </w:r>
      <w:r w:rsidRPr="009B5245">
        <w:t>belief, rather than a proven fact.</w:t>
      </w:r>
    </w:p>
    <w:p w14:paraId="51E55B8C" w14:textId="17A4897D" w:rsidR="00ED2EE5" w:rsidRDefault="00ED2EE5" w:rsidP="00ED2EE5">
      <w:pPr>
        <w:pStyle w:val="SlideTitles"/>
      </w:pPr>
      <w:r>
        <w:t xml:space="preserve">10 </w:t>
      </w:r>
      <w:r w:rsidR="004A70D4">
        <w:t>of 19</w:t>
      </w:r>
      <w:r>
        <w:t xml:space="preserve"> – Question 1</w:t>
      </w:r>
    </w:p>
    <w:p w14:paraId="5B285422" w14:textId="791033C4" w:rsidR="00ED2EE5" w:rsidRPr="00ED2EE5" w:rsidRDefault="00ED2EE5" w:rsidP="00ED2EE5">
      <w:pPr>
        <w:pStyle w:val="ParagraphStyle"/>
      </w:pPr>
      <w:r>
        <w:t xml:space="preserve">Indicate </w:t>
      </w:r>
      <w:r w:rsidRPr="00ED2EE5">
        <w:t>whether the following statements are facts or opinions.</w:t>
      </w:r>
    </w:p>
    <w:p w14:paraId="7D9ED7B7" w14:textId="51C68EE0" w:rsidR="00ED2EE5" w:rsidRPr="00ED2EE5" w:rsidRDefault="00ED2EE5" w:rsidP="00ED2EE5">
      <w:pPr>
        <w:pStyle w:val="ParagraphStyle"/>
      </w:pPr>
    </w:p>
    <w:p w14:paraId="496409E8" w14:textId="678B9BDA" w:rsidR="00ED2EE5" w:rsidRDefault="00ED2EE5" w:rsidP="00ED2EE5">
      <w:pPr>
        <w:pStyle w:val="ParagraphStyle"/>
      </w:pPr>
      <w:r w:rsidRPr="00ED2EE5">
        <w:t xml:space="preserve">Theresa May was the Prime Minister of </w:t>
      </w:r>
      <w:r>
        <w:t>the United Kingdom in 2018</w:t>
      </w:r>
      <w:r w:rsidR="00605CC4">
        <w:t>.</w:t>
      </w:r>
    </w:p>
    <w:p w14:paraId="2F92F202" w14:textId="682711CA" w:rsidR="00ED2EE5" w:rsidRDefault="00ED2EE5" w:rsidP="00ED2EE5">
      <w:pPr>
        <w:pStyle w:val="ParagraphStyle"/>
      </w:pPr>
      <w:r>
        <w:t>Fact</w:t>
      </w:r>
    </w:p>
    <w:p w14:paraId="3DE25DE8" w14:textId="69F87989" w:rsidR="00ED2EE5" w:rsidRDefault="00ED2EE5" w:rsidP="00ED2EE5">
      <w:pPr>
        <w:pStyle w:val="ParagraphStyle"/>
      </w:pPr>
      <w:r>
        <w:t>Opinion</w:t>
      </w:r>
    </w:p>
    <w:p w14:paraId="73B2E4B4" w14:textId="7C5B7E8B" w:rsidR="00ED2EE5" w:rsidRDefault="00ED2EE5" w:rsidP="00ED2EE5">
      <w:pPr>
        <w:pStyle w:val="ParagraphStyle"/>
      </w:pPr>
    </w:p>
    <w:p w14:paraId="5D128B69" w14:textId="1EA3B2FB" w:rsidR="00ED2EE5" w:rsidRDefault="00ED2EE5" w:rsidP="00ED2EE5">
      <w:pPr>
        <w:pStyle w:val="ParagraphStyle"/>
      </w:pPr>
      <w:r>
        <w:t>The correct answer is: Fact</w:t>
      </w:r>
    </w:p>
    <w:p w14:paraId="09161A23" w14:textId="2FF557C1" w:rsidR="00ED2EE5" w:rsidRDefault="00ED2EE5" w:rsidP="00ED2EE5">
      <w:pPr>
        <w:pStyle w:val="ParagraphStyle"/>
      </w:pPr>
    </w:p>
    <w:p w14:paraId="723452F0" w14:textId="71E6D7A1" w:rsidR="00ED2EE5" w:rsidRDefault="00ED2EE5" w:rsidP="00ED2EE5">
      <w:pPr>
        <w:pStyle w:val="ParagraphStyle"/>
      </w:pPr>
      <w:r>
        <w:t>London is the best city in the world</w:t>
      </w:r>
      <w:r w:rsidR="00605CC4">
        <w:t>.</w:t>
      </w:r>
    </w:p>
    <w:p w14:paraId="50DD8575" w14:textId="6297454C" w:rsidR="00ED2EE5" w:rsidRDefault="00ED2EE5" w:rsidP="00ED2EE5">
      <w:pPr>
        <w:pStyle w:val="ParagraphStyle"/>
      </w:pPr>
      <w:r>
        <w:t>Fact</w:t>
      </w:r>
    </w:p>
    <w:p w14:paraId="0507C833" w14:textId="606F37F2" w:rsidR="00ED2EE5" w:rsidRDefault="00ED2EE5" w:rsidP="00ED2EE5">
      <w:pPr>
        <w:pStyle w:val="ParagraphStyle"/>
      </w:pPr>
      <w:r>
        <w:t>Opinion</w:t>
      </w:r>
    </w:p>
    <w:p w14:paraId="7F5C9BB2" w14:textId="25C218AE" w:rsidR="00ED2EE5" w:rsidRDefault="00ED2EE5" w:rsidP="00ED2EE5">
      <w:pPr>
        <w:pStyle w:val="ParagraphStyle"/>
      </w:pPr>
    </w:p>
    <w:p w14:paraId="223995EB" w14:textId="3F0F8266" w:rsidR="00ED2EE5" w:rsidRDefault="00ED2EE5" w:rsidP="00ED2EE5">
      <w:pPr>
        <w:pStyle w:val="ParagraphStyle"/>
      </w:pPr>
      <w:r>
        <w:t>The correct answer is: Opinion</w:t>
      </w:r>
    </w:p>
    <w:p w14:paraId="510A67FB" w14:textId="1743FBBA" w:rsidR="00ED2EE5" w:rsidRDefault="00ED2EE5" w:rsidP="00ED2EE5">
      <w:pPr>
        <w:pStyle w:val="ParagraphStyle"/>
      </w:pPr>
    </w:p>
    <w:p w14:paraId="261CC57F" w14:textId="3FEB28BC" w:rsidR="00ED2EE5" w:rsidRDefault="00ED2EE5" w:rsidP="00ED2EE5">
      <w:pPr>
        <w:pStyle w:val="ParagraphStyle"/>
      </w:pPr>
      <w:r>
        <w:t>There are 11 lines on the London Underground</w:t>
      </w:r>
      <w:r w:rsidR="00605CC4">
        <w:t>.</w:t>
      </w:r>
    </w:p>
    <w:p w14:paraId="37FB17F0" w14:textId="7BFB884D" w:rsidR="00ED2EE5" w:rsidRDefault="00ED2EE5" w:rsidP="00ED2EE5">
      <w:pPr>
        <w:pStyle w:val="ParagraphStyle"/>
      </w:pPr>
      <w:r>
        <w:t>Fact</w:t>
      </w:r>
    </w:p>
    <w:p w14:paraId="4C8CE760" w14:textId="7A30FBA2" w:rsidR="00ED2EE5" w:rsidRDefault="00ED2EE5" w:rsidP="00ED2EE5">
      <w:pPr>
        <w:pStyle w:val="ParagraphStyle"/>
      </w:pPr>
      <w:r>
        <w:t>Opinion</w:t>
      </w:r>
    </w:p>
    <w:p w14:paraId="14EFDC6F" w14:textId="4432601A" w:rsidR="00ED2EE5" w:rsidRDefault="00ED2EE5" w:rsidP="00ED2EE5">
      <w:pPr>
        <w:pStyle w:val="ParagraphStyle"/>
      </w:pPr>
    </w:p>
    <w:p w14:paraId="5B9D8ECC" w14:textId="5F1D2696" w:rsidR="00ED2EE5" w:rsidRDefault="00ED2EE5" w:rsidP="00ED2EE5">
      <w:pPr>
        <w:pStyle w:val="ParagraphStyle"/>
      </w:pPr>
      <w:r>
        <w:t>The correct answer is: Fact</w:t>
      </w:r>
    </w:p>
    <w:p w14:paraId="7C5E44B8" w14:textId="477F4D31" w:rsidR="00ED2EE5" w:rsidRDefault="00ED2EE5" w:rsidP="00ED2EE5">
      <w:pPr>
        <w:pStyle w:val="ParagraphStyle"/>
      </w:pPr>
    </w:p>
    <w:p w14:paraId="79C11E80" w14:textId="3B8687D8" w:rsidR="00ED2EE5" w:rsidRDefault="00ED2EE5" w:rsidP="00ED2EE5">
      <w:pPr>
        <w:pStyle w:val="ParagraphStyle"/>
      </w:pPr>
      <w:r>
        <w:t>It is worth going to London just to see the Houses of Parliament</w:t>
      </w:r>
      <w:r w:rsidR="00605CC4">
        <w:t>.</w:t>
      </w:r>
    </w:p>
    <w:p w14:paraId="7ABDB277" w14:textId="47A4D395" w:rsidR="00ED2EE5" w:rsidRDefault="00ED2EE5" w:rsidP="00ED2EE5">
      <w:pPr>
        <w:pStyle w:val="ParagraphStyle"/>
      </w:pPr>
      <w:r>
        <w:t>Fact</w:t>
      </w:r>
    </w:p>
    <w:p w14:paraId="73CADF10" w14:textId="48940BB9" w:rsidR="00ED2EE5" w:rsidRDefault="00ED2EE5" w:rsidP="00ED2EE5">
      <w:pPr>
        <w:pStyle w:val="ParagraphStyle"/>
      </w:pPr>
      <w:r>
        <w:t>Opinion</w:t>
      </w:r>
    </w:p>
    <w:p w14:paraId="1BEDE20D" w14:textId="72929D0F" w:rsidR="00ED2EE5" w:rsidRDefault="00ED2EE5" w:rsidP="00ED2EE5">
      <w:pPr>
        <w:pStyle w:val="ParagraphStyle"/>
      </w:pPr>
    </w:p>
    <w:p w14:paraId="7DA03504" w14:textId="5985FEA8" w:rsidR="00ED2EE5" w:rsidRDefault="00ED2EE5" w:rsidP="00ED2EE5">
      <w:pPr>
        <w:pStyle w:val="ParagraphStyle"/>
      </w:pPr>
      <w:r>
        <w:t>The correct answer is: Opinion</w:t>
      </w:r>
    </w:p>
    <w:p w14:paraId="69A34123" w14:textId="6278A3A8" w:rsidR="00ED2EE5" w:rsidRDefault="00ED2EE5" w:rsidP="00ED2EE5">
      <w:pPr>
        <w:pStyle w:val="SlideTitles"/>
      </w:pPr>
      <w:r>
        <w:t xml:space="preserve">11 </w:t>
      </w:r>
      <w:r w:rsidR="004A70D4">
        <w:t>of 19</w:t>
      </w:r>
      <w:r>
        <w:t xml:space="preserve"> – Question 2</w:t>
      </w:r>
    </w:p>
    <w:p w14:paraId="04876A65" w14:textId="117E93C7" w:rsidR="00ED2EE5" w:rsidRDefault="00ED2EE5" w:rsidP="00ED2EE5">
      <w:pPr>
        <w:pStyle w:val="ParagraphStyle"/>
      </w:pPr>
      <w:r>
        <w:t>Where are you likely to find example of proven, or provable, facts?</w:t>
      </w:r>
    </w:p>
    <w:p w14:paraId="3FF800DA" w14:textId="28457095" w:rsidR="00ED2EE5" w:rsidRDefault="00ED2EE5" w:rsidP="00ED2EE5">
      <w:pPr>
        <w:pStyle w:val="ParagraphStyle"/>
      </w:pPr>
    </w:p>
    <w:p w14:paraId="0AFCBF40" w14:textId="6CBC4FED" w:rsidR="00ED2EE5" w:rsidRDefault="00ED2EE5" w:rsidP="00ED2EE5">
      <w:pPr>
        <w:pStyle w:val="ParagraphStyle"/>
      </w:pPr>
      <w:r>
        <w:t>Choose all that apply:</w:t>
      </w:r>
    </w:p>
    <w:p w14:paraId="0F532FCF" w14:textId="28D68B64" w:rsidR="00ED2EE5" w:rsidRDefault="00ED2EE5" w:rsidP="00F87330">
      <w:pPr>
        <w:pStyle w:val="ParagraphStyle"/>
        <w:numPr>
          <w:ilvl w:val="0"/>
          <w:numId w:val="6"/>
        </w:numPr>
      </w:pPr>
      <w:r>
        <w:lastRenderedPageBreak/>
        <w:t>In a newspaper</w:t>
      </w:r>
    </w:p>
    <w:p w14:paraId="49AE388B" w14:textId="4BAC944A" w:rsidR="00ED2EE5" w:rsidRDefault="00ED2EE5" w:rsidP="00F87330">
      <w:pPr>
        <w:pStyle w:val="ParagraphStyle"/>
        <w:numPr>
          <w:ilvl w:val="0"/>
          <w:numId w:val="6"/>
        </w:numPr>
      </w:pPr>
      <w:r>
        <w:t>On social media</w:t>
      </w:r>
    </w:p>
    <w:p w14:paraId="36C1C40C" w14:textId="3ED5A3AF" w:rsidR="00ED2EE5" w:rsidRDefault="00ED2EE5" w:rsidP="00F87330">
      <w:pPr>
        <w:pStyle w:val="ParagraphStyle"/>
        <w:numPr>
          <w:ilvl w:val="0"/>
          <w:numId w:val="6"/>
        </w:numPr>
      </w:pPr>
      <w:r>
        <w:t>In a story book</w:t>
      </w:r>
    </w:p>
    <w:p w14:paraId="24F5467B" w14:textId="05D70D1B" w:rsidR="00ED2EE5" w:rsidRDefault="00ED2EE5" w:rsidP="00F87330">
      <w:pPr>
        <w:pStyle w:val="ParagraphStyle"/>
        <w:numPr>
          <w:ilvl w:val="0"/>
          <w:numId w:val="6"/>
        </w:numPr>
      </w:pPr>
      <w:r>
        <w:t>In a textbook</w:t>
      </w:r>
    </w:p>
    <w:p w14:paraId="261E7A02" w14:textId="392F30F9" w:rsidR="00ED2EE5" w:rsidRDefault="00ED2EE5" w:rsidP="00F87330">
      <w:pPr>
        <w:pStyle w:val="ParagraphStyle"/>
        <w:numPr>
          <w:ilvl w:val="0"/>
          <w:numId w:val="6"/>
        </w:numPr>
      </w:pPr>
      <w:r>
        <w:t>In a brochure</w:t>
      </w:r>
    </w:p>
    <w:p w14:paraId="6276A396" w14:textId="7C6E973E" w:rsidR="00ED2EE5" w:rsidRDefault="00ED2EE5" w:rsidP="00ED2EE5">
      <w:pPr>
        <w:pStyle w:val="ParagraphStyle"/>
      </w:pPr>
    </w:p>
    <w:p w14:paraId="39AD18FD" w14:textId="2ACE1457" w:rsidR="00ED2EE5" w:rsidRDefault="00ED2EE5" w:rsidP="00ED2EE5">
      <w:pPr>
        <w:pStyle w:val="ParagraphStyle"/>
      </w:pPr>
      <w:r>
        <w:t>The correct answers are A, D and E, in a newspaper, in a textbook and in a brochure</w:t>
      </w:r>
      <w:r w:rsidR="008511A2">
        <w:t>.</w:t>
      </w:r>
    </w:p>
    <w:p w14:paraId="04459E1F" w14:textId="1FB14EFB" w:rsidR="00ED2EE5" w:rsidRDefault="00ED2EE5" w:rsidP="00ED2EE5">
      <w:pPr>
        <w:pStyle w:val="SlideTitles"/>
      </w:pPr>
      <w:r>
        <w:t xml:space="preserve">12 </w:t>
      </w:r>
      <w:r w:rsidR="004A70D4">
        <w:t>of 19</w:t>
      </w:r>
      <w:r>
        <w:t xml:space="preserve"> – Question 3</w:t>
      </w:r>
    </w:p>
    <w:p w14:paraId="78207944" w14:textId="15BF9485" w:rsidR="00ED2EE5" w:rsidRDefault="00ED2EE5" w:rsidP="00ED2EE5">
      <w:pPr>
        <w:pStyle w:val="ParagraphStyle"/>
      </w:pPr>
      <w:r>
        <w:t>What are the two main qualities of an opinion?</w:t>
      </w:r>
    </w:p>
    <w:p w14:paraId="71B16A6F" w14:textId="3E4D2666" w:rsidR="00ED2EE5" w:rsidRDefault="00ED2EE5" w:rsidP="00ED2EE5">
      <w:pPr>
        <w:pStyle w:val="ParagraphStyle"/>
      </w:pPr>
    </w:p>
    <w:p w14:paraId="30C6FD7C" w14:textId="4B41705F" w:rsidR="00ED2EE5" w:rsidRDefault="00ED2EE5" w:rsidP="00ED2EE5">
      <w:pPr>
        <w:pStyle w:val="ParagraphStyle"/>
      </w:pPr>
      <w:r>
        <w:t xml:space="preserve">Choose </w:t>
      </w:r>
      <w:r w:rsidR="00E80888">
        <w:t xml:space="preserve">the </w:t>
      </w:r>
      <w:r>
        <w:t>two</w:t>
      </w:r>
      <w:r w:rsidR="00E80888">
        <w:t xml:space="preserve"> that apply</w:t>
      </w:r>
      <w:r>
        <w:t>:</w:t>
      </w:r>
    </w:p>
    <w:p w14:paraId="1D840EF3" w14:textId="709270D4" w:rsidR="00ED2EE5" w:rsidRDefault="00ED2EE5" w:rsidP="00F87330">
      <w:pPr>
        <w:pStyle w:val="ParagraphStyle"/>
        <w:numPr>
          <w:ilvl w:val="0"/>
          <w:numId w:val="7"/>
        </w:numPr>
      </w:pPr>
      <w:r>
        <w:t xml:space="preserve">An opinion is not always based on provable </w:t>
      </w:r>
      <w:r w:rsidR="00526A3F">
        <w:t>facts</w:t>
      </w:r>
    </w:p>
    <w:p w14:paraId="3CFF5899" w14:textId="47C5D93F" w:rsidR="00526A3F" w:rsidRDefault="00526A3F" w:rsidP="00F87330">
      <w:pPr>
        <w:pStyle w:val="ParagraphStyle"/>
        <w:numPr>
          <w:ilvl w:val="0"/>
          <w:numId w:val="7"/>
        </w:numPr>
      </w:pPr>
      <w:r>
        <w:t>An opinion will be shared across any two people</w:t>
      </w:r>
    </w:p>
    <w:p w14:paraId="0C2C1C82" w14:textId="51732E49" w:rsidR="00526A3F" w:rsidRDefault="00526A3F" w:rsidP="00F87330">
      <w:pPr>
        <w:pStyle w:val="ParagraphStyle"/>
        <w:numPr>
          <w:ilvl w:val="0"/>
          <w:numId w:val="7"/>
        </w:numPr>
      </w:pPr>
      <w:r>
        <w:t>An opinion is something that can’t be proven</w:t>
      </w:r>
    </w:p>
    <w:p w14:paraId="4AC385FA" w14:textId="03B343F6" w:rsidR="00526A3F" w:rsidRDefault="00526A3F" w:rsidP="00F87330">
      <w:pPr>
        <w:pStyle w:val="ParagraphStyle"/>
        <w:numPr>
          <w:ilvl w:val="0"/>
          <w:numId w:val="7"/>
        </w:numPr>
      </w:pPr>
      <w:r>
        <w:t>An opinion is something influenced by thoughts and beliefs</w:t>
      </w:r>
    </w:p>
    <w:p w14:paraId="0F42E0F4" w14:textId="54B6DBA5" w:rsidR="00526A3F" w:rsidRDefault="00526A3F" w:rsidP="00F87330">
      <w:pPr>
        <w:pStyle w:val="ParagraphStyle"/>
        <w:numPr>
          <w:ilvl w:val="0"/>
          <w:numId w:val="7"/>
        </w:numPr>
      </w:pPr>
      <w:r>
        <w:t>An opinion is always based on proven facts</w:t>
      </w:r>
    </w:p>
    <w:p w14:paraId="061521D0" w14:textId="73BEDD02" w:rsidR="00526A3F" w:rsidRDefault="00526A3F" w:rsidP="00526A3F">
      <w:pPr>
        <w:pStyle w:val="ParagraphStyle"/>
      </w:pPr>
    </w:p>
    <w:p w14:paraId="7C319B9F" w14:textId="6B9E3E3F" w:rsidR="00526A3F" w:rsidRDefault="00526A3F" w:rsidP="00526A3F">
      <w:pPr>
        <w:pStyle w:val="ParagraphStyle"/>
      </w:pPr>
      <w:r>
        <w:t xml:space="preserve">The correct answers are A and D, an opinion is not always based on provable facts and an opinion is </w:t>
      </w:r>
      <w:r w:rsidR="007918E0">
        <w:t xml:space="preserve">something </w:t>
      </w:r>
      <w:r>
        <w:t>influenced by thoughts and beliefs.</w:t>
      </w:r>
    </w:p>
    <w:p w14:paraId="50AB377E" w14:textId="72412EB9" w:rsidR="00526A3F" w:rsidRDefault="00526A3F" w:rsidP="00526A3F">
      <w:pPr>
        <w:pStyle w:val="SlideTitles"/>
      </w:pPr>
      <w:r>
        <w:t xml:space="preserve">13 </w:t>
      </w:r>
      <w:r w:rsidR="004A70D4">
        <w:t>of 19</w:t>
      </w:r>
      <w:r>
        <w:t xml:space="preserve"> – Why do we need to spot the difference?</w:t>
      </w:r>
    </w:p>
    <w:p w14:paraId="5977F7C1" w14:textId="77777777" w:rsidR="00526A3F" w:rsidRPr="009B5245" w:rsidRDefault="00526A3F" w:rsidP="00526A3F">
      <w:pPr>
        <w:pStyle w:val="ParagraphStyle"/>
        <w:rPr>
          <w:rFonts w:ascii="Microsoft Sans Serif" w:hAnsi="Microsoft Sans Serif" w:cs="Microsoft Sans Serif"/>
          <w:sz w:val="17"/>
          <w:szCs w:val="17"/>
        </w:rPr>
      </w:pPr>
      <w:r w:rsidRPr="009B5245">
        <w:t>It is important that we know the difference between fact and opinion because there are times when opinions are not as well-informed as they could be – meaning that opinions are not always based on facts and are sometimes just influenced by thoughts and feelings instead.</w:t>
      </w:r>
    </w:p>
    <w:p w14:paraId="47162628" w14:textId="4A38737F" w:rsidR="00526A3F" w:rsidRDefault="00526A3F" w:rsidP="00526A3F">
      <w:pPr>
        <w:pStyle w:val="ParagraphStyle"/>
      </w:pPr>
    </w:p>
    <w:p w14:paraId="71FBC9C4" w14:textId="77777777" w:rsidR="00526A3F" w:rsidRPr="009B5245" w:rsidRDefault="00526A3F" w:rsidP="00526A3F">
      <w:pPr>
        <w:pStyle w:val="ParagraphStyle"/>
        <w:rPr>
          <w:rFonts w:ascii="Microsoft Sans Serif" w:hAnsi="Microsoft Sans Serif" w:cs="Microsoft Sans Serif"/>
          <w:sz w:val="17"/>
          <w:szCs w:val="17"/>
        </w:rPr>
      </w:pPr>
      <w:r w:rsidRPr="009B5245">
        <w:t>If we confuse the two and believe someone’s opinion as a fact, then we might be believing something that is factually incorrect – meaning it is not based on fact at all.</w:t>
      </w:r>
    </w:p>
    <w:p w14:paraId="72B3ACDF" w14:textId="6B50AFA1" w:rsidR="00526A3F" w:rsidRDefault="00526A3F" w:rsidP="00526A3F">
      <w:pPr>
        <w:pStyle w:val="ParagraphStyle"/>
      </w:pPr>
    </w:p>
    <w:p w14:paraId="426DECF0" w14:textId="37EC7347" w:rsidR="00526A3F" w:rsidRPr="009B5245" w:rsidRDefault="00526A3F" w:rsidP="00526A3F">
      <w:pPr>
        <w:pStyle w:val="ParagraphStyle"/>
        <w:rPr>
          <w:rFonts w:ascii="Microsoft Sans Serif" w:hAnsi="Microsoft Sans Serif" w:cs="Microsoft Sans Serif"/>
          <w:sz w:val="17"/>
          <w:szCs w:val="17"/>
        </w:rPr>
      </w:pPr>
      <w:r w:rsidRPr="009B5245">
        <w:t>Not only is this important in face to face conversations with our friends and family, but it is also important on a bigger scale, too. If, for example, a newspaper published an opinion-based article but disguised it as being fact-based, many people would believe these ‘facts’ as proven and truthful statements, when they might actually just be the beliefs of one individual.</w:t>
      </w:r>
    </w:p>
    <w:p w14:paraId="116EAD1A" w14:textId="1EDE5145" w:rsidR="00526A3F" w:rsidRDefault="00526A3F" w:rsidP="00526A3F">
      <w:pPr>
        <w:pStyle w:val="ParagraphStyle"/>
      </w:pPr>
    </w:p>
    <w:p w14:paraId="5E6DE9BF" w14:textId="77777777" w:rsidR="00526A3F" w:rsidRPr="009B5245" w:rsidRDefault="00526A3F" w:rsidP="00526A3F">
      <w:pPr>
        <w:pStyle w:val="ParagraphStyle"/>
        <w:rPr>
          <w:rFonts w:ascii="Microsoft Sans Serif" w:hAnsi="Microsoft Sans Serif" w:cs="Microsoft Sans Serif"/>
          <w:sz w:val="17"/>
          <w:szCs w:val="17"/>
        </w:rPr>
      </w:pPr>
      <w:r w:rsidRPr="009B5245">
        <w:t>Whilst we are on the lookout for opinions disguised as facts, we also need to be on the lookout for bias.</w:t>
      </w:r>
    </w:p>
    <w:p w14:paraId="543BEB15" w14:textId="29616DD3" w:rsidR="00526A3F" w:rsidRDefault="00526A3F" w:rsidP="00526A3F">
      <w:pPr>
        <w:pStyle w:val="SlideTitles"/>
      </w:pPr>
      <w:r>
        <w:t xml:space="preserve">14 </w:t>
      </w:r>
      <w:r w:rsidR="004A70D4">
        <w:t>of 19</w:t>
      </w:r>
      <w:r>
        <w:t xml:space="preserve"> – What is bias?</w:t>
      </w:r>
    </w:p>
    <w:p w14:paraId="577C34E0" w14:textId="7D227C09" w:rsidR="00526A3F" w:rsidRPr="009B5245" w:rsidRDefault="00526A3F" w:rsidP="00526A3F">
      <w:pPr>
        <w:pStyle w:val="ParagraphStyle"/>
        <w:rPr>
          <w:rFonts w:ascii="Microsoft Sans Serif" w:hAnsi="Microsoft Sans Serif" w:cs="Microsoft Sans Serif"/>
          <w:sz w:val="17"/>
          <w:szCs w:val="17"/>
        </w:rPr>
      </w:pPr>
      <w:r w:rsidRPr="009B5245">
        <w:t>Bias is when a statement is made that only tells you half of a story, meaning that it is not fair or balanced.</w:t>
      </w:r>
    </w:p>
    <w:p w14:paraId="51E07957" w14:textId="530563AB" w:rsidR="00526A3F" w:rsidRDefault="00526A3F" w:rsidP="00526A3F">
      <w:pPr>
        <w:pStyle w:val="ParagraphStyle"/>
      </w:pPr>
    </w:p>
    <w:p w14:paraId="01D3525C" w14:textId="6109E938" w:rsidR="00526A3F" w:rsidRPr="009B5245" w:rsidRDefault="00526A3F" w:rsidP="00526A3F">
      <w:pPr>
        <w:pStyle w:val="ParagraphStyle"/>
        <w:rPr>
          <w:rFonts w:ascii="Microsoft Sans Serif" w:hAnsi="Microsoft Sans Serif" w:cs="Microsoft Sans Serif"/>
          <w:sz w:val="17"/>
          <w:szCs w:val="17"/>
        </w:rPr>
      </w:pPr>
      <w:r w:rsidRPr="009B5245">
        <w:t>Bias is usually used to have a negative impact either over one individual or a group of individuals, and it is something that newspapers are often accused of.</w:t>
      </w:r>
    </w:p>
    <w:p w14:paraId="10CD7F59" w14:textId="5444EA13" w:rsidR="00526A3F" w:rsidRDefault="00526A3F" w:rsidP="00526A3F">
      <w:pPr>
        <w:pStyle w:val="ParagraphStyle"/>
      </w:pPr>
    </w:p>
    <w:p w14:paraId="6803ADB7" w14:textId="2EFD665F" w:rsidR="00526A3F" w:rsidRPr="009B5245" w:rsidRDefault="00526A3F" w:rsidP="00526A3F">
      <w:pPr>
        <w:pStyle w:val="ParagraphStyle"/>
        <w:rPr>
          <w:rFonts w:ascii="Microsoft Sans Serif" w:hAnsi="Microsoft Sans Serif" w:cs="Microsoft Sans Serif"/>
          <w:sz w:val="17"/>
          <w:szCs w:val="17"/>
        </w:rPr>
      </w:pPr>
      <w:r w:rsidRPr="009B5245">
        <w:t>The problem with bias is that it is sometimes presented as fact. This can happen when someone only gives you half of the story, which might be completely factual itself, but they deliberately leave out the other half of the story. This is usually done to make one side of the story – whether this is a group or just one individual – look or sound worse than they would if the whole story had been given.</w:t>
      </w:r>
    </w:p>
    <w:p w14:paraId="72D4C7D8" w14:textId="6B29F6E3" w:rsidR="00526A3F" w:rsidRDefault="00526A3F" w:rsidP="00526A3F">
      <w:pPr>
        <w:pStyle w:val="ParagraphStyle"/>
      </w:pPr>
    </w:p>
    <w:p w14:paraId="43F140CD" w14:textId="359696F9" w:rsidR="00526A3F" w:rsidRDefault="00526A3F" w:rsidP="00526A3F">
      <w:pPr>
        <w:pStyle w:val="ParagraphStyle"/>
      </w:pPr>
      <w:r w:rsidRPr="009B5245">
        <w:t>It is this one-sidedness that makes bias an unfair way of telling people something.</w:t>
      </w:r>
    </w:p>
    <w:p w14:paraId="1D970A59" w14:textId="518D8644" w:rsidR="00526A3F" w:rsidRDefault="00526A3F" w:rsidP="00526A3F">
      <w:pPr>
        <w:pStyle w:val="SlideTitles"/>
      </w:pPr>
      <w:r>
        <w:lastRenderedPageBreak/>
        <w:t xml:space="preserve">15 </w:t>
      </w:r>
      <w:r w:rsidR="004A70D4">
        <w:t>of 19</w:t>
      </w:r>
      <w:r>
        <w:t xml:space="preserve"> – Why do we need to spot is bias?</w:t>
      </w:r>
    </w:p>
    <w:p w14:paraId="1710B593" w14:textId="09BD73D2" w:rsidR="00526A3F" w:rsidRDefault="00526A3F" w:rsidP="00526A3F">
      <w:pPr>
        <w:pStyle w:val="ParagraphStyle"/>
      </w:pPr>
      <w:r w:rsidRPr="009B5245">
        <w:t>The reason that we need to spot bias is that, just like facts and opinions, bias can be found in many different places, but it can also be disguised as different things too.</w:t>
      </w:r>
    </w:p>
    <w:p w14:paraId="4410E607" w14:textId="575570DC" w:rsidR="00526A3F" w:rsidRPr="00526A3F" w:rsidRDefault="00526A3F" w:rsidP="00526A3F">
      <w:pPr>
        <w:pStyle w:val="ParagraphStyle"/>
      </w:pPr>
    </w:p>
    <w:p w14:paraId="08F184D2" w14:textId="4A4D2327" w:rsidR="00526A3F" w:rsidRPr="00526A3F" w:rsidRDefault="00526A3F" w:rsidP="00526A3F">
      <w:pPr>
        <w:pStyle w:val="ParagraphStyle"/>
      </w:pPr>
      <w:r w:rsidRPr="00526A3F">
        <w:t>If bias is disguised as fact and then published in a national newspaper, or in a history textbook, then that bias might become widespread – meaning lots of people will adopt the same viewpoint, even though it might not be a fair or balanced one.</w:t>
      </w:r>
    </w:p>
    <w:p w14:paraId="03D78B5B" w14:textId="58227A15" w:rsidR="00526A3F" w:rsidRPr="00526A3F" w:rsidRDefault="00526A3F" w:rsidP="00526A3F">
      <w:pPr>
        <w:pStyle w:val="ParagraphStyle"/>
      </w:pPr>
    </w:p>
    <w:p w14:paraId="6D03DA75" w14:textId="0C4A6471" w:rsidR="00526A3F" w:rsidRPr="00526A3F" w:rsidRDefault="00526A3F" w:rsidP="00526A3F">
      <w:pPr>
        <w:pStyle w:val="ParagraphStyle"/>
      </w:pPr>
      <w:r w:rsidRPr="00526A3F">
        <w:t>Bias can also be found in people’s opinions. Certain opinions will be biased towards or against certain social groups or political figures, for example, and it is important that you can spot a biased opinion so you can make a balanced decision about whether you agree with someone’s opinion, or whether you want to stick to your own beliefs instead.</w:t>
      </w:r>
    </w:p>
    <w:p w14:paraId="3DB25703" w14:textId="124AF03B" w:rsidR="00526A3F" w:rsidRPr="00526A3F" w:rsidRDefault="00526A3F" w:rsidP="00526A3F">
      <w:pPr>
        <w:pStyle w:val="ParagraphStyle"/>
      </w:pPr>
    </w:p>
    <w:p w14:paraId="52D845F0" w14:textId="077E3E1E" w:rsidR="00526A3F" w:rsidRPr="00526A3F" w:rsidRDefault="00526A3F" w:rsidP="00526A3F">
      <w:pPr>
        <w:pStyle w:val="ParagraphStyle"/>
      </w:pPr>
      <w:r w:rsidRPr="00526A3F">
        <w:t>Bias is all about being fair and balanced to everyone involved in a story, meaning that the story will be well-rounded and the people reading it or hearing it will be well-informed.</w:t>
      </w:r>
    </w:p>
    <w:p w14:paraId="696D79DD" w14:textId="5B02E9EF" w:rsidR="00526A3F" w:rsidRDefault="00526A3F" w:rsidP="00526A3F">
      <w:pPr>
        <w:pStyle w:val="SlideTitles"/>
      </w:pPr>
      <w:r>
        <w:t xml:space="preserve">16 </w:t>
      </w:r>
      <w:r w:rsidR="004A70D4">
        <w:t>of 19</w:t>
      </w:r>
      <w:r>
        <w:t xml:space="preserve"> – Question 4</w:t>
      </w:r>
    </w:p>
    <w:p w14:paraId="3948B6B9" w14:textId="2A2EF76C" w:rsidR="00526A3F" w:rsidRPr="00526A3F" w:rsidRDefault="00526A3F" w:rsidP="00526A3F">
      <w:pPr>
        <w:pStyle w:val="ParagraphStyle"/>
      </w:pPr>
      <w:r>
        <w:t>Read the sta</w:t>
      </w:r>
      <w:r w:rsidRPr="00526A3F">
        <w:t>tements below and see if you can decide which are facts and which are opinions.</w:t>
      </w:r>
    </w:p>
    <w:p w14:paraId="66D6C32C" w14:textId="580A6020" w:rsidR="00526A3F" w:rsidRPr="00526A3F" w:rsidRDefault="00526A3F" w:rsidP="00526A3F">
      <w:pPr>
        <w:pStyle w:val="ParagraphStyle"/>
      </w:pPr>
    </w:p>
    <w:p w14:paraId="2116901B" w14:textId="65B3AA94" w:rsidR="00526A3F" w:rsidRDefault="00526A3F" w:rsidP="00526A3F">
      <w:pPr>
        <w:pStyle w:val="ParagraphStyle"/>
      </w:pPr>
      <w:r w:rsidRPr="00526A3F">
        <w:t>Ham and pineapple p</w:t>
      </w:r>
      <w:r>
        <w:t xml:space="preserve">izza </w:t>
      </w:r>
      <w:proofErr w:type="gramStart"/>
      <w:r>
        <w:t>is</w:t>
      </w:r>
      <w:proofErr w:type="gramEnd"/>
      <w:r>
        <w:t xml:space="preserve"> the best food on the planet.</w:t>
      </w:r>
    </w:p>
    <w:p w14:paraId="6DE0AD3D" w14:textId="0B05EFDB" w:rsidR="00526A3F" w:rsidRDefault="00526A3F" w:rsidP="00526A3F">
      <w:pPr>
        <w:pStyle w:val="ParagraphStyle"/>
      </w:pPr>
      <w:r>
        <w:t>Fact</w:t>
      </w:r>
    </w:p>
    <w:p w14:paraId="7EA42FC7" w14:textId="0B2AFCAC" w:rsidR="00526A3F" w:rsidRDefault="00526A3F" w:rsidP="00526A3F">
      <w:pPr>
        <w:pStyle w:val="ParagraphStyle"/>
      </w:pPr>
      <w:r>
        <w:t>Opinion</w:t>
      </w:r>
    </w:p>
    <w:p w14:paraId="6CB21FFE" w14:textId="0B2C19D2" w:rsidR="00526A3F" w:rsidRDefault="00526A3F" w:rsidP="00526A3F">
      <w:pPr>
        <w:pStyle w:val="ParagraphStyle"/>
      </w:pPr>
    </w:p>
    <w:p w14:paraId="35E73DC5" w14:textId="039CC3FF" w:rsidR="00526A3F" w:rsidRDefault="00526A3F" w:rsidP="00526A3F">
      <w:pPr>
        <w:pStyle w:val="ParagraphStyle"/>
      </w:pPr>
      <w:r>
        <w:t>The correct answer is: Opinion</w:t>
      </w:r>
    </w:p>
    <w:p w14:paraId="70E612E3" w14:textId="456F7185" w:rsidR="00526A3F" w:rsidRDefault="00526A3F" w:rsidP="00526A3F">
      <w:pPr>
        <w:pStyle w:val="ParagraphStyle"/>
      </w:pPr>
    </w:p>
    <w:p w14:paraId="5F62DA40" w14:textId="3AA50111" w:rsidR="00526A3F" w:rsidRDefault="00526A3F" w:rsidP="00526A3F">
      <w:pPr>
        <w:pStyle w:val="ParagraphStyle"/>
      </w:pPr>
      <w:r>
        <w:t>It is important that you eat enough fruit vegetables to get the right vitamins.</w:t>
      </w:r>
    </w:p>
    <w:p w14:paraId="0D1A07AC" w14:textId="1CACA585" w:rsidR="00526A3F" w:rsidRDefault="00526A3F" w:rsidP="00526A3F">
      <w:pPr>
        <w:pStyle w:val="ParagraphStyle"/>
      </w:pPr>
      <w:r>
        <w:t>Fact</w:t>
      </w:r>
    </w:p>
    <w:p w14:paraId="158F5C3D" w14:textId="3C74D3A7" w:rsidR="00526A3F" w:rsidRDefault="00526A3F" w:rsidP="00526A3F">
      <w:pPr>
        <w:pStyle w:val="ParagraphStyle"/>
      </w:pPr>
      <w:r>
        <w:t>Opinion</w:t>
      </w:r>
    </w:p>
    <w:p w14:paraId="4AE0C9FD" w14:textId="68E88FAC" w:rsidR="00526A3F" w:rsidRDefault="00526A3F" w:rsidP="00526A3F">
      <w:pPr>
        <w:pStyle w:val="ParagraphStyle"/>
      </w:pPr>
    </w:p>
    <w:p w14:paraId="3CDCA9CD" w14:textId="183334B3" w:rsidR="00526A3F" w:rsidRDefault="00526A3F" w:rsidP="00526A3F">
      <w:pPr>
        <w:pStyle w:val="ParagraphStyle"/>
      </w:pPr>
      <w:r>
        <w:t>The correct answer is: Fact</w:t>
      </w:r>
    </w:p>
    <w:p w14:paraId="277FB823" w14:textId="69C7CE89" w:rsidR="00526A3F" w:rsidRDefault="00526A3F" w:rsidP="00526A3F">
      <w:pPr>
        <w:pStyle w:val="ParagraphStyle"/>
      </w:pPr>
    </w:p>
    <w:p w14:paraId="314B43F9" w14:textId="04111788" w:rsidR="00526A3F" w:rsidRDefault="00526A3F" w:rsidP="00526A3F">
      <w:pPr>
        <w:pStyle w:val="ParagraphStyle"/>
      </w:pPr>
      <w:r>
        <w:t>A balanced diet is one of the key steps to leading a healthy lifestyle.</w:t>
      </w:r>
    </w:p>
    <w:p w14:paraId="1EC06E9C" w14:textId="48DE8EFE" w:rsidR="00526A3F" w:rsidRDefault="00526A3F" w:rsidP="00526A3F">
      <w:pPr>
        <w:pStyle w:val="ParagraphStyle"/>
      </w:pPr>
      <w:r>
        <w:t>Fact</w:t>
      </w:r>
    </w:p>
    <w:p w14:paraId="138ED2B1" w14:textId="69D46D65" w:rsidR="00526A3F" w:rsidRDefault="00526A3F" w:rsidP="00526A3F">
      <w:pPr>
        <w:pStyle w:val="ParagraphStyle"/>
      </w:pPr>
      <w:r>
        <w:t>Opinion</w:t>
      </w:r>
    </w:p>
    <w:p w14:paraId="5F09526A" w14:textId="15759F6D" w:rsidR="00526A3F" w:rsidRDefault="00526A3F" w:rsidP="00526A3F">
      <w:pPr>
        <w:pStyle w:val="ParagraphStyle"/>
      </w:pPr>
    </w:p>
    <w:p w14:paraId="5C71C301" w14:textId="7AA9BBD7" w:rsidR="00526A3F" w:rsidRDefault="00526A3F" w:rsidP="00526A3F">
      <w:pPr>
        <w:pStyle w:val="ParagraphStyle"/>
      </w:pPr>
      <w:r>
        <w:t>The correct answer is: Fact</w:t>
      </w:r>
    </w:p>
    <w:p w14:paraId="50541D88" w14:textId="45FDC526" w:rsidR="00526A3F" w:rsidRDefault="00526A3F" w:rsidP="00526A3F">
      <w:pPr>
        <w:pStyle w:val="ParagraphStyle"/>
      </w:pPr>
    </w:p>
    <w:p w14:paraId="33810C03" w14:textId="1E16F53B" w:rsidR="00526A3F" w:rsidRDefault="00526A3F" w:rsidP="00526A3F">
      <w:pPr>
        <w:pStyle w:val="ParagraphStyle"/>
      </w:pPr>
      <w:r>
        <w:t xml:space="preserve">But I think that five pizzas a week is fine </w:t>
      </w:r>
      <w:proofErr w:type="gramStart"/>
      <w:r>
        <w:t>as long as</w:t>
      </w:r>
      <w:proofErr w:type="gramEnd"/>
      <w:r>
        <w:t xml:space="preserve"> I exercise.</w:t>
      </w:r>
    </w:p>
    <w:p w14:paraId="71CA9C64" w14:textId="32BDE467" w:rsidR="00526A3F" w:rsidRDefault="00526A3F" w:rsidP="00526A3F">
      <w:pPr>
        <w:pStyle w:val="ParagraphStyle"/>
      </w:pPr>
      <w:r>
        <w:t>Fact</w:t>
      </w:r>
    </w:p>
    <w:p w14:paraId="65F8A67F" w14:textId="78F392C0" w:rsidR="00526A3F" w:rsidRDefault="00526A3F" w:rsidP="00526A3F">
      <w:pPr>
        <w:pStyle w:val="ParagraphStyle"/>
      </w:pPr>
      <w:r>
        <w:t>Opinion</w:t>
      </w:r>
    </w:p>
    <w:p w14:paraId="70FE42DC" w14:textId="3351C17E" w:rsidR="00526A3F" w:rsidRDefault="00526A3F" w:rsidP="00526A3F">
      <w:pPr>
        <w:pStyle w:val="ParagraphStyle"/>
      </w:pPr>
    </w:p>
    <w:p w14:paraId="6278CE6C" w14:textId="5C05DEBB" w:rsidR="00526A3F" w:rsidRDefault="00526A3F" w:rsidP="00526A3F">
      <w:pPr>
        <w:pStyle w:val="ParagraphStyle"/>
      </w:pPr>
      <w:r>
        <w:t>The correct answer is: Opinion</w:t>
      </w:r>
    </w:p>
    <w:p w14:paraId="45730280" w14:textId="2BC1EBDD" w:rsidR="00526A3F" w:rsidRDefault="00526A3F" w:rsidP="00526A3F">
      <w:pPr>
        <w:pStyle w:val="SlideTitles"/>
      </w:pPr>
      <w:r>
        <w:t xml:space="preserve">17 </w:t>
      </w:r>
      <w:r w:rsidR="004A70D4">
        <w:t>of 19</w:t>
      </w:r>
      <w:r>
        <w:t xml:space="preserve"> – Question 5</w:t>
      </w:r>
    </w:p>
    <w:p w14:paraId="45C156A3" w14:textId="45EAEAE0" w:rsidR="00B71EF4" w:rsidRDefault="00B71EF4" w:rsidP="00526A3F">
      <w:pPr>
        <w:pStyle w:val="ParagraphStyle"/>
      </w:pPr>
      <w:r>
        <w:t xml:space="preserve">Match these terms; </w:t>
      </w:r>
      <w:r>
        <w:rPr>
          <w:b/>
        </w:rPr>
        <w:t>fact</w:t>
      </w:r>
      <w:r>
        <w:t xml:space="preserve">, </w:t>
      </w:r>
      <w:r>
        <w:rPr>
          <w:b/>
        </w:rPr>
        <w:t>opinion</w:t>
      </w:r>
      <w:r>
        <w:t xml:space="preserve">, and </w:t>
      </w:r>
      <w:r>
        <w:rPr>
          <w:b/>
        </w:rPr>
        <w:t>bias</w:t>
      </w:r>
      <w:r>
        <w:t xml:space="preserve"> to their correct description below:</w:t>
      </w:r>
    </w:p>
    <w:p w14:paraId="683E9F52" w14:textId="10DFE066" w:rsidR="00526A3F" w:rsidRDefault="00B71EF4" w:rsidP="00F87330">
      <w:pPr>
        <w:pStyle w:val="ParagraphStyle"/>
        <w:numPr>
          <w:ilvl w:val="0"/>
          <w:numId w:val="8"/>
        </w:numPr>
      </w:pPr>
      <w:r>
        <w:t>Something that is based on someone’s thoughts or feelings.</w:t>
      </w:r>
    </w:p>
    <w:p w14:paraId="6E8F5F51" w14:textId="2AC3D0DD" w:rsidR="00B71EF4" w:rsidRDefault="00B71EF4" w:rsidP="00F87330">
      <w:pPr>
        <w:pStyle w:val="ParagraphStyle"/>
        <w:numPr>
          <w:ilvl w:val="0"/>
          <w:numId w:val="8"/>
        </w:numPr>
      </w:pPr>
      <w:r>
        <w:t>Something that is one-sided, meaning it is not fair or balanced</w:t>
      </w:r>
    </w:p>
    <w:p w14:paraId="48EF310B" w14:textId="60416F3C" w:rsidR="00B71EF4" w:rsidRDefault="00B71EF4" w:rsidP="00F87330">
      <w:pPr>
        <w:pStyle w:val="ParagraphStyle"/>
        <w:numPr>
          <w:ilvl w:val="0"/>
          <w:numId w:val="8"/>
        </w:numPr>
      </w:pPr>
      <w:r>
        <w:t>Something that is true and can be proven by books or other sources</w:t>
      </w:r>
    </w:p>
    <w:p w14:paraId="49554529" w14:textId="674B131A" w:rsidR="00B71EF4" w:rsidRDefault="00B71EF4" w:rsidP="00B71EF4">
      <w:pPr>
        <w:pStyle w:val="ParagraphStyle"/>
      </w:pPr>
    </w:p>
    <w:p w14:paraId="4628CB26" w14:textId="7A52C46C" w:rsidR="00B71EF4" w:rsidRDefault="00B71EF4" w:rsidP="00B71EF4">
      <w:pPr>
        <w:pStyle w:val="ParagraphStyle"/>
      </w:pPr>
      <w:r>
        <w:t>The correct answers are:</w:t>
      </w:r>
    </w:p>
    <w:p w14:paraId="2A76E54C" w14:textId="0820722D" w:rsidR="00B71EF4" w:rsidRDefault="00B71EF4" w:rsidP="00B71EF4">
      <w:pPr>
        <w:pStyle w:val="ParagraphStyle"/>
      </w:pPr>
      <w:r>
        <w:lastRenderedPageBreak/>
        <w:t xml:space="preserve">Something that is true and can be proven by books or other sources is </w:t>
      </w:r>
      <w:r w:rsidRPr="00AF3A9F">
        <w:rPr>
          <w:b/>
          <w:bCs/>
        </w:rPr>
        <w:t>fact</w:t>
      </w:r>
      <w:r>
        <w:t>.</w:t>
      </w:r>
    </w:p>
    <w:p w14:paraId="5FC8DED2" w14:textId="17A6147E" w:rsidR="00B71EF4" w:rsidRDefault="00B71EF4" w:rsidP="00B71EF4">
      <w:pPr>
        <w:pStyle w:val="ParagraphStyle"/>
      </w:pPr>
      <w:r>
        <w:t xml:space="preserve">Something that is based on someone’s thought or feelings is </w:t>
      </w:r>
      <w:r w:rsidRPr="00AF3A9F">
        <w:rPr>
          <w:b/>
          <w:bCs/>
        </w:rPr>
        <w:t>opinion</w:t>
      </w:r>
      <w:r>
        <w:t>.</w:t>
      </w:r>
    </w:p>
    <w:p w14:paraId="596CE41D" w14:textId="20594268" w:rsidR="00B71EF4" w:rsidRDefault="00B71EF4" w:rsidP="00B71EF4">
      <w:pPr>
        <w:pStyle w:val="ParagraphStyle"/>
      </w:pPr>
      <w:r>
        <w:t xml:space="preserve">Something that is one-sided, meaning it is not fair or balanced, is </w:t>
      </w:r>
      <w:r w:rsidRPr="00AF3A9F">
        <w:rPr>
          <w:b/>
          <w:bCs/>
        </w:rPr>
        <w:t>bias</w:t>
      </w:r>
      <w:r>
        <w:t>.</w:t>
      </w:r>
    </w:p>
    <w:p w14:paraId="65D6CB10" w14:textId="28411934" w:rsidR="00B71EF4" w:rsidRDefault="00B71EF4" w:rsidP="00B71EF4">
      <w:pPr>
        <w:pStyle w:val="SlideTitles"/>
      </w:pPr>
      <w:r>
        <w:t xml:space="preserve">18 </w:t>
      </w:r>
      <w:r w:rsidR="004A70D4">
        <w:t>of 19</w:t>
      </w:r>
      <w:r>
        <w:t xml:space="preserve"> – Question 6</w:t>
      </w:r>
    </w:p>
    <w:p w14:paraId="72C6F160" w14:textId="1D459F10" w:rsidR="00B71EF4" w:rsidRDefault="00B71EF4" w:rsidP="00B71EF4">
      <w:pPr>
        <w:pStyle w:val="ParagraphStyle"/>
      </w:pPr>
      <w:r>
        <w:t xml:space="preserve">Using the following choice of words; </w:t>
      </w:r>
      <w:r>
        <w:rPr>
          <w:b/>
          <w:bCs/>
        </w:rPr>
        <w:t>supports</w:t>
      </w:r>
      <w:r>
        <w:t xml:space="preserve">, </w:t>
      </w:r>
      <w:r>
        <w:rPr>
          <w:b/>
          <w:bCs/>
        </w:rPr>
        <w:t>a book</w:t>
      </w:r>
      <w:r>
        <w:t xml:space="preserve">, </w:t>
      </w:r>
      <w:r>
        <w:rPr>
          <w:b/>
          <w:bCs/>
        </w:rPr>
        <w:t>objective</w:t>
      </w:r>
      <w:r>
        <w:t xml:space="preserve">, </w:t>
      </w:r>
      <w:r>
        <w:rPr>
          <w:b/>
          <w:bCs/>
        </w:rPr>
        <w:t>well-balanced</w:t>
      </w:r>
      <w:r>
        <w:t xml:space="preserve">, </w:t>
      </w:r>
      <w:r>
        <w:rPr>
          <w:b/>
          <w:bCs/>
        </w:rPr>
        <w:t>remove</w:t>
      </w:r>
      <w:r>
        <w:t xml:space="preserve">, </w:t>
      </w:r>
      <w:r>
        <w:rPr>
          <w:b/>
          <w:bCs/>
        </w:rPr>
        <w:t>one side of a story</w:t>
      </w:r>
      <w:r>
        <w:rPr>
          <w:bCs/>
        </w:rPr>
        <w:t xml:space="preserve">, </w:t>
      </w:r>
      <w:r>
        <w:rPr>
          <w:b/>
          <w:bCs/>
        </w:rPr>
        <w:t>a group of individuals</w:t>
      </w:r>
      <w:r>
        <w:rPr>
          <w:bCs/>
        </w:rPr>
        <w:t xml:space="preserve">, </w:t>
      </w:r>
      <w:r>
        <w:rPr>
          <w:b/>
          <w:bCs/>
        </w:rPr>
        <w:t>I think that</w:t>
      </w:r>
      <w:r>
        <w:t xml:space="preserve"> and </w:t>
      </w:r>
      <w:r>
        <w:rPr>
          <w:b/>
          <w:bCs/>
        </w:rPr>
        <w:t>find proof</w:t>
      </w:r>
      <w:r>
        <w:t>, fill in the blanks for the paragraph below:</w:t>
      </w:r>
    </w:p>
    <w:p w14:paraId="5526F65F" w14:textId="77777777" w:rsidR="00B71EF4" w:rsidRDefault="00B71EF4" w:rsidP="00B71EF4">
      <w:pPr>
        <w:pStyle w:val="ParagraphStyle"/>
      </w:pPr>
    </w:p>
    <w:p w14:paraId="52C67626" w14:textId="1648DD92" w:rsidR="00B71EF4" w:rsidRDefault="00B71EF4" w:rsidP="00B71EF4">
      <w:pPr>
        <w:pStyle w:val="ParagraphStyle"/>
      </w:pPr>
      <w:r>
        <w:t xml:space="preserve">The easiest way to test a fact is to </w:t>
      </w:r>
      <w:r w:rsidRPr="00B71EF4">
        <w:rPr>
          <w:b/>
        </w:rPr>
        <w:t>blank</w:t>
      </w:r>
      <w:r>
        <w:t xml:space="preserve"> for it, by looking in </w:t>
      </w:r>
      <w:r w:rsidRPr="00B71EF4">
        <w:rPr>
          <w:b/>
        </w:rPr>
        <w:t>blank</w:t>
      </w:r>
      <w:r>
        <w:t xml:space="preserve"> or finding another source that </w:t>
      </w:r>
      <w:r w:rsidRPr="00B71EF4">
        <w:rPr>
          <w:b/>
        </w:rPr>
        <w:t>blank</w:t>
      </w:r>
      <w:r>
        <w:t xml:space="preserve"> the statement being made. You can sometimes spot a fact by how it is introduced, as people usually </w:t>
      </w:r>
      <w:r w:rsidRPr="00B71EF4">
        <w:rPr>
          <w:b/>
        </w:rPr>
        <w:t>blank</w:t>
      </w:r>
      <w:r>
        <w:t xml:space="preserve"> themselves from the sentence to make the statement </w:t>
      </w:r>
      <w:r w:rsidRPr="00B71EF4">
        <w:rPr>
          <w:b/>
        </w:rPr>
        <w:t>blank</w:t>
      </w:r>
      <w:r>
        <w:t xml:space="preserve">. Unlike opinions where people usually put themselves into the sentence, for example: </w:t>
      </w:r>
      <w:r w:rsidRPr="00B71EF4">
        <w:rPr>
          <w:b/>
        </w:rPr>
        <w:t>blank</w:t>
      </w:r>
      <w:r>
        <w:t xml:space="preserve">, or I might be wrong but. The other thing to look out for is bias, which is when </w:t>
      </w:r>
      <w:r w:rsidRPr="00B71EF4">
        <w:rPr>
          <w:b/>
        </w:rPr>
        <w:t>blank</w:t>
      </w:r>
      <w:r>
        <w:t xml:space="preserve"> is given, usually to make one individual or </w:t>
      </w:r>
      <w:r w:rsidRPr="00B71EF4">
        <w:rPr>
          <w:b/>
        </w:rPr>
        <w:t>blank</w:t>
      </w:r>
      <w:r>
        <w:t xml:space="preserve"> look worse. Bias is an unfair way of telling a story and it means that the information is not </w:t>
      </w:r>
      <w:r w:rsidRPr="00B71EF4">
        <w:rPr>
          <w:b/>
        </w:rPr>
        <w:t>blank</w:t>
      </w:r>
      <w:r>
        <w:t xml:space="preserve"> either.</w:t>
      </w:r>
    </w:p>
    <w:p w14:paraId="22AF6F44" w14:textId="77777777" w:rsidR="00B71EF4" w:rsidRDefault="00B71EF4" w:rsidP="00B71EF4">
      <w:pPr>
        <w:pStyle w:val="ParagraphStyle"/>
      </w:pPr>
    </w:p>
    <w:p w14:paraId="3F4C46EA" w14:textId="77777777" w:rsidR="00B71EF4" w:rsidRDefault="00B71EF4" w:rsidP="00B71EF4">
      <w:pPr>
        <w:pStyle w:val="ParagraphStyle"/>
      </w:pPr>
      <w:r>
        <w:t>The correct paragraph should read:</w:t>
      </w:r>
    </w:p>
    <w:p w14:paraId="1B55413D" w14:textId="46B91A9B" w:rsidR="00B71EF4" w:rsidRDefault="00B71EF4" w:rsidP="00B71EF4">
      <w:pPr>
        <w:pStyle w:val="ParagraphStyle"/>
      </w:pPr>
    </w:p>
    <w:p w14:paraId="463E92BC" w14:textId="6A0860AB" w:rsidR="00B71EF4" w:rsidRDefault="00B71EF4" w:rsidP="00B71EF4">
      <w:pPr>
        <w:pStyle w:val="ParagraphStyle"/>
      </w:pPr>
      <w:r>
        <w:t xml:space="preserve">The easiest way to test a fact is to </w:t>
      </w:r>
      <w:r>
        <w:rPr>
          <w:b/>
        </w:rPr>
        <w:t>find proof</w:t>
      </w:r>
      <w:r>
        <w:t xml:space="preserve"> for it, by looking in </w:t>
      </w:r>
      <w:r>
        <w:rPr>
          <w:b/>
        </w:rPr>
        <w:t>a book</w:t>
      </w:r>
      <w:r>
        <w:t xml:space="preserve"> or finding another source that </w:t>
      </w:r>
      <w:r>
        <w:rPr>
          <w:b/>
        </w:rPr>
        <w:t>supports</w:t>
      </w:r>
      <w:r>
        <w:t xml:space="preserve"> the statement being made. You can sometimes spot a fact by how it is introduced, as people usually </w:t>
      </w:r>
      <w:r>
        <w:rPr>
          <w:b/>
        </w:rPr>
        <w:t>remove</w:t>
      </w:r>
      <w:r>
        <w:t xml:space="preserve"> themselves from the sentence to make the statement </w:t>
      </w:r>
      <w:r>
        <w:rPr>
          <w:b/>
        </w:rPr>
        <w:t>objective</w:t>
      </w:r>
      <w:r>
        <w:t xml:space="preserve">. Unlike opinions where people usually put themselves into the sentence, for example: </w:t>
      </w:r>
      <w:r>
        <w:rPr>
          <w:b/>
        </w:rPr>
        <w:t>I think that</w:t>
      </w:r>
      <w:r>
        <w:t xml:space="preserve">, or I might be wrong but. The other thing to look out for is bias, which is when </w:t>
      </w:r>
      <w:r>
        <w:rPr>
          <w:b/>
        </w:rPr>
        <w:t>one side of a story</w:t>
      </w:r>
      <w:r>
        <w:t xml:space="preserve"> is given, usually to make one individual or </w:t>
      </w:r>
      <w:r>
        <w:rPr>
          <w:b/>
        </w:rPr>
        <w:t>a group of individuals</w:t>
      </w:r>
      <w:r>
        <w:t xml:space="preserve"> look worse. Bias is an unfair way of telling a story and it means that the information is not </w:t>
      </w:r>
      <w:r>
        <w:rPr>
          <w:b/>
        </w:rPr>
        <w:t>well-balanced</w:t>
      </w:r>
      <w:r>
        <w:t xml:space="preserve"> either.</w:t>
      </w:r>
    </w:p>
    <w:p w14:paraId="21B41048" w14:textId="5213BDCE" w:rsidR="00B71EF4" w:rsidRDefault="00B71EF4" w:rsidP="00B71EF4">
      <w:pPr>
        <w:pStyle w:val="SlideTitles"/>
      </w:pPr>
      <w:r>
        <w:t xml:space="preserve">19 </w:t>
      </w:r>
      <w:r w:rsidR="004A70D4">
        <w:t>of 19</w:t>
      </w:r>
      <w:r>
        <w:t xml:space="preserve"> – End</w:t>
      </w:r>
    </w:p>
    <w:p w14:paraId="0EEE619F" w14:textId="775067AD" w:rsidR="00B71EF4" w:rsidRDefault="00B71EF4" w:rsidP="00B71EF4">
      <w:pPr>
        <w:pStyle w:val="ParagraphStyle"/>
      </w:pPr>
      <w:r w:rsidRPr="0061737F">
        <w:t>Well done</w:t>
      </w:r>
      <w:r>
        <w:t xml:space="preserve">! </w:t>
      </w:r>
      <w:r w:rsidRPr="0061737F">
        <w:t xml:space="preserve">You have completed this session on </w:t>
      </w:r>
      <w:r w:rsidR="002554A5">
        <w:t>fact and opinion</w:t>
      </w:r>
      <w:r>
        <w:t>.</w:t>
      </w:r>
    </w:p>
    <w:p w14:paraId="6A23D95D" w14:textId="77777777" w:rsidR="00B71EF4" w:rsidRDefault="00B71EF4" w:rsidP="00B71EF4">
      <w:pPr>
        <w:pStyle w:val="ParagraphStyle"/>
      </w:pPr>
    </w:p>
    <w:p w14:paraId="7C56C55C" w14:textId="77777777" w:rsidR="00B71EF4" w:rsidRDefault="00B71EF4" w:rsidP="00B71EF4">
      <w:pPr>
        <w:pStyle w:val="ParagraphStyle"/>
      </w:pPr>
      <w:r w:rsidRPr="0061737F">
        <w:t xml:space="preserve">In this session </w:t>
      </w:r>
      <w:r>
        <w:t>you have looked at:</w:t>
      </w:r>
    </w:p>
    <w:p w14:paraId="311F77DC" w14:textId="3AF95CB4" w:rsidR="00B71EF4" w:rsidRDefault="00B71EF4" w:rsidP="00F87330">
      <w:pPr>
        <w:pStyle w:val="ParagraphStyle"/>
        <w:numPr>
          <w:ilvl w:val="0"/>
          <w:numId w:val="1"/>
        </w:numPr>
      </w:pPr>
      <w:r>
        <w:t>What a fact is</w:t>
      </w:r>
    </w:p>
    <w:p w14:paraId="1F46056C" w14:textId="691F33F0" w:rsidR="00B71EF4" w:rsidRDefault="00B71EF4" w:rsidP="00F87330">
      <w:pPr>
        <w:pStyle w:val="ParagraphStyle"/>
        <w:numPr>
          <w:ilvl w:val="0"/>
          <w:numId w:val="1"/>
        </w:numPr>
      </w:pPr>
      <w:r>
        <w:t>Where facts are likely to be found</w:t>
      </w:r>
    </w:p>
    <w:p w14:paraId="5C4AB32F" w14:textId="5A63114D" w:rsidR="00B71EF4" w:rsidRDefault="00B71EF4" w:rsidP="00F87330">
      <w:pPr>
        <w:pStyle w:val="ParagraphStyle"/>
        <w:numPr>
          <w:ilvl w:val="0"/>
          <w:numId w:val="1"/>
        </w:numPr>
      </w:pPr>
      <w:r>
        <w:t>What an opinion is</w:t>
      </w:r>
    </w:p>
    <w:p w14:paraId="38C8FFB2" w14:textId="5B855371" w:rsidR="00B71EF4" w:rsidRDefault="00B71EF4" w:rsidP="00F87330">
      <w:pPr>
        <w:pStyle w:val="ParagraphStyle"/>
        <w:numPr>
          <w:ilvl w:val="0"/>
          <w:numId w:val="1"/>
        </w:numPr>
      </w:pPr>
      <w:r>
        <w:t>Where opinions are likely to be found</w:t>
      </w:r>
    </w:p>
    <w:p w14:paraId="12061F8A" w14:textId="187A85EF" w:rsidR="00B71EF4" w:rsidRDefault="00B71EF4" w:rsidP="00F87330">
      <w:pPr>
        <w:pStyle w:val="ParagraphStyle"/>
        <w:numPr>
          <w:ilvl w:val="0"/>
          <w:numId w:val="1"/>
        </w:numPr>
      </w:pPr>
      <w:r>
        <w:t>Why it is important that we can spot the difference between the two</w:t>
      </w:r>
    </w:p>
    <w:p w14:paraId="409BBDF6" w14:textId="77777777" w:rsidR="00B71EF4" w:rsidRDefault="00B71EF4" w:rsidP="00B71EF4">
      <w:pPr>
        <w:pStyle w:val="ParagraphStyle"/>
      </w:pPr>
    </w:p>
    <w:p w14:paraId="5E7166D9" w14:textId="54F2E1A8" w:rsidR="00B71EF4" w:rsidRPr="00526A3F" w:rsidRDefault="00B71EF4" w:rsidP="00B71EF4">
      <w:pPr>
        <w:pStyle w:val="ParagraphStyle"/>
      </w:pPr>
      <w:r w:rsidRPr="0064617A">
        <w:t xml:space="preserve">If you </w:t>
      </w:r>
      <w:r>
        <w:t>have any questions about any of the topics covered, make a note and speak to your tutor for more help.</w:t>
      </w:r>
    </w:p>
    <w:sectPr w:rsidR="00B71EF4" w:rsidRPr="00526A3F"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7DCB5" w14:textId="77777777" w:rsidR="00C83652" w:rsidRDefault="00C83652" w:rsidP="00214047">
      <w:pPr>
        <w:spacing w:after="0" w:line="240" w:lineRule="auto"/>
      </w:pPr>
      <w:r>
        <w:separator/>
      </w:r>
    </w:p>
  </w:endnote>
  <w:endnote w:type="continuationSeparator" w:id="0">
    <w:p w14:paraId="501A5DF4" w14:textId="77777777" w:rsidR="00C83652" w:rsidRDefault="00C83652"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5DDA4" w14:textId="77777777" w:rsidR="00C83652" w:rsidRDefault="00C83652" w:rsidP="00214047">
      <w:pPr>
        <w:spacing w:after="0" w:line="240" w:lineRule="auto"/>
      </w:pPr>
      <w:r>
        <w:separator/>
      </w:r>
    </w:p>
  </w:footnote>
  <w:footnote w:type="continuationSeparator" w:id="0">
    <w:p w14:paraId="4BE0A177" w14:textId="77777777" w:rsidR="00C83652" w:rsidRDefault="00C83652"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90D1" w14:textId="2666494B" w:rsidR="00934B9C" w:rsidRDefault="00934B9C">
    <w:pPr>
      <w:pStyle w:val="Heade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A0177"/>
    <w:multiLevelType w:val="hybridMultilevel"/>
    <w:tmpl w:val="EE5839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F7158"/>
    <w:multiLevelType w:val="hybridMultilevel"/>
    <w:tmpl w:val="019C3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306CD"/>
    <w:multiLevelType w:val="hybridMultilevel"/>
    <w:tmpl w:val="2542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F4F93"/>
    <w:multiLevelType w:val="hybridMultilevel"/>
    <w:tmpl w:val="12602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E051E"/>
    <w:multiLevelType w:val="hybridMultilevel"/>
    <w:tmpl w:val="17347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844497"/>
    <w:multiLevelType w:val="hybridMultilevel"/>
    <w:tmpl w:val="50E6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DD7AAE"/>
    <w:multiLevelType w:val="hybridMultilevel"/>
    <w:tmpl w:val="3F2A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1C2E78"/>
    <w:multiLevelType w:val="hybridMultilevel"/>
    <w:tmpl w:val="E180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F764E3"/>
    <w:multiLevelType w:val="hybridMultilevel"/>
    <w:tmpl w:val="599AC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CC5E0C"/>
    <w:multiLevelType w:val="hybridMultilevel"/>
    <w:tmpl w:val="773EE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162539"/>
    <w:multiLevelType w:val="hybridMultilevel"/>
    <w:tmpl w:val="5000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AF420E"/>
    <w:multiLevelType w:val="hybridMultilevel"/>
    <w:tmpl w:val="3320C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5"/>
  </w:num>
  <w:num w:numId="6">
    <w:abstractNumId w:val="0"/>
  </w:num>
  <w:num w:numId="7">
    <w:abstractNumId w:val="1"/>
  </w:num>
  <w:num w:numId="8">
    <w:abstractNumId w:val="11"/>
  </w:num>
  <w:num w:numId="9">
    <w:abstractNumId w:val="3"/>
  </w:num>
  <w:num w:numId="10">
    <w:abstractNumId w:val="7"/>
  </w:num>
  <w:num w:numId="11">
    <w:abstractNumId w:val="4"/>
  </w:num>
  <w:num w:numId="1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5CA"/>
    <w:rsid w:val="000024BC"/>
    <w:rsid w:val="00011076"/>
    <w:rsid w:val="00040413"/>
    <w:rsid w:val="000412A4"/>
    <w:rsid w:val="00051D0D"/>
    <w:rsid w:val="00055DB2"/>
    <w:rsid w:val="0006527F"/>
    <w:rsid w:val="00077BBC"/>
    <w:rsid w:val="0008406F"/>
    <w:rsid w:val="000A1C2A"/>
    <w:rsid w:val="000B6886"/>
    <w:rsid w:val="000D2660"/>
    <w:rsid w:val="000D4DBE"/>
    <w:rsid w:val="000E24CD"/>
    <w:rsid w:val="000E3789"/>
    <w:rsid w:val="000E7796"/>
    <w:rsid w:val="000F0BB0"/>
    <w:rsid w:val="000F5B8E"/>
    <w:rsid w:val="00105317"/>
    <w:rsid w:val="001056E2"/>
    <w:rsid w:val="00122FC3"/>
    <w:rsid w:val="0014041B"/>
    <w:rsid w:val="00170CB5"/>
    <w:rsid w:val="00176C47"/>
    <w:rsid w:val="001779E8"/>
    <w:rsid w:val="00181EC1"/>
    <w:rsid w:val="001A4316"/>
    <w:rsid w:val="002129E0"/>
    <w:rsid w:val="00214047"/>
    <w:rsid w:val="002241E9"/>
    <w:rsid w:val="0023041B"/>
    <w:rsid w:val="00233E8E"/>
    <w:rsid w:val="00235DE9"/>
    <w:rsid w:val="002360F7"/>
    <w:rsid w:val="00244608"/>
    <w:rsid w:val="00246CDA"/>
    <w:rsid w:val="00252F11"/>
    <w:rsid w:val="002532F9"/>
    <w:rsid w:val="002554A5"/>
    <w:rsid w:val="00256F63"/>
    <w:rsid w:val="00264D5D"/>
    <w:rsid w:val="00275516"/>
    <w:rsid w:val="002913E5"/>
    <w:rsid w:val="002B16DF"/>
    <w:rsid w:val="002B54AA"/>
    <w:rsid w:val="002B6B0A"/>
    <w:rsid w:val="002C0055"/>
    <w:rsid w:val="002D7D15"/>
    <w:rsid w:val="002F01D4"/>
    <w:rsid w:val="002F1A77"/>
    <w:rsid w:val="002F709B"/>
    <w:rsid w:val="0030421C"/>
    <w:rsid w:val="0032273D"/>
    <w:rsid w:val="003264C3"/>
    <w:rsid w:val="00332A40"/>
    <w:rsid w:val="00334A4E"/>
    <w:rsid w:val="003353DE"/>
    <w:rsid w:val="0034379D"/>
    <w:rsid w:val="0034563B"/>
    <w:rsid w:val="003530F9"/>
    <w:rsid w:val="0037002F"/>
    <w:rsid w:val="00373BFA"/>
    <w:rsid w:val="00387F53"/>
    <w:rsid w:val="003A286C"/>
    <w:rsid w:val="003B0FAE"/>
    <w:rsid w:val="003B5B27"/>
    <w:rsid w:val="003C61ED"/>
    <w:rsid w:val="003D5F34"/>
    <w:rsid w:val="003E1EEE"/>
    <w:rsid w:val="00403281"/>
    <w:rsid w:val="004033F4"/>
    <w:rsid w:val="00410ED4"/>
    <w:rsid w:val="004314A8"/>
    <w:rsid w:val="0043530D"/>
    <w:rsid w:val="0045057C"/>
    <w:rsid w:val="00460FCA"/>
    <w:rsid w:val="00476D3B"/>
    <w:rsid w:val="004822D4"/>
    <w:rsid w:val="0048594B"/>
    <w:rsid w:val="0049357C"/>
    <w:rsid w:val="0049445B"/>
    <w:rsid w:val="004A70D4"/>
    <w:rsid w:val="004C0DEE"/>
    <w:rsid w:val="004C4FF3"/>
    <w:rsid w:val="004C5692"/>
    <w:rsid w:val="00526A3F"/>
    <w:rsid w:val="005373C7"/>
    <w:rsid w:val="00537623"/>
    <w:rsid w:val="0054061B"/>
    <w:rsid w:val="0054211B"/>
    <w:rsid w:val="005569DE"/>
    <w:rsid w:val="005635E9"/>
    <w:rsid w:val="00563848"/>
    <w:rsid w:val="00570C0A"/>
    <w:rsid w:val="00586B1D"/>
    <w:rsid w:val="00592C0C"/>
    <w:rsid w:val="00596890"/>
    <w:rsid w:val="00596DEC"/>
    <w:rsid w:val="005A3B50"/>
    <w:rsid w:val="005B0E26"/>
    <w:rsid w:val="005B6A38"/>
    <w:rsid w:val="005C088B"/>
    <w:rsid w:val="005C4A72"/>
    <w:rsid w:val="005D17A5"/>
    <w:rsid w:val="005D5707"/>
    <w:rsid w:val="005E469B"/>
    <w:rsid w:val="005F017B"/>
    <w:rsid w:val="00605CC4"/>
    <w:rsid w:val="00606921"/>
    <w:rsid w:val="0061737F"/>
    <w:rsid w:val="006434A7"/>
    <w:rsid w:val="00644EC6"/>
    <w:rsid w:val="0064617A"/>
    <w:rsid w:val="00675F08"/>
    <w:rsid w:val="00685EC3"/>
    <w:rsid w:val="006A02C7"/>
    <w:rsid w:val="006C2D88"/>
    <w:rsid w:val="006C785C"/>
    <w:rsid w:val="006E025A"/>
    <w:rsid w:val="006F1629"/>
    <w:rsid w:val="006F4DC5"/>
    <w:rsid w:val="006F509C"/>
    <w:rsid w:val="007100B7"/>
    <w:rsid w:val="00712925"/>
    <w:rsid w:val="007132A7"/>
    <w:rsid w:val="007228DD"/>
    <w:rsid w:val="007314B8"/>
    <w:rsid w:val="00734D89"/>
    <w:rsid w:val="0074223C"/>
    <w:rsid w:val="00742C8D"/>
    <w:rsid w:val="00745A13"/>
    <w:rsid w:val="00756A7D"/>
    <w:rsid w:val="007667F8"/>
    <w:rsid w:val="00767C73"/>
    <w:rsid w:val="00770224"/>
    <w:rsid w:val="00777501"/>
    <w:rsid w:val="007918E0"/>
    <w:rsid w:val="00796493"/>
    <w:rsid w:val="007B6509"/>
    <w:rsid w:val="007B7FF8"/>
    <w:rsid w:val="007F67D8"/>
    <w:rsid w:val="008062E4"/>
    <w:rsid w:val="008078A7"/>
    <w:rsid w:val="00825781"/>
    <w:rsid w:val="00826637"/>
    <w:rsid w:val="00842460"/>
    <w:rsid w:val="0084373E"/>
    <w:rsid w:val="00846096"/>
    <w:rsid w:val="008511A2"/>
    <w:rsid w:val="00863001"/>
    <w:rsid w:val="00866E95"/>
    <w:rsid w:val="00875622"/>
    <w:rsid w:val="00876B47"/>
    <w:rsid w:val="00895130"/>
    <w:rsid w:val="00897569"/>
    <w:rsid w:val="008B0A4F"/>
    <w:rsid w:val="008C2F25"/>
    <w:rsid w:val="008C35E4"/>
    <w:rsid w:val="008D582A"/>
    <w:rsid w:val="008F6F68"/>
    <w:rsid w:val="009102E1"/>
    <w:rsid w:val="00912BD9"/>
    <w:rsid w:val="009179E2"/>
    <w:rsid w:val="00923567"/>
    <w:rsid w:val="00925160"/>
    <w:rsid w:val="0093012B"/>
    <w:rsid w:val="00934B9C"/>
    <w:rsid w:val="00941F9A"/>
    <w:rsid w:val="00952E21"/>
    <w:rsid w:val="0096132E"/>
    <w:rsid w:val="00966CD7"/>
    <w:rsid w:val="009707F6"/>
    <w:rsid w:val="00992BE9"/>
    <w:rsid w:val="0099477B"/>
    <w:rsid w:val="009A35EE"/>
    <w:rsid w:val="009B04F2"/>
    <w:rsid w:val="009B23CC"/>
    <w:rsid w:val="009B446D"/>
    <w:rsid w:val="009C4035"/>
    <w:rsid w:val="009D706B"/>
    <w:rsid w:val="00A10094"/>
    <w:rsid w:val="00A210D5"/>
    <w:rsid w:val="00A25C4A"/>
    <w:rsid w:val="00A32036"/>
    <w:rsid w:val="00A41D7D"/>
    <w:rsid w:val="00A44368"/>
    <w:rsid w:val="00A5176B"/>
    <w:rsid w:val="00A55682"/>
    <w:rsid w:val="00A722B2"/>
    <w:rsid w:val="00A77C03"/>
    <w:rsid w:val="00A84347"/>
    <w:rsid w:val="00A846D6"/>
    <w:rsid w:val="00A851A5"/>
    <w:rsid w:val="00A94E33"/>
    <w:rsid w:val="00A95AFA"/>
    <w:rsid w:val="00AA2F58"/>
    <w:rsid w:val="00AE118B"/>
    <w:rsid w:val="00AF3A9F"/>
    <w:rsid w:val="00AF7103"/>
    <w:rsid w:val="00B02E27"/>
    <w:rsid w:val="00B0714B"/>
    <w:rsid w:val="00B22C0F"/>
    <w:rsid w:val="00B24D73"/>
    <w:rsid w:val="00B3780C"/>
    <w:rsid w:val="00B71874"/>
    <w:rsid w:val="00B71EF4"/>
    <w:rsid w:val="00B7241A"/>
    <w:rsid w:val="00B739BD"/>
    <w:rsid w:val="00B90FF9"/>
    <w:rsid w:val="00BA55E6"/>
    <w:rsid w:val="00BA5D73"/>
    <w:rsid w:val="00BC6CA4"/>
    <w:rsid w:val="00BD5CC3"/>
    <w:rsid w:val="00BE3072"/>
    <w:rsid w:val="00BE7C0B"/>
    <w:rsid w:val="00BF659F"/>
    <w:rsid w:val="00C1302B"/>
    <w:rsid w:val="00C425F9"/>
    <w:rsid w:val="00C51BF9"/>
    <w:rsid w:val="00C54CCE"/>
    <w:rsid w:val="00C56802"/>
    <w:rsid w:val="00C602B0"/>
    <w:rsid w:val="00C66C33"/>
    <w:rsid w:val="00C7451A"/>
    <w:rsid w:val="00C80D60"/>
    <w:rsid w:val="00C83652"/>
    <w:rsid w:val="00C86B2E"/>
    <w:rsid w:val="00C93E1D"/>
    <w:rsid w:val="00CC012D"/>
    <w:rsid w:val="00CC7A48"/>
    <w:rsid w:val="00CF42DB"/>
    <w:rsid w:val="00D049CE"/>
    <w:rsid w:val="00D05A24"/>
    <w:rsid w:val="00D07ECF"/>
    <w:rsid w:val="00D1350F"/>
    <w:rsid w:val="00D208D0"/>
    <w:rsid w:val="00D20ACA"/>
    <w:rsid w:val="00D34CE3"/>
    <w:rsid w:val="00D3678F"/>
    <w:rsid w:val="00D45476"/>
    <w:rsid w:val="00D57DAF"/>
    <w:rsid w:val="00D662C4"/>
    <w:rsid w:val="00D805C9"/>
    <w:rsid w:val="00D81769"/>
    <w:rsid w:val="00D9780A"/>
    <w:rsid w:val="00DA6744"/>
    <w:rsid w:val="00DA7B19"/>
    <w:rsid w:val="00DB45DE"/>
    <w:rsid w:val="00DB6042"/>
    <w:rsid w:val="00DC4AA8"/>
    <w:rsid w:val="00DD33E3"/>
    <w:rsid w:val="00DD649B"/>
    <w:rsid w:val="00DD789A"/>
    <w:rsid w:val="00DE16FF"/>
    <w:rsid w:val="00E03627"/>
    <w:rsid w:val="00E06230"/>
    <w:rsid w:val="00E15781"/>
    <w:rsid w:val="00E30A50"/>
    <w:rsid w:val="00E35115"/>
    <w:rsid w:val="00E41718"/>
    <w:rsid w:val="00E41F08"/>
    <w:rsid w:val="00E65EDE"/>
    <w:rsid w:val="00E7692E"/>
    <w:rsid w:val="00E76948"/>
    <w:rsid w:val="00E80888"/>
    <w:rsid w:val="00E93715"/>
    <w:rsid w:val="00EA6298"/>
    <w:rsid w:val="00EB1B5F"/>
    <w:rsid w:val="00ED2EE5"/>
    <w:rsid w:val="00EE0D59"/>
    <w:rsid w:val="00EE2942"/>
    <w:rsid w:val="00EF269D"/>
    <w:rsid w:val="00EF68E6"/>
    <w:rsid w:val="00F063D6"/>
    <w:rsid w:val="00F215CA"/>
    <w:rsid w:val="00F52202"/>
    <w:rsid w:val="00F70A78"/>
    <w:rsid w:val="00F73EEC"/>
    <w:rsid w:val="00F75361"/>
    <w:rsid w:val="00F83201"/>
    <w:rsid w:val="00F842CD"/>
    <w:rsid w:val="00F87330"/>
    <w:rsid w:val="00FA17FC"/>
    <w:rsid w:val="00FB28FD"/>
    <w:rsid w:val="00FB70AE"/>
    <w:rsid w:val="00FC1492"/>
    <w:rsid w:val="00FC2EE7"/>
    <w:rsid w:val="00FC4CB1"/>
    <w:rsid w:val="00FD7CEF"/>
    <w:rsid w:val="00FE6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5244D"/>
  <w15:docId w15:val="{8391EB68-C0F4-4266-8E01-D7B108D5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596DEC"/>
    <w:rPr>
      <w:color w:val="605E5C"/>
      <w:shd w:val="clear" w:color="auto" w:fill="E1DFDD"/>
    </w:rPr>
  </w:style>
  <w:style w:type="character" w:styleId="FollowedHyperlink">
    <w:name w:val="FollowedHyperlink"/>
    <w:basedOn w:val="DefaultParagraphFont"/>
    <w:uiPriority w:val="99"/>
    <w:semiHidden/>
    <w:unhideWhenUsed/>
    <w:rsid w:val="00756A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03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D28EC345F1440B9A7764C1FA46D10" ma:contentTypeVersion="5" ma:contentTypeDescription="Create a new document." ma:contentTypeScope="" ma:versionID="648d4396deac318f58364a9d368ba77f">
  <xsd:schema xmlns:xsd="http://www.w3.org/2001/XMLSchema" xmlns:xs="http://www.w3.org/2001/XMLSchema" xmlns:p="http://schemas.microsoft.com/office/2006/metadata/properties" xmlns:ns2="563251b0-951b-42a9-a373-396af60fdc85" targetNamespace="http://schemas.microsoft.com/office/2006/metadata/properties" ma:root="true" ma:fieldsID="3f2415f423b03d4e1499a0c4ee7ed223" ns2:_="">
    <xsd:import namespace="563251b0-951b-42a9-a373-396af60fdc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251b0-951b-42a9-a373-396af60fd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2.xml><?xml version="1.0" encoding="utf-8"?>
<ds:datastoreItem xmlns:ds="http://schemas.openxmlformats.org/officeDocument/2006/customXml" ds:itemID="{1F558BA5-9851-4929-9E55-9D238E6FA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251b0-951b-42a9-a373-396af60fd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53</TotalTime>
  <Pages>6</Pages>
  <Words>1948</Words>
  <Characters>11106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Sam Freeman</cp:lastModifiedBy>
  <cp:revision>23</cp:revision>
  <cp:lastPrinted>2020-02-08T19:36:00Z</cp:lastPrinted>
  <dcterms:created xsi:type="dcterms:W3CDTF">2020-02-09T18:36:00Z</dcterms:created>
  <dcterms:modified xsi:type="dcterms:W3CDTF">2020-09-22T12:06:00Z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0x010100F17D28EC345F1440B9A7764C1FA46D10</vt:lpwstr>
  </property>
</Properties>
</file>