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7175D" w14:textId="77777777" w:rsidR="008D05AA" w:rsidRDefault="005F0DDC" w:rsidP="006E4E3E">
      <w:pPr>
        <w:pStyle w:val="SlideTitles"/>
      </w:pPr>
      <w:r w:rsidRPr="005F0DDC">
        <w:t>Literacy Entry Level 3 – Sentences – statement, question and command</w:t>
      </w:r>
    </w:p>
    <w:p w14:paraId="48F836D5" w14:textId="0112716E" w:rsidR="00A43188" w:rsidRDefault="00A43188" w:rsidP="00A43188">
      <w:pPr>
        <w:pStyle w:val="SlideTitles"/>
      </w:pPr>
      <w:r>
        <w:t xml:space="preserve">1 </w:t>
      </w:r>
      <w:r w:rsidR="006E4E3E">
        <w:t>of 16</w:t>
      </w:r>
      <w:r>
        <w:t xml:space="preserve"> – Welcome</w:t>
      </w:r>
    </w:p>
    <w:p w14:paraId="755C6085" w14:textId="77777777" w:rsidR="00A43188" w:rsidRDefault="005F226D" w:rsidP="00A43188">
      <w:pPr>
        <w:pStyle w:val="ParagraphStyle"/>
      </w:pPr>
      <w:r w:rsidRPr="005F226D">
        <w:t xml:space="preserve">Welcome to this session on sentences – statements, questions and commands. In this session we are going to take a look at the three different types of sentences that we use in the English </w:t>
      </w:r>
      <w:proofErr w:type="gramStart"/>
      <w:r w:rsidRPr="005F226D">
        <w:t>language, and</w:t>
      </w:r>
      <w:proofErr w:type="gramEnd"/>
      <w:r w:rsidRPr="005F226D">
        <w:t xml:space="preserve"> go over a few tips for writing these sentences well.</w:t>
      </w:r>
    </w:p>
    <w:p w14:paraId="73EFB1AB" w14:textId="77777777" w:rsidR="005F226D" w:rsidRDefault="005F226D" w:rsidP="00A43188">
      <w:pPr>
        <w:pStyle w:val="ParagraphStyle"/>
      </w:pPr>
    </w:p>
    <w:p w14:paraId="4D7FE7EE" w14:textId="77777777" w:rsidR="005F226D" w:rsidRDefault="005F226D" w:rsidP="00A43188">
      <w:pPr>
        <w:pStyle w:val="ParagraphStyle"/>
      </w:pPr>
      <w:r w:rsidRPr="005F226D">
        <w:t>By the end of this session, you will:</w:t>
      </w:r>
    </w:p>
    <w:p w14:paraId="3EF16436" w14:textId="77777777" w:rsidR="005F226D" w:rsidRDefault="005F226D" w:rsidP="005F226D">
      <w:pPr>
        <w:pStyle w:val="ParagraphStyle"/>
        <w:numPr>
          <w:ilvl w:val="0"/>
          <w:numId w:val="9"/>
        </w:numPr>
      </w:pPr>
      <w:r w:rsidRPr="005F226D">
        <w:t>Understand what a statement sentence is</w:t>
      </w:r>
    </w:p>
    <w:p w14:paraId="4D9E41C9" w14:textId="77777777" w:rsidR="005F226D" w:rsidRDefault="005F226D" w:rsidP="005F226D">
      <w:pPr>
        <w:pStyle w:val="ParagraphStyle"/>
        <w:numPr>
          <w:ilvl w:val="0"/>
          <w:numId w:val="9"/>
        </w:numPr>
      </w:pPr>
      <w:r w:rsidRPr="005F226D">
        <w:t>Know how and when to use a statement sentence</w:t>
      </w:r>
    </w:p>
    <w:p w14:paraId="4B4E9183" w14:textId="77777777" w:rsidR="005F226D" w:rsidRDefault="005F226D" w:rsidP="005F226D">
      <w:pPr>
        <w:pStyle w:val="ParagraphStyle"/>
        <w:numPr>
          <w:ilvl w:val="0"/>
          <w:numId w:val="9"/>
        </w:numPr>
      </w:pPr>
      <w:r w:rsidRPr="005F226D">
        <w:t>Understand what a question sentence is</w:t>
      </w:r>
    </w:p>
    <w:p w14:paraId="20313219" w14:textId="77777777" w:rsidR="005F226D" w:rsidRDefault="005F226D" w:rsidP="005F226D">
      <w:pPr>
        <w:pStyle w:val="ParagraphStyle"/>
        <w:numPr>
          <w:ilvl w:val="0"/>
          <w:numId w:val="9"/>
        </w:numPr>
      </w:pPr>
      <w:r w:rsidRPr="005F226D">
        <w:t>Know how to write a full and proper question</w:t>
      </w:r>
    </w:p>
    <w:p w14:paraId="1A5BA4F4" w14:textId="77777777" w:rsidR="005F226D" w:rsidRDefault="005F226D" w:rsidP="005F226D">
      <w:pPr>
        <w:pStyle w:val="ParagraphStyle"/>
        <w:numPr>
          <w:ilvl w:val="0"/>
          <w:numId w:val="9"/>
        </w:numPr>
      </w:pPr>
      <w:r w:rsidRPr="005F226D">
        <w:t>Understand what a command sentence is</w:t>
      </w:r>
    </w:p>
    <w:p w14:paraId="48D3DD23" w14:textId="77777777" w:rsidR="005F226D" w:rsidRDefault="005F226D" w:rsidP="005F226D">
      <w:pPr>
        <w:pStyle w:val="ParagraphStyle"/>
        <w:numPr>
          <w:ilvl w:val="0"/>
          <w:numId w:val="9"/>
        </w:numPr>
      </w:pPr>
      <w:r w:rsidRPr="005F226D">
        <w:t>Know how and when to use a command sentence</w:t>
      </w:r>
    </w:p>
    <w:p w14:paraId="02D75FE9" w14:textId="0DF2825B" w:rsidR="00A43188" w:rsidRDefault="00F64863" w:rsidP="00A43188">
      <w:pPr>
        <w:pStyle w:val="SlideTitles"/>
      </w:pPr>
      <w:r>
        <w:t>2</w:t>
      </w:r>
      <w:r w:rsidR="00A43188" w:rsidRPr="00A43188">
        <w:t xml:space="preserve"> </w:t>
      </w:r>
      <w:r w:rsidR="006E4E3E">
        <w:t>of 16</w:t>
      </w:r>
      <w:r w:rsidR="00A43188" w:rsidRPr="00A43188">
        <w:t xml:space="preserve"> – </w:t>
      </w:r>
      <w:r w:rsidR="005F226D" w:rsidRPr="005F226D">
        <w:t>What are sentences?</w:t>
      </w:r>
    </w:p>
    <w:p w14:paraId="1B87191B" w14:textId="77777777" w:rsidR="00A43188" w:rsidRDefault="005F226D" w:rsidP="00A43188">
      <w:pPr>
        <w:pStyle w:val="ParagraphStyle"/>
      </w:pPr>
      <w:r w:rsidRPr="005F226D">
        <w:t xml:space="preserve">Sentences are </w:t>
      </w:r>
      <w:proofErr w:type="gramStart"/>
      <w:r w:rsidRPr="005F226D">
        <w:t>the end result</w:t>
      </w:r>
      <w:proofErr w:type="gramEnd"/>
      <w:r w:rsidRPr="005F226D">
        <w:t xml:space="preserve"> we get when we string a series of words together. We usually write our sentences with a specific aim or purpose in mind.</w:t>
      </w:r>
    </w:p>
    <w:p w14:paraId="28DAE1C7" w14:textId="77777777" w:rsidR="005F226D" w:rsidRDefault="005F226D" w:rsidP="00A43188">
      <w:pPr>
        <w:pStyle w:val="ParagraphStyle"/>
      </w:pPr>
    </w:p>
    <w:p w14:paraId="701445EA" w14:textId="77777777" w:rsidR="005F226D" w:rsidRDefault="005F226D" w:rsidP="005F226D">
      <w:pPr>
        <w:pStyle w:val="ParagraphStyle"/>
      </w:pPr>
      <w:r w:rsidRPr="005F226D">
        <w:t>While our sentences typically allow us to communicate something to or with another person, how this information is shared is often decided by the type of sentence we are using.</w:t>
      </w:r>
    </w:p>
    <w:p w14:paraId="54CB0BCE" w14:textId="77777777" w:rsidR="005F226D" w:rsidRDefault="005F226D" w:rsidP="005F226D">
      <w:pPr>
        <w:pStyle w:val="ParagraphStyle"/>
      </w:pPr>
    </w:p>
    <w:p w14:paraId="0C90C9F6" w14:textId="77777777" w:rsidR="005F226D" w:rsidRDefault="005F226D" w:rsidP="005F226D">
      <w:pPr>
        <w:pStyle w:val="ParagraphStyle"/>
      </w:pPr>
      <w:r w:rsidRPr="005F226D">
        <w:t>Three of the common sentence types – that we are going to look over in this session – are:</w:t>
      </w:r>
    </w:p>
    <w:p w14:paraId="29A099F7" w14:textId="77777777" w:rsidR="005F226D" w:rsidRDefault="005F226D" w:rsidP="005F226D">
      <w:pPr>
        <w:pStyle w:val="ParagraphStyle"/>
        <w:numPr>
          <w:ilvl w:val="0"/>
          <w:numId w:val="10"/>
        </w:numPr>
      </w:pPr>
      <w:r w:rsidRPr="005F226D">
        <w:t>Statements</w:t>
      </w:r>
    </w:p>
    <w:p w14:paraId="113F6A08" w14:textId="77777777" w:rsidR="005F226D" w:rsidRDefault="005F226D" w:rsidP="005F226D">
      <w:pPr>
        <w:pStyle w:val="ParagraphStyle"/>
        <w:numPr>
          <w:ilvl w:val="0"/>
          <w:numId w:val="10"/>
        </w:numPr>
      </w:pPr>
      <w:r w:rsidRPr="005F226D">
        <w:t>Questions, and</w:t>
      </w:r>
    </w:p>
    <w:p w14:paraId="48D36B74" w14:textId="77777777" w:rsidR="005F226D" w:rsidRPr="005F226D" w:rsidRDefault="005F226D" w:rsidP="005F226D">
      <w:pPr>
        <w:pStyle w:val="ParagraphStyle"/>
        <w:numPr>
          <w:ilvl w:val="0"/>
          <w:numId w:val="10"/>
        </w:numPr>
      </w:pPr>
      <w:r w:rsidRPr="005F226D">
        <w:t>Commands</w:t>
      </w:r>
    </w:p>
    <w:p w14:paraId="71CE23F8" w14:textId="57996C49" w:rsidR="00A43188" w:rsidRPr="005F226D" w:rsidRDefault="00F64863" w:rsidP="005F226D">
      <w:pPr>
        <w:pStyle w:val="SlideTitles"/>
      </w:pPr>
      <w:r>
        <w:t>3</w:t>
      </w:r>
      <w:r w:rsidR="00A43188" w:rsidRPr="00A43188">
        <w:t xml:space="preserve"> </w:t>
      </w:r>
      <w:r w:rsidR="006E4E3E">
        <w:t>of 16</w:t>
      </w:r>
      <w:r w:rsidR="00A43188" w:rsidRPr="00A43188">
        <w:t xml:space="preserve"> – </w:t>
      </w:r>
      <w:r w:rsidR="005F226D" w:rsidRPr="005F226D">
        <w:t>Introduction to statement sentences</w:t>
      </w:r>
    </w:p>
    <w:p w14:paraId="0C46D157" w14:textId="77777777" w:rsidR="00A43188" w:rsidRDefault="005F226D" w:rsidP="00A43188">
      <w:pPr>
        <w:pStyle w:val="ParagraphStyle"/>
      </w:pPr>
      <w:r w:rsidRPr="005F226D">
        <w:t>A statement sentence is a sentence that tells the reader something – or rather, gives the reader a piece of information – in a clear and direct manner. For example:</w:t>
      </w:r>
    </w:p>
    <w:p w14:paraId="13D9ADFB" w14:textId="77777777" w:rsidR="00CA30E2" w:rsidRDefault="00CA30E2" w:rsidP="00A43188">
      <w:pPr>
        <w:pStyle w:val="ParagraphStyle"/>
      </w:pPr>
    </w:p>
    <w:p w14:paraId="20F43294" w14:textId="77777777" w:rsidR="005F226D" w:rsidRDefault="005F226D" w:rsidP="005F226D">
      <w:pPr>
        <w:pStyle w:val="ParagraphStyle"/>
      </w:pPr>
      <w:r w:rsidRPr="005F226D">
        <w:t xml:space="preserve">The car is </w:t>
      </w:r>
      <w:proofErr w:type="gramStart"/>
      <w:r w:rsidRPr="005F226D">
        <w:t>absolutely filthy</w:t>
      </w:r>
      <w:proofErr w:type="gramEnd"/>
      <w:r w:rsidRPr="005F226D">
        <w:t>.</w:t>
      </w:r>
    </w:p>
    <w:p w14:paraId="53451AAD" w14:textId="77777777" w:rsidR="005F226D" w:rsidRDefault="005F226D" w:rsidP="005F226D">
      <w:pPr>
        <w:pStyle w:val="ParagraphStyle"/>
      </w:pPr>
      <w:r>
        <w:t>Or</w:t>
      </w:r>
    </w:p>
    <w:p w14:paraId="1D1D408E" w14:textId="77777777" w:rsidR="005F226D" w:rsidRDefault="005F226D" w:rsidP="005F226D">
      <w:pPr>
        <w:pStyle w:val="ParagraphStyle"/>
      </w:pPr>
      <w:r w:rsidRPr="005F226D">
        <w:t>I need to get my car washed this weekend.</w:t>
      </w:r>
    </w:p>
    <w:p w14:paraId="06425C09" w14:textId="77777777" w:rsidR="005F226D" w:rsidRDefault="005F226D" w:rsidP="005F226D">
      <w:pPr>
        <w:pStyle w:val="ParagraphStyle"/>
      </w:pPr>
    </w:p>
    <w:p w14:paraId="3AD16D95" w14:textId="77777777" w:rsidR="005F226D" w:rsidRDefault="005F226D" w:rsidP="005F226D">
      <w:pPr>
        <w:pStyle w:val="ParagraphStyle"/>
      </w:pPr>
      <w:r w:rsidRPr="005F226D">
        <w:t>Statement sentences are sometimes called assertive sentences or declarative sentences.</w:t>
      </w:r>
    </w:p>
    <w:p w14:paraId="0F65BC55" w14:textId="77777777" w:rsidR="005F226D" w:rsidRDefault="005F226D" w:rsidP="005F226D">
      <w:pPr>
        <w:pStyle w:val="ParagraphStyle"/>
      </w:pPr>
    </w:p>
    <w:p w14:paraId="4CF6BC21" w14:textId="77777777" w:rsidR="005F226D" w:rsidRPr="005F226D" w:rsidRDefault="005F226D" w:rsidP="005F226D">
      <w:pPr>
        <w:pStyle w:val="ParagraphStyle"/>
      </w:pPr>
      <w:r w:rsidRPr="005F226D">
        <w:t>These are the most common types of sentences that we use on a day-to-day basis because our conversations are mostly based around the idea of exchanging information with other people – which is exactly what statement sentences are for.</w:t>
      </w:r>
    </w:p>
    <w:p w14:paraId="309C211F" w14:textId="1CF231D1" w:rsidR="00A43188" w:rsidRDefault="00F64863" w:rsidP="00A43188">
      <w:pPr>
        <w:pStyle w:val="SlideTitles"/>
      </w:pPr>
      <w:r>
        <w:t>4</w:t>
      </w:r>
      <w:r w:rsidR="00A43188" w:rsidRPr="00A43188">
        <w:t xml:space="preserve"> </w:t>
      </w:r>
      <w:r w:rsidR="006E4E3E">
        <w:t>of 16</w:t>
      </w:r>
      <w:r w:rsidR="00A43188" w:rsidRPr="00A43188">
        <w:t xml:space="preserve"> – </w:t>
      </w:r>
      <w:r w:rsidR="001E4CFC" w:rsidRPr="001E4CFC">
        <w:t>Statement sentences</w:t>
      </w:r>
    </w:p>
    <w:p w14:paraId="70AF61A6" w14:textId="77777777" w:rsidR="00A43188" w:rsidRDefault="001E4CFC" w:rsidP="001E4CFC">
      <w:pPr>
        <w:pStyle w:val="ParagraphStyle"/>
      </w:pPr>
      <w:r w:rsidRPr="001E4CFC">
        <w:t>The main aim of a statement sentence is always to tell someone a fact or an idea about a certain topic.</w:t>
      </w:r>
    </w:p>
    <w:p w14:paraId="134210C6" w14:textId="77777777" w:rsidR="001E4CFC" w:rsidRDefault="001E4CFC" w:rsidP="001E4CFC">
      <w:pPr>
        <w:pStyle w:val="ParagraphStyle"/>
      </w:pPr>
    </w:p>
    <w:p w14:paraId="688A2BF5" w14:textId="77777777" w:rsidR="001E4CFC" w:rsidRDefault="001E4CFC" w:rsidP="001E4CFC">
      <w:pPr>
        <w:pStyle w:val="ParagraphStyle"/>
      </w:pPr>
      <w:r>
        <w:t>Th</w:t>
      </w:r>
      <w:r w:rsidRPr="001E4CFC">
        <w:t xml:space="preserve">ey can vary in their length but, like all sentences, they have to end with some kind of punctuation mark (this is often a full </w:t>
      </w:r>
      <w:proofErr w:type="gramStart"/>
      <w:r w:rsidRPr="001E4CFC">
        <w:t>stop</w:t>
      </w:r>
      <w:proofErr w:type="gramEnd"/>
      <w:r w:rsidRPr="001E4CFC">
        <w:t xml:space="preserve"> but it might also be an exclamation mark, if you really want to shout about your sentence).</w:t>
      </w:r>
    </w:p>
    <w:p w14:paraId="17C54068" w14:textId="77777777" w:rsidR="001E4CFC" w:rsidRDefault="001E4CFC" w:rsidP="001E4CFC">
      <w:pPr>
        <w:pStyle w:val="ParagraphStyle"/>
      </w:pPr>
    </w:p>
    <w:p w14:paraId="05448690" w14:textId="77777777" w:rsidR="001E4CFC" w:rsidRDefault="001E4CFC" w:rsidP="001E4CFC">
      <w:pPr>
        <w:pStyle w:val="ParagraphStyle"/>
      </w:pPr>
      <w:r w:rsidRPr="001E4CFC">
        <w:lastRenderedPageBreak/>
        <w:t>The key to spotting a statement sentence is to look at the topic of the sentence itself – do not look at the length or the structure, as these will not always help you to spot a statement.</w:t>
      </w:r>
    </w:p>
    <w:p w14:paraId="30EAFF4E" w14:textId="77777777" w:rsidR="001E4CFC" w:rsidRDefault="001E4CFC" w:rsidP="001E4CFC">
      <w:pPr>
        <w:pStyle w:val="ParagraphStyle"/>
      </w:pPr>
    </w:p>
    <w:p w14:paraId="425127A1" w14:textId="77777777" w:rsidR="001E4CFC" w:rsidRPr="001E4CFC" w:rsidRDefault="001E4CFC" w:rsidP="001E4CFC">
      <w:pPr>
        <w:pStyle w:val="ParagraphStyle"/>
      </w:pPr>
      <w:r w:rsidRPr="001E4CFC">
        <w:t>If the sentence is stating something – a fact, a thought, or an opinion – then it is a statement sentence. If, however, the sentence is asking a question or making an order, then it is a different type of sentence entirely.</w:t>
      </w:r>
    </w:p>
    <w:p w14:paraId="3E6A3297" w14:textId="1DED9FE6" w:rsidR="00A43188" w:rsidRPr="001E4CFC" w:rsidRDefault="00F64863" w:rsidP="001E4CFC">
      <w:pPr>
        <w:pStyle w:val="SlideTitles"/>
      </w:pPr>
      <w:r>
        <w:t>5</w:t>
      </w:r>
      <w:r w:rsidR="00A43188" w:rsidRPr="00A43188">
        <w:t xml:space="preserve"> </w:t>
      </w:r>
      <w:r w:rsidR="006E4E3E">
        <w:t>of 16</w:t>
      </w:r>
      <w:r w:rsidR="00A43188" w:rsidRPr="00A43188">
        <w:t xml:space="preserve"> – </w:t>
      </w:r>
      <w:r w:rsidR="001E4CFC" w:rsidRPr="001E4CFC">
        <w:t>Introduction to questions</w:t>
      </w:r>
    </w:p>
    <w:p w14:paraId="0B23A24D" w14:textId="77777777" w:rsidR="00A43188" w:rsidRDefault="001E4CFC" w:rsidP="00A43188">
      <w:pPr>
        <w:pStyle w:val="ParagraphStyle"/>
      </w:pPr>
      <w:r w:rsidRPr="001E4CFC">
        <w:t>The second type of sentence you will probably come across on a day-to-day basis are questions. A question covers any kind of sentence where you are asking someone something, regardless of what the topic of your question is. For example:</w:t>
      </w:r>
    </w:p>
    <w:p w14:paraId="71161679" w14:textId="77777777" w:rsidR="001E4CFC" w:rsidRDefault="001E4CFC" w:rsidP="00A43188">
      <w:pPr>
        <w:pStyle w:val="ParagraphStyle"/>
      </w:pPr>
    </w:p>
    <w:p w14:paraId="77690A21" w14:textId="77777777" w:rsidR="001E4CFC" w:rsidRDefault="001E4CFC" w:rsidP="001E4CFC">
      <w:pPr>
        <w:pStyle w:val="ParagraphStyle"/>
      </w:pPr>
      <w:r w:rsidRPr="001E4CFC">
        <w:t>Are you going to bathe the dog this weekend?</w:t>
      </w:r>
    </w:p>
    <w:p w14:paraId="13B67CAB" w14:textId="77777777" w:rsidR="001E4CFC" w:rsidRDefault="001E4CFC" w:rsidP="001E4CFC">
      <w:pPr>
        <w:pStyle w:val="ParagraphStyle"/>
      </w:pPr>
    </w:p>
    <w:p w14:paraId="5AD95628" w14:textId="77777777" w:rsidR="001E4CFC" w:rsidRDefault="001E4CFC" w:rsidP="001E4CFC">
      <w:pPr>
        <w:pStyle w:val="ParagraphStyle"/>
      </w:pPr>
      <w:r w:rsidRPr="001E4CFC">
        <w:t>We can see that this is a question because it is asking something of another person. You must also remember to always use a question mark at the end of your question sentences – like in the example above – so the person who is reading your work will be certain that you are asking something of them.</w:t>
      </w:r>
    </w:p>
    <w:p w14:paraId="5ECB128C" w14:textId="77777777" w:rsidR="001E4CFC" w:rsidRDefault="001E4CFC" w:rsidP="001E4CFC">
      <w:pPr>
        <w:pStyle w:val="ParagraphStyle"/>
      </w:pPr>
    </w:p>
    <w:p w14:paraId="2F9372C8" w14:textId="77777777" w:rsidR="001E4CFC" w:rsidRPr="001E4CFC" w:rsidRDefault="001E4CFC" w:rsidP="001E4CFC">
      <w:pPr>
        <w:pStyle w:val="ParagraphStyle"/>
      </w:pPr>
      <w:r w:rsidRPr="001E4CFC">
        <w:t>However, there are some questions that – despite using a question mark and asking someone something – do not actually require an answer.</w:t>
      </w:r>
    </w:p>
    <w:p w14:paraId="46A7280A" w14:textId="0B287357" w:rsidR="00A43188" w:rsidRDefault="00F64863" w:rsidP="00A43188">
      <w:pPr>
        <w:pStyle w:val="SlideTitles"/>
      </w:pPr>
      <w:r>
        <w:t>6</w:t>
      </w:r>
      <w:r w:rsidR="00A43188" w:rsidRPr="00A43188">
        <w:t xml:space="preserve"> </w:t>
      </w:r>
      <w:r w:rsidR="006E4E3E">
        <w:t>of 16</w:t>
      </w:r>
      <w:r w:rsidR="00A43188" w:rsidRPr="00A43188">
        <w:t xml:space="preserve"> – </w:t>
      </w:r>
      <w:r w:rsidR="001E4CFC" w:rsidRPr="001E4CFC">
        <w:t>Introduction to rhetorical questions</w:t>
      </w:r>
    </w:p>
    <w:p w14:paraId="15B7E91E" w14:textId="77777777" w:rsidR="00A43188" w:rsidRDefault="001E4CFC" w:rsidP="00A43188">
      <w:pPr>
        <w:pStyle w:val="ParagraphStyle"/>
      </w:pPr>
      <w:r w:rsidRPr="001E4CFC">
        <w:t>A rhetorical question is a question that does not require an answer – often because the person asking the rhetorical question does not want an answer to be provided! People might use a rhetorical question to be funny, to express sarcasm, or to just try and prove a point, for example:</w:t>
      </w:r>
    </w:p>
    <w:p w14:paraId="4B76E370" w14:textId="77777777" w:rsidR="001E4CFC" w:rsidRDefault="001E4CFC" w:rsidP="00A43188">
      <w:pPr>
        <w:pStyle w:val="ParagraphStyle"/>
      </w:pPr>
    </w:p>
    <w:p w14:paraId="2B001ABA" w14:textId="77777777" w:rsidR="001E4CFC" w:rsidRDefault="001E4CFC" w:rsidP="00A43188">
      <w:pPr>
        <w:pStyle w:val="ParagraphStyle"/>
      </w:pPr>
      <w:r w:rsidRPr="001E4CFC">
        <w:t xml:space="preserve">Billy stared at the </w:t>
      </w:r>
      <w:proofErr w:type="gramStart"/>
      <w:r w:rsidRPr="001E4CFC">
        <w:t>fifteen tier</w:t>
      </w:r>
      <w:proofErr w:type="gramEnd"/>
      <w:r w:rsidRPr="001E4CFC">
        <w:t xml:space="preserve"> birthday cake and asked, “Who actually needs a cake this big?”</w:t>
      </w:r>
    </w:p>
    <w:p w14:paraId="3E0E1FA5" w14:textId="77777777" w:rsidR="001E4CFC" w:rsidRDefault="001E4CFC" w:rsidP="00A43188">
      <w:pPr>
        <w:pStyle w:val="ParagraphStyle"/>
      </w:pPr>
    </w:p>
    <w:p w14:paraId="3EE0E11F" w14:textId="77777777" w:rsidR="001E4CFC" w:rsidRDefault="001E4CFC" w:rsidP="00A43188">
      <w:pPr>
        <w:pStyle w:val="ParagraphStyle"/>
      </w:pPr>
      <w:r w:rsidRPr="001E4CFC">
        <w:t>In the example above, Billy is not actually asking this question in the hope of getting an answer, but instead to make a bit of a joke or judgement about the size of the cake.</w:t>
      </w:r>
    </w:p>
    <w:p w14:paraId="5429367B" w14:textId="77777777" w:rsidR="001E4CFC" w:rsidRDefault="001E4CFC" w:rsidP="00A43188">
      <w:pPr>
        <w:pStyle w:val="ParagraphStyle"/>
      </w:pPr>
    </w:p>
    <w:p w14:paraId="4C1BECD1" w14:textId="77777777" w:rsidR="001E4CFC" w:rsidRDefault="001E4CFC" w:rsidP="001E4CFC">
      <w:pPr>
        <w:pStyle w:val="ParagraphStyle"/>
      </w:pPr>
      <w:r w:rsidRPr="001E4CFC">
        <w:t>It is worth noting that while rhetorical questions often do not need an answer, they sometimes simply do not have an answer.</w:t>
      </w:r>
    </w:p>
    <w:p w14:paraId="6658E97C" w14:textId="77777777" w:rsidR="001E4CFC" w:rsidRDefault="001E4CFC" w:rsidP="001E4CFC">
      <w:pPr>
        <w:pStyle w:val="ParagraphStyle"/>
      </w:pPr>
    </w:p>
    <w:p w14:paraId="7C0238E6" w14:textId="77777777" w:rsidR="001E4CFC" w:rsidRPr="001E4CFC" w:rsidRDefault="001E4CFC" w:rsidP="001E4CFC">
      <w:pPr>
        <w:pStyle w:val="ParagraphStyle"/>
      </w:pPr>
      <w:r w:rsidRPr="001E4CFC">
        <w:t>If someone is asking a deep and meaningful question to a group of friends, they then probably do not want this question answered but are instead asking it to give people something to think about.</w:t>
      </w:r>
    </w:p>
    <w:p w14:paraId="7C4DBD3F" w14:textId="31F8AD1D" w:rsidR="00A43188" w:rsidRPr="001E4CFC" w:rsidRDefault="00F64863" w:rsidP="001E4CFC">
      <w:pPr>
        <w:pStyle w:val="SlideTitles"/>
      </w:pPr>
      <w:r>
        <w:t>7</w:t>
      </w:r>
      <w:r w:rsidR="00A43188" w:rsidRPr="00A43188">
        <w:t xml:space="preserve"> </w:t>
      </w:r>
      <w:r w:rsidR="006E4E3E">
        <w:t>of 16</w:t>
      </w:r>
      <w:r w:rsidR="00A43188" w:rsidRPr="00A43188">
        <w:t xml:space="preserve"> – </w:t>
      </w:r>
      <w:r w:rsidR="001E4CFC" w:rsidRPr="001E4CFC">
        <w:t>Introduction to command questions</w:t>
      </w:r>
    </w:p>
    <w:p w14:paraId="4D621717" w14:textId="77777777" w:rsidR="00A43188" w:rsidRDefault="001E4CFC" w:rsidP="001E4CFC">
      <w:pPr>
        <w:pStyle w:val="ParagraphStyle"/>
      </w:pPr>
      <w:r w:rsidRPr="001E4CFC">
        <w:t>A command sentence is quite an easy one to spot as its main job is to tell someone to do something – the key here is to remember it is telling and not asking, which is what separates a command sentence from a question sentence.</w:t>
      </w:r>
    </w:p>
    <w:p w14:paraId="471CBB46" w14:textId="77777777" w:rsidR="001E4CFC" w:rsidRDefault="001E4CFC" w:rsidP="001E4CFC">
      <w:pPr>
        <w:pStyle w:val="ParagraphStyle"/>
      </w:pPr>
    </w:p>
    <w:p w14:paraId="3449582D" w14:textId="77777777" w:rsidR="001E4CFC" w:rsidRDefault="001E4CFC" w:rsidP="001E4CFC">
      <w:pPr>
        <w:pStyle w:val="ParagraphStyle"/>
      </w:pPr>
      <w:r w:rsidRPr="001E4CFC">
        <w:t>We use commands in our day-to-day speech:</w:t>
      </w:r>
    </w:p>
    <w:p w14:paraId="7CC897D3" w14:textId="77777777" w:rsidR="001E4CFC" w:rsidRDefault="001E4CFC" w:rsidP="001E4CFC">
      <w:pPr>
        <w:pStyle w:val="ParagraphStyle"/>
      </w:pPr>
    </w:p>
    <w:p w14:paraId="367585EB" w14:textId="77777777" w:rsidR="001E4CFC" w:rsidRDefault="001E4CFC" w:rsidP="001E4CFC">
      <w:pPr>
        <w:pStyle w:val="ParagraphStyle"/>
      </w:pPr>
      <w:r w:rsidRPr="001E4CFC">
        <w:t>“Pass the remote, Claire.”</w:t>
      </w:r>
    </w:p>
    <w:p w14:paraId="559F6368" w14:textId="77777777" w:rsidR="001E4CFC" w:rsidRDefault="001E4CFC" w:rsidP="001E4CFC">
      <w:pPr>
        <w:pStyle w:val="ParagraphStyle"/>
      </w:pPr>
    </w:p>
    <w:p w14:paraId="5EB58138" w14:textId="77777777" w:rsidR="001E4CFC" w:rsidRDefault="001E4CFC" w:rsidP="001E4CFC">
      <w:pPr>
        <w:pStyle w:val="ParagraphStyle"/>
      </w:pPr>
      <w:r w:rsidRPr="001E4CFC">
        <w:t>We also use commands in our day-to-day reading and writing. We might write a command sentence in order to give someone an instruction; or, if we are reading a set of instructions, then we are likely to be on the receiving end of some command sentences too, for example:</w:t>
      </w:r>
    </w:p>
    <w:p w14:paraId="742B2585" w14:textId="77777777" w:rsidR="001E4CFC" w:rsidRDefault="001E4CFC" w:rsidP="001E4CFC">
      <w:pPr>
        <w:pStyle w:val="ParagraphStyle"/>
      </w:pPr>
    </w:p>
    <w:p w14:paraId="364B59E6" w14:textId="77777777" w:rsidR="001E4CFC" w:rsidRPr="001E4CFC" w:rsidRDefault="001E4CFC" w:rsidP="001E4CFC">
      <w:pPr>
        <w:pStyle w:val="ParagraphStyle"/>
      </w:pPr>
      <w:r w:rsidRPr="001E4CFC">
        <w:lastRenderedPageBreak/>
        <w:t>Fill the bath with lukewarm water and add bubble bath.</w:t>
      </w:r>
    </w:p>
    <w:p w14:paraId="03C4ACB1" w14:textId="61D3D52B" w:rsidR="00A43188" w:rsidRDefault="00F64863" w:rsidP="00A43188">
      <w:pPr>
        <w:pStyle w:val="SlideTitles"/>
      </w:pPr>
      <w:r>
        <w:t>8</w:t>
      </w:r>
      <w:r w:rsidR="00A43188" w:rsidRPr="00A43188">
        <w:t xml:space="preserve"> </w:t>
      </w:r>
      <w:r w:rsidR="006E4E3E">
        <w:t>of 16</w:t>
      </w:r>
      <w:r w:rsidR="00A43188" w:rsidRPr="00A43188">
        <w:t xml:space="preserve"> – </w:t>
      </w:r>
      <w:r w:rsidR="001E4CFC" w:rsidRPr="001E4CFC">
        <w:t>Question 1</w:t>
      </w:r>
    </w:p>
    <w:p w14:paraId="2B21B780" w14:textId="77777777" w:rsidR="00A43188" w:rsidRDefault="001E4CFC" w:rsidP="00A43188">
      <w:pPr>
        <w:pStyle w:val="ParagraphStyle"/>
      </w:pPr>
      <w:r>
        <w:t>Decide if the following</w:t>
      </w:r>
      <w:r w:rsidRPr="001E4CFC">
        <w:t xml:space="preserve"> are a </w:t>
      </w:r>
      <w:r w:rsidRPr="001E4CFC">
        <w:rPr>
          <w:b/>
        </w:rPr>
        <w:t>statement</w:t>
      </w:r>
      <w:r w:rsidRPr="001E4CFC">
        <w:t xml:space="preserve">, a </w:t>
      </w:r>
      <w:r w:rsidRPr="001E4CFC">
        <w:rPr>
          <w:b/>
        </w:rPr>
        <w:t>question</w:t>
      </w:r>
      <w:r w:rsidRPr="001E4CFC">
        <w:t xml:space="preserve"> or a </w:t>
      </w:r>
      <w:r w:rsidRPr="001E4CFC">
        <w:rPr>
          <w:b/>
        </w:rPr>
        <w:t>command</w:t>
      </w:r>
      <w:r w:rsidRPr="001E4CFC">
        <w:t>.</w:t>
      </w:r>
    </w:p>
    <w:p w14:paraId="478981FD" w14:textId="77777777" w:rsidR="001E4CFC" w:rsidRDefault="001E4CFC" w:rsidP="00A43188">
      <w:pPr>
        <w:pStyle w:val="ParagraphStyle"/>
      </w:pPr>
    </w:p>
    <w:p w14:paraId="014CB49C" w14:textId="77777777" w:rsidR="001E4CFC" w:rsidRDefault="001E4CFC" w:rsidP="00F77E36">
      <w:pPr>
        <w:pStyle w:val="ParagraphStyle"/>
        <w:numPr>
          <w:ilvl w:val="0"/>
          <w:numId w:val="11"/>
        </w:numPr>
      </w:pPr>
      <w:r w:rsidRPr="001E4CFC">
        <w:t>These sentences are used to express a fact, a thought or an idea to another person</w:t>
      </w:r>
    </w:p>
    <w:p w14:paraId="76B97526" w14:textId="77777777" w:rsidR="001E4CFC" w:rsidRDefault="001E4CFC" w:rsidP="00F77E36">
      <w:pPr>
        <w:pStyle w:val="ParagraphStyle"/>
        <w:numPr>
          <w:ilvl w:val="0"/>
          <w:numId w:val="11"/>
        </w:numPr>
      </w:pPr>
      <w:r w:rsidRPr="001E4CFC">
        <w:t>These sentences are used to ask someone something, but they are sometimes rhetorical</w:t>
      </w:r>
    </w:p>
    <w:p w14:paraId="43D020A7" w14:textId="77777777" w:rsidR="00F77E36" w:rsidRDefault="00F77E36" w:rsidP="00F77E36">
      <w:pPr>
        <w:pStyle w:val="ParagraphStyle"/>
        <w:numPr>
          <w:ilvl w:val="0"/>
          <w:numId w:val="11"/>
        </w:numPr>
      </w:pPr>
      <w:r w:rsidRPr="00F77E36">
        <w:t>These sentences are used to give someone an order to do something</w:t>
      </w:r>
    </w:p>
    <w:p w14:paraId="228170A0" w14:textId="77777777" w:rsidR="00F77E36" w:rsidRDefault="00F77E36" w:rsidP="00F77E36">
      <w:pPr>
        <w:pStyle w:val="ParagraphStyle"/>
      </w:pPr>
    </w:p>
    <w:p w14:paraId="5ACA6850" w14:textId="77777777" w:rsidR="00F77E36" w:rsidRDefault="00F77E36" w:rsidP="00F77E36">
      <w:pPr>
        <w:pStyle w:val="ParagraphStyle"/>
      </w:pPr>
      <w:r>
        <w:t>The correct answers are as follows:</w:t>
      </w:r>
    </w:p>
    <w:p w14:paraId="770DE326" w14:textId="10E02ED4" w:rsidR="00F77E36" w:rsidRDefault="00F77E36" w:rsidP="00AD000C">
      <w:pPr>
        <w:pStyle w:val="ParagraphStyle"/>
      </w:pPr>
      <w:r>
        <w:t>T</w:t>
      </w:r>
      <w:r w:rsidRPr="001E4CFC">
        <w:t>hese sentences are used to express a fact, a thought or an idea to another person</w:t>
      </w:r>
      <w:r>
        <w:t xml:space="preserve"> is a </w:t>
      </w:r>
      <w:r w:rsidR="005B648E">
        <w:rPr>
          <w:b/>
        </w:rPr>
        <w:t>statement</w:t>
      </w:r>
      <w:r>
        <w:t>.</w:t>
      </w:r>
    </w:p>
    <w:p w14:paraId="6AD02C9A" w14:textId="2D49A52A" w:rsidR="00F77E36" w:rsidRDefault="00F77E36" w:rsidP="00AD000C">
      <w:pPr>
        <w:pStyle w:val="ParagraphStyle"/>
      </w:pPr>
      <w:r w:rsidRPr="001E4CFC">
        <w:t>These sentences are used to ask someone something, but they are sometimes rhetorical</w:t>
      </w:r>
      <w:r>
        <w:t xml:space="preserve"> is a </w:t>
      </w:r>
      <w:r w:rsidR="005B648E">
        <w:rPr>
          <w:b/>
        </w:rPr>
        <w:t>question</w:t>
      </w:r>
      <w:r>
        <w:t>.</w:t>
      </w:r>
    </w:p>
    <w:p w14:paraId="4F4BFD44" w14:textId="77777777" w:rsidR="00F77E36" w:rsidRDefault="00F77E36" w:rsidP="00AD000C">
      <w:pPr>
        <w:pStyle w:val="ParagraphStyle"/>
      </w:pPr>
      <w:r w:rsidRPr="00F77E36">
        <w:t>These sentences are used to give someone an order to do something</w:t>
      </w:r>
      <w:r>
        <w:t xml:space="preserve"> is a </w:t>
      </w:r>
      <w:r w:rsidRPr="00F77E36">
        <w:rPr>
          <w:b/>
        </w:rPr>
        <w:t>command</w:t>
      </w:r>
      <w:r>
        <w:t>.</w:t>
      </w:r>
    </w:p>
    <w:p w14:paraId="313FF425" w14:textId="721CFFC1" w:rsidR="00A43188" w:rsidRDefault="00F64863" w:rsidP="00A43188">
      <w:pPr>
        <w:pStyle w:val="SlideTitles"/>
      </w:pPr>
      <w:r>
        <w:t>9</w:t>
      </w:r>
      <w:r w:rsidR="00A43188" w:rsidRPr="00A43188">
        <w:t xml:space="preserve"> </w:t>
      </w:r>
      <w:r w:rsidR="006E4E3E">
        <w:t>of 16</w:t>
      </w:r>
      <w:r w:rsidR="00A43188" w:rsidRPr="00A43188">
        <w:t xml:space="preserve"> – </w:t>
      </w:r>
      <w:r w:rsidR="00F77E36" w:rsidRPr="00F77E36">
        <w:t>Question 2</w:t>
      </w:r>
    </w:p>
    <w:p w14:paraId="44B41999" w14:textId="77777777" w:rsidR="00ED4390" w:rsidRDefault="00F77E36" w:rsidP="00F77E36">
      <w:pPr>
        <w:pStyle w:val="ParagraphStyle"/>
      </w:pPr>
      <w:r>
        <w:t xml:space="preserve">Why do people use rhetorical questions? </w:t>
      </w:r>
    </w:p>
    <w:p w14:paraId="563524E3" w14:textId="77777777" w:rsidR="00ED4390" w:rsidRDefault="00ED4390" w:rsidP="00F77E36">
      <w:pPr>
        <w:pStyle w:val="ParagraphStyle"/>
      </w:pPr>
    </w:p>
    <w:p w14:paraId="15C0B324" w14:textId="14F8D85F" w:rsidR="00F77E36" w:rsidRDefault="00F77E36" w:rsidP="00F77E36">
      <w:pPr>
        <w:pStyle w:val="ParagraphStyle"/>
      </w:pPr>
      <w:r>
        <w:t>Choose all that apply</w:t>
      </w:r>
      <w:r w:rsidR="00ED4390">
        <w:t>:</w:t>
      </w:r>
    </w:p>
    <w:p w14:paraId="1CA51704" w14:textId="77777777" w:rsidR="00F77E36" w:rsidRDefault="00F77E36" w:rsidP="00F77E36">
      <w:pPr>
        <w:pStyle w:val="ParagraphStyle"/>
        <w:numPr>
          <w:ilvl w:val="0"/>
          <w:numId w:val="14"/>
        </w:numPr>
      </w:pPr>
      <w:r w:rsidRPr="00F77E36">
        <w:t>To try and sound more interested</w:t>
      </w:r>
    </w:p>
    <w:p w14:paraId="0470AB01" w14:textId="77777777" w:rsidR="00F77E36" w:rsidRDefault="00F77E36" w:rsidP="00F77E36">
      <w:pPr>
        <w:pStyle w:val="ParagraphStyle"/>
        <w:numPr>
          <w:ilvl w:val="0"/>
          <w:numId w:val="14"/>
        </w:numPr>
      </w:pPr>
      <w:r w:rsidRPr="00F77E36">
        <w:t>To express sarcasm</w:t>
      </w:r>
    </w:p>
    <w:p w14:paraId="715D01D4" w14:textId="77777777" w:rsidR="00F77E36" w:rsidRDefault="00F77E36" w:rsidP="00F77E36">
      <w:pPr>
        <w:pStyle w:val="ParagraphStyle"/>
        <w:numPr>
          <w:ilvl w:val="0"/>
          <w:numId w:val="14"/>
        </w:numPr>
      </w:pPr>
      <w:r w:rsidRPr="00F77E36">
        <w:t>To try and prove a point</w:t>
      </w:r>
    </w:p>
    <w:p w14:paraId="181C1243" w14:textId="77777777" w:rsidR="00F77E36" w:rsidRDefault="00F77E36" w:rsidP="00F77E36">
      <w:pPr>
        <w:pStyle w:val="ParagraphStyle"/>
        <w:numPr>
          <w:ilvl w:val="0"/>
          <w:numId w:val="14"/>
        </w:numPr>
      </w:pPr>
      <w:r w:rsidRPr="00F77E36">
        <w:t>To confuse the other person</w:t>
      </w:r>
    </w:p>
    <w:p w14:paraId="07F54BB7" w14:textId="77777777" w:rsidR="00F77E36" w:rsidRDefault="00F77E36" w:rsidP="00F77E36">
      <w:pPr>
        <w:pStyle w:val="ParagraphStyle"/>
        <w:numPr>
          <w:ilvl w:val="0"/>
          <w:numId w:val="14"/>
        </w:numPr>
      </w:pPr>
      <w:r w:rsidRPr="00F77E36">
        <w:t>To be funny</w:t>
      </w:r>
    </w:p>
    <w:p w14:paraId="686667DF" w14:textId="77777777" w:rsidR="00F77E36" w:rsidRDefault="00F77E36" w:rsidP="00F77E36">
      <w:pPr>
        <w:pStyle w:val="ParagraphStyle"/>
        <w:numPr>
          <w:ilvl w:val="0"/>
          <w:numId w:val="14"/>
        </w:numPr>
      </w:pPr>
      <w:r w:rsidRPr="00F77E36">
        <w:t>To make their written work longer</w:t>
      </w:r>
    </w:p>
    <w:p w14:paraId="3BABBF49" w14:textId="77777777" w:rsidR="00F77E36" w:rsidRDefault="00F77E36" w:rsidP="00F77E36">
      <w:pPr>
        <w:pStyle w:val="ParagraphStyle"/>
      </w:pPr>
    </w:p>
    <w:p w14:paraId="46D6353A" w14:textId="77777777" w:rsidR="00F77E36" w:rsidRPr="00F77E36" w:rsidRDefault="00F77E36" w:rsidP="00F77E36">
      <w:pPr>
        <w:pStyle w:val="ParagraphStyle"/>
      </w:pPr>
      <w:r>
        <w:t>The correct answers are B, C and E, p</w:t>
      </w:r>
      <w:r w:rsidRPr="00F77E36">
        <w:t xml:space="preserve">eople use rhetorical questions to; express sarcasm, to try </w:t>
      </w:r>
      <w:proofErr w:type="gramStart"/>
      <w:r w:rsidRPr="00F77E36">
        <w:t>prove</w:t>
      </w:r>
      <w:proofErr w:type="gramEnd"/>
      <w:r w:rsidRPr="00F77E36">
        <w:t xml:space="preserve"> a point and to be funny.</w:t>
      </w:r>
    </w:p>
    <w:p w14:paraId="22C4C684" w14:textId="71830947" w:rsidR="00A43188" w:rsidRDefault="00A43188" w:rsidP="00A43188">
      <w:pPr>
        <w:pStyle w:val="SlideTitles"/>
      </w:pPr>
      <w:r w:rsidRPr="00A43188">
        <w:t>1</w:t>
      </w:r>
      <w:r w:rsidR="00F64863">
        <w:t>0</w:t>
      </w:r>
      <w:r w:rsidRPr="00A43188">
        <w:t xml:space="preserve"> </w:t>
      </w:r>
      <w:r w:rsidR="006E4E3E">
        <w:t>of 16</w:t>
      </w:r>
      <w:r w:rsidRPr="00A43188">
        <w:t xml:space="preserve"> – </w:t>
      </w:r>
      <w:r w:rsidR="00F77E36" w:rsidRPr="00F77E36">
        <w:t>Question 3</w:t>
      </w:r>
    </w:p>
    <w:p w14:paraId="720084A0" w14:textId="77777777" w:rsidR="00A43188" w:rsidRDefault="00F77E36" w:rsidP="00A43188">
      <w:pPr>
        <w:pStyle w:val="ParagraphStyle"/>
      </w:pPr>
      <w:r w:rsidRPr="00F77E36">
        <w:t>Read the statements below and see if you can decide which ones are true and which are false.</w:t>
      </w:r>
    </w:p>
    <w:p w14:paraId="18ECE3B1" w14:textId="77777777" w:rsidR="00F77E36" w:rsidRDefault="00F77E36" w:rsidP="00A43188">
      <w:pPr>
        <w:pStyle w:val="ParagraphStyle"/>
      </w:pPr>
    </w:p>
    <w:p w14:paraId="52E7B0A0" w14:textId="77777777" w:rsidR="00F77E36" w:rsidRDefault="00F77E36" w:rsidP="00F77E36">
      <w:pPr>
        <w:pStyle w:val="ParagraphStyle"/>
      </w:pPr>
      <w:r w:rsidRPr="00F77E36">
        <w:t>Statement sentences can sometimes finish with a question mark</w:t>
      </w:r>
    </w:p>
    <w:p w14:paraId="1D6FD43A" w14:textId="77777777" w:rsidR="00F77E36" w:rsidRDefault="00F77E36" w:rsidP="00F77E36">
      <w:pPr>
        <w:pStyle w:val="ParagraphStyle"/>
      </w:pPr>
      <w:r>
        <w:t>True</w:t>
      </w:r>
    </w:p>
    <w:p w14:paraId="662D7056" w14:textId="77777777" w:rsidR="00F77E36" w:rsidRDefault="00F77E36" w:rsidP="00F77E36">
      <w:pPr>
        <w:pStyle w:val="ParagraphStyle"/>
      </w:pPr>
      <w:r>
        <w:t>False</w:t>
      </w:r>
    </w:p>
    <w:p w14:paraId="783B8714" w14:textId="77777777" w:rsidR="00F77E36" w:rsidRDefault="00F77E36" w:rsidP="00F77E36">
      <w:pPr>
        <w:pStyle w:val="ParagraphStyle"/>
      </w:pPr>
    </w:p>
    <w:p w14:paraId="1EBA036D" w14:textId="77777777" w:rsidR="00F77E36" w:rsidRDefault="00F77E36" w:rsidP="00F77E36">
      <w:pPr>
        <w:pStyle w:val="ParagraphStyle"/>
      </w:pPr>
      <w:r>
        <w:t>The correct answer is: False.</w:t>
      </w:r>
    </w:p>
    <w:p w14:paraId="61223B7F" w14:textId="77777777" w:rsidR="00F77E36" w:rsidRDefault="00F77E36" w:rsidP="00F77E36">
      <w:pPr>
        <w:pStyle w:val="ParagraphStyle"/>
      </w:pPr>
    </w:p>
    <w:p w14:paraId="79515B3D" w14:textId="77777777" w:rsidR="00F77E36" w:rsidRDefault="00F77E36" w:rsidP="00F77E36">
      <w:pPr>
        <w:pStyle w:val="ParagraphStyle"/>
      </w:pPr>
      <w:r w:rsidRPr="00F77E36">
        <w:t>Command sentences usually start with a verb</w:t>
      </w:r>
    </w:p>
    <w:p w14:paraId="412626C6" w14:textId="77777777" w:rsidR="00F77E36" w:rsidRDefault="00F77E36" w:rsidP="00F77E36">
      <w:pPr>
        <w:pStyle w:val="ParagraphStyle"/>
      </w:pPr>
      <w:r>
        <w:t>True</w:t>
      </w:r>
    </w:p>
    <w:p w14:paraId="6FAA5E42" w14:textId="77777777" w:rsidR="00F77E36" w:rsidRDefault="00F77E36" w:rsidP="00F77E36">
      <w:pPr>
        <w:pStyle w:val="ParagraphStyle"/>
      </w:pPr>
      <w:r>
        <w:t>False</w:t>
      </w:r>
    </w:p>
    <w:p w14:paraId="75EEEC21" w14:textId="77777777" w:rsidR="00F77E36" w:rsidRDefault="00F77E36" w:rsidP="00F77E36">
      <w:pPr>
        <w:pStyle w:val="ParagraphStyle"/>
      </w:pPr>
    </w:p>
    <w:p w14:paraId="69E5AC64" w14:textId="77777777" w:rsidR="00F77E36" w:rsidRDefault="00F77E36" w:rsidP="00F77E36">
      <w:pPr>
        <w:pStyle w:val="ParagraphStyle"/>
      </w:pPr>
      <w:r>
        <w:t>The correct answer is: True.</w:t>
      </w:r>
    </w:p>
    <w:p w14:paraId="2B1362A7" w14:textId="77777777" w:rsidR="00F77E36" w:rsidRDefault="00F77E36" w:rsidP="00F77E36">
      <w:pPr>
        <w:pStyle w:val="ParagraphStyle"/>
      </w:pPr>
    </w:p>
    <w:p w14:paraId="21BC70D8" w14:textId="77777777" w:rsidR="00F77E36" w:rsidRDefault="00F77E36" w:rsidP="00F77E36">
      <w:pPr>
        <w:pStyle w:val="ParagraphStyle"/>
      </w:pPr>
      <w:r w:rsidRPr="00F77E36">
        <w:t>A verb is a describing word that adds detail to something</w:t>
      </w:r>
    </w:p>
    <w:p w14:paraId="5541CF95" w14:textId="77777777" w:rsidR="00F77E36" w:rsidRDefault="00F77E36" w:rsidP="00F77E36">
      <w:pPr>
        <w:pStyle w:val="ParagraphStyle"/>
      </w:pPr>
      <w:r>
        <w:t>True</w:t>
      </w:r>
    </w:p>
    <w:p w14:paraId="58C55B0C" w14:textId="77777777" w:rsidR="00F77E36" w:rsidRDefault="00F77E36" w:rsidP="00F77E36">
      <w:pPr>
        <w:pStyle w:val="ParagraphStyle"/>
      </w:pPr>
      <w:r>
        <w:t>False</w:t>
      </w:r>
    </w:p>
    <w:p w14:paraId="2642C5FC" w14:textId="77777777" w:rsidR="00F77E36" w:rsidRDefault="00F77E36" w:rsidP="00F77E36">
      <w:pPr>
        <w:pStyle w:val="ParagraphStyle"/>
      </w:pPr>
    </w:p>
    <w:p w14:paraId="6AB21A3A" w14:textId="77777777" w:rsidR="00F77E36" w:rsidRDefault="00F77E36" w:rsidP="00F77E36">
      <w:pPr>
        <w:pStyle w:val="ParagraphStyle"/>
      </w:pPr>
      <w:r>
        <w:t>The correct answer is: False.</w:t>
      </w:r>
    </w:p>
    <w:p w14:paraId="4DA5206D" w14:textId="77777777" w:rsidR="00F77E36" w:rsidRDefault="00F77E36" w:rsidP="00F77E36">
      <w:pPr>
        <w:pStyle w:val="ParagraphStyle"/>
      </w:pPr>
    </w:p>
    <w:p w14:paraId="52D9CB04" w14:textId="77777777" w:rsidR="00F77E36" w:rsidRDefault="00F77E36" w:rsidP="00F77E36">
      <w:pPr>
        <w:pStyle w:val="ParagraphStyle"/>
      </w:pPr>
      <w:r w:rsidRPr="00F77E36">
        <w:t>A question must always have a question mark at the end of it</w:t>
      </w:r>
    </w:p>
    <w:p w14:paraId="084E34FE" w14:textId="77777777" w:rsidR="00F77E36" w:rsidRDefault="00F77E36" w:rsidP="00F77E36">
      <w:pPr>
        <w:pStyle w:val="ParagraphStyle"/>
      </w:pPr>
      <w:r>
        <w:lastRenderedPageBreak/>
        <w:t>True</w:t>
      </w:r>
    </w:p>
    <w:p w14:paraId="3B53B443" w14:textId="77777777" w:rsidR="00F77E36" w:rsidRDefault="00F77E36" w:rsidP="00F77E36">
      <w:pPr>
        <w:pStyle w:val="ParagraphStyle"/>
      </w:pPr>
      <w:r>
        <w:t>False</w:t>
      </w:r>
    </w:p>
    <w:p w14:paraId="15374CD4" w14:textId="77777777" w:rsidR="00F77E36" w:rsidRDefault="00F77E36" w:rsidP="00F77E36">
      <w:pPr>
        <w:pStyle w:val="ParagraphStyle"/>
      </w:pPr>
    </w:p>
    <w:p w14:paraId="058B165E" w14:textId="77777777" w:rsidR="00F77E36" w:rsidRPr="00F77E36" w:rsidRDefault="00F77E36" w:rsidP="00F77E36">
      <w:pPr>
        <w:pStyle w:val="ParagraphStyle"/>
      </w:pPr>
      <w:r>
        <w:t>The correct answer is: True.</w:t>
      </w:r>
    </w:p>
    <w:p w14:paraId="43E5D436" w14:textId="079C8651" w:rsidR="00A43188" w:rsidRDefault="00A43188" w:rsidP="00A43188">
      <w:pPr>
        <w:pStyle w:val="SlideTitles"/>
      </w:pPr>
      <w:r w:rsidRPr="00A43188">
        <w:t>1</w:t>
      </w:r>
      <w:r w:rsidR="00F64863">
        <w:t>1</w:t>
      </w:r>
      <w:r w:rsidRPr="00A43188">
        <w:t xml:space="preserve"> </w:t>
      </w:r>
      <w:r w:rsidR="006E4E3E">
        <w:t>of 16</w:t>
      </w:r>
      <w:r w:rsidRPr="00A43188">
        <w:t xml:space="preserve"> – </w:t>
      </w:r>
      <w:r w:rsidR="00F77E36" w:rsidRPr="00F77E36">
        <w:t>Question 4</w:t>
      </w:r>
    </w:p>
    <w:p w14:paraId="630B0111" w14:textId="77777777" w:rsidR="00A43188" w:rsidRDefault="00DC5C87" w:rsidP="00DC5C87">
      <w:pPr>
        <w:pStyle w:val="ParagraphStyle"/>
      </w:pPr>
      <w:r w:rsidRPr="00DC5C87">
        <w:t xml:space="preserve">Read the sentences below and see if you can decide which ones are </w:t>
      </w:r>
      <w:r w:rsidRPr="00583CE3">
        <w:rPr>
          <w:b/>
          <w:bCs/>
        </w:rPr>
        <w:t>statements</w:t>
      </w:r>
      <w:r w:rsidRPr="00DC5C87">
        <w:t xml:space="preserve">, which are </w:t>
      </w:r>
      <w:r w:rsidRPr="00583CE3">
        <w:rPr>
          <w:b/>
          <w:bCs/>
        </w:rPr>
        <w:t>questions</w:t>
      </w:r>
      <w:r w:rsidRPr="00DC5C87">
        <w:t xml:space="preserve">, and which are </w:t>
      </w:r>
      <w:r w:rsidRPr="00583CE3">
        <w:rPr>
          <w:b/>
          <w:bCs/>
        </w:rPr>
        <w:t>commands</w:t>
      </w:r>
      <w:r w:rsidRPr="00DC5C87">
        <w:t>.</w:t>
      </w:r>
    </w:p>
    <w:p w14:paraId="3834E722" w14:textId="77777777" w:rsidR="00DC5C87" w:rsidRDefault="00DC5C87" w:rsidP="00DC5C87">
      <w:pPr>
        <w:pStyle w:val="ParagraphStyle"/>
        <w:numPr>
          <w:ilvl w:val="0"/>
          <w:numId w:val="16"/>
        </w:numPr>
      </w:pPr>
      <w:r w:rsidRPr="00DC5C87">
        <w:t>The weather outside looks horrible today.</w:t>
      </w:r>
    </w:p>
    <w:p w14:paraId="6093C3CA" w14:textId="77777777" w:rsidR="00DC5C87" w:rsidRDefault="00DC5C87" w:rsidP="00DC5C87">
      <w:pPr>
        <w:pStyle w:val="ParagraphStyle"/>
        <w:numPr>
          <w:ilvl w:val="0"/>
          <w:numId w:val="16"/>
        </w:numPr>
      </w:pPr>
      <w:r w:rsidRPr="00DC5C87">
        <w:t>Go and put the kettle on, Marcus.</w:t>
      </w:r>
    </w:p>
    <w:p w14:paraId="1FCAFE51" w14:textId="77777777" w:rsidR="00DC5C87" w:rsidRDefault="00DC5C87" w:rsidP="00DC5C87">
      <w:pPr>
        <w:pStyle w:val="ParagraphStyle"/>
        <w:numPr>
          <w:ilvl w:val="0"/>
          <w:numId w:val="16"/>
        </w:numPr>
      </w:pPr>
      <w:r w:rsidRPr="00DC5C87">
        <w:t>Can you pass me the phone book, please?</w:t>
      </w:r>
    </w:p>
    <w:p w14:paraId="498B2C69" w14:textId="77777777" w:rsidR="00DC5C87" w:rsidRDefault="00DC5C87" w:rsidP="00DC5C87">
      <w:pPr>
        <w:pStyle w:val="ParagraphStyle"/>
        <w:numPr>
          <w:ilvl w:val="0"/>
          <w:numId w:val="16"/>
        </w:numPr>
      </w:pPr>
      <w:r w:rsidRPr="00DC5C87">
        <w:t>I don’t really fancy anything for dinner today.</w:t>
      </w:r>
    </w:p>
    <w:p w14:paraId="7B33A0D1" w14:textId="77777777" w:rsidR="00DC5C87" w:rsidRDefault="00DC5C87" w:rsidP="00DC5C87">
      <w:pPr>
        <w:pStyle w:val="ParagraphStyle"/>
      </w:pPr>
    </w:p>
    <w:p w14:paraId="06AD689E" w14:textId="77777777" w:rsidR="00DC5C87" w:rsidRDefault="00DC5C87" w:rsidP="00DC5C87">
      <w:pPr>
        <w:pStyle w:val="ParagraphStyle"/>
      </w:pPr>
      <w:r>
        <w:t>The correct answers are as follows:</w:t>
      </w:r>
    </w:p>
    <w:p w14:paraId="37F5FDAC" w14:textId="4F7B9EFB" w:rsidR="00DC5C87" w:rsidRDefault="00DC5C87" w:rsidP="006C303D">
      <w:pPr>
        <w:pStyle w:val="ParagraphStyle"/>
      </w:pPr>
      <w:r w:rsidRPr="00DC5C87">
        <w:t>The weather outside looks horrible today</w:t>
      </w:r>
      <w:r w:rsidR="006C303D">
        <w:t xml:space="preserve"> and </w:t>
      </w:r>
      <w:r w:rsidR="006C303D" w:rsidRPr="00DC5C87">
        <w:t>I don’t really fancy anything for dinner today</w:t>
      </w:r>
      <w:r>
        <w:t xml:space="preserve"> </w:t>
      </w:r>
      <w:r w:rsidR="00583CE3">
        <w:t>are</w:t>
      </w:r>
      <w:r>
        <w:t xml:space="preserve"> </w:t>
      </w:r>
      <w:r w:rsidRPr="00DC5C87">
        <w:rPr>
          <w:b/>
        </w:rPr>
        <w:t>statement</w:t>
      </w:r>
      <w:r w:rsidR="00583CE3">
        <w:rPr>
          <w:b/>
        </w:rPr>
        <w:t>s</w:t>
      </w:r>
      <w:r w:rsidRPr="00DC5C87">
        <w:t>.</w:t>
      </w:r>
    </w:p>
    <w:p w14:paraId="7311747E" w14:textId="77777777" w:rsidR="00DC5C87" w:rsidRDefault="00DC5C87" w:rsidP="006C303D">
      <w:pPr>
        <w:pStyle w:val="ParagraphStyle"/>
      </w:pPr>
      <w:r w:rsidRPr="00DC5C87">
        <w:t>Go and put the kettle on, Marcus</w:t>
      </w:r>
      <w:r>
        <w:t xml:space="preserve"> is a </w:t>
      </w:r>
      <w:r w:rsidRPr="00DC5C87">
        <w:rPr>
          <w:b/>
        </w:rPr>
        <w:t>command</w:t>
      </w:r>
      <w:r w:rsidRPr="00DC5C87">
        <w:t>.</w:t>
      </w:r>
    </w:p>
    <w:p w14:paraId="7FAEEAC6" w14:textId="77777777" w:rsidR="00DC5C87" w:rsidRDefault="00DC5C87" w:rsidP="006C303D">
      <w:pPr>
        <w:pStyle w:val="ParagraphStyle"/>
      </w:pPr>
      <w:r w:rsidRPr="00DC5C87">
        <w:t>Can you pass me the phone book, please?</w:t>
      </w:r>
      <w:r>
        <w:t xml:space="preserve"> Is a </w:t>
      </w:r>
      <w:r w:rsidRPr="00DC5C87">
        <w:rPr>
          <w:b/>
        </w:rPr>
        <w:t>question</w:t>
      </w:r>
      <w:r>
        <w:t>.</w:t>
      </w:r>
    </w:p>
    <w:p w14:paraId="4757A9ED" w14:textId="28B4E219" w:rsidR="00A43188" w:rsidRDefault="00A43188" w:rsidP="00A43188">
      <w:pPr>
        <w:pStyle w:val="SlideTitles"/>
      </w:pPr>
      <w:r w:rsidRPr="00A43188">
        <w:t>1</w:t>
      </w:r>
      <w:r w:rsidR="00F64863">
        <w:t>2</w:t>
      </w:r>
      <w:r w:rsidRPr="00A43188">
        <w:t xml:space="preserve"> </w:t>
      </w:r>
      <w:r w:rsidR="006E4E3E">
        <w:t>of 16</w:t>
      </w:r>
      <w:r w:rsidRPr="00A43188">
        <w:t xml:space="preserve"> – </w:t>
      </w:r>
      <w:r w:rsidR="00DC5C87" w:rsidRPr="00DC5C87">
        <w:t>Exclamations and wishes</w:t>
      </w:r>
    </w:p>
    <w:p w14:paraId="091ECFD4" w14:textId="77777777" w:rsidR="00A43188" w:rsidRDefault="00DC5C87" w:rsidP="00DC5C87">
      <w:pPr>
        <w:pStyle w:val="ParagraphStyle"/>
      </w:pPr>
      <w:r w:rsidRPr="00DC5C87">
        <w:t>There are other types of sentences that you are likely to use and hear used by other people too. The first sentence type that you might hear are exclamations.</w:t>
      </w:r>
    </w:p>
    <w:p w14:paraId="7E17AC9D" w14:textId="77777777" w:rsidR="00DC5C87" w:rsidRDefault="00DC5C87" w:rsidP="00DC5C87">
      <w:pPr>
        <w:pStyle w:val="ParagraphStyle"/>
      </w:pPr>
    </w:p>
    <w:p w14:paraId="6D45F081" w14:textId="77777777" w:rsidR="00DC5C87" w:rsidRDefault="00DC5C87" w:rsidP="00DC5C87">
      <w:pPr>
        <w:pStyle w:val="ParagraphStyle"/>
      </w:pPr>
      <w:r w:rsidRPr="00DC5C87">
        <w:t xml:space="preserve">Exclamation sentences can sometimes be a little tricky to spot because they are </w:t>
      </w:r>
      <w:proofErr w:type="gramStart"/>
      <w:r w:rsidRPr="00DC5C87">
        <w:t>actually a</w:t>
      </w:r>
      <w:proofErr w:type="gramEnd"/>
      <w:r w:rsidRPr="00DC5C87">
        <w:t xml:space="preserve"> statement, question or a command – but with an exclamation at the end, rather than a full stop:</w:t>
      </w:r>
    </w:p>
    <w:p w14:paraId="2F286D3D" w14:textId="77777777" w:rsidR="00DC5C87" w:rsidRDefault="00DC5C87" w:rsidP="00DC5C87">
      <w:pPr>
        <w:pStyle w:val="ParagraphStyle"/>
      </w:pPr>
    </w:p>
    <w:p w14:paraId="3CF3980C" w14:textId="77777777" w:rsidR="00DC5C87" w:rsidRDefault="00DC5C87" w:rsidP="00DC5C87">
      <w:pPr>
        <w:pStyle w:val="ParagraphStyle"/>
      </w:pPr>
      <w:r w:rsidRPr="00DC5C87">
        <w:t>Shut that front door!</w:t>
      </w:r>
    </w:p>
    <w:p w14:paraId="681CEADC" w14:textId="77777777" w:rsidR="00DC5C87" w:rsidRDefault="00DC5C87" w:rsidP="00DC5C87">
      <w:pPr>
        <w:pStyle w:val="ParagraphStyle"/>
      </w:pPr>
    </w:p>
    <w:p w14:paraId="386AE658" w14:textId="77777777" w:rsidR="00DC5C87" w:rsidRDefault="00DC5C87" w:rsidP="00DC5C87">
      <w:pPr>
        <w:pStyle w:val="ParagraphStyle"/>
      </w:pPr>
      <w:r w:rsidRPr="00DC5C87">
        <w:t xml:space="preserve">In this example the type of sentence being used is </w:t>
      </w:r>
      <w:proofErr w:type="gramStart"/>
      <w:r w:rsidRPr="00DC5C87">
        <w:t>actually a</w:t>
      </w:r>
      <w:proofErr w:type="gramEnd"/>
      <w:r w:rsidRPr="00DC5C87">
        <w:t xml:space="preserve"> command sentence – because it is commanding someone to do something – but by adding an exclamation mark it has turned into an exclamation sentence as well.</w:t>
      </w:r>
    </w:p>
    <w:p w14:paraId="78139170" w14:textId="77777777" w:rsidR="00DC5C87" w:rsidRDefault="00DC5C87" w:rsidP="00DC5C87">
      <w:pPr>
        <w:pStyle w:val="ParagraphStyle"/>
      </w:pPr>
    </w:p>
    <w:p w14:paraId="21BF5CDE" w14:textId="77777777" w:rsidR="00DC5C87" w:rsidRPr="00DC5C87" w:rsidRDefault="00DC5C87" w:rsidP="00DC5C87">
      <w:pPr>
        <w:pStyle w:val="ParagraphStyle"/>
      </w:pPr>
      <w:r w:rsidRPr="00DC5C87">
        <w:t>Remember: exclamation marks should only be used when you are trying to put emphasis on something!</w:t>
      </w:r>
    </w:p>
    <w:p w14:paraId="455A68C5" w14:textId="00DB70A2" w:rsidR="00A43188" w:rsidRPr="00DC5C87" w:rsidRDefault="00A43188" w:rsidP="00DC5C87">
      <w:pPr>
        <w:pStyle w:val="SlideTitles"/>
      </w:pPr>
      <w:r w:rsidRPr="00A43188">
        <w:t>1</w:t>
      </w:r>
      <w:r w:rsidR="00F64863">
        <w:t>3</w:t>
      </w:r>
      <w:r w:rsidRPr="00A43188">
        <w:t xml:space="preserve"> </w:t>
      </w:r>
      <w:r w:rsidR="006E4E3E">
        <w:t>of 16</w:t>
      </w:r>
      <w:r w:rsidRPr="00A43188">
        <w:t xml:space="preserve"> – </w:t>
      </w:r>
      <w:r w:rsidR="00DC5C87" w:rsidRPr="00DC5C87">
        <w:t>Tip and tricks for writing sentences</w:t>
      </w:r>
    </w:p>
    <w:p w14:paraId="38722948" w14:textId="77777777" w:rsidR="00A43188" w:rsidRDefault="00DC5C87" w:rsidP="00A43188">
      <w:pPr>
        <w:pStyle w:val="ParagraphStyle"/>
      </w:pPr>
      <w:r w:rsidRPr="00DC5C87">
        <w:t>Being able to write sentences well is an important part of developing your written English skills. That is why there are one or two rules and reminders you can use to make sure that your sentences are right every time.</w:t>
      </w:r>
    </w:p>
    <w:p w14:paraId="0EA66F39" w14:textId="77777777" w:rsidR="00DC5C87" w:rsidRDefault="00DC5C87" w:rsidP="00A43188">
      <w:pPr>
        <w:pStyle w:val="ParagraphStyle"/>
      </w:pPr>
    </w:p>
    <w:p w14:paraId="22059CCC" w14:textId="77777777" w:rsidR="00DC5C87" w:rsidRDefault="00DC5C87" w:rsidP="00A43188">
      <w:pPr>
        <w:pStyle w:val="ParagraphStyle"/>
      </w:pPr>
      <w:r w:rsidRPr="00DC5C87">
        <w:rPr>
          <w:b/>
        </w:rPr>
        <w:t>Capital letters</w:t>
      </w:r>
    </w:p>
    <w:p w14:paraId="4C5D15B3" w14:textId="77777777" w:rsidR="00DC5C87" w:rsidRDefault="00DC5C87" w:rsidP="00A43188">
      <w:pPr>
        <w:pStyle w:val="ParagraphStyle"/>
      </w:pPr>
      <w:r w:rsidRPr="00DC5C87">
        <w:t xml:space="preserve">A sentence should always have a capital letter at the beginning – otherwise there is a good chance people will not understand your </w:t>
      </w:r>
      <w:proofErr w:type="gramStart"/>
      <w:r w:rsidRPr="00DC5C87">
        <w:t>writing, or</w:t>
      </w:r>
      <w:proofErr w:type="gramEnd"/>
      <w:r w:rsidRPr="00DC5C87">
        <w:t xml:space="preserve"> will not be able to tell how your sentences flow together.</w:t>
      </w:r>
    </w:p>
    <w:p w14:paraId="2A165AD5" w14:textId="77777777" w:rsidR="00DC5C87" w:rsidRDefault="00DC5C87" w:rsidP="00A43188">
      <w:pPr>
        <w:pStyle w:val="ParagraphStyle"/>
      </w:pPr>
    </w:p>
    <w:p w14:paraId="36A758F3" w14:textId="77777777" w:rsidR="00DC5C87" w:rsidRDefault="00DC5C87" w:rsidP="00A43188">
      <w:pPr>
        <w:pStyle w:val="ParagraphStyle"/>
      </w:pPr>
      <w:r w:rsidRPr="00DC5C87">
        <w:rPr>
          <w:b/>
        </w:rPr>
        <w:t>Punctuation</w:t>
      </w:r>
    </w:p>
    <w:p w14:paraId="4D0C2543" w14:textId="77777777" w:rsidR="00DC5C87" w:rsidRDefault="00DC5C87" w:rsidP="00DC5C87">
      <w:pPr>
        <w:pStyle w:val="ParagraphStyle"/>
      </w:pPr>
      <w:r w:rsidRPr="00DC5C87">
        <w:t>Every sentence should have a punctuation mark at the end, whether this is a full stop, a question mark, or an exclamation mark – otherwise people will never be able to tell when your sentences have finished.</w:t>
      </w:r>
    </w:p>
    <w:p w14:paraId="65FE6403" w14:textId="77777777" w:rsidR="00DC5C87" w:rsidRDefault="00DC5C87" w:rsidP="00DC5C87">
      <w:pPr>
        <w:pStyle w:val="ParagraphStyle"/>
      </w:pPr>
    </w:p>
    <w:p w14:paraId="6B4FBDC6" w14:textId="77777777" w:rsidR="00DC5C87" w:rsidRDefault="00DC5C87" w:rsidP="00DC5C87">
      <w:pPr>
        <w:pStyle w:val="ParagraphStyle"/>
      </w:pPr>
      <w:r w:rsidRPr="00DC5C87">
        <w:rPr>
          <w:b/>
        </w:rPr>
        <w:t>Using a verb</w:t>
      </w:r>
    </w:p>
    <w:p w14:paraId="6D304A57" w14:textId="77777777" w:rsidR="00DC5C87" w:rsidRDefault="00DC5C87" w:rsidP="00DC5C87">
      <w:pPr>
        <w:pStyle w:val="ParagraphStyle"/>
      </w:pPr>
      <w:r w:rsidRPr="00DC5C87">
        <w:t>If your sentence is complete this means that there will be a verb in it somewhere, as full sentences that are written in English must contain a verb. Remember a verb is a doing word, like run, think, eat.</w:t>
      </w:r>
    </w:p>
    <w:p w14:paraId="70A0DDB8" w14:textId="77777777" w:rsidR="00DC5C87" w:rsidRDefault="00DC5C87" w:rsidP="00DC5C87">
      <w:pPr>
        <w:pStyle w:val="ParagraphStyle"/>
      </w:pPr>
    </w:p>
    <w:p w14:paraId="6666CE42" w14:textId="77777777" w:rsidR="00DC5C87" w:rsidRDefault="00DC5C87" w:rsidP="00DC5C87">
      <w:pPr>
        <w:pStyle w:val="ParagraphStyle"/>
      </w:pPr>
      <w:r w:rsidRPr="00DC5C87">
        <w:lastRenderedPageBreak/>
        <w:t xml:space="preserve">Note: while all full sentences will contain a </w:t>
      </w:r>
      <w:proofErr w:type="gramStart"/>
      <w:r w:rsidRPr="00DC5C87">
        <w:t>verb</w:t>
      </w:r>
      <w:proofErr w:type="gramEnd"/>
      <w:r w:rsidRPr="00DC5C87">
        <w:t xml:space="preserve"> it is only command sentences that will use a verb right at the start of a sentence. This is only a small difference but still a very important one!</w:t>
      </w:r>
    </w:p>
    <w:p w14:paraId="1103A1E8" w14:textId="77777777" w:rsidR="00DC5C87" w:rsidRDefault="00DC5C87" w:rsidP="00DC5C87">
      <w:pPr>
        <w:pStyle w:val="ParagraphStyle"/>
      </w:pPr>
    </w:p>
    <w:p w14:paraId="5366F249" w14:textId="77777777" w:rsidR="00DC5C87" w:rsidRDefault="00DC5C87" w:rsidP="00DC5C87">
      <w:pPr>
        <w:pStyle w:val="ParagraphStyle"/>
        <w:rPr>
          <w:b/>
        </w:rPr>
      </w:pPr>
      <w:r w:rsidRPr="00DC5C87">
        <w:rPr>
          <w:b/>
        </w:rPr>
        <w:t>Making sense</w:t>
      </w:r>
    </w:p>
    <w:p w14:paraId="2F69AC6B" w14:textId="77777777" w:rsidR="00DC5C87" w:rsidRDefault="00DC5C87" w:rsidP="00DC5C87">
      <w:pPr>
        <w:pStyle w:val="ParagraphStyle"/>
      </w:pPr>
      <w:r w:rsidRPr="00DC5C87">
        <w:t>A full sentence is something that makes sense on its own – meaning you do not need another sentence to explain what you are saying.</w:t>
      </w:r>
    </w:p>
    <w:p w14:paraId="04084CCE" w14:textId="77777777" w:rsidR="00DC5C87" w:rsidRDefault="00DC5C87" w:rsidP="00DC5C87">
      <w:pPr>
        <w:pStyle w:val="ParagraphStyle"/>
      </w:pPr>
    </w:p>
    <w:p w14:paraId="4D773CB3" w14:textId="77777777" w:rsidR="00DC5C87" w:rsidRPr="00DC5C87" w:rsidRDefault="00DC5C87" w:rsidP="00DC5C87">
      <w:pPr>
        <w:pStyle w:val="ParagraphStyle"/>
      </w:pPr>
      <w:r w:rsidRPr="00DC5C87">
        <w:t>If your sentence needs another sentence to explain what you are saying then it might be worth having a look at your original sentence again to see whether you can change it a little, in order to work on its own.</w:t>
      </w:r>
    </w:p>
    <w:p w14:paraId="72606BE7" w14:textId="31CD53A1" w:rsidR="00A43188" w:rsidRDefault="00A43188" w:rsidP="00A43188">
      <w:pPr>
        <w:pStyle w:val="SlideTitles"/>
      </w:pPr>
      <w:r w:rsidRPr="00A43188">
        <w:t>1</w:t>
      </w:r>
      <w:r w:rsidR="00F64863">
        <w:t>4</w:t>
      </w:r>
      <w:r w:rsidRPr="00A43188">
        <w:t xml:space="preserve"> </w:t>
      </w:r>
      <w:r w:rsidR="006E4E3E">
        <w:t>of 16</w:t>
      </w:r>
      <w:r w:rsidRPr="00A43188">
        <w:t xml:space="preserve"> – </w:t>
      </w:r>
      <w:r w:rsidR="00DC5C87" w:rsidRPr="00DC5C87">
        <w:t>Question 5</w:t>
      </w:r>
    </w:p>
    <w:p w14:paraId="781864B1" w14:textId="77777777" w:rsidR="00A43188" w:rsidRDefault="00DC5C87" w:rsidP="00A43188">
      <w:pPr>
        <w:pStyle w:val="ParagraphStyle"/>
      </w:pPr>
      <w:r w:rsidRPr="00DC5C87">
        <w:t xml:space="preserve">Read the sentences below and see if you can decide which ones are </w:t>
      </w:r>
      <w:r w:rsidRPr="00DC5C87">
        <w:rPr>
          <w:b/>
        </w:rPr>
        <w:t>statements</w:t>
      </w:r>
      <w:r w:rsidRPr="00DC5C87">
        <w:t xml:space="preserve">, which are </w:t>
      </w:r>
      <w:r w:rsidRPr="00DC5C87">
        <w:rPr>
          <w:b/>
        </w:rPr>
        <w:t>questions</w:t>
      </w:r>
      <w:r w:rsidRPr="00DC5C87">
        <w:t xml:space="preserve">, which are </w:t>
      </w:r>
      <w:r w:rsidRPr="00DC5C87">
        <w:rPr>
          <w:b/>
        </w:rPr>
        <w:t>commands</w:t>
      </w:r>
      <w:r w:rsidRPr="00DC5C87">
        <w:t xml:space="preserve">, and which are </w:t>
      </w:r>
      <w:r w:rsidRPr="00DC5C87">
        <w:rPr>
          <w:b/>
        </w:rPr>
        <w:t>exclamations</w:t>
      </w:r>
      <w:r w:rsidRPr="00DC5C87">
        <w:t>. Tip: some of them have two answers to choose!</w:t>
      </w:r>
    </w:p>
    <w:p w14:paraId="5ADBCA2B" w14:textId="77777777" w:rsidR="00DC5C87" w:rsidRDefault="00DC5C87" w:rsidP="00A43188">
      <w:pPr>
        <w:pStyle w:val="ParagraphStyle"/>
      </w:pPr>
    </w:p>
    <w:p w14:paraId="3CE7B4CE" w14:textId="77777777" w:rsidR="00DC5C87" w:rsidRDefault="00DC5C87" w:rsidP="00DC5C87">
      <w:pPr>
        <w:pStyle w:val="ParagraphStyle"/>
        <w:numPr>
          <w:ilvl w:val="0"/>
          <w:numId w:val="19"/>
        </w:numPr>
      </w:pPr>
      <w:r w:rsidRPr="00DC5C87">
        <w:t>Bring me that photograph!</w:t>
      </w:r>
    </w:p>
    <w:p w14:paraId="20100CDE" w14:textId="77777777" w:rsidR="00DC5C87" w:rsidRDefault="00DC5C87" w:rsidP="00DC5C87">
      <w:pPr>
        <w:pStyle w:val="ParagraphStyle"/>
        <w:numPr>
          <w:ilvl w:val="0"/>
          <w:numId w:val="19"/>
        </w:numPr>
      </w:pPr>
      <w:r w:rsidRPr="00DC5C87">
        <w:t>I don’t understand what you’re saying.</w:t>
      </w:r>
    </w:p>
    <w:p w14:paraId="22CA65CF" w14:textId="77777777" w:rsidR="00DC5C87" w:rsidRDefault="00DC5C87" w:rsidP="00DC5C87">
      <w:pPr>
        <w:pStyle w:val="ParagraphStyle"/>
        <w:numPr>
          <w:ilvl w:val="0"/>
          <w:numId w:val="19"/>
        </w:numPr>
      </w:pPr>
      <w:r w:rsidRPr="00DC5C87">
        <w:t>Are you coming to the party later this evening?</w:t>
      </w:r>
    </w:p>
    <w:p w14:paraId="49B082C7" w14:textId="77777777" w:rsidR="00DC5C87" w:rsidRDefault="00DC5C87" w:rsidP="00DC5C87">
      <w:pPr>
        <w:pStyle w:val="ParagraphStyle"/>
        <w:numPr>
          <w:ilvl w:val="0"/>
          <w:numId w:val="19"/>
        </w:numPr>
      </w:pPr>
      <w:r w:rsidRPr="00DC5C87">
        <w:t>I don’t like the look of that weather!</w:t>
      </w:r>
    </w:p>
    <w:p w14:paraId="1395D833" w14:textId="77777777" w:rsidR="00DC5C87" w:rsidRDefault="00DC5C87" w:rsidP="00DC5C87">
      <w:pPr>
        <w:pStyle w:val="ParagraphStyle"/>
      </w:pPr>
    </w:p>
    <w:p w14:paraId="7693D013" w14:textId="77777777" w:rsidR="00DC5C87" w:rsidRDefault="00DC5C87" w:rsidP="00DC5C87">
      <w:pPr>
        <w:pStyle w:val="ParagraphStyle"/>
      </w:pPr>
      <w:r>
        <w:t>The correct answers are as follows:</w:t>
      </w:r>
    </w:p>
    <w:p w14:paraId="347904A0" w14:textId="77777777" w:rsidR="00DC5C87" w:rsidRDefault="00DC5C87" w:rsidP="002F0C14">
      <w:pPr>
        <w:pStyle w:val="ParagraphStyle"/>
      </w:pPr>
      <w:r w:rsidRPr="00DC5C87">
        <w:t>Bring me that photograph!</w:t>
      </w:r>
      <w:r w:rsidR="00266B1A">
        <w:t xml:space="preserve"> </w:t>
      </w:r>
      <w:r w:rsidR="00AC6489" w:rsidRPr="00AC6489">
        <w:t xml:space="preserve">This is a </w:t>
      </w:r>
      <w:r w:rsidR="00AC6489">
        <w:rPr>
          <w:b/>
        </w:rPr>
        <w:t>c</w:t>
      </w:r>
      <w:r w:rsidR="00266B1A" w:rsidRPr="00266B1A">
        <w:rPr>
          <w:b/>
        </w:rPr>
        <w:t>ommand</w:t>
      </w:r>
      <w:r w:rsidR="00266B1A">
        <w:t xml:space="preserve"> and </w:t>
      </w:r>
      <w:r w:rsidR="00AC6489" w:rsidRPr="00AC6489">
        <w:t>an</w:t>
      </w:r>
      <w:r w:rsidR="00AC6489">
        <w:rPr>
          <w:b/>
        </w:rPr>
        <w:t xml:space="preserve"> </w:t>
      </w:r>
      <w:r w:rsidR="00266B1A" w:rsidRPr="00266B1A">
        <w:rPr>
          <w:b/>
        </w:rPr>
        <w:t>exclamation</w:t>
      </w:r>
      <w:r w:rsidR="00266B1A">
        <w:t>.</w:t>
      </w:r>
    </w:p>
    <w:p w14:paraId="21B343B2" w14:textId="77777777" w:rsidR="00DC5C87" w:rsidRDefault="00DC5C87" w:rsidP="002F0C14">
      <w:pPr>
        <w:pStyle w:val="ParagraphStyle"/>
      </w:pPr>
      <w:r w:rsidRPr="00DC5C87">
        <w:t>I don’</w:t>
      </w:r>
      <w:r w:rsidR="00AC6489">
        <w:t xml:space="preserve">t understand what you’re saying is a </w:t>
      </w:r>
      <w:r w:rsidR="00AC6489" w:rsidRPr="00AC6489">
        <w:rPr>
          <w:b/>
        </w:rPr>
        <w:t>s</w:t>
      </w:r>
      <w:r w:rsidR="00266B1A" w:rsidRPr="00AC6489">
        <w:rPr>
          <w:b/>
        </w:rPr>
        <w:t>tatement</w:t>
      </w:r>
      <w:r w:rsidR="00266B1A">
        <w:t>.</w:t>
      </w:r>
    </w:p>
    <w:p w14:paraId="7538C7C5" w14:textId="77777777" w:rsidR="00DC5C87" w:rsidRDefault="00DC5C87" w:rsidP="002F0C14">
      <w:pPr>
        <w:pStyle w:val="ParagraphStyle"/>
      </w:pPr>
      <w:r w:rsidRPr="00DC5C87">
        <w:t>Are you coming to the party later this evening?</w:t>
      </w:r>
      <w:r w:rsidR="00266B1A">
        <w:t xml:space="preserve"> </w:t>
      </w:r>
      <w:r w:rsidR="00AC6489" w:rsidRPr="00AC6489">
        <w:t>This is a</w:t>
      </w:r>
      <w:r w:rsidR="00AC6489">
        <w:rPr>
          <w:b/>
        </w:rPr>
        <w:t xml:space="preserve"> q</w:t>
      </w:r>
      <w:r w:rsidR="00266B1A" w:rsidRPr="00266B1A">
        <w:rPr>
          <w:b/>
        </w:rPr>
        <w:t>uestion</w:t>
      </w:r>
      <w:r w:rsidR="00266B1A">
        <w:t>.</w:t>
      </w:r>
    </w:p>
    <w:p w14:paraId="1E54D50B" w14:textId="77777777" w:rsidR="00DC5C87" w:rsidRPr="00DC5C87" w:rsidRDefault="00DC5C87" w:rsidP="002F0C14">
      <w:pPr>
        <w:pStyle w:val="ParagraphStyle"/>
      </w:pPr>
      <w:r w:rsidRPr="00DC5C87">
        <w:t>I don’t like the look of that weather!</w:t>
      </w:r>
      <w:r w:rsidR="00266B1A">
        <w:t xml:space="preserve"> </w:t>
      </w:r>
      <w:r w:rsidR="00AC6489">
        <w:t xml:space="preserve">This is a </w:t>
      </w:r>
      <w:r w:rsidR="00AC6489" w:rsidRPr="00AC6489">
        <w:rPr>
          <w:b/>
        </w:rPr>
        <w:t>s</w:t>
      </w:r>
      <w:r w:rsidR="00266B1A" w:rsidRPr="00AC6489">
        <w:rPr>
          <w:b/>
        </w:rPr>
        <w:t>tatement</w:t>
      </w:r>
      <w:r w:rsidR="00266B1A">
        <w:t xml:space="preserve"> and</w:t>
      </w:r>
      <w:r w:rsidR="00AC6489">
        <w:t xml:space="preserve"> an </w:t>
      </w:r>
      <w:r w:rsidR="00266B1A" w:rsidRPr="00266B1A">
        <w:rPr>
          <w:b/>
        </w:rPr>
        <w:t>exclamation</w:t>
      </w:r>
      <w:r w:rsidR="00266B1A">
        <w:t>.</w:t>
      </w:r>
    </w:p>
    <w:p w14:paraId="377DBFDE" w14:textId="0899CA8E" w:rsidR="00A43188" w:rsidRDefault="00A43188" w:rsidP="00A43188">
      <w:pPr>
        <w:pStyle w:val="SlideTitles"/>
      </w:pPr>
      <w:r w:rsidRPr="00A43188">
        <w:t>1</w:t>
      </w:r>
      <w:r w:rsidR="00F64863">
        <w:t>5</w:t>
      </w:r>
      <w:r w:rsidRPr="00A43188">
        <w:t xml:space="preserve"> </w:t>
      </w:r>
      <w:r w:rsidR="006E4E3E">
        <w:t>of 16</w:t>
      </w:r>
      <w:r w:rsidRPr="00A43188">
        <w:t xml:space="preserve"> – </w:t>
      </w:r>
      <w:r w:rsidR="00266B1A" w:rsidRPr="00266B1A">
        <w:t>Question 6</w:t>
      </w:r>
    </w:p>
    <w:p w14:paraId="5F1C4B7C" w14:textId="77777777" w:rsidR="005034BE" w:rsidRDefault="00266B1A" w:rsidP="00266B1A">
      <w:pPr>
        <w:pStyle w:val="ParagraphStyle"/>
      </w:pPr>
      <w:r>
        <w:t xml:space="preserve">How can you make your sentences as clear and correct as possible? </w:t>
      </w:r>
    </w:p>
    <w:p w14:paraId="26BA212C" w14:textId="77777777" w:rsidR="005034BE" w:rsidRDefault="005034BE" w:rsidP="00266B1A">
      <w:pPr>
        <w:pStyle w:val="ParagraphStyle"/>
      </w:pPr>
    </w:p>
    <w:p w14:paraId="3B4C1302" w14:textId="51248418" w:rsidR="00266B1A" w:rsidRDefault="00266B1A" w:rsidP="00266B1A">
      <w:pPr>
        <w:pStyle w:val="ParagraphStyle"/>
      </w:pPr>
      <w:r>
        <w:t>Choose all that apply</w:t>
      </w:r>
      <w:r w:rsidR="005034BE">
        <w:t>:</w:t>
      </w:r>
    </w:p>
    <w:p w14:paraId="7081F6A3" w14:textId="77777777" w:rsidR="00266B1A" w:rsidRDefault="00266B1A" w:rsidP="00266B1A">
      <w:pPr>
        <w:pStyle w:val="ParagraphStyle"/>
        <w:numPr>
          <w:ilvl w:val="0"/>
          <w:numId w:val="22"/>
        </w:numPr>
      </w:pPr>
      <w:r w:rsidRPr="00266B1A">
        <w:t>Use capital letters at the start</w:t>
      </w:r>
    </w:p>
    <w:p w14:paraId="44DFACEC" w14:textId="77777777" w:rsidR="00266B1A" w:rsidRDefault="00266B1A" w:rsidP="00266B1A">
      <w:pPr>
        <w:pStyle w:val="ParagraphStyle"/>
        <w:numPr>
          <w:ilvl w:val="0"/>
          <w:numId w:val="22"/>
        </w:numPr>
      </w:pPr>
      <w:r w:rsidRPr="00266B1A">
        <w:t>Do not use capital letters at the start</w:t>
      </w:r>
    </w:p>
    <w:p w14:paraId="53F9AE2D" w14:textId="77777777" w:rsidR="00266B1A" w:rsidRDefault="00266B1A" w:rsidP="00266B1A">
      <w:pPr>
        <w:pStyle w:val="ParagraphStyle"/>
        <w:numPr>
          <w:ilvl w:val="0"/>
          <w:numId w:val="22"/>
        </w:numPr>
      </w:pPr>
      <w:r w:rsidRPr="00266B1A">
        <w:t>Include a verb</w:t>
      </w:r>
    </w:p>
    <w:p w14:paraId="2C9BE963" w14:textId="77777777" w:rsidR="00266B1A" w:rsidRDefault="00266B1A" w:rsidP="00266B1A">
      <w:pPr>
        <w:pStyle w:val="ParagraphStyle"/>
        <w:numPr>
          <w:ilvl w:val="0"/>
          <w:numId w:val="22"/>
        </w:numPr>
      </w:pPr>
      <w:r w:rsidRPr="00266B1A">
        <w:t>Include an adjective</w:t>
      </w:r>
    </w:p>
    <w:p w14:paraId="74554A29" w14:textId="77777777" w:rsidR="00266B1A" w:rsidRDefault="00266B1A" w:rsidP="00266B1A">
      <w:pPr>
        <w:pStyle w:val="ParagraphStyle"/>
        <w:numPr>
          <w:ilvl w:val="0"/>
          <w:numId w:val="22"/>
        </w:numPr>
      </w:pPr>
      <w:r w:rsidRPr="00266B1A">
        <w:t>Use punctuation at the end</w:t>
      </w:r>
    </w:p>
    <w:p w14:paraId="070B06E0" w14:textId="77777777" w:rsidR="00266B1A" w:rsidRDefault="00266B1A" w:rsidP="00266B1A">
      <w:pPr>
        <w:pStyle w:val="ParagraphStyle"/>
        <w:numPr>
          <w:ilvl w:val="0"/>
          <w:numId w:val="22"/>
        </w:numPr>
      </w:pPr>
      <w:r w:rsidRPr="00266B1A">
        <w:t>Make sure it makes sense</w:t>
      </w:r>
    </w:p>
    <w:p w14:paraId="4D137C24" w14:textId="77777777" w:rsidR="00266B1A" w:rsidRDefault="00266B1A" w:rsidP="00266B1A">
      <w:pPr>
        <w:pStyle w:val="ParagraphStyle"/>
      </w:pPr>
    </w:p>
    <w:p w14:paraId="7F8E56D4" w14:textId="5FC9B6AC" w:rsidR="00266B1A" w:rsidRPr="00266B1A" w:rsidRDefault="00266B1A" w:rsidP="00266B1A">
      <w:pPr>
        <w:pStyle w:val="ParagraphStyle"/>
      </w:pPr>
      <w:r>
        <w:t>The correct answers are A, C</w:t>
      </w:r>
      <w:r w:rsidR="00D73585">
        <w:t>,</w:t>
      </w:r>
      <w:r>
        <w:t xml:space="preserve"> E and F, y</w:t>
      </w:r>
      <w:r w:rsidRPr="00266B1A">
        <w:t>ou can make your sentences as clear and as correct as possible by; using capital letters at the start, by including a verb, using punctuation at the end and making sure it makes sense.</w:t>
      </w:r>
    </w:p>
    <w:p w14:paraId="12A5F67C" w14:textId="5BFCE5DA" w:rsidR="00A43188" w:rsidRDefault="00A43188" w:rsidP="00A43188">
      <w:pPr>
        <w:pStyle w:val="SlideTitles"/>
      </w:pPr>
      <w:r w:rsidRPr="00A43188">
        <w:t>1</w:t>
      </w:r>
      <w:r w:rsidR="00F64863">
        <w:t>6</w:t>
      </w:r>
      <w:r w:rsidRPr="00A43188">
        <w:t xml:space="preserve"> </w:t>
      </w:r>
      <w:r w:rsidR="006E4E3E">
        <w:t>of 16</w:t>
      </w:r>
      <w:r w:rsidRPr="00A43188">
        <w:t xml:space="preserve"> – </w:t>
      </w:r>
      <w:r w:rsidR="00266B1A" w:rsidRPr="00266B1A">
        <w:t>End</w:t>
      </w:r>
    </w:p>
    <w:p w14:paraId="03EDA314" w14:textId="77777777" w:rsidR="00A43188" w:rsidRPr="00266B1A" w:rsidRDefault="00266B1A" w:rsidP="00266B1A">
      <w:pPr>
        <w:pStyle w:val="ParagraphStyle"/>
      </w:pPr>
      <w:r w:rsidRPr="00266B1A">
        <w:t>Well done! You have completed this session on sentences – statements, questions and commands.</w:t>
      </w:r>
    </w:p>
    <w:p w14:paraId="4E95FA4D" w14:textId="77777777" w:rsidR="00A43188" w:rsidRDefault="00A43188" w:rsidP="00A43188">
      <w:pPr>
        <w:pStyle w:val="ParagraphStyle"/>
      </w:pPr>
    </w:p>
    <w:p w14:paraId="6AB0331D" w14:textId="77777777" w:rsidR="00266B1A" w:rsidRDefault="00266B1A" w:rsidP="00A43188">
      <w:pPr>
        <w:pStyle w:val="ParagraphStyle"/>
      </w:pPr>
      <w:r w:rsidRPr="00266B1A">
        <w:t>In this session you have looked at:</w:t>
      </w:r>
    </w:p>
    <w:p w14:paraId="04A5C2E5" w14:textId="77777777" w:rsidR="005F226D" w:rsidRDefault="00266B1A" w:rsidP="005F226D">
      <w:pPr>
        <w:pStyle w:val="ParagraphStyle"/>
        <w:numPr>
          <w:ilvl w:val="0"/>
          <w:numId w:val="8"/>
        </w:numPr>
      </w:pPr>
      <w:r>
        <w:t>W</w:t>
      </w:r>
      <w:r w:rsidR="005F226D">
        <w:t>hat a statement sentence is</w:t>
      </w:r>
    </w:p>
    <w:p w14:paraId="6632791F" w14:textId="77777777" w:rsidR="005F226D" w:rsidRDefault="00266B1A" w:rsidP="005F226D">
      <w:pPr>
        <w:pStyle w:val="ParagraphStyle"/>
        <w:numPr>
          <w:ilvl w:val="0"/>
          <w:numId w:val="8"/>
        </w:numPr>
      </w:pPr>
      <w:r>
        <w:t>H</w:t>
      </w:r>
      <w:r w:rsidR="005F226D">
        <w:t>ow and when to use a statement sentence</w:t>
      </w:r>
    </w:p>
    <w:p w14:paraId="395D815D" w14:textId="77777777" w:rsidR="005F226D" w:rsidRDefault="00266B1A" w:rsidP="005F226D">
      <w:pPr>
        <w:pStyle w:val="ParagraphStyle"/>
        <w:numPr>
          <w:ilvl w:val="0"/>
          <w:numId w:val="8"/>
        </w:numPr>
      </w:pPr>
      <w:r>
        <w:t>W</w:t>
      </w:r>
      <w:r w:rsidR="005F226D">
        <w:t>hat a question sentence is</w:t>
      </w:r>
    </w:p>
    <w:p w14:paraId="5338A43A" w14:textId="77777777" w:rsidR="005F226D" w:rsidRDefault="00266B1A" w:rsidP="005F226D">
      <w:pPr>
        <w:pStyle w:val="ParagraphStyle"/>
        <w:numPr>
          <w:ilvl w:val="0"/>
          <w:numId w:val="8"/>
        </w:numPr>
      </w:pPr>
      <w:r>
        <w:t>H</w:t>
      </w:r>
      <w:r w:rsidR="005F226D">
        <w:t>ow to write a full and proper question</w:t>
      </w:r>
    </w:p>
    <w:p w14:paraId="3F011DF0" w14:textId="77777777" w:rsidR="005F226D" w:rsidRDefault="00266B1A" w:rsidP="005F226D">
      <w:pPr>
        <w:pStyle w:val="ParagraphStyle"/>
        <w:numPr>
          <w:ilvl w:val="0"/>
          <w:numId w:val="8"/>
        </w:numPr>
      </w:pPr>
      <w:r>
        <w:t>W</w:t>
      </w:r>
      <w:r w:rsidR="005F226D">
        <w:t>hat a command sentence is</w:t>
      </w:r>
    </w:p>
    <w:p w14:paraId="28E64400" w14:textId="77777777" w:rsidR="005F226D" w:rsidRDefault="00266B1A" w:rsidP="005F226D">
      <w:pPr>
        <w:pStyle w:val="ParagraphStyle"/>
        <w:numPr>
          <w:ilvl w:val="0"/>
          <w:numId w:val="8"/>
        </w:numPr>
      </w:pPr>
      <w:r>
        <w:t>H</w:t>
      </w:r>
      <w:r w:rsidR="005F226D">
        <w:t>ow and when to use a command sentence</w:t>
      </w:r>
    </w:p>
    <w:p w14:paraId="24CB763D" w14:textId="77777777" w:rsidR="00266B1A" w:rsidRDefault="00266B1A" w:rsidP="00266B1A">
      <w:pPr>
        <w:pStyle w:val="ParagraphStyle"/>
      </w:pPr>
    </w:p>
    <w:p w14:paraId="2C83CB84" w14:textId="77777777" w:rsidR="00266B1A" w:rsidRPr="00266B1A" w:rsidRDefault="00266B1A" w:rsidP="00266B1A">
      <w:pPr>
        <w:pStyle w:val="ParagraphStyle"/>
      </w:pPr>
      <w:r w:rsidRPr="00266B1A">
        <w:t>If you have any questions about any of the topics covered, please make a note and speak to your tutor for more help.</w:t>
      </w:r>
    </w:p>
    <w:sectPr w:rsidR="00266B1A" w:rsidRPr="00266B1A"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862CC" w14:textId="77777777" w:rsidR="00540EE7" w:rsidRDefault="00540EE7" w:rsidP="00214047">
      <w:pPr>
        <w:spacing w:after="0" w:line="240" w:lineRule="auto"/>
      </w:pPr>
      <w:r>
        <w:separator/>
      </w:r>
    </w:p>
  </w:endnote>
  <w:endnote w:type="continuationSeparator" w:id="0">
    <w:p w14:paraId="7A467CDA" w14:textId="77777777" w:rsidR="00540EE7" w:rsidRDefault="00540EE7"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E289D" w14:textId="77777777" w:rsidR="00540EE7" w:rsidRDefault="00540EE7" w:rsidP="00214047">
      <w:pPr>
        <w:spacing w:after="0" w:line="240" w:lineRule="auto"/>
      </w:pPr>
      <w:r>
        <w:separator/>
      </w:r>
    </w:p>
  </w:footnote>
  <w:footnote w:type="continuationSeparator" w:id="0">
    <w:p w14:paraId="1AFF5B54" w14:textId="77777777" w:rsidR="00540EE7" w:rsidRDefault="00540EE7"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548EF" w14:textId="2D0E266D"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D686F65"/>
    <w:multiLevelType w:val="hybridMultilevel"/>
    <w:tmpl w:val="7012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43CC4"/>
    <w:multiLevelType w:val="hybridMultilevel"/>
    <w:tmpl w:val="E876B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C53CF2"/>
    <w:multiLevelType w:val="hybridMultilevel"/>
    <w:tmpl w:val="8C9816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6C7A6D"/>
    <w:multiLevelType w:val="hybridMultilevel"/>
    <w:tmpl w:val="F99EAAA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522010"/>
    <w:multiLevelType w:val="hybridMultilevel"/>
    <w:tmpl w:val="56DEE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58511B"/>
    <w:multiLevelType w:val="hybridMultilevel"/>
    <w:tmpl w:val="69A8E7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B82756"/>
    <w:multiLevelType w:val="hybridMultilevel"/>
    <w:tmpl w:val="766A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81CD7"/>
    <w:multiLevelType w:val="hybridMultilevel"/>
    <w:tmpl w:val="E876B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0F6080"/>
    <w:multiLevelType w:val="hybridMultilevel"/>
    <w:tmpl w:val="D4102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51DE3"/>
    <w:multiLevelType w:val="hybridMultilevel"/>
    <w:tmpl w:val="E876B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B52ED6"/>
    <w:multiLevelType w:val="hybridMultilevel"/>
    <w:tmpl w:val="D4102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967034"/>
    <w:multiLevelType w:val="hybridMultilevel"/>
    <w:tmpl w:val="D4102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F21B96"/>
    <w:multiLevelType w:val="hybridMultilevel"/>
    <w:tmpl w:val="2AA8C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5B4937"/>
    <w:multiLevelType w:val="hybridMultilevel"/>
    <w:tmpl w:val="2AA8C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C663EB"/>
    <w:multiLevelType w:val="hybridMultilevel"/>
    <w:tmpl w:val="2AA8C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7"/>
  </w:num>
  <w:num w:numId="4">
    <w:abstractNumId w:val="20"/>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6"/>
  </w:num>
  <w:num w:numId="7">
    <w:abstractNumId w:val="4"/>
  </w:num>
  <w:num w:numId="8">
    <w:abstractNumId w:val="1"/>
  </w:num>
  <w:num w:numId="9">
    <w:abstractNumId w:val="9"/>
  </w:num>
  <w:num w:numId="10">
    <w:abstractNumId w:val="6"/>
  </w:num>
  <w:num w:numId="11">
    <w:abstractNumId w:val="2"/>
  </w:num>
  <w:num w:numId="12">
    <w:abstractNumId w:val="14"/>
  </w:num>
  <w:num w:numId="13">
    <w:abstractNumId w:val="10"/>
  </w:num>
  <w:num w:numId="14">
    <w:abstractNumId w:val="5"/>
  </w:num>
  <w:num w:numId="15">
    <w:abstractNumId w:val="8"/>
  </w:num>
  <w:num w:numId="16">
    <w:abstractNumId w:val="19"/>
  </w:num>
  <w:num w:numId="17">
    <w:abstractNumId w:val="21"/>
  </w:num>
  <w:num w:numId="18">
    <w:abstractNumId w:val="18"/>
  </w:num>
  <w:num w:numId="19">
    <w:abstractNumId w:val="11"/>
  </w:num>
  <w:num w:numId="20">
    <w:abstractNumId w:val="17"/>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attachedTemplate r:id="rId1"/>
  <w:defaultTabStop w:val="720"/>
  <w:clickAndTypeStyle w:val="ParagraphStyle"/>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DC"/>
    <w:rsid w:val="00051D0D"/>
    <w:rsid w:val="00053F84"/>
    <w:rsid w:val="0006527F"/>
    <w:rsid w:val="00077BBC"/>
    <w:rsid w:val="00084F69"/>
    <w:rsid w:val="000B6886"/>
    <w:rsid w:val="000D2660"/>
    <w:rsid w:val="000E7796"/>
    <w:rsid w:val="000F5B8E"/>
    <w:rsid w:val="001056E2"/>
    <w:rsid w:val="0014041B"/>
    <w:rsid w:val="00170CB5"/>
    <w:rsid w:val="001779E8"/>
    <w:rsid w:val="00181EC1"/>
    <w:rsid w:val="001A458F"/>
    <w:rsid w:val="001E4CFC"/>
    <w:rsid w:val="002059D9"/>
    <w:rsid w:val="002129E0"/>
    <w:rsid w:val="00214047"/>
    <w:rsid w:val="00233E8E"/>
    <w:rsid w:val="00252F11"/>
    <w:rsid w:val="00266B1A"/>
    <w:rsid w:val="00275516"/>
    <w:rsid w:val="00277209"/>
    <w:rsid w:val="002D7D15"/>
    <w:rsid w:val="002F01D4"/>
    <w:rsid w:val="002F0C14"/>
    <w:rsid w:val="0030421C"/>
    <w:rsid w:val="003C61ED"/>
    <w:rsid w:val="00421186"/>
    <w:rsid w:val="004314A8"/>
    <w:rsid w:val="00476D3B"/>
    <w:rsid w:val="004822D4"/>
    <w:rsid w:val="0049445B"/>
    <w:rsid w:val="004C7C2B"/>
    <w:rsid w:val="005034BE"/>
    <w:rsid w:val="005373C7"/>
    <w:rsid w:val="0054061B"/>
    <w:rsid w:val="00540EE7"/>
    <w:rsid w:val="0054211B"/>
    <w:rsid w:val="005569DE"/>
    <w:rsid w:val="00570C0A"/>
    <w:rsid w:val="00583CE3"/>
    <w:rsid w:val="005B648E"/>
    <w:rsid w:val="005F0DDC"/>
    <w:rsid w:val="005F226D"/>
    <w:rsid w:val="00606921"/>
    <w:rsid w:val="006C303D"/>
    <w:rsid w:val="006E4E3E"/>
    <w:rsid w:val="006F1629"/>
    <w:rsid w:val="006F509C"/>
    <w:rsid w:val="007100B7"/>
    <w:rsid w:val="007132A7"/>
    <w:rsid w:val="00750111"/>
    <w:rsid w:val="00767C73"/>
    <w:rsid w:val="00770224"/>
    <w:rsid w:val="00796493"/>
    <w:rsid w:val="007B7FF8"/>
    <w:rsid w:val="007F67D8"/>
    <w:rsid w:val="00842460"/>
    <w:rsid w:val="0084373E"/>
    <w:rsid w:val="008D05AA"/>
    <w:rsid w:val="008D5908"/>
    <w:rsid w:val="008F6160"/>
    <w:rsid w:val="009102E1"/>
    <w:rsid w:val="00910B01"/>
    <w:rsid w:val="00923567"/>
    <w:rsid w:val="00966CD7"/>
    <w:rsid w:val="00970BC7"/>
    <w:rsid w:val="00992BE9"/>
    <w:rsid w:val="009D706B"/>
    <w:rsid w:val="009E229A"/>
    <w:rsid w:val="00A1035C"/>
    <w:rsid w:val="00A25C4A"/>
    <w:rsid w:val="00A43188"/>
    <w:rsid w:val="00A5176B"/>
    <w:rsid w:val="00A722B2"/>
    <w:rsid w:val="00A84347"/>
    <w:rsid w:val="00A95AFA"/>
    <w:rsid w:val="00AC6489"/>
    <w:rsid w:val="00AD000C"/>
    <w:rsid w:val="00AF7103"/>
    <w:rsid w:val="00B02E27"/>
    <w:rsid w:val="00B24D73"/>
    <w:rsid w:val="00BA55E6"/>
    <w:rsid w:val="00BA5D73"/>
    <w:rsid w:val="00BF659F"/>
    <w:rsid w:val="00C425F9"/>
    <w:rsid w:val="00C56802"/>
    <w:rsid w:val="00C602B0"/>
    <w:rsid w:val="00C66C33"/>
    <w:rsid w:val="00C7451A"/>
    <w:rsid w:val="00C80D60"/>
    <w:rsid w:val="00C86B2E"/>
    <w:rsid w:val="00CA30E2"/>
    <w:rsid w:val="00CC012D"/>
    <w:rsid w:val="00D160B1"/>
    <w:rsid w:val="00D3678F"/>
    <w:rsid w:val="00D71C35"/>
    <w:rsid w:val="00D73585"/>
    <w:rsid w:val="00D81769"/>
    <w:rsid w:val="00DC4AA8"/>
    <w:rsid w:val="00DC5C87"/>
    <w:rsid w:val="00DD789A"/>
    <w:rsid w:val="00E06230"/>
    <w:rsid w:val="00ED4390"/>
    <w:rsid w:val="00EE0D59"/>
    <w:rsid w:val="00F01A62"/>
    <w:rsid w:val="00F25A25"/>
    <w:rsid w:val="00F52202"/>
    <w:rsid w:val="00F56E56"/>
    <w:rsid w:val="00F64863"/>
    <w:rsid w:val="00F77E36"/>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B4A6F"/>
  <w15:docId w15:val="{305257F9-CD74-45A9-BE5A-692B8F7F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0" ma:contentTypeDescription="Create a new document." ma:contentTypeScope="" ma:versionID="26ce541710ee673a910784cb26419f4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70ff8b0f2b95dba5fbf1c5207a94d6d2"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728BA-C801-4FDC-BB64-0C998D445CE9}">
  <ds:schemaRefs>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6fdbfc2c-173a-4cc1-bd34-a844677556a3"/>
    <ds:schemaRef ds:uri="http://schemas.microsoft.com/office/infopath/2007/PartnerControls"/>
    <ds:schemaRef ds:uri="http://schemas.openxmlformats.org/package/2006/metadata/core-properties"/>
    <ds:schemaRef ds:uri="7a10c5d2-edca-4e79-bfe8-d3dc7e10a2b6"/>
    <ds:schemaRef ds:uri="http://purl.org/dc/elements/1.1/"/>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11E36946-42E7-4223-B43F-E217CB438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1697F5-347D-490F-A8FF-184D21F5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1</TotalTime>
  <Pages>6</Pages>
  <Words>1608</Words>
  <Characters>9169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Kate Gilbert</cp:lastModifiedBy>
  <cp:revision>2</cp:revision>
  <dcterms:created xsi:type="dcterms:W3CDTF">2020-09-22T11:19:00Z</dcterms:created>
  <dcterms:modified xsi:type="dcterms:W3CDTF">2020-09-22T11:19:00Z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