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22800" w14:textId="77777777" w:rsidR="008D05AA" w:rsidRDefault="00A11778" w:rsidP="002674D5">
      <w:pPr>
        <w:pStyle w:val="SlideTitles"/>
      </w:pPr>
      <w:r w:rsidRPr="00A11778">
        <w:t>Literacy Entry Level 3 – Tense</w:t>
      </w:r>
    </w:p>
    <w:p w14:paraId="04A552DB" w14:textId="28C8BD84" w:rsidR="00A43188" w:rsidRDefault="00A43188" w:rsidP="00A43188">
      <w:pPr>
        <w:pStyle w:val="SlideTitles"/>
      </w:pPr>
      <w:r>
        <w:t xml:space="preserve">1 </w:t>
      </w:r>
      <w:r w:rsidR="002674D5">
        <w:t>of 17</w:t>
      </w:r>
      <w:r>
        <w:t xml:space="preserve"> – Welcome</w:t>
      </w:r>
    </w:p>
    <w:p w14:paraId="556860A4" w14:textId="77777777" w:rsidR="00A43188" w:rsidRDefault="00A11778" w:rsidP="00A11778">
      <w:pPr>
        <w:pStyle w:val="ParagraphStyle"/>
      </w:pPr>
      <w:r w:rsidRPr="00A11778">
        <w:t>Welcome to this session on tense. In this session we are going to look at what the word tense means by looking at three different types of tense, namely past, present and future.</w:t>
      </w:r>
    </w:p>
    <w:p w14:paraId="20505F8D" w14:textId="77777777" w:rsidR="00A11778" w:rsidRDefault="00A11778" w:rsidP="00A11778">
      <w:pPr>
        <w:pStyle w:val="ParagraphStyle"/>
      </w:pPr>
    </w:p>
    <w:p w14:paraId="466E743F" w14:textId="77777777" w:rsidR="00A11778" w:rsidRDefault="00A11778" w:rsidP="00A11778">
      <w:pPr>
        <w:pStyle w:val="ParagraphStyle"/>
      </w:pPr>
      <w:r w:rsidRPr="00A11778">
        <w:t>By the end of this session, you will:</w:t>
      </w:r>
    </w:p>
    <w:p w14:paraId="166E6E6E" w14:textId="77777777" w:rsidR="00A11778" w:rsidRDefault="00A11778" w:rsidP="00A11778">
      <w:pPr>
        <w:pStyle w:val="ParagraphStyle"/>
        <w:numPr>
          <w:ilvl w:val="0"/>
          <w:numId w:val="9"/>
        </w:numPr>
      </w:pPr>
      <w:r w:rsidRPr="00A11778">
        <w:t>Know what is meant by the past tense</w:t>
      </w:r>
      <w:bookmarkStart w:id="0" w:name="_GoBack"/>
      <w:bookmarkEnd w:id="0"/>
    </w:p>
    <w:p w14:paraId="258F27C3" w14:textId="77777777" w:rsidR="00A11778" w:rsidRDefault="00A11778" w:rsidP="00A11778">
      <w:pPr>
        <w:pStyle w:val="ParagraphStyle"/>
        <w:numPr>
          <w:ilvl w:val="0"/>
          <w:numId w:val="9"/>
        </w:numPr>
      </w:pPr>
      <w:r w:rsidRPr="00A11778">
        <w:t>Know what is meant by the present tense</w:t>
      </w:r>
    </w:p>
    <w:p w14:paraId="7FF52759" w14:textId="77777777" w:rsidR="00A11778" w:rsidRDefault="00A11778" w:rsidP="00A11778">
      <w:pPr>
        <w:pStyle w:val="ParagraphStyle"/>
        <w:numPr>
          <w:ilvl w:val="0"/>
          <w:numId w:val="9"/>
        </w:numPr>
      </w:pPr>
      <w:r w:rsidRPr="00A11778">
        <w:t>Know what is meant by the future tense</w:t>
      </w:r>
    </w:p>
    <w:p w14:paraId="7AF3746B" w14:textId="77777777" w:rsidR="00A11778" w:rsidRPr="00A11778" w:rsidRDefault="00A11778" w:rsidP="00A11778">
      <w:pPr>
        <w:pStyle w:val="ParagraphStyle"/>
        <w:numPr>
          <w:ilvl w:val="0"/>
          <w:numId w:val="9"/>
        </w:numPr>
      </w:pPr>
      <w:r w:rsidRPr="00A11778">
        <w:t>Understand how simple, continuous, and perfect tenses work</w:t>
      </w:r>
    </w:p>
    <w:p w14:paraId="68C62D12" w14:textId="0975E668" w:rsidR="00A43188" w:rsidRDefault="00F64863" w:rsidP="00A43188">
      <w:pPr>
        <w:pStyle w:val="SlideTitles"/>
      </w:pPr>
      <w:r>
        <w:t>2</w:t>
      </w:r>
      <w:r w:rsidR="00A43188" w:rsidRPr="00A43188">
        <w:t xml:space="preserve"> </w:t>
      </w:r>
      <w:r w:rsidR="002674D5">
        <w:t>of 17</w:t>
      </w:r>
      <w:r w:rsidR="00A43188" w:rsidRPr="00A43188">
        <w:t xml:space="preserve"> – </w:t>
      </w:r>
      <w:r w:rsidR="00A11778" w:rsidRPr="00A11778">
        <w:t>What is tense?</w:t>
      </w:r>
    </w:p>
    <w:p w14:paraId="15BC03A7" w14:textId="77777777" w:rsidR="00A43188" w:rsidRDefault="00A11778" w:rsidP="00A43188">
      <w:pPr>
        <w:pStyle w:val="ParagraphStyle"/>
      </w:pPr>
      <w:r w:rsidRPr="00A11778">
        <w:t>In the English language when we talk about the tense of a word what we are really talking about is when the word (usually an action or an event) is taking place.</w:t>
      </w:r>
    </w:p>
    <w:p w14:paraId="68E4D7A9" w14:textId="77777777" w:rsidR="00A11778" w:rsidRDefault="00A11778" w:rsidP="00A43188">
      <w:pPr>
        <w:pStyle w:val="ParagraphStyle"/>
      </w:pPr>
    </w:p>
    <w:p w14:paraId="2E325EDD" w14:textId="77777777" w:rsidR="00A11778" w:rsidRDefault="00A11778" w:rsidP="00A11778">
      <w:pPr>
        <w:pStyle w:val="ParagraphStyle"/>
      </w:pPr>
      <w:r w:rsidRPr="00A11778">
        <w:t xml:space="preserve">There are three main tenses in </w:t>
      </w:r>
      <w:proofErr w:type="gramStart"/>
      <w:r w:rsidRPr="00A11778">
        <w:t>English</w:t>
      </w:r>
      <w:proofErr w:type="gramEnd"/>
      <w:r w:rsidRPr="00A11778">
        <w:t xml:space="preserve"> and these are known as past, present, and future tenses – with one or two variations of these main three available to us, too.</w:t>
      </w:r>
    </w:p>
    <w:p w14:paraId="5D6E1069" w14:textId="77777777" w:rsidR="00A11778" w:rsidRDefault="00A11778" w:rsidP="00A11778">
      <w:pPr>
        <w:pStyle w:val="ParagraphStyle"/>
      </w:pPr>
    </w:p>
    <w:p w14:paraId="62787AF6" w14:textId="77777777" w:rsidR="00A11778" w:rsidRPr="00A11778" w:rsidRDefault="00A11778" w:rsidP="00A11778">
      <w:pPr>
        <w:pStyle w:val="ParagraphStyle"/>
      </w:pPr>
      <w:r w:rsidRPr="00A11778">
        <w:t>By using the most appropriate tense in our sentences, we can then give the reader a better idea of when something happened, when it is going to happen, or even whether it is happening right there and then as they are reading the text.</w:t>
      </w:r>
    </w:p>
    <w:p w14:paraId="43122202" w14:textId="385C5E9E" w:rsidR="00A43188" w:rsidRDefault="00F64863" w:rsidP="00A43188">
      <w:pPr>
        <w:pStyle w:val="SlideTitles"/>
      </w:pPr>
      <w:r>
        <w:t>3</w:t>
      </w:r>
      <w:r w:rsidR="00A43188" w:rsidRPr="00A43188">
        <w:t xml:space="preserve"> </w:t>
      </w:r>
      <w:r w:rsidR="002674D5">
        <w:t>of 17</w:t>
      </w:r>
      <w:r w:rsidR="00A43188" w:rsidRPr="00A43188">
        <w:t xml:space="preserve"> – </w:t>
      </w:r>
      <w:r w:rsidR="00A11778" w:rsidRPr="00A11778">
        <w:t>Introduction to past tense</w:t>
      </w:r>
    </w:p>
    <w:p w14:paraId="29AF7D1F" w14:textId="77777777" w:rsidR="00A43188" w:rsidRDefault="00A11778" w:rsidP="00A43188">
      <w:pPr>
        <w:pStyle w:val="ParagraphStyle"/>
      </w:pPr>
      <w:r w:rsidRPr="00A11778">
        <w:t>The past tense is used to refer to something that has already happened – making it an action in the past that is now complete.</w:t>
      </w:r>
    </w:p>
    <w:p w14:paraId="4C5FD24C" w14:textId="77777777" w:rsidR="00A11778" w:rsidRDefault="00A11778" w:rsidP="00A43188">
      <w:pPr>
        <w:pStyle w:val="ParagraphStyle"/>
      </w:pPr>
    </w:p>
    <w:p w14:paraId="131384C1" w14:textId="77777777" w:rsidR="00A11778" w:rsidRDefault="00A11778" w:rsidP="00A11778">
      <w:pPr>
        <w:pStyle w:val="ParagraphStyle"/>
      </w:pPr>
      <w:r w:rsidRPr="00A11778">
        <w:t xml:space="preserve">When we are using the past </w:t>
      </w:r>
      <w:proofErr w:type="gramStart"/>
      <w:r w:rsidRPr="00A11778">
        <w:t>tense</w:t>
      </w:r>
      <w:proofErr w:type="gramEnd"/>
      <w:r w:rsidRPr="00A11778">
        <w:t xml:space="preserve"> we will often use the ‘ed’ suffix (remember, a suffix is something that can be added onto the end of a word) to change the root word, or base word, into its past form.</w:t>
      </w:r>
    </w:p>
    <w:p w14:paraId="6ED89D1A" w14:textId="77777777" w:rsidR="00A11778" w:rsidRDefault="00A11778" w:rsidP="00A11778">
      <w:pPr>
        <w:pStyle w:val="ParagraphStyle"/>
      </w:pPr>
    </w:p>
    <w:p w14:paraId="070FE91B" w14:textId="77777777" w:rsidR="00A11778" w:rsidRPr="00F8650E" w:rsidRDefault="00A11778" w:rsidP="00A11778">
      <w:pPr>
        <w:pStyle w:val="ParagraphStyle"/>
        <w:rPr>
          <w:b/>
        </w:rPr>
      </w:pPr>
      <w:r w:rsidRPr="00F8650E">
        <w:rPr>
          <w:b/>
        </w:rPr>
        <w:t>I’m about to walk to school – Yesterday I walked to school.</w:t>
      </w:r>
    </w:p>
    <w:p w14:paraId="086E71A0" w14:textId="77777777" w:rsidR="00A11778" w:rsidRDefault="00A11778" w:rsidP="00A11778">
      <w:pPr>
        <w:pStyle w:val="ParagraphStyle"/>
      </w:pPr>
    </w:p>
    <w:p w14:paraId="1009BF2D" w14:textId="77777777" w:rsidR="00A11778" w:rsidRPr="00A11778" w:rsidRDefault="00A11778" w:rsidP="00A11778">
      <w:pPr>
        <w:pStyle w:val="ParagraphStyle"/>
      </w:pPr>
      <w:r w:rsidRPr="00A11778">
        <w:t>Our root word ‘</w:t>
      </w:r>
      <w:proofErr w:type="gramStart"/>
      <w:r w:rsidRPr="00A11778">
        <w:t>walk</w:t>
      </w:r>
      <w:proofErr w:type="gramEnd"/>
      <w:r w:rsidRPr="00A11778">
        <w:t>’ (which is also a good example of a verb – or doing word) has been paired with a suffix in the second example to show that it is something that has already happened.</w:t>
      </w:r>
    </w:p>
    <w:p w14:paraId="60F7CFBA" w14:textId="74F529FD" w:rsidR="00A43188" w:rsidRPr="00A11778" w:rsidRDefault="00F64863" w:rsidP="00A11778">
      <w:pPr>
        <w:pStyle w:val="SlideTitles"/>
      </w:pPr>
      <w:r>
        <w:t>4</w:t>
      </w:r>
      <w:r w:rsidR="00A43188" w:rsidRPr="00A43188">
        <w:t xml:space="preserve"> </w:t>
      </w:r>
      <w:r w:rsidR="002674D5">
        <w:t>of 17</w:t>
      </w:r>
      <w:r w:rsidR="00A43188" w:rsidRPr="00A43188">
        <w:t xml:space="preserve"> – </w:t>
      </w:r>
      <w:r w:rsidR="00A11778" w:rsidRPr="00A11778">
        <w:t>Inside past tense</w:t>
      </w:r>
    </w:p>
    <w:p w14:paraId="1DE8FD1F" w14:textId="77777777" w:rsidR="00A43188" w:rsidRDefault="00A11778" w:rsidP="00A11778">
      <w:pPr>
        <w:pStyle w:val="ParagraphStyle"/>
      </w:pPr>
      <w:r w:rsidRPr="00A11778">
        <w:t>Past tense is made up of three different types of tense.</w:t>
      </w:r>
    </w:p>
    <w:p w14:paraId="0E434CFB" w14:textId="77777777" w:rsidR="00A11778" w:rsidRDefault="00A11778" w:rsidP="00A11778">
      <w:pPr>
        <w:pStyle w:val="ParagraphStyle"/>
        <w:numPr>
          <w:ilvl w:val="0"/>
          <w:numId w:val="10"/>
        </w:numPr>
      </w:pPr>
      <w:r>
        <w:t>S</w:t>
      </w:r>
      <w:r w:rsidRPr="00A11778">
        <w:t>imple past</w:t>
      </w:r>
    </w:p>
    <w:p w14:paraId="46ECEDEF" w14:textId="77777777" w:rsidR="00A11778" w:rsidRDefault="00A11778" w:rsidP="00A11778">
      <w:pPr>
        <w:pStyle w:val="ParagraphStyle"/>
        <w:numPr>
          <w:ilvl w:val="0"/>
          <w:numId w:val="10"/>
        </w:numPr>
      </w:pPr>
      <w:r>
        <w:t>P</w:t>
      </w:r>
      <w:r w:rsidRPr="00A11778">
        <w:t>ast continuous</w:t>
      </w:r>
    </w:p>
    <w:p w14:paraId="0A70BEDF" w14:textId="77777777" w:rsidR="00A11778" w:rsidRDefault="00A11778" w:rsidP="00A11778">
      <w:pPr>
        <w:pStyle w:val="ParagraphStyle"/>
        <w:numPr>
          <w:ilvl w:val="0"/>
          <w:numId w:val="10"/>
        </w:numPr>
      </w:pPr>
      <w:r>
        <w:t>P</w:t>
      </w:r>
      <w:r w:rsidRPr="00A11778">
        <w:t>ast perfect</w:t>
      </w:r>
    </w:p>
    <w:p w14:paraId="22572AB5" w14:textId="77777777" w:rsidR="00A11778" w:rsidRDefault="00A11778" w:rsidP="00A11778">
      <w:pPr>
        <w:pStyle w:val="ParagraphStyle"/>
      </w:pPr>
    </w:p>
    <w:p w14:paraId="050E365A" w14:textId="77777777" w:rsidR="00A11778" w:rsidRDefault="00A11778" w:rsidP="00A11778">
      <w:pPr>
        <w:pStyle w:val="ParagraphStyle"/>
      </w:pPr>
      <w:r w:rsidRPr="00A11778">
        <w:t>There are very small differences between the three different types so do not worry if you cannot spot them straight away. The main difference across these three types are just small changes in how we phrase our sentences, for example:</w:t>
      </w:r>
    </w:p>
    <w:p w14:paraId="0D47D0F2" w14:textId="77777777" w:rsidR="00A11778" w:rsidRDefault="00A11778" w:rsidP="00A11778">
      <w:pPr>
        <w:pStyle w:val="ParagraphStyle"/>
      </w:pPr>
    </w:p>
    <w:p w14:paraId="17279AE0" w14:textId="77777777" w:rsidR="00A11778" w:rsidRPr="00F8650E" w:rsidRDefault="00A11778" w:rsidP="00A11778">
      <w:pPr>
        <w:pStyle w:val="ParagraphStyle"/>
        <w:rPr>
          <w:b/>
        </w:rPr>
      </w:pPr>
      <w:r w:rsidRPr="00F8650E">
        <w:rPr>
          <w:b/>
        </w:rPr>
        <w:t>I walked (which is simple past) versus I had walked (which is past perfect).</w:t>
      </w:r>
    </w:p>
    <w:p w14:paraId="656D3760" w14:textId="73737B48" w:rsidR="00A43188" w:rsidRDefault="00F64863" w:rsidP="00A43188">
      <w:pPr>
        <w:pStyle w:val="SlideTitles"/>
      </w:pPr>
      <w:r>
        <w:lastRenderedPageBreak/>
        <w:t>5</w:t>
      </w:r>
      <w:r w:rsidR="00A43188" w:rsidRPr="00A43188">
        <w:t xml:space="preserve"> </w:t>
      </w:r>
      <w:r w:rsidR="002674D5">
        <w:t>of 17</w:t>
      </w:r>
      <w:r w:rsidR="00A43188" w:rsidRPr="00A43188">
        <w:t xml:space="preserve"> – </w:t>
      </w:r>
      <w:r w:rsidR="00A11778" w:rsidRPr="00A11778">
        <w:t>Simple, continuous, perfect past</w:t>
      </w:r>
    </w:p>
    <w:p w14:paraId="29F239F7" w14:textId="77777777" w:rsidR="00A43188" w:rsidRDefault="00A11778" w:rsidP="00A11778">
      <w:pPr>
        <w:pStyle w:val="ParagraphStyle"/>
      </w:pPr>
      <w:r w:rsidRPr="00A11778">
        <w:t>These three different types of past tense all perform slightly different jobs to each other.</w:t>
      </w:r>
    </w:p>
    <w:p w14:paraId="4CA67546" w14:textId="77777777" w:rsidR="00A11778" w:rsidRDefault="00A11778" w:rsidP="00A11778">
      <w:pPr>
        <w:pStyle w:val="ParagraphStyle"/>
      </w:pPr>
    </w:p>
    <w:p w14:paraId="28EDCF47" w14:textId="77777777" w:rsidR="00A11778" w:rsidRPr="00A11778" w:rsidRDefault="00A11778" w:rsidP="00A11778">
      <w:pPr>
        <w:pStyle w:val="ParagraphStyle"/>
        <w:numPr>
          <w:ilvl w:val="0"/>
          <w:numId w:val="13"/>
        </w:numPr>
      </w:pPr>
      <w:r w:rsidRPr="00A11778">
        <w:t xml:space="preserve">The simple past is used when we are talking about an action that was completed during a set time period and the action is now completed, for example:  </w:t>
      </w:r>
      <w:r w:rsidRPr="00A11778">
        <w:rPr>
          <w:b/>
          <w:bCs/>
        </w:rPr>
        <w:t xml:space="preserve">I talked </w:t>
      </w:r>
      <w:r w:rsidRPr="00A11778">
        <w:t>to her for about an hour.</w:t>
      </w:r>
    </w:p>
    <w:p w14:paraId="4635B042" w14:textId="77777777" w:rsidR="00A11778" w:rsidRPr="00A11778" w:rsidRDefault="00A11778" w:rsidP="00A11778">
      <w:pPr>
        <w:pStyle w:val="ParagraphStyle"/>
        <w:numPr>
          <w:ilvl w:val="0"/>
          <w:numId w:val="13"/>
        </w:numPr>
      </w:pPr>
      <w:r w:rsidRPr="00A11778">
        <w:t xml:space="preserve">The past continuous is used when past actions have taken place over a longer </w:t>
      </w:r>
      <w:proofErr w:type="gramStart"/>
      <w:r w:rsidRPr="00A11778">
        <w:t>period of time</w:t>
      </w:r>
      <w:proofErr w:type="gramEnd"/>
      <w:r w:rsidRPr="00A11778">
        <w:t xml:space="preserve">, for example: </w:t>
      </w:r>
      <w:r w:rsidRPr="00A11778">
        <w:rPr>
          <w:b/>
          <w:bCs/>
        </w:rPr>
        <w:t xml:space="preserve">I was talking </w:t>
      </w:r>
      <w:r w:rsidRPr="00A11778">
        <w:t xml:space="preserve">for hours and just couldn’t get through to him. </w:t>
      </w:r>
    </w:p>
    <w:p w14:paraId="14B7A92C" w14:textId="77777777" w:rsidR="00A11778" w:rsidRPr="00A11778" w:rsidRDefault="00A11778" w:rsidP="00A11778">
      <w:pPr>
        <w:pStyle w:val="ParagraphStyle"/>
        <w:numPr>
          <w:ilvl w:val="0"/>
          <w:numId w:val="13"/>
        </w:numPr>
      </w:pPr>
      <w:r w:rsidRPr="00A11778">
        <w:t xml:space="preserve">The past perfect is used when an action has been completed by a set point in time in the past, for example: </w:t>
      </w:r>
      <w:r w:rsidRPr="00A11778">
        <w:rPr>
          <w:b/>
          <w:bCs/>
        </w:rPr>
        <w:t xml:space="preserve">I had talked </w:t>
      </w:r>
      <w:r w:rsidRPr="00A11778">
        <w:t xml:space="preserve">for another twenty minutes. </w:t>
      </w:r>
    </w:p>
    <w:p w14:paraId="64E1C49D" w14:textId="77777777" w:rsidR="00A11778" w:rsidRDefault="00A11778" w:rsidP="00A11778">
      <w:pPr>
        <w:pStyle w:val="ParagraphStyle"/>
      </w:pPr>
    </w:p>
    <w:p w14:paraId="4440ADC0" w14:textId="77777777" w:rsidR="00A11778" w:rsidRPr="00A11778" w:rsidRDefault="00A11778" w:rsidP="00A11778">
      <w:pPr>
        <w:pStyle w:val="ParagraphStyle"/>
      </w:pPr>
      <w:r w:rsidRPr="00A11778">
        <w:t>The past perfect will always include ‘had’ (which is the past tense of ‘to have’) so if you need a quick trick for working out the tense of a sentence, this one is worth remembering!</w:t>
      </w:r>
    </w:p>
    <w:p w14:paraId="00567C1D" w14:textId="27BF89F6" w:rsidR="00A43188" w:rsidRDefault="00F64863" w:rsidP="00A43188">
      <w:pPr>
        <w:pStyle w:val="SlideTitles"/>
      </w:pPr>
      <w:r>
        <w:t>6</w:t>
      </w:r>
      <w:r w:rsidR="00A43188" w:rsidRPr="00A43188">
        <w:t xml:space="preserve"> </w:t>
      </w:r>
      <w:r w:rsidR="002674D5">
        <w:t>of 17</w:t>
      </w:r>
      <w:r w:rsidR="00A43188" w:rsidRPr="00A43188">
        <w:t xml:space="preserve"> – </w:t>
      </w:r>
      <w:r w:rsidR="00A11778" w:rsidRPr="00A11778">
        <w:t>Introduction to present tense</w:t>
      </w:r>
    </w:p>
    <w:p w14:paraId="10E42474" w14:textId="77777777" w:rsidR="00A43188" w:rsidRDefault="00A11778" w:rsidP="00A43188">
      <w:pPr>
        <w:pStyle w:val="ParagraphStyle"/>
      </w:pPr>
      <w:r w:rsidRPr="00A11778">
        <w:t>While the past tense is used to talk about events or actions that have already happened, the present tense is used to talk about things that are currently happening, so rather than being a completed action, the present tense is used for ongoing actions.</w:t>
      </w:r>
    </w:p>
    <w:p w14:paraId="1B57274C" w14:textId="77777777" w:rsidR="00A11778" w:rsidRDefault="00A11778" w:rsidP="00A43188">
      <w:pPr>
        <w:pStyle w:val="ParagraphStyle"/>
      </w:pPr>
    </w:p>
    <w:p w14:paraId="798B5672" w14:textId="77777777" w:rsidR="00A11778" w:rsidRDefault="00A11778" w:rsidP="00A43188">
      <w:pPr>
        <w:pStyle w:val="ParagraphStyle"/>
      </w:pPr>
      <w:r w:rsidRPr="00A11778">
        <w:t>The present tense is also made up of:</w:t>
      </w:r>
    </w:p>
    <w:p w14:paraId="71803C89" w14:textId="77777777" w:rsidR="00A11778" w:rsidRDefault="00A11778" w:rsidP="00A11778">
      <w:pPr>
        <w:pStyle w:val="ParagraphStyle"/>
        <w:numPr>
          <w:ilvl w:val="0"/>
          <w:numId w:val="12"/>
        </w:numPr>
      </w:pPr>
      <w:r w:rsidRPr="00A11778">
        <w:t>Simple present</w:t>
      </w:r>
    </w:p>
    <w:p w14:paraId="5F9F4DFA" w14:textId="77777777" w:rsidR="00A11778" w:rsidRDefault="00A11778" w:rsidP="00A11778">
      <w:pPr>
        <w:pStyle w:val="ParagraphStyle"/>
        <w:numPr>
          <w:ilvl w:val="0"/>
          <w:numId w:val="12"/>
        </w:numPr>
      </w:pPr>
      <w:r w:rsidRPr="00A11778">
        <w:t>Present continuous</w:t>
      </w:r>
    </w:p>
    <w:p w14:paraId="7D7F538C" w14:textId="77777777" w:rsidR="00A11778" w:rsidRDefault="00A11778" w:rsidP="00A11778">
      <w:pPr>
        <w:pStyle w:val="ParagraphStyle"/>
        <w:numPr>
          <w:ilvl w:val="0"/>
          <w:numId w:val="12"/>
        </w:numPr>
      </w:pPr>
      <w:r w:rsidRPr="00A11778">
        <w:t>Present perfect</w:t>
      </w:r>
    </w:p>
    <w:p w14:paraId="18B51900" w14:textId="77777777" w:rsidR="00A11778" w:rsidRDefault="00A11778" w:rsidP="00A11778">
      <w:pPr>
        <w:pStyle w:val="ParagraphStyle"/>
      </w:pPr>
    </w:p>
    <w:p w14:paraId="768CC148" w14:textId="77777777" w:rsidR="00A11778" w:rsidRDefault="00A11778" w:rsidP="00A11778">
      <w:pPr>
        <w:pStyle w:val="ParagraphStyle"/>
      </w:pPr>
      <w:r w:rsidRPr="00A11778">
        <w:t>As we saw with the past tense, these different tense types will also perform slightly different jobs to each other, so le</w:t>
      </w:r>
      <w:r>
        <w:t>t’s look at them in more detail.</w:t>
      </w:r>
    </w:p>
    <w:p w14:paraId="10DFCE69" w14:textId="31E9EE06" w:rsidR="00A43188" w:rsidRDefault="00F64863" w:rsidP="00A43188">
      <w:pPr>
        <w:pStyle w:val="SlideTitles"/>
      </w:pPr>
      <w:r>
        <w:t>7</w:t>
      </w:r>
      <w:r w:rsidR="00A43188" w:rsidRPr="00A43188">
        <w:t xml:space="preserve"> </w:t>
      </w:r>
      <w:r w:rsidR="002674D5">
        <w:t>of 17</w:t>
      </w:r>
      <w:r w:rsidR="00A43188" w:rsidRPr="00A43188">
        <w:t xml:space="preserve"> – </w:t>
      </w:r>
      <w:r w:rsidR="00A11778" w:rsidRPr="00A11778">
        <w:t>Simple, continuous, perfect present</w:t>
      </w:r>
    </w:p>
    <w:p w14:paraId="74FE514E" w14:textId="77777777" w:rsidR="00A11778" w:rsidRDefault="00A11778" w:rsidP="00A43188">
      <w:pPr>
        <w:pStyle w:val="ParagraphStyle"/>
      </w:pPr>
      <w:r w:rsidRPr="00A11778">
        <w:t>The simple present is used to talk about actions or events that happen on a regular basis:</w:t>
      </w:r>
    </w:p>
    <w:p w14:paraId="5B822242" w14:textId="77777777" w:rsidR="00F8650E" w:rsidRDefault="00F8650E" w:rsidP="00A43188">
      <w:pPr>
        <w:pStyle w:val="ParagraphStyle"/>
      </w:pPr>
    </w:p>
    <w:p w14:paraId="2A6920CF" w14:textId="77777777" w:rsidR="00A11778" w:rsidRPr="00A11778" w:rsidRDefault="00A11778" w:rsidP="00A11778">
      <w:pPr>
        <w:pStyle w:val="ParagraphStyle"/>
      </w:pPr>
      <w:r w:rsidRPr="00A11778">
        <w:rPr>
          <w:b/>
          <w:bCs/>
        </w:rPr>
        <w:t xml:space="preserve">I eat </w:t>
      </w:r>
      <w:r w:rsidRPr="00A11778">
        <w:t xml:space="preserve">a banana every day for breakfast. </w:t>
      </w:r>
    </w:p>
    <w:p w14:paraId="1E1C6F15" w14:textId="77777777" w:rsidR="00A11778" w:rsidRDefault="00A11778" w:rsidP="00A11778">
      <w:pPr>
        <w:pStyle w:val="ParagraphStyle"/>
      </w:pPr>
    </w:p>
    <w:p w14:paraId="43DE2FDA" w14:textId="77777777" w:rsidR="009478EF" w:rsidRDefault="009478EF" w:rsidP="00A11778">
      <w:pPr>
        <w:pStyle w:val="ParagraphStyle"/>
      </w:pPr>
      <w:r w:rsidRPr="009478EF">
        <w:t>Other examples of simple present will be phrases like: I walk, I run, I study (simple present is easy to spot as it only involves ‘I’ alongside a verb – a doing word).</w:t>
      </w:r>
    </w:p>
    <w:p w14:paraId="3DDE9304" w14:textId="77777777" w:rsidR="009478EF" w:rsidRDefault="009478EF" w:rsidP="00A11778">
      <w:pPr>
        <w:pStyle w:val="ParagraphStyle"/>
      </w:pPr>
    </w:p>
    <w:p w14:paraId="1EBACB9C" w14:textId="77777777" w:rsidR="009478EF" w:rsidRDefault="009478EF" w:rsidP="00A11778">
      <w:pPr>
        <w:pStyle w:val="ParagraphStyle"/>
      </w:pPr>
      <w:r w:rsidRPr="009478EF">
        <w:t>The present continuous tense is used to talk about an action that is still happening:</w:t>
      </w:r>
    </w:p>
    <w:p w14:paraId="7F21DA43" w14:textId="77777777" w:rsidR="00F8650E" w:rsidRDefault="00F8650E" w:rsidP="00A11778">
      <w:pPr>
        <w:pStyle w:val="ParagraphStyle"/>
      </w:pPr>
    </w:p>
    <w:p w14:paraId="50BF3E31" w14:textId="77777777" w:rsidR="009478EF" w:rsidRPr="009478EF" w:rsidRDefault="009478EF" w:rsidP="009478EF">
      <w:pPr>
        <w:pStyle w:val="ParagraphStyle"/>
      </w:pPr>
      <w:r w:rsidRPr="009478EF">
        <w:rPr>
          <w:b/>
          <w:bCs/>
        </w:rPr>
        <w:t xml:space="preserve">I am eating </w:t>
      </w:r>
      <w:r w:rsidRPr="009478EF">
        <w:t xml:space="preserve">my lunch </w:t>
      </w:r>
      <w:proofErr w:type="gramStart"/>
      <w:r w:rsidRPr="009478EF">
        <w:t>at the moment</w:t>
      </w:r>
      <w:proofErr w:type="gramEnd"/>
      <w:r w:rsidRPr="009478EF">
        <w:t xml:space="preserve">. </w:t>
      </w:r>
    </w:p>
    <w:p w14:paraId="53C1AF66" w14:textId="77777777" w:rsidR="009478EF" w:rsidRDefault="009478EF" w:rsidP="009478EF">
      <w:pPr>
        <w:pStyle w:val="ParagraphStyle"/>
      </w:pPr>
    </w:p>
    <w:p w14:paraId="4872AE7A" w14:textId="77777777" w:rsidR="009478EF" w:rsidRDefault="009478EF" w:rsidP="009478EF">
      <w:pPr>
        <w:pStyle w:val="ParagraphStyle"/>
      </w:pPr>
      <w:r w:rsidRPr="009478EF">
        <w:t>The present perfect is used for actions that have recently been completed:</w:t>
      </w:r>
    </w:p>
    <w:p w14:paraId="729C50AA" w14:textId="77777777" w:rsidR="00F8650E" w:rsidRDefault="00F8650E" w:rsidP="009478EF">
      <w:pPr>
        <w:pStyle w:val="ParagraphStyle"/>
      </w:pPr>
    </w:p>
    <w:p w14:paraId="71CF7B7F" w14:textId="77777777" w:rsidR="009478EF" w:rsidRPr="009478EF" w:rsidRDefault="009478EF" w:rsidP="009478EF">
      <w:pPr>
        <w:pStyle w:val="ParagraphStyle"/>
      </w:pPr>
      <w:r w:rsidRPr="009478EF">
        <w:rPr>
          <w:b/>
          <w:bCs/>
        </w:rPr>
        <w:t xml:space="preserve">I have eaten </w:t>
      </w:r>
      <w:proofErr w:type="gramStart"/>
      <w:r w:rsidRPr="009478EF">
        <w:t>all of</w:t>
      </w:r>
      <w:proofErr w:type="gramEnd"/>
      <w:r w:rsidRPr="009478EF">
        <w:t xml:space="preserve"> my vegetables this evening. </w:t>
      </w:r>
    </w:p>
    <w:p w14:paraId="3FC1AD26" w14:textId="77777777" w:rsidR="009478EF" w:rsidRDefault="009478EF" w:rsidP="009478EF">
      <w:pPr>
        <w:pStyle w:val="ParagraphStyle"/>
      </w:pPr>
    </w:p>
    <w:p w14:paraId="041C67F2" w14:textId="77777777" w:rsidR="009478EF" w:rsidRPr="009478EF" w:rsidRDefault="009478EF" w:rsidP="009478EF">
      <w:pPr>
        <w:pStyle w:val="ParagraphStyle"/>
      </w:pPr>
      <w:r w:rsidRPr="009478EF">
        <w:t>The present perfect can be a little tricky as you might be tempted to use a past tense phrase for this instead. However, present perfect is kept for things only very recently completed!</w:t>
      </w:r>
    </w:p>
    <w:p w14:paraId="50CC59EC" w14:textId="6C8D21EC" w:rsidR="00A43188" w:rsidRPr="009478EF" w:rsidRDefault="00F64863" w:rsidP="009478EF">
      <w:pPr>
        <w:pStyle w:val="SlideTitles"/>
      </w:pPr>
      <w:r>
        <w:t>8</w:t>
      </w:r>
      <w:r w:rsidR="00A43188" w:rsidRPr="00A43188">
        <w:t xml:space="preserve"> </w:t>
      </w:r>
      <w:r w:rsidR="002674D5">
        <w:t>of 17</w:t>
      </w:r>
      <w:r w:rsidR="00A43188" w:rsidRPr="00A43188">
        <w:t xml:space="preserve"> – </w:t>
      </w:r>
      <w:r w:rsidR="009478EF" w:rsidRPr="009478EF">
        <w:t>Introduction to future tense</w:t>
      </w:r>
    </w:p>
    <w:p w14:paraId="4AA2969D" w14:textId="77777777" w:rsidR="00A43188" w:rsidRDefault="009478EF" w:rsidP="009478EF">
      <w:pPr>
        <w:pStyle w:val="ParagraphStyle"/>
      </w:pPr>
      <w:r w:rsidRPr="009478EF">
        <w:t>Alongside the past and the present, we also have the future tense. The future tense is for sentences that are talking about something that will happen – i.e. it has not happened yet.</w:t>
      </w:r>
    </w:p>
    <w:p w14:paraId="5A78E3BE" w14:textId="77777777" w:rsidR="009478EF" w:rsidRDefault="009478EF" w:rsidP="009478EF">
      <w:pPr>
        <w:pStyle w:val="ParagraphStyle"/>
      </w:pPr>
    </w:p>
    <w:p w14:paraId="6AC5E0A3" w14:textId="77777777" w:rsidR="009478EF" w:rsidRDefault="009478EF" w:rsidP="009478EF">
      <w:pPr>
        <w:pStyle w:val="ParagraphStyle"/>
      </w:pPr>
      <w:r w:rsidRPr="009478EF">
        <w:lastRenderedPageBreak/>
        <w:t>Like the other two tenses we have looked at, the future tense is also made up of:</w:t>
      </w:r>
    </w:p>
    <w:p w14:paraId="4447CDA4" w14:textId="77777777" w:rsidR="009478EF" w:rsidRDefault="009478EF" w:rsidP="009478EF">
      <w:pPr>
        <w:pStyle w:val="ParagraphStyle"/>
        <w:numPr>
          <w:ilvl w:val="0"/>
          <w:numId w:val="14"/>
        </w:numPr>
      </w:pPr>
      <w:r w:rsidRPr="009478EF">
        <w:t>Simple future</w:t>
      </w:r>
    </w:p>
    <w:p w14:paraId="11A8F34F" w14:textId="77777777" w:rsidR="009478EF" w:rsidRDefault="009478EF" w:rsidP="009478EF">
      <w:pPr>
        <w:pStyle w:val="ParagraphStyle"/>
        <w:numPr>
          <w:ilvl w:val="0"/>
          <w:numId w:val="14"/>
        </w:numPr>
      </w:pPr>
      <w:r w:rsidRPr="009478EF">
        <w:t>Future continuous, and</w:t>
      </w:r>
    </w:p>
    <w:p w14:paraId="198AD24D" w14:textId="77777777" w:rsidR="009478EF" w:rsidRDefault="009478EF" w:rsidP="009478EF">
      <w:pPr>
        <w:pStyle w:val="ParagraphStyle"/>
        <w:numPr>
          <w:ilvl w:val="0"/>
          <w:numId w:val="14"/>
        </w:numPr>
      </w:pPr>
      <w:r w:rsidRPr="009478EF">
        <w:t>Future perfect</w:t>
      </w:r>
    </w:p>
    <w:p w14:paraId="7DB29B13" w14:textId="77777777" w:rsidR="009478EF" w:rsidRDefault="009478EF" w:rsidP="009478EF">
      <w:pPr>
        <w:pStyle w:val="ParagraphStyle"/>
      </w:pPr>
    </w:p>
    <w:p w14:paraId="47F43691" w14:textId="77777777" w:rsidR="009478EF" w:rsidRPr="009478EF" w:rsidRDefault="009478EF" w:rsidP="009478EF">
      <w:pPr>
        <w:pStyle w:val="ParagraphStyle"/>
      </w:pPr>
      <w:r w:rsidRPr="009478EF">
        <w:t>These tense types will have small differences to each other in terms of how they are phrased, so there are one or two tricks to use if you are trying to spot the difference between them.</w:t>
      </w:r>
    </w:p>
    <w:p w14:paraId="7EDE2C84" w14:textId="341002B2" w:rsidR="00A43188" w:rsidRDefault="00F64863" w:rsidP="00A43188">
      <w:pPr>
        <w:pStyle w:val="SlideTitles"/>
      </w:pPr>
      <w:r>
        <w:t>9</w:t>
      </w:r>
      <w:r w:rsidR="00A43188" w:rsidRPr="00A43188">
        <w:t xml:space="preserve"> </w:t>
      </w:r>
      <w:r w:rsidR="002674D5">
        <w:t>of 17</w:t>
      </w:r>
      <w:r w:rsidR="00A43188" w:rsidRPr="00A43188">
        <w:t xml:space="preserve"> – </w:t>
      </w:r>
      <w:r w:rsidR="009478EF" w:rsidRPr="009478EF">
        <w:t>Simple, continuous, perfect future</w:t>
      </w:r>
    </w:p>
    <w:p w14:paraId="2C5ECDF9" w14:textId="77777777" w:rsidR="00A43188" w:rsidRDefault="009478EF" w:rsidP="009478EF">
      <w:pPr>
        <w:pStyle w:val="ParagraphStyle"/>
      </w:pPr>
      <w:r w:rsidRPr="009478EF">
        <w:t>The simple future is used for actions or events that will take place in the future:</w:t>
      </w:r>
    </w:p>
    <w:p w14:paraId="4C109369" w14:textId="77777777" w:rsidR="00F8650E" w:rsidRDefault="00F8650E" w:rsidP="009478EF">
      <w:pPr>
        <w:pStyle w:val="ParagraphStyle"/>
      </w:pPr>
    </w:p>
    <w:p w14:paraId="32F407B3" w14:textId="77777777" w:rsidR="009478EF" w:rsidRPr="009478EF" w:rsidRDefault="009478EF" w:rsidP="009478EF">
      <w:pPr>
        <w:pStyle w:val="ParagraphStyle"/>
      </w:pPr>
      <w:r w:rsidRPr="009478EF">
        <w:rPr>
          <w:b/>
          <w:bCs/>
        </w:rPr>
        <w:t xml:space="preserve">I will run </w:t>
      </w:r>
      <w:r w:rsidRPr="009478EF">
        <w:t xml:space="preserve">to the shop later to buy a newspaper. </w:t>
      </w:r>
    </w:p>
    <w:p w14:paraId="56D82EB9" w14:textId="77777777" w:rsidR="009478EF" w:rsidRDefault="009478EF" w:rsidP="009478EF">
      <w:pPr>
        <w:pStyle w:val="ParagraphStyle"/>
      </w:pPr>
    </w:p>
    <w:p w14:paraId="3E856119" w14:textId="77777777" w:rsidR="009478EF" w:rsidRDefault="009478EF" w:rsidP="009478EF">
      <w:pPr>
        <w:pStyle w:val="ParagraphStyle"/>
      </w:pPr>
      <w:r w:rsidRPr="009478EF">
        <w:t xml:space="preserve">The future continuous is used for actions or events that will take place at some point in the future and they will last for a longer </w:t>
      </w:r>
      <w:proofErr w:type="gramStart"/>
      <w:r w:rsidRPr="009478EF">
        <w:t>period of time</w:t>
      </w:r>
      <w:proofErr w:type="gramEnd"/>
      <w:r w:rsidRPr="009478EF">
        <w:t>:</w:t>
      </w:r>
    </w:p>
    <w:p w14:paraId="1DEAD985" w14:textId="77777777" w:rsidR="00F8650E" w:rsidRDefault="00F8650E" w:rsidP="009478EF">
      <w:pPr>
        <w:pStyle w:val="ParagraphStyle"/>
      </w:pPr>
    </w:p>
    <w:p w14:paraId="55A78A33" w14:textId="77777777" w:rsidR="009478EF" w:rsidRPr="009478EF" w:rsidRDefault="009478EF" w:rsidP="009478EF">
      <w:pPr>
        <w:pStyle w:val="ParagraphStyle"/>
      </w:pPr>
      <w:r w:rsidRPr="009478EF">
        <w:rPr>
          <w:b/>
          <w:bCs/>
        </w:rPr>
        <w:t xml:space="preserve">I will be running </w:t>
      </w:r>
      <w:r w:rsidRPr="009478EF">
        <w:t xml:space="preserve">the London Marathon later this year. </w:t>
      </w:r>
    </w:p>
    <w:p w14:paraId="176D99ED" w14:textId="77777777" w:rsidR="009478EF" w:rsidRDefault="009478EF" w:rsidP="009478EF">
      <w:pPr>
        <w:pStyle w:val="ParagraphStyle"/>
      </w:pPr>
    </w:p>
    <w:p w14:paraId="62B6D2F1" w14:textId="77777777" w:rsidR="009478EF" w:rsidRDefault="009478EF" w:rsidP="009478EF">
      <w:pPr>
        <w:pStyle w:val="ParagraphStyle"/>
      </w:pPr>
      <w:r w:rsidRPr="009478EF">
        <w:t>Meanwhile the future perfect is used for actions or events that will be completed by a certain point in the future:</w:t>
      </w:r>
    </w:p>
    <w:p w14:paraId="1AC74A16" w14:textId="77777777" w:rsidR="00F8650E" w:rsidRDefault="00F8650E" w:rsidP="009478EF">
      <w:pPr>
        <w:pStyle w:val="ParagraphStyle"/>
      </w:pPr>
    </w:p>
    <w:p w14:paraId="6A71DBFF" w14:textId="77777777" w:rsidR="009478EF" w:rsidRPr="009478EF" w:rsidRDefault="009478EF" w:rsidP="009478EF">
      <w:pPr>
        <w:pStyle w:val="ParagraphStyle"/>
      </w:pPr>
      <w:r w:rsidRPr="009478EF">
        <w:rPr>
          <w:b/>
          <w:bCs/>
        </w:rPr>
        <w:t xml:space="preserve">I will have run </w:t>
      </w:r>
      <w:r w:rsidRPr="009478EF">
        <w:t xml:space="preserve">hundreds of miles by the end of this year. </w:t>
      </w:r>
    </w:p>
    <w:p w14:paraId="2D11B3B5" w14:textId="77777777" w:rsidR="009478EF" w:rsidRDefault="009478EF" w:rsidP="009478EF">
      <w:pPr>
        <w:pStyle w:val="ParagraphStyle"/>
      </w:pPr>
    </w:p>
    <w:p w14:paraId="1B27FA14" w14:textId="77777777" w:rsidR="009478EF" w:rsidRDefault="009478EF" w:rsidP="009478EF">
      <w:pPr>
        <w:pStyle w:val="ParagraphStyle"/>
      </w:pPr>
      <w:r w:rsidRPr="009478EF">
        <w:t>You will notice that all three future tense types use the word ‘will’. Here ‘will’ is being used as a modal verb – this means that it explains the likelihood or ability of something happening.</w:t>
      </w:r>
    </w:p>
    <w:p w14:paraId="67B18424" w14:textId="77777777" w:rsidR="009478EF" w:rsidRDefault="009478EF" w:rsidP="009478EF">
      <w:pPr>
        <w:pStyle w:val="ParagraphStyle"/>
      </w:pPr>
    </w:p>
    <w:p w14:paraId="20273FBB" w14:textId="77777777" w:rsidR="009478EF" w:rsidRPr="009478EF" w:rsidRDefault="009478EF" w:rsidP="009478EF">
      <w:pPr>
        <w:pStyle w:val="ParagraphStyle"/>
      </w:pPr>
      <w:r w:rsidRPr="009478EF">
        <w:t>In these sentences ‘I will’ is used to express an intention to do something and we can look out for this phrase when we are trying to spot future tenses.</w:t>
      </w:r>
    </w:p>
    <w:p w14:paraId="1CC4BCEE" w14:textId="0437FFE3" w:rsidR="00A43188" w:rsidRDefault="00A43188" w:rsidP="00A43188">
      <w:pPr>
        <w:pStyle w:val="SlideTitles"/>
      </w:pPr>
      <w:r w:rsidRPr="00A43188">
        <w:t>1</w:t>
      </w:r>
      <w:r w:rsidR="00F64863">
        <w:t>0</w:t>
      </w:r>
      <w:r w:rsidRPr="00A43188">
        <w:t xml:space="preserve"> </w:t>
      </w:r>
      <w:r w:rsidR="002674D5">
        <w:t>of 17</w:t>
      </w:r>
      <w:r w:rsidRPr="00A43188">
        <w:t xml:space="preserve"> – </w:t>
      </w:r>
      <w:r w:rsidR="009478EF" w:rsidRPr="009478EF">
        <w:t>Question 1</w:t>
      </w:r>
    </w:p>
    <w:p w14:paraId="4290C1B0" w14:textId="1F65ACBC" w:rsidR="00A43188" w:rsidRDefault="009478EF" w:rsidP="009478EF">
      <w:pPr>
        <w:pStyle w:val="ParagraphStyle"/>
      </w:pPr>
      <w:r w:rsidRPr="009478EF">
        <w:t xml:space="preserve">There are three main types of tense: </w:t>
      </w:r>
      <w:r w:rsidRPr="00A307EF">
        <w:rPr>
          <w:b/>
          <w:bCs/>
        </w:rPr>
        <w:t>past</w:t>
      </w:r>
      <w:r w:rsidRPr="009478EF">
        <w:t xml:space="preserve">, </w:t>
      </w:r>
      <w:r w:rsidRPr="00A307EF">
        <w:rPr>
          <w:b/>
          <w:bCs/>
        </w:rPr>
        <w:t>present</w:t>
      </w:r>
      <w:r w:rsidRPr="009478EF">
        <w:t xml:space="preserve"> and </w:t>
      </w:r>
      <w:r w:rsidRPr="00A307EF">
        <w:rPr>
          <w:b/>
          <w:bCs/>
        </w:rPr>
        <w:t>future</w:t>
      </w:r>
      <w:r w:rsidRPr="009478EF">
        <w:t>. But what three types of tense can be found within these main types?</w:t>
      </w:r>
    </w:p>
    <w:p w14:paraId="1AA072EE" w14:textId="1865C4A4" w:rsidR="00A307EF" w:rsidRDefault="00A307EF" w:rsidP="009478EF">
      <w:pPr>
        <w:pStyle w:val="ParagraphStyle"/>
      </w:pPr>
    </w:p>
    <w:p w14:paraId="1335998E" w14:textId="04F55439" w:rsidR="00A307EF" w:rsidRDefault="00A307EF" w:rsidP="009478EF">
      <w:pPr>
        <w:pStyle w:val="ParagraphStyle"/>
      </w:pPr>
      <w:r>
        <w:t>Choose all that apply:</w:t>
      </w:r>
    </w:p>
    <w:p w14:paraId="466364DD" w14:textId="77777777" w:rsidR="009478EF" w:rsidRDefault="009478EF" w:rsidP="009478EF">
      <w:pPr>
        <w:pStyle w:val="ParagraphStyle"/>
        <w:numPr>
          <w:ilvl w:val="0"/>
          <w:numId w:val="15"/>
        </w:numPr>
      </w:pPr>
      <w:r>
        <w:t>Present</w:t>
      </w:r>
    </w:p>
    <w:p w14:paraId="6E2149A6" w14:textId="77777777" w:rsidR="009478EF" w:rsidRDefault="009478EF" w:rsidP="009478EF">
      <w:pPr>
        <w:pStyle w:val="ParagraphStyle"/>
        <w:numPr>
          <w:ilvl w:val="0"/>
          <w:numId w:val="15"/>
        </w:numPr>
      </w:pPr>
      <w:r>
        <w:t>Continuous</w:t>
      </w:r>
    </w:p>
    <w:p w14:paraId="0E135D91" w14:textId="77777777" w:rsidR="009478EF" w:rsidRDefault="009478EF" w:rsidP="009478EF">
      <w:pPr>
        <w:pStyle w:val="ParagraphStyle"/>
        <w:numPr>
          <w:ilvl w:val="0"/>
          <w:numId w:val="15"/>
        </w:numPr>
      </w:pPr>
      <w:r>
        <w:t>Perfect</w:t>
      </w:r>
    </w:p>
    <w:p w14:paraId="17F94BAF" w14:textId="77777777" w:rsidR="009478EF" w:rsidRDefault="009478EF" w:rsidP="009478EF">
      <w:pPr>
        <w:pStyle w:val="ParagraphStyle"/>
        <w:numPr>
          <w:ilvl w:val="0"/>
          <w:numId w:val="15"/>
        </w:numPr>
      </w:pPr>
      <w:r>
        <w:t>Past</w:t>
      </w:r>
    </w:p>
    <w:p w14:paraId="51D94167" w14:textId="77777777" w:rsidR="009478EF" w:rsidRDefault="009478EF" w:rsidP="009478EF">
      <w:pPr>
        <w:pStyle w:val="ParagraphStyle"/>
        <w:numPr>
          <w:ilvl w:val="0"/>
          <w:numId w:val="15"/>
        </w:numPr>
      </w:pPr>
      <w:r>
        <w:t>Simple</w:t>
      </w:r>
    </w:p>
    <w:p w14:paraId="16AEFB8A" w14:textId="77777777" w:rsidR="009478EF" w:rsidRDefault="009478EF" w:rsidP="009478EF">
      <w:pPr>
        <w:pStyle w:val="ParagraphStyle"/>
        <w:numPr>
          <w:ilvl w:val="0"/>
          <w:numId w:val="15"/>
        </w:numPr>
      </w:pPr>
      <w:r>
        <w:t>Complex</w:t>
      </w:r>
    </w:p>
    <w:p w14:paraId="51F49EEB" w14:textId="77777777" w:rsidR="009478EF" w:rsidRDefault="009478EF" w:rsidP="009478EF">
      <w:pPr>
        <w:pStyle w:val="ParagraphStyle"/>
      </w:pPr>
    </w:p>
    <w:p w14:paraId="308189A5" w14:textId="77777777" w:rsidR="009478EF" w:rsidRPr="009478EF" w:rsidRDefault="009478EF" w:rsidP="009478EF">
      <w:pPr>
        <w:pStyle w:val="ParagraphStyle"/>
      </w:pPr>
      <w:r>
        <w:t>The correct answers are B, C and E, t</w:t>
      </w:r>
      <w:r w:rsidRPr="009478EF">
        <w:t>he three types of tense that can be found within past, present and future tenses are: continuous, perfect and simple.</w:t>
      </w:r>
    </w:p>
    <w:p w14:paraId="748A4479" w14:textId="52CCDE60" w:rsidR="00A43188" w:rsidRDefault="00A43188" w:rsidP="00A43188">
      <w:pPr>
        <w:pStyle w:val="SlideTitles"/>
      </w:pPr>
      <w:r w:rsidRPr="00A43188">
        <w:t>1</w:t>
      </w:r>
      <w:r w:rsidR="00F64863">
        <w:t>1</w:t>
      </w:r>
      <w:r w:rsidRPr="00A43188">
        <w:t xml:space="preserve"> </w:t>
      </w:r>
      <w:r w:rsidR="002674D5">
        <w:t>of 17</w:t>
      </w:r>
      <w:r w:rsidRPr="00A43188">
        <w:t xml:space="preserve"> – </w:t>
      </w:r>
      <w:r w:rsidR="009478EF" w:rsidRPr="009478EF">
        <w:t>Question 2</w:t>
      </w:r>
    </w:p>
    <w:p w14:paraId="7771C55F" w14:textId="77777777" w:rsidR="00A43188" w:rsidRDefault="009478EF" w:rsidP="009478EF">
      <w:pPr>
        <w:pStyle w:val="ParagraphStyle"/>
      </w:pPr>
      <w:r w:rsidRPr="009478EF">
        <w:t xml:space="preserve">Read the sentences below and identify if they are written in the </w:t>
      </w:r>
      <w:r w:rsidRPr="009478EF">
        <w:rPr>
          <w:b/>
        </w:rPr>
        <w:t>future</w:t>
      </w:r>
      <w:r w:rsidRPr="009478EF">
        <w:t xml:space="preserve">, </w:t>
      </w:r>
      <w:r w:rsidRPr="009478EF">
        <w:rPr>
          <w:b/>
        </w:rPr>
        <w:t>past</w:t>
      </w:r>
      <w:r w:rsidRPr="009478EF">
        <w:t xml:space="preserve"> or </w:t>
      </w:r>
      <w:r w:rsidRPr="009478EF">
        <w:rPr>
          <w:b/>
        </w:rPr>
        <w:t>present</w:t>
      </w:r>
      <w:r w:rsidRPr="009478EF">
        <w:t xml:space="preserve"> tense.</w:t>
      </w:r>
    </w:p>
    <w:p w14:paraId="414F3081" w14:textId="77777777" w:rsidR="0068145A" w:rsidRDefault="0068145A" w:rsidP="0068145A">
      <w:pPr>
        <w:pStyle w:val="ParagraphStyle"/>
        <w:numPr>
          <w:ilvl w:val="0"/>
          <w:numId w:val="17"/>
        </w:numPr>
      </w:pPr>
      <w:r w:rsidRPr="0068145A">
        <w:t>Kirsty will swim thirty lengths at her local swimming pool.</w:t>
      </w:r>
    </w:p>
    <w:p w14:paraId="16048EBF" w14:textId="77777777" w:rsidR="0068145A" w:rsidRDefault="0068145A" w:rsidP="0068145A">
      <w:pPr>
        <w:pStyle w:val="ParagraphStyle"/>
        <w:numPr>
          <w:ilvl w:val="0"/>
          <w:numId w:val="17"/>
        </w:numPr>
      </w:pPr>
      <w:r w:rsidRPr="0068145A">
        <w:t>Morris talked to the computer help desk for over an hour at work yesterday.</w:t>
      </w:r>
    </w:p>
    <w:p w14:paraId="47E4EC9C" w14:textId="77777777" w:rsidR="0068145A" w:rsidRDefault="0068145A" w:rsidP="0068145A">
      <w:pPr>
        <w:pStyle w:val="ParagraphStyle"/>
        <w:numPr>
          <w:ilvl w:val="0"/>
          <w:numId w:val="17"/>
        </w:numPr>
      </w:pPr>
      <w:r w:rsidRPr="0068145A">
        <w:t>Beth is calling her mum to cancel their plans for today.</w:t>
      </w:r>
    </w:p>
    <w:p w14:paraId="3455F17E" w14:textId="77777777" w:rsidR="0068145A" w:rsidRDefault="0068145A" w:rsidP="0068145A">
      <w:pPr>
        <w:pStyle w:val="ParagraphStyle"/>
        <w:numPr>
          <w:ilvl w:val="0"/>
          <w:numId w:val="17"/>
        </w:numPr>
      </w:pPr>
      <w:r w:rsidRPr="0068145A">
        <w:t>Habiba was working on her job application for three hours in total.</w:t>
      </w:r>
    </w:p>
    <w:p w14:paraId="601E39ED" w14:textId="77777777" w:rsidR="0068145A" w:rsidRDefault="0068145A" w:rsidP="0068145A">
      <w:pPr>
        <w:pStyle w:val="ParagraphStyle"/>
      </w:pPr>
    </w:p>
    <w:p w14:paraId="79716692" w14:textId="267DAC6C" w:rsidR="0068145A" w:rsidRDefault="0068145A" w:rsidP="0068145A">
      <w:pPr>
        <w:pStyle w:val="ParagraphStyle"/>
      </w:pPr>
      <w:r>
        <w:t>The correct answers are as follows:</w:t>
      </w:r>
    </w:p>
    <w:p w14:paraId="0E78E6EE" w14:textId="77777777" w:rsidR="0068145A" w:rsidRDefault="0068145A" w:rsidP="00D328D4">
      <w:pPr>
        <w:pStyle w:val="ParagraphStyle"/>
      </w:pPr>
      <w:r w:rsidRPr="0068145A">
        <w:t>Kirsty will swim thirty len</w:t>
      </w:r>
      <w:r>
        <w:t xml:space="preserve">gths at her local swimming pool is </w:t>
      </w:r>
      <w:r w:rsidRPr="0068145A">
        <w:rPr>
          <w:b/>
        </w:rPr>
        <w:t>future</w:t>
      </w:r>
      <w:r>
        <w:t xml:space="preserve"> tense.</w:t>
      </w:r>
    </w:p>
    <w:p w14:paraId="4F3FF4A1" w14:textId="4C4338AD" w:rsidR="0068145A" w:rsidRDefault="0068145A" w:rsidP="00D328D4">
      <w:pPr>
        <w:pStyle w:val="ParagraphStyle"/>
      </w:pPr>
      <w:r w:rsidRPr="0068145A">
        <w:t>Morris talked to the computer help desk for</w:t>
      </w:r>
      <w:r>
        <w:t xml:space="preserve"> over an hour at work yesterday</w:t>
      </w:r>
      <w:r w:rsidR="00A343AD">
        <w:t xml:space="preserve"> and </w:t>
      </w:r>
      <w:r w:rsidR="00A343AD" w:rsidRPr="0068145A">
        <w:t>Habiba was working on her job application for three hours in total</w:t>
      </w:r>
      <w:r>
        <w:t xml:space="preserve"> </w:t>
      </w:r>
      <w:r w:rsidR="00D0210A">
        <w:t>are</w:t>
      </w:r>
      <w:r>
        <w:t xml:space="preserve"> </w:t>
      </w:r>
      <w:r w:rsidRPr="0068145A">
        <w:rPr>
          <w:b/>
        </w:rPr>
        <w:t>past</w:t>
      </w:r>
      <w:r>
        <w:t xml:space="preserve"> tense.</w:t>
      </w:r>
    </w:p>
    <w:p w14:paraId="639898DB" w14:textId="77777777" w:rsidR="0068145A" w:rsidRDefault="0068145A" w:rsidP="00D328D4">
      <w:pPr>
        <w:pStyle w:val="ParagraphStyle"/>
      </w:pPr>
      <w:r w:rsidRPr="0068145A">
        <w:t xml:space="preserve">Beth is calling her mum </w:t>
      </w:r>
      <w:r>
        <w:t xml:space="preserve">to cancel their plans for today is </w:t>
      </w:r>
      <w:r w:rsidRPr="00D328D4">
        <w:rPr>
          <w:b/>
          <w:bCs/>
        </w:rPr>
        <w:t>present</w:t>
      </w:r>
      <w:r>
        <w:t xml:space="preserve"> tense.</w:t>
      </w:r>
    </w:p>
    <w:p w14:paraId="02531471" w14:textId="674D2EC4" w:rsidR="00A43188" w:rsidRPr="0068145A" w:rsidRDefault="00A43188" w:rsidP="0068145A">
      <w:pPr>
        <w:pStyle w:val="SlideTitles"/>
      </w:pPr>
      <w:r w:rsidRPr="00A43188">
        <w:t>1</w:t>
      </w:r>
      <w:r w:rsidR="00F64863">
        <w:t>2</w:t>
      </w:r>
      <w:r w:rsidRPr="00A43188">
        <w:t xml:space="preserve"> </w:t>
      </w:r>
      <w:r w:rsidR="002674D5">
        <w:t>of 17</w:t>
      </w:r>
      <w:r w:rsidRPr="00A43188">
        <w:t xml:space="preserve"> – </w:t>
      </w:r>
      <w:r w:rsidR="0068145A" w:rsidRPr="0068145A">
        <w:t>Practising simple tenses</w:t>
      </w:r>
    </w:p>
    <w:p w14:paraId="4843F357" w14:textId="77777777" w:rsidR="00A43188" w:rsidRDefault="0068145A" w:rsidP="00A43188">
      <w:pPr>
        <w:pStyle w:val="ParagraphStyle"/>
      </w:pPr>
      <w:r w:rsidRPr="0068145A">
        <w:t>We can think of the simple tense in three different ways to suit the three different tenses, so:</w:t>
      </w:r>
    </w:p>
    <w:p w14:paraId="71DB249A" w14:textId="77777777" w:rsidR="0068145A" w:rsidRDefault="0068145A" w:rsidP="00A43188">
      <w:pPr>
        <w:pStyle w:val="ParagraphStyle"/>
      </w:pPr>
    </w:p>
    <w:p w14:paraId="7F180A2C" w14:textId="77777777" w:rsidR="0068145A" w:rsidRDefault="0068145A" w:rsidP="0068145A">
      <w:pPr>
        <w:pStyle w:val="ParagraphStyle"/>
      </w:pPr>
      <w:r>
        <w:t xml:space="preserve">I, he, she or </w:t>
      </w:r>
      <w:r w:rsidRPr="0068145A">
        <w:t>it + verb (remember this is your doing word) = simple present tense</w:t>
      </w:r>
    </w:p>
    <w:p w14:paraId="584B3F48" w14:textId="77777777" w:rsidR="0068145A" w:rsidRDefault="0068145A" w:rsidP="0068145A">
      <w:pPr>
        <w:pStyle w:val="ParagraphStyle"/>
      </w:pPr>
      <w:r w:rsidRPr="0068145A">
        <w:t>I + eat = simple present tense</w:t>
      </w:r>
    </w:p>
    <w:p w14:paraId="59C78C64" w14:textId="77777777" w:rsidR="0068145A" w:rsidRDefault="0068145A" w:rsidP="0068145A">
      <w:pPr>
        <w:pStyle w:val="ParagraphStyle"/>
      </w:pPr>
    </w:p>
    <w:p w14:paraId="5761ACFF" w14:textId="77777777" w:rsidR="0068145A" w:rsidRDefault="0068145A" w:rsidP="0068145A">
      <w:pPr>
        <w:pStyle w:val="ParagraphStyle"/>
      </w:pPr>
      <w:r w:rsidRPr="0068145A">
        <w:t xml:space="preserve">For the simple past </w:t>
      </w:r>
      <w:proofErr w:type="gramStart"/>
      <w:r w:rsidRPr="0068145A">
        <w:t>tense</w:t>
      </w:r>
      <w:proofErr w:type="gramEnd"/>
      <w:r w:rsidRPr="0068145A">
        <w:t xml:space="preserve"> the main difference will be our verb ending as we need to add a suffix to the end of our verb in order to change the time in which it happened:</w:t>
      </w:r>
    </w:p>
    <w:p w14:paraId="59369637" w14:textId="77777777" w:rsidR="0068145A" w:rsidRDefault="0068145A" w:rsidP="0068145A">
      <w:pPr>
        <w:pStyle w:val="ParagraphStyle"/>
      </w:pPr>
    </w:p>
    <w:p w14:paraId="1E2DA52F" w14:textId="77777777" w:rsidR="0068145A" w:rsidRDefault="0068145A" w:rsidP="0068145A">
      <w:pPr>
        <w:pStyle w:val="ParagraphStyle"/>
      </w:pPr>
      <w:r w:rsidRPr="0068145A">
        <w:t>I, he, she or it + verb</w:t>
      </w:r>
      <w:r>
        <w:t xml:space="preserve"> </w:t>
      </w:r>
      <w:r w:rsidRPr="0068145A">
        <w:t>+ suffix = simple past tense</w:t>
      </w:r>
    </w:p>
    <w:p w14:paraId="5826B073" w14:textId="77777777" w:rsidR="0068145A" w:rsidRDefault="0068145A" w:rsidP="0068145A">
      <w:pPr>
        <w:pStyle w:val="ParagraphStyle"/>
      </w:pPr>
      <w:r w:rsidRPr="0068145A">
        <w:t>I + bake + d = simple past tense</w:t>
      </w:r>
    </w:p>
    <w:p w14:paraId="5F4C0457" w14:textId="77777777" w:rsidR="0068145A" w:rsidRDefault="0068145A" w:rsidP="0068145A">
      <w:pPr>
        <w:pStyle w:val="ParagraphStyle"/>
      </w:pPr>
    </w:p>
    <w:p w14:paraId="024F7246" w14:textId="77777777" w:rsidR="0068145A" w:rsidRDefault="0068145A" w:rsidP="0068145A">
      <w:pPr>
        <w:pStyle w:val="ParagraphStyle"/>
      </w:pPr>
      <w:proofErr w:type="gramStart"/>
      <w:r w:rsidRPr="0068145A">
        <w:t>So</w:t>
      </w:r>
      <w:proofErr w:type="gramEnd"/>
      <w:r w:rsidRPr="0068145A">
        <w:t xml:space="preserve"> if we follow the simple past pattern of adding a suffix we will end up with sentences like:</w:t>
      </w:r>
    </w:p>
    <w:p w14:paraId="3CDF93CA" w14:textId="77777777" w:rsidR="0068145A" w:rsidRDefault="0068145A" w:rsidP="0068145A">
      <w:pPr>
        <w:pStyle w:val="ParagraphStyle"/>
      </w:pPr>
    </w:p>
    <w:p w14:paraId="6835743D" w14:textId="77777777" w:rsidR="0068145A" w:rsidRPr="0068145A" w:rsidRDefault="0068145A" w:rsidP="0068145A">
      <w:pPr>
        <w:pStyle w:val="ParagraphStyle"/>
      </w:pPr>
      <w:r w:rsidRPr="0068145A">
        <w:t>Emily visit</w:t>
      </w:r>
      <w:r w:rsidRPr="0068145A">
        <w:rPr>
          <w:b/>
          <w:bCs/>
        </w:rPr>
        <w:t>ed</w:t>
      </w:r>
      <w:r w:rsidRPr="0068145A">
        <w:t xml:space="preserve"> = past simple tense</w:t>
      </w:r>
    </w:p>
    <w:p w14:paraId="65B9406B" w14:textId="77777777" w:rsidR="0068145A" w:rsidRPr="0068145A" w:rsidRDefault="0068145A" w:rsidP="0068145A">
      <w:pPr>
        <w:pStyle w:val="ParagraphStyle"/>
      </w:pPr>
      <w:r w:rsidRPr="0068145A">
        <w:t>Daniel travell</w:t>
      </w:r>
      <w:r w:rsidRPr="0068145A">
        <w:rPr>
          <w:b/>
          <w:bCs/>
        </w:rPr>
        <w:t>ed</w:t>
      </w:r>
      <w:r w:rsidRPr="0068145A">
        <w:t xml:space="preserve"> = past simple tense</w:t>
      </w:r>
    </w:p>
    <w:p w14:paraId="0EE9372B" w14:textId="77777777" w:rsidR="0068145A" w:rsidRDefault="0068145A" w:rsidP="0068145A">
      <w:pPr>
        <w:pStyle w:val="ParagraphStyle"/>
      </w:pPr>
    </w:p>
    <w:p w14:paraId="23F62E7C" w14:textId="77777777" w:rsidR="0068145A" w:rsidRDefault="0068145A" w:rsidP="0068145A">
      <w:pPr>
        <w:pStyle w:val="ParagraphStyle"/>
      </w:pPr>
      <w:r w:rsidRPr="0068145A">
        <w:t>For the simple future we need to add something else again as the future tense often needs a modal verb – this is a verb that explains the likelihood or the ability of something. So:</w:t>
      </w:r>
    </w:p>
    <w:p w14:paraId="366217ED" w14:textId="77777777" w:rsidR="0068145A" w:rsidRDefault="0068145A" w:rsidP="0068145A">
      <w:pPr>
        <w:pStyle w:val="ParagraphStyle"/>
      </w:pPr>
    </w:p>
    <w:p w14:paraId="6C3CA082" w14:textId="77777777" w:rsidR="0068145A" w:rsidRDefault="0068145A" w:rsidP="0068145A">
      <w:pPr>
        <w:pStyle w:val="ParagraphStyle"/>
      </w:pPr>
      <w:r w:rsidRPr="0068145A">
        <w:t>I, he, she or it +</w:t>
      </w:r>
      <w:r>
        <w:t xml:space="preserve"> </w:t>
      </w:r>
      <w:r w:rsidRPr="0068145A">
        <w:t>modal verb + verb = future simple tense</w:t>
      </w:r>
    </w:p>
    <w:p w14:paraId="6CE68B04" w14:textId="77777777" w:rsidR="0068145A" w:rsidRPr="0068145A" w:rsidRDefault="0068145A" w:rsidP="0068145A">
      <w:pPr>
        <w:pStyle w:val="ParagraphStyle"/>
      </w:pPr>
      <w:r w:rsidRPr="0068145A">
        <w:t>He will walk = future simple tense</w:t>
      </w:r>
    </w:p>
    <w:p w14:paraId="637018F4" w14:textId="29F0E210" w:rsidR="00A43188" w:rsidRPr="0068145A" w:rsidRDefault="00A43188" w:rsidP="0068145A">
      <w:pPr>
        <w:pStyle w:val="SlideTitles"/>
      </w:pPr>
      <w:r w:rsidRPr="00A43188">
        <w:t>1</w:t>
      </w:r>
      <w:r w:rsidR="00F64863">
        <w:t>3</w:t>
      </w:r>
      <w:r w:rsidRPr="00A43188">
        <w:t xml:space="preserve"> </w:t>
      </w:r>
      <w:r w:rsidR="002674D5">
        <w:t>of 17</w:t>
      </w:r>
      <w:r w:rsidRPr="00A43188">
        <w:t xml:space="preserve"> – </w:t>
      </w:r>
      <w:r w:rsidR="0068145A" w:rsidRPr="0068145A">
        <w:t>Practi</w:t>
      </w:r>
      <w:r w:rsidR="001D6683">
        <w:t>s</w:t>
      </w:r>
      <w:r w:rsidR="0068145A" w:rsidRPr="0068145A">
        <w:t>ing continuous tenses</w:t>
      </w:r>
    </w:p>
    <w:p w14:paraId="5E7A3642" w14:textId="77777777" w:rsidR="00A43188" w:rsidRDefault="0068145A" w:rsidP="0068145A">
      <w:pPr>
        <w:pStyle w:val="ParagraphStyle"/>
      </w:pPr>
      <w:r w:rsidRPr="0068145A">
        <w:t>Continuous tenses are sometimes known as progressive tenses (because they explain an event or action that is in progress).</w:t>
      </w:r>
    </w:p>
    <w:p w14:paraId="11807837" w14:textId="77777777" w:rsidR="0068145A" w:rsidRDefault="0068145A" w:rsidP="0068145A">
      <w:pPr>
        <w:pStyle w:val="ParagraphStyle"/>
      </w:pPr>
    </w:p>
    <w:p w14:paraId="0890A196" w14:textId="77777777" w:rsidR="0068145A" w:rsidRDefault="0068145A" w:rsidP="0068145A">
      <w:pPr>
        <w:pStyle w:val="ParagraphStyle"/>
      </w:pPr>
      <w:r w:rsidRPr="0068145A">
        <w:t>For present continuous we need to add two things into our sentences: ‘am’ and ‘</w:t>
      </w:r>
      <w:proofErr w:type="spellStart"/>
      <w:r w:rsidRPr="0068145A">
        <w:t>ing</w:t>
      </w:r>
      <w:proofErr w:type="spellEnd"/>
      <w:r w:rsidRPr="0068145A">
        <w:t>’:</w:t>
      </w:r>
    </w:p>
    <w:p w14:paraId="2F93B589" w14:textId="77777777" w:rsidR="00F8650E" w:rsidRDefault="00F8650E" w:rsidP="0068145A">
      <w:pPr>
        <w:pStyle w:val="ParagraphStyle"/>
      </w:pPr>
    </w:p>
    <w:p w14:paraId="50A80B88" w14:textId="77777777" w:rsidR="0068145A" w:rsidRDefault="0068145A" w:rsidP="0068145A">
      <w:pPr>
        <w:pStyle w:val="ParagraphStyle"/>
      </w:pPr>
      <w:r w:rsidRPr="0068145A">
        <w:t>I, he, she or it</w:t>
      </w:r>
      <w:r>
        <w:t xml:space="preserve"> </w:t>
      </w:r>
      <w:r w:rsidRPr="0068145A">
        <w:t>am</w:t>
      </w:r>
      <w:r>
        <w:t xml:space="preserve"> or </w:t>
      </w:r>
      <w:r w:rsidRPr="0068145A">
        <w:t xml:space="preserve">is verb + </w:t>
      </w:r>
      <w:proofErr w:type="spellStart"/>
      <w:r w:rsidRPr="0068145A">
        <w:t>ing</w:t>
      </w:r>
      <w:proofErr w:type="spellEnd"/>
      <w:r w:rsidRPr="0068145A">
        <w:t xml:space="preserve"> = present continuous tense</w:t>
      </w:r>
    </w:p>
    <w:p w14:paraId="59CF342D" w14:textId="77777777" w:rsidR="00996E98" w:rsidRDefault="00996E98" w:rsidP="00996E98">
      <w:pPr>
        <w:pStyle w:val="ParagraphStyle"/>
      </w:pPr>
      <w:r w:rsidRPr="00996E98">
        <w:t>I am shouting = present continuous tense</w:t>
      </w:r>
    </w:p>
    <w:p w14:paraId="7D117F08" w14:textId="77777777" w:rsidR="00996E98" w:rsidRDefault="00996E98" w:rsidP="00996E98">
      <w:pPr>
        <w:pStyle w:val="ParagraphStyle"/>
      </w:pPr>
    </w:p>
    <w:p w14:paraId="23434A32" w14:textId="77777777" w:rsidR="00996E98" w:rsidRDefault="00996E98" w:rsidP="00996E98">
      <w:pPr>
        <w:pStyle w:val="ParagraphStyle"/>
      </w:pPr>
      <w:r w:rsidRPr="00996E98">
        <w:t>For past continuous we have to change the ‘am’ or ‘is</w:t>
      </w:r>
      <w:proofErr w:type="gramStart"/>
      <w:r w:rsidRPr="00996E98">
        <w:t>’</w:t>
      </w:r>
      <w:proofErr w:type="gramEnd"/>
      <w:r w:rsidRPr="00996E98">
        <w:t xml:space="preserve"> so it shows the time change from present to past:</w:t>
      </w:r>
    </w:p>
    <w:p w14:paraId="67823668" w14:textId="77777777" w:rsidR="00F8650E" w:rsidRDefault="00F8650E" w:rsidP="00996E98">
      <w:pPr>
        <w:pStyle w:val="ParagraphStyle"/>
      </w:pPr>
    </w:p>
    <w:p w14:paraId="096E103F" w14:textId="77777777" w:rsidR="00996E98" w:rsidRDefault="00996E98" w:rsidP="00996E98">
      <w:pPr>
        <w:pStyle w:val="ParagraphStyle"/>
      </w:pPr>
      <w:r w:rsidRPr="00996E98">
        <w:t>I, he, she or it</w:t>
      </w:r>
      <w:r>
        <w:t xml:space="preserve"> </w:t>
      </w:r>
      <w:r w:rsidRPr="00996E98">
        <w:t xml:space="preserve">was verb + </w:t>
      </w:r>
      <w:proofErr w:type="spellStart"/>
      <w:r w:rsidRPr="00996E98">
        <w:t>ing</w:t>
      </w:r>
      <w:proofErr w:type="spellEnd"/>
      <w:r w:rsidRPr="00996E98">
        <w:t xml:space="preserve"> = past continuous tense</w:t>
      </w:r>
    </w:p>
    <w:p w14:paraId="5E71F9E8" w14:textId="77777777" w:rsidR="00996E98" w:rsidRDefault="00996E98" w:rsidP="00996E98">
      <w:pPr>
        <w:pStyle w:val="ParagraphStyle"/>
      </w:pPr>
      <w:r w:rsidRPr="00996E98">
        <w:t>I was shouting = past continuous tense</w:t>
      </w:r>
    </w:p>
    <w:p w14:paraId="558D1BE3" w14:textId="77777777" w:rsidR="00996E98" w:rsidRDefault="00996E98" w:rsidP="00996E98">
      <w:pPr>
        <w:pStyle w:val="ParagraphStyle"/>
      </w:pPr>
    </w:p>
    <w:p w14:paraId="2173AECE" w14:textId="77777777" w:rsidR="00996E98" w:rsidRDefault="00996E98" w:rsidP="00996E98">
      <w:pPr>
        <w:pStyle w:val="ParagraphStyle"/>
      </w:pPr>
      <w:proofErr w:type="gramStart"/>
      <w:r w:rsidRPr="00996E98">
        <w:t>S</w:t>
      </w:r>
      <w:r>
        <w:t>o</w:t>
      </w:r>
      <w:proofErr w:type="gramEnd"/>
      <w:r>
        <w:t xml:space="preserve"> if we follow the pattern of I, he, </w:t>
      </w:r>
      <w:r w:rsidRPr="00996E98">
        <w:t>she</w:t>
      </w:r>
      <w:r>
        <w:t xml:space="preserve"> or </w:t>
      </w:r>
      <w:r w:rsidRPr="00996E98">
        <w:t xml:space="preserve">it was verb + </w:t>
      </w:r>
      <w:proofErr w:type="spellStart"/>
      <w:r w:rsidRPr="00996E98">
        <w:t>ing</w:t>
      </w:r>
      <w:proofErr w:type="spellEnd"/>
      <w:r w:rsidRPr="00996E98">
        <w:t xml:space="preserve"> = past continuous tense we will get sentences like:</w:t>
      </w:r>
    </w:p>
    <w:p w14:paraId="6E05D86B" w14:textId="77777777" w:rsidR="00996E98" w:rsidRDefault="00996E98" w:rsidP="00996E98">
      <w:pPr>
        <w:pStyle w:val="ParagraphStyle"/>
      </w:pPr>
    </w:p>
    <w:p w14:paraId="714C7AED" w14:textId="77777777" w:rsidR="00996E98" w:rsidRDefault="00996E98" w:rsidP="00996E98">
      <w:pPr>
        <w:pStyle w:val="ParagraphStyle"/>
      </w:pPr>
      <w:r w:rsidRPr="00996E98">
        <w:t>I was shouting = past continuous tense</w:t>
      </w:r>
    </w:p>
    <w:p w14:paraId="1E14D242" w14:textId="77777777" w:rsidR="00996E98" w:rsidRDefault="00996E98" w:rsidP="00996E98">
      <w:pPr>
        <w:pStyle w:val="ParagraphStyle"/>
      </w:pPr>
      <w:r w:rsidRPr="00996E98">
        <w:t>He was eating = past continuous tense</w:t>
      </w:r>
    </w:p>
    <w:p w14:paraId="1FD2E0B5" w14:textId="77777777" w:rsidR="00996E98" w:rsidRDefault="00996E98" w:rsidP="00996E98">
      <w:pPr>
        <w:pStyle w:val="ParagraphStyle"/>
      </w:pPr>
    </w:p>
    <w:p w14:paraId="7803321A" w14:textId="77777777" w:rsidR="00996E98" w:rsidRDefault="00996E98" w:rsidP="00996E98">
      <w:pPr>
        <w:pStyle w:val="ParagraphStyle"/>
      </w:pPr>
      <w:r w:rsidRPr="00996E98">
        <w:lastRenderedPageBreak/>
        <w:t xml:space="preserve">The future continuous follows a similar pattern as well but once again we </w:t>
      </w:r>
      <w:proofErr w:type="gramStart"/>
      <w:r w:rsidRPr="00996E98">
        <w:t>have to</w:t>
      </w:r>
      <w:proofErr w:type="gramEnd"/>
      <w:r w:rsidRPr="00996E98">
        <w:t xml:space="preserve"> swap out one important word for something a little bit different, so:</w:t>
      </w:r>
    </w:p>
    <w:p w14:paraId="2DA6120C" w14:textId="77777777" w:rsidR="00F8650E" w:rsidRDefault="00F8650E" w:rsidP="00996E98">
      <w:pPr>
        <w:pStyle w:val="ParagraphStyle"/>
      </w:pPr>
    </w:p>
    <w:p w14:paraId="570F20E9" w14:textId="77777777" w:rsidR="00996E98" w:rsidRDefault="00996E98" w:rsidP="00996E98">
      <w:pPr>
        <w:pStyle w:val="ParagraphStyle"/>
      </w:pPr>
      <w:r w:rsidRPr="00996E98">
        <w:t>I, he, she</w:t>
      </w:r>
      <w:r>
        <w:t xml:space="preserve"> or it </w:t>
      </w:r>
      <w:r w:rsidRPr="00996E98">
        <w:t xml:space="preserve">will be verb + </w:t>
      </w:r>
      <w:proofErr w:type="spellStart"/>
      <w:r w:rsidRPr="00996E98">
        <w:t>ing</w:t>
      </w:r>
      <w:proofErr w:type="spellEnd"/>
      <w:r w:rsidRPr="00996E98">
        <w:t xml:space="preserve"> = future continuous tense</w:t>
      </w:r>
    </w:p>
    <w:p w14:paraId="7C47AA38" w14:textId="2FFE9F62" w:rsidR="00996E98" w:rsidRPr="00996E98" w:rsidRDefault="00996E98" w:rsidP="00996E98">
      <w:pPr>
        <w:pStyle w:val="ParagraphStyle"/>
      </w:pPr>
      <w:r w:rsidRPr="00996E98">
        <w:t xml:space="preserve">She </w:t>
      </w:r>
      <w:r w:rsidRPr="00996E98">
        <w:rPr>
          <w:b/>
          <w:bCs/>
        </w:rPr>
        <w:t xml:space="preserve">will be </w:t>
      </w:r>
      <w:r w:rsidRPr="00996E98">
        <w:t xml:space="preserve">swimming = future continuous tense </w:t>
      </w:r>
    </w:p>
    <w:p w14:paraId="645A1B4E" w14:textId="11C0DE7D" w:rsidR="00A43188" w:rsidRPr="00996E98" w:rsidRDefault="00A43188" w:rsidP="00996E98">
      <w:pPr>
        <w:pStyle w:val="SlideTitles"/>
      </w:pPr>
      <w:r w:rsidRPr="00A43188">
        <w:t>1</w:t>
      </w:r>
      <w:r w:rsidR="00F64863">
        <w:t>4</w:t>
      </w:r>
      <w:r w:rsidRPr="00A43188">
        <w:t xml:space="preserve"> </w:t>
      </w:r>
      <w:r w:rsidR="002674D5">
        <w:t>of 17</w:t>
      </w:r>
      <w:r w:rsidRPr="00A43188">
        <w:t xml:space="preserve"> – </w:t>
      </w:r>
      <w:r w:rsidR="00996E98" w:rsidRPr="00996E98">
        <w:t>Practising perfect tenses</w:t>
      </w:r>
    </w:p>
    <w:p w14:paraId="6FD66E01" w14:textId="77777777" w:rsidR="00A43188" w:rsidRDefault="00996E98" w:rsidP="00A43188">
      <w:pPr>
        <w:pStyle w:val="ParagraphStyle"/>
      </w:pPr>
      <w:r w:rsidRPr="00996E98">
        <w:t>Our p</w:t>
      </w:r>
      <w:r>
        <w:t xml:space="preserve">resent perfect still involves I, he, she or </w:t>
      </w:r>
      <w:r w:rsidRPr="00996E98">
        <w:t>it, a verb (a doing word) and suffix (added to the end of the verb) but this time the middle word we need is something different:</w:t>
      </w:r>
    </w:p>
    <w:p w14:paraId="10470112" w14:textId="77777777" w:rsidR="00996E98" w:rsidRDefault="00996E98" w:rsidP="00A43188">
      <w:pPr>
        <w:pStyle w:val="ParagraphStyle"/>
      </w:pPr>
    </w:p>
    <w:p w14:paraId="0F00C7D0" w14:textId="77777777" w:rsidR="00996E98" w:rsidRDefault="00996E98" w:rsidP="00996E98">
      <w:pPr>
        <w:pStyle w:val="ParagraphStyle"/>
      </w:pPr>
      <w:r w:rsidRPr="00996E98">
        <w:t>I, he, she or it</w:t>
      </w:r>
      <w:r>
        <w:t xml:space="preserve"> </w:t>
      </w:r>
      <w:r w:rsidRPr="00996E98">
        <w:t>have + verb + suffix = present perfect tense</w:t>
      </w:r>
    </w:p>
    <w:p w14:paraId="2BFE39DA" w14:textId="77777777" w:rsidR="00996E98" w:rsidRDefault="00996E98" w:rsidP="00996E98">
      <w:pPr>
        <w:pStyle w:val="ParagraphStyle"/>
      </w:pPr>
      <w:r w:rsidRPr="00996E98">
        <w:t>I have climbed = present perfect tense</w:t>
      </w:r>
    </w:p>
    <w:p w14:paraId="52FE1804" w14:textId="77777777" w:rsidR="00996E98" w:rsidRDefault="00996E98" w:rsidP="00996E98">
      <w:pPr>
        <w:pStyle w:val="ParagraphStyle"/>
      </w:pPr>
    </w:p>
    <w:p w14:paraId="78EC37A7" w14:textId="77777777" w:rsidR="00996E98" w:rsidRDefault="00996E98" w:rsidP="00996E98">
      <w:pPr>
        <w:pStyle w:val="ParagraphStyle"/>
      </w:pPr>
      <w:r w:rsidRPr="00996E98">
        <w:t>For the past perfect ‘have’ becomes ‘had’ in order to show the time change, so:</w:t>
      </w:r>
    </w:p>
    <w:p w14:paraId="191FF895" w14:textId="77777777" w:rsidR="00996E98" w:rsidRDefault="00996E98" w:rsidP="00996E98">
      <w:pPr>
        <w:pStyle w:val="ParagraphStyle"/>
      </w:pPr>
    </w:p>
    <w:p w14:paraId="7A9029CB" w14:textId="77777777" w:rsidR="00996E98" w:rsidRDefault="00996E98" w:rsidP="00996E98">
      <w:pPr>
        <w:pStyle w:val="ParagraphStyle"/>
      </w:pPr>
      <w:r w:rsidRPr="00996E98">
        <w:t>I, he, she or it</w:t>
      </w:r>
      <w:r>
        <w:t xml:space="preserve"> </w:t>
      </w:r>
      <w:r w:rsidRPr="00996E98">
        <w:t>had + verb + suffix = past perfect tense</w:t>
      </w:r>
    </w:p>
    <w:p w14:paraId="07A03D65" w14:textId="77777777" w:rsidR="00996E98" w:rsidRDefault="00996E98" w:rsidP="00996E98">
      <w:pPr>
        <w:pStyle w:val="ParagraphStyle"/>
      </w:pPr>
      <w:r w:rsidRPr="00996E98">
        <w:t>I had climbed = past perfect tense</w:t>
      </w:r>
    </w:p>
    <w:p w14:paraId="29600DDB" w14:textId="77777777" w:rsidR="00996E98" w:rsidRDefault="00996E98" w:rsidP="00996E98">
      <w:pPr>
        <w:pStyle w:val="ParagraphStyle"/>
      </w:pPr>
    </w:p>
    <w:p w14:paraId="65004CF1" w14:textId="77777777" w:rsidR="00996E98" w:rsidRDefault="00996E98" w:rsidP="00996E98">
      <w:pPr>
        <w:pStyle w:val="ParagraphStyle"/>
      </w:pPr>
      <w:r w:rsidRPr="00996E98">
        <w:t>The future perfect changes ‘had’ into something else again. For the future perfect we need a modal verb – remember that this explains the likelihood or the ability of something – to explain that it is something that will happen, so:</w:t>
      </w:r>
    </w:p>
    <w:p w14:paraId="5794B734" w14:textId="77777777" w:rsidR="00996E98" w:rsidRDefault="00996E98" w:rsidP="00996E98">
      <w:pPr>
        <w:pStyle w:val="ParagraphStyle"/>
      </w:pPr>
    </w:p>
    <w:p w14:paraId="7F45372E" w14:textId="77777777" w:rsidR="00996E98" w:rsidRDefault="00996E98" w:rsidP="00996E98">
      <w:pPr>
        <w:pStyle w:val="ParagraphStyle"/>
      </w:pPr>
      <w:r w:rsidRPr="00996E98">
        <w:t>I, he, she or it</w:t>
      </w:r>
      <w:r>
        <w:t xml:space="preserve"> </w:t>
      </w:r>
      <w:r w:rsidRPr="00996E98">
        <w:t>will have verb + suffix = future perfect tense</w:t>
      </w:r>
    </w:p>
    <w:p w14:paraId="1D62D221" w14:textId="77777777" w:rsidR="00996E98" w:rsidRDefault="00996E98" w:rsidP="00996E98">
      <w:pPr>
        <w:pStyle w:val="ParagraphStyle"/>
      </w:pPr>
      <w:r w:rsidRPr="00996E98">
        <w:t>I will have climb</w:t>
      </w:r>
      <w:r w:rsidRPr="00996E98">
        <w:rPr>
          <w:b/>
        </w:rPr>
        <w:t>ed</w:t>
      </w:r>
      <w:r w:rsidRPr="00996E98">
        <w:t xml:space="preserve"> = future perfect tense</w:t>
      </w:r>
    </w:p>
    <w:p w14:paraId="7323FD8C" w14:textId="77777777" w:rsidR="00996E98" w:rsidRDefault="00996E98" w:rsidP="00996E98">
      <w:pPr>
        <w:pStyle w:val="ParagraphStyle"/>
      </w:pPr>
    </w:p>
    <w:p w14:paraId="46C2E197" w14:textId="77777777" w:rsidR="00996E98" w:rsidRDefault="00996E98" w:rsidP="00996E98">
      <w:pPr>
        <w:pStyle w:val="ParagraphStyle"/>
      </w:pPr>
      <w:r w:rsidRPr="00996E98">
        <w:t>The modal verb here is ‘will’ which explains the intention or ability to climb in the future.</w:t>
      </w:r>
    </w:p>
    <w:p w14:paraId="3D552FE7" w14:textId="77777777" w:rsidR="00996E98" w:rsidRDefault="00996E98" w:rsidP="00996E98">
      <w:pPr>
        <w:pStyle w:val="ParagraphStyle"/>
      </w:pPr>
    </w:p>
    <w:p w14:paraId="081B86CA" w14:textId="77777777" w:rsidR="00996E98" w:rsidRPr="00996E98" w:rsidRDefault="00996E98" w:rsidP="00996E98">
      <w:pPr>
        <w:pStyle w:val="ParagraphStyle"/>
      </w:pPr>
      <w:r w:rsidRPr="00996E98">
        <w:t>Alongside this we can see that the suffix in this example is ‘</w:t>
      </w:r>
      <w:r>
        <w:t>ed’</w:t>
      </w:r>
      <w:r w:rsidRPr="00996E98">
        <w:t xml:space="preserve"> as this has been added to the end of our verb, ‘climb’, to fit with the new tense.</w:t>
      </w:r>
    </w:p>
    <w:p w14:paraId="230EAD01" w14:textId="152866D0" w:rsidR="00A43188" w:rsidRDefault="00A43188" w:rsidP="00A43188">
      <w:pPr>
        <w:pStyle w:val="SlideTitles"/>
      </w:pPr>
      <w:r w:rsidRPr="00A43188">
        <w:t>1</w:t>
      </w:r>
      <w:r w:rsidR="00F64863">
        <w:t>5</w:t>
      </w:r>
      <w:r w:rsidRPr="00A43188">
        <w:t xml:space="preserve"> </w:t>
      </w:r>
      <w:r w:rsidR="002674D5">
        <w:t>of 17</w:t>
      </w:r>
      <w:r w:rsidRPr="00A43188">
        <w:t xml:space="preserve"> – </w:t>
      </w:r>
      <w:r w:rsidR="002E0F73" w:rsidRPr="002E0F73">
        <w:t>Question 3</w:t>
      </w:r>
    </w:p>
    <w:p w14:paraId="050FCCFE" w14:textId="77777777" w:rsidR="00A43188" w:rsidRDefault="002E0F73" w:rsidP="00A43188">
      <w:pPr>
        <w:pStyle w:val="ParagraphStyle"/>
      </w:pPr>
      <w:r>
        <w:t>Decide if the following phrases are simple past, simple present or simple future tenses.</w:t>
      </w:r>
    </w:p>
    <w:p w14:paraId="4A37E6A4" w14:textId="77777777" w:rsidR="002E0F73" w:rsidRDefault="002E0F73" w:rsidP="002E0F73">
      <w:pPr>
        <w:pStyle w:val="ParagraphStyle"/>
        <w:numPr>
          <w:ilvl w:val="0"/>
          <w:numId w:val="20"/>
        </w:numPr>
      </w:pPr>
      <w:r>
        <w:t>I will walk</w:t>
      </w:r>
    </w:p>
    <w:p w14:paraId="5D980E86" w14:textId="77777777" w:rsidR="002E0F73" w:rsidRDefault="002E0F73" w:rsidP="002E0F73">
      <w:pPr>
        <w:pStyle w:val="ParagraphStyle"/>
        <w:numPr>
          <w:ilvl w:val="0"/>
          <w:numId w:val="20"/>
        </w:numPr>
      </w:pPr>
      <w:r>
        <w:t>I sing</w:t>
      </w:r>
    </w:p>
    <w:p w14:paraId="2D720891" w14:textId="77777777" w:rsidR="002E0F73" w:rsidRDefault="002E0F73" w:rsidP="002E0F73">
      <w:pPr>
        <w:pStyle w:val="ParagraphStyle"/>
        <w:numPr>
          <w:ilvl w:val="0"/>
          <w:numId w:val="20"/>
        </w:numPr>
      </w:pPr>
      <w:r>
        <w:t>I talk</w:t>
      </w:r>
    </w:p>
    <w:p w14:paraId="0ABF6D02" w14:textId="77777777" w:rsidR="002E0F73" w:rsidRDefault="002E0F73" w:rsidP="002E0F73">
      <w:pPr>
        <w:pStyle w:val="ParagraphStyle"/>
        <w:numPr>
          <w:ilvl w:val="0"/>
          <w:numId w:val="20"/>
        </w:numPr>
      </w:pPr>
      <w:r>
        <w:t>I cheered</w:t>
      </w:r>
    </w:p>
    <w:p w14:paraId="6CC5A065" w14:textId="77777777" w:rsidR="002E0F73" w:rsidRDefault="002E0F73" w:rsidP="002E0F73">
      <w:pPr>
        <w:pStyle w:val="ParagraphStyle"/>
        <w:numPr>
          <w:ilvl w:val="0"/>
          <w:numId w:val="20"/>
        </w:numPr>
      </w:pPr>
      <w:r>
        <w:t>I will study</w:t>
      </w:r>
    </w:p>
    <w:p w14:paraId="74A72525" w14:textId="77777777" w:rsidR="002E0F73" w:rsidRDefault="002E0F73" w:rsidP="002E0F73">
      <w:pPr>
        <w:pStyle w:val="ParagraphStyle"/>
        <w:numPr>
          <w:ilvl w:val="0"/>
          <w:numId w:val="20"/>
        </w:numPr>
      </w:pPr>
      <w:r>
        <w:t>I danced</w:t>
      </w:r>
    </w:p>
    <w:p w14:paraId="4B48F05B" w14:textId="77777777" w:rsidR="002E0F73" w:rsidRDefault="002E0F73" w:rsidP="002E0F73">
      <w:pPr>
        <w:pStyle w:val="ParagraphStyle"/>
        <w:numPr>
          <w:ilvl w:val="0"/>
          <w:numId w:val="20"/>
        </w:numPr>
      </w:pPr>
      <w:r>
        <w:t>I swim</w:t>
      </w:r>
    </w:p>
    <w:p w14:paraId="4839ACE6" w14:textId="77777777" w:rsidR="002E0F73" w:rsidRDefault="002E0F73" w:rsidP="002E0F73">
      <w:pPr>
        <w:pStyle w:val="ParagraphStyle"/>
      </w:pPr>
    </w:p>
    <w:p w14:paraId="67AAC539" w14:textId="77777777" w:rsidR="002E0F73" w:rsidRDefault="002E0F73" w:rsidP="002E0F73">
      <w:pPr>
        <w:pStyle w:val="ParagraphStyle"/>
      </w:pPr>
      <w:r>
        <w:t>The correct tenses are shown in the table:</w:t>
      </w:r>
    </w:p>
    <w:tbl>
      <w:tblPr>
        <w:tblStyle w:val="TableGrid"/>
        <w:tblW w:w="0" w:type="auto"/>
        <w:tblLook w:val="04A0" w:firstRow="1" w:lastRow="0" w:firstColumn="1" w:lastColumn="0" w:noHBand="0" w:noVBand="1"/>
      </w:tblPr>
      <w:tblGrid>
        <w:gridCol w:w="3247"/>
        <w:gridCol w:w="3247"/>
        <w:gridCol w:w="3248"/>
      </w:tblGrid>
      <w:tr w:rsidR="002E0F73" w14:paraId="000DEDF0" w14:textId="77777777" w:rsidTr="002E0F73">
        <w:tc>
          <w:tcPr>
            <w:tcW w:w="3247" w:type="dxa"/>
          </w:tcPr>
          <w:p w14:paraId="1D5D1B76" w14:textId="77777777" w:rsidR="002E0F73" w:rsidRDefault="002E0F73" w:rsidP="002E0F73">
            <w:pPr>
              <w:pStyle w:val="TableHeadings"/>
            </w:pPr>
            <w:r>
              <w:t>Simple Past</w:t>
            </w:r>
          </w:p>
        </w:tc>
        <w:tc>
          <w:tcPr>
            <w:tcW w:w="3247" w:type="dxa"/>
          </w:tcPr>
          <w:p w14:paraId="17F34C18" w14:textId="77777777" w:rsidR="002E0F73" w:rsidRDefault="002E0F73" w:rsidP="002E0F73">
            <w:pPr>
              <w:pStyle w:val="TableHeadings"/>
            </w:pPr>
            <w:r>
              <w:t>Simple Present</w:t>
            </w:r>
          </w:p>
        </w:tc>
        <w:tc>
          <w:tcPr>
            <w:tcW w:w="3248" w:type="dxa"/>
          </w:tcPr>
          <w:p w14:paraId="6BBB0078" w14:textId="77777777" w:rsidR="002E0F73" w:rsidRDefault="002E0F73" w:rsidP="002E0F73">
            <w:pPr>
              <w:pStyle w:val="TableHeadings"/>
            </w:pPr>
            <w:r>
              <w:t>Simple Future</w:t>
            </w:r>
          </w:p>
        </w:tc>
      </w:tr>
      <w:tr w:rsidR="002E0F73" w14:paraId="09F619DA" w14:textId="77777777" w:rsidTr="002E0F73">
        <w:tc>
          <w:tcPr>
            <w:tcW w:w="3247" w:type="dxa"/>
          </w:tcPr>
          <w:p w14:paraId="316DCADC" w14:textId="77777777" w:rsidR="002E0F73" w:rsidRDefault="002E0F73" w:rsidP="002E0F73">
            <w:pPr>
              <w:pStyle w:val="ParagraphStyle"/>
            </w:pPr>
            <w:r>
              <w:t>I cheered</w:t>
            </w:r>
          </w:p>
        </w:tc>
        <w:tc>
          <w:tcPr>
            <w:tcW w:w="3247" w:type="dxa"/>
          </w:tcPr>
          <w:p w14:paraId="5C0C1604" w14:textId="77777777" w:rsidR="002E0F73" w:rsidRDefault="002E0F73" w:rsidP="002E0F73">
            <w:pPr>
              <w:pStyle w:val="ParagraphStyle"/>
            </w:pPr>
            <w:r>
              <w:t>I sing</w:t>
            </w:r>
          </w:p>
        </w:tc>
        <w:tc>
          <w:tcPr>
            <w:tcW w:w="3248" w:type="dxa"/>
          </w:tcPr>
          <w:p w14:paraId="56B5727D" w14:textId="77777777" w:rsidR="002E0F73" w:rsidRDefault="002E0F73" w:rsidP="002E0F73">
            <w:pPr>
              <w:pStyle w:val="ParagraphStyle"/>
            </w:pPr>
            <w:r>
              <w:t>I will walk</w:t>
            </w:r>
          </w:p>
        </w:tc>
      </w:tr>
      <w:tr w:rsidR="002E0F73" w14:paraId="74E719F0" w14:textId="77777777" w:rsidTr="002E0F73">
        <w:tc>
          <w:tcPr>
            <w:tcW w:w="3247" w:type="dxa"/>
          </w:tcPr>
          <w:p w14:paraId="414A7E03" w14:textId="77777777" w:rsidR="002E0F73" w:rsidRDefault="002E0F73" w:rsidP="002E0F73">
            <w:pPr>
              <w:pStyle w:val="ParagraphStyle"/>
            </w:pPr>
            <w:r>
              <w:t>I danced</w:t>
            </w:r>
          </w:p>
        </w:tc>
        <w:tc>
          <w:tcPr>
            <w:tcW w:w="3247" w:type="dxa"/>
          </w:tcPr>
          <w:p w14:paraId="61D10D4F" w14:textId="77777777" w:rsidR="002E0F73" w:rsidRDefault="002E0F73" w:rsidP="002E0F73">
            <w:pPr>
              <w:pStyle w:val="ParagraphStyle"/>
            </w:pPr>
            <w:r>
              <w:t>I talk</w:t>
            </w:r>
          </w:p>
        </w:tc>
        <w:tc>
          <w:tcPr>
            <w:tcW w:w="3248" w:type="dxa"/>
          </w:tcPr>
          <w:p w14:paraId="2BF86FD5" w14:textId="77777777" w:rsidR="002E0F73" w:rsidRDefault="002E0F73" w:rsidP="002E0F73">
            <w:pPr>
              <w:pStyle w:val="ParagraphStyle"/>
            </w:pPr>
            <w:r>
              <w:t>I will study</w:t>
            </w:r>
          </w:p>
        </w:tc>
      </w:tr>
      <w:tr w:rsidR="002E0F73" w14:paraId="75775FCB" w14:textId="77777777" w:rsidTr="002E0F73">
        <w:tc>
          <w:tcPr>
            <w:tcW w:w="3247" w:type="dxa"/>
          </w:tcPr>
          <w:p w14:paraId="60DB0B0A" w14:textId="77777777" w:rsidR="002E0F73" w:rsidRDefault="002E0F73" w:rsidP="002E0F73">
            <w:pPr>
              <w:pStyle w:val="ParagraphStyle"/>
            </w:pPr>
          </w:p>
        </w:tc>
        <w:tc>
          <w:tcPr>
            <w:tcW w:w="3247" w:type="dxa"/>
          </w:tcPr>
          <w:p w14:paraId="4E436C67" w14:textId="77777777" w:rsidR="002E0F73" w:rsidRDefault="002E0F73" w:rsidP="002E0F73">
            <w:pPr>
              <w:pStyle w:val="ParagraphStyle"/>
            </w:pPr>
            <w:r>
              <w:t>I swim</w:t>
            </w:r>
          </w:p>
        </w:tc>
        <w:tc>
          <w:tcPr>
            <w:tcW w:w="3248" w:type="dxa"/>
          </w:tcPr>
          <w:p w14:paraId="0BA2893B" w14:textId="77777777" w:rsidR="002E0F73" w:rsidRDefault="002E0F73" w:rsidP="002E0F73">
            <w:pPr>
              <w:pStyle w:val="ParagraphStyle"/>
            </w:pPr>
          </w:p>
        </w:tc>
      </w:tr>
    </w:tbl>
    <w:p w14:paraId="7FA2D3E5" w14:textId="0A15482B" w:rsidR="00A43188" w:rsidRDefault="00A43188" w:rsidP="00A43188">
      <w:pPr>
        <w:pStyle w:val="SlideTitles"/>
      </w:pPr>
      <w:r w:rsidRPr="00A43188">
        <w:t>1</w:t>
      </w:r>
      <w:r w:rsidR="00F64863">
        <w:t>6</w:t>
      </w:r>
      <w:r w:rsidRPr="00A43188">
        <w:t xml:space="preserve"> </w:t>
      </w:r>
      <w:r w:rsidR="002674D5">
        <w:t>of 17</w:t>
      </w:r>
      <w:r w:rsidRPr="00A43188">
        <w:t xml:space="preserve"> – </w:t>
      </w:r>
      <w:r w:rsidR="002E0F73" w:rsidRPr="002E0F73">
        <w:t>Question 4</w:t>
      </w:r>
    </w:p>
    <w:p w14:paraId="24A800CA" w14:textId="77777777" w:rsidR="00A43188" w:rsidRDefault="002E0F73" w:rsidP="00A43188">
      <w:pPr>
        <w:pStyle w:val="ParagraphStyle"/>
      </w:pPr>
      <w:r w:rsidRPr="002E0F73">
        <w:t xml:space="preserve">Read the sentences below and see if you can decide which are </w:t>
      </w:r>
      <w:r w:rsidRPr="00F8650E">
        <w:rPr>
          <w:b/>
        </w:rPr>
        <w:t>true</w:t>
      </w:r>
      <w:r w:rsidRPr="002E0F73">
        <w:t xml:space="preserve"> and which are </w:t>
      </w:r>
      <w:r w:rsidRPr="00F8650E">
        <w:rPr>
          <w:b/>
        </w:rPr>
        <w:t>false</w:t>
      </w:r>
      <w:r w:rsidRPr="002E0F73">
        <w:t>.</w:t>
      </w:r>
    </w:p>
    <w:p w14:paraId="5C32FDF4" w14:textId="77777777" w:rsidR="002E0F73" w:rsidRDefault="002E0F73" w:rsidP="00A43188">
      <w:pPr>
        <w:pStyle w:val="ParagraphStyle"/>
      </w:pPr>
    </w:p>
    <w:p w14:paraId="2B4558CD" w14:textId="77777777" w:rsidR="002E0F73" w:rsidRDefault="002E0F73" w:rsidP="002E0F73">
      <w:pPr>
        <w:pStyle w:val="ParagraphStyle"/>
      </w:pPr>
      <w:r w:rsidRPr="002E0F73">
        <w:t>The continuous tense is also known as the progressive tense.</w:t>
      </w:r>
    </w:p>
    <w:p w14:paraId="1E6C7E2D" w14:textId="77777777" w:rsidR="002E0F73" w:rsidRDefault="002E0F73" w:rsidP="002E0F73">
      <w:pPr>
        <w:pStyle w:val="ParagraphStyle"/>
      </w:pPr>
      <w:r>
        <w:lastRenderedPageBreak/>
        <w:t>True</w:t>
      </w:r>
    </w:p>
    <w:p w14:paraId="433145AF" w14:textId="77777777" w:rsidR="002E0F73" w:rsidRDefault="002E0F73" w:rsidP="002E0F73">
      <w:pPr>
        <w:pStyle w:val="ParagraphStyle"/>
      </w:pPr>
      <w:r>
        <w:t>False</w:t>
      </w:r>
    </w:p>
    <w:p w14:paraId="544B3366" w14:textId="77777777" w:rsidR="002E0F73" w:rsidRDefault="002E0F73" w:rsidP="002E0F73">
      <w:pPr>
        <w:pStyle w:val="ParagraphStyle"/>
      </w:pPr>
    </w:p>
    <w:p w14:paraId="63FFAE50" w14:textId="77777777" w:rsidR="002E0F73" w:rsidRDefault="002E0F73" w:rsidP="002E0F73">
      <w:pPr>
        <w:pStyle w:val="ParagraphStyle"/>
      </w:pPr>
      <w:r>
        <w:t>The correct answer is: True.</w:t>
      </w:r>
    </w:p>
    <w:p w14:paraId="62CF203B" w14:textId="77777777" w:rsidR="002E0F73" w:rsidRDefault="002E0F73" w:rsidP="002E0F73">
      <w:pPr>
        <w:pStyle w:val="ParagraphStyle"/>
      </w:pPr>
    </w:p>
    <w:p w14:paraId="3F146A39" w14:textId="77777777" w:rsidR="002E0F73" w:rsidRDefault="002E0F73" w:rsidP="002E0F73">
      <w:pPr>
        <w:pStyle w:val="ParagraphStyle"/>
      </w:pPr>
      <w:r w:rsidRPr="002E0F73">
        <w:t>“I am walking” is a good example of past continuous tense.</w:t>
      </w:r>
    </w:p>
    <w:p w14:paraId="0D3BF10A" w14:textId="77777777" w:rsidR="002E0F73" w:rsidRDefault="002E0F73" w:rsidP="002E0F73">
      <w:pPr>
        <w:pStyle w:val="ParagraphStyle"/>
      </w:pPr>
      <w:r>
        <w:t>True</w:t>
      </w:r>
    </w:p>
    <w:p w14:paraId="4F9AC86D" w14:textId="77777777" w:rsidR="002E0F73" w:rsidRDefault="002E0F73" w:rsidP="002E0F73">
      <w:pPr>
        <w:pStyle w:val="ParagraphStyle"/>
      </w:pPr>
      <w:r>
        <w:t>False</w:t>
      </w:r>
    </w:p>
    <w:p w14:paraId="0007D57E" w14:textId="77777777" w:rsidR="002E0F73" w:rsidRDefault="002E0F73" w:rsidP="002E0F73">
      <w:pPr>
        <w:pStyle w:val="ParagraphStyle"/>
      </w:pPr>
    </w:p>
    <w:p w14:paraId="4795F8B9" w14:textId="77777777" w:rsidR="002E0F73" w:rsidRDefault="002E0F73" w:rsidP="002E0F73">
      <w:pPr>
        <w:pStyle w:val="ParagraphStyle"/>
      </w:pPr>
      <w:r>
        <w:t>The correct answer is: False.</w:t>
      </w:r>
    </w:p>
    <w:p w14:paraId="5F73A2A7" w14:textId="77777777" w:rsidR="002E0F73" w:rsidRDefault="002E0F73" w:rsidP="002E0F73">
      <w:pPr>
        <w:pStyle w:val="ParagraphStyle"/>
      </w:pPr>
    </w:p>
    <w:p w14:paraId="7233D926" w14:textId="77777777" w:rsidR="002E0F73" w:rsidRDefault="002E0F73" w:rsidP="002E0F73">
      <w:pPr>
        <w:pStyle w:val="ParagraphStyle"/>
      </w:pPr>
      <w:r w:rsidRPr="002E0F73">
        <w:t>“I am baking” is a good example of present continuous tense.</w:t>
      </w:r>
    </w:p>
    <w:p w14:paraId="4A1E8A01" w14:textId="77777777" w:rsidR="002E0F73" w:rsidRDefault="002E0F73" w:rsidP="002E0F73">
      <w:pPr>
        <w:pStyle w:val="ParagraphStyle"/>
      </w:pPr>
      <w:r>
        <w:t>True</w:t>
      </w:r>
    </w:p>
    <w:p w14:paraId="10A1244E" w14:textId="77777777" w:rsidR="002E0F73" w:rsidRDefault="002E0F73" w:rsidP="002E0F73">
      <w:pPr>
        <w:pStyle w:val="ParagraphStyle"/>
      </w:pPr>
      <w:r>
        <w:t>False</w:t>
      </w:r>
    </w:p>
    <w:p w14:paraId="10FA72F2" w14:textId="77777777" w:rsidR="002E0F73" w:rsidRDefault="002E0F73" w:rsidP="002E0F73">
      <w:pPr>
        <w:pStyle w:val="ParagraphStyle"/>
      </w:pPr>
    </w:p>
    <w:p w14:paraId="731860A3" w14:textId="77777777" w:rsidR="002E0F73" w:rsidRDefault="002E0F73" w:rsidP="002E0F73">
      <w:pPr>
        <w:pStyle w:val="ParagraphStyle"/>
      </w:pPr>
      <w:r>
        <w:t>The correct answer is: True.</w:t>
      </w:r>
    </w:p>
    <w:p w14:paraId="09404C4C" w14:textId="77777777" w:rsidR="002E0F73" w:rsidRDefault="002E0F73" w:rsidP="002E0F73">
      <w:pPr>
        <w:pStyle w:val="ParagraphStyle"/>
      </w:pPr>
    </w:p>
    <w:p w14:paraId="02BBB57D" w14:textId="77777777" w:rsidR="002E0F73" w:rsidRDefault="002E0F73" w:rsidP="002E0F73">
      <w:pPr>
        <w:pStyle w:val="ParagraphStyle"/>
      </w:pPr>
      <w:r w:rsidRPr="002E0F73">
        <w:t>A modal verb is another type of doing word or action word.</w:t>
      </w:r>
    </w:p>
    <w:p w14:paraId="762E2086" w14:textId="77777777" w:rsidR="002E0F73" w:rsidRDefault="002E0F73" w:rsidP="002E0F73">
      <w:pPr>
        <w:pStyle w:val="ParagraphStyle"/>
      </w:pPr>
      <w:r>
        <w:t>True</w:t>
      </w:r>
    </w:p>
    <w:p w14:paraId="62A2A3A6" w14:textId="77777777" w:rsidR="002E0F73" w:rsidRDefault="002E0F73" w:rsidP="002E0F73">
      <w:pPr>
        <w:pStyle w:val="ParagraphStyle"/>
      </w:pPr>
      <w:r>
        <w:t>False</w:t>
      </w:r>
    </w:p>
    <w:p w14:paraId="146D0886" w14:textId="77777777" w:rsidR="002E0F73" w:rsidRDefault="002E0F73" w:rsidP="002E0F73">
      <w:pPr>
        <w:pStyle w:val="ParagraphStyle"/>
      </w:pPr>
    </w:p>
    <w:p w14:paraId="35ECC1C4" w14:textId="77777777" w:rsidR="002E0F73" w:rsidRPr="002E0F73" w:rsidRDefault="002E0F73" w:rsidP="002E0F73">
      <w:pPr>
        <w:pStyle w:val="ParagraphStyle"/>
      </w:pPr>
      <w:r>
        <w:t>The correct answer is: False.</w:t>
      </w:r>
    </w:p>
    <w:p w14:paraId="56D241CF" w14:textId="1F3E6254" w:rsidR="00A43188" w:rsidRDefault="00A43188" w:rsidP="00A43188">
      <w:pPr>
        <w:pStyle w:val="SlideTitles"/>
      </w:pPr>
      <w:r w:rsidRPr="00A43188">
        <w:t>1</w:t>
      </w:r>
      <w:r w:rsidR="00F64863">
        <w:t>7</w:t>
      </w:r>
      <w:r w:rsidRPr="00A43188">
        <w:t xml:space="preserve"> </w:t>
      </w:r>
      <w:r w:rsidR="002674D5">
        <w:t>of 17</w:t>
      </w:r>
      <w:r w:rsidRPr="00A43188">
        <w:t xml:space="preserve"> – </w:t>
      </w:r>
      <w:r w:rsidR="00951071" w:rsidRPr="00951071">
        <w:t>End</w:t>
      </w:r>
    </w:p>
    <w:p w14:paraId="5B339896" w14:textId="77777777" w:rsidR="00A43188" w:rsidRPr="00951071" w:rsidRDefault="00951071" w:rsidP="00951071">
      <w:pPr>
        <w:pStyle w:val="ParagraphStyle"/>
      </w:pPr>
      <w:r w:rsidRPr="00951071">
        <w:t>Well done! You have completed this session on tense.</w:t>
      </w:r>
    </w:p>
    <w:p w14:paraId="65718C08" w14:textId="77777777" w:rsidR="00A11778" w:rsidRDefault="00A11778" w:rsidP="00A43188">
      <w:pPr>
        <w:pStyle w:val="ParagraphStyle"/>
      </w:pPr>
    </w:p>
    <w:p w14:paraId="5015EB11" w14:textId="77777777" w:rsidR="00951071" w:rsidRDefault="00951071" w:rsidP="00A43188">
      <w:pPr>
        <w:pStyle w:val="ParagraphStyle"/>
      </w:pPr>
      <w:r w:rsidRPr="00951071">
        <w:t>In this session you have looked at:</w:t>
      </w:r>
    </w:p>
    <w:p w14:paraId="73E7D50C" w14:textId="77777777" w:rsidR="00A11778" w:rsidRDefault="00951071" w:rsidP="00A11778">
      <w:pPr>
        <w:pStyle w:val="ParagraphStyle"/>
        <w:numPr>
          <w:ilvl w:val="0"/>
          <w:numId w:val="8"/>
        </w:numPr>
      </w:pPr>
      <w:r>
        <w:t>W</w:t>
      </w:r>
      <w:r w:rsidR="00A11778">
        <w:t xml:space="preserve">hat is meant by the past </w:t>
      </w:r>
      <w:proofErr w:type="gramStart"/>
      <w:r w:rsidR="00A11778">
        <w:t>tense</w:t>
      </w:r>
      <w:proofErr w:type="gramEnd"/>
    </w:p>
    <w:p w14:paraId="1FE52074" w14:textId="77777777" w:rsidR="00A11778" w:rsidRDefault="00951071" w:rsidP="00A11778">
      <w:pPr>
        <w:pStyle w:val="ParagraphStyle"/>
        <w:numPr>
          <w:ilvl w:val="0"/>
          <w:numId w:val="8"/>
        </w:numPr>
      </w:pPr>
      <w:r>
        <w:t>W</w:t>
      </w:r>
      <w:r w:rsidR="00A11778">
        <w:t xml:space="preserve">hat is meant by the present </w:t>
      </w:r>
      <w:proofErr w:type="gramStart"/>
      <w:r w:rsidR="00A11778">
        <w:t>tense</w:t>
      </w:r>
      <w:proofErr w:type="gramEnd"/>
    </w:p>
    <w:p w14:paraId="341AB59E" w14:textId="77777777" w:rsidR="00A11778" w:rsidRDefault="00951071" w:rsidP="00A11778">
      <w:pPr>
        <w:pStyle w:val="ParagraphStyle"/>
        <w:numPr>
          <w:ilvl w:val="0"/>
          <w:numId w:val="8"/>
        </w:numPr>
      </w:pPr>
      <w:r>
        <w:t>W</w:t>
      </w:r>
      <w:r w:rsidR="00A11778">
        <w:t xml:space="preserve">hat is meant by the future </w:t>
      </w:r>
      <w:proofErr w:type="gramStart"/>
      <w:r w:rsidR="00A11778">
        <w:t>tense</w:t>
      </w:r>
      <w:proofErr w:type="gramEnd"/>
    </w:p>
    <w:p w14:paraId="7FB64011" w14:textId="77777777" w:rsidR="00A11778" w:rsidRDefault="00951071" w:rsidP="00A11778">
      <w:pPr>
        <w:pStyle w:val="ParagraphStyle"/>
        <w:numPr>
          <w:ilvl w:val="0"/>
          <w:numId w:val="8"/>
        </w:numPr>
      </w:pPr>
      <w:r>
        <w:t>H</w:t>
      </w:r>
      <w:r w:rsidR="00A11778">
        <w:t>ow simple, continuous, and perfect tenses work</w:t>
      </w:r>
    </w:p>
    <w:p w14:paraId="0DC4CBEF" w14:textId="77777777" w:rsidR="00951071" w:rsidRDefault="00951071" w:rsidP="00951071">
      <w:pPr>
        <w:pStyle w:val="ParagraphStyle"/>
      </w:pPr>
    </w:p>
    <w:p w14:paraId="51D037C3" w14:textId="77777777" w:rsidR="00951071" w:rsidRPr="008D05AA" w:rsidRDefault="00951071" w:rsidP="00951071">
      <w:pPr>
        <w:pStyle w:val="ParagraphStyle"/>
      </w:pPr>
      <w:r w:rsidRPr="00951071">
        <w:t>If you have any questions about any of these topics, make a note and speak to your tutor for more help.</w:t>
      </w:r>
    </w:p>
    <w:sectPr w:rsidR="00951071" w:rsidRPr="008D05AA"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6374B" w14:textId="77777777" w:rsidR="003D0CD7" w:rsidRDefault="003D0CD7" w:rsidP="00214047">
      <w:pPr>
        <w:spacing w:after="0" w:line="240" w:lineRule="auto"/>
      </w:pPr>
      <w:r>
        <w:separator/>
      </w:r>
    </w:p>
  </w:endnote>
  <w:endnote w:type="continuationSeparator" w:id="0">
    <w:p w14:paraId="668B1360" w14:textId="77777777" w:rsidR="003D0CD7" w:rsidRDefault="003D0CD7"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01F55" w14:textId="77777777" w:rsidR="003D0CD7" w:rsidRDefault="003D0CD7" w:rsidP="00214047">
      <w:pPr>
        <w:spacing w:after="0" w:line="240" w:lineRule="auto"/>
      </w:pPr>
      <w:r>
        <w:separator/>
      </w:r>
    </w:p>
  </w:footnote>
  <w:footnote w:type="continuationSeparator" w:id="0">
    <w:p w14:paraId="14E8110E" w14:textId="77777777" w:rsidR="003D0CD7" w:rsidRDefault="003D0CD7"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8A2B" w14:textId="374EF347"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22C0ED8"/>
    <w:multiLevelType w:val="hybridMultilevel"/>
    <w:tmpl w:val="5650BE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23162"/>
    <w:multiLevelType w:val="hybridMultilevel"/>
    <w:tmpl w:val="6A282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7146A"/>
    <w:multiLevelType w:val="hybridMultilevel"/>
    <w:tmpl w:val="A33222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4933A2"/>
    <w:multiLevelType w:val="hybridMultilevel"/>
    <w:tmpl w:val="3106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A03746"/>
    <w:multiLevelType w:val="hybridMultilevel"/>
    <w:tmpl w:val="6B1C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953103"/>
    <w:multiLevelType w:val="hybridMultilevel"/>
    <w:tmpl w:val="F0A6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83524"/>
    <w:multiLevelType w:val="hybridMultilevel"/>
    <w:tmpl w:val="E1225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645EF"/>
    <w:multiLevelType w:val="hybridMultilevel"/>
    <w:tmpl w:val="3AA2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D6EB6"/>
    <w:multiLevelType w:val="hybridMultilevel"/>
    <w:tmpl w:val="1DF801D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3E08BA"/>
    <w:multiLevelType w:val="hybridMultilevel"/>
    <w:tmpl w:val="0DEEC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467CB"/>
    <w:multiLevelType w:val="hybridMultilevel"/>
    <w:tmpl w:val="0DEEC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885172"/>
    <w:multiLevelType w:val="hybridMultilevel"/>
    <w:tmpl w:val="6DE4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840A3"/>
    <w:multiLevelType w:val="hybridMultilevel"/>
    <w:tmpl w:val="0DEEC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6"/>
  </w:num>
  <w:num w:numId="4">
    <w:abstractNumId w:val="17"/>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4"/>
  </w:num>
  <w:num w:numId="8">
    <w:abstractNumId w:val="10"/>
  </w:num>
  <w:num w:numId="9">
    <w:abstractNumId w:val="8"/>
  </w:num>
  <w:num w:numId="10">
    <w:abstractNumId w:val="7"/>
  </w:num>
  <w:num w:numId="11">
    <w:abstractNumId w:val="2"/>
  </w:num>
  <w:num w:numId="12">
    <w:abstractNumId w:val="18"/>
  </w:num>
  <w:num w:numId="13">
    <w:abstractNumId w:val="3"/>
  </w:num>
  <w:num w:numId="14">
    <w:abstractNumId w:val="5"/>
  </w:num>
  <w:num w:numId="15">
    <w:abstractNumId w:val="1"/>
  </w:num>
  <w:num w:numId="16">
    <w:abstractNumId w:val="11"/>
  </w:num>
  <w:num w:numId="17">
    <w:abstractNumId w:val="15"/>
  </w:num>
  <w:num w:numId="18">
    <w:abstractNumId w:val="19"/>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78"/>
    <w:rsid w:val="00051D0D"/>
    <w:rsid w:val="00053F84"/>
    <w:rsid w:val="0006527F"/>
    <w:rsid w:val="00077BBC"/>
    <w:rsid w:val="00084F69"/>
    <w:rsid w:val="000B6886"/>
    <w:rsid w:val="000D2660"/>
    <w:rsid w:val="000E7796"/>
    <w:rsid w:val="000F5B8E"/>
    <w:rsid w:val="001056E2"/>
    <w:rsid w:val="0014041B"/>
    <w:rsid w:val="00170CB5"/>
    <w:rsid w:val="001779E8"/>
    <w:rsid w:val="00181EC1"/>
    <w:rsid w:val="00197FE9"/>
    <w:rsid w:val="001D6683"/>
    <w:rsid w:val="002059D9"/>
    <w:rsid w:val="002129E0"/>
    <w:rsid w:val="00214047"/>
    <w:rsid w:val="00233E8E"/>
    <w:rsid w:val="00252F11"/>
    <w:rsid w:val="002674D5"/>
    <w:rsid w:val="00275516"/>
    <w:rsid w:val="00277209"/>
    <w:rsid w:val="002D7D15"/>
    <w:rsid w:val="002E0F73"/>
    <w:rsid w:val="002F01D4"/>
    <w:rsid w:val="0030421C"/>
    <w:rsid w:val="003C61ED"/>
    <w:rsid w:val="003D0CD7"/>
    <w:rsid w:val="00421186"/>
    <w:rsid w:val="004314A8"/>
    <w:rsid w:val="00476D3B"/>
    <w:rsid w:val="004822D4"/>
    <w:rsid w:val="0049445B"/>
    <w:rsid w:val="004C7C2B"/>
    <w:rsid w:val="005373C7"/>
    <w:rsid w:val="0054061B"/>
    <w:rsid w:val="0054211B"/>
    <w:rsid w:val="005569DE"/>
    <w:rsid w:val="00570C0A"/>
    <w:rsid w:val="00606921"/>
    <w:rsid w:val="0068145A"/>
    <w:rsid w:val="006F1629"/>
    <w:rsid w:val="006F509C"/>
    <w:rsid w:val="007100B7"/>
    <w:rsid w:val="007132A7"/>
    <w:rsid w:val="00750111"/>
    <w:rsid w:val="00767C73"/>
    <w:rsid w:val="00770224"/>
    <w:rsid w:val="00796493"/>
    <w:rsid w:val="007B7FF8"/>
    <w:rsid w:val="007F67D8"/>
    <w:rsid w:val="00842460"/>
    <w:rsid w:val="0084373E"/>
    <w:rsid w:val="008D05AA"/>
    <w:rsid w:val="008D5908"/>
    <w:rsid w:val="009102E1"/>
    <w:rsid w:val="00910B01"/>
    <w:rsid w:val="00923567"/>
    <w:rsid w:val="009478EF"/>
    <w:rsid w:val="00951071"/>
    <w:rsid w:val="00966CD7"/>
    <w:rsid w:val="00970BC7"/>
    <w:rsid w:val="0098391A"/>
    <w:rsid w:val="00992BE9"/>
    <w:rsid w:val="00996E98"/>
    <w:rsid w:val="009D706B"/>
    <w:rsid w:val="009E229A"/>
    <w:rsid w:val="00A1035C"/>
    <w:rsid w:val="00A11778"/>
    <w:rsid w:val="00A25C4A"/>
    <w:rsid w:val="00A307EF"/>
    <w:rsid w:val="00A343AD"/>
    <w:rsid w:val="00A43188"/>
    <w:rsid w:val="00A5176B"/>
    <w:rsid w:val="00A722B2"/>
    <w:rsid w:val="00A84347"/>
    <w:rsid w:val="00A95AFA"/>
    <w:rsid w:val="00AF7103"/>
    <w:rsid w:val="00B02E27"/>
    <w:rsid w:val="00B24D73"/>
    <w:rsid w:val="00BA55E6"/>
    <w:rsid w:val="00BA5D73"/>
    <w:rsid w:val="00BF659F"/>
    <w:rsid w:val="00C425F9"/>
    <w:rsid w:val="00C56802"/>
    <w:rsid w:val="00C602B0"/>
    <w:rsid w:val="00C66C33"/>
    <w:rsid w:val="00C7451A"/>
    <w:rsid w:val="00C80D60"/>
    <w:rsid w:val="00C86B2E"/>
    <w:rsid w:val="00CC012D"/>
    <w:rsid w:val="00D0210A"/>
    <w:rsid w:val="00D159AE"/>
    <w:rsid w:val="00D160B1"/>
    <w:rsid w:val="00D328D4"/>
    <w:rsid w:val="00D3678F"/>
    <w:rsid w:val="00D71C35"/>
    <w:rsid w:val="00D81769"/>
    <w:rsid w:val="00DC4AA8"/>
    <w:rsid w:val="00DD789A"/>
    <w:rsid w:val="00E06230"/>
    <w:rsid w:val="00EE0D59"/>
    <w:rsid w:val="00F01A62"/>
    <w:rsid w:val="00F52202"/>
    <w:rsid w:val="00F56E56"/>
    <w:rsid w:val="00F64863"/>
    <w:rsid w:val="00F8650E"/>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31D34"/>
  <w15:docId w15:val="{6D0FB594-402C-4167-B7B1-BACF5497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heuser\Documents\Custom%20Office%20Templates\BLC%20Accessibility%20session%20template%20Sand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7" ma:contentTypeDescription="Create a new document." ma:contentTypeScope="" ma:versionID="aced7b2a34501b399e4a9742afddea32">
  <xsd:schema xmlns:xsd="http://www.w3.org/2001/XMLSchema" xmlns:xs="http://www.w3.org/2001/XMLSchema" xmlns:p="http://schemas.microsoft.com/office/2006/metadata/properties" xmlns:ns2="563251b0-951b-42a9-a373-396af60fdc85" xmlns:ns3="7c82580c-d089-4bdd-a7b1-3ba416a7a996" targetNamespace="http://schemas.microsoft.com/office/2006/metadata/properties" ma:root="true" ma:fieldsID="e41af235b214bd15514ed7699e7d594a" ns2:_="" ns3:_="">
    <xsd:import namespace="563251b0-951b-42a9-a373-396af60fdc85"/>
    <xsd:import namespace="7c82580c-d089-4bdd-a7b1-3ba416a7a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82580c-d089-4bdd-a7b1-3ba416a7a9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39914-15ED-4304-9FCA-9B827D64C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7c82580c-d089-4bdd-a7b1-3ba416a7a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 Sandra</Template>
  <TotalTime>153</TotalTime>
  <Pages>6</Pages>
  <Words>1650</Words>
  <Characters>9409</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1 of 18 – Welcome</vt:lpstr>
      <vt:lpstr>2 of 18 – What is tense?</vt:lpstr>
      <vt:lpstr>3 of 18 – Introduction to past tense</vt:lpstr>
      <vt:lpstr>4 of 18 – Inside past tense</vt:lpstr>
      <vt:lpstr>5 of 18 – Simple, continuous, perfect past</vt:lpstr>
      <vt:lpstr>6 of 18 – Introduction to present tense</vt:lpstr>
      <vt:lpstr>7 of 18 – Simple, continuous, perfect present</vt:lpstr>
      <vt:lpstr>8 of 18 – Introduction to future tense</vt:lpstr>
      <vt:lpstr>9 of 18 – Simple, continuous, perfect future</vt:lpstr>
      <vt:lpstr>10 of 18 – Question 1</vt:lpstr>
      <vt:lpstr>11 of 18 – Question 2</vt:lpstr>
      <vt:lpstr>12 of 18 – Practising simple tenses</vt:lpstr>
      <vt:lpstr>13 of 18 – Practicing continuous tenses</vt:lpstr>
      <vt:lpstr>14 of 18 – Practising perfect tenses</vt:lpstr>
      <vt:lpstr>15 of 18 – Question 3</vt:lpstr>
      <vt:lpstr>16 of 18 – Question 4</vt:lpstr>
      <vt:lpstr>17 of 18 – End</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gifheuser</dc:creator>
  <cp:lastModifiedBy>Sam Freeman</cp:lastModifiedBy>
  <cp:revision>9</cp:revision>
  <dcterms:created xsi:type="dcterms:W3CDTF">2020-02-19T23:13:00Z</dcterms:created>
  <dcterms:modified xsi:type="dcterms:W3CDTF">2020-09-22T12:14:00Z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