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D2CD" w14:textId="59CE2D0D" w:rsidR="008D05AA" w:rsidRDefault="003A0128" w:rsidP="00BF53E4">
      <w:pPr>
        <w:pStyle w:val="SlideTitles"/>
      </w:pPr>
      <w:r>
        <w:t>Construction Level 2 – Trussed Roofs</w:t>
      </w:r>
    </w:p>
    <w:p w14:paraId="3C22C502" w14:textId="7AA3CA3C" w:rsidR="00053F84" w:rsidRDefault="008E4A41" w:rsidP="00856BD5">
      <w:pPr>
        <w:pStyle w:val="SlideTitles"/>
      </w:pPr>
      <w:r>
        <w:t xml:space="preserve">1 </w:t>
      </w:r>
      <w:r w:rsidR="00BF53E4">
        <w:t>of 19</w:t>
      </w:r>
      <w:r>
        <w:t xml:space="preserve"> – Welcome</w:t>
      </w:r>
    </w:p>
    <w:p w14:paraId="0F0A83DC" w14:textId="5B924FBF" w:rsidR="008E4A41" w:rsidRDefault="00B446A7" w:rsidP="00053F84">
      <w:pPr>
        <w:pStyle w:val="ParagraphStyle"/>
      </w:pPr>
      <w:r w:rsidRPr="00B446A7">
        <w:t>Other sessions in this topic have looked at traditional ‘cut’ roofs which are built o</w:t>
      </w:r>
      <w:bookmarkStart w:id="0" w:name="_GoBack"/>
      <w:bookmarkEnd w:id="0"/>
      <w:r w:rsidRPr="00B446A7">
        <w:t>nsite. However, mass production and automated processes are essential in construction; just as they are in any other sector.</w:t>
      </w:r>
      <w:r>
        <w:t xml:space="preserve"> </w:t>
      </w:r>
    </w:p>
    <w:p w14:paraId="170A2F60" w14:textId="7CC8394F" w:rsidR="00B446A7" w:rsidRDefault="00B446A7" w:rsidP="00053F84">
      <w:pPr>
        <w:pStyle w:val="ParagraphStyle"/>
      </w:pPr>
    </w:p>
    <w:p w14:paraId="284B77D3" w14:textId="4BE149D9" w:rsidR="00B446A7" w:rsidRDefault="00B446A7" w:rsidP="00053F84">
      <w:pPr>
        <w:pStyle w:val="ParagraphStyle"/>
      </w:pPr>
      <w:r w:rsidRPr="00B446A7">
        <w:t>The benefits of being able to standardise the qualities and features of a finished product will always maximise efficiencies in the use of materials and their costs.</w:t>
      </w:r>
    </w:p>
    <w:p w14:paraId="1CDAD5BD" w14:textId="12466737" w:rsidR="00B446A7" w:rsidRDefault="00B446A7" w:rsidP="00053F84">
      <w:pPr>
        <w:pStyle w:val="ParagraphStyle"/>
      </w:pPr>
    </w:p>
    <w:p w14:paraId="31F25B42" w14:textId="7358FAC2" w:rsidR="00B446A7" w:rsidRDefault="00B446A7" w:rsidP="00053F84">
      <w:pPr>
        <w:pStyle w:val="ParagraphStyle"/>
      </w:pPr>
      <w:r w:rsidRPr="00B446A7">
        <w:t>In this session we look at prefabricated roof components:</w:t>
      </w:r>
    </w:p>
    <w:p w14:paraId="5955E887" w14:textId="400B2420" w:rsidR="00B446A7" w:rsidRDefault="00B446A7" w:rsidP="00B446A7">
      <w:pPr>
        <w:pStyle w:val="ParagraphStyle"/>
        <w:numPr>
          <w:ilvl w:val="0"/>
          <w:numId w:val="8"/>
        </w:numPr>
      </w:pPr>
      <w:r>
        <w:t>Triple roofs</w:t>
      </w:r>
    </w:p>
    <w:p w14:paraId="0675B951" w14:textId="6401634B" w:rsidR="00B446A7" w:rsidRDefault="00B446A7" w:rsidP="00B446A7">
      <w:pPr>
        <w:pStyle w:val="ParagraphStyle"/>
        <w:numPr>
          <w:ilvl w:val="0"/>
          <w:numId w:val="8"/>
        </w:numPr>
      </w:pPr>
      <w:r w:rsidRPr="00B446A7">
        <w:t>Trussed rafter construction</w:t>
      </w:r>
    </w:p>
    <w:p w14:paraId="1420D813" w14:textId="2120C145" w:rsidR="008E4A41" w:rsidRDefault="008E4A41" w:rsidP="00856BD5">
      <w:pPr>
        <w:pStyle w:val="SlideTitles"/>
      </w:pPr>
      <w:r>
        <w:t xml:space="preserve">2 </w:t>
      </w:r>
      <w:r w:rsidR="00BF53E4">
        <w:t>of 19</w:t>
      </w:r>
      <w:r>
        <w:t xml:space="preserve"> – </w:t>
      </w:r>
      <w:r w:rsidR="0017282B" w:rsidRPr="0017282B">
        <w:t>Timber roof trusses</w:t>
      </w:r>
    </w:p>
    <w:p w14:paraId="47F7C7DF" w14:textId="41E34E6A" w:rsidR="008E4A41" w:rsidRDefault="0017282B" w:rsidP="00053F84">
      <w:pPr>
        <w:pStyle w:val="ParagraphStyle"/>
      </w:pPr>
      <w:r w:rsidRPr="0017282B">
        <w:t>A timber roof truss is a structural framework designed to span the space above a room and to provide support for a roof.</w:t>
      </w:r>
    </w:p>
    <w:p w14:paraId="484420BC" w14:textId="78A8992C" w:rsidR="0017282B" w:rsidRDefault="0017282B" w:rsidP="00053F84">
      <w:pPr>
        <w:pStyle w:val="ParagraphStyle"/>
      </w:pPr>
    </w:p>
    <w:p w14:paraId="770914C2" w14:textId="74043747" w:rsidR="0017282B" w:rsidRDefault="0017282B" w:rsidP="00053F84">
      <w:pPr>
        <w:pStyle w:val="ParagraphStyle"/>
      </w:pPr>
      <w:r w:rsidRPr="0017282B">
        <w:t>Trusses occur at regular intervals, linked together with longitudinal timbers such as purlins. The space between each truss is called a bay.</w:t>
      </w:r>
      <w:r>
        <w:t xml:space="preserve"> </w:t>
      </w:r>
      <w:r w:rsidRPr="0017282B">
        <w:t>A truss looks like a triangle or arch which creates the profile shape of the roof.</w:t>
      </w:r>
      <w:r>
        <w:t xml:space="preserve"> </w:t>
      </w:r>
      <w:r w:rsidRPr="0017282B">
        <w:t xml:space="preserve">Trusses are </w:t>
      </w:r>
      <w:proofErr w:type="gramStart"/>
      <w:r w:rsidRPr="0017282B">
        <w:t>connected together</w:t>
      </w:r>
      <w:proofErr w:type="gramEnd"/>
      <w:r w:rsidRPr="0017282B">
        <w:t xml:space="preserve"> by means of bolts which are passed through toothed plates and strapped together.</w:t>
      </w:r>
    </w:p>
    <w:p w14:paraId="69EE993D" w14:textId="0E8CCD08" w:rsidR="008E4A41" w:rsidRDefault="008E4A41" w:rsidP="00856BD5">
      <w:pPr>
        <w:pStyle w:val="SlideTitles"/>
      </w:pPr>
      <w:r>
        <w:t>3</w:t>
      </w:r>
      <w:r w:rsidRPr="008E4A41">
        <w:t xml:space="preserve"> </w:t>
      </w:r>
      <w:r w:rsidR="00BF53E4">
        <w:t>of 19</w:t>
      </w:r>
      <w:r>
        <w:t xml:space="preserve"> – </w:t>
      </w:r>
      <w:r w:rsidR="000B3075" w:rsidRPr="000B3075">
        <w:t>Triple roofs</w:t>
      </w:r>
    </w:p>
    <w:p w14:paraId="0179ACEE" w14:textId="4F54A83B" w:rsidR="008E4A41" w:rsidRDefault="000B3075" w:rsidP="008E4A41">
      <w:pPr>
        <w:pStyle w:val="ParagraphStyle"/>
      </w:pPr>
      <w:r w:rsidRPr="000B3075">
        <w:t>The triple roof is a historical style where the inner framework provides the structural strength with purlins fixed to the outside of the frame. These, in turn, support the rafters and the roofing material.</w:t>
      </w:r>
    </w:p>
    <w:p w14:paraId="7DC6BB98" w14:textId="4C17A018" w:rsidR="000B3075" w:rsidRDefault="000B3075" w:rsidP="008E4A41">
      <w:pPr>
        <w:pStyle w:val="ParagraphStyle"/>
      </w:pPr>
    </w:p>
    <w:p w14:paraId="41658585" w14:textId="5DDC8EE9" w:rsidR="000B3075" w:rsidRDefault="000B3075" w:rsidP="008E4A41">
      <w:pPr>
        <w:pStyle w:val="ParagraphStyle"/>
      </w:pPr>
      <w:r w:rsidRPr="000B3075">
        <w:t xml:space="preserve">A triple roof comprises of a truss – a pre-made, </w:t>
      </w:r>
      <w:r w:rsidR="00CC14E3" w:rsidRPr="000B3075">
        <w:t>self-supporting</w:t>
      </w:r>
      <w:r w:rsidRPr="000B3075">
        <w:t xml:space="preserve"> framework of timbers which </w:t>
      </w:r>
      <w:proofErr w:type="gramStart"/>
      <w:r w:rsidRPr="000B3075">
        <w:t>include:</w:t>
      </w:r>
      <w:proofErr w:type="gramEnd"/>
      <w:r w:rsidRPr="000B3075">
        <w:t xml:space="preserve"> rafters, struts, ties, hangers and ceiling joists.</w:t>
      </w:r>
      <w:r>
        <w:t xml:space="preserve"> </w:t>
      </w:r>
      <w:r w:rsidRPr="000B3075">
        <w:t>Several of these pre-made frames are then spaced apart (at 1.8 metre intervals) to support the purlins, rafters and binders.</w:t>
      </w:r>
      <w:r>
        <w:t xml:space="preserve"> </w:t>
      </w:r>
    </w:p>
    <w:p w14:paraId="5D0E5D70" w14:textId="0B2388AD" w:rsidR="007C55F3" w:rsidRDefault="007C55F3" w:rsidP="008E4A41">
      <w:pPr>
        <w:pStyle w:val="ParagraphStyle"/>
      </w:pPr>
    </w:p>
    <w:p w14:paraId="6D3F1968" w14:textId="204528B5" w:rsidR="007C55F3" w:rsidRDefault="007C55F3" w:rsidP="008E4A41">
      <w:pPr>
        <w:pStyle w:val="ParagraphStyle"/>
      </w:pPr>
      <w:r>
        <w:t>The following are components of a triple</w:t>
      </w:r>
      <w:r w:rsidR="008E7939">
        <w:t xml:space="preserve"> roof truss:</w:t>
      </w:r>
    </w:p>
    <w:p w14:paraId="18376EB7" w14:textId="554103B1" w:rsidR="008E7939" w:rsidRDefault="008E7939" w:rsidP="00CC14E3">
      <w:pPr>
        <w:pStyle w:val="ParagraphStyle"/>
        <w:numPr>
          <w:ilvl w:val="0"/>
          <w:numId w:val="9"/>
        </w:numPr>
      </w:pPr>
      <w:r>
        <w:t>New tie</w:t>
      </w:r>
    </w:p>
    <w:p w14:paraId="3A377E42" w14:textId="188992F0" w:rsidR="008E7939" w:rsidRDefault="008E7939" w:rsidP="00CC14E3">
      <w:pPr>
        <w:pStyle w:val="ParagraphStyle"/>
        <w:numPr>
          <w:ilvl w:val="0"/>
          <w:numId w:val="9"/>
        </w:numPr>
      </w:pPr>
      <w:r>
        <w:t>Purlin (under rafters)</w:t>
      </w:r>
    </w:p>
    <w:p w14:paraId="70D6BBB4" w14:textId="7EDDA557" w:rsidR="008E7939" w:rsidRDefault="00CC14E3" w:rsidP="00CC14E3">
      <w:pPr>
        <w:pStyle w:val="ParagraphStyle"/>
        <w:numPr>
          <w:ilvl w:val="0"/>
          <w:numId w:val="9"/>
        </w:numPr>
      </w:pPr>
      <w:r>
        <w:t>King post</w:t>
      </w:r>
    </w:p>
    <w:p w14:paraId="181CF664" w14:textId="18BFE389" w:rsidR="00CC14E3" w:rsidRDefault="00CC14E3" w:rsidP="00CC14E3">
      <w:pPr>
        <w:pStyle w:val="ParagraphStyle"/>
        <w:numPr>
          <w:ilvl w:val="0"/>
          <w:numId w:val="9"/>
        </w:numPr>
      </w:pPr>
      <w:r>
        <w:t>Old strut</w:t>
      </w:r>
    </w:p>
    <w:p w14:paraId="1488AF7A" w14:textId="5D4BB1AA" w:rsidR="00CC14E3" w:rsidRDefault="00CC14E3" w:rsidP="00CC14E3">
      <w:pPr>
        <w:pStyle w:val="ParagraphStyle"/>
        <w:numPr>
          <w:ilvl w:val="0"/>
          <w:numId w:val="9"/>
        </w:numPr>
      </w:pPr>
      <w:r>
        <w:t>New strut</w:t>
      </w:r>
    </w:p>
    <w:p w14:paraId="76898C41" w14:textId="555CAB4E" w:rsidR="008E4A41" w:rsidRDefault="008E4A41" w:rsidP="00856BD5">
      <w:pPr>
        <w:pStyle w:val="SlideTitles"/>
      </w:pPr>
      <w:r>
        <w:t>4</w:t>
      </w:r>
      <w:r w:rsidRPr="008E4A41">
        <w:t xml:space="preserve"> </w:t>
      </w:r>
      <w:r w:rsidR="00BF53E4">
        <w:t>of 19</w:t>
      </w:r>
      <w:r>
        <w:t xml:space="preserve"> – </w:t>
      </w:r>
      <w:r w:rsidR="00AB1A6A" w:rsidRPr="00AB1A6A">
        <w:t>Roof trusses</w:t>
      </w:r>
    </w:p>
    <w:p w14:paraId="15D6A38F" w14:textId="4AAE4F0A" w:rsidR="008E4A41" w:rsidRDefault="00AB1A6A" w:rsidP="008E4A41">
      <w:pPr>
        <w:pStyle w:val="ParagraphStyle"/>
      </w:pPr>
      <w:r w:rsidRPr="00AB1A6A">
        <w:t>The principle of triangulation and the rigidity of the triangle shape that was exemplified in the trusses of the triple roof construction were developed further to create trussed rafter construction.</w:t>
      </w:r>
      <w:r>
        <w:t xml:space="preserve"> </w:t>
      </w:r>
    </w:p>
    <w:p w14:paraId="1C1B03A2" w14:textId="53671EE3" w:rsidR="00AB1A6A" w:rsidRDefault="00AB1A6A" w:rsidP="008E4A41">
      <w:pPr>
        <w:pStyle w:val="ParagraphStyle"/>
      </w:pPr>
    </w:p>
    <w:p w14:paraId="3618DDC8" w14:textId="59AD5E43" w:rsidR="00AB1A6A" w:rsidRDefault="00AB1A6A" w:rsidP="008E4A41">
      <w:pPr>
        <w:pStyle w:val="ParagraphStyle"/>
      </w:pPr>
      <w:r w:rsidRPr="00AB1A6A">
        <w:t>This modern, lightweight truss construction became popular in the 1950s when materials were in short supply after the war.</w:t>
      </w:r>
      <w:r>
        <w:t xml:space="preserve"> </w:t>
      </w:r>
      <w:r w:rsidRPr="00AB1A6A">
        <w:t xml:space="preserve">Trussed roofs are the most commonly used roof for domestic buildings. They achieve large spans with smaller </w:t>
      </w:r>
      <w:r w:rsidR="007F2F6D" w:rsidRPr="00AB1A6A">
        <w:t>cross-sectional</w:t>
      </w:r>
      <w:r w:rsidRPr="00AB1A6A">
        <w:t xml:space="preserve"> timber sizes due to finely engineered design.</w:t>
      </w:r>
      <w:r>
        <w:t xml:space="preserve"> </w:t>
      </w:r>
    </w:p>
    <w:p w14:paraId="79AD3C19" w14:textId="05E78405" w:rsidR="00AB1A6A" w:rsidRDefault="00AB1A6A" w:rsidP="008E4A41">
      <w:pPr>
        <w:pStyle w:val="ParagraphStyle"/>
      </w:pPr>
    </w:p>
    <w:p w14:paraId="7A446E89" w14:textId="77777777" w:rsidR="00AB1A6A" w:rsidRDefault="00AB1A6A" w:rsidP="00AB1A6A">
      <w:pPr>
        <w:pStyle w:val="ParagraphStyle"/>
      </w:pPr>
      <w:r>
        <w:t>The following are components of a triple roof truss:</w:t>
      </w:r>
    </w:p>
    <w:p w14:paraId="71C5DBF6" w14:textId="5C016332" w:rsidR="0070619D" w:rsidRDefault="0070619D" w:rsidP="00CC0503">
      <w:pPr>
        <w:pStyle w:val="ParagraphStyle"/>
        <w:numPr>
          <w:ilvl w:val="0"/>
          <w:numId w:val="18"/>
        </w:numPr>
      </w:pPr>
      <w:r>
        <w:t>Top chord</w:t>
      </w:r>
      <w:r w:rsidR="00CC0503">
        <w:t xml:space="preserve"> is an i</w:t>
      </w:r>
      <w:r>
        <w:t>nclined component that creates the top of a truss.</w:t>
      </w:r>
    </w:p>
    <w:p w14:paraId="223FCEA2" w14:textId="46EE7D0B" w:rsidR="00CC0503" w:rsidRDefault="00CC0503" w:rsidP="00CC0503">
      <w:pPr>
        <w:pStyle w:val="ParagraphStyle"/>
        <w:numPr>
          <w:ilvl w:val="0"/>
          <w:numId w:val="18"/>
        </w:numPr>
      </w:pPr>
      <w:r>
        <w:t>Bottom chord is a horizontal component that forms the bottom of a truss</w:t>
      </w:r>
    </w:p>
    <w:p w14:paraId="4E945E8F" w14:textId="4BB81AF5" w:rsidR="0070619D" w:rsidRDefault="0070619D" w:rsidP="00CC0503">
      <w:pPr>
        <w:pStyle w:val="ParagraphStyle"/>
        <w:numPr>
          <w:ilvl w:val="0"/>
          <w:numId w:val="18"/>
        </w:numPr>
      </w:pPr>
      <w:r>
        <w:lastRenderedPageBreak/>
        <w:t>Truss web join</w:t>
      </w:r>
      <w:r w:rsidR="00CC0503">
        <w:t>s</w:t>
      </w:r>
      <w:r>
        <w:t xml:space="preserve"> the top and bottom chords to form the triangular patterns typical of trusses.</w:t>
      </w:r>
    </w:p>
    <w:p w14:paraId="2CFC66E5" w14:textId="2640120F" w:rsidR="0070619D" w:rsidRDefault="0070619D" w:rsidP="00CC0503">
      <w:pPr>
        <w:pStyle w:val="ParagraphStyle"/>
        <w:numPr>
          <w:ilvl w:val="0"/>
          <w:numId w:val="18"/>
        </w:numPr>
      </w:pPr>
      <w:r>
        <w:t>Metal gussets fasten the joints between truss members.</w:t>
      </w:r>
    </w:p>
    <w:p w14:paraId="6A043BF3" w14:textId="392DE09A" w:rsidR="0070619D" w:rsidRDefault="0070619D" w:rsidP="00CC0503">
      <w:pPr>
        <w:pStyle w:val="ParagraphStyle"/>
        <w:numPr>
          <w:ilvl w:val="0"/>
          <w:numId w:val="18"/>
        </w:numPr>
      </w:pPr>
      <w:r>
        <w:t xml:space="preserve">Bearing point </w:t>
      </w:r>
      <w:r w:rsidR="00CC0503">
        <w:t>is the</w:t>
      </w:r>
      <w:r>
        <w:t xml:space="preserve"> </w:t>
      </w:r>
      <w:r w:rsidR="00CC0503">
        <w:t>s</w:t>
      </w:r>
      <w:r>
        <w:t>tructural support, usually a beam or wall, that is designed to carry the roof load to the foundation.</w:t>
      </w:r>
    </w:p>
    <w:p w14:paraId="3F7CD489" w14:textId="2ADF1D8C" w:rsidR="0070619D" w:rsidRDefault="0070619D" w:rsidP="00CC0503">
      <w:pPr>
        <w:pStyle w:val="ParagraphStyle"/>
        <w:numPr>
          <w:ilvl w:val="0"/>
          <w:numId w:val="18"/>
        </w:numPr>
      </w:pPr>
      <w:r>
        <w:t xml:space="preserve">King post </w:t>
      </w:r>
      <w:r w:rsidR="00662D0D">
        <w:t>is</w:t>
      </w:r>
      <w:r>
        <w:t xml:space="preserve"> a central vertical post in a truss</w:t>
      </w:r>
    </w:p>
    <w:p w14:paraId="19D3A8EF" w14:textId="1CEB0FFA" w:rsidR="008E4A41" w:rsidRDefault="008E4A41" w:rsidP="00856BD5">
      <w:pPr>
        <w:pStyle w:val="SlideTitles"/>
      </w:pPr>
      <w:r>
        <w:t>5</w:t>
      </w:r>
      <w:r w:rsidRPr="008E4A41">
        <w:t xml:space="preserve"> </w:t>
      </w:r>
      <w:r w:rsidR="00BF53E4">
        <w:t>of 19</w:t>
      </w:r>
      <w:r>
        <w:t xml:space="preserve"> – </w:t>
      </w:r>
      <w:r w:rsidR="00A86EE3" w:rsidRPr="00A86EE3">
        <w:t>Trussed rafter construction</w:t>
      </w:r>
    </w:p>
    <w:p w14:paraId="3AEA1170" w14:textId="089E3CCF" w:rsidR="001916F4" w:rsidRDefault="00A86EE3" w:rsidP="008E4A41">
      <w:pPr>
        <w:pStyle w:val="ParagraphStyle"/>
      </w:pPr>
      <w:r w:rsidRPr="00A86EE3">
        <w:t xml:space="preserve">The </w:t>
      </w:r>
      <w:proofErr w:type="gramStart"/>
      <w:r w:rsidRPr="00A86EE3">
        <w:t>modern day</w:t>
      </w:r>
      <w:proofErr w:type="gramEnd"/>
      <w:r w:rsidRPr="00A86EE3">
        <w:t xml:space="preserve"> truss comprises of rafters, struts, ties and ceiling joists in a fink or fan configuration.</w:t>
      </w:r>
      <w:r>
        <w:t xml:space="preserve"> </w:t>
      </w:r>
      <w:r w:rsidRPr="00A86EE3">
        <w:t>There are others, but these two are the most widely used.</w:t>
      </w:r>
      <w:r>
        <w:t xml:space="preserve"> </w:t>
      </w:r>
    </w:p>
    <w:p w14:paraId="398F7D42" w14:textId="50C51F52" w:rsidR="00764E4C" w:rsidRDefault="00764E4C" w:rsidP="008E4A41">
      <w:pPr>
        <w:pStyle w:val="ParagraphStyle"/>
      </w:pPr>
    </w:p>
    <w:p w14:paraId="354F7E88" w14:textId="53DEEF1D" w:rsidR="00764E4C" w:rsidRDefault="00764E4C" w:rsidP="008E4A41">
      <w:pPr>
        <w:pStyle w:val="ParagraphStyle"/>
      </w:pPr>
      <w:r>
        <w:t xml:space="preserve">The fink style </w:t>
      </w:r>
      <w:r w:rsidR="00AF230D">
        <w:t xml:space="preserve">truss </w:t>
      </w:r>
      <w:r w:rsidR="00226D86">
        <w:t xml:space="preserve">has </w:t>
      </w:r>
      <w:r w:rsidR="00B94276">
        <w:t>a truss web</w:t>
      </w:r>
      <w:r w:rsidR="00D96032">
        <w:t xml:space="preserve"> in the shape of a</w:t>
      </w:r>
      <w:r w:rsidR="00226D86">
        <w:t xml:space="preserve"> W</w:t>
      </w:r>
      <w:r w:rsidR="00D96032">
        <w:t>,</w:t>
      </w:r>
      <w:r w:rsidR="00226D86">
        <w:t xml:space="preserve"> in the centre of the </w:t>
      </w:r>
      <w:r w:rsidR="00D96032">
        <w:t>truss</w:t>
      </w:r>
      <w:r w:rsidR="00226D86">
        <w:t xml:space="preserve">, </w:t>
      </w:r>
      <w:r w:rsidR="003214F1">
        <w:t>connecting the bottom chord to the top chords</w:t>
      </w:r>
      <w:r w:rsidR="00A310BC">
        <w:t>.</w:t>
      </w:r>
      <w:r>
        <w:t xml:space="preserve"> </w:t>
      </w:r>
      <w:r w:rsidR="00A310BC">
        <w:t xml:space="preserve">The fan style truss has the same configuration as the fink style truss, </w:t>
      </w:r>
      <w:r w:rsidR="006648B9">
        <w:t xml:space="preserve">but with additional struts in </w:t>
      </w:r>
      <w:r w:rsidR="00C16BF2">
        <w:t xml:space="preserve">each V of the W, providing </w:t>
      </w:r>
      <w:r w:rsidR="006371F0">
        <w:t xml:space="preserve">a total of six struts and </w:t>
      </w:r>
      <w:r w:rsidR="00C16BF2">
        <w:t>extra support</w:t>
      </w:r>
      <w:r w:rsidR="006371F0">
        <w:t xml:space="preserve"> for the roof</w:t>
      </w:r>
      <w:r w:rsidR="00C16BF2">
        <w:t>.</w:t>
      </w:r>
    </w:p>
    <w:p w14:paraId="1C30C99A" w14:textId="77777777" w:rsidR="001916F4" w:rsidRDefault="001916F4" w:rsidP="008E4A41">
      <w:pPr>
        <w:pStyle w:val="ParagraphStyle"/>
      </w:pPr>
    </w:p>
    <w:p w14:paraId="67E853E8" w14:textId="27DD03CD" w:rsidR="001916F4" w:rsidRDefault="00A86EE3" w:rsidP="008E4A41">
      <w:pPr>
        <w:pStyle w:val="ParagraphStyle"/>
      </w:pPr>
      <w:r w:rsidRPr="00A86EE3">
        <w:t>Trusses are completely self-supporting, spaced at 600mm intervals, replacing the common rafters in a traditional ‘cut’ roof and dispensing with the need for purlins, hangers, binders and ridge boards.</w:t>
      </w:r>
      <w:r w:rsidR="001916F4">
        <w:t xml:space="preserve"> </w:t>
      </w:r>
      <w:r w:rsidR="001916F4" w:rsidRPr="001916F4">
        <w:t>Because the trusses are prefabricated, the spans and pitches are standardised and uniform.</w:t>
      </w:r>
    </w:p>
    <w:p w14:paraId="588CDAB5" w14:textId="62C6E963" w:rsidR="008E4A41" w:rsidRDefault="008E4A41" w:rsidP="00856BD5">
      <w:pPr>
        <w:pStyle w:val="SlideTitles"/>
      </w:pPr>
      <w:r>
        <w:t>6</w:t>
      </w:r>
      <w:r w:rsidRPr="008E4A41">
        <w:t xml:space="preserve"> </w:t>
      </w:r>
      <w:r w:rsidR="00BF53E4">
        <w:t>of 19</w:t>
      </w:r>
      <w:r>
        <w:t xml:space="preserve"> – </w:t>
      </w:r>
      <w:r w:rsidR="001B312E" w:rsidRPr="001B312E">
        <w:t>Pre-fabrication</w:t>
      </w:r>
    </w:p>
    <w:p w14:paraId="2EAF3782" w14:textId="0EE1CC53" w:rsidR="008E4A41" w:rsidRPr="00FC5362" w:rsidRDefault="00F36E65" w:rsidP="008E4A41">
      <w:pPr>
        <w:pStyle w:val="ParagraphStyle"/>
        <w:rPr>
          <w:b/>
          <w:bCs/>
        </w:rPr>
      </w:pPr>
      <w:r w:rsidRPr="00FC5362">
        <w:rPr>
          <w:b/>
          <w:bCs/>
        </w:rPr>
        <w:t>Manufactured wood components</w:t>
      </w:r>
    </w:p>
    <w:p w14:paraId="3FA092DB" w14:textId="1C289F8E" w:rsidR="00F36E65" w:rsidRDefault="00F36E65" w:rsidP="008E4A41">
      <w:pPr>
        <w:pStyle w:val="ParagraphStyle"/>
      </w:pPr>
      <w:r w:rsidRPr="00F36E65">
        <w:t>Manufactured wood components not only improve construction quality and building efficiency, they also reduce waste and enhance structural integrity.</w:t>
      </w:r>
      <w:r>
        <w:t xml:space="preserve"> </w:t>
      </w:r>
    </w:p>
    <w:p w14:paraId="5D7DD583" w14:textId="3F74F501" w:rsidR="00F36E65" w:rsidRDefault="00F36E65" w:rsidP="008E4A41">
      <w:pPr>
        <w:pStyle w:val="ParagraphStyle"/>
      </w:pPr>
    </w:p>
    <w:p w14:paraId="04E80F38" w14:textId="7CB17B04" w:rsidR="00F36E65" w:rsidRDefault="00F36E65" w:rsidP="008E4A41">
      <w:pPr>
        <w:pStyle w:val="ParagraphStyle"/>
      </w:pPr>
      <w:r w:rsidRPr="00F36E65">
        <w:t xml:space="preserve">Trusses, unlike traditional ‘cut’ roofs are made to order and </w:t>
      </w:r>
      <w:proofErr w:type="gramStart"/>
      <w:r w:rsidRPr="00F36E65">
        <w:t>pre-fabricated</w:t>
      </w:r>
      <w:proofErr w:type="gramEnd"/>
      <w:r w:rsidRPr="00F36E65">
        <w:t xml:space="preserve"> in a factory style workshop.</w:t>
      </w:r>
      <w:r>
        <w:t xml:space="preserve"> </w:t>
      </w:r>
      <w:r w:rsidRPr="00F36E65">
        <w:t xml:space="preserve">Because the trusses are </w:t>
      </w:r>
      <w:r w:rsidR="00410382" w:rsidRPr="00F36E65">
        <w:t>prefabricated</w:t>
      </w:r>
      <w:r w:rsidRPr="00F36E65">
        <w:t>, the spans and pitches are standardised and uniform.</w:t>
      </w:r>
    </w:p>
    <w:p w14:paraId="3455A5CF" w14:textId="4FB3DC7B" w:rsidR="008E4A41" w:rsidRDefault="008E4A41" w:rsidP="00856BD5">
      <w:pPr>
        <w:pStyle w:val="SlideTitles"/>
      </w:pPr>
      <w:r>
        <w:t>7</w:t>
      </w:r>
      <w:r w:rsidRPr="008E4A41">
        <w:t xml:space="preserve"> </w:t>
      </w:r>
      <w:r w:rsidR="00BF53E4">
        <w:t>of 19</w:t>
      </w:r>
      <w:r>
        <w:t xml:space="preserve"> – </w:t>
      </w:r>
      <w:r w:rsidR="00410382" w:rsidRPr="00410382">
        <w:t>Quality control</w:t>
      </w:r>
    </w:p>
    <w:p w14:paraId="54C6D176" w14:textId="076856A3" w:rsidR="008E4A41" w:rsidRPr="00FC5362" w:rsidRDefault="00410382" w:rsidP="008E4A41">
      <w:pPr>
        <w:pStyle w:val="ParagraphStyle"/>
        <w:rPr>
          <w:b/>
          <w:bCs/>
        </w:rPr>
      </w:pPr>
      <w:r w:rsidRPr="00FC5362">
        <w:rPr>
          <w:b/>
          <w:bCs/>
        </w:rPr>
        <w:t>From factory to construction site</w:t>
      </w:r>
    </w:p>
    <w:p w14:paraId="26D8946A" w14:textId="0FF11762" w:rsidR="00410382" w:rsidRDefault="00410382" w:rsidP="008E4A41">
      <w:pPr>
        <w:pStyle w:val="ParagraphStyle"/>
      </w:pPr>
      <w:r w:rsidRPr="00410382">
        <w:t>To avoid distortion and to prevent damage, trussed rafters are stacked and strapped together carefully and put onto flat-bed lorries for delivery to site.</w:t>
      </w:r>
      <w:r>
        <w:t xml:space="preserve"> </w:t>
      </w:r>
      <w:r w:rsidR="00387301" w:rsidRPr="00387301">
        <w:t>After they are received on site by the site foreman, they are stored off the ground to protect them from damp and weathering, ready to use.</w:t>
      </w:r>
    </w:p>
    <w:p w14:paraId="7F7F0FA5" w14:textId="1B1F925F" w:rsidR="008E4A41" w:rsidRDefault="008E4A41" w:rsidP="00856BD5">
      <w:pPr>
        <w:pStyle w:val="SlideTitles"/>
      </w:pPr>
      <w:r>
        <w:t>8</w:t>
      </w:r>
      <w:r w:rsidRPr="008E4A41">
        <w:t xml:space="preserve"> </w:t>
      </w:r>
      <w:r w:rsidR="00BF53E4">
        <w:t>of 19</w:t>
      </w:r>
      <w:r>
        <w:t xml:space="preserve"> – </w:t>
      </w:r>
      <w:r w:rsidR="00387301" w:rsidRPr="00387301">
        <w:t>Temporary fixing</w:t>
      </w:r>
    </w:p>
    <w:p w14:paraId="488828DF" w14:textId="59419166" w:rsidR="008E4A41" w:rsidRDefault="00387301" w:rsidP="008E4A41">
      <w:pPr>
        <w:pStyle w:val="ParagraphStyle"/>
      </w:pPr>
      <w:r w:rsidRPr="00387301">
        <w:t>When the trussed rafters are ready to be used, they are craned into position, and stabilised with battens and diagonal wind braces.</w:t>
      </w:r>
      <w:r>
        <w:t xml:space="preserve"> </w:t>
      </w:r>
      <w:r w:rsidR="00AF28D1" w:rsidRPr="00AF28D1">
        <w:t>When their alignment has been checked, they are plated or strapped down on each side to the wall-plate of the newly built structure.</w:t>
      </w:r>
    </w:p>
    <w:p w14:paraId="4373C8DA" w14:textId="4BED2205" w:rsidR="00074C0D" w:rsidRDefault="00074C0D" w:rsidP="008E4A41">
      <w:pPr>
        <w:pStyle w:val="ParagraphStyle"/>
      </w:pPr>
    </w:p>
    <w:p w14:paraId="633EF6F3" w14:textId="2373B4F7" w:rsidR="00074C0D" w:rsidRDefault="00074C0D" w:rsidP="008E4A41">
      <w:pPr>
        <w:pStyle w:val="ParagraphStyle"/>
      </w:pPr>
      <w:r>
        <w:t xml:space="preserve">Some temporary </w:t>
      </w:r>
      <w:r w:rsidR="006106A3">
        <w:t>fixings that may be used are:</w:t>
      </w:r>
    </w:p>
    <w:p w14:paraId="28F229E5" w14:textId="27095811" w:rsidR="006106A3" w:rsidRDefault="006106A3" w:rsidP="001D64BD">
      <w:pPr>
        <w:pStyle w:val="ParagraphStyle"/>
        <w:numPr>
          <w:ilvl w:val="0"/>
          <w:numId w:val="11"/>
        </w:numPr>
      </w:pPr>
      <w:r>
        <w:t>Diagonal wind brace</w:t>
      </w:r>
      <w:r w:rsidR="00F97A40">
        <w:t xml:space="preserve">s provide </w:t>
      </w:r>
      <w:r w:rsidR="001D6870">
        <w:t>support for the trusses against wind</w:t>
      </w:r>
    </w:p>
    <w:p w14:paraId="2C62C417" w14:textId="374AA307" w:rsidR="006106A3" w:rsidRDefault="006106A3" w:rsidP="001D64BD">
      <w:pPr>
        <w:pStyle w:val="ParagraphStyle"/>
        <w:numPr>
          <w:ilvl w:val="0"/>
          <w:numId w:val="11"/>
        </w:numPr>
      </w:pPr>
      <w:r>
        <w:t>Temporary brac</w:t>
      </w:r>
      <w:r w:rsidR="00615761">
        <w:t xml:space="preserve">ing is used </w:t>
      </w:r>
      <w:r w:rsidR="00D80262">
        <w:t>to hold trusses in place</w:t>
      </w:r>
      <w:r w:rsidR="00BE3EAC">
        <w:t xml:space="preserve"> during construction</w:t>
      </w:r>
    </w:p>
    <w:p w14:paraId="6F3090A6" w14:textId="0E381304" w:rsidR="001D64BD" w:rsidRDefault="001D64BD" w:rsidP="001D64BD">
      <w:pPr>
        <w:pStyle w:val="ParagraphStyle"/>
        <w:numPr>
          <w:ilvl w:val="0"/>
          <w:numId w:val="11"/>
        </w:numPr>
      </w:pPr>
      <w:r>
        <w:t>Chevron brac</w:t>
      </w:r>
      <w:r w:rsidR="00E6226E">
        <w:t xml:space="preserve">es are </w:t>
      </w:r>
      <w:r w:rsidR="00E6226E" w:rsidRPr="00E6226E">
        <w:t xml:space="preserve">needed to ensure stability on </w:t>
      </w:r>
      <w:r w:rsidR="00E6226E">
        <w:t xml:space="preserve">larger </w:t>
      </w:r>
      <w:r w:rsidR="00E6226E" w:rsidRPr="00E6226E">
        <w:t>roof spans</w:t>
      </w:r>
    </w:p>
    <w:p w14:paraId="17298D7D" w14:textId="0DF73210" w:rsidR="006106A3" w:rsidRDefault="006106A3" w:rsidP="001D64BD">
      <w:pPr>
        <w:pStyle w:val="ParagraphStyle"/>
        <w:numPr>
          <w:ilvl w:val="0"/>
          <w:numId w:val="11"/>
        </w:numPr>
      </w:pPr>
      <w:r>
        <w:t>Long</w:t>
      </w:r>
      <w:r w:rsidR="001D64BD">
        <w:t>itudinal binders</w:t>
      </w:r>
      <w:r w:rsidR="003A4D82">
        <w:t xml:space="preserve"> </w:t>
      </w:r>
      <w:r w:rsidR="001E6941" w:rsidRPr="001E6941">
        <w:t>assist in restraining the trussed rafters and add to the overall roof stability</w:t>
      </w:r>
    </w:p>
    <w:p w14:paraId="3628FD8C" w14:textId="7FC385A4" w:rsidR="008E4A41" w:rsidRDefault="008E4A41" w:rsidP="00856BD5">
      <w:pPr>
        <w:pStyle w:val="SlideTitles"/>
      </w:pPr>
      <w:r>
        <w:t>9</w:t>
      </w:r>
      <w:r w:rsidRPr="008E4A41">
        <w:t xml:space="preserve"> </w:t>
      </w:r>
      <w:r w:rsidR="00BF53E4">
        <w:t>of 19</w:t>
      </w:r>
      <w:r>
        <w:t xml:space="preserve"> – </w:t>
      </w:r>
      <w:r w:rsidR="00891EFA">
        <w:t>Question 1</w:t>
      </w:r>
    </w:p>
    <w:p w14:paraId="3C9DD660" w14:textId="77777777" w:rsidR="008E0546" w:rsidRDefault="008E0546" w:rsidP="008E0546">
      <w:pPr>
        <w:pStyle w:val="ParagraphStyle"/>
      </w:pPr>
      <w:r>
        <w:t xml:space="preserve">Match the temporary fixings and roof components; </w:t>
      </w:r>
      <w:r w:rsidRPr="008E0546">
        <w:rPr>
          <w:b/>
          <w:bCs/>
        </w:rPr>
        <w:t>diagonal wind brace</w:t>
      </w:r>
      <w:r>
        <w:t xml:space="preserve">, </w:t>
      </w:r>
      <w:r w:rsidRPr="008E0546">
        <w:rPr>
          <w:b/>
          <w:bCs/>
        </w:rPr>
        <w:t>longitudinal binder</w:t>
      </w:r>
      <w:r>
        <w:t xml:space="preserve">, </w:t>
      </w:r>
      <w:r w:rsidRPr="008E0546">
        <w:rPr>
          <w:b/>
          <w:bCs/>
        </w:rPr>
        <w:t>truss</w:t>
      </w:r>
      <w:r>
        <w:t xml:space="preserve"> and </w:t>
      </w:r>
      <w:r w:rsidRPr="008E0546">
        <w:rPr>
          <w:b/>
          <w:bCs/>
        </w:rPr>
        <w:t>chevron brace</w:t>
      </w:r>
      <w:r>
        <w:t>, to their descriptions below:</w:t>
      </w:r>
    </w:p>
    <w:p w14:paraId="487B492B" w14:textId="77777777" w:rsidR="008E0546" w:rsidRDefault="008E0546" w:rsidP="005E7240">
      <w:pPr>
        <w:pStyle w:val="ParagraphStyle"/>
        <w:numPr>
          <w:ilvl w:val="0"/>
          <w:numId w:val="22"/>
        </w:numPr>
      </w:pPr>
      <w:r>
        <w:t>Comprises of rafters, struts, ties and ceiling joists in a fink or fan configuration</w:t>
      </w:r>
    </w:p>
    <w:p w14:paraId="3CB2D7A7" w14:textId="292B4C63" w:rsidR="008E0546" w:rsidRDefault="008E0546" w:rsidP="005E7240">
      <w:pPr>
        <w:pStyle w:val="ParagraphStyle"/>
        <w:numPr>
          <w:ilvl w:val="0"/>
          <w:numId w:val="22"/>
        </w:numPr>
      </w:pPr>
      <w:r>
        <w:t xml:space="preserve">Internal </w:t>
      </w:r>
      <w:r w:rsidR="0085144E">
        <w:t>support</w:t>
      </w:r>
      <w:r w:rsidR="005E7240">
        <w:t>s</w:t>
      </w:r>
      <w:r>
        <w:t xml:space="preserve"> that </w:t>
      </w:r>
      <w:r w:rsidR="005E7240">
        <w:t>are</w:t>
      </w:r>
      <w:r>
        <w:t xml:space="preserve"> needed to ensure stability on larger roof spans</w:t>
      </w:r>
    </w:p>
    <w:p w14:paraId="34080420" w14:textId="77777777" w:rsidR="008E0546" w:rsidRDefault="008E0546" w:rsidP="005E7240">
      <w:pPr>
        <w:pStyle w:val="ParagraphStyle"/>
        <w:numPr>
          <w:ilvl w:val="0"/>
          <w:numId w:val="22"/>
        </w:numPr>
      </w:pPr>
      <w:r>
        <w:t>Provides support for the trusses against wind</w:t>
      </w:r>
    </w:p>
    <w:p w14:paraId="1BB5D223" w14:textId="32930D07" w:rsidR="007354B0" w:rsidRDefault="008E0546" w:rsidP="005E7240">
      <w:pPr>
        <w:pStyle w:val="ParagraphStyle"/>
        <w:numPr>
          <w:ilvl w:val="0"/>
          <w:numId w:val="22"/>
        </w:numPr>
      </w:pPr>
      <w:r>
        <w:lastRenderedPageBreak/>
        <w:t>Assists in restraining the trussed rafters and adds to the overall roof stability</w:t>
      </w:r>
    </w:p>
    <w:p w14:paraId="20655FA3" w14:textId="09CB7C57" w:rsidR="007354B0" w:rsidRDefault="007354B0" w:rsidP="00B47421">
      <w:pPr>
        <w:pStyle w:val="ParagraphStyle"/>
      </w:pPr>
    </w:p>
    <w:p w14:paraId="5E6DDC90" w14:textId="384C1893" w:rsidR="008E0546" w:rsidRDefault="008E0546" w:rsidP="00B47421">
      <w:pPr>
        <w:pStyle w:val="ParagraphStyle"/>
      </w:pPr>
      <w:r>
        <w:t xml:space="preserve">The correct answers are: </w:t>
      </w:r>
    </w:p>
    <w:p w14:paraId="00E53BED" w14:textId="7D1E27C3" w:rsidR="0085144E" w:rsidRDefault="0085144E" w:rsidP="0085144E">
      <w:pPr>
        <w:pStyle w:val="ParagraphStyle"/>
      </w:pPr>
      <w:r w:rsidRPr="0085144E">
        <w:rPr>
          <w:b/>
          <w:bCs/>
        </w:rPr>
        <w:t>Diagonal wind braces</w:t>
      </w:r>
      <w:r>
        <w:t xml:space="preserve"> provide support for the trusses against wind</w:t>
      </w:r>
      <w:r w:rsidR="005E7240">
        <w:t>.</w:t>
      </w:r>
    </w:p>
    <w:p w14:paraId="0353D02F" w14:textId="08E84DB8" w:rsidR="0085144E" w:rsidRDefault="0085144E" w:rsidP="0085144E">
      <w:pPr>
        <w:pStyle w:val="ParagraphStyle"/>
      </w:pPr>
      <w:r w:rsidRPr="0085144E">
        <w:rPr>
          <w:b/>
          <w:bCs/>
        </w:rPr>
        <w:t>Longitudinal binders</w:t>
      </w:r>
      <w:r>
        <w:t xml:space="preserve"> assist in restraining the trussed rafters and adds to the overall roof stability</w:t>
      </w:r>
      <w:r w:rsidR="005E7240">
        <w:t>.</w:t>
      </w:r>
    </w:p>
    <w:p w14:paraId="6F2B5F59" w14:textId="52FA3248" w:rsidR="008E0546" w:rsidRDefault="0085144E" w:rsidP="008E0546">
      <w:pPr>
        <w:pStyle w:val="ParagraphStyle"/>
      </w:pPr>
      <w:r w:rsidRPr="0085144E">
        <w:rPr>
          <w:b/>
          <w:bCs/>
        </w:rPr>
        <w:t>Trusses</w:t>
      </w:r>
      <w:r>
        <w:t xml:space="preserve"> c</w:t>
      </w:r>
      <w:r w:rsidR="008E0546">
        <w:t>omprise of rafters, struts, ties and ceiling joists in a fink or fan configuration</w:t>
      </w:r>
      <w:r w:rsidR="005E7240">
        <w:t>.</w:t>
      </w:r>
    </w:p>
    <w:p w14:paraId="5A57A395" w14:textId="50099C70" w:rsidR="008E0546" w:rsidRDefault="0085144E" w:rsidP="00B47421">
      <w:pPr>
        <w:pStyle w:val="ParagraphStyle"/>
      </w:pPr>
      <w:r w:rsidRPr="0085144E">
        <w:rPr>
          <w:b/>
          <w:bCs/>
        </w:rPr>
        <w:t>Chevron braces</w:t>
      </w:r>
      <w:r>
        <w:t xml:space="preserve"> are i</w:t>
      </w:r>
      <w:r w:rsidR="008E0546">
        <w:t xml:space="preserve">nternal </w:t>
      </w:r>
      <w:r>
        <w:t>supports</w:t>
      </w:r>
      <w:r w:rsidR="008E0546">
        <w:t xml:space="preserve"> that are needed to ensure stability on larger roof spans</w:t>
      </w:r>
      <w:r w:rsidR="005E7240">
        <w:t>.</w:t>
      </w:r>
    </w:p>
    <w:p w14:paraId="48139023" w14:textId="7234C8EF" w:rsidR="008E4A41" w:rsidRDefault="008E4A41" w:rsidP="00856BD5">
      <w:pPr>
        <w:pStyle w:val="SlideTitles"/>
      </w:pPr>
      <w:r>
        <w:t>10</w:t>
      </w:r>
      <w:r w:rsidRPr="008E4A41">
        <w:t xml:space="preserve"> </w:t>
      </w:r>
      <w:r w:rsidR="00BF53E4">
        <w:t>of 19</w:t>
      </w:r>
      <w:r>
        <w:t xml:space="preserve"> – </w:t>
      </w:r>
      <w:r w:rsidR="00891EFA">
        <w:t>Question 2</w:t>
      </w:r>
    </w:p>
    <w:p w14:paraId="043377D5" w14:textId="3BF7C1C5" w:rsidR="007D0275" w:rsidRDefault="007D0275" w:rsidP="008E4A41">
      <w:pPr>
        <w:pStyle w:val="ParagraphStyle"/>
      </w:pPr>
      <w:r>
        <w:t>What is the purpose of a truss tie?</w:t>
      </w:r>
    </w:p>
    <w:p w14:paraId="2AD16541" w14:textId="1E30E077" w:rsidR="007D0275" w:rsidRDefault="00BA7932" w:rsidP="00BA7932">
      <w:pPr>
        <w:pStyle w:val="ParagraphStyle"/>
        <w:numPr>
          <w:ilvl w:val="0"/>
          <w:numId w:val="16"/>
        </w:numPr>
      </w:pPr>
      <w:r w:rsidRPr="00BA7932">
        <w:t>It provides an attachment point for roof tiles</w:t>
      </w:r>
    </w:p>
    <w:p w14:paraId="541FEAA7" w14:textId="6109BD8B" w:rsidR="00BA7932" w:rsidRDefault="00BA7932" w:rsidP="00BA7932">
      <w:pPr>
        <w:pStyle w:val="ParagraphStyle"/>
        <w:numPr>
          <w:ilvl w:val="0"/>
          <w:numId w:val="16"/>
        </w:numPr>
      </w:pPr>
      <w:r w:rsidRPr="00BA7932">
        <w:t>It is prefabricated to hold the rafter and tie together</w:t>
      </w:r>
    </w:p>
    <w:p w14:paraId="36D254A3" w14:textId="5B46D5EE" w:rsidR="00BA7932" w:rsidRDefault="00BA7932" w:rsidP="00BA7932">
      <w:pPr>
        <w:pStyle w:val="ParagraphStyle"/>
        <w:numPr>
          <w:ilvl w:val="0"/>
          <w:numId w:val="16"/>
        </w:numPr>
      </w:pPr>
      <w:r w:rsidRPr="00BA7932">
        <w:t>Ties the rafter down to the wall-plate</w:t>
      </w:r>
    </w:p>
    <w:p w14:paraId="4789F718" w14:textId="65D94DCF" w:rsidR="00BA7932" w:rsidRDefault="00BA7932" w:rsidP="00BA7932">
      <w:pPr>
        <w:pStyle w:val="ParagraphStyle"/>
        <w:numPr>
          <w:ilvl w:val="0"/>
          <w:numId w:val="16"/>
        </w:numPr>
      </w:pPr>
      <w:r w:rsidRPr="00BA7932">
        <w:t>Ties the truss down to the wall-plate</w:t>
      </w:r>
    </w:p>
    <w:p w14:paraId="5C8AEA3F" w14:textId="584949E1" w:rsidR="00BA7932" w:rsidRDefault="00BA7932" w:rsidP="008E4A41">
      <w:pPr>
        <w:pStyle w:val="ParagraphStyle"/>
      </w:pPr>
    </w:p>
    <w:p w14:paraId="0EA41229" w14:textId="20A279AB" w:rsidR="00BA7932" w:rsidRDefault="00BA7932" w:rsidP="008E4A41">
      <w:pPr>
        <w:pStyle w:val="ParagraphStyle"/>
      </w:pPr>
      <w:r>
        <w:t>The correct answer is D, t</w:t>
      </w:r>
      <w:r w:rsidRPr="00BA7932">
        <w:t>ies the truss down to the wall-plate</w:t>
      </w:r>
      <w:r>
        <w:t>.</w:t>
      </w:r>
    </w:p>
    <w:p w14:paraId="64935FEF" w14:textId="121A5F0F" w:rsidR="008E4A41" w:rsidRDefault="008E4A41" w:rsidP="00856BD5">
      <w:pPr>
        <w:pStyle w:val="SlideTitles"/>
      </w:pPr>
      <w:r>
        <w:t>11</w:t>
      </w:r>
      <w:r w:rsidRPr="008E4A41">
        <w:t xml:space="preserve"> </w:t>
      </w:r>
      <w:r w:rsidR="00BF53E4">
        <w:t>of 19</w:t>
      </w:r>
      <w:r>
        <w:t xml:space="preserve"> – </w:t>
      </w:r>
      <w:r w:rsidR="003F455B">
        <w:t>Question 3</w:t>
      </w:r>
    </w:p>
    <w:p w14:paraId="6D52460F" w14:textId="77777777" w:rsidR="002D15AF" w:rsidRDefault="002D15AF" w:rsidP="002D15AF">
      <w:pPr>
        <w:pStyle w:val="ParagraphStyle"/>
      </w:pPr>
      <w:r>
        <w:t>What sort of roof construction has an inner framework that provides the structural strength with purlins fixed to the outside of the frame?</w:t>
      </w:r>
    </w:p>
    <w:p w14:paraId="085690A8" w14:textId="77777777" w:rsidR="002D15AF" w:rsidRDefault="002D15AF" w:rsidP="002D15AF">
      <w:pPr>
        <w:pStyle w:val="ParagraphStyle"/>
        <w:numPr>
          <w:ilvl w:val="0"/>
          <w:numId w:val="17"/>
        </w:numPr>
      </w:pPr>
      <w:r>
        <w:t>Double roof</w:t>
      </w:r>
    </w:p>
    <w:p w14:paraId="7BF84363" w14:textId="77777777" w:rsidR="002D15AF" w:rsidRDefault="002D15AF" w:rsidP="002D15AF">
      <w:pPr>
        <w:pStyle w:val="ParagraphStyle"/>
        <w:numPr>
          <w:ilvl w:val="0"/>
          <w:numId w:val="17"/>
        </w:numPr>
      </w:pPr>
      <w:r>
        <w:t>Couple roof</w:t>
      </w:r>
    </w:p>
    <w:p w14:paraId="7E3E1C4E" w14:textId="77777777" w:rsidR="002D15AF" w:rsidRDefault="002D15AF" w:rsidP="002D15AF">
      <w:pPr>
        <w:pStyle w:val="ParagraphStyle"/>
        <w:numPr>
          <w:ilvl w:val="0"/>
          <w:numId w:val="17"/>
        </w:numPr>
      </w:pPr>
      <w:r>
        <w:t>Triple roof</w:t>
      </w:r>
    </w:p>
    <w:p w14:paraId="2FD0D98B" w14:textId="77777777" w:rsidR="002D15AF" w:rsidRDefault="002D15AF" w:rsidP="002D15AF">
      <w:pPr>
        <w:pStyle w:val="ParagraphStyle"/>
        <w:numPr>
          <w:ilvl w:val="0"/>
          <w:numId w:val="17"/>
        </w:numPr>
      </w:pPr>
      <w:proofErr w:type="spellStart"/>
      <w:r>
        <w:t>Monopitch</w:t>
      </w:r>
      <w:proofErr w:type="spellEnd"/>
      <w:r>
        <w:t xml:space="preserve"> roof</w:t>
      </w:r>
    </w:p>
    <w:p w14:paraId="7A36710D" w14:textId="77777777" w:rsidR="002D15AF" w:rsidRDefault="002D15AF" w:rsidP="002D15AF">
      <w:pPr>
        <w:pStyle w:val="ParagraphStyle"/>
      </w:pPr>
    </w:p>
    <w:p w14:paraId="7F407994" w14:textId="159BEB79" w:rsidR="003F455B" w:rsidRDefault="002D15AF" w:rsidP="002D15AF">
      <w:pPr>
        <w:pStyle w:val="ParagraphStyle"/>
      </w:pPr>
      <w:r>
        <w:t>The correct answer is C, triple roof.</w:t>
      </w:r>
    </w:p>
    <w:p w14:paraId="6BF02A17" w14:textId="39B7BBDF" w:rsidR="008E4A41" w:rsidRDefault="008E4A41" w:rsidP="00856BD5">
      <w:pPr>
        <w:pStyle w:val="SlideTitles"/>
      </w:pPr>
      <w:r>
        <w:t>12</w:t>
      </w:r>
      <w:r w:rsidRPr="008E4A41">
        <w:t xml:space="preserve"> </w:t>
      </w:r>
      <w:r w:rsidR="00BF53E4">
        <w:t>of 19</w:t>
      </w:r>
      <w:r>
        <w:t xml:space="preserve"> – </w:t>
      </w:r>
      <w:r w:rsidR="003F455B">
        <w:t>Question 4</w:t>
      </w:r>
    </w:p>
    <w:p w14:paraId="76EAA3F3" w14:textId="77777777" w:rsidR="00DD1C79" w:rsidRDefault="00DD1C79" w:rsidP="00DD1C79">
      <w:pPr>
        <w:pStyle w:val="ParagraphStyle"/>
      </w:pPr>
      <w:r>
        <w:t>What type of construction contains, a truss web in the shape of a W?</w:t>
      </w:r>
    </w:p>
    <w:p w14:paraId="22A0A1B5" w14:textId="77777777" w:rsidR="00DD1C79" w:rsidRDefault="00DD1C79" w:rsidP="007D593F">
      <w:pPr>
        <w:pStyle w:val="ParagraphStyle"/>
        <w:numPr>
          <w:ilvl w:val="0"/>
          <w:numId w:val="24"/>
        </w:numPr>
      </w:pPr>
      <w:r>
        <w:t>Fan truss</w:t>
      </w:r>
    </w:p>
    <w:p w14:paraId="07685D1F" w14:textId="77777777" w:rsidR="00DD1C79" w:rsidRDefault="00DD1C79" w:rsidP="007D593F">
      <w:pPr>
        <w:pStyle w:val="ParagraphStyle"/>
        <w:numPr>
          <w:ilvl w:val="0"/>
          <w:numId w:val="24"/>
        </w:numPr>
      </w:pPr>
      <w:r>
        <w:t>Fink truss</w:t>
      </w:r>
    </w:p>
    <w:p w14:paraId="49C922DC" w14:textId="77777777" w:rsidR="00DD1C79" w:rsidRDefault="00DD1C79" w:rsidP="007D593F">
      <w:pPr>
        <w:pStyle w:val="ParagraphStyle"/>
        <w:numPr>
          <w:ilvl w:val="0"/>
          <w:numId w:val="24"/>
        </w:numPr>
      </w:pPr>
      <w:r>
        <w:t>Queen post</w:t>
      </w:r>
    </w:p>
    <w:p w14:paraId="444B3F64" w14:textId="77777777" w:rsidR="00DD1C79" w:rsidRDefault="00DD1C79" w:rsidP="007D593F">
      <w:pPr>
        <w:pStyle w:val="ParagraphStyle"/>
        <w:numPr>
          <w:ilvl w:val="0"/>
          <w:numId w:val="24"/>
        </w:numPr>
      </w:pPr>
      <w:r>
        <w:t>King post</w:t>
      </w:r>
    </w:p>
    <w:p w14:paraId="15CBC7A2" w14:textId="77777777" w:rsidR="00DD1C79" w:rsidRDefault="00DD1C79" w:rsidP="00DD1C79">
      <w:pPr>
        <w:pStyle w:val="ParagraphStyle"/>
      </w:pPr>
    </w:p>
    <w:p w14:paraId="2A574FCA" w14:textId="45B63F55" w:rsidR="00DD1C79" w:rsidRDefault="00DD1C79" w:rsidP="00DD1C79">
      <w:pPr>
        <w:pStyle w:val="ParagraphStyle"/>
      </w:pPr>
      <w:r>
        <w:t>The correct answer is B, fink truss.</w:t>
      </w:r>
    </w:p>
    <w:p w14:paraId="08B3E947" w14:textId="5259DB67" w:rsidR="008E4A41" w:rsidRDefault="008E4A41" w:rsidP="00856BD5">
      <w:pPr>
        <w:pStyle w:val="SlideTitles"/>
      </w:pPr>
      <w:r>
        <w:t>13</w:t>
      </w:r>
      <w:r w:rsidRPr="008E4A41">
        <w:t xml:space="preserve"> </w:t>
      </w:r>
      <w:r w:rsidR="00BF53E4">
        <w:t>of 19</w:t>
      </w:r>
      <w:r>
        <w:t xml:space="preserve"> – </w:t>
      </w:r>
      <w:r w:rsidR="003F455B">
        <w:t>Question 5</w:t>
      </w:r>
    </w:p>
    <w:p w14:paraId="44EB8CAB" w14:textId="77777777" w:rsidR="00453D6C" w:rsidRDefault="00453D6C" w:rsidP="00453D6C">
      <w:pPr>
        <w:pStyle w:val="ParagraphStyle"/>
      </w:pPr>
      <w:r>
        <w:t>What type of trussed rafter construction contains a total of six struts in the truss web?</w:t>
      </w:r>
    </w:p>
    <w:p w14:paraId="1B805510" w14:textId="77777777" w:rsidR="00453D6C" w:rsidRDefault="00453D6C" w:rsidP="00453D6C">
      <w:pPr>
        <w:pStyle w:val="ParagraphStyle"/>
        <w:numPr>
          <w:ilvl w:val="0"/>
          <w:numId w:val="25"/>
        </w:numPr>
      </w:pPr>
      <w:r>
        <w:t>Fan truss</w:t>
      </w:r>
    </w:p>
    <w:p w14:paraId="254C1198" w14:textId="77777777" w:rsidR="00453D6C" w:rsidRDefault="00453D6C" w:rsidP="00453D6C">
      <w:pPr>
        <w:pStyle w:val="ParagraphStyle"/>
        <w:numPr>
          <w:ilvl w:val="0"/>
          <w:numId w:val="25"/>
        </w:numPr>
      </w:pPr>
      <w:r>
        <w:t>Fink truss</w:t>
      </w:r>
    </w:p>
    <w:p w14:paraId="724BB255" w14:textId="77777777" w:rsidR="00453D6C" w:rsidRDefault="00453D6C" w:rsidP="00453D6C">
      <w:pPr>
        <w:pStyle w:val="ParagraphStyle"/>
        <w:numPr>
          <w:ilvl w:val="0"/>
          <w:numId w:val="25"/>
        </w:numPr>
      </w:pPr>
      <w:r>
        <w:t>Queen post</w:t>
      </w:r>
    </w:p>
    <w:p w14:paraId="5D0556F8" w14:textId="77777777" w:rsidR="00453D6C" w:rsidRDefault="00453D6C" w:rsidP="00453D6C">
      <w:pPr>
        <w:pStyle w:val="ParagraphStyle"/>
        <w:numPr>
          <w:ilvl w:val="0"/>
          <w:numId w:val="25"/>
        </w:numPr>
      </w:pPr>
      <w:r>
        <w:t xml:space="preserve">King post </w:t>
      </w:r>
    </w:p>
    <w:p w14:paraId="30E65E1B" w14:textId="77777777" w:rsidR="00453D6C" w:rsidRDefault="00453D6C" w:rsidP="00453D6C">
      <w:pPr>
        <w:pStyle w:val="ParagraphStyle"/>
      </w:pPr>
    </w:p>
    <w:p w14:paraId="309D8372" w14:textId="10B50EDF" w:rsidR="00216D0A" w:rsidRDefault="00453D6C" w:rsidP="00453D6C">
      <w:pPr>
        <w:pStyle w:val="ParagraphStyle"/>
      </w:pPr>
      <w:r>
        <w:t>The correct answer is A, fan truss.</w:t>
      </w:r>
    </w:p>
    <w:p w14:paraId="08E323EA" w14:textId="0E8889F5" w:rsidR="008E4A41" w:rsidRDefault="008E4A41" w:rsidP="00856BD5">
      <w:pPr>
        <w:pStyle w:val="SlideTitles"/>
      </w:pPr>
      <w:r>
        <w:t>14</w:t>
      </w:r>
      <w:r w:rsidRPr="008E4A41">
        <w:t xml:space="preserve"> </w:t>
      </w:r>
      <w:r w:rsidR="00BF53E4">
        <w:t>of 19</w:t>
      </w:r>
      <w:r>
        <w:t xml:space="preserve"> – </w:t>
      </w:r>
      <w:r w:rsidR="003F455B">
        <w:t>Question 6</w:t>
      </w:r>
    </w:p>
    <w:p w14:paraId="552B9BD4" w14:textId="77777777" w:rsidR="007354B0" w:rsidRDefault="007354B0" w:rsidP="007354B0">
      <w:pPr>
        <w:pStyle w:val="ParagraphStyle"/>
      </w:pPr>
      <w:r>
        <w:t xml:space="preserve">Match the following roof components; </w:t>
      </w:r>
      <w:r w:rsidRPr="00DB4BB3">
        <w:rPr>
          <w:b/>
          <w:bCs/>
        </w:rPr>
        <w:t>top chord</w:t>
      </w:r>
      <w:r>
        <w:t xml:space="preserve">, </w:t>
      </w:r>
      <w:r w:rsidRPr="00DB4BB3">
        <w:rPr>
          <w:b/>
          <w:bCs/>
        </w:rPr>
        <w:t>bottom chord</w:t>
      </w:r>
      <w:r>
        <w:t xml:space="preserve">, </w:t>
      </w:r>
      <w:r w:rsidRPr="00DB4BB3">
        <w:rPr>
          <w:b/>
          <w:bCs/>
        </w:rPr>
        <w:t>king post</w:t>
      </w:r>
      <w:r>
        <w:t xml:space="preserve">, </w:t>
      </w:r>
      <w:r w:rsidRPr="00261B30">
        <w:rPr>
          <w:b/>
          <w:bCs/>
        </w:rPr>
        <w:t>truss web</w:t>
      </w:r>
      <w:r>
        <w:t xml:space="preserve">, </w:t>
      </w:r>
      <w:r w:rsidRPr="00261B30">
        <w:rPr>
          <w:b/>
          <w:bCs/>
        </w:rPr>
        <w:t>metal gussets</w:t>
      </w:r>
      <w:r>
        <w:t xml:space="preserve"> and </w:t>
      </w:r>
      <w:r w:rsidRPr="00261B30">
        <w:rPr>
          <w:b/>
          <w:bCs/>
        </w:rPr>
        <w:t>bearing point</w:t>
      </w:r>
      <w:r>
        <w:t>, to their definitions below:</w:t>
      </w:r>
    </w:p>
    <w:p w14:paraId="050609BB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t>Joins the top and bottom chords to form the triangular patterns typical of trusses</w:t>
      </w:r>
    </w:p>
    <w:p w14:paraId="53B00C1F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lastRenderedPageBreak/>
        <w:t>Structural support, usually a beam or wall, that is designed to carry the roof load to the foundation</w:t>
      </w:r>
    </w:p>
    <w:p w14:paraId="23CDDC27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t>Inclined component that creates the top of a truss</w:t>
      </w:r>
    </w:p>
    <w:p w14:paraId="2B83844F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t>Fastens the joints between truss members</w:t>
      </w:r>
    </w:p>
    <w:p w14:paraId="6F7790C1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t>A central vertical post in a truss</w:t>
      </w:r>
    </w:p>
    <w:p w14:paraId="58F935F2" w14:textId="77777777" w:rsidR="007354B0" w:rsidRDefault="007354B0" w:rsidP="007354B0">
      <w:pPr>
        <w:pStyle w:val="ParagraphStyle"/>
        <w:numPr>
          <w:ilvl w:val="0"/>
          <w:numId w:val="21"/>
        </w:numPr>
      </w:pPr>
      <w:r>
        <w:t>Horizontal component that forms the bottom of a truss</w:t>
      </w:r>
    </w:p>
    <w:p w14:paraId="6B976C3D" w14:textId="77777777" w:rsidR="007354B0" w:rsidRDefault="007354B0" w:rsidP="007354B0">
      <w:pPr>
        <w:pStyle w:val="ParagraphStyle"/>
      </w:pPr>
    </w:p>
    <w:p w14:paraId="2B204C82" w14:textId="77777777" w:rsidR="007354B0" w:rsidRDefault="007354B0" w:rsidP="007354B0">
      <w:pPr>
        <w:pStyle w:val="ParagraphStyle"/>
      </w:pPr>
      <w:r>
        <w:t>The correct answers are:</w:t>
      </w:r>
    </w:p>
    <w:p w14:paraId="1123E3E2" w14:textId="77777777" w:rsidR="007354B0" w:rsidRDefault="007354B0" w:rsidP="007354B0">
      <w:pPr>
        <w:pStyle w:val="ParagraphStyle"/>
      </w:pPr>
      <w:r w:rsidRPr="00DB4BB3">
        <w:rPr>
          <w:b/>
          <w:bCs/>
        </w:rPr>
        <w:t>Top chord</w:t>
      </w:r>
      <w:r>
        <w:t xml:space="preserve"> is an inclined component that creates the top of a truss.</w:t>
      </w:r>
    </w:p>
    <w:p w14:paraId="28EA019C" w14:textId="77777777" w:rsidR="007354B0" w:rsidRDefault="007354B0" w:rsidP="007354B0">
      <w:pPr>
        <w:pStyle w:val="ParagraphStyle"/>
      </w:pPr>
      <w:r w:rsidRPr="00DB4BB3">
        <w:rPr>
          <w:b/>
          <w:bCs/>
        </w:rPr>
        <w:t>Bottom chord</w:t>
      </w:r>
      <w:r>
        <w:t xml:space="preserve"> is a horizontal component that forms the bottom of a truss</w:t>
      </w:r>
    </w:p>
    <w:p w14:paraId="344C9377" w14:textId="77777777" w:rsidR="007354B0" w:rsidRDefault="007354B0" w:rsidP="007354B0">
      <w:pPr>
        <w:pStyle w:val="ParagraphStyle"/>
      </w:pPr>
      <w:r w:rsidRPr="00DB4BB3">
        <w:rPr>
          <w:b/>
          <w:bCs/>
        </w:rPr>
        <w:t>King post</w:t>
      </w:r>
      <w:r>
        <w:t xml:space="preserve"> is a central vertical post in a truss</w:t>
      </w:r>
    </w:p>
    <w:p w14:paraId="78C2153E" w14:textId="77777777" w:rsidR="007354B0" w:rsidRDefault="007354B0" w:rsidP="007354B0">
      <w:pPr>
        <w:pStyle w:val="ParagraphStyle"/>
      </w:pPr>
      <w:r w:rsidRPr="00DB4BB3">
        <w:rPr>
          <w:b/>
          <w:bCs/>
        </w:rPr>
        <w:t>Truss web</w:t>
      </w:r>
      <w:r>
        <w:t xml:space="preserve"> joins the top and bottom chords to form the triangular patterns typical of trusses.</w:t>
      </w:r>
    </w:p>
    <w:p w14:paraId="48B5E3A2" w14:textId="77777777" w:rsidR="007354B0" w:rsidRDefault="007354B0" w:rsidP="007354B0">
      <w:pPr>
        <w:pStyle w:val="ParagraphStyle"/>
      </w:pPr>
      <w:r w:rsidRPr="00DB4BB3">
        <w:rPr>
          <w:b/>
          <w:bCs/>
        </w:rPr>
        <w:t>Metal gussets</w:t>
      </w:r>
      <w:r>
        <w:t xml:space="preserve"> fasten the joints between truss members.</w:t>
      </w:r>
    </w:p>
    <w:p w14:paraId="0CE5866D" w14:textId="2A630BE7" w:rsidR="008E4A41" w:rsidRDefault="007354B0" w:rsidP="008E4A41">
      <w:pPr>
        <w:pStyle w:val="ParagraphStyle"/>
      </w:pPr>
      <w:r w:rsidRPr="00DB4BB3">
        <w:rPr>
          <w:b/>
          <w:bCs/>
        </w:rPr>
        <w:t>Bearing point</w:t>
      </w:r>
      <w:r>
        <w:t xml:space="preserve"> is structural support, usually a beam or wall, that is designed to carry the roof load to the foundation.</w:t>
      </w:r>
    </w:p>
    <w:p w14:paraId="1197D6CF" w14:textId="411B7CDA" w:rsidR="008E4A41" w:rsidRDefault="008E4A41" w:rsidP="00856BD5">
      <w:pPr>
        <w:pStyle w:val="SlideTitles"/>
      </w:pPr>
      <w:r>
        <w:t>15</w:t>
      </w:r>
      <w:r w:rsidRPr="008E4A41">
        <w:t xml:space="preserve"> </w:t>
      </w:r>
      <w:r w:rsidR="00BF53E4">
        <w:t>of 19</w:t>
      </w:r>
      <w:r>
        <w:t xml:space="preserve"> – </w:t>
      </w:r>
      <w:r w:rsidR="003F455B">
        <w:t>Question 7</w:t>
      </w:r>
    </w:p>
    <w:p w14:paraId="2220A38D" w14:textId="1683B301" w:rsidR="004355DD" w:rsidRDefault="008B5447" w:rsidP="008E4A41">
      <w:pPr>
        <w:pStyle w:val="ParagraphStyle"/>
      </w:pPr>
      <w:r w:rsidRPr="008B5447">
        <w:t>What are the spaces between trusses called?</w:t>
      </w:r>
    </w:p>
    <w:p w14:paraId="5576F8AA" w14:textId="21B11C4C" w:rsidR="008B5447" w:rsidRDefault="008B5447" w:rsidP="008B5447">
      <w:pPr>
        <w:pStyle w:val="ParagraphStyle"/>
        <w:numPr>
          <w:ilvl w:val="0"/>
          <w:numId w:val="12"/>
        </w:numPr>
      </w:pPr>
      <w:r>
        <w:t>Gaps</w:t>
      </w:r>
    </w:p>
    <w:p w14:paraId="22975E5C" w14:textId="19045A52" w:rsidR="008B5447" w:rsidRDefault="008B5447" w:rsidP="008B5447">
      <w:pPr>
        <w:pStyle w:val="ParagraphStyle"/>
        <w:numPr>
          <w:ilvl w:val="0"/>
          <w:numId w:val="12"/>
        </w:numPr>
      </w:pPr>
      <w:r>
        <w:t>Bays</w:t>
      </w:r>
    </w:p>
    <w:p w14:paraId="5709AD9E" w14:textId="397D26D5" w:rsidR="008B5447" w:rsidRDefault="008B5447" w:rsidP="008B5447">
      <w:pPr>
        <w:pStyle w:val="ParagraphStyle"/>
        <w:numPr>
          <w:ilvl w:val="0"/>
          <w:numId w:val="12"/>
        </w:numPr>
      </w:pPr>
      <w:r>
        <w:t>Ties</w:t>
      </w:r>
    </w:p>
    <w:p w14:paraId="11479638" w14:textId="1934EB54" w:rsidR="008B5447" w:rsidRDefault="008B5447" w:rsidP="008B5447">
      <w:pPr>
        <w:pStyle w:val="ParagraphStyle"/>
        <w:numPr>
          <w:ilvl w:val="0"/>
          <w:numId w:val="12"/>
        </w:numPr>
      </w:pPr>
      <w:r>
        <w:t>Holes</w:t>
      </w:r>
    </w:p>
    <w:p w14:paraId="1E34BC2D" w14:textId="6823C8D6" w:rsidR="008B5447" w:rsidRDefault="008B5447" w:rsidP="008E4A41">
      <w:pPr>
        <w:pStyle w:val="ParagraphStyle"/>
      </w:pPr>
    </w:p>
    <w:p w14:paraId="3FDCA650" w14:textId="0C629A61" w:rsidR="008B5447" w:rsidRDefault="008B5447" w:rsidP="008E4A41">
      <w:pPr>
        <w:pStyle w:val="ParagraphStyle"/>
      </w:pPr>
      <w:r>
        <w:t>The correct answer is B, bays.</w:t>
      </w:r>
    </w:p>
    <w:p w14:paraId="362BDDA2" w14:textId="2B2AC449" w:rsidR="008E4A41" w:rsidRDefault="008E4A41" w:rsidP="00856BD5">
      <w:pPr>
        <w:pStyle w:val="SlideTitles"/>
      </w:pPr>
      <w:r>
        <w:t>16</w:t>
      </w:r>
      <w:r w:rsidRPr="008E4A41">
        <w:t xml:space="preserve"> </w:t>
      </w:r>
      <w:r w:rsidR="00BF53E4">
        <w:t>of 19</w:t>
      </w:r>
      <w:r>
        <w:t xml:space="preserve"> – </w:t>
      </w:r>
      <w:r w:rsidR="004355DD">
        <w:t>Question 8</w:t>
      </w:r>
    </w:p>
    <w:p w14:paraId="76B5BDF7" w14:textId="44BDF92F" w:rsidR="00CA57D9" w:rsidRDefault="00CA57D9" w:rsidP="008E4A41">
      <w:pPr>
        <w:pStyle w:val="ParagraphStyle"/>
      </w:pPr>
      <w:r w:rsidRPr="00CA57D9">
        <w:t>Where would you expect to see examples of triple roof construction?</w:t>
      </w:r>
    </w:p>
    <w:p w14:paraId="470D623B" w14:textId="10768401" w:rsidR="00CA57D9" w:rsidRDefault="00190621" w:rsidP="00190621">
      <w:pPr>
        <w:pStyle w:val="ParagraphStyle"/>
        <w:numPr>
          <w:ilvl w:val="0"/>
          <w:numId w:val="13"/>
        </w:numPr>
      </w:pPr>
      <w:r w:rsidRPr="00190621">
        <w:t>In modern house construction</w:t>
      </w:r>
    </w:p>
    <w:p w14:paraId="2DB2C1ED" w14:textId="38C6D9DF" w:rsidR="00190621" w:rsidRDefault="00190621" w:rsidP="00190621">
      <w:pPr>
        <w:pStyle w:val="ParagraphStyle"/>
        <w:numPr>
          <w:ilvl w:val="0"/>
          <w:numId w:val="13"/>
        </w:numPr>
      </w:pPr>
      <w:r w:rsidRPr="00190621">
        <w:t>In old historical buildings</w:t>
      </w:r>
    </w:p>
    <w:p w14:paraId="3FA11C53" w14:textId="2C484986" w:rsidR="00190621" w:rsidRDefault="00190621" w:rsidP="00190621">
      <w:pPr>
        <w:pStyle w:val="ParagraphStyle"/>
        <w:numPr>
          <w:ilvl w:val="0"/>
          <w:numId w:val="13"/>
        </w:numPr>
      </w:pPr>
      <w:r w:rsidRPr="00190621">
        <w:t>In garages and car ports</w:t>
      </w:r>
    </w:p>
    <w:p w14:paraId="6C395ED6" w14:textId="61759D9D" w:rsidR="00190621" w:rsidRDefault="00190621" w:rsidP="00190621">
      <w:pPr>
        <w:pStyle w:val="ParagraphStyle"/>
        <w:numPr>
          <w:ilvl w:val="0"/>
          <w:numId w:val="13"/>
        </w:numPr>
      </w:pPr>
      <w:r w:rsidRPr="00190621">
        <w:t>In an extension</w:t>
      </w:r>
    </w:p>
    <w:p w14:paraId="782C6E5E" w14:textId="5B930049" w:rsidR="00190621" w:rsidRDefault="00190621" w:rsidP="008E4A41">
      <w:pPr>
        <w:pStyle w:val="ParagraphStyle"/>
      </w:pPr>
    </w:p>
    <w:p w14:paraId="317EDF57" w14:textId="73ED8143" w:rsidR="00190621" w:rsidRDefault="00190621" w:rsidP="008E4A41">
      <w:pPr>
        <w:pStyle w:val="ParagraphStyle"/>
      </w:pPr>
      <w:r>
        <w:t>The correct answer is B, in old historical buildings.</w:t>
      </w:r>
    </w:p>
    <w:p w14:paraId="12572FE5" w14:textId="2C0EB799" w:rsidR="008E4A41" w:rsidRDefault="008E4A41" w:rsidP="00856BD5">
      <w:pPr>
        <w:pStyle w:val="SlideTitles"/>
      </w:pPr>
      <w:r>
        <w:t>17</w:t>
      </w:r>
      <w:r w:rsidRPr="008E4A41">
        <w:t xml:space="preserve"> </w:t>
      </w:r>
      <w:r w:rsidR="00BF53E4">
        <w:t>of 19</w:t>
      </w:r>
      <w:r>
        <w:t xml:space="preserve"> – </w:t>
      </w:r>
      <w:r w:rsidR="004355DD">
        <w:t>Question 9</w:t>
      </w:r>
    </w:p>
    <w:p w14:paraId="2F4C7D22" w14:textId="5BD55ECF" w:rsidR="007D3405" w:rsidRDefault="007D3405" w:rsidP="008E4A41">
      <w:pPr>
        <w:pStyle w:val="ParagraphStyle"/>
      </w:pPr>
      <w:r w:rsidRPr="007D3405">
        <w:t xml:space="preserve">What type of manufacturing is the </w:t>
      </w:r>
      <w:proofErr w:type="gramStart"/>
      <w:r w:rsidRPr="007D3405">
        <w:t>modern day</w:t>
      </w:r>
      <w:proofErr w:type="gramEnd"/>
      <w:r w:rsidRPr="007D3405">
        <w:t xml:space="preserve"> rafter truss?</w:t>
      </w:r>
    </w:p>
    <w:p w14:paraId="23A3009F" w14:textId="473013E2" w:rsidR="007D3405" w:rsidRDefault="007D3405" w:rsidP="00E303E2">
      <w:pPr>
        <w:pStyle w:val="ParagraphStyle"/>
        <w:numPr>
          <w:ilvl w:val="0"/>
          <w:numId w:val="14"/>
        </w:numPr>
      </w:pPr>
      <w:r w:rsidRPr="007D3405">
        <w:t>Cheap</w:t>
      </w:r>
    </w:p>
    <w:p w14:paraId="1A779E58" w14:textId="15501557" w:rsidR="007D3405" w:rsidRDefault="00E303E2" w:rsidP="00E303E2">
      <w:pPr>
        <w:pStyle w:val="ParagraphStyle"/>
        <w:numPr>
          <w:ilvl w:val="0"/>
          <w:numId w:val="14"/>
        </w:numPr>
      </w:pPr>
      <w:r w:rsidRPr="00E303E2">
        <w:t>Prefabricated</w:t>
      </w:r>
    </w:p>
    <w:p w14:paraId="04AF2F9C" w14:textId="1DD03E3F" w:rsidR="00E303E2" w:rsidRDefault="00E303E2" w:rsidP="00E303E2">
      <w:pPr>
        <w:pStyle w:val="ParagraphStyle"/>
        <w:numPr>
          <w:ilvl w:val="0"/>
          <w:numId w:val="14"/>
        </w:numPr>
      </w:pPr>
      <w:r w:rsidRPr="00E303E2">
        <w:t>In garages and car ports</w:t>
      </w:r>
    </w:p>
    <w:p w14:paraId="58F0B081" w14:textId="3377F563" w:rsidR="00E303E2" w:rsidRDefault="00E303E2" w:rsidP="00E303E2">
      <w:pPr>
        <w:pStyle w:val="ParagraphStyle"/>
        <w:numPr>
          <w:ilvl w:val="0"/>
          <w:numId w:val="14"/>
        </w:numPr>
      </w:pPr>
      <w:r w:rsidRPr="00E303E2">
        <w:t>In an extension</w:t>
      </w:r>
    </w:p>
    <w:p w14:paraId="1C0D9BE7" w14:textId="5122A497" w:rsidR="00E303E2" w:rsidRDefault="00E303E2" w:rsidP="008E4A41">
      <w:pPr>
        <w:pStyle w:val="ParagraphStyle"/>
      </w:pPr>
    </w:p>
    <w:p w14:paraId="39110D1F" w14:textId="140EE5B9" w:rsidR="00E303E2" w:rsidRDefault="00E303E2" w:rsidP="008E4A41">
      <w:pPr>
        <w:pStyle w:val="ParagraphStyle"/>
      </w:pPr>
      <w:r>
        <w:t>The correct answer is B, prefabricated.</w:t>
      </w:r>
    </w:p>
    <w:p w14:paraId="064301DD" w14:textId="4277901E" w:rsidR="008E4A41" w:rsidRDefault="008E4A41" w:rsidP="00856BD5">
      <w:pPr>
        <w:pStyle w:val="SlideTitles"/>
      </w:pPr>
      <w:r>
        <w:t>18</w:t>
      </w:r>
      <w:r w:rsidRPr="008E4A41">
        <w:t xml:space="preserve"> </w:t>
      </w:r>
      <w:r w:rsidR="00BF53E4">
        <w:t>of 19</w:t>
      </w:r>
      <w:r>
        <w:t xml:space="preserve"> – </w:t>
      </w:r>
      <w:r w:rsidR="004355DD">
        <w:t>Question 10</w:t>
      </w:r>
    </w:p>
    <w:p w14:paraId="549200A3" w14:textId="1A5B9B96" w:rsidR="007A2BFB" w:rsidRDefault="007A2BFB" w:rsidP="008E4A41">
      <w:pPr>
        <w:pStyle w:val="ParagraphStyle"/>
      </w:pPr>
      <w:r w:rsidRPr="007A2BFB">
        <w:t>Where are modern day rafter trusses made?</w:t>
      </w:r>
    </w:p>
    <w:p w14:paraId="476C8C7A" w14:textId="7427B53F" w:rsidR="007A2BFB" w:rsidRDefault="007A2BFB" w:rsidP="0065232A">
      <w:pPr>
        <w:pStyle w:val="ParagraphStyle"/>
        <w:numPr>
          <w:ilvl w:val="0"/>
          <w:numId w:val="15"/>
        </w:numPr>
      </w:pPr>
      <w:r w:rsidRPr="007A2BFB">
        <w:t>On-site, as and when they are needed</w:t>
      </w:r>
    </w:p>
    <w:p w14:paraId="32612BDF" w14:textId="14B38887" w:rsidR="007A2BFB" w:rsidRDefault="007A2BFB" w:rsidP="0065232A">
      <w:pPr>
        <w:pStyle w:val="ParagraphStyle"/>
        <w:numPr>
          <w:ilvl w:val="0"/>
          <w:numId w:val="15"/>
        </w:numPr>
      </w:pPr>
      <w:r w:rsidRPr="007A2BFB">
        <w:t>In a factory workshop</w:t>
      </w:r>
    </w:p>
    <w:p w14:paraId="46896774" w14:textId="65D541BA" w:rsidR="007A2BFB" w:rsidRDefault="007A2BFB" w:rsidP="0065232A">
      <w:pPr>
        <w:pStyle w:val="ParagraphStyle"/>
        <w:numPr>
          <w:ilvl w:val="0"/>
          <w:numId w:val="15"/>
        </w:numPr>
      </w:pPr>
      <w:r w:rsidRPr="007A2BFB">
        <w:t>In towns and cities</w:t>
      </w:r>
    </w:p>
    <w:p w14:paraId="414778A7" w14:textId="624C14E8" w:rsidR="007A2BFB" w:rsidRDefault="007A2BFB" w:rsidP="0065232A">
      <w:pPr>
        <w:pStyle w:val="ParagraphStyle"/>
        <w:numPr>
          <w:ilvl w:val="0"/>
          <w:numId w:val="15"/>
        </w:numPr>
      </w:pPr>
      <w:r w:rsidRPr="007A2BFB">
        <w:t>In the countryside</w:t>
      </w:r>
    </w:p>
    <w:p w14:paraId="1BCAF827" w14:textId="549EAAE9" w:rsidR="007A2BFB" w:rsidRDefault="007A2BFB" w:rsidP="008E4A41">
      <w:pPr>
        <w:pStyle w:val="ParagraphStyle"/>
      </w:pPr>
    </w:p>
    <w:p w14:paraId="660F9611" w14:textId="70ECFDC4" w:rsidR="007A2BFB" w:rsidRDefault="007A2BFB" w:rsidP="008E4A41">
      <w:pPr>
        <w:pStyle w:val="ParagraphStyle"/>
      </w:pPr>
      <w:r>
        <w:lastRenderedPageBreak/>
        <w:t xml:space="preserve">The correct answer is </w:t>
      </w:r>
      <w:r w:rsidR="0065232A">
        <w:t>B, in a factory workshop.</w:t>
      </w:r>
    </w:p>
    <w:p w14:paraId="37003535" w14:textId="6FDCA4CA" w:rsidR="008E4A41" w:rsidRDefault="008E4A41" w:rsidP="00856BD5">
      <w:pPr>
        <w:pStyle w:val="SlideTitles"/>
      </w:pPr>
      <w:r>
        <w:t>19</w:t>
      </w:r>
      <w:r w:rsidRPr="008E4A41">
        <w:t xml:space="preserve"> </w:t>
      </w:r>
      <w:r w:rsidR="00BF53E4">
        <w:t>of 19</w:t>
      </w:r>
      <w:r>
        <w:t xml:space="preserve"> – </w:t>
      </w:r>
      <w:r w:rsidR="004355DD">
        <w:t>End</w:t>
      </w:r>
    </w:p>
    <w:p w14:paraId="1E05F6F7" w14:textId="7B15A63A" w:rsidR="008E4A41" w:rsidRDefault="0065232A" w:rsidP="008E4A41">
      <w:pPr>
        <w:pStyle w:val="ParagraphStyle"/>
      </w:pPr>
      <w:r w:rsidRPr="0065232A">
        <w:t>You have now completed this session about trussed roof structures.</w:t>
      </w:r>
    </w:p>
    <w:p w14:paraId="08970259" w14:textId="2441CCCD" w:rsidR="0065232A" w:rsidRDefault="0065232A" w:rsidP="008E4A41">
      <w:pPr>
        <w:pStyle w:val="ParagraphStyle"/>
      </w:pPr>
    </w:p>
    <w:p w14:paraId="0B5A9E5B" w14:textId="61AC6CC7" w:rsidR="0065232A" w:rsidRDefault="0065232A" w:rsidP="008E4A41">
      <w:pPr>
        <w:pStyle w:val="ParagraphStyle"/>
      </w:pPr>
      <w:r w:rsidRPr="0065232A">
        <w:t>In this session we have covered:</w:t>
      </w:r>
    </w:p>
    <w:p w14:paraId="402B9B7C" w14:textId="77777777" w:rsidR="00B446A7" w:rsidRDefault="00B446A7" w:rsidP="00B446A7">
      <w:pPr>
        <w:pStyle w:val="ParagraphStyle"/>
        <w:numPr>
          <w:ilvl w:val="0"/>
          <w:numId w:val="8"/>
        </w:numPr>
      </w:pPr>
      <w:r>
        <w:t>Triple roofs</w:t>
      </w:r>
    </w:p>
    <w:p w14:paraId="63F8C7ED" w14:textId="77777777" w:rsidR="00B446A7" w:rsidRDefault="00B446A7" w:rsidP="00B446A7">
      <w:pPr>
        <w:pStyle w:val="ParagraphStyle"/>
        <w:numPr>
          <w:ilvl w:val="0"/>
          <w:numId w:val="8"/>
        </w:numPr>
      </w:pPr>
      <w:r w:rsidRPr="00B446A7">
        <w:t>Trussed rafter construction</w:t>
      </w:r>
    </w:p>
    <w:p w14:paraId="256F76C1" w14:textId="77777777" w:rsidR="00B446A7" w:rsidRDefault="00B446A7" w:rsidP="008E4A41">
      <w:pPr>
        <w:pStyle w:val="ParagraphStyle"/>
      </w:pPr>
    </w:p>
    <w:p w14:paraId="1F1AC01D" w14:textId="79B22703" w:rsidR="008E4A41" w:rsidRPr="008D05AA" w:rsidRDefault="0065232A" w:rsidP="00053F84">
      <w:pPr>
        <w:pStyle w:val="ParagraphStyle"/>
      </w:pPr>
      <w:r w:rsidRPr="0065232A">
        <w:t>If you are unsure or have any questions about any of these topics, speak to your tutor for more help.</w:t>
      </w:r>
    </w:p>
    <w:sectPr w:rsidR="008E4A41" w:rsidRPr="008D05AA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AA49" w14:textId="77777777" w:rsidR="00922A8D" w:rsidRDefault="00922A8D" w:rsidP="00214047">
      <w:pPr>
        <w:spacing w:after="0" w:line="240" w:lineRule="auto"/>
      </w:pPr>
      <w:r>
        <w:separator/>
      </w:r>
    </w:p>
  </w:endnote>
  <w:endnote w:type="continuationSeparator" w:id="0">
    <w:p w14:paraId="1639AC08" w14:textId="77777777" w:rsidR="00922A8D" w:rsidRDefault="00922A8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A58DB" w14:textId="77777777" w:rsidR="00922A8D" w:rsidRDefault="00922A8D" w:rsidP="00214047">
      <w:pPr>
        <w:spacing w:after="0" w:line="240" w:lineRule="auto"/>
      </w:pPr>
      <w:r>
        <w:separator/>
      </w:r>
    </w:p>
  </w:footnote>
  <w:footnote w:type="continuationSeparator" w:id="0">
    <w:p w14:paraId="04005C05" w14:textId="77777777" w:rsidR="00922A8D" w:rsidRDefault="00922A8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8569D" w14:textId="7FE09999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CF26B1"/>
    <w:multiLevelType w:val="hybridMultilevel"/>
    <w:tmpl w:val="FBAECBE6"/>
    <w:lvl w:ilvl="0" w:tplc="49C2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563"/>
    <w:multiLevelType w:val="hybridMultilevel"/>
    <w:tmpl w:val="321A7E36"/>
    <w:lvl w:ilvl="0" w:tplc="49C2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6E8D"/>
    <w:multiLevelType w:val="hybridMultilevel"/>
    <w:tmpl w:val="AB92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241"/>
    <w:multiLevelType w:val="hybridMultilevel"/>
    <w:tmpl w:val="14E621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0350"/>
    <w:multiLevelType w:val="hybridMultilevel"/>
    <w:tmpl w:val="7D0CA89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7303"/>
    <w:multiLevelType w:val="hybridMultilevel"/>
    <w:tmpl w:val="0D5853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292B04"/>
    <w:multiLevelType w:val="hybridMultilevel"/>
    <w:tmpl w:val="CF2C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7DF0"/>
    <w:multiLevelType w:val="hybridMultilevel"/>
    <w:tmpl w:val="6CF4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5A0B"/>
    <w:multiLevelType w:val="hybridMultilevel"/>
    <w:tmpl w:val="609A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4DA7"/>
    <w:multiLevelType w:val="hybridMultilevel"/>
    <w:tmpl w:val="7B1C3F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715F0"/>
    <w:multiLevelType w:val="hybridMultilevel"/>
    <w:tmpl w:val="89DC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F2331"/>
    <w:multiLevelType w:val="hybridMultilevel"/>
    <w:tmpl w:val="B3CE5F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30AD1"/>
    <w:multiLevelType w:val="hybridMultilevel"/>
    <w:tmpl w:val="55CE43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9234F"/>
    <w:multiLevelType w:val="hybridMultilevel"/>
    <w:tmpl w:val="A69428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40C5"/>
    <w:multiLevelType w:val="hybridMultilevel"/>
    <w:tmpl w:val="79FAFAFC"/>
    <w:lvl w:ilvl="0" w:tplc="49C2F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37773"/>
    <w:multiLevelType w:val="hybridMultilevel"/>
    <w:tmpl w:val="B0B813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B6E44"/>
    <w:multiLevelType w:val="hybridMultilevel"/>
    <w:tmpl w:val="C736D8E4"/>
    <w:lvl w:ilvl="0" w:tplc="49C2F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7F93"/>
    <w:multiLevelType w:val="hybridMultilevel"/>
    <w:tmpl w:val="F77604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9"/>
  </w:num>
  <w:num w:numId="7">
    <w:abstractNumId w:val="7"/>
  </w:num>
  <w:num w:numId="8">
    <w:abstractNumId w:val="10"/>
  </w:num>
  <w:num w:numId="9">
    <w:abstractNumId w:val="11"/>
  </w:num>
  <w:num w:numId="10">
    <w:abstractNumId w:val="13"/>
  </w:num>
  <w:num w:numId="11">
    <w:abstractNumId w:val="9"/>
  </w:num>
  <w:num w:numId="12">
    <w:abstractNumId w:val="18"/>
  </w:num>
  <w:num w:numId="13">
    <w:abstractNumId w:val="22"/>
  </w:num>
  <w:num w:numId="14">
    <w:abstractNumId w:val="12"/>
  </w:num>
  <w:num w:numId="15">
    <w:abstractNumId w:val="14"/>
  </w:num>
  <w:num w:numId="16">
    <w:abstractNumId w:val="5"/>
  </w:num>
  <w:num w:numId="17">
    <w:abstractNumId w:val="6"/>
  </w:num>
  <w:num w:numId="18">
    <w:abstractNumId w:val="3"/>
  </w:num>
  <w:num w:numId="19">
    <w:abstractNumId w:val="15"/>
  </w:num>
  <w:num w:numId="20">
    <w:abstractNumId w:val="20"/>
  </w:num>
  <w:num w:numId="21">
    <w:abstractNumId w:val="23"/>
  </w:num>
  <w:num w:numId="22">
    <w:abstractNumId w:val="1"/>
  </w:num>
  <w:num w:numId="23">
    <w:abstractNumId w:val="2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lickAndTypeStyle w:val="ParagraphStyle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28"/>
    <w:rsid w:val="00051D0D"/>
    <w:rsid w:val="00053F84"/>
    <w:rsid w:val="0006527F"/>
    <w:rsid w:val="00074C0D"/>
    <w:rsid w:val="00077BBC"/>
    <w:rsid w:val="000B3075"/>
    <w:rsid w:val="000B6886"/>
    <w:rsid w:val="000D2660"/>
    <w:rsid w:val="000E7796"/>
    <w:rsid w:val="000F5B8E"/>
    <w:rsid w:val="001056E2"/>
    <w:rsid w:val="00115FCA"/>
    <w:rsid w:val="0014041B"/>
    <w:rsid w:val="00170CB5"/>
    <w:rsid w:val="0017282B"/>
    <w:rsid w:val="001779E8"/>
    <w:rsid w:val="00181EC1"/>
    <w:rsid w:val="00190621"/>
    <w:rsid w:val="001916F4"/>
    <w:rsid w:val="001B312E"/>
    <w:rsid w:val="001D64BD"/>
    <w:rsid w:val="001D6870"/>
    <w:rsid w:val="001E6941"/>
    <w:rsid w:val="002059D9"/>
    <w:rsid w:val="002129E0"/>
    <w:rsid w:val="00214047"/>
    <w:rsid w:val="00216D0A"/>
    <w:rsid w:val="00226D86"/>
    <w:rsid w:val="00233E8E"/>
    <w:rsid w:val="00252F11"/>
    <w:rsid w:val="00261B30"/>
    <w:rsid w:val="00275516"/>
    <w:rsid w:val="00277209"/>
    <w:rsid w:val="002D15AF"/>
    <w:rsid w:val="002D7D15"/>
    <w:rsid w:val="002F01D4"/>
    <w:rsid w:val="0030421C"/>
    <w:rsid w:val="003214F1"/>
    <w:rsid w:val="00387301"/>
    <w:rsid w:val="003A0128"/>
    <w:rsid w:val="003A4D82"/>
    <w:rsid w:val="003B4025"/>
    <w:rsid w:val="003C61ED"/>
    <w:rsid w:val="003F455B"/>
    <w:rsid w:val="00410382"/>
    <w:rsid w:val="00421186"/>
    <w:rsid w:val="004314A8"/>
    <w:rsid w:val="004355DD"/>
    <w:rsid w:val="00453D6C"/>
    <w:rsid w:val="00476D3B"/>
    <w:rsid w:val="004822D4"/>
    <w:rsid w:val="0049445B"/>
    <w:rsid w:val="005373C7"/>
    <w:rsid w:val="0054061B"/>
    <w:rsid w:val="0054211B"/>
    <w:rsid w:val="005569DE"/>
    <w:rsid w:val="00570C0A"/>
    <w:rsid w:val="005E7240"/>
    <w:rsid w:val="00606921"/>
    <w:rsid w:val="006106A3"/>
    <w:rsid w:val="00615761"/>
    <w:rsid w:val="006371F0"/>
    <w:rsid w:val="0065232A"/>
    <w:rsid w:val="00662D0D"/>
    <w:rsid w:val="006648B9"/>
    <w:rsid w:val="006F1629"/>
    <w:rsid w:val="006F509C"/>
    <w:rsid w:val="0070619D"/>
    <w:rsid w:val="007100B7"/>
    <w:rsid w:val="007132A7"/>
    <w:rsid w:val="007354B0"/>
    <w:rsid w:val="00750111"/>
    <w:rsid w:val="00764E4C"/>
    <w:rsid w:val="00767C73"/>
    <w:rsid w:val="00770224"/>
    <w:rsid w:val="00796493"/>
    <w:rsid w:val="007A2BFB"/>
    <w:rsid w:val="007B7FF8"/>
    <w:rsid w:val="007C55F3"/>
    <w:rsid w:val="007D0275"/>
    <w:rsid w:val="007D3405"/>
    <w:rsid w:val="007D593F"/>
    <w:rsid w:val="007F2F6D"/>
    <w:rsid w:val="007F67D8"/>
    <w:rsid w:val="00842460"/>
    <w:rsid w:val="0084373E"/>
    <w:rsid w:val="0085144E"/>
    <w:rsid w:val="00856BD5"/>
    <w:rsid w:val="00891EFA"/>
    <w:rsid w:val="008B5447"/>
    <w:rsid w:val="008D05AA"/>
    <w:rsid w:val="008D355D"/>
    <w:rsid w:val="008D5908"/>
    <w:rsid w:val="008E0546"/>
    <w:rsid w:val="008E4A41"/>
    <w:rsid w:val="008E7939"/>
    <w:rsid w:val="009102E1"/>
    <w:rsid w:val="00922A8D"/>
    <w:rsid w:val="00923567"/>
    <w:rsid w:val="00966CD7"/>
    <w:rsid w:val="00992BE9"/>
    <w:rsid w:val="009D706B"/>
    <w:rsid w:val="009E229A"/>
    <w:rsid w:val="00A1035C"/>
    <w:rsid w:val="00A25C4A"/>
    <w:rsid w:val="00A310BC"/>
    <w:rsid w:val="00A5176B"/>
    <w:rsid w:val="00A722B2"/>
    <w:rsid w:val="00A84347"/>
    <w:rsid w:val="00A86EE3"/>
    <w:rsid w:val="00A95AFA"/>
    <w:rsid w:val="00AB1A6A"/>
    <w:rsid w:val="00AF230D"/>
    <w:rsid w:val="00AF28D1"/>
    <w:rsid w:val="00AF7103"/>
    <w:rsid w:val="00B02E27"/>
    <w:rsid w:val="00B24D73"/>
    <w:rsid w:val="00B446A7"/>
    <w:rsid w:val="00B47421"/>
    <w:rsid w:val="00B94276"/>
    <w:rsid w:val="00BA55E6"/>
    <w:rsid w:val="00BA5D73"/>
    <w:rsid w:val="00BA7932"/>
    <w:rsid w:val="00BD0891"/>
    <w:rsid w:val="00BE3EAC"/>
    <w:rsid w:val="00BF53E4"/>
    <w:rsid w:val="00BF659F"/>
    <w:rsid w:val="00C16BF2"/>
    <w:rsid w:val="00C425F9"/>
    <w:rsid w:val="00C56802"/>
    <w:rsid w:val="00C602B0"/>
    <w:rsid w:val="00C66C33"/>
    <w:rsid w:val="00C7451A"/>
    <w:rsid w:val="00C80D60"/>
    <w:rsid w:val="00C86B2E"/>
    <w:rsid w:val="00CA57D9"/>
    <w:rsid w:val="00CC012D"/>
    <w:rsid w:val="00CC0503"/>
    <w:rsid w:val="00CC14E3"/>
    <w:rsid w:val="00D160B1"/>
    <w:rsid w:val="00D3678F"/>
    <w:rsid w:val="00D80262"/>
    <w:rsid w:val="00D81769"/>
    <w:rsid w:val="00D96032"/>
    <w:rsid w:val="00DB4BB3"/>
    <w:rsid w:val="00DC4AA8"/>
    <w:rsid w:val="00DD137B"/>
    <w:rsid w:val="00DD1C79"/>
    <w:rsid w:val="00DD789A"/>
    <w:rsid w:val="00E06230"/>
    <w:rsid w:val="00E303E2"/>
    <w:rsid w:val="00E6226E"/>
    <w:rsid w:val="00EE0D59"/>
    <w:rsid w:val="00F01A62"/>
    <w:rsid w:val="00F36E65"/>
    <w:rsid w:val="00F52202"/>
    <w:rsid w:val="00F97A40"/>
    <w:rsid w:val="00FA17FC"/>
    <w:rsid w:val="00FA6E41"/>
    <w:rsid w:val="00FB70AE"/>
    <w:rsid w:val="00FC2EE7"/>
    <w:rsid w:val="00FC5362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B63391"/>
  <w15:docId w15:val="{0EB8419B-BBAF-4106-9897-CC6F71E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%20Topham\Documents\Custom%20Office%20Templates\BLC%20Accessibility%20sess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7a10c5d2-edca-4e79-bfe8-d3dc7e10a2b6"/>
    <ds:schemaRef ds:uri="6fdbfc2c-173a-4cc1-bd34-a844677556a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1B6DD-7742-4C32-932F-16B28723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</Template>
  <TotalTime>1</TotalTime>
  <Pages>5</Pages>
  <Words>1296</Words>
  <Characters>7388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Topham</dc:creator>
  <cp:lastModifiedBy>Kate Gilbert</cp:lastModifiedBy>
  <cp:revision>2</cp:revision>
  <dcterms:created xsi:type="dcterms:W3CDTF">2020-11-06T13:40:00Z</dcterms:created>
  <dcterms:modified xsi:type="dcterms:W3CDTF">2020-11-06T13:40:00Z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