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FB6E8" w14:textId="6D83B0E8" w:rsidR="00A25C4A" w:rsidRDefault="006F3627" w:rsidP="001F719C">
      <w:pPr>
        <w:pStyle w:val="Heading1"/>
      </w:pPr>
      <w:r w:rsidRPr="006F3627">
        <w:t>Numeracy Entry Level 3 – Lists and Tables</w:t>
      </w:r>
    </w:p>
    <w:p w14:paraId="7026B4A1" w14:textId="7B863F9E" w:rsidR="006F3627" w:rsidRDefault="006F3627" w:rsidP="006F3627">
      <w:pPr>
        <w:pStyle w:val="SlideTitles"/>
      </w:pPr>
      <w:r>
        <w:t xml:space="preserve">1 </w:t>
      </w:r>
      <w:r w:rsidR="001F719C">
        <w:t>of 16</w:t>
      </w:r>
      <w:r>
        <w:t xml:space="preserve"> – Welcome</w:t>
      </w:r>
    </w:p>
    <w:p w14:paraId="4A2ED5B0" w14:textId="6BD72E12" w:rsidR="006F3627" w:rsidRDefault="004C6DB2" w:rsidP="006F3627">
      <w:pPr>
        <w:pStyle w:val="ParagraphStyle"/>
      </w:pPr>
      <w:r w:rsidRPr="004C6DB2">
        <w:t>Welcome to this session on lists and tables.</w:t>
      </w:r>
    </w:p>
    <w:p w14:paraId="390F5124" w14:textId="1BA89B6F" w:rsidR="004C6DB2" w:rsidRDefault="004C6DB2" w:rsidP="006F3627">
      <w:pPr>
        <w:pStyle w:val="ParagraphStyle"/>
      </w:pPr>
    </w:p>
    <w:p w14:paraId="2E5FC47F" w14:textId="5AC2ED2B" w:rsidR="004C6DB2" w:rsidRDefault="00B34BBB" w:rsidP="006F3627">
      <w:pPr>
        <w:pStyle w:val="ParagraphStyle"/>
      </w:pPr>
      <w:r w:rsidRPr="00B34BBB">
        <w:t>By the end of the session you will:</w:t>
      </w:r>
    </w:p>
    <w:p w14:paraId="0311619E" w14:textId="28DDDBEA" w:rsidR="00B34BBB" w:rsidRDefault="00B34BBB" w:rsidP="006D48F8">
      <w:pPr>
        <w:pStyle w:val="ParagraphStyle"/>
        <w:numPr>
          <w:ilvl w:val="0"/>
          <w:numId w:val="8"/>
        </w:numPr>
      </w:pPr>
      <w:r w:rsidRPr="00B34BBB">
        <w:t>Understand how lists and tables are used in everyday life</w:t>
      </w:r>
    </w:p>
    <w:p w14:paraId="624A6EC1" w14:textId="5FE57E1C" w:rsidR="00B34BBB" w:rsidRDefault="00B34BBB" w:rsidP="006D48F8">
      <w:pPr>
        <w:pStyle w:val="ParagraphStyle"/>
        <w:numPr>
          <w:ilvl w:val="0"/>
          <w:numId w:val="8"/>
        </w:numPr>
      </w:pPr>
      <w:r w:rsidRPr="00B34BBB">
        <w:t>Be able to extract information from lists and tables</w:t>
      </w:r>
    </w:p>
    <w:p w14:paraId="0223E69F" w14:textId="0ED3D86D" w:rsidR="00B34BBB" w:rsidRDefault="006D48F8" w:rsidP="006D48F8">
      <w:pPr>
        <w:pStyle w:val="ParagraphStyle"/>
        <w:numPr>
          <w:ilvl w:val="0"/>
          <w:numId w:val="8"/>
        </w:numPr>
      </w:pPr>
      <w:r w:rsidRPr="006D48F8">
        <w:t>Be able to carry out simple calculations using information from lists and tables</w:t>
      </w:r>
    </w:p>
    <w:p w14:paraId="7022754F" w14:textId="01320B2A" w:rsidR="006D48F8" w:rsidRDefault="006D48F8" w:rsidP="006D48F8">
      <w:pPr>
        <w:pStyle w:val="SlideTitles"/>
      </w:pPr>
      <w:r>
        <w:t xml:space="preserve">2 </w:t>
      </w:r>
      <w:r w:rsidR="001F719C">
        <w:t>of 16</w:t>
      </w:r>
      <w:r>
        <w:t xml:space="preserve"> </w:t>
      </w:r>
      <w:r w:rsidR="00DB2B0C">
        <w:t>–</w:t>
      </w:r>
      <w:r>
        <w:t xml:space="preserve"> </w:t>
      </w:r>
      <w:r w:rsidR="00DB2B0C" w:rsidRPr="00DB2B0C">
        <w:t>Lists and tables</w:t>
      </w:r>
    </w:p>
    <w:p w14:paraId="27F2689E" w14:textId="52D68440" w:rsidR="00DB2B0C" w:rsidRDefault="00DB2B0C" w:rsidP="00DB2B0C">
      <w:pPr>
        <w:pStyle w:val="ParagraphStyle"/>
      </w:pPr>
      <w:r w:rsidRPr="00DB2B0C">
        <w:t>Data is information that is gathered for a particular reason. It can be presented in different ways, including in lists and tables, to make it easier to understand and more interesting to read.</w:t>
      </w:r>
    </w:p>
    <w:p w14:paraId="0A9C6F82" w14:textId="2E6E830D" w:rsidR="00DB2B0C" w:rsidRDefault="00DB2B0C" w:rsidP="00DB2B0C">
      <w:pPr>
        <w:pStyle w:val="ParagraphStyle"/>
      </w:pPr>
    </w:p>
    <w:p w14:paraId="60A665BC" w14:textId="783B0EDB" w:rsidR="00DB2B0C" w:rsidRDefault="003C7943" w:rsidP="00DB2B0C">
      <w:pPr>
        <w:pStyle w:val="ParagraphStyle"/>
      </w:pPr>
      <w:r w:rsidRPr="003C7943">
        <w:t>We use lists and tables in everyday life. Here are some examples:</w:t>
      </w:r>
    </w:p>
    <w:p w14:paraId="0CB5E5D1" w14:textId="3D015730" w:rsidR="003C7943" w:rsidRDefault="00952439" w:rsidP="00D939CE">
      <w:pPr>
        <w:pStyle w:val="ParagraphStyle"/>
        <w:numPr>
          <w:ilvl w:val="0"/>
          <w:numId w:val="20"/>
        </w:numPr>
      </w:pPr>
      <w:r w:rsidRPr="00F359A1">
        <w:rPr>
          <w:b/>
          <w:bCs/>
        </w:rPr>
        <w:t>Sports results</w:t>
      </w:r>
      <w:r w:rsidRPr="00952439">
        <w:t xml:space="preserve"> – the results of different sporting events are often listed in a table.</w:t>
      </w:r>
    </w:p>
    <w:p w14:paraId="777AB436" w14:textId="2F0235FC" w:rsidR="00952439" w:rsidRDefault="00952439" w:rsidP="00D939CE">
      <w:pPr>
        <w:pStyle w:val="ParagraphStyle"/>
        <w:numPr>
          <w:ilvl w:val="0"/>
          <w:numId w:val="20"/>
        </w:numPr>
      </w:pPr>
      <w:r w:rsidRPr="00F359A1">
        <w:rPr>
          <w:b/>
          <w:bCs/>
        </w:rPr>
        <w:t>Average temperatures</w:t>
      </w:r>
      <w:r w:rsidRPr="00952439">
        <w:t xml:space="preserve"> – when we are going on holiday, we may look at an average temperature table to find out how hot or cold it is likely to be when we are there.</w:t>
      </w:r>
    </w:p>
    <w:p w14:paraId="02DDD6AC" w14:textId="0E1EF75C" w:rsidR="00952439" w:rsidRDefault="00F359A1" w:rsidP="00D939CE">
      <w:pPr>
        <w:pStyle w:val="ParagraphStyle"/>
        <w:numPr>
          <w:ilvl w:val="0"/>
          <w:numId w:val="20"/>
        </w:numPr>
      </w:pPr>
      <w:r w:rsidRPr="00F359A1">
        <w:rPr>
          <w:b/>
          <w:bCs/>
        </w:rPr>
        <w:t>TV and radio listings</w:t>
      </w:r>
      <w:r w:rsidRPr="00F359A1">
        <w:t xml:space="preserve"> – columns of text tell you about the programmes, including which channel they are on and what time they are broadcast.</w:t>
      </w:r>
    </w:p>
    <w:p w14:paraId="55043ABE" w14:textId="5D6B6EC5" w:rsidR="00F359A1" w:rsidRDefault="00F359A1" w:rsidP="00D939CE">
      <w:pPr>
        <w:pStyle w:val="ParagraphStyle"/>
        <w:numPr>
          <w:ilvl w:val="0"/>
          <w:numId w:val="20"/>
        </w:numPr>
      </w:pPr>
      <w:r w:rsidRPr="00F359A1">
        <w:rPr>
          <w:b/>
          <w:bCs/>
        </w:rPr>
        <w:t>Menus</w:t>
      </w:r>
      <w:r w:rsidRPr="00F359A1">
        <w:t xml:space="preserve"> – a list of the items of food and drink sold in a restaurant or café, often organised into subsections such as mains, desserts and drinks.</w:t>
      </w:r>
    </w:p>
    <w:p w14:paraId="7D8559E6" w14:textId="5A2FC6D7" w:rsidR="00F359A1" w:rsidRDefault="00E17F74" w:rsidP="00E17F74">
      <w:pPr>
        <w:pStyle w:val="SlideTitles"/>
      </w:pPr>
      <w:r>
        <w:t xml:space="preserve">3 </w:t>
      </w:r>
      <w:r w:rsidR="001F719C">
        <w:t>of 16</w:t>
      </w:r>
      <w:r>
        <w:t xml:space="preserve"> – </w:t>
      </w:r>
      <w:r w:rsidRPr="00E17F74">
        <w:t>Benefits of lists and tables</w:t>
      </w:r>
    </w:p>
    <w:p w14:paraId="0E95D8C6" w14:textId="59F89908" w:rsidR="00E17F74" w:rsidRDefault="000C4146" w:rsidP="00E17F74">
      <w:pPr>
        <w:pStyle w:val="ParagraphStyle"/>
      </w:pPr>
      <w:r w:rsidRPr="000C4146">
        <w:t>So why do we use lists and tables to display information?</w:t>
      </w:r>
    </w:p>
    <w:p w14:paraId="3113ACB0" w14:textId="3031F82D" w:rsidR="000C4146" w:rsidRDefault="000C4146" w:rsidP="00AD55F8">
      <w:pPr>
        <w:pStyle w:val="ParagraphStyle"/>
        <w:numPr>
          <w:ilvl w:val="0"/>
          <w:numId w:val="9"/>
        </w:numPr>
      </w:pPr>
      <w:r w:rsidRPr="000C4146">
        <w:t>They present information in a clear way</w:t>
      </w:r>
    </w:p>
    <w:p w14:paraId="080AA314" w14:textId="1DF81722" w:rsidR="000C4146" w:rsidRDefault="000D2CBD" w:rsidP="00AD55F8">
      <w:pPr>
        <w:pStyle w:val="ParagraphStyle"/>
        <w:numPr>
          <w:ilvl w:val="0"/>
          <w:numId w:val="9"/>
        </w:numPr>
      </w:pPr>
      <w:r w:rsidRPr="000D2CBD">
        <w:t>Information stands out more in a list or table</w:t>
      </w:r>
    </w:p>
    <w:p w14:paraId="519C28DA" w14:textId="176A4E75" w:rsidR="000D2CBD" w:rsidRDefault="000D2CBD" w:rsidP="00AD55F8">
      <w:pPr>
        <w:pStyle w:val="ParagraphStyle"/>
        <w:numPr>
          <w:ilvl w:val="0"/>
          <w:numId w:val="9"/>
        </w:numPr>
      </w:pPr>
      <w:r w:rsidRPr="000D2CBD">
        <w:t>People take in visual information more clearly and quickly than words</w:t>
      </w:r>
    </w:p>
    <w:p w14:paraId="6450A024" w14:textId="289A3BC0" w:rsidR="000D2CBD" w:rsidRDefault="000D2CBD" w:rsidP="00AD55F8">
      <w:pPr>
        <w:pStyle w:val="ParagraphStyle"/>
        <w:numPr>
          <w:ilvl w:val="0"/>
          <w:numId w:val="9"/>
        </w:numPr>
      </w:pPr>
      <w:r w:rsidRPr="000D2CBD">
        <w:t>It is easier to see relationships, patterns or trends</w:t>
      </w:r>
    </w:p>
    <w:p w14:paraId="3FF2EE5F" w14:textId="15608859" w:rsidR="000D2CBD" w:rsidRDefault="00AD55F8" w:rsidP="00AD55F8">
      <w:pPr>
        <w:pStyle w:val="ParagraphStyle"/>
        <w:numPr>
          <w:ilvl w:val="0"/>
          <w:numId w:val="9"/>
        </w:numPr>
      </w:pPr>
      <w:r w:rsidRPr="00AD55F8">
        <w:t>You can make comparisons more easily</w:t>
      </w:r>
    </w:p>
    <w:p w14:paraId="335B8C1C" w14:textId="7AD4EC6D" w:rsidR="00AD55F8" w:rsidRDefault="00AD55F8" w:rsidP="00AD55F8">
      <w:pPr>
        <w:pStyle w:val="SlideTitles"/>
      </w:pPr>
      <w:r>
        <w:t xml:space="preserve">4 </w:t>
      </w:r>
      <w:r w:rsidR="001F719C">
        <w:t>of 16</w:t>
      </w:r>
      <w:r>
        <w:t xml:space="preserve"> </w:t>
      </w:r>
      <w:r w:rsidR="0080754F">
        <w:t>–</w:t>
      </w:r>
      <w:r>
        <w:t xml:space="preserve"> </w:t>
      </w:r>
      <w:r w:rsidR="0080754F" w:rsidRPr="0080754F">
        <w:t>Listing information</w:t>
      </w:r>
    </w:p>
    <w:p w14:paraId="5D019044" w14:textId="0ED11ADC" w:rsidR="0080754F" w:rsidRDefault="00F35031" w:rsidP="0080754F">
      <w:pPr>
        <w:pStyle w:val="ParagraphStyle"/>
      </w:pPr>
      <w:r>
        <w:t xml:space="preserve">Have a look at the example of a list below – </w:t>
      </w:r>
      <w:r w:rsidR="00234318">
        <w:t>t</w:t>
      </w:r>
      <w:r w:rsidR="00234318" w:rsidRPr="00234318">
        <w:t>his menu lists all the drinks sold at the Riverside Café</w:t>
      </w:r>
      <w:r w:rsidR="00234318">
        <w:t>:</w:t>
      </w:r>
    </w:p>
    <w:p w14:paraId="402BFC6E" w14:textId="727FEF6F" w:rsidR="00F35031" w:rsidRDefault="00F35031" w:rsidP="0080754F">
      <w:pPr>
        <w:pStyle w:val="ParagraphStyle"/>
      </w:pPr>
    </w:p>
    <w:p w14:paraId="31116F9C" w14:textId="7A0D78A0" w:rsidR="00F35031" w:rsidRPr="00EF5562" w:rsidRDefault="00EF5562" w:rsidP="0080754F">
      <w:pPr>
        <w:pStyle w:val="ParagraphStyle"/>
        <w:rPr>
          <w:b/>
          <w:bCs/>
        </w:rPr>
      </w:pPr>
      <w:r w:rsidRPr="00EF5562">
        <w:rPr>
          <w:b/>
          <w:bCs/>
        </w:rPr>
        <w:t>Riverside Café Menu</w:t>
      </w:r>
    </w:p>
    <w:p w14:paraId="71D97C98" w14:textId="3F8DD7C4" w:rsidR="00EF5562" w:rsidRDefault="00EF5562" w:rsidP="0080754F">
      <w:pPr>
        <w:pStyle w:val="ParagraphStyle"/>
      </w:pPr>
    </w:p>
    <w:p w14:paraId="3F9B607B" w14:textId="7A82BE7F" w:rsidR="00EF5562" w:rsidRDefault="00EF5562" w:rsidP="0080754F">
      <w:pPr>
        <w:pStyle w:val="ParagraphStyle"/>
      </w:pPr>
      <w:r>
        <w:rPr>
          <w:b/>
          <w:bCs/>
        </w:rPr>
        <w:t>Hot Drinks</w:t>
      </w:r>
    </w:p>
    <w:p w14:paraId="04D2F817" w14:textId="0C3B2C2C" w:rsidR="00EF5562" w:rsidRDefault="00D30F2C" w:rsidP="0080754F">
      <w:pPr>
        <w:pStyle w:val="ParagraphStyle"/>
      </w:pPr>
      <w:r>
        <w:t>Americano</w:t>
      </w:r>
      <w:r w:rsidR="0079525D">
        <w:tab/>
      </w:r>
      <w:r w:rsidR="0079525D">
        <w:tab/>
      </w:r>
      <w:r w:rsidR="00A12DA3">
        <w:tab/>
      </w:r>
      <w:r w:rsidR="00D32FFF">
        <w:t>£2.50</w:t>
      </w:r>
    </w:p>
    <w:p w14:paraId="00859EDB" w14:textId="551A57B8" w:rsidR="00D30F2C" w:rsidRDefault="00D30F2C" w:rsidP="0080754F">
      <w:pPr>
        <w:pStyle w:val="ParagraphStyle"/>
      </w:pPr>
      <w:r>
        <w:t>Capp</w:t>
      </w:r>
      <w:r w:rsidR="00374722">
        <w:t>uccino</w:t>
      </w:r>
      <w:r w:rsidR="00D32FFF" w:rsidRPr="00D32FFF">
        <w:tab/>
      </w:r>
      <w:r w:rsidR="00D32FFF" w:rsidRPr="00D32FFF">
        <w:tab/>
      </w:r>
      <w:r w:rsidR="00A12DA3">
        <w:tab/>
      </w:r>
      <w:r w:rsidR="00D32FFF" w:rsidRPr="00D32FFF">
        <w:t>£2.</w:t>
      </w:r>
      <w:r w:rsidR="00D32FFF">
        <w:t>7</w:t>
      </w:r>
      <w:r w:rsidR="00D32FFF" w:rsidRPr="00D32FFF">
        <w:t>0</w:t>
      </w:r>
    </w:p>
    <w:p w14:paraId="02A7A208" w14:textId="6EA40F79" w:rsidR="00374722" w:rsidRDefault="00374722" w:rsidP="0080754F">
      <w:pPr>
        <w:pStyle w:val="ParagraphStyle"/>
      </w:pPr>
      <w:r>
        <w:t>Latte</w:t>
      </w:r>
      <w:r w:rsidR="00D32FFF" w:rsidRPr="00D32FFF">
        <w:tab/>
      </w:r>
      <w:r w:rsidR="00D32FFF" w:rsidRPr="00D32FFF">
        <w:tab/>
      </w:r>
      <w:r w:rsidR="00D32FFF">
        <w:tab/>
      </w:r>
      <w:r w:rsidR="00A12DA3">
        <w:tab/>
      </w:r>
      <w:r w:rsidR="00D32FFF" w:rsidRPr="00D32FFF">
        <w:t>£2.</w:t>
      </w:r>
      <w:r w:rsidR="00D32FFF">
        <w:t>7</w:t>
      </w:r>
      <w:r w:rsidR="00D32FFF" w:rsidRPr="00D32FFF">
        <w:t>0</w:t>
      </w:r>
    </w:p>
    <w:p w14:paraId="37E878F2" w14:textId="26F288CC" w:rsidR="00374722" w:rsidRDefault="006048F6" w:rsidP="0080754F">
      <w:pPr>
        <w:pStyle w:val="ParagraphStyle"/>
      </w:pPr>
      <w:r>
        <w:t>Hot Chocolate</w:t>
      </w:r>
      <w:r w:rsidR="00D32FFF" w:rsidRPr="00D32FFF">
        <w:tab/>
      </w:r>
      <w:r w:rsidR="00D32FFF" w:rsidRPr="00D32FFF">
        <w:tab/>
      </w:r>
      <w:r w:rsidR="00A12DA3">
        <w:tab/>
      </w:r>
      <w:r w:rsidR="00D32FFF" w:rsidRPr="00D32FFF">
        <w:t>£2.</w:t>
      </w:r>
      <w:r w:rsidR="00D32FFF">
        <w:t>8</w:t>
      </w:r>
      <w:r w:rsidR="00D32FFF" w:rsidRPr="00D32FFF">
        <w:t>0</w:t>
      </w:r>
    </w:p>
    <w:p w14:paraId="22FD735C" w14:textId="4176CD0E" w:rsidR="002D46F5" w:rsidRDefault="002D46F5" w:rsidP="0080754F">
      <w:pPr>
        <w:pStyle w:val="ParagraphStyle"/>
      </w:pPr>
      <w:r>
        <w:t>Mocha</w:t>
      </w:r>
      <w:r w:rsidR="00D32FFF" w:rsidRPr="00D32FFF">
        <w:tab/>
      </w:r>
      <w:r w:rsidR="00D32FFF" w:rsidRPr="00D32FFF">
        <w:tab/>
      </w:r>
      <w:r w:rsidR="00D32FFF">
        <w:tab/>
      </w:r>
      <w:r w:rsidR="00A12DA3">
        <w:tab/>
      </w:r>
      <w:r w:rsidR="00D32FFF" w:rsidRPr="00D32FFF">
        <w:t>£2.</w:t>
      </w:r>
      <w:r w:rsidR="00D32FFF">
        <w:t>8</w:t>
      </w:r>
      <w:r w:rsidR="00D32FFF" w:rsidRPr="00D32FFF">
        <w:t>0</w:t>
      </w:r>
    </w:p>
    <w:p w14:paraId="550B3779" w14:textId="05A56EDA" w:rsidR="002D46F5" w:rsidRDefault="002D46F5" w:rsidP="0080754F">
      <w:pPr>
        <w:pStyle w:val="ParagraphStyle"/>
      </w:pPr>
      <w:r>
        <w:t>Tea</w:t>
      </w:r>
      <w:r w:rsidR="00D32FFF" w:rsidRPr="00D32FFF">
        <w:tab/>
      </w:r>
      <w:r w:rsidR="00D32FFF" w:rsidRPr="00D32FFF">
        <w:tab/>
      </w:r>
      <w:r w:rsidR="00D32FFF">
        <w:tab/>
      </w:r>
      <w:r w:rsidR="00A12DA3">
        <w:tab/>
      </w:r>
      <w:r w:rsidR="00D32FFF" w:rsidRPr="00D32FFF">
        <w:t>£</w:t>
      </w:r>
      <w:r w:rsidR="00D32FFF">
        <w:t>1</w:t>
      </w:r>
      <w:r w:rsidR="00D32FFF" w:rsidRPr="00D32FFF">
        <w:t>.</w:t>
      </w:r>
      <w:r w:rsidR="00D32FFF">
        <w:t>25</w:t>
      </w:r>
    </w:p>
    <w:p w14:paraId="0DB27113" w14:textId="11A8ABF7" w:rsidR="002D46F5" w:rsidRDefault="002D46F5" w:rsidP="0080754F">
      <w:pPr>
        <w:pStyle w:val="ParagraphStyle"/>
      </w:pPr>
    </w:p>
    <w:p w14:paraId="0ED9CFD7" w14:textId="191FA8C5" w:rsidR="002D46F5" w:rsidRPr="002D46F5" w:rsidRDefault="002D46F5" w:rsidP="0080754F">
      <w:pPr>
        <w:pStyle w:val="ParagraphStyle"/>
        <w:rPr>
          <w:b/>
          <w:bCs/>
        </w:rPr>
      </w:pPr>
      <w:r w:rsidRPr="002D46F5">
        <w:rPr>
          <w:b/>
          <w:bCs/>
        </w:rPr>
        <w:t>Cold Drinks</w:t>
      </w:r>
    </w:p>
    <w:p w14:paraId="6E9A3C3F" w14:textId="00E41115" w:rsidR="002D46F5" w:rsidRDefault="00664B01" w:rsidP="0080754F">
      <w:pPr>
        <w:pStyle w:val="ParagraphStyle"/>
      </w:pPr>
      <w:r>
        <w:t>Freshly squeezed orange juice</w:t>
      </w:r>
      <w:r w:rsidR="00A12DA3">
        <w:tab/>
        <w:t>£2.20</w:t>
      </w:r>
    </w:p>
    <w:p w14:paraId="4B4B30D7" w14:textId="78F0C415" w:rsidR="00664B01" w:rsidRDefault="00445DE9" w:rsidP="0080754F">
      <w:pPr>
        <w:pStyle w:val="ParagraphStyle"/>
      </w:pPr>
      <w:r>
        <w:t>Coca Cola</w:t>
      </w:r>
      <w:r w:rsidR="00A12DA3">
        <w:tab/>
      </w:r>
      <w:r w:rsidR="00A12DA3">
        <w:tab/>
      </w:r>
      <w:r w:rsidR="00A12DA3">
        <w:tab/>
      </w:r>
      <w:r w:rsidR="00A12DA3" w:rsidRPr="00A12DA3">
        <w:t>£</w:t>
      </w:r>
      <w:r w:rsidR="00080E36">
        <w:t>1</w:t>
      </w:r>
      <w:r w:rsidR="00A12DA3" w:rsidRPr="00A12DA3">
        <w:t>.50</w:t>
      </w:r>
    </w:p>
    <w:p w14:paraId="27FFEE05" w14:textId="78A52456" w:rsidR="00445DE9" w:rsidRDefault="00445DE9" w:rsidP="0080754F">
      <w:pPr>
        <w:pStyle w:val="ParagraphStyle"/>
      </w:pPr>
      <w:r>
        <w:t>Orange juice</w:t>
      </w:r>
      <w:r w:rsidR="00080E36" w:rsidRPr="00080E36">
        <w:tab/>
      </w:r>
      <w:r w:rsidR="00080E36" w:rsidRPr="00080E36">
        <w:tab/>
      </w:r>
      <w:r w:rsidR="00080E36">
        <w:tab/>
      </w:r>
      <w:r w:rsidR="00080E36" w:rsidRPr="00080E36">
        <w:t>£</w:t>
      </w:r>
      <w:r w:rsidR="00080E36">
        <w:t>1</w:t>
      </w:r>
      <w:r w:rsidR="00080E36" w:rsidRPr="00080E36">
        <w:t>.</w:t>
      </w:r>
      <w:r w:rsidR="00080E36">
        <w:t>8</w:t>
      </w:r>
      <w:r w:rsidR="00080E36" w:rsidRPr="00080E36">
        <w:t>0</w:t>
      </w:r>
    </w:p>
    <w:p w14:paraId="2F118853" w14:textId="37AE4D26" w:rsidR="00445DE9" w:rsidRDefault="0079525D" w:rsidP="0080754F">
      <w:pPr>
        <w:pStyle w:val="ParagraphStyle"/>
      </w:pPr>
      <w:r>
        <w:lastRenderedPageBreak/>
        <w:t>Iced tea</w:t>
      </w:r>
      <w:r w:rsidR="00080E36">
        <w:tab/>
      </w:r>
      <w:r w:rsidR="00080E36">
        <w:tab/>
      </w:r>
      <w:r w:rsidR="00080E36" w:rsidRPr="00080E36">
        <w:tab/>
      </w:r>
      <w:r w:rsidR="00080E36" w:rsidRPr="00080E36">
        <w:tab/>
        <w:t>£2.</w:t>
      </w:r>
      <w:r w:rsidR="00347278">
        <w:t>0</w:t>
      </w:r>
      <w:r w:rsidR="00080E36" w:rsidRPr="00080E36">
        <w:t>0</w:t>
      </w:r>
    </w:p>
    <w:p w14:paraId="34D2774F" w14:textId="0937D6A3" w:rsidR="00347278" w:rsidRDefault="00347278" w:rsidP="0080754F">
      <w:pPr>
        <w:pStyle w:val="ParagraphStyle"/>
      </w:pPr>
    </w:p>
    <w:p w14:paraId="70F40B89" w14:textId="3C7005F4" w:rsidR="00F359A1" w:rsidRDefault="00261D30" w:rsidP="00DB2B0C">
      <w:pPr>
        <w:pStyle w:val="ParagraphStyle"/>
      </w:pPr>
      <w:r w:rsidRPr="00261D30">
        <w:t xml:space="preserve">However, they are listed in a particular way; the menu uses two headings </w:t>
      </w:r>
      <w:r>
        <w:t>–</w:t>
      </w:r>
      <w:r w:rsidRPr="00261D30">
        <w:t xml:space="preserve"> hot drinks and cold drinks. The drinks are then listed under each of the headings.</w:t>
      </w:r>
    </w:p>
    <w:p w14:paraId="30A12920" w14:textId="31B36F0B" w:rsidR="00261D30" w:rsidRDefault="00261D30" w:rsidP="00DB2B0C">
      <w:pPr>
        <w:pStyle w:val="ParagraphStyle"/>
      </w:pPr>
    </w:p>
    <w:p w14:paraId="4BB7B83C" w14:textId="4959F46E" w:rsidR="00261D30" w:rsidRDefault="00EE0715" w:rsidP="00DB2B0C">
      <w:pPr>
        <w:pStyle w:val="ParagraphStyle"/>
      </w:pPr>
      <w:r w:rsidRPr="00EE0715">
        <w:t>Separating the menu in this way makes it easier to read and use. For example, if you want a cold drink, you can go straight to this section of the menu and choose from the cold drinks listed.</w:t>
      </w:r>
    </w:p>
    <w:p w14:paraId="1B030AF6" w14:textId="0639BE77" w:rsidR="00EE0715" w:rsidRDefault="00EE0715" w:rsidP="00EE0715">
      <w:pPr>
        <w:pStyle w:val="SlideTitles"/>
      </w:pPr>
      <w:r>
        <w:t xml:space="preserve">5 </w:t>
      </w:r>
      <w:r w:rsidR="001F719C">
        <w:t>of 16</w:t>
      </w:r>
      <w:r>
        <w:t xml:space="preserve"> </w:t>
      </w:r>
      <w:r w:rsidR="000A64F7">
        <w:t>–</w:t>
      </w:r>
      <w:r>
        <w:t xml:space="preserve"> </w:t>
      </w:r>
      <w:r w:rsidR="000A64F7" w:rsidRPr="000A64F7">
        <w:t>Extracting information from a list</w:t>
      </w:r>
    </w:p>
    <w:p w14:paraId="51C7B7B6" w14:textId="24724BA8" w:rsidR="000A64F7" w:rsidRDefault="005118F1" w:rsidP="005118F1">
      <w:pPr>
        <w:pStyle w:val="ParagraphStyle"/>
      </w:pPr>
      <w:r>
        <w:t>You need to be able to extract information from a list in order to answer questions and carry out calculations. Let’s look at some examples (you will need to use the menu from the previous section):</w:t>
      </w:r>
    </w:p>
    <w:p w14:paraId="59830D4A" w14:textId="54DA5A18" w:rsidR="00261D30" w:rsidRDefault="00261D30" w:rsidP="00DB2B0C">
      <w:pPr>
        <w:pStyle w:val="ParagraphStyle"/>
      </w:pPr>
    </w:p>
    <w:p w14:paraId="10DD8D60" w14:textId="77777777" w:rsidR="005118F1" w:rsidRDefault="005118F1" w:rsidP="005118F1">
      <w:pPr>
        <w:pStyle w:val="ParagraphStyle"/>
      </w:pPr>
      <w:r>
        <w:t>1. How much does a hot chocolate cost at the Riverside Café?</w:t>
      </w:r>
    </w:p>
    <w:p w14:paraId="57BF27C7" w14:textId="4FCD33BD" w:rsidR="005118F1" w:rsidRDefault="005118F1" w:rsidP="005118F1">
      <w:pPr>
        <w:pStyle w:val="ParagraphStyle"/>
      </w:pPr>
      <w:r>
        <w:t>To find this information, go to the hot drinks list and scan down until you see ‘hot chocolate’, then look across to find the price. A hot chocolate costs £2.80.</w:t>
      </w:r>
    </w:p>
    <w:p w14:paraId="0E46ACFC" w14:textId="299C2919" w:rsidR="005118F1" w:rsidRDefault="005118F1" w:rsidP="005118F1">
      <w:pPr>
        <w:pStyle w:val="ParagraphStyle"/>
      </w:pPr>
    </w:p>
    <w:p w14:paraId="48964603" w14:textId="77777777" w:rsidR="00EA6FE3" w:rsidRDefault="00EA6FE3" w:rsidP="00EA6FE3">
      <w:pPr>
        <w:pStyle w:val="ParagraphStyle"/>
      </w:pPr>
      <w:r>
        <w:t>2. Julie orders one orange juice and one iced tea. How much is her bill?</w:t>
      </w:r>
    </w:p>
    <w:p w14:paraId="66E165A4" w14:textId="1C846E28" w:rsidR="005118F1" w:rsidRDefault="00EA6FE3" w:rsidP="00EA6FE3">
      <w:pPr>
        <w:pStyle w:val="ParagraphStyle"/>
      </w:pPr>
      <w:r>
        <w:t>To answer this question, identify how much an orange juice costs (£1.80) and how much an iced tea costs (£2.00) and add them together: £1.80 + £2.00 = £3.80. Her bill will be £3.80.</w:t>
      </w:r>
    </w:p>
    <w:p w14:paraId="1F82C801" w14:textId="451C9B24" w:rsidR="00EA6FE3" w:rsidRDefault="00EA6FE3" w:rsidP="00EA6FE3">
      <w:pPr>
        <w:pStyle w:val="SlideTitles"/>
      </w:pPr>
      <w:r>
        <w:t xml:space="preserve">6 </w:t>
      </w:r>
      <w:r w:rsidR="001F719C">
        <w:t>of 16</w:t>
      </w:r>
      <w:r>
        <w:t xml:space="preserve"> </w:t>
      </w:r>
      <w:r w:rsidR="00880BF8">
        <w:t>–</w:t>
      </w:r>
      <w:r>
        <w:t xml:space="preserve"> </w:t>
      </w:r>
      <w:r w:rsidR="00880BF8">
        <w:t>Question 1</w:t>
      </w:r>
    </w:p>
    <w:p w14:paraId="5BE5540A" w14:textId="63B76338" w:rsidR="003A3431" w:rsidRDefault="003A3431" w:rsidP="003A3431">
      <w:pPr>
        <w:pStyle w:val="ParagraphStyle"/>
      </w:pPr>
      <w:r>
        <w:t xml:space="preserve">Now it’s your turn to have a go. Answer the following questions using the information on the menu from section </w:t>
      </w:r>
      <w:r w:rsidR="00B014F6">
        <w:t>4</w:t>
      </w:r>
      <w:r>
        <w:t xml:space="preserve">. </w:t>
      </w:r>
    </w:p>
    <w:p w14:paraId="07D5F0F5" w14:textId="77777777" w:rsidR="003A3431" w:rsidRDefault="003A3431" w:rsidP="003A3431">
      <w:pPr>
        <w:pStyle w:val="ParagraphStyle"/>
      </w:pPr>
    </w:p>
    <w:p w14:paraId="5854B17B" w14:textId="25D3FD0A" w:rsidR="00880BF8" w:rsidRDefault="003A3431" w:rsidP="003A3431">
      <w:pPr>
        <w:pStyle w:val="ParagraphStyle"/>
      </w:pPr>
      <w:r>
        <w:t>How much does a latte cost?</w:t>
      </w:r>
    </w:p>
    <w:p w14:paraId="509F41A6" w14:textId="60F020A6" w:rsidR="00B014F6" w:rsidRDefault="001A1CCE" w:rsidP="007C4303">
      <w:pPr>
        <w:pStyle w:val="ParagraphStyle"/>
        <w:numPr>
          <w:ilvl w:val="0"/>
          <w:numId w:val="11"/>
        </w:numPr>
      </w:pPr>
      <w:r w:rsidRPr="001A1CCE">
        <w:t>Two pounds fifty</w:t>
      </w:r>
    </w:p>
    <w:p w14:paraId="772164EE" w14:textId="21A80731" w:rsidR="001A1CCE" w:rsidRDefault="001A1CCE" w:rsidP="007C4303">
      <w:pPr>
        <w:pStyle w:val="ParagraphStyle"/>
        <w:numPr>
          <w:ilvl w:val="0"/>
          <w:numId w:val="11"/>
        </w:numPr>
      </w:pPr>
      <w:r w:rsidRPr="001A1CCE">
        <w:t>Two pounds seventy</w:t>
      </w:r>
    </w:p>
    <w:p w14:paraId="4628B43F" w14:textId="450563DE" w:rsidR="001A1CCE" w:rsidRDefault="001A1CCE" w:rsidP="007C4303">
      <w:pPr>
        <w:pStyle w:val="ParagraphStyle"/>
        <w:numPr>
          <w:ilvl w:val="0"/>
          <w:numId w:val="11"/>
        </w:numPr>
      </w:pPr>
      <w:r w:rsidRPr="001A1CCE">
        <w:t>Two pounds eighty</w:t>
      </w:r>
    </w:p>
    <w:p w14:paraId="7AD50A3F" w14:textId="212ECDA9" w:rsidR="001A1CCE" w:rsidRDefault="007C4303" w:rsidP="007C4303">
      <w:pPr>
        <w:pStyle w:val="ParagraphStyle"/>
        <w:numPr>
          <w:ilvl w:val="0"/>
          <w:numId w:val="11"/>
        </w:numPr>
      </w:pPr>
      <w:r w:rsidRPr="007C4303">
        <w:t>One pound twenty-five</w:t>
      </w:r>
    </w:p>
    <w:p w14:paraId="1B949C7F" w14:textId="04EDB076" w:rsidR="007C4303" w:rsidRDefault="007C4303" w:rsidP="00B014F6">
      <w:pPr>
        <w:pStyle w:val="ParagraphStyle"/>
      </w:pPr>
    </w:p>
    <w:p w14:paraId="2D9743CF" w14:textId="0351496B" w:rsidR="007C4303" w:rsidRDefault="007C4303" w:rsidP="00B014F6">
      <w:pPr>
        <w:pStyle w:val="ParagraphStyle"/>
      </w:pPr>
      <w:r>
        <w:t xml:space="preserve">The correct answer is </w:t>
      </w:r>
      <w:r w:rsidR="00947F21">
        <w:t>B, two pounds seventy.</w:t>
      </w:r>
    </w:p>
    <w:p w14:paraId="607A31C3" w14:textId="2BAD1045" w:rsidR="00947F21" w:rsidRDefault="00947F21" w:rsidP="00947F21">
      <w:pPr>
        <w:pStyle w:val="SlideTitles"/>
      </w:pPr>
      <w:r>
        <w:t xml:space="preserve">7 </w:t>
      </w:r>
      <w:r w:rsidR="001F719C">
        <w:t>of 16</w:t>
      </w:r>
      <w:r>
        <w:t xml:space="preserve"> </w:t>
      </w:r>
      <w:r w:rsidR="009E37F4">
        <w:t>–</w:t>
      </w:r>
      <w:r>
        <w:t xml:space="preserve"> </w:t>
      </w:r>
      <w:r w:rsidR="009E37F4">
        <w:t>Question 2</w:t>
      </w:r>
    </w:p>
    <w:p w14:paraId="31DE7364" w14:textId="0397FAE6" w:rsidR="009E37F4" w:rsidRDefault="00213C20" w:rsidP="009E37F4">
      <w:pPr>
        <w:pStyle w:val="ParagraphStyle"/>
      </w:pPr>
      <w:r w:rsidRPr="00213C20">
        <w:t>How much is the cheapest cold drink</w:t>
      </w:r>
      <w:r>
        <w:t>?</w:t>
      </w:r>
    </w:p>
    <w:p w14:paraId="788101AC" w14:textId="4CDCBD3B" w:rsidR="00213C20" w:rsidRDefault="00213C20" w:rsidP="00213C20">
      <w:pPr>
        <w:pStyle w:val="ParagraphStyle"/>
        <w:numPr>
          <w:ilvl w:val="0"/>
          <w:numId w:val="12"/>
        </w:numPr>
      </w:pPr>
      <w:r>
        <w:t>£2.20</w:t>
      </w:r>
    </w:p>
    <w:p w14:paraId="4B54588D" w14:textId="09AFC0BF" w:rsidR="00213C20" w:rsidRDefault="00213C20" w:rsidP="00213C20">
      <w:pPr>
        <w:pStyle w:val="ParagraphStyle"/>
        <w:numPr>
          <w:ilvl w:val="0"/>
          <w:numId w:val="12"/>
        </w:numPr>
      </w:pPr>
      <w:r>
        <w:t>1.25</w:t>
      </w:r>
    </w:p>
    <w:p w14:paraId="36821603" w14:textId="73912054" w:rsidR="00213C20" w:rsidRDefault="00515EE2" w:rsidP="00213C20">
      <w:pPr>
        <w:pStyle w:val="ParagraphStyle"/>
        <w:numPr>
          <w:ilvl w:val="0"/>
          <w:numId w:val="12"/>
        </w:numPr>
      </w:pPr>
      <w:r>
        <w:t>£1.80</w:t>
      </w:r>
    </w:p>
    <w:p w14:paraId="21921A3F" w14:textId="695F48A6" w:rsidR="00515EE2" w:rsidRDefault="00515EE2" w:rsidP="00213C20">
      <w:pPr>
        <w:pStyle w:val="ParagraphStyle"/>
        <w:numPr>
          <w:ilvl w:val="0"/>
          <w:numId w:val="12"/>
        </w:numPr>
      </w:pPr>
      <w:r>
        <w:t>£1.50</w:t>
      </w:r>
    </w:p>
    <w:p w14:paraId="0772E645" w14:textId="5DF89000" w:rsidR="00515EE2" w:rsidRDefault="00515EE2" w:rsidP="00515EE2">
      <w:pPr>
        <w:pStyle w:val="ParagraphStyle"/>
      </w:pPr>
    </w:p>
    <w:p w14:paraId="23B92CEA" w14:textId="3F49DF8C" w:rsidR="00515EE2" w:rsidRDefault="00515EE2" w:rsidP="00515EE2">
      <w:pPr>
        <w:pStyle w:val="ParagraphStyle"/>
      </w:pPr>
      <w:r>
        <w:t xml:space="preserve">The correct answer is </w:t>
      </w:r>
      <w:r w:rsidR="00DD7E7A">
        <w:t>D, £1.50.</w:t>
      </w:r>
    </w:p>
    <w:p w14:paraId="1011E484" w14:textId="624E22E2" w:rsidR="00DD7E7A" w:rsidRDefault="00201DB5" w:rsidP="00201DB5">
      <w:pPr>
        <w:pStyle w:val="SlideTitles"/>
      </w:pPr>
      <w:r>
        <w:t xml:space="preserve">8 </w:t>
      </w:r>
      <w:r w:rsidR="001F719C">
        <w:t>of 16</w:t>
      </w:r>
      <w:r>
        <w:t xml:space="preserve"> – Question 3</w:t>
      </w:r>
    </w:p>
    <w:p w14:paraId="2E573E54" w14:textId="26B41BEE" w:rsidR="00201DB5" w:rsidRDefault="00D85832" w:rsidP="00201DB5">
      <w:pPr>
        <w:pStyle w:val="ParagraphStyle"/>
      </w:pPr>
      <w:r w:rsidRPr="00D85832">
        <w:t>How much more is a mocha than an americano?</w:t>
      </w:r>
    </w:p>
    <w:p w14:paraId="66A04C41" w14:textId="2A5517BF" w:rsidR="00D85832" w:rsidRDefault="00D85832" w:rsidP="00D85832">
      <w:pPr>
        <w:pStyle w:val="ParagraphStyle"/>
        <w:numPr>
          <w:ilvl w:val="0"/>
          <w:numId w:val="13"/>
        </w:numPr>
      </w:pPr>
      <w:r>
        <w:t>20 pence</w:t>
      </w:r>
    </w:p>
    <w:p w14:paraId="1D7CD13B" w14:textId="40997C6D" w:rsidR="00D85832" w:rsidRDefault="00D85832" w:rsidP="00D85832">
      <w:pPr>
        <w:pStyle w:val="ParagraphStyle"/>
        <w:numPr>
          <w:ilvl w:val="0"/>
          <w:numId w:val="13"/>
        </w:numPr>
      </w:pPr>
      <w:r>
        <w:t>30 pence</w:t>
      </w:r>
    </w:p>
    <w:p w14:paraId="5B473B10" w14:textId="38BCF643" w:rsidR="00D85832" w:rsidRDefault="00D85832" w:rsidP="00D85832">
      <w:pPr>
        <w:pStyle w:val="ParagraphStyle"/>
        <w:numPr>
          <w:ilvl w:val="0"/>
          <w:numId w:val="13"/>
        </w:numPr>
      </w:pPr>
      <w:r>
        <w:t>40 pence</w:t>
      </w:r>
    </w:p>
    <w:p w14:paraId="444041CE" w14:textId="6AE367EA" w:rsidR="00D85832" w:rsidRDefault="00D85832" w:rsidP="00D85832">
      <w:pPr>
        <w:pStyle w:val="ParagraphStyle"/>
        <w:numPr>
          <w:ilvl w:val="0"/>
          <w:numId w:val="13"/>
        </w:numPr>
      </w:pPr>
      <w:r>
        <w:t>50 pence</w:t>
      </w:r>
    </w:p>
    <w:p w14:paraId="3116632F" w14:textId="42E7E08F" w:rsidR="00D85832" w:rsidRDefault="00D85832" w:rsidP="00D85832">
      <w:pPr>
        <w:pStyle w:val="ParagraphStyle"/>
      </w:pPr>
    </w:p>
    <w:p w14:paraId="549EA9A9" w14:textId="5442B5D7" w:rsidR="00D85832" w:rsidRDefault="00D85832" w:rsidP="00D85832">
      <w:pPr>
        <w:pStyle w:val="ParagraphStyle"/>
      </w:pPr>
      <w:r>
        <w:t xml:space="preserve">The correct answer is </w:t>
      </w:r>
      <w:r w:rsidR="0091772C">
        <w:t>B, 30 pence.</w:t>
      </w:r>
    </w:p>
    <w:p w14:paraId="1E46DBF0" w14:textId="2AF92BDB" w:rsidR="0091772C" w:rsidRDefault="0091772C" w:rsidP="0091772C">
      <w:pPr>
        <w:pStyle w:val="SlideTitles"/>
      </w:pPr>
      <w:r>
        <w:lastRenderedPageBreak/>
        <w:t xml:space="preserve">9 </w:t>
      </w:r>
      <w:r w:rsidR="001F719C">
        <w:t>of 16</w:t>
      </w:r>
      <w:r>
        <w:t xml:space="preserve"> – Question 4</w:t>
      </w:r>
    </w:p>
    <w:p w14:paraId="2AC49B0F" w14:textId="0FD884F4" w:rsidR="0091772C" w:rsidRDefault="00645613" w:rsidP="0091772C">
      <w:pPr>
        <w:pStyle w:val="ParagraphStyle"/>
      </w:pPr>
      <w:r w:rsidRPr="00645613">
        <w:t>How much would two glasses of Coca Cola cost?</w:t>
      </w:r>
    </w:p>
    <w:p w14:paraId="00712F6E" w14:textId="3A18BA86" w:rsidR="00645613" w:rsidRDefault="00645613" w:rsidP="00613374">
      <w:pPr>
        <w:pStyle w:val="ParagraphStyle"/>
        <w:numPr>
          <w:ilvl w:val="0"/>
          <w:numId w:val="14"/>
        </w:numPr>
      </w:pPr>
      <w:r w:rsidRPr="00645613">
        <w:t>One pound fifty</w:t>
      </w:r>
    </w:p>
    <w:p w14:paraId="61B8828A" w14:textId="285F0223" w:rsidR="00645613" w:rsidRDefault="00613374" w:rsidP="00613374">
      <w:pPr>
        <w:pStyle w:val="ParagraphStyle"/>
        <w:numPr>
          <w:ilvl w:val="0"/>
          <w:numId w:val="14"/>
        </w:numPr>
      </w:pPr>
      <w:r w:rsidRPr="00613374">
        <w:t>Two pounds fifty</w:t>
      </w:r>
    </w:p>
    <w:p w14:paraId="5FE1AF7C" w14:textId="418106D6" w:rsidR="00613374" w:rsidRDefault="00613374" w:rsidP="00613374">
      <w:pPr>
        <w:pStyle w:val="ParagraphStyle"/>
        <w:numPr>
          <w:ilvl w:val="0"/>
          <w:numId w:val="14"/>
        </w:numPr>
      </w:pPr>
      <w:r w:rsidRPr="00613374">
        <w:t>Three pounds</w:t>
      </w:r>
    </w:p>
    <w:p w14:paraId="0DF028CC" w14:textId="4D009F43" w:rsidR="00613374" w:rsidRDefault="00613374" w:rsidP="00613374">
      <w:pPr>
        <w:pStyle w:val="ParagraphStyle"/>
        <w:numPr>
          <w:ilvl w:val="0"/>
          <w:numId w:val="14"/>
        </w:numPr>
      </w:pPr>
      <w:r>
        <w:t>Four pounds</w:t>
      </w:r>
    </w:p>
    <w:p w14:paraId="2BEA9D11" w14:textId="79B53A38" w:rsidR="00613374" w:rsidRDefault="00613374" w:rsidP="0091772C">
      <w:pPr>
        <w:pStyle w:val="ParagraphStyle"/>
      </w:pPr>
    </w:p>
    <w:p w14:paraId="388766E3" w14:textId="46A1735C" w:rsidR="00613374" w:rsidRDefault="00613374" w:rsidP="0091772C">
      <w:pPr>
        <w:pStyle w:val="ParagraphStyle"/>
      </w:pPr>
      <w:r>
        <w:t xml:space="preserve">The correct answer is </w:t>
      </w:r>
      <w:r w:rsidR="002B0F18">
        <w:t>C, three pounds.</w:t>
      </w:r>
    </w:p>
    <w:p w14:paraId="3AD37966" w14:textId="08630925" w:rsidR="002B0F18" w:rsidRDefault="002B0F18" w:rsidP="002B0F18">
      <w:pPr>
        <w:pStyle w:val="SlideTitles"/>
      </w:pPr>
      <w:r>
        <w:t xml:space="preserve">10 </w:t>
      </w:r>
      <w:r w:rsidR="001F719C">
        <w:t>of 16</w:t>
      </w:r>
      <w:r>
        <w:t xml:space="preserve"> </w:t>
      </w:r>
      <w:r w:rsidR="001D5391">
        <w:t>–</w:t>
      </w:r>
      <w:r>
        <w:t xml:space="preserve"> </w:t>
      </w:r>
      <w:r w:rsidR="001D5391">
        <w:t>Tables</w:t>
      </w:r>
    </w:p>
    <w:p w14:paraId="2797011B" w14:textId="1FC5C9DA" w:rsidR="0075660A" w:rsidRDefault="00270E6B" w:rsidP="00270E6B">
      <w:pPr>
        <w:pStyle w:val="ParagraphStyle"/>
      </w:pPr>
      <w:r>
        <w:t xml:space="preserve">As well as using lists, we can also use tables to present information. The table </w:t>
      </w:r>
      <w:r w:rsidR="0075660A">
        <w:t>below</w:t>
      </w:r>
      <w:r>
        <w:t xml:space="preserve"> shows the average temperature in London each month, measured in degrees Centigrade.</w:t>
      </w:r>
    </w:p>
    <w:p w14:paraId="3EF8F57E" w14:textId="071F74DA" w:rsidR="0075660A" w:rsidRDefault="0075660A" w:rsidP="00270E6B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</w:tblGrid>
      <w:tr w:rsidR="00896006" w14:paraId="2CBC6089" w14:textId="77777777" w:rsidTr="003C7951">
        <w:tc>
          <w:tcPr>
            <w:tcW w:w="3402" w:type="dxa"/>
          </w:tcPr>
          <w:p w14:paraId="5ACE2CB2" w14:textId="4815DE28" w:rsidR="00896006" w:rsidRDefault="00AD2588" w:rsidP="003C7951">
            <w:pPr>
              <w:pStyle w:val="TableHeadings"/>
            </w:pPr>
            <w:r>
              <w:t>Month of the year</w:t>
            </w:r>
          </w:p>
        </w:tc>
        <w:tc>
          <w:tcPr>
            <w:tcW w:w="3402" w:type="dxa"/>
          </w:tcPr>
          <w:p w14:paraId="32958281" w14:textId="0162EADC" w:rsidR="00896006" w:rsidRDefault="00131ADD" w:rsidP="003C7951">
            <w:pPr>
              <w:pStyle w:val="TableHeadings"/>
            </w:pPr>
            <w:r>
              <w:t>Average temperature in London (</w:t>
            </w:r>
            <w:r w:rsidR="00311451" w:rsidRPr="00311451">
              <w:t>°C</w:t>
            </w:r>
            <w:r w:rsidR="00705757">
              <w:t>)</w:t>
            </w:r>
          </w:p>
        </w:tc>
      </w:tr>
      <w:tr w:rsidR="00896006" w14:paraId="3C85C104" w14:textId="77777777" w:rsidTr="003C7951">
        <w:tc>
          <w:tcPr>
            <w:tcW w:w="3402" w:type="dxa"/>
          </w:tcPr>
          <w:p w14:paraId="51D04129" w14:textId="4F48A034" w:rsidR="00386F3C" w:rsidRDefault="00386F3C" w:rsidP="00270E6B">
            <w:pPr>
              <w:pStyle w:val="ParagraphStyle"/>
            </w:pPr>
            <w:r>
              <w:t>January</w:t>
            </w:r>
          </w:p>
        </w:tc>
        <w:tc>
          <w:tcPr>
            <w:tcW w:w="3402" w:type="dxa"/>
          </w:tcPr>
          <w:p w14:paraId="3D60901F" w14:textId="3671130B" w:rsidR="00896006" w:rsidRDefault="00DE2B06" w:rsidP="00270E6B">
            <w:pPr>
              <w:pStyle w:val="ParagraphStyle"/>
            </w:pPr>
            <w:r>
              <w:t>5</w:t>
            </w:r>
          </w:p>
        </w:tc>
      </w:tr>
      <w:tr w:rsidR="00896006" w14:paraId="0CF9B111" w14:textId="77777777" w:rsidTr="003C7951">
        <w:tc>
          <w:tcPr>
            <w:tcW w:w="3402" w:type="dxa"/>
          </w:tcPr>
          <w:p w14:paraId="724A826D" w14:textId="35657CDF" w:rsidR="00386F3C" w:rsidRDefault="00386F3C" w:rsidP="00270E6B">
            <w:pPr>
              <w:pStyle w:val="ParagraphStyle"/>
            </w:pPr>
            <w:r>
              <w:t>February</w:t>
            </w:r>
          </w:p>
        </w:tc>
        <w:tc>
          <w:tcPr>
            <w:tcW w:w="3402" w:type="dxa"/>
          </w:tcPr>
          <w:p w14:paraId="2F7A96D8" w14:textId="2AF470A7" w:rsidR="00896006" w:rsidRDefault="00DE2B06" w:rsidP="00270E6B">
            <w:pPr>
              <w:pStyle w:val="ParagraphStyle"/>
            </w:pPr>
            <w:r>
              <w:t>4</w:t>
            </w:r>
          </w:p>
        </w:tc>
      </w:tr>
      <w:tr w:rsidR="00896006" w14:paraId="3DBA94F3" w14:textId="77777777" w:rsidTr="003C7951">
        <w:tc>
          <w:tcPr>
            <w:tcW w:w="3402" w:type="dxa"/>
          </w:tcPr>
          <w:p w14:paraId="620A8F6C" w14:textId="47B17F16" w:rsidR="00896006" w:rsidRDefault="00386F3C" w:rsidP="00270E6B">
            <w:pPr>
              <w:pStyle w:val="ParagraphStyle"/>
            </w:pPr>
            <w:r>
              <w:t>March</w:t>
            </w:r>
          </w:p>
        </w:tc>
        <w:tc>
          <w:tcPr>
            <w:tcW w:w="3402" w:type="dxa"/>
          </w:tcPr>
          <w:p w14:paraId="4A2D0F8E" w14:textId="7E928078" w:rsidR="00896006" w:rsidRDefault="00DE2B06" w:rsidP="00270E6B">
            <w:pPr>
              <w:pStyle w:val="ParagraphStyle"/>
            </w:pPr>
            <w:r>
              <w:t>7</w:t>
            </w:r>
          </w:p>
        </w:tc>
      </w:tr>
      <w:tr w:rsidR="00896006" w14:paraId="57B47B26" w14:textId="77777777" w:rsidTr="003C7951">
        <w:tc>
          <w:tcPr>
            <w:tcW w:w="3402" w:type="dxa"/>
          </w:tcPr>
          <w:p w14:paraId="39F10A5D" w14:textId="767B5060" w:rsidR="00896006" w:rsidRDefault="00386F3C" w:rsidP="00270E6B">
            <w:pPr>
              <w:pStyle w:val="ParagraphStyle"/>
            </w:pPr>
            <w:r>
              <w:t>April</w:t>
            </w:r>
          </w:p>
        </w:tc>
        <w:tc>
          <w:tcPr>
            <w:tcW w:w="3402" w:type="dxa"/>
          </w:tcPr>
          <w:p w14:paraId="6F2774B0" w14:textId="55577893" w:rsidR="00896006" w:rsidRDefault="00DE2B06" w:rsidP="00270E6B">
            <w:pPr>
              <w:pStyle w:val="ParagraphStyle"/>
            </w:pPr>
            <w:r>
              <w:t>9</w:t>
            </w:r>
          </w:p>
        </w:tc>
      </w:tr>
      <w:tr w:rsidR="00896006" w14:paraId="101CC1DD" w14:textId="77777777" w:rsidTr="003C7951">
        <w:tc>
          <w:tcPr>
            <w:tcW w:w="3402" w:type="dxa"/>
          </w:tcPr>
          <w:p w14:paraId="41E53A58" w14:textId="667A63EE" w:rsidR="00896006" w:rsidRDefault="00386F3C" w:rsidP="00270E6B">
            <w:pPr>
              <w:pStyle w:val="ParagraphStyle"/>
            </w:pPr>
            <w:r>
              <w:t>May</w:t>
            </w:r>
          </w:p>
        </w:tc>
        <w:tc>
          <w:tcPr>
            <w:tcW w:w="3402" w:type="dxa"/>
          </w:tcPr>
          <w:p w14:paraId="11FC1E22" w14:textId="5890A6A8" w:rsidR="00896006" w:rsidRDefault="00F91AB4" w:rsidP="00270E6B">
            <w:pPr>
              <w:pStyle w:val="ParagraphStyle"/>
            </w:pPr>
            <w:r>
              <w:t>13</w:t>
            </w:r>
          </w:p>
        </w:tc>
      </w:tr>
      <w:tr w:rsidR="00896006" w14:paraId="55316022" w14:textId="77777777" w:rsidTr="003C7951">
        <w:tc>
          <w:tcPr>
            <w:tcW w:w="3402" w:type="dxa"/>
          </w:tcPr>
          <w:p w14:paraId="3A460803" w14:textId="06D03E3D" w:rsidR="00896006" w:rsidRDefault="00386F3C" w:rsidP="00270E6B">
            <w:pPr>
              <w:pStyle w:val="ParagraphStyle"/>
            </w:pPr>
            <w:r>
              <w:t>June</w:t>
            </w:r>
          </w:p>
        </w:tc>
        <w:tc>
          <w:tcPr>
            <w:tcW w:w="3402" w:type="dxa"/>
          </w:tcPr>
          <w:p w14:paraId="2BAE34EE" w14:textId="4CC8EC40" w:rsidR="00896006" w:rsidRDefault="00F91AB4" w:rsidP="00270E6B">
            <w:pPr>
              <w:pStyle w:val="ParagraphStyle"/>
            </w:pPr>
            <w:r>
              <w:t>16</w:t>
            </w:r>
          </w:p>
        </w:tc>
      </w:tr>
      <w:tr w:rsidR="00896006" w14:paraId="45994701" w14:textId="77777777" w:rsidTr="003C7951">
        <w:tc>
          <w:tcPr>
            <w:tcW w:w="3402" w:type="dxa"/>
          </w:tcPr>
          <w:p w14:paraId="6241D1BD" w14:textId="3BAD6DAF" w:rsidR="00896006" w:rsidRDefault="00386F3C" w:rsidP="00270E6B">
            <w:pPr>
              <w:pStyle w:val="ParagraphStyle"/>
            </w:pPr>
            <w:r>
              <w:t>July</w:t>
            </w:r>
          </w:p>
        </w:tc>
        <w:tc>
          <w:tcPr>
            <w:tcW w:w="3402" w:type="dxa"/>
          </w:tcPr>
          <w:p w14:paraId="12183440" w14:textId="7B119BFD" w:rsidR="00896006" w:rsidRDefault="00F91AB4" w:rsidP="00270E6B">
            <w:pPr>
              <w:pStyle w:val="ParagraphStyle"/>
            </w:pPr>
            <w:r>
              <w:t>18</w:t>
            </w:r>
          </w:p>
        </w:tc>
      </w:tr>
      <w:tr w:rsidR="00386F3C" w14:paraId="03DBFFD1" w14:textId="77777777" w:rsidTr="003C7951">
        <w:tc>
          <w:tcPr>
            <w:tcW w:w="3402" w:type="dxa"/>
          </w:tcPr>
          <w:p w14:paraId="4EE9148F" w14:textId="12E529C1" w:rsidR="00386F3C" w:rsidRDefault="00386F3C" w:rsidP="00270E6B">
            <w:pPr>
              <w:pStyle w:val="ParagraphStyle"/>
            </w:pPr>
            <w:r>
              <w:t>August</w:t>
            </w:r>
          </w:p>
        </w:tc>
        <w:tc>
          <w:tcPr>
            <w:tcW w:w="3402" w:type="dxa"/>
          </w:tcPr>
          <w:p w14:paraId="5EC698AD" w14:textId="514B96BF" w:rsidR="00386F3C" w:rsidRDefault="00F91AB4" w:rsidP="00270E6B">
            <w:pPr>
              <w:pStyle w:val="ParagraphStyle"/>
            </w:pPr>
            <w:r>
              <w:t>19</w:t>
            </w:r>
          </w:p>
        </w:tc>
      </w:tr>
      <w:tr w:rsidR="00386F3C" w14:paraId="262B0A7B" w14:textId="77777777" w:rsidTr="003C7951">
        <w:tc>
          <w:tcPr>
            <w:tcW w:w="3402" w:type="dxa"/>
          </w:tcPr>
          <w:p w14:paraId="6F332BE4" w14:textId="7D04FB20" w:rsidR="00386F3C" w:rsidRDefault="00386F3C" w:rsidP="00270E6B">
            <w:pPr>
              <w:pStyle w:val="ParagraphStyle"/>
            </w:pPr>
            <w:r>
              <w:t>September</w:t>
            </w:r>
          </w:p>
        </w:tc>
        <w:tc>
          <w:tcPr>
            <w:tcW w:w="3402" w:type="dxa"/>
          </w:tcPr>
          <w:p w14:paraId="1927C7DC" w14:textId="2DABF850" w:rsidR="00386F3C" w:rsidRDefault="00F91AB4" w:rsidP="00270E6B">
            <w:pPr>
              <w:pStyle w:val="ParagraphStyle"/>
            </w:pPr>
            <w:r>
              <w:t>17</w:t>
            </w:r>
          </w:p>
        </w:tc>
      </w:tr>
      <w:tr w:rsidR="00386F3C" w14:paraId="69A4AA7E" w14:textId="77777777" w:rsidTr="003C7951">
        <w:tc>
          <w:tcPr>
            <w:tcW w:w="3402" w:type="dxa"/>
          </w:tcPr>
          <w:p w14:paraId="4CC4B744" w14:textId="2E4A8FA4" w:rsidR="00386F3C" w:rsidRDefault="00386F3C" w:rsidP="00270E6B">
            <w:pPr>
              <w:pStyle w:val="ParagraphStyle"/>
            </w:pPr>
            <w:r>
              <w:t>October</w:t>
            </w:r>
          </w:p>
        </w:tc>
        <w:tc>
          <w:tcPr>
            <w:tcW w:w="3402" w:type="dxa"/>
          </w:tcPr>
          <w:p w14:paraId="31B78CE3" w14:textId="7A14883F" w:rsidR="00386F3C" w:rsidRDefault="00F91AB4" w:rsidP="00270E6B">
            <w:pPr>
              <w:pStyle w:val="ParagraphStyle"/>
            </w:pPr>
            <w:r>
              <w:t>12</w:t>
            </w:r>
          </w:p>
        </w:tc>
      </w:tr>
      <w:tr w:rsidR="00386F3C" w14:paraId="704BF5CD" w14:textId="77777777" w:rsidTr="003C7951">
        <w:tc>
          <w:tcPr>
            <w:tcW w:w="3402" w:type="dxa"/>
          </w:tcPr>
          <w:p w14:paraId="3BC993E6" w14:textId="396F1E73" w:rsidR="00386F3C" w:rsidRDefault="00386F3C" w:rsidP="00270E6B">
            <w:pPr>
              <w:pStyle w:val="ParagraphStyle"/>
            </w:pPr>
            <w:r>
              <w:t>November</w:t>
            </w:r>
          </w:p>
        </w:tc>
        <w:tc>
          <w:tcPr>
            <w:tcW w:w="3402" w:type="dxa"/>
          </w:tcPr>
          <w:p w14:paraId="3F3BB2ED" w14:textId="1CCB70DE" w:rsidR="00386F3C" w:rsidRDefault="00AC1CCD" w:rsidP="00270E6B">
            <w:pPr>
              <w:pStyle w:val="ParagraphStyle"/>
            </w:pPr>
            <w:r>
              <w:t>8</w:t>
            </w:r>
          </w:p>
        </w:tc>
      </w:tr>
      <w:tr w:rsidR="00386F3C" w14:paraId="3A34E3BA" w14:textId="77777777" w:rsidTr="003C7951">
        <w:tc>
          <w:tcPr>
            <w:tcW w:w="3402" w:type="dxa"/>
          </w:tcPr>
          <w:p w14:paraId="0893CA26" w14:textId="444B8E3E" w:rsidR="00386F3C" w:rsidRDefault="00386F3C" w:rsidP="00270E6B">
            <w:pPr>
              <w:pStyle w:val="ParagraphStyle"/>
            </w:pPr>
            <w:r>
              <w:t>December</w:t>
            </w:r>
          </w:p>
        </w:tc>
        <w:tc>
          <w:tcPr>
            <w:tcW w:w="3402" w:type="dxa"/>
          </w:tcPr>
          <w:p w14:paraId="28BEC915" w14:textId="43B5B816" w:rsidR="00386F3C" w:rsidRDefault="00AC1CCD" w:rsidP="00270E6B">
            <w:pPr>
              <w:pStyle w:val="ParagraphStyle"/>
            </w:pPr>
            <w:r>
              <w:t>6</w:t>
            </w:r>
          </w:p>
        </w:tc>
      </w:tr>
    </w:tbl>
    <w:p w14:paraId="5CD28B96" w14:textId="77777777" w:rsidR="0075660A" w:rsidRDefault="0075660A" w:rsidP="00270E6B">
      <w:pPr>
        <w:pStyle w:val="ParagraphStyle"/>
      </w:pPr>
    </w:p>
    <w:p w14:paraId="5D222086" w14:textId="64F13F6A" w:rsidR="001D5391" w:rsidRDefault="00270E6B" w:rsidP="00270E6B">
      <w:pPr>
        <w:pStyle w:val="ParagraphStyle"/>
      </w:pPr>
      <w:r>
        <w:t>In the same way as you did with lists, you need to be able to extract information and carry out calculations. Let’s look at some examples:</w:t>
      </w:r>
    </w:p>
    <w:p w14:paraId="161AA27F" w14:textId="1E1008DB" w:rsidR="00AC1CCD" w:rsidRDefault="00AC1CCD" w:rsidP="00270E6B">
      <w:pPr>
        <w:pStyle w:val="ParagraphStyle"/>
      </w:pPr>
    </w:p>
    <w:p w14:paraId="605B6A19" w14:textId="77777777" w:rsidR="00A57E54" w:rsidRDefault="00A57E54" w:rsidP="00A57E54">
      <w:pPr>
        <w:pStyle w:val="ParagraphStyle"/>
      </w:pPr>
      <w:r>
        <w:t>1. What was the average temperature in London in May?</w:t>
      </w:r>
    </w:p>
    <w:p w14:paraId="68308ADB" w14:textId="4FDC0A58" w:rsidR="00AC1CCD" w:rsidRDefault="00A57E54" w:rsidP="00A57E54">
      <w:pPr>
        <w:pStyle w:val="ParagraphStyle"/>
      </w:pPr>
      <w:r>
        <w:t>To find this information, find the month of May and go across. The average temperature in London in May was 13°C.</w:t>
      </w:r>
    </w:p>
    <w:p w14:paraId="4785C44F" w14:textId="71C8EB94" w:rsidR="00A57E54" w:rsidRDefault="00A57E54" w:rsidP="00A57E54">
      <w:pPr>
        <w:pStyle w:val="ParagraphStyle"/>
      </w:pPr>
    </w:p>
    <w:p w14:paraId="1E676560" w14:textId="77777777" w:rsidR="00311451" w:rsidRDefault="00311451" w:rsidP="00311451">
      <w:pPr>
        <w:pStyle w:val="ParagraphStyle"/>
      </w:pPr>
      <w:r>
        <w:t>2. How much hotter was the average temperate in August than in April?</w:t>
      </w:r>
    </w:p>
    <w:p w14:paraId="440287A6" w14:textId="293326E7" w:rsidR="00A57E54" w:rsidRDefault="00311451" w:rsidP="00311451">
      <w:pPr>
        <w:pStyle w:val="ParagraphStyle"/>
      </w:pPr>
      <w:r>
        <w:t xml:space="preserve">Find the average temperature in August (19°C) and April (9°C) and work out the difference: </w:t>
      </w:r>
      <m:oMath>
        <m:r>
          <w:rPr>
            <w:rFonts w:ascii="Cambria Math" w:hAnsi="Cambria Math"/>
          </w:rPr>
          <m:t>19-9=10</m:t>
        </m:r>
      </m:oMath>
      <w:r w:rsidR="0028770C">
        <w:rPr>
          <w:rFonts w:eastAsiaTheme="minorEastAsia"/>
        </w:rPr>
        <w:t xml:space="preserve">. </w:t>
      </w:r>
      <w:r>
        <w:t>The average temperature in August was 10°C hotter than in April.</w:t>
      </w:r>
    </w:p>
    <w:p w14:paraId="181D833C" w14:textId="12264C21" w:rsidR="00A0583F" w:rsidRDefault="00A0583F" w:rsidP="00A0583F">
      <w:pPr>
        <w:pStyle w:val="SlideTitles"/>
      </w:pPr>
      <w:r>
        <w:t xml:space="preserve">11 </w:t>
      </w:r>
      <w:r w:rsidR="001F719C">
        <w:t>of 16</w:t>
      </w:r>
      <w:r>
        <w:t xml:space="preserve"> </w:t>
      </w:r>
      <w:r w:rsidR="00AD0B93">
        <w:t>–</w:t>
      </w:r>
      <w:r>
        <w:t xml:space="preserve"> </w:t>
      </w:r>
      <w:r w:rsidR="00AD0B93">
        <w:t>Question 5</w:t>
      </w:r>
    </w:p>
    <w:p w14:paraId="4A552B86" w14:textId="2B47EAA9" w:rsidR="00AD0B93" w:rsidRDefault="00AD0B93" w:rsidP="00AD0B93">
      <w:pPr>
        <w:pStyle w:val="ParagraphStyle"/>
      </w:pPr>
      <w:r>
        <w:t>Now it’s your turn to have a go. Answer the following questions using the information in the table from section 10.</w:t>
      </w:r>
    </w:p>
    <w:p w14:paraId="40737E9C" w14:textId="77777777" w:rsidR="00AD0B93" w:rsidRDefault="00AD0B93" w:rsidP="00AD0B93">
      <w:pPr>
        <w:pStyle w:val="ParagraphStyle"/>
      </w:pPr>
    </w:p>
    <w:p w14:paraId="0CF7B0F9" w14:textId="32BE6F15" w:rsidR="00AD0B93" w:rsidRDefault="00AD0B93" w:rsidP="00AD0B93">
      <w:pPr>
        <w:pStyle w:val="ParagraphStyle"/>
      </w:pPr>
      <w:r>
        <w:t>Which month had the lowest average temperature?</w:t>
      </w:r>
    </w:p>
    <w:p w14:paraId="4EB83EFD" w14:textId="31FD4B8D" w:rsidR="00AD0B93" w:rsidRDefault="000A0CD1" w:rsidP="000A0CD1">
      <w:pPr>
        <w:pStyle w:val="ParagraphStyle"/>
        <w:numPr>
          <w:ilvl w:val="0"/>
          <w:numId w:val="15"/>
        </w:numPr>
      </w:pPr>
      <w:r>
        <w:t>December</w:t>
      </w:r>
    </w:p>
    <w:p w14:paraId="5D481F3C" w14:textId="171B6CDE" w:rsidR="000A0CD1" w:rsidRDefault="000A0CD1" w:rsidP="000A0CD1">
      <w:pPr>
        <w:pStyle w:val="ParagraphStyle"/>
        <w:numPr>
          <w:ilvl w:val="0"/>
          <w:numId w:val="15"/>
        </w:numPr>
      </w:pPr>
      <w:r>
        <w:t>January</w:t>
      </w:r>
    </w:p>
    <w:p w14:paraId="71522A81" w14:textId="618786DC" w:rsidR="000A0CD1" w:rsidRDefault="000A0CD1" w:rsidP="000A0CD1">
      <w:pPr>
        <w:pStyle w:val="ParagraphStyle"/>
        <w:numPr>
          <w:ilvl w:val="0"/>
          <w:numId w:val="15"/>
        </w:numPr>
      </w:pPr>
      <w:r>
        <w:t>February</w:t>
      </w:r>
    </w:p>
    <w:p w14:paraId="274D9DA9" w14:textId="01063095" w:rsidR="000A0CD1" w:rsidRDefault="000A0CD1" w:rsidP="000A0CD1">
      <w:pPr>
        <w:pStyle w:val="ParagraphStyle"/>
        <w:numPr>
          <w:ilvl w:val="0"/>
          <w:numId w:val="15"/>
        </w:numPr>
      </w:pPr>
      <w:r>
        <w:t>March</w:t>
      </w:r>
    </w:p>
    <w:p w14:paraId="17A759B9" w14:textId="65828444" w:rsidR="000A0CD1" w:rsidRDefault="000A0CD1" w:rsidP="000A0CD1">
      <w:pPr>
        <w:pStyle w:val="ParagraphStyle"/>
      </w:pPr>
    </w:p>
    <w:p w14:paraId="5B191120" w14:textId="56511BEE" w:rsidR="000A0CD1" w:rsidRDefault="000A0CD1" w:rsidP="000A0CD1">
      <w:pPr>
        <w:pStyle w:val="ParagraphStyle"/>
      </w:pPr>
      <w:r>
        <w:lastRenderedPageBreak/>
        <w:t xml:space="preserve">The correct answer is </w:t>
      </w:r>
      <w:r w:rsidR="00C72E3B">
        <w:t>C, February.</w:t>
      </w:r>
    </w:p>
    <w:p w14:paraId="00A954E1" w14:textId="4BC2A66A" w:rsidR="00C72E3B" w:rsidRDefault="00C72E3B" w:rsidP="00C72E3B">
      <w:pPr>
        <w:pStyle w:val="SlideTitles"/>
      </w:pPr>
      <w:r>
        <w:t xml:space="preserve">12 </w:t>
      </w:r>
      <w:r w:rsidR="001F719C">
        <w:t>of 16</w:t>
      </w:r>
      <w:r>
        <w:t xml:space="preserve"> – Question 6</w:t>
      </w:r>
    </w:p>
    <w:p w14:paraId="18CA6878" w14:textId="55ED1AC4" w:rsidR="00C72E3B" w:rsidRDefault="00E33AFB" w:rsidP="00C72E3B">
      <w:pPr>
        <w:pStyle w:val="ParagraphStyle"/>
      </w:pPr>
      <w:r w:rsidRPr="00E33AFB">
        <w:t>Which month had the highest average temperature?</w:t>
      </w:r>
    </w:p>
    <w:p w14:paraId="0428A7F9" w14:textId="755641D0" w:rsidR="00E33AFB" w:rsidRDefault="00E33AFB" w:rsidP="00E33AFB">
      <w:pPr>
        <w:pStyle w:val="ParagraphStyle"/>
        <w:numPr>
          <w:ilvl w:val="0"/>
          <w:numId w:val="16"/>
        </w:numPr>
      </w:pPr>
      <w:r>
        <w:t>May</w:t>
      </w:r>
    </w:p>
    <w:p w14:paraId="2D6C7704" w14:textId="190B3311" w:rsidR="00E33AFB" w:rsidRDefault="00E33AFB" w:rsidP="00E33AFB">
      <w:pPr>
        <w:pStyle w:val="ParagraphStyle"/>
        <w:numPr>
          <w:ilvl w:val="0"/>
          <w:numId w:val="16"/>
        </w:numPr>
      </w:pPr>
      <w:r>
        <w:t>June</w:t>
      </w:r>
    </w:p>
    <w:p w14:paraId="65D98BF3" w14:textId="1329B358" w:rsidR="00E33AFB" w:rsidRDefault="00E33AFB" w:rsidP="00E33AFB">
      <w:pPr>
        <w:pStyle w:val="ParagraphStyle"/>
        <w:numPr>
          <w:ilvl w:val="0"/>
          <w:numId w:val="16"/>
        </w:numPr>
      </w:pPr>
      <w:r>
        <w:t>July</w:t>
      </w:r>
    </w:p>
    <w:p w14:paraId="1EF4AFA6" w14:textId="2EC456D5" w:rsidR="00E33AFB" w:rsidRDefault="00E33AFB" w:rsidP="00E33AFB">
      <w:pPr>
        <w:pStyle w:val="ParagraphStyle"/>
        <w:numPr>
          <w:ilvl w:val="0"/>
          <w:numId w:val="16"/>
        </w:numPr>
      </w:pPr>
      <w:r>
        <w:t>August</w:t>
      </w:r>
    </w:p>
    <w:p w14:paraId="389EFF22" w14:textId="3D43FCD9" w:rsidR="00E33AFB" w:rsidRDefault="00E33AFB" w:rsidP="00E33AFB">
      <w:pPr>
        <w:pStyle w:val="ParagraphStyle"/>
      </w:pPr>
    </w:p>
    <w:p w14:paraId="7447F801" w14:textId="63FF294B" w:rsidR="00E33AFB" w:rsidRDefault="00E33AFB" w:rsidP="00E33AFB">
      <w:pPr>
        <w:pStyle w:val="ParagraphStyle"/>
      </w:pPr>
      <w:r>
        <w:t xml:space="preserve">The correct answer is </w:t>
      </w:r>
      <w:r w:rsidR="00780E65">
        <w:t>D, August.</w:t>
      </w:r>
    </w:p>
    <w:p w14:paraId="4EE00B5F" w14:textId="45AEE928" w:rsidR="00780E65" w:rsidRDefault="00780E65" w:rsidP="00780E65">
      <w:pPr>
        <w:pStyle w:val="SlideTitles"/>
      </w:pPr>
      <w:r>
        <w:t xml:space="preserve">13 </w:t>
      </w:r>
      <w:r w:rsidR="001F719C">
        <w:t>of 16</w:t>
      </w:r>
      <w:r>
        <w:t xml:space="preserve"> </w:t>
      </w:r>
      <w:r w:rsidR="004A03A2">
        <w:t>–</w:t>
      </w:r>
      <w:r>
        <w:t xml:space="preserve"> </w:t>
      </w:r>
      <w:r w:rsidR="004A03A2">
        <w:t>Question 7</w:t>
      </w:r>
    </w:p>
    <w:p w14:paraId="5472F2A1" w14:textId="4E38545F" w:rsidR="004A03A2" w:rsidRDefault="004A03A2" w:rsidP="004A03A2">
      <w:pPr>
        <w:pStyle w:val="ParagraphStyle"/>
      </w:pPr>
      <w:r w:rsidRPr="004A03A2">
        <w:t>How much hotter was the average temperature in October than in March?</w:t>
      </w:r>
    </w:p>
    <w:p w14:paraId="6209A118" w14:textId="6FBD0BC1" w:rsidR="004A03A2" w:rsidRDefault="00CB1ECA" w:rsidP="00CB1ECA">
      <w:pPr>
        <w:pStyle w:val="ParagraphStyle"/>
        <w:numPr>
          <w:ilvl w:val="0"/>
          <w:numId w:val="17"/>
        </w:numPr>
      </w:pPr>
      <w:r w:rsidRPr="00CB1ECA">
        <w:t>It was 3°C hotter</w:t>
      </w:r>
    </w:p>
    <w:p w14:paraId="4278ED72" w14:textId="33C57753" w:rsidR="00CB1ECA" w:rsidRDefault="00CB1ECA" w:rsidP="00CB1ECA">
      <w:pPr>
        <w:pStyle w:val="ParagraphStyle"/>
        <w:numPr>
          <w:ilvl w:val="0"/>
          <w:numId w:val="17"/>
        </w:numPr>
      </w:pPr>
      <w:r w:rsidRPr="00CB1ECA">
        <w:t xml:space="preserve">It was </w:t>
      </w:r>
      <w:r>
        <w:t>4</w:t>
      </w:r>
      <w:r w:rsidRPr="00CB1ECA">
        <w:t>°C hotter</w:t>
      </w:r>
    </w:p>
    <w:p w14:paraId="00266E3E" w14:textId="69D93011" w:rsidR="00CB1ECA" w:rsidRDefault="00CB1ECA" w:rsidP="00CB1ECA">
      <w:pPr>
        <w:pStyle w:val="ParagraphStyle"/>
        <w:numPr>
          <w:ilvl w:val="0"/>
          <w:numId w:val="17"/>
        </w:numPr>
      </w:pPr>
      <w:r w:rsidRPr="00CB1ECA">
        <w:t xml:space="preserve">It was </w:t>
      </w:r>
      <w:r>
        <w:t>5</w:t>
      </w:r>
      <w:r w:rsidRPr="00CB1ECA">
        <w:t>°C hotter</w:t>
      </w:r>
    </w:p>
    <w:p w14:paraId="342CEB8B" w14:textId="00B3FB9B" w:rsidR="00CB1ECA" w:rsidRDefault="00CB1ECA" w:rsidP="00CB1ECA">
      <w:pPr>
        <w:pStyle w:val="ParagraphStyle"/>
        <w:numPr>
          <w:ilvl w:val="0"/>
          <w:numId w:val="17"/>
        </w:numPr>
      </w:pPr>
      <w:r w:rsidRPr="00CB1ECA">
        <w:t xml:space="preserve">It was </w:t>
      </w:r>
      <w:r>
        <w:t>6</w:t>
      </w:r>
      <w:r w:rsidRPr="00CB1ECA">
        <w:t>°C hotter</w:t>
      </w:r>
    </w:p>
    <w:p w14:paraId="3BA85EE3" w14:textId="13C82388" w:rsidR="00270E6B" w:rsidRDefault="00270E6B" w:rsidP="00270E6B">
      <w:pPr>
        <w:pStyle w:val="ParagraphStyle"/>
      </w:pPr>
    </w:p>
    <w:p w14:paraId="0007D10F" w14:textId="616B4E31" w:rsidR="00CB1ECA" w:rsidRDefault="00CB1ECA" w:rsidP="00270E6B">
      <w:pPr>
        <w:pStyle w:val="ParagraphStyle"/>
      </w:pPr>
      <w:r>
        <w:t xml:space="preserve">The correct answer is </w:t>
      </w:r>
      <w:r w:rsidR="003E4F2A">
        <w:t>C, it was 5</w:t>
      </w:r>
      <w:r w:rsidR="003E4F2A" w:rsidRPr="003E4F2A">
        <w:t>°C hotter</w:t>
      </w:r>
      <w:r w:rsidR="003E4F2A">
        <w:t>.</w:t>
      </w:r>
    </w:p>
    <w:p w14:paraId="6CA3A96E" w14:textId="6AA88AD7" w:rsidR="003E4F2A" w:rsidRDefault="003E4F2A" w:rsidP="003E4F2A">
      <w:pPr>
        <w:pStyle w:val="SlideTitles"/>
      </w:pPr>
      <w:r>
        <w:t xml:space="preserve">14 </w:t>
      </w:r>
      <w:r w:rsidR="001F719C">
        <w:t>of 16</w:t>
      </w:r>
      <w:r>
        <w:t xml:space="preserve"> </w:t>
      </w:r>
      <w:r w:rsidR="00181F55">
        <w:t>–</w:t>
      </w:r>
      <w:r>
        <w:t xml:space="preserve"> </w:t>
      </w:r>
      <w:r w:rsidR="00181F55">
        <w:t>Question 8</w:t>
      </w:r>
    </w:p>
    <w:p w14:paraId="0FE07649" w14:textId="475F7735" w:rsidR="00181F55" w:rsidRDefault="00181F55" w:rsidP="00181F55">
      <w:pPr>
        <w:pStyle w:val="ParagraphStyle"/>
      </w:pPr>
      <w:r w:rsidRPr="00181F55">
        <w:t>Which of the following months had the highest average temperature in London?</w:t>
      </w:r>
    </w:p>
    <w:p w14:paraId="346D0891" w14:textId="5A4C5733" w:rsidR="006C07CC" w:rsidRDefault="006C07CC" w:rsidP="006C07CC">
      <w:pPr>
        <w:pStyle w:val="ParagraphStyle"/>
        <w:numPr>
          <w:ilvl w:val="0"/>
          <w:numId w:val="18"/>
        </w:numPr>
      </w:pPr>
      <w:r>
        <w:t>April</w:t>
      </w:r>
    </w:p>
    <w:p w14:paraId="3DBA1818" w14:textId="1F89892B" w:rsidR="006C07CC" w:rsidRDefault="006C07CC" w:rsidP="006C07CC">
      <w:pPr>
        <w:pStyle w:val="ParagraphStyle"/>
        <w:numPr>
          <w:ilvl w:val="0"/>
          <w:numId w:val="18"/>
        </w:numPr>
      </w:pPr>
      <w:r>
        <w:t>May</w:t>
      </w:r>
    </w:p>
    <w:p w14:paraId="7A60079E" w14:textId="4F5B56B6" w:rsidR="006C07CC" w:rsidRDefault="006C07CC" w:rsidP="006C07CC">
      <w:pPr>
        <w:pStyle w:val="ParagraphStyle"/>
        <w:numPr>
          <w:ilvl w:val="0"/>
          <w:numId w:val="18"/>
        </w:numPr>
      </w:pPr>
      <w:r>
        <w:t>September</w:t>
      </w:r>
    </w:p>
    <w:p w14:paraId="7E1A7255" w14:textId="1F382C5C" w:rsidR="006C07CC" w:rsidRDefault="006C07CC" w:rsidP="006C07CC">
      <w:pPr>
        <w:pStyle w:val="ParagraphStyle"/>
        <w:numPr>
          <w:ilvl w:val="0"/>
          <w:numId w:val="18"/>
        </w:numPr>
      </w:pPr>
      <w:r>
        <w:t>November</w:t>
      </w:r>
    </w:p>
    <w:p w14:paraId="1850DFB8" w14:textId="490A9A77" w:rsidR="006C07CC" w:rsidRDefault="006C07CC" w:rsidP="006C07CC">
      <w:pPr>
        <w:pStyle w:val="ParagraphStyle"/>
      </w:pPr>
    </w:p>
    <w:p w14:paraId="36D4A74A" w14:textId="510B1DC6" w:rsidR="006C07CC" w:rsidRDefault="006C07CC" w:rsidP="006C07CC">
      <w:pPr>
        <w:pStyle w:val="ParagraphStyle"/>
      </w:pPr>
      <w:r>
        <w:t xml:space="preserve">The correct answer is </w:t>
      </w:r>
      <w:r w:rsidR="00872938">
        <w:t>C, September.</w:t>
      </w:r>
    </w:p>
    <w:p w14:paraId="328212F7" w14:textId="4F1E47A2" w:rsidR="00872938" w:rsidRDefault="00872938" w:rsidP="00872938">
      <w:pPr>
        <w:pStyle w:val="SlideTitles"/>
      </w:pPr>
      <w:r>
        <w:t xml:space="preserve">15 </w:t>
      </w:r>
      <w:r w:rsidR="001F719C">
        <w:t>of 16</w:t>
      </w:r>
      <w:r>
        <w:t xml:space="preserve"> </w:t>
      </w:r>
      <w:r w:rsidR="005F0623">
        <w:t>–</w:t>
      </w:r>
      <w:r>
        <w:t xml:space="preserve"> </w:t>
      </w:r>
      <w:r w:rsidR="005F0623">
        <w:t>Task</w:t>
      </w:r>
    </w:p>
    <w:p w14:paraId="73820099" w14:textId="5F976812" w:rsidR="005F0623" w:rsidRDefault="005F0623" w:rsidP="005F0623">
      <w:pPr>
        <w:pStyle w:val="ParagraphStyle"/>
      </w:pPr>
      <w:r>
        <w:t xml:space="preserve">Download the accompanying </w:t>
      </w:r>
      <w:r>
        <w:rPr>
          <w:b/>
          <w:bCs/>
        </w:rPr>
        <w:t>Lists and Tables PDF</w:t>
      </w:r>
      <w:r>
        <w:t xml:space="preserve"> </w:t>
      </w:r>
      <w:r w:rsidR="00803158">
        <w:t>and answer all of the questions.</w:t>
      </w:r>
    </w:p>
    <w:p w14:paraId="4E8063AA" w14:textId="2E7C4487" w:rsidR="00803158" w:rsidRDefault="00803158" w:rsidP="005F0623">
      <w:pPr>
        <w:pStyle w:val="ParagraphStyle"/>
      </w:pPr>
    </w:p>
    <w:p w14:paraId="705DCBBA" w14:textId="19E1C44F" w:rsidR="00803158" w:rsidRDefault="00803158" w:rsidP="005F0623">
      <w:pPr>
        <w:pStyle w:val="ParagraphStyle"/>
      </w:pPr>
      <w:r>
        <w:t>Remember to complete and save your work on the PDF document.</w:t>
      </w:r>
    </w:p>
    <w:p w14:paraId="0534D568" w14:textId="6FF3102C" w:rsidR="00803158" w:rsidRDefault="00803158" w:rsidP="00803158">
      <w:pPr>
        <w:pStyle w:val="SlideTitles"/>
      </w:pPr>
      <w:r>
        <w:t xml:space="preserve">16 </w:t>
      </w:r>
      <w:r w:rsidR="001F719C">
        <w:t>of 16</w:t>
      </w:r>
      <w:r>
        <w:t xml:space="preserve"> – End</w:t>
      </w:r>
    </w:p>
    <w:p w14:paraId="5C91AF49" w14:textId="06B598FF" w:rsidR="006F3627" w:rsidRDefault="00924A33" w:rsidP="006F3627">
      <w:pPr>
        <w:pStyle w:val="ParagraphStyle"/>
      </w:pPr>
      <w:r w:rsidRPr="00924A33">
        <w:t>Well done. You have completed this session on lists and tables.</w:t>
      </w:r>
    </w:p>
    <w:p w14:paraId="7FBB2A20" w14:textId="4A4C165E" w:rsidR="00924A33" w:rsidRDefault="00924A33" w:rsidP="006F3627">
      <w:pPr>
        <w:pStyle w:val="ParagraphStyle"/>
      </w:pPr>
    </w:p>
    <w:p w14:paraId="64030104" w14:textId="4FFF9EAD" w:rsidR="00924A33" w:rsidRDefault="00924A33" w:rsidP="006F3627">
      <w:pPr>
        <w:pStyle w:val="ParagraphStyle"/>
      </w:pPr>
      <w:r w:rsidRPr="00924A33">
        <w:t>You should now:</w:t>
      </w:r>
    </w:p>
    <w:p w14:paraId="5D75343D" w14:textId="2838F78C" w:rsidR="00F4689A" w:rsidRDefault="00F4689A" w:rsidP="00B27774">
      <w:pPr>
        <w:pStyle w:val="ParagraphStyle"/>
        <w:numPr>
          <w:ilvl w:val="0"/>
          <w:numId w:val="19"/>
        </w:numPr>
      </w:pPr>
      <w:r w:rsidRPr="00F4689A">
        <w:t>Understand how lists and tables are used in everyday life</w:t>
      </w:r>
    </w:p>
    <w:p w14:paraId="2C7D7686" w14:textId="458C8B68" w:rsidR="00F4689A" w:rsidRDefault="00F4689A" w:rsidP="00B27774">
      <w:pPr>
        <w:pStyle w:val="ParagraphStyle"/>
        <w:numPr>
          <w:ilvl w:val="0"/>
          <w:numId w:val="19"/>
        </w:numPr>
      </w:pPr>
      <w:r w:rsidRPr="00F4689A">
        <w:t>Be able to extract information from lists and tables</w:t>
      </w:r>
    </w:p>
    <w:p w14:paraId="3BCCED0C" w14:textId="53367C82" w:rsidR="00F4689A" w:rsidRDefault="00B27774" w:rsidP="00B27774">
      <w:pPr>
        <w:pStyle w:val="ParagraphStyle"/>
        <w:numPr>
          <w:ilvl w:val="0"/>
          <w:numId w:val="19"/>
        </w:numPr>
      </w:pPr>
      <w:r w:rsidRPr="00B27774">
        <w:t>Be able to carry out simple calculations using information from lists and tables</w:t>
      </w:r>
    </w:p>
    <w:p w14:paraId="6C536CE7" w14:textId="5785C66A" w:rsidR="00B27774" w:rsidRDefault="00B27774" w:rsidP="006F3627">
      <w:pPr>
        <w:pStyle w:val="ParagraphStyle"/>
      </w:pPr>
    </w:p>
    <w:p w14:paraId="4219AAF2" w14:textId="2DE43ACE" w:rsidR="00B27774" w:rsidRPr="006F3627" w:rsidRDefault="00B27774" w:rsidP="006F3627">
      <w:pPr>
        <w:pStyle w:val="ParagraphStyle"/>
      </w:pPr>
      <w:r w:rsidRPr="00B27774">
        <w:t>If you have any questions about any of these topics, make a note and speak to your tutor for more help.</w:t>
      </w:r>
    </w:p>
    <w:sectPr w:rsidR="00B27774" w:rsidRPr="006F3627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0FFE" w14:textId="77777777" w:rsidR="00370331" w:rsidRDefault="00370331" w:rsidP="00214047">
      <w:pPr>
        <w:spacing w:after="0" w:line="240" w:lineRule="auto"/>
      </w:pPr>
      <w:r>
        <w:separator/>
      </w:r>
    </w:p>
  </w:endnote>
  <w:endnote w:type="continuationSeparator" w:id="0">
    <w:p w14:paraId="1D2B7AF8" w14:textId="77777777" w:rsidR="00370331" w:rsidRDefault="00370331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117C6" w14:textId="77777777" w:rsidR="00370331" w:rsidRDefault="00370331" w:rsidP="00214047">
      <w:pPr>
        <w:spacing w:after="0" w:line="240" w:lineRule="auto"/>
      </w:pPr>
      <w:r>
        <w:separator/>
      </w:r>
    </w:p>
  </w:footnote>
  <w:footnote w:type="continuationSeparator" w:id="0">
    <w:p w14:paraId="12840523" w14:textId="77777777" w:rsidR="00370331" w:rsidRDefault="00370331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E455" w14:textId="3B488F34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8B70928"/>
    <w:multiLevelType w:val="hybridMultilevel"/>
    <w:tmpl w:val="641A9F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4022"/>
    <w:multiLevelType w:val="hybridMultilevel"/>
    <w:tmpl w:val="4BD8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46F46"/>
    <w:multiLevelType w:val="hybridMultilevel"/>
    <w:tmpl w:val="514C36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44318"/>
    <w:multiLevelType w:val="hybridMultilevel"/>
    <w:tmpl w:val="2A066A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6230"/>
    <w:multiLevelType w:val="hybridMultilevel"/>
    <w:tmpl w:val="6FD259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780AA1"/>
    <w:multiLevelType w:val="hybridMultilevel"/>
    <w:tmpl w:val="0082B9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B5FCA"/>
    <w:multiLevelType w:val="hybridMultilevel"/>
    <w:tmpl w:val="2758D9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D05F4"/>
    <w:multiLevelType w:val="hybridMultilevel"/>
    <w:tmpl w:val="187CB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A52A2"/>
    <w:multiLevelType w:val="hybridMultilevel"/>
    <w:tmpl w:val="9E3CF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0E11"/>
    <w:multiLevelType w:val="hybridMultilevel"/>
    <w:tmpl w:val="3F1C8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708AE"/>
    <w:multiLevelType w:val="hybridMultilevel"/>
    <w:tmpl w:val="741264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60ED9"/>
    <w:multiLevelType w:val="hybridMultilevel"/>
    <w:tmpl w:val="CBA8A8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A6534"/>
    <w:multiLevelType w:val="hybridMultilevel"/>
    <w:tmpl w:val="791CB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8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3"/>
  </w:num>
  <w:num w:numId="8">
    <w:abstractNumId w:val="19"/>
  </w:num>
  <w:num w:numId="9">
    <w:abstractNumId w:val="13"/>
  </w:num>
  <w:num w:numId="10">
    <w:abstractNumId w:val="8"/>
  </w:num>
  <w:num w:numId="11">
    <w:abstractNumId w:val="4"/>
  </w:num>
  <w:num w:numId="12">
    <w:abstractNumId w:val="6"/>
  </w:num>
  <w:num w:numId="13">
    <w:abstractNumId w:val="5"/>
  </w:num>
  <w:num w:numId="14">
    <w:abstractNumId w:val="16"/>
  </w:num>
  <w:num w:numId="15">
    <w:abstractNumId w:val="17"/>
  </w:num>
  <w:num w:numId="16">
    <w:abstractNumId w:val="1"/>
  </w:num>
  <w:num w:numId="17">
    <w:abstractNumId w:val="9"/>
  </w:num>
  <w:num w:numId="18">
    <w:abstractNumId w:val="14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27"/>
    <w:rsid w:val="00040413"/>
    <w:rsid w:val="00051D0D"/>
    <w:rsid w:val="0006527F"/>
    <w:rsid w:val="00077BBC"/>
    <w:rsid w:val="00080E36"/>
    <w:rsid w:val="000A0CD1"/>
    <w:rsid w:val="000A64F7"/>
    <w:rsid w:val="000B6886"/>
    <w:rsid w:val="000C4146"/>
    <w:rsid w:val="000D2660"/>
    <w:rsid w:val="000D2CBD"/>
    <w:rsid w:val="000E7796"/>
    <w:rsid w:val="000F5B8E"/>
    <w:rsid w:val="001056E2"/>
    <w:rsid w:val="00131ADD"/>
    <w:rsid w:val="0014041B"/>
    <w:rsid w:val="00170CB5"/>
    <w:rsid w:val="00175C52"/>
    <w:rsid w:val="001779E8"/>
    <w:rsid w:val="00181EC1"/>
    <w:rsid w:val="00181F55"/>
    <w:rsid w:val="001A1CCE"/>
    <w:rsid w:val="001D5391"/>
    <w:rsid w:val="001F719C"/>
    <w:rsid w:val="00201DB5"/>
    <w:rsid w:val="002129E0"/>
    <w:rsid w:val="00213C20"/>
    <w:rsid w:val="00214047"/>
    <w:rsid w:val="00233E8E"/>
    <w:rsid w:val="00234318"/>
    <w:rsid w:val="00252F11"/>
    <w:rsid w:val="00261D30"/>
    <w:rsid w:val="00270E6B"/>
    <w:rsid w:val="00275516"/>
    <w:rsid w:val="0028770C"/>
    <w:rsid w:val="002B0F18"/>
    <w:rsid w:val="002D46F5"/>
    <w:rsid w:val="002D7D15"/>
    <w:rsid w:val="002F01D4"/>
    <w:rsid w:val="0030421C"/>
    <w:rsid w:val="00311451"/>
    <w:rsid w:val="00347278"/>
    <w:rsid w:val="00370331"/>
    <w:rsid w:val="00374722"/>
    <w:rsid w:val="00386F3C"/>
    <w:rsid w:val="003A3431"/>
    <w:rsid w:val="003C61ED"/>
    <w:rsid w:val="003C7943"/>
    <w:rsid w:val="003C7951"/>
    <w:rsid w:val="003E4F2A"/>
    <w:rsid w:val="004314A8"/>
    <w:rsid w:val="00445DE9"/>
    <w:rsid w:val="00476D3B"/>
    <w:rsid w:val="004822D4"/>
    <w:rsid w:val="0049445B"/>
    <w:rsid w:val="004A03A2"/>
    <w:rsid w:val="004C6DB2"/>
    <w:rsid w:val="0050530F"/>
    <w:rsid w:val="005118F1"/>
    <w:rsid w:val="00515EE2"/>
    <w:rsid w:val="005373C7"/>
    <w:rsid w:val="0054061B"/>
    <w:rsid w:val="0054211B"/>
    <w:rsid w:val="005569DE"/>
    <w:rsid w:val="00570C0A"/>
    <w:rsid w:val="005F0623"/>
    <w:rsid w:val="006048F6"/>
    <w:rsid w:val="00606921"/>
    <w:rsid w:val="00613374"/>
    <w:rsid w:val="00645613"/>
    <w:rsid w:val="00664B01"/>
    <w:rsid w:val="006C07CC"/>
    <w:rsid w:val="006D48F8"/>
    <w:rsid w:val="006F1629"/>
    <w:rsid w:val="006F3627"/>
    <w:rsid w:val="006F509C"/>
    <w:rsid w:val="00705757"/>
    <w:rsid w:val="007100B7"/>
    <w:rsid w:val="007132A7"/>
    <w:rsid w:val="0075660A"/>
    <w:rsid w:val="00767C73"/>
    <w:rsid w:val="00770224"/>
    <w:rsid w:val="00780E65"/>
    <w:rsid w:val="00781E5C"/>
    <w:rsid w:val="0079525D"/>
    <w:rsid w:val="00796493"/>
    <w:rsid w:val="007B7FF8"/>
    <w:rsid w:val="007C4303"/>
    <w:rsid w:val="007F67D8"/>
    <w:rsid w:val="00803158"/>
    <w:rsid w:val="0080754F"/>
    <w:rsid w:val="00842460"/>
    <w:rsid w:val="0084373E"/>
    <w:rsid w:val="00845E55"/>
    <w:rsid w:val="00872938"/>
    <w:rsid w:val="00880BF8"/>
    <w:rsid w:val="00896006"/>
    <w:rsid w:val="009102E1"/>
    <w:rsid w:val="0091772C"/>
    <w:rsid w:val="00923567"/>
    <w:rsid w:val="00924A33"/>
    <w:rsid w:val="00947F21"/>
    <w:rsid w:val="00952439"/>
    <w:rsid w:val="00966CD7"/>
    <w:rsid w:val="00992BE9"/>
    <w:rsid w:val="009D706B"/>
    <w:rsid w:val="009E37F4"/>
    <w:rsid w:val="00A0583F"/>
    <w:rsid w:val="00A10094"/>
    <w:rsid w:val="00A12DA3"/>
    <w:rsid w:val="00A25C4A"/>
    <w:rsid w:val="00A5176B"/>
    <w:rsid w:val="00A57E54"/>
    <w:rsid w:val="00A722B2"/>
    <w:rsid w:val="00A84347"/>
    <w:rsid w:val="00A95AFA"/>
    <w:rsid w:val="00AC1CCD"/>
    <w:rsid w:val="00AD0B93"/>
    <w:rsid w:val="00AD2588"/>
    <w:rsid w:val="00AD55F8"/>
    <w:rsid w:val="00AF7103"/>
    <w:rsid w:val="00B014F6"/>
    <w:rsid w:val="00B02E27"/>
    <w:rsid w:val="00B24D73"/>
    <w:rsid w:val="00B27774"/>
    <w:rsid w:val="00B34BBB"/>
    <w:rsid w:val="00BA55E6"/>
    <w:rsid w:val="00BA5D73"/>
    <w:rsid w:val="00BF659F"/>
    <w:rsid w:val="00C425F9"/>
    <w:rsid w:val="00C56802"/>
    <w:rsid w:val="00C602B0"/>
    <w:rsid w:val="00C66C33"/>
    <w:rsid w:val="00C72E3B"/>
    <w:rsid w:val="00C7451A"/>
    <w:rsid w:val="00C80D60"/>
    <w:rsid w:val="00C86B2E"/>
    <w:rsid w:val="00CB1ECA"/>
    <w:rsid w:val="00CC012D"/>
    <w:rsid w:val="00CD436B"/>
    <w:rsid w:val="00D30F2C"/>
    <w:rsid w:val="00D32FFF"/>
    <w:rsid w:val="00D3678F"/>
    <w:rsid w:val="00D81769"/>
    <w:rsid w:val="00D85832"/>
    <w:rsid w:val="00D939CE"/>
    <w:rsid w:val="00DB2B0C"/>
    <w:rsid w:val="00DC4AA8"/>
    <w:rsid w:val="00DD789A"/>
    <w:rsid w:val="00DD7E7A"/>
    <w:rsid w:val="00DE2B06"/>
    <w:rsid w:val="00E06230"/>
    <w:rsid w:val="00E17F74"/>
    <w:rsid w:val="00E33AFB"/>
    <w:rsid w:val="00EA6FE3"/>
    <w:rsid w:val="00EE0715"/>
    <w:rsid w:val="00EE0D59"/>
    <w:rsid w:val="00EF5562"/>
    <w:rsid w:val="00F35031"/>
    <w:rsid w:val="00F359A1"/>
    <w:rsid w:val="00F4689A"/>
    <w:rsid w:val="00F52202"/>
    <w:rsid w:val="00F91AB4"/>
    <w:rsid w:val="00FA17FC"/>
    <w:rsid w:val="00FA3484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647E5"/>
  <w15:docId w15:val="{75FEA495-A7C8-4505-8183-93221E8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6CE25E-BA59-44E8-9BDC-F7A52DD16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0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3</cp:revision>
  <dcterms:created xsi:type="dcterms:W3CDTF">2020-09-24T08:26:00Z</dcterms:created>
  <dcterms:modified xsi:type="dcterms:W3CDTF">2020-09-24T09:17:00Z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