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04262" w14:textId="55AB6970" w:rsidR="00A25C4A" w:rsidRDefault="002D7AD9" w:rsidP="005D0EDB">
      <w:pPr>
        <w:pStyle w:val="Heading1"/>
      </w:pPr>
      <w:bookmarkStart w:id="0" w:name="_GoBack"/>
      <w:r w:rsidRPr="002D7AD9">
        <w:t>Numeracy Entry Level 3 – Angles</w:t>
      </w:r>
    </w:p>
    <w:bookmarkEnd w:id="0"/>
    <w:p w14:paraId="2BF8E01B" w14:textId="1FF3E030" w:rsidR="002D7AD9" w:rsidRDefault="002D7AD9" w:rsidP="002D7AD9">
      <w:pPr>
        <w:pStyle w:val="SlideTitles"/>
      </w:pPr>
      <w:r>
        <w:t xml:space="preserve">1 </w:t>
      </w:r>
      <w:r w:rsidR="005D0EDB">
        <w:t>of 20</w:t>
      </w:r>
      <w:r>
        <w:t xml:space="preserve"> – Welcome</w:t>
      </w:r>
    </w:p>
    <w:p w14:paraId="07A3076B" w14:textId="02382054" w:rsidR="002D7AD9" w:rsidRDefault="00597AF1" w:rsidP="002D7AD9">
      <w:pPr>
        <w:pStyle w:val="ParagraphStyle"/>
      </w:pPr>
      <w:r w:rsidRPr="00597AF1">
        <w:t>Welcome to this session on angles.</w:t>
      </w:r>
    </w:p>
    <w:p w14:paraId="3E3CE99E" w14:textId="41DB2798" w:rsidR="00597AF1" w:rsidRDefault="00597AF1" w:rsidP="002D7AD9">
      <w:pPr>
        <w:pStyle w:val="ParagraphStyle"/>
      </w:pPr>
    </w:p>
    <w:p w14:paraId="0F8AD0DB" w14:textId="3F7AAB44" w:rsidR="00597AF1" w:rsidRDefault="00385CF9" w:rsidP="002D7AD9">
      <w:pPr>
        <w:pStyle w:val="ParagraphStyle"/>
      </w:pPr>
      <w:r w:rsidRPr="00385CF9">
        <w:t>By the end of the session you will:</w:t>
      </w:r>
    </w:p>
    <w:p w14:paraId="60092C17" w14:textId="46040701" w:rsidR="00385CF9" w:rsidRDefault="00385CF9" w:rsidP="00845B03">
      <w:pPr>
        <w:pStyle w:val="ParagraphStyle"/>
        <w:numPr>
          <w:ilvl w:val="0"/>
          <w:numId w:val="8"/>
        </w:numPr>
      </w:pPr>
      <w:r w:rsidRPr="00385CF9">
        <w:t>Know the different types of angle</w:t>
      </w:r>
    </w:p>
    <w:p w14:paraId="238D98FE" w14:textId="3C97BD75" w:rsidR="00385CF9" w:rsidRDefault="00845B03" w:rsidP="00845B03">
      <w:pPr>
        <w:pStyle w:val="ParagraphStyle"/>
        <w:numPr>
          <w:ilvl w:val="0"/>
          <w:numId w:val="8"/>
        </w:numPr>
      </w:pPr>
      <w:r w:rsidRPr="00845B03">
        <w:t>Know how to measure angles</w:t>
      </w:r>
    </w:p>
    <w:p w14:paraId="244C184F" w14:textId="056BEC5F" w:rsidR="00845B03" w:rsidRDefault="00845B03" w:rsidP="00845B03">
      <w:pPr>
        <w:pStyle w:val="ParagraphStyle"/>
        <w:numPr>
          <w:ilvl w:val="0"/>
          <w:numId w:val="8"/>
        </w:numPr>
      </w:pPr>
      <w:r w:rsidRPr="00845B03">
        <w:t>Be able to identify right angles in the real world</w:t>
      </w:r>
    </w:p>
    <w:p w14:paraId="1857BA14" w14:textId="2C8EE378" w:rsidR="00845B03" w:rsidRDefault="00845B03" w:rsidP="00845B03">
      <w:pPr>
        <w:pStyle w:val="SlideTitles"/>
      </w:pPr>
      <w:r>
        <w:t xml:space="preserve">2 </w:t>
      </w:r>
      <w:r w:rsidR="005D0EDB">
        <w:t>of 20</w:t>
      </w:r>
      <w:r>
        <w:t xml:space="preserve"> </w:t>
      </w:r>
      <w:r w:rsidR="002E2759">
        <w:t>–</w:t>
      </w:r>
      <w:r>
        <w:t xml:space="preserve"> </w:t>
      </w:r>
      <w:r w:rsidR="002E2759" w:rsidRPr="002E2759">
        <w:t>What is an angle?</w:t>
      </w:r>
    </w:p>
    <w:p w14:paraId="7E0CD1C4" w14:textId="6F3CF267" w:rsidR="002E2759" w:rsidRDefault="002E2759" w:rsidP="002E2759">
      <w:pPr>
        <w:pStyle w:val="ParagraphStyle"/>
      </w:pPr>
      <w:r w:rsidRPr="002E2759">
        <w:t>An angle is made when two lines cross.</w:t>
      </w:r>
    </w:p>
    <w:p w14:paraId="102C43BF" w14:textId="0D2FA046" w:rsidR="002E2759" w:rsidRDefault="002E2759" w:rsidP="002E2759">
      <w:pPr>
        <w:pStyle w:val="ParagraphStyle"/>
      </w:pPr>
    </w:p>
    <w:p w14:paraId="77246582" w14:textId="27E35609" w:rsidR="002E2759" w:rsidRDefault="007109C2" w:rsidP="002E2759">
      <w:pPr>
        <w:pStyle w:val="ParagraphStyle"/>
      </w:pPr>
      <w:r w:rsidRPr="007109C2">
        <w:t>Angles are measured in degrees. The number of degrees in an angle measures the turn between the two lines. There are 360 degrees in a full circle.</w:t>
      </w:r>
    </w:p>
    <w:p w14:paraId="5768560F" w14:textId="58BA5F87" w:rsidR="007109C2" w:rsidRDefault="007109C2" w:rsidP="002E2759">
      <w:pPr>
        <w:pStyle w:val="ParagraphStyle"/>
      </w:pPr>
    </w:p>
    <w:p w14:paraId="00EFB555" w14:textId="27D75621" w:rsidR="007109C2" w:rsidRDefault="00892099" w:rsidP="002E2759">
      <w:pPr>
        <w:pStyle w:val="ParagraphStyle"/>
      </w:pPr>
      <w:r w:rsidRPr="00892099">
        <w:t xml:space="preserve">We use a little circle symbol after the number to mean degrees. For </w:t>
      </w:r>
      <w:proofErr w:type="gramStart"/>
      <w:r w:rsidRPr="00892099">
        <w:t>example</w:t>
      </w:r>
      <w:proofErr w:type="gramEnd"/>
      <w:r w:rsidRPr="00892099">
        <w:t xml:space="preserve"> we write 90 degrees in the following way: 90°</w:t>
      </w:r>
      <w:r w:rsidR="001B69B3">
        <w:t xml:space="preserve"> (the degrees sign is after the number 90)</w:t>
      </w:r>
      <w:r w:rsidRPr="00892099">
        <w:t>.</w:t>
      </w:r>
    </w:p>
    <w:p w14:paraId="0B0FE544" w14:textId="5C8B7477" w:rsidR="00E2622C" w:rsidRDefault="00E2622C" w:rsidP="00E2622C">
      <w:pPr>
        <w:pStyle w:val="SlideTitles"/>
      </w:pPr>
      <w:r>
        <w:t xml:space="preserve">3 </w:t>
      </w:r>
      <w:r w:rsidR="005D0EDB">
        <w:t>of 20</w:t>
      </w:r>
      <w:r>
        <w:t xml:space="preserve"> </w:t>
      </w:r>
      <w:r w:rsidR="00950354">
        <w:t>–</w:t>
      </w:r>
      <w:r>
        <w:t xml:space="preserve"> </w:t>
      </w:r>
      <w:r w:rsidR="00950354" w:rsidRPr="00950354">
        <w:t>Types of angle</w:t>
      </w:r>
    </w:p>
    <w:p w14:paraId="5A44FFE5" w14:textId="02EF9B56" w:rsidR="00F044F5" w:rsidRDefault="00F044F5" w:rsidP="00950354">
      <w:pPr>
        <w:pStyle w:val="ParagraphStyle"/>
      </w:pPr>
      <w:r w:rsidRPr="00F044F5">
        <w:t>There are different types of angle</w:t>
      </w:r>
      <w:r w:rsidR="00B34038">
        <w:t>, such as:</w:t>
      </w:r>
    </w:p>
    <w:p w14:paraId="3D26EDBC" w14:textId="25ED21D8" w:rsidR="00A72DE5" w:rsidRDefault="00A72DE5" w:rsidP="006B11C1">
      <w:pPr>
        <w:pStyle w:val="ParagraphStyle"/>
        <w:numPr>
          <w:ilvl w:val="0"/>
          <w:numId w:val="9"/>
        </w:numPr>
      </w:pPr>
      <w:r w:rsidRPr="00A72DE5">
        <w:t>Right – a right angle is exactly 90°. The corners of squares and rectangles are 90° angles</w:t>
      </w:r>
    </w:p>
    <w:p w14:paraId="32A4A56A" w14:textId="302B8454" w:rsidR="00B34038" w:rsidRDefault="00B34038" w:rsidP="006B11C1">
      <w:pPr>
        <w:pStyle w:val="ParagraphStyle"/>
        <w:numPr>
          <w:ilvl w:val="0"/>
          <w:numId w:val="9"/>
        </w:numPr>
      </w:pPr>
      <w:r>
        <w:t>Acute – a</w:t>
      </w:r>
      <w:r w:rsidRPr="00B34038">
        <w:t>n acute angle is less than 90°</w:t>
      </w:r>
    </w:p>
    <w:p w14:paraId="4F3C79CD" w14:textId="4D72D150" w:rsidR="00A72DE5" w:rsidRDefault="00A72DE5" w:rsidP="006B11C1">
      <w:pPr>
        <w:pStyle w:val="ParagraphStyle"/>
        <w:numPr>
          <w:ilvl w:val="0"/>
          <w:numId w:val="9"/>
        </w:numPr>
      </w:pPr>
      <w:r w:rsidRPr="00A72DE5">
        <w:t>Straight – a straight angle (the angle of measure for a straight line) is exactly 180°</w:t>
      </w:r>
    </w:p>
    <w:p w14:paraId="316B9E01" w14:textId="15382F77" w:rsidR="00EB6A81" w:rsidRDefault="0066599B" w:rsidP="006B11C1">
      <w:pPr>
        <w:pStyle w:val="ParagraphStyle"/>
        <w:numPr>
          <w:ilvl w:val="0"/>
          <w:numId w:val="9"/>
        </w:numPr>
      </w:pPr>
      <w:r>
        <w:t>Obtuse – a</w:t>
      </w:r>
      <w:r w:rsidRPr="0066599B">
        <w:t>n obtuse angle is greater than 90° but less than 180°</w:t>
      </w:r>
    </w:p>
    <w:p w14:paraId="2781B376" w14:textId="194F2FFE" w:rsidR="00A72DE5" w:rsidRDefault="00DE1A74" w:rsidP="006B11C1">
      <w:pPr>
        <w:pStyle w:val="ParagraphStyle"/>
        <w:numPr>
          <w:ilvl w:val="0"/>
          <w:numId w:val="9"/>
        </w:numPr>
      </w:pPr>
      <w:r>
        <w:t>Reflex – a</w:t>
      </w:r>
      <w:r w:rsidRPr="00DE1A74">
        <w:t xml:space="preserve"> reflex angle is greater than 180°</w:t>
      </w:r>
    </w:p>
    <w:p w14:paraId="4FA05058" w14:textId="6D94CEF8" w:rsidR="002D7AD9" w:rsidRDefault="00202883" w:rsidP="006B11C1">
      <w:pPr>
        <w:pStyle w:val="ParagraphStyle"/>
        <w:numPr>
          <w:ilvl w:val="0"/>
          <w:numId w:val="9"/>
        </w:numPr>
      </w:pPr>
      <w:r>
        <w:t>Rotation – a</w:t>
      </w:r>
      <w:r w:rsidRPr="00202883">
        <w:t xml:space="preserve"> full rotation is 360°</w:t>
      </w:r>
      <w:r w:rsidR="006B11C1">
        <w:t xml:space="preserve"> </w:t>
      </w:r>
      <w:r w:rsidR="006B11C1" w:rsidRPr="006B11C1">
        <w:t>–</w:t>
      </w:r>
      <w:r w:rsidR="006B11C1">
        <w:t xml:space="preserve"> the same as in a full circle</w:t>
      </w:r>
    </w:p>
    <w:p w14:paraId="6FB56404" w14:textId="2EEF240E" w:rsidR="00DE1A74" w:rsidRDefault="006B11C1" w:rsidP="006B11C1">
      <w:pPr>
        <w:pStyle w:val="SlideTitles"/>
      </w:pPr>
      <w:r>
        <w:t xml:space="preserve">4 </w:t>
      </w:r>
      <w:r w:rsidR="005D0EDB">
        <w:t>of 20</w:t>
      </w:r>
      <w:r>
        <w:t xml:space="preserve"> </w:t>
      </w:r>
      <w:r w:rsidR="009C5E6E">
        <w:t>–</w:t>
      </w:r>
      <w:r>
        <w:t xml:space="preserve"> </w:t>
      </w:r>
      <w:r w:rsidR="009C5E6E">
        <w:t>Video</w:t>
      </w:r>
    </w:p>
    <w:p w14:paraId="55F165EE" w14:textId="66A42B70" w:rsidR="009C5E6E" w:rsidRDefault="009C5E6E" w:rsidP="009C5E6E">
      <w:pPr>
        <w:pStyle w:val="ParagraphStyle"/>
      </w:pPr>
      <w:r w:rsidRPr="009C5E6E">
        <w:t xml:space="preserve">Watch </w:t>
      </w:r>
      <w:r>
        <w:t>the following</w:t>
      </w:r>
      <w:r w:rsidRPr="009C5E6E">
        <w:t xml:space="preserve"> video to learn more about the types of angles</w:t>
      </w:r>
      <w:r>
        <w:t>:</w:t>
      </w:r>
    </w:p>
    <w:p w14:paraId="74FA5547" w14:textId="1F6BBF9C" w:rsidR="009C5E6E" w:rsidRDefault="003A1B04" w:rsidP="009C5E6E">
      <w:pPr>
        <w:pStyle w:val="ParagraphStyle"/>
      </w:pPr>
      <w:hyperlink r:id="rId10" w:history="1">
        <w:r w:rsidR="005C6244" w:rsidRPr="005F759E">
          <w:rPr>
            <w:rStyle w:val="Hyperlink"/>
          </w:rPr>
          <w:t>Which are the different types of angles?</w:t>
        </w:r>
      </w:hyperlink>
    </w:p>
    <w:p w14:paraId="03A28670" w14:textId="66EDB14A" w:rsidR="005F759E" w:rsidRDefault="005F759E" w:rsidP="005F759E">
      <w:pPr>
        <w:pStyle w:val="SlideTitles"/>
      </w:pPr>
      <w:r>
        <w:t xml:space="preserve">5 </w:t>
      </w:r>
      <w:r w:rsidR="005D0EDB">
        <w:t>of 20</w:t>
      </w:r>
      <w:r>
        <w:t xml:space="preserve"> </w:t>
      </w:r>
      <w:r w:rsidR="008B2B08">
        <w:t>–</w:t>
      </w:r>
      <w:r>
        <w:t xml:space="preserve"> </w:t>
      </w:r>
      <w:r w:rsidR="008B2B08">
        <w:t>Question 1</w:t>
      </w:r>
    </w:p>
    <w:p w14:paraId="7CBACEAA" w14:textId="6DA20F95" w:rsidR="008B2B08" w:rsidRDefault="008B2B08" w:rsidP="008B2B08">
      <w:pPr>
        <w:pStyle w:val="ParagraphStyle"/>
      </w:pPr>
      <w:r w:rsidRPr="008B2B08">
        <w:t>How many degrees are there in a right angle?</w:t>
      </w:r>
    </w:p>
    <w:p w14:paraId="7D3CB246" w14:textId="5331EBB8" w:rsidR="008B2B08" w:rsidRDefault="006256FA" w:rsidP="008B2B08">
      <w:pPr>
        <w:pStyle w:val="ParagraphStyle"/>
        <w:numPr>
          <w:ilvl w:val="0"/>
          <w:numId w:val="10"/>
        </w:numPr>
      </w:pPr>
      <w:r>
        <w:t>1</w:t>
      </w:r>
      <w:r w:rsidRPr="006256FA">
        <w:t>°</w:t>
      </w:r>
    </w:p>
    <w:p w14:paraId="3D2CD187" w14:textId="0118C95C" w:rsidR="006256FA" w:rsidRDefault="006256FA" w:rsidP="008B2B08">
      <w:pPr>
        <w:pStyle w:val="ParagraphStyle"/>
        <w:numPr>
          <w:ilvl w:val="0"/>
          <w:numId w:val="10"/>
        </w:numPr>
      </w:pPr>
      <w:r>
        <w:t>90</w:t>
      </w:r>
      <w:r w:rsidRPr="006256FA">
        <w:t>°</w:t>
      </w:r>
    </w:p>
    <w:p w14:paraId="2EF16CD8" w14:textId="58AB1F82" w:rsidR="006256FA" w:rsidRDefault="00054792" w:rsidP="008B2B08">
      <w:pPr>
        <w:pStyle w:val="ParagraphStyle"/>
        <w:numPr>
          <w:ilvl w:val="0"/>
          <w:numId w:val="10"/>
        </w:numPr>
      </w:pPr>
      <w:r>
        <w:t>360</w:t>
      </w:r>
      <w:r w:rsidRPr="00054792">
        <w:t>°</w:t>
      </w:r>
    </w:p>
    <w:p w14:paraId="37E49A50" w14:textId="0F03AD12" w:rsidR="00054792" w:rsidRDefault="00054792" w:rsidP="008B2B08">
      <w:pPr>
        <w:pStyle w:val="ParagraphStyle"/>
        <w:numPr>
          <w:ilvl w:val="0"/>
          <w:numId w:val="10"/>
        </w:numPr>
      </w:pPr>
      <w:r>
        <w:t>180</w:t>
      </w:r>
      <w:r w:rsidRPr="00054792">
        <w:t>°</w:t>
      </w:r>
    </w:p>
    <w:p w14:paraId="1B13472F" w14:textId="4D9EA007" w:rsidR="00054792" w:rsidRDefault="00054792" w:rsidP="00054792">
      <w:pPr>
        <w:pStyle w:val="ParagraphStyle"/>
      </w:pPr>
    </w:p>
    <w:p w14:paraId="596E1118" w14:textId="2002F225" w:rsidR="00054792" w:rsidRDefault="00054792" w:rsidP="00054792">
      <w:pPr>
        <w:pStyle w:val="ParagraphStyle"/>
      </w:pPr>
      <w:r>
        <w:t>The correct answer is B, 90</w:t>
      </w:r>
      <w:r w:rsidRPr="00054792">
        <w:t>°</w:t>
      </w:r>
      <w:r>
        <w:t>.</w:t>
      </w:r>
    </w:p>
    <w:p w14:paraId="2C104817" w14:textId="60623EDB" w:rsidR="00054792" w:rsidRDefault="00677BEF" w:rsidP="00677BEF">
      <w:pPr>
        <w:pStyle w:val="SlideTitles"/>
      </w:pPr>
      <w:r>
        <w:t xml:space="preserve">6 </w:t>
      </w:r>
      <w:r w:rsidR="005D0EDB">
        <w:t>of 20</w:t>
      </w:r>
      <w:r>
        <w:t xml:space="preserve"> – Question 2</w:t>
      </w:r>
    </w:p>
    <w:p w14:paraId="5BBEBF4B" w14:textId="49DB340C" w:rsidR="00677BEF" w:rsidRDefault="00374BFC" w:rsidP="00677BEF">
      <w:pPr>
        <w:pStyle w:val="ParagraphStyle"/>
      </w:pPr>
      <w:r w:rsidRPr="00374BFC">
        <w:t>How many degrees are there in a full rotation of a circle?</w:t>
      </w:r>
    </w:p>
    <w:p w14:paraId="718A8B96" w14:textId="77777777" w:rsidR="00374BFC" w:rsidRDefault="00374BFC" w:rsidP="00374BFC">
      <w:pPr>
        <w:pStyle w:val="ParagraphStyle"/>
        <w:numPr>
          <w:ilvl w:val="0"/>
          <w:numId w:val="12"/>
        </w:numPr>
      </w:pPr>
      <w:r>
        <w:t>1</w:t>
      </w:r>
      <w:r w:rsidRPr="006256FA">
        <w:t>°</w:t>
      </w:r>
    </w:p>
    <w:p w14:paraId="6B19DBB9" w14:textId="77777777" w:rsidR="00374BFC" w:rsidRDefault="00374BFC" w:rsidP="00374BFC">
      <w:pPr>
        <w:pStyle w:val="ParagraphStyle"/>
        <w:numPr>
          <w:ilvl w:val="0"/>
          <w:numId w:val="12"/>
        </w:numPr>
      </w:pPr>
      <w:r>
        <w:t>90</w:t>
      </w:r>
      <w:r w:rsidRPr="006256FA">
        <w:t>°</w:t>
      </w:r>
    </w:p>
    <w:p w14:paraId="5A0F2724" w14:textId="77777777" w:rsidR="00374BFC" w:rsidRDefault="00374BFC" w:rsidP="00374BFC">
      <w:pPr>
        <w:pStyle w:val="ParagraphStyle"/>
        <w:numPr>
          <w:ilvl w:val="0"/>
          <w:numId w:val="12"/>
        </w:numPr>
      </w:pPr>
      <w:r>
        <w:t>360</w:t>
      </w:r>
      <w:r w:rsidRPr="00054792">
        <w:t>°</w:t>
      </w:r>
    </w:p>
    <w:p w14:paraId="125D6F51" w14:textId="77777777" w:rsidR="00374BFC" w:rsidRDefault="00374BFC" w:rsidP="00374BFC">
      <w:pPr>
        <w:pStyle w:val="ParagraphStyle"/>
        <w:numPr>
          <w:ilvl w:val="0"/>
          <w:numId w:val="12"/>
        </w:numPr>
      </w:pPr>
      <w:r>
        <w:t>180</w:t>
      </w:r>
      <w:r w:rsidRPr="00054792">
        <w:t>°</w:t>
      </w:r>
    </w:p>
    <w:p w14:paraId="79688C98" w14:textId="7D1C68E6" w:rsidR="00374BFC" w:rsidRDefault="00374BFC" w:rsidP="00374BFC">
      <w:pPr>
        <w:pStyle w:val="ParagraphStyle"/>
      </w:pPr>
    </w:p>
    <w:p w14:paraId="45F13B30" w14:textId="675D2AB4" w:rsidR="00374BFC" w:rsidRDefault="00374BFC" w:rsidP="00374BFC">
      <w:pPr>
        <w:pStyle w:val="ParagraphStyle"/>
      </w:pPr>
      <w:r>
        <w:t>The correct answer is C, 360</w:t>
      </w:r>
      <w:r w:rsidRPr="00374BFC">
        <w:t>°</w:t>
      </w:r>
      <w:r>
        <w:t>.</w:t>
      </w:r>
    </w:p>
    <w:p w14:paraId="7C3C1BBF" w14:textId="38AD6B59" w:rsidR="00374BFC" w:rsidRDefault="00374BFC" w:rsidP="00374BFC">
      <w:pPr>
        <w:pStyle w:val="SlideTitles"/>
      </w:pPr>
      <w:r>
        <w:t xml:space="preserve">7 </w:t>
      </w:r>
      <w:r w:rsidR="005D0EDB">
        <w:t>of 20</w:t>
      </w:r>
      <w:r>
        <w:t xml:space="preserve"> </w:t>
      </w:r>
      <w:r w:rsidR="002928A3">
        <w:t>–</w:t>
      </w:r>
      <w:r>
        <w:t xml:space="preserve"> </w:t>
      </w:r>
      <w:r w:rsidR="002928A3">
        <w:t>Question 3</w:t>
      </w:r>
    </w:p>
    <w:p w14:paraId="6B255083" w14:textId="3A7E4E05" w:rsidR="002928A3" w:rsidRDefault="002928A3" w:rsidP="002928A3">
      <w:pPr>
        <w:pStyle w:val="ParagraphStyle"/>
      </w:pPr>
      <w:r w:rsidRPr="002928A3">
        <w:t>What type of angle is</w:t>
      </w:r>
      <w:r w:rsidR="004A5DF6">
        <w:t xml:space="preserve"> a</w:t>
      </w:r>
      <w:r w:rsidR="005F4F18">
        <w:t xml:space="preserve"> 131</w:t>
      </w:r>
      <w:r w:rsidR="005F4F18" w:rsidRPr="005F4F18">
        <w:t>°</w:t>
      </w:r>
      <w:r w:rsidR="005F4F18">
        <w:t xml:space="preserve"> angle?</w:t>
      </w:r>
    </w:p>
    <w:p w14:paraId="47889CE2" w14:textId="2372F998" w:rsidR="00D861C8" w:rsidRDefault="00D861C8" w:rsidP="00D861C8">
      <w:pPr>
        <w:pStyle w:val="ParagraphStyle"/>
        <w:numPr>
          <w:ilvl w:val="0"/>
          <w:numId w:val="13"/>
        </w:numPr>
      </w:pPr>
      <w:r>
        <w:t>Acute</w:t>
      </w:r>
    </w:p>
    <w:p w14:paraId="343D9A6B" w14:textId="1E7908CA" w:rsidR="00D861C8" w:rsidRDefault="00D861C8" w:rsidP="00D861C8">
      <w:pPr>
        <w:pStyle w:val="ParagraphStyle"/>
        <w:numPr>
          <w:ilvl w:val="0"/>
          <w:numId w:val="13"/>
        </w:numPr>
      </w:pPr>
      <w:r>
        <w:t>Obtuse</w:t>
      </w:r>
    </w:p>
    <w:p w14:paraId="72BEA967" w14:textId="3DF780E3" w:rsidR="00D861C8" w:rsidRDefault="00D861C8" w:rsidP="00D861C8">
      <w:pPr>
        <w:pStyle w:val="ParagraphStyle"/>
        <w:numPr>
          <w:ilvl w:val="0"/>
          <w:numId w:val="13"/>
        </w:numPr>
      </w:pPr>
      <w:r>
        <w:t>Reflex</w:t>
      </w:r>
    </w:p>
    <w:p w14:paraId="04FE15D4" w14:textId="5B186978" w:rsidR="00D861C8" w:rsidRDefault="00D861C8" w:rsidP="00D861C8">
      <w:pPr>
        <w:pStyle w:val="ParagraphStyle"/>
      </w:pPr>
    </w:p>
    <w:p w14:paraId="5292F4BD" w14:textId="21911059" w:rsidR="00D861C8" w:rsidRDefault="00D861C8" w:rsidP="00D861C8">
      <w:pPr>
        <w:pStyle w:val="ParagraphStyle"/>
      </w:pPr>
      <w:r>
        <w:t>The correct answer is B, obtuse.</w:t>
      </w:r>
    </w:p>
    <w:p w14:paraId="552CEF9C" w14:textId="33D91CEA" w:rsidR="00D861C8" w:rsidRDefault="003512B3" w:rsidP="003512B3">
      <w:pPr>
        <w:pStyle w:val="SlideTitles"/>
      </w:pPr>
      <w:r>
        <w:t xml:space="preserve">8 </w:t>
      </w:r>
      <w:r w:rsidR="005D0EDB">
        <w:t>of 20</w:t>
      </w:r>
      <w:r>
        <w:t xml:space="preserve"> – Question 4</w:t>
      </w:r>
    </w:p>
    <w:p w14:paraId="324AE2E5" w14:textId="27AE9C0D" w:rsidR="003512B3" w:rsidRDefault="003512B3" w:rsidP="003512B3">
      <w:pPr>
        <w:pStyle w:val="ParagraphStyle"/>
      </w:pPr>
      <w:r>
        <w:t>There is a triangle with three angles</w:t>
      </w:r>
      <w:r w:rsidR="007B6995">
        <w:t xml:space="preserve">, angle </w:t>
      </w:r>
      <w:r w:rsidR="005C4A61">
        <w:t>a</w:t>
      </w:r>
      <w:r w:rsidR="006502AE">
        <w:t xml:space="preserve"> is 60</w:t>
      </w:r>
      <w:r w:rsidR="006502AE" w:rsidRPr="006502AE">
        <w:t>°</w:t>
      </w:r>
      <w:r w:rsidR="006502AE">
        <w:t xml:space="preserve">, angle </w:t>
      </w:r>
      <w:r w:rsidR="005C4A61">
        <w:t>b</w:t>
      </w:r>
      <w:r w:rsidR="006502AE">
        <w:t xml:space="preserve"> is </w:t>
      </w:r>
      <w:r w:rsidR="00E975DF">
        <w:t>90</w:t>
      </w:r>
      <w:r w:rsidR="00E975DF" w:rsidRPr="00E975DF">
        <w:t>°</w:t>
      </w:r>
      <w:r w:rsidR="00E975DF">
        <w:t xml:space="preserve"> and angle </w:t>
      </w:r>
      <w:r w:rsidR="005C4A61">
        <w:t>c</w:t>
      </w:r>
      <w:r w:rsidR="00E975DF">
        <w:t xml:space="preserve"> is 30</w:t>
      </w:r>
      <w:r w:rsidR="00E975DF" w:rsidRPr="00E975DF">
        <w:t>°</w:t>
      </w:r>
      <w:r w:rsidR="00E975DF">
        <w:t xml:space="preserve">. </w:t>
      </w:r>
      <w:r w:rsidR="00E00839" w:rsidRPr="00E00839">
        <w:t>Which two angles in this triangle are acute?</w:t>
      </w:r>
    </w:p>
    <w:p w14:paraId="7B501134" w14:textId="49B0FC10" w:rsidR="00E00839" w:rsidRDefault="00E00839" w:rsidP="003512B3">
      <w:pPr>
        <w:pStyle w:val="ParagraphStyle"/>
      </w:pPr>
    </w:p>
    <w:p w14:paraId="25C2DB8A" w14:textId="2CFA21E1" w:rsidR="00E00839" w:rsidRDefault="00E00839" w:rsidP="003512B3">
      <w:pPr>
        <w:pStyle w:val="ParagraphStyle"/>
      </w:pPr>
      <w:r>
        <w:t>Choose two that apply:</w:t>
      </w:r>
    </w:p>
    <w:p w14:paraId="12F28554" w14:textId="62D1E823" w:rsidR="00E00839" w:rsidRDefault="00231A45" w:rsidP="00E00839">
      <w:pPr>
        <w:pStyle w:val="ParagraphStyle"/>
        <w:numPr>
          <w:ilvl w:val="0"/>
          <w:numId w:val="14"/>
        </w:numPr>
      </w:pPr>
      <w:r>
        <w:t xml:space="preserve">Angle </w:t>
      </w:r>
      <w:r w:rsidR="001D0C9F">
        <w:t>a</w:t>
      </w:r>
      <w:r w:rsidR="002B3E20">
        <w:t xml:space="preserve"> </w:t>
      </w:r>
      <w:r w:rsidR="002B3E20" w:rsidRPr="002B3E20">
        <w:t>60°</w:t>
      </w:r>
    </w:p>
    <w:p w14:paraId="4C5F6F39" w14:textId="4CBFBB2E" w:rsidR="00231A45" w:rsidRDefault="00231A45" w:rsidP="00E00839">
      <w:pPr>
        <w:pStyle w:val="ParagraphStyle"/>
        <w:numPr>
          <w:ilvl w:val="0"/>
          <w:numId w:val="14"/>
        </w:numPr>
      </w:pPr>
      <w:r>
        <w:t xml:space="preserve">Angle </w:t>
      </w:r>
      <w:r w:rsidR="001D0C9F">
        <w:t>b</w:t>
      </w:r>
      <w:r w:rsidR="002B3E20">
        <w:t xml:space="preserve"> </w:t>
      </w:r>
      <w:r w:rsidR="002B3E20" w:rsidRPr="002B3E20">
        <w:t>90°</w:t>
      </w:r>
    </w:p>
    <w:p w14:paraId="56DC67FA" w14:textId="7066138E" w:rsidR="00231A45" w:rsidRDefault="00231A45" w:rsidP="00E00839">
      <w:pPr>
        <w:pStyle w:val="ParagraphStyle"/>
        <w:numPr>
          <w:ilvl w:val="0"/>
          <w:numId w:val="14"/>
        </w:numPr>
      </w:pPr>
      <w:r>
        <w:t xml:space="preserve">Angle </w:t>
      </w:r>
      <w:r w:rsidR="001D0C9F">
        <w:t>c</w:t>
      </w:r>
      <w:r w:rsidR="002B3E20">
        <w:t xml:space="preserve"> </w:t>
      </w:r>
      <w:r w:rsidR="002B3E20" w:rsidRPr="002B3E20">
        <w:t>30°</w:t>
      </w:r>
    </w:p>
    <w:p w14:paraId="2F0BF17F" w14:textId="783C7065" w:rsidR="00231A45" w:rsidRDefault="00231A45" w:rsidP="00231A45">
      <w:pPr>
        <w:pStyle w:val="ParagraphStyle"/>
      </w:pPr>
    </w:p>
    <w:p w14:paraId="41B0DC09" w14:textId="73713881" w:rsidR="00231A45" w:rsidRDefault="00231A45" w:rsidP="00231A45">
      <w:pPr>
        <w:pStyle w:val="ParagraphStyle"/>
      </w:pPr>
      <w:r>
        <w:t xml:space="preserve">The correct answers are A and C, angle </w:t>
      </w:r>
      <w:r w:rsidR="001D0C9F">
        <w:t>a</w:t>
      </w:r>
      <w:r>
        <w:t xml:space="preserve"> </w:t>
      </w:r>
      <w:r w:rsidR="002B3E20" w:rsidRPr="002B3E20">
        <w:t>60°</w:t>
      </w:r>
      <w:r w:rsidR="002B3E20">
        <w:t xml:space="preserve"> and angle </w:t>
      </w:r>
      <w:r w:rsidR="001D0C9F">
        <w:t>c</w:t>
      </w:r>
      <w:r w:rsidR="002B3E20">
        <w:t xml:space="preserve"> </w:t>
      </w:r>
      <w:r w:rsidR="002B3E20" w:rsidRPr="002B3E20">
        <w:t>30°</w:t>
      </w:r>
      <w:r w:rsidR="002B3E20">
        <w:t>.</w:t>
      </w:r>
    </w:p>
    <w:p w14:paraId="494690C8" w14:textId="7C9F470D" w:rsidR="002B3E20" w:rsidRDefault="002B3E20" w:rsidP="002B3E20">
      <w:pPr>
        <w:pStyle w:val="SlideTitles"/>
      </w:pPr>
      <w:r>
        <w:t xml:space="preserve">9 </w:t>
      </w:r>
      <w:r w:rsidR="005D0EDB">
        <w:t>of 20</w:t>
      </w:r>
      <w:r>
        <w:t xml:space="preserve"> </w:t>
      </w:r>
      <w:r w:rsidR="001B321C">
        <w:t>–</w:t>
      </w:r>
      <w:r>
        <w:t xml:space="preserve"> </w:t>
      </w:r>
      <w:r w:rsidR="001B321C" w:rsidRPr="001B321C">
        <w:t>Representing angles</w:t>
      </w:r>
    </w:p>
    <w:p w14:paraId="3EA45FCF" w14:textId="18D46702" w:rsidR="001B321C" w:rsidRDefault="0002425E" w:rsidP="001B321C">
      <w:pPr>
        <w:pStyle w:val="ParagraphStyle"/>
      </w:pPr>
      <w:r w:rsidRPr="0002425E">
        <w:t>Most angles are represented by an arc</w:t>
      </w:r>
      <w:r>
        <w:t>.</w:t>
      </w:r>
      <w:r w:rsidR="00C00CA5">
        <w:t xml:space="preserve"> </w:t>
      </w:r>
      <w:r w:rsidR="00145B28">
        <w:t xml:space="preserve">The arc </w:t>
      </w:r>
      <w:r w:rsidR="00877AFB">
        <w:t>sits close to the point</w:t>
      </w:r>
      <w:r w:rsidR="003B7E7D">
        <w:t xml:space="preserve"> of an angle, connecting the two </w:t>
      </w:r>
      <w:r w:rsidR="000C477F">
        <w:t>lines</w:t>
      </w:r>
      <w:r w:rsidR="00D03F98">
        <w:t xml:space="preserve"> by a smooth arc shape.</w:t>
      </w:r>
    </w:p>
    <w:p w14:paraId="2780668F" w14:textId="03EB4396" w:rsidR="00884974" w:rsidRDefault="00884974" w:rsidP="001B321C">
      <w:pPr>
        <w:pStyle w:val="ParagraphStyle"/>
      </w:pPr>
    </w:p>
    <w:p w14:paraId="738C777A" w14:textId="46DDE608" w:rsidR="00884974" w:rsidRDefault="008D783C" w:rsidP="001B321C">
      <w:pPr>
        <w:pStyle w:val="ParagraphStyle"/>
      </w:pPr>
      <w:r w:rsidRPr="008D783C">
        <w:t>Right angles can be represented by a square</w:t>
      </w:r>
      <w:r>
        <w:t xml:space="preserve">. The square sits in the very corner </w:t>
      </w:r>
      <w:r w:rsidR="00FD380B">
        <w:t>of the angle</w:t>
      </w:r>
      <w:r w:rsidR="002834C2">
        <w:t>, so that the bottom-left corner of the square aligns with the point of the angle.</w:t>
      </w:r>
    </w:p>
    <w:p w14:paraId="49CEAD54" w14:textId="0FF5CB01" w:rsidR="00630A24" w:rsidRDefault="00630A24" w:rsidP="00630A24">
      <w:pPr>
        <w:pStyle w:val="SlideTitles"/>
      </w:pPr>
      <w:r>
        <w:t xml:space="preserve">10 </w:t>
      </w:r>
      <w:r w:rsidR="005D0EDB">
        <w:t>of 20</w:t>
      </w:r>
      <w:r>
        <w:t xml:space="preserve"> </w:t>
      </w:r>
      <w:r w:rsidR="00CC714A">
        <w:t>–</w:t>
      </w:r>
      <w:r>
        <w:t xml:space="preserve"> </w:t>
      </w:r>
      <w:r w:rsidR="00CC714A" w:rsidRPr="00CC714A">
        <w:t>Right angles</w:t>
      </w:r>
    </w:p>
    <w:p w14:paraId="7738BFA0" w14:textId="1C7170A0" w:rsidR="00CC714A" w:rsidRDefault="003169B2" w:rsidP="00CC714A">
      <w:pPr>
        <w:pStyle w:val="ParagraphStyle"/>
      </w:pPr>
      <w:r w:rsidRPr="003169B2">
        <w:t xml:space="preserve">Many everyday objects have right angles. </w:t>
      </w:r>
      <w:r w:rsidR="002D09C0">
        <w:t xml:space="preserve">Imagine a house plan, </w:t>
      </w:r>
      <w:r w:rsidR="002267A6">
        <w:t xml:space="preserve">with a </w:t>
      </w:r>
      <w:r w:rsidR="0057398C">
        <w:t xml:space="preserve">range of rooms such as a kitchen, living room, laundry room, </w:t>
      </w:r>
      <w:r w:rsidR="00F77DC7">
        <w:t xml:space="preserve">bathroom, family room and entrance, as well as </w:t>
      </w:r>
      <w:r w:rsidR="00A01C7D">
        <w:t>the various pieces of furniture you would find in those rooms</w:t>
      </w:r>
      <w:r w:rsidRPr="003169B2">
        <w:t xml:space="preserve"> – </w:t>
      </w:r>
      <w:r w:rsidR="00A01C7D">
        <w:t>could you</w:t>
      </w:r>
      <w:r w:rsidRPr="003169B2">
        <w:t xml:space="preserve"> identify </w:t>
      </w:r>
      <w:r w:rsidR="00A01C7D">
        <w:t>some</w:t>
      </w:r>
      <w:r w:rsidRPr="003169B2">
        <w:t xml:space="preserve"> right angles?</w:t>
      </w:r>
    </w:p>
    <w:p w14:paraId="46FA5C2D" w14:textId="4C73100F" w:rsidR="00A01C7D" w:rsidRDefault="00BC4340" w:rsidP="00BC4340">
      <w:pPr>
        <w:pStyle w:val="SlideTitles"/>
      </w:pPr>
      <w:r>
        <w:t xml:space="preserve">11 </w:t>
      </w:r>
      <w:r w:rsidR="005D0EDB">
        <w:t>of 20</w:t>
      </w:r>
      <w:r>
        <w:t xml:space="preserve"> – Question 5</w:t>
      </w:r>
    </w:p>
    <w:p w14:paraId="620B1EAE" w14:textId="262AFDF0" w:rsidR="002D7AD9" w:rsidRDefault="00481628" w:rsidP="002D7AD9">
      <w:pPr>
        <w:pStyle w:val="ParagraphStyle"/>
      </w:pPr>
      <w:r>
        <w:t xml:space="preserve">Which of the following contains </w:t>
      </w:r>
      <w:r w:rsidR="00721865">
        <w:t>right angles?</w:t>
      </w:r>
    </w:p>
    <w:p w14:paraId="5A5CB05C" w14:textId="30E6A0E6" w:rsidR="00721865" w:rsidRDefault="00721865" w:rsidP="002D7AD9">
      <w:pPr>
        <w:pStyle w:val="ParagraphStyle"/>
      </w:pPr>
    </w:p>
    <w:p w14:paraId="1AB76B7A" w14:textId="6053C324" w:rsidR="00721865" w:rsidRDefault="00721865" w:rsidP="002D7AD9">
      <w:pPr>
        <w:pStyle w:val="ParagraphStyle"/>
      </w:pPr>
      <w:r>
        <w:t>Choose all that apply:</w:t>
      </w:r>
    </w:p>
    <w:p w14:paraId="087219BF" w14:textId="7B4E5DB6" w:rsidR="00721865" w:rsidRDefault="009D4604" w:rsidP="009D4604">
      <w:pPr>
        <w:pStyle w:val="ParagraphStyle"/>
        <w:numPr>
          <w:ilvl w:val="0"/>
          <w:numId w:val="15"/>
        </w:numPr>
      </w:pPr>
      <w:r>
        <w:t xml:space="preserve">A </w:t>
      </w:r>
      <w:r w:rsidR="003B027F">
        <w:t>block paved</w:t>
      </w:r>
      <w:r>
        <w:t xml:space="preserve"> </w:t>
      </w:r>
      <w:r w:rsidR="00A12EB3">
        <w:t>driveway</w:t>
      </w:r>
    </w:p>
    <w:p w14:paraId="7EC3F75E" w14:textId="1BA30DBE" w:rsidR="00A12EB3" w:rsidRDefault="003B027F" w:rsidP="009D4604">
      <w:pPr>
        <w:pStyle w:val="ParagraphStyle"/>
        <w:numPr>
          <w:ilvl w:val="0"/>
          <w:numId w:val="15"/>
        </w:numPr>
      </w:pPr>
      <w:r>
        <w:t>A circular mirror</w:t>
      </w:r>
    </w:p>
    <w:p w14:paraId="5952F396" w14:textId="013B0D4C" w:rsidR="003B027F" w:rsidRDefault="00764A49" w:rsidP="009D4604">
      <w:pPr>
        <w:pStyle w:val="ParagraphStyle"/>
        <w:numPr>
          <w:ilvl w:val="0"/>
          <w:numId w:val="15"/>
        </w:numPr>
      </w:pPr>
      <w:r>
        <w:t xml:space="preserve">A window with square glass </w:t>
      </w:r>
      <w:r w:rsidR="00B92F4F">
        <w:t>paned</w:t>
      </w:r>
      <w:r>
        <w:t xml:space="preserve"> windows</w:t>
      </w:r>
    </w:p>
    <w:p w14:paraId="5179BBB4" w14:textId="1BF3C20A" w:rsidR="00B92F4F" w:rsidRDefault="00B931A4" w:rsidP="009D4604">
      <w:pPr>
        <w:pStyle w:val="ParagraphStyle"/>
        <w:numPr>
          <w:ilvl w:val="0"/>
          <w:numId w:val="15"/>
        </w:numPr>
      </w:pPr>
      <w:r>
        <w:t xml:space="preserve">A triangular warning </w:t>
      </w:r>
      <w:proofErr w:type="gramStart"/>
      <w:r>
        <w:t>sign</w:t>
      </w:r>
      <w:proofErr w:type="gramEnd"/>
    </w:p>
    <w:p w14:paraId="7167B8DF" w14:textId="0C960462" w:rsidR="00B931A4" w:rsidRDefault="008E3E0C" w:rsidP="009D4604">
      <w:pPr>
        <w:pStyle w:val="ParagraphStyle"/>
        <w:numPr>
          <w:ilvl w:val="0"/>
          <w:numId w:val="15"/>
        </w:numPr>
      </w:pPr>
      <w:r>
        <w:t xml:space="preserve">A football </w:t>
      </w:r>
      <w:proofErr w:type="gramStart"/>
      <w:r>
        <w:t>pitch</w:t>
      </w:r>
      <w:proofErr w:type="gramEnd"/>
    </w:p>
    <w:p w14:paraId="7232E9BB" w14:textId="5A4BBEC8" w:rsidR="008E3E0C" w:rsidRDefault="009A1BCE" w:rsidP="009D4604">
      <w:pPr>
        <w:pStyle w:val="ParagraphStyle"/>
        <w:numPr>
          <w:ilvl w:val="0"/>
          <w:numId w:val="15"/>
        </w:numPr>
      </w:pPr>
      <w:r>
        <w:t xml:space="preserve">A wall </w:t>
      </w:r>
      <w:proofErr w:type="gramStart"/>
      <w:r>
        <w:t>clock</w:t>
      </w:r>
      <w:proofErr w:type="gramEnd"/>
    </w:p>
    <w:p w14:paraId="26E2E5D6" w14:textId="6997FAC9" w:rsidR="009A1BCE" w:rsidRDefault="009A1BCE" w:rsidP="009A1BCE">
      <w:pPr>
        <w:pStyle w:val="ParagraphStyle"/>
      </w:pPr>
    </w:p>
    <w:p w14:paraId="067CEC21" w14:textId="05E114A6" w:rsidR="009A1BCE" w:rsidRDefault="009A1BCE" w:rsidP="009A1BCE">
      <w:pPr>
        <w:pStyle w:val="ParagraphStyle"/>
      </w:pPr>
      <w:r>
        <w:t xml:space="preserve">The correct answers are </w:t>
      </w:r>
      <w:r w:rsidR="007B33D8">
        <w:t xml:space="preserve">A, C and E, a block paved driveway, a window with square glass paned windows </w:t>
      </w:r>
      <w:r w:rsidR="00684181">
        <w:t>and a football pitch.</w:t>
      </w:r>
    </w:p>
    <w:p w14:paraId="26E1D84F" w14:textId="18011B95" w:rsidR="00684181" w:rsidRDefault="00684181" w:rsidP="00684181">
      <w:pPr>
        <w:pStyle w:val="SlideTitles"/>
      </w:pPr>
      <w:r>
        <w:lastRenderedPageBreak/>
        <w:t xml:space="preserve">12 </w:t>
      </w:r>
      <w:r w:rsidR="005D0EDB">
        <w:t>of 20</w:t>
      </w:r>
      <w:r>
        <w:t xml:space="preserve"> </w:t>
      </w:r>
      <w:r w:rsidR="00031999">
        <w:t>–</w:t>
      </w:r>
      <w:r>
        <w:t xml:space="preserve"> </w:t>
      </w:r>
      <w:r w:rsidR="00031999" w:rsidRPr="00031999">
        <w:t>Labelling angles</w:t>
      </w:r>
    </w:p>
    <w:p w14:paraId="72D0B3CD" w14:textId="2E012ECC" w:rsidR="00895F2F" w:rsidRDefault="00895F2F" w:rsidP="00031999">
      <w:pPr>
        <w:pStyle w:val="ParagraphStyle"/>
      </w:pPr>
      <w:r>
        <w:t xml:space="preserve">Consider a </w:t>
      </w:r>
      <w:r w:rsidR="00D51A1F">
        <w:t>right-angled triangle</w:t>
      </w:r>
      <w:r w:rsidR="0085393C">
        <w:t xml:space="preserve"> (a triangle where one of the angles is a right-angle)</w:t>
      </w:r>
      <w:r w:rsidR="00C807FB">
        <w:t xml:space="preserve">, the very top point of the triangle is labelled </w:t>
      </w:r>
      <w:r w:rsidR="00071218">
        <w:t>with an uppercase B, the</w:t>
      </w:r>
      <w:r w:rsidR="008176A3">
        <w:t xml:space="preserve"> bottom-left point of the triangle is a right-angle</w:t>
      </w:r>
      <w:r w:rsidR="00D71848">
        <w:t xml:space="preserve"> and is labelled with an uppercase C</w:t>
      </w:r>
      <w:r w:rsidR="00DB499C">
        <w:t xml:space="preserve">, and the bottom-right point of the triangle is labelled </w:t>
      </w:r>
      <w:r w:rsidR="00B40C49">
        <w:t xml:space="preserve">with an uppercase A. </w:t>
      </w:r>
      <w:r w:rsidR="00407E9D">
        <w:t>The point labelled with an uppercase A</w:t>
      </w:r>
      <w:r w:rsidR="00505880">
        <w:t xml:space="preserve"> has an arc representing the angle</w:t>
      </w:r>
      <w:r w:rsidR="006A6CD1">
        <w:t>, the angle is labelled with a lowercase a.</w:t>
      </w:r>
    </w:p>
    <w:p w14:paraId="3B0F079E" w14:textId="77777777" w:rsidR="00895F2F" w:rsidRDefault="00895F2F" w:rsidP="00031999">
      <w:pPr>
        <w:pStyle w:val="ParagraphStyle"/>
      </w:pPr>
    </w:p>
    <w:p w14:paraId="57BB3DC9" w14:textId="4F61B7B0" w:rsidR="00031999" w:rsidRDefault="00D95CBC" w:rsidP="00031999">
      <w:pPr>
        <w:pStyle w:val="ParagraphStyle"/>
      </w:pPr>
      <w:r w:rsidRPr="00D95CBC">
        <w:t>There are two main ways to label angles:</w:t>
      </w:r>
    </w:p>
    <w:p w14:paraId="52C0EADB" w14:textId="77777777" w:rsidR="009E0DDE" w:rsidRDefault="0065192F" w:rsidP="009E0DDE">
      <w:pPr>
        <w:pStyle w:val="ParagraphStyle"/>
        <w:numPr>
          <w:ilvl w:val="0"/>
          <w:numId w:val="17"/>
        </w:numPr>
      </w:pPr>
      <w:r w:rsidRPr="0065192F">
        <w:t>Give the angle a name, usually a lowercase letter like a or b</w:t>
      </w:r>
      <w:r>
        <w:t>.</w:t>
      </w:r>
    </w:p>
    <w:p w14:paraId="71FF5723" w14:textId="4ABF0C19" w:rsidR="009E0DDE" w:rsidRDefault="009E0DDE" w:rsidP="009E0DDE">
      <w:pPr>
        <w:pStyle w:val="ParagraphStyle"/>
        <w:numPr>
          <w:ilvl w:val="0"/>
          <w:numId w:val="17"/>
        </w:numPr>
      </w:pPr>
      <w:r w:rsidRPr="009E0DDE">
        <w:t xml:space="preserve">Use the three letters on the shape to define the angle, with the middle letter being where the angle </w:t>
      </w:r>
      <w:proofErr w:type="gramStart"/>
      <w:r w:rsidRPr="009E0DDE">
        <w:t>actually is</w:t>
      </w:r>
      <w:proofErr w:type="gramEnd"/>
      <w:r w:rsidRPr="009E0DDE">
        <w:t>.</w:t>
      </w:r>
      <w:r>
        <w:t xml:space="preserve"> </w:t>
      </w:r>
      <w:r w:rsidR="002112D1" w:rsidRPr="002112D1">
        <w:t>For example, angle a</w:t>
      </w:r>
      <w:r w:rsidR="00C3490B">
        <w:t xml:space="preserve"> (lowercase a)</w:t>
      </w:r>
      <w:r w:rsidR="002112D1" w:rsidRPr="002112D1">
        <w:t xml:space="preserve"> is B</w:t>
      </w:r>
      <w:r w:rsidR="00C3490B">
        <w:t xml:space="preserve"> </w:t>
      </w:r>
      <w:r w:rsidR="002112D1" w:rsidRPr="002112D1">
        <w:t>A</w:t>
      </w:r>
      <w:r w:rsidR="00C3490B">
        <w:t xml:space="preserve"> </w:t>
      </w:r>
      <w:r w:rsidR="002112D1" w:rsidRPr="002112D1">
        <w:t>C</w:t>
      </w:r>
      <w:r w:rsidR="00C3490B">
        <w:t xml:space="preserve"> (uppercase </w:t>
      </w:r>
      <w:r w:rsidR="00AB6D88">
        <w:t>letters</w:t>
      </w:r>
      <w:r w:rsidR="00C3490B">
        <w:t>)</w:t>
      </w:r>
      <w:r w:rsidR="002112D1" w:rsidRPr="002112D1">
        <w:t>.</w:t>
      </w:r>
    </w:p>
    <w:p w14:paraId="1E3FFE11" w14:textId="790B0619" w:rsidR="00AB6D88" w:rsidRDefault="00AB6D88" w:rsidP="00AB6D88">
      <w:pPr>
        <w:pStyle w:val="SlideTitles"/>
      </w:pPr>
      <w:r>
        <w:t xml:space="preserve">13 </w:t>
      </w:r>
      <w:r w:rsidR="005D0EDB">
        <w:t>of 20</w:t>
      </w:r>
      <w:r>
        <w:t xml:space="preserve"> </w:t>
      </w:r>
      <w:r w:rsidR="005428C2">
        <w:t>–</w:t>
      </w:r>
      <w:r>
        <w:t xml:space="preserve"> </w:t>
      </w:r>
      <w:r w:rsidR="005428C2">
        <w:t>Question 6</w:t>
      </w:r>
    </w:p>
    <w:p w14:paraId="671E5CF5" w14:textId="5C43FA88" w:rsidR="005428C2" w:rsidRDefault="008362B6" w:rsidP="00546D9C">
      <w:pPr>
        <w:pStyle w:val="ParagraphStyle"/>
      </w:pPr>
      <w:r w:rsidRPr="008362B6">
        <w:t xml:space="preserve">Consider a right-angled triangle, the </w:t>
      </w:r>
      <w:r w:rsidR="008961DD">
        <w:t>top-left</w:t>
      </w:r>
      <w:r w:rsidRPr="008362B6">
        <w:t xml:space="preserve"> point of the triangle </w:t>
      </w:r>
      <w:r w:rsidR="00546D9C" w:rsidRPr="00546D9C">
        <w:t xml:space="preserve">is a right-angle and is labelled with an uppercase </w:t>
      </w:r>
      <w:r w:rsidR="00546D9C">
        <w:t xml:space="preserve">A, </w:t>
      </w:r>
      <w:r w:rsidR="008961DD">
        <w:t xml:space="preserve">the </w:t>
      </w:r>
      <w:r w:rsidR="00321B56">
        <w:t xml:space="preserve">top-right of the triangle is labelled </w:t>
      </w:r>
      <w:r w:rsidR="00265995">
        <w:t xml:space="preserve">with an uppercase B, and </w:t>
      </w:r>
      <w:r w:rsidR="00546D9C" w:rsidRPr="00546D9C">
        <w:t>the bottom-left point of the triangle</w:t>
      </w:r>
      <w:r w:rsidR="00546D9C">
        <w:t xml:space="preserve"> </w:t>
      </w:r>
      <w:r w:rsidR="00546D9C" w:rsidRPr="00546D9C">
        <w:t xml:space="preserve">is labelled with an uppercase </w:t>
      </w:r>
      <w:r w:rsidR="00546D9C">
        <w:t>C</w:t>
      </w:r>
      <w:r w:rsidR="00265995">
        <w:t xml:space="preserve">. </w:t>
      </w:r>
      <w:r w:rsidRPr="008362B6">
        <w:t xml:space="preserve">The point labelled with an uppercase </w:t>
      </w:r>
      <w:r w:rsidR="00265995">
        <w:t>C</w:t>
      </w:r>
      <w:r w:rsidRPr="008362B6">
        <w:t xml:space="preserve"> has an arc representing the angle, the angle is labelled with a lowercase </w:t>
      </w:r>
      <w:r w:rsidR="00265995">
        <w:t>y</w:t>
      </w:r>
      <w:r w:rsidRPr="008362B6">
        <w:t>.</w:t>
      </w:r>
    </w:p>
    <w:p w14:paraId="36EF1A82" w14:textId="0DD8C4AC" w:rsidR="00265995" w:rsidRDefault="00265995" w:rsidP="00546D9C">
      <w:pPr>
        <w:pStyle w:val="ParagraphStyle"/>
      </w:pPr>
    </w:p>
    <w:p w14:paraId="4FFDACFC" w14:textId="6C7B095D" w:rsidR="00265995" w:rsidRDefault="00F96473" w:rsidP="00546D9C">
      <w:pPr>
        <w:pStyle w:val="ParagraphStyle"/>
      </w:pPr>
      <w:r w:rsidRPr="00F96473">
        <w:t>Which of the following is another way of identifying angle y?</w:t>
      </w:r>
    </w:p>
    <w:p w14:paraId="47232314" w14:textId="2FBC95C6" w:rsidR="00963CD5" w:rsidRDefault="00963CD5" w:rsidP="00963CD5">
      <w:pPr>
        <w:pStyle w:val="ParagraphStyle"/>
        <w:numPr>
          <w:ilvl w:val="0"/>
          <w:numId w:val="18"/>
        </w:numPr>
      </w:pPr>
      <w:r>
        <w:t>ABC</w:t>
      </w:r>
    </w:p>
    <w:p w14:paraId="70CA904A" w14:textId="53ADD7F7" w:rsidR="00963CD5" w:rsidRDefault="00DD4117" w:rsidP="00963CD5">
      <w:pPr>
        <w:pStyle w:val="ParagraphStyle"/>
        <w:numPr>
          <w:ilvl w:val="0"/>
          <w:numId w:val="18"/>
        </w:numPr>
      </w:pPr>
      <w:r>
        <w:t>ACB</w:t>
      </w:r>
    </w:p>
    <w:p w14:paraId="4F430395" w14:textId="219FA723" w:rsidR="00DD4117" w:rsidRDefault="00DD4117" w:rsidP="00963CD5">
      <w:pPr>
        <w:pStyle w:val="ParagraphStyle"/>
        <w:numPr>
          <w:ilvl w:val="0"/>
          <w:numId w:val="18"/>
        </w:numPr>
      </w:pPr>
      <w:r>
        <w:t>BCD</w:t>
      </w:r>
    </w:p>
    <w:p w14:paraId="04DBB76B" w14:textId="5A67ADB8" w:rsidR="00DD4117" w:rsidRDefault="00DD4117" w:rsidP="00963CD5">
      <w:pPr>
        <w:pStyle w:val="ParagraphStyle"/>
        <w:numPr>
          <w:ilvl w:val="0"/>
          <w:numId w:val="18"/>
        </w:numPr>
      </w:pPr>
      <w:r>
        <w:t>BDC</w:t>
      </w:r>
    </w:p>
    <w:p w14:paraId="56805A83" w14:textId="77777777" w:rsidR="00DD4117" w:rsidRDefault="00DD4117" w:rsidP="00DD4117">
      <w:pPr>
        <w:pStyle w:val="ParagraphStyle"/>
      </w:pPr>
    </w:p>
    <w:p w14:paraId="2097BBA0" w14:textId="242EA20F" w:rsidR="009E0DDE" w:rsidRDefault="00210A79" w:rsidP="009E0DDE">
      <w:pPr>
        <w:pStyle w:val="ParagraphStyle"/>
      </w:pPr>
      <w:r>
        <w:t>The correct answer is B, ACB.</w:t>
      </w:r>
    </w:p>
    <w:p w14:paraId="2C0BE700" w14:textId="1243EACA" w:rsidR="00210A79" w:rsidRDefault="00D925CC" w:rsidP="00D925CC">
      <w:pPr>
        <w:pStyle w:val="SlideTitles"/>
      </w:pPr>
      <w:r>
        <w:t xml:space="preserve">14 </w:t>
      </w:r>
      <w:r w:rsidR="005D0EDB">
        <w:t>of 20</w:t>
      </w:r>
      <w:r>
        <w:t xml:space="preserve"> – </w:t>
      </w:r>
      <w:r w:rsidRPr="00D925CC">
        <w:t>Positive and negative angles</w:t>
      </w:r>
    </w:p>
    <w:p w14:paraId="610811C9" w14:textId="789D9B60" w:rsidR="00D925CC" w:rsidRDefault="00A30D54" w:rsidP="00D925CC">
      <w:pPr>
        <w:pStyle w:val="ParagraphStyle"/>
      </w:pPr>
      <w:r w:rsidRPr="00A30D54">
        <w:t>When measuring from a</w:t>
      </w:r>
      <w:r w:rsidR="00281973">
        <w:t xml:space="preserve"> straight</w:t>
      </w:r>
      <w:r w:rsidRPr="00A30D54">
        <w:t xml:space="preserve"> line:</w:t>
      </w:r>
    </w:p>
    <w:p w14:paraId="71CF76A7" w14:textId="1CAE1202" w:rsidR="00A30D54" w:rsidRDefault="004B3AA3" w:rsidP="00A27450">
      <w:pPr>
        <w:pStyle w:val="ParagraphStyle"/>
        <w:numPr>
          <w:ilvl w:val="0"/>
          <w:numId w:val="19"/>
        </w:numPr>
      </w:pPr>
      <w:r w:rsidRPr="004B3AA3">
        <w:t>A positive angle goes anti-clockwise</w:t>
      </w:r>
    </w:p>
    <w:p w14:paraId="5CF5A77F" w14:textId="14868DA7" w:rsidR="004B3AA3" w:rsidRDefault="00281973" w:rsidP="00A27450">
      <w:pPr>
        <w:pStyle w:val="ParagraphStyle"/>
        <w:numPr>
          <w:ilvl w:val="0"/>
          <w:numId w:val="19"/>
        </w:numPr>
      </w:pPr>
      <w:r w:rsidRPr="00281973">
        <w:t>A negative angle goes clockwise</w:t>
      </w:r>
    </w:p>
    <w:p w14:paraId="516F6953" w14:textId="6C07B795" w:rsidR="002D7AD9" w:rsidRDefault="00A27450" w:rsidP="00A27450">
      <w:pPr>
        <w:pStyle w:val="SlideTitles"/>
      </w:pPr>
      <w:r>
        <w:t xml:space="preserve">15 </w:t>
      </w:r>
      <w:r w:rsidR="005D0EDB">
        <w:t>of 20</w:t>
      </w:r>
      <w:r>
        <w:t xml:space="preserve"> </w:t>
      </w:r>
      <w:r w:rsidR="0081359D">
        <w:t>–</w:t>
      </w:r>
      <w:r>
        <w:t xml:space="preserve"> </w:t>
      </w:r>
      <w:r w:rsidR="0081359D">
        <w:t>Question 7</w:t>
      </w:r>
    </w:p>
    <w:p w14:paraId="626B0CB4" w14:textId="044FF310" w:rsidR="0081359D" w:rsidRDefault="0092236A" w:rsidP="0081359D">
      <w:pPr>
        <w:pStyle w:val="ParagraphStyle"/>
      </w:pPr>
      <w:r>
        <w:t xml:space="preserve">Consider a reflex angle which is </w:t>
      </w:r>
      <w:r w:rsidR="00AC320B">
        <w:t xml:space="preserve">going </w:t>
      </w:r>
      <w:r w:rsidR="006054E4">
        <w:t>anti-</w:t>
      </w:r>
      <w:r w:rsidR="00AC320B">
        <w:t xml:space="preserve">clockwise. </w:t>
      </w:r>
      <w:r w:rsidR="00D335D4">
        <w:t>What type of angle is this?</w:t>
      </w:r>
    </w:p>
    <w:p w14:paraId="21645E09" w14:textId="57B10A52" w:rsidR="00D335D4" w:rsidRDefault="00D335D4" w:rsidP="00D335D4">
      <w:pPr>
        <w:pStyle w:val="ParagraphStyle"/>
        <w:numPr>
          <w:ilvl w:val="0"/>
          <w:numId w:val="20"/>
        </w:numPr>
      </w:pPr>
      <w:r>
        <w:t>Positive angle</w:t>
      </w:r>
    </w:p>
    <w:p w14:paraId="3DE5E1A7" w14:textId="714FFAA4" w:rsidR="00D335D4" w:rsidRDefault="00D335D4" w:rsidP="00D335D4">
      <w:pPr>
        <w:pStyle w:val="ParagraphStyle"/>
        <w:numPr>
          <w:ilvl w:val="0"/>
          <w:numId w:val="20"/>
        </w:numPr>
      </w:pPr>
      <w:r>
        <w:t>Negative angle</w:t>
      </w:r>
    </w:p>
    <w:p w14:paraId="244F584C" w14:textId="12FB12AF" w:rsidR="00D335D4" w:rsidRDefault="00D335D4" w:rsidP="00D335D4">
      <w:pPr>
        <w:pStyle w:val="ParagraphStyle"/>
      </w:pPr>
    </w:p>
    <w:p w14:paraId="45088A75" w14:textId="639FFB61" w:rsidR="00D335D4" w:rsidRDefault="00D335D4" w:rsidP="00D335D4">
      <w:pPr>
        <w:pStyle w:val="ParagraphStyle"/>
      </w:pPr>
      <w:r>
        <w:t>The correct answer is A, positive angle.</w:t>
      </w:r>
    </w:p>
    <w:p w14:paraId="3DC38619" w14:textId="4099B82F" w:rsidR="002D7AD9" w:rsidRDefault="00A2256A" w:rsidP="00A2256A">
      <w:pPr>
        <w:pStyle w:val="SlideTitles"/>
      </w:pPr>
      <w:r>
        <w:t xml:space="preserve">16 </w:t>
      </w:r>
      <w:r w:rsidR="005D0EDB">
        <w:t>of 20</w:t>
      </w:r>
      <w:r>
        <w:t xml:space="preserve"> </w:t>
      </w:r>
      <w:r w:rsidR="00EB6FFC">
        <w:t>–</w:t>
      </w:r>
      <w:r>
        <w:t xml:space="preserve"> </w:t>
      </w:r>
      <w:r w:rsidR="00EB6FFC" w:rsidRPr="00EB6FFC">
        <w:t>Measuring angles</w:t>
      </w:r>
    </w:p>
    <w:p w14:paraId="58289725" w14:textId="42B520C4" w:rsidR="00EB6FFC" w:rsidRDefault="005914B0" w:rsidP="00820C3F">
      <w:pPr>
        <w:pStyle w:val="ParagraphStyle"/>
      </w:pPr>
      <w:r w:rsidRPr="005914B0">
        <w:t>A protractor is a measuring instrument, typically made of transparent plastic or glass, for measuring angles.</w:t>
      </w:r>
      <w:r w:rsidR="00B823FC">
        <w:t xml:space="preserve"> </w:t>
      </w:r>
      <w:r w:rsidR="00957D0A" w:rsidRPr="00957D0A">
        <w:t xml:space="preserve">They are usually semi-circular </w:t>
      </w:r>
      <w:r w:rsidR="00957D0A">
        <w:t xml:space="preserve">and </w:t>
      </w:r>
      <w:r w:rsidR="00D02005">
        <w:t>have</w:t>
      </w:r>
      <w:r w:rsidR="008F5C40" w:rsidRPr="008F5C40">
        <w:t xml:space="preserve"> two sets of numbers going</w:t>
      </w:r>
      <w:r w:rsidR="00957D0A">
        <w:t xml:space="preserve"> around the curved edge</w:t>
      </w:r>
      <w:r w:rsidR="008F5C40" w:rsidRPr="008F5C40">
        <w:t xml:space="preserve"> in opposite directions, enabling you to measure positive and negative angles</w:t>
      </w:r>
      <w:r w:rsidR="001A0614">
        <w:t xml:space="preserve"> from 0 to 180 degrees. </w:t>
      </w:r>
      <w:r w:rsidR="005D341C">
        <w:t>To measure an angle, t</w:t>
      </w:r>
      <w:r w:rsidR="009E7061">
        <w:t>he centre of the protractor</w:t>
      </w:r>
      <w:r w:rsidR="00365BED">
        <w:t>’</w:t>
      </w:r>
      <w:r w:rsidR="009E7061">
        <w:t xml:space="preserve">s straight edge </w:t>
      </w:r>
      <w:r w:rsidR="007B742B">
        <w:t>should be aligned with the point of the angl</w:t>
      </w:r>
      <w:r w:rsidR="005E6ABC">
        <w:t>e</w:t>
      </w:r>
      <w:r w:rsidR="00820C3F">
        <w:t>, and then you line up one side of the angle with the zero line of the protractor (where you see the number 0). You then read the degrees where the other side crosses the number scale.</w:t>
      </w:r>
    </w:p>
    <w:p w14:paraId="39B6D5AC" w14:textId="6194BCA5" w:rsidR="006A310F" w:rsidRDefault="006A310F" w:rsidP="006A310F">
      <w:pPr>
        <w:pStyle w:val="SlideTitles"/>
      </w:pPr>
      <w:r>
        <w:t xml:space="preserve">17 </w:t>
      </w:r>
      <w:r w:rsidR="005D0EDB">
        <w:t>of 20</w:t>
      </w:r>
      <w:r>
        <w:t xml:space="preserve"> </w:t>
      </w:r>
      <w:r w:rsidR="00067A51">
        <w:t>–</w:t>
      </w:r>
      <w:r>
        <w:t xml:space="preserve"> </w:t>
      </w:r>
      <w:r w:rsidR="00067A51">
        <w:t>Video</w:t>
      </w:r>
    </w:p>
    <w:p w14:paraId="135B2771" w14:textId="6437415F" w:rsidR="00067A51" w:rsidRDefault="00067A51" w:rsidP="00067A51">
      <w:pPr>
        <w:pStyle w:val="ParagraphStyle"/>
      </w:pPr>
      <w:r w:rsidRPr="00067A51">
        <w:t xml:space="preserve">Watch </w:t>
      </w:r>
      <w:r>
        <w:t>the following</w:t>
      </w:r>
      <w:r w:rsidRPr="00067A51">
        <w:t xml:space="preserve"> video to learn more about measuring angles</w:t>
      </w:r>
      <w:r>
        <w:t>:</w:t>
      </w:r>
    </w:p>
    <w:p w14:paraId="62616DCB" w14:textId="72BAD1F4" w:rsidR="00820C3F" w:rsidRDefault="003A1B04" w:rsidP="00820C3F">
      <w:pPr>
        <w:pStyle w:val="ParagraphStyle"/>
      </w:pPr>
      <w:hyperlink r:id="rId11" w:history="1">
        <w:r w:rsidR="001322DF" w:rsidRPr="007B1010">
          <w:rPr>
            <w:rStyle w:val="Hyperlink"/>
          </w:rPr>
          <w:t>How to measure angles using a protractor – why does it have two sets of measurements?</w:t>
        </w:r>
      </w:hyperlink>
    </w:p>
    <w:p w14:paraId="04156220" w14:textId="3F9AE646" w:rsidR="007B1010" w:rsidRDefault="007B1010" w:rsidP="007B1010">
      <w:pPr>
        <w:pStyle w:val="SlideTitles"/>
      </w:pPr>
      <w:r>
        <w:lastRenderedPageBreak/>
        <w:t xml:space="preserve">18 </w:t>
      </w:r>
      <w:r w:rsidR="005D0EDB">
        <w:t>of 20</w:t>
      </w:r>
      <w:r>
        <w:t xml:space="preserve"> </w:t>
      </w:r>
      <w:r w:rsidR="00EB6C66">
        <w:t>–</w:t>
      </w:r>
      <w:r>
        <w:t xml:space="preserve"> </w:t>
      </w:r>
      <w:r w:rsidR="00EB6C66" w:rsidRPr="00EB6C66">
        <w:t>Identifying which angle you are measuring</w:t>
      </w:r>
    </w:p>
    <w:p w14:paraId="2D778E93" w14:textId="54E12157" w:rsidR="00EB6C66" w:rsidRDefault="006C3C83" w:rsidP="00EB6C66">
      <w:pPr>
        <w:pStyle w:val="ParagraphStyle"/>
      </w:pPr>
      <w:r w:rsidRPr="006C3C83">
        <w:t xml:space="preserve">When you are measuring, it is </w:t>
      </w:r>
      <w:proofErr w:type="gramStart"/>
      <w:r w:rsidRPr="006C3C83">
        <w:t>really important</w:t>
      </w:r>
      <w:proofErr w:type="gramEnd"/>
      <w:r w:rsidRPr="006C3C83">
        <w:t xml:space="preserve"> to know exactly which angle you are measuring.</w:t>
      </w:r>
    </w:p>
    <w:p w14:paraId="5BC8E6D0" w14:textId="454B9C18" w:rsidR="006C3C83" w:rsidRDefault="006C3C83" w:rsidP="00EB6C66">
      <w:pPr>
        <w:pStyle w:val="ParagraphStyle"/>
      </w:pPr>
    </w:p>
    <w:p w14:paraId="00B01918" w14:textId="6C3FF951" w:rsidR="006C3C83" w:rsidRDefault="00BF6775" w:rsidP="00EB6C66">
      <w:pPr>
        <w:pStyle w:val="ParagraphStyle"/>
      </w:pPr>
      <w:r w:rsidRPr="00BF6775">
        <w:t xml:space="preserve">For example, </w:t>
      </w:r>
      <w:r w:rsidR="00754D43">
        <w:t xml:space="preserve">consider a </w:t>
      </w:r>
      <w:r w:rsidR="00E03672">
        <w:t>whole circle</w:t>
      </w:r>
      <w:r w:rsidR="00D8606D">
        <w:t xml:space="preserve">. It has two lines </w:t>
      </w:r>
      <w:r w:rsidR="00787952">
        <w:t>emerging from the centre point</w:t>
      </w:r>
      <w:r w:rsidR="00B041F9">
        <w:t xml:space="preserve"> beyond the edge of the </w:t>
      </w:r>
      <w:r w:rsidR="00512AC4">
        <w:t>circle.</w:t>
      </w:r>
      <w:r w:rsidR="00BA2067">
        <w:t xml:space="preserve"> One line is </w:t>
      </w:r>
      <w:r w:rsidR="0088584E">
        <w:t xml:space="preserve">emerging horizontally </w:t>
      </w:r>
      <w:r w:rsidR="008852B9">
        <w:t xml:space="preserve">to the right, the other line is emerging </w:t>
      </w:r>
      <w:r w:rsidR="00AE7E75">
        <w:t xml:space="preserve">in a North West direction. </w:t>
      </w:r>
      <w:r w:rsidR="00921AEA">
        <w:t xml:space="preserve">The circle is separated in to two sections and </w:t>
      </w:r>
      <w:r w:rsidR="005E5933">
        <w:t>there</w:t>
      </w:r>
      <w:r w:rsidR="00C52B44">
        <w:t>fore</w:t>
      </w:r>
      <w:r w:rsidR="005E5933">
        <w:t xml:space="preserve"> has two angles to be considered.</w:t>
      </w:r>
    </w:p>
    <w:p w14:paraId="6D4C933B" w14:textId="2DB9338C" w:rsidR="00C52B44" w:rsidRDefault="00C52B44" w:rsidP="00EB6C66">
      <w:pPr>
        <w:pStyle w:val="ParagraphStyle"/>
      </w:pPr>
    </w:p>
    <w:p w14:paraId="34FB581A" w14:textId="5124B7DC" w:rsidR="00C52B44" w:rsidRDefault="000D02C7" w:rsidP="00EB6C66">
      <w:pPr>
        <w:pStyle w:val="ParagraphStyle"/>
      </w:pPr>
      <w:r>
        <w:t>The top angle, angle a, is an obtuse angle.</w:t>
      </w:r>
    </w:p>
    <w:p w14:paraId="08AE5528" w14:textId="23059807" w:rsidR="000D02C7" w:rsidRDefault="000D02C7" w:rsidP="00EB6C66">
      <w:pPr>
        <w:pStyle w:val="ParagraphStyle"/>
      </w:pPr>
    </w:p>
    <w:p w14:paraId="28A61CBC" w14:textId="1E3826BA" w:rsidR="000D02C7" w:rsidRDefault="000D02C7" w:rsidP="00EB6C66">
      <w:pPr>
        <w:pStyle w:val="ParagraphStyle"/>
      </w:pPr>
      <w:r>
        <w:t>The bottom angle, angle b, is a</w:t>
      </w:r>
      <w:r w:rsidR="00C2531F">
        <w:t xml:space="preserve"> reflex angle.</w:t>
      </w:r>
    </w:p>
    <w:p w14:paraId="6B325E59" w14:textId="4D4D77BE" w:rsidR="00C2531F" w:rsidRDefault="00C2531F" w:rsidP="00C2531F">
      <w:pPr>
        <w:pStyle w:val="SlideTitles"/>
      </w:pPr>
      <w:r>
        <w:t xml:space="preserve">19 </w:t>
      </w:r>
      <w:r w:rsidR="005D0EDB">
        <w:t>of 20</w:t>
      </w:r>
      <w:r>
        <w:t xml:space="preserve"> </w:t>
      </w:r>
      <w:r w:rsidR="00622A6A">
        <w:t>–</w:t>
      </w:r>
      <w:r>
        <w:t xml:space="preserve"> </w:t>
      </w:r>
      <w:r w:rsidR="00622A6A">
        <w:t>Task</w:t>
      </w:r>
    </w:p>
    <w:p w14:paraId="72444017" w14:textId="67C32A38" w:rsidR="00622A6A" w:rsidRDefault="00125ABD" w:rsidP="00622A6A">
      <w:pPr>
        <w:pStyle w:val="ParagraphStyle"/>
      </w:pPr>
      <w:r w:rsidRPr="00125ABD">
        <w:t>Download the</w:t>
      </w:r>
      <w:r>
        <w:t xml:space="preserve"> accompanying</w:t>
      </w:r>
      <w:r w:rsidRPr="00125ABD">
        <w:t xml:space="preserve"> </w:t>
      </w:r>
      <w:r w:rsidR="00530098">
        <w:rPr>
          <w:b/>
          <w:bCs/>
        </w:rPr>
        <w:t>Angles</w:t>
      </w:r>
      <w:r w:rsidRPr="00125ABD">
        <w:rPr>
          <w:b/>
          <w:bCs/>
        </w:rPr>
        <w:t xml:space="preserve"> PDF</w:t>
      </w:r>
      <w:r w:rsidRPr="00125ABD">
        <w:t xml:space="preserve"> and answer </w:t>
      </w:r>
      <w:proofErr w:type="gramStart"/>
      <w:r w:rsidRPr="00125ABD">
        <w:t xml:space="preserve">all </w:t>
      </w:r>
      <w:r w:rsidR="00530098">
        <w:t>of</w:t>
      </w:r>
      <w:proofErr w:type="gramEnd"/>
      <w:r w:rsidR="00530098">
        <w:t xml:space="preserve"> </w:t>
      </w:r>
      <w:r w:rsidRPr="00125ABD">
        <w:t>the questions.</w:t>
      </w:r>
    </w:p>
    <w:p w14:paraId="45379EFA" w14:textId="01DAC799" w:rsidR="00530098" w:rsidRDefault="00530098" w:rsidP="00622A6A">
      <w:pPr>
        <w:pStyle w:val="ParagraphStyle"/>
      </w:pPr>
    </w:p>
    <w:p w14:paraId="4127E5D7" w14:textId="67C5A087" w:rsidR="00530098" w:rsidRDefault="00530098" w:rsidP="00622A6A">
      <w:pPr>
        <w:pStyle w:val="ParagraphStyle"/>
      </w:pPr>
      <w:r>
        <w:t>Remember to complete and save your work on the PDF document.</w:t>
      </w:r>
    </w:p>
    <w:p w14:paraId="6A499606" w14:textId="4685EEE8" w:rsidR="00820C3F" w:rsidRDefault="00622A6A" w:rsidP="00622A6A">
      <w:pPr>
        <w:pStyle w:val="SlideTitles"/>
      </w:pPr>
      <w:r>
        <w:t xml:space="preserve">20 </w:t>
      </w:r>
      <w:r w:rsidR="005D0EDB">
        <w:t>of 20</w:t>
      </w:r>
      <w:r>
        <w:t xml:space="preserve"> </w:t>
      </w:r>
      <w:r w:rsidR="004320AD">
        <w:t>–</w:t>
      </w:r>
      <w:r>
        <w:t xml:space="preserve"> </w:t>
      </w:r>
      <w:r w:rsidR="004320AD">
        <w:t>End</w:t>
      </w:r>
    </w:p>
    <w:p w14:paraId="27D7F001" w14:textId="0424FFBF" w:rsidR="002D7AD9" w:rsidRDefault="00EE71AD" w:rsidP="002D7AD9">
      <w:pPr>
        <w:pStyle w:val="ParagraphStyle"/>
      </w:pPr>
      <w:r w:rsidRPr="00EE71AD">
        <w:t>Well done. You have completed this session on angles.</w:t>
      </w:r>
    </w:p>
    <w:p w14:paraId="1A73ED19" w14:textId="6C5BA016" w:rsidR="00EE71AD" w:rsidRDefault="00EE71AD" w:rsidP="002D7AD9">
      <w:pPr>
        <w:pStyle w:val="ParagraphStyle"/>
      </w:pPr>
    </w:p>
    <w:p w14:paraId="12195B30" w14:textId="65E5EF4B" w:rsidR="00EE71AD" w:rsidRDefault="00EE71AD" w:rsidP="002D7AD9">
      <w:pPr>
        <w:pStyle w:val="ParagraphStyle"/>
      </w:pPr>
      <w:r w:rsidRPr="00EE71AD">
        <w:t>You should now:</w:t>
      </w:r>
    </w:p>
    <w:p w14:paraId="4119EFA1" w14:textId="114811B9" w:rsidR="00EE71AD" w:rsidRDefault="007F16E6" w:rsidP="00634B47">
      <w:pPr>
        <w:pStyle w:val="ParagraphStyle"/>
        <w:numPr>
          <w:ilvl w:val="0"/>
          <w:numId w:val="21"/>
        </w:numPr>
      </w:pPr>
      <w:r w:rsidRPr="007F16E6">
        <w:t>Know the different types of angle</w:t>
      </w:r>
    </w:p>
    <w:p w14:paraId="14DCA4C6" w14:textId="1446BC43" w:rsidR="007F16E6" w:rsidRDefault="007F16E6" w:rsidP="00634B47">
      <w:pPr>
        <w:pStyle w:val="ParagraphStyle"/>
        <w:numPr>
          <w:ilvl w:val="0"/>
          <w:numId w:val="21"/>
        </w:numPr>
      </w:pPr>
      <w:r w:rsidRPr="007F16E6">
        <w:t>Know how to measure angles</w:t>
      </w:r>
    </w:p>
    <w:p w14:paraId="78B11281" w14:textId="5FC00F85" w:rsidR="007F16E6" w:rsidRDefault="007F16E6" w:rsidP="00634B47">
      <w:pPr>
        <w:pStyle w:val="ParagraphStyle"/>
        <w:numPr>
          <w:ilvl w:val="0"/>
          <w:numId w:val="21"/>
        </w:numPr>
      </w:pPr>
      <w:r w:rsidRPr="007F16E6">
        <w:t>Be able to identify right angles in the real world</w:t>
      </w:r>
    </w:p>
    <w:p w14:paraId="662045B8" w14:textId="7F1F8CF7" w:rsidR="007F16E6" w:rsidRDefault="007F16E6" w:rsidP="002D7AD9">
      <w:pPr>
        <w:pStyle w:val="ParagraphStyle"/>
      </w:pPr>
    </w:p>
    <w:p w14:paraId="786FD9DC" w14:textId="1E73FA24" w:rsidR="007F16E6" w:rsidRPr="002D7AD9" w:rsidRDefault="00634B47" w:rsidP="002D7AD9">
      <w:pPr>
        <w:pStyle w:val="ParagraphStyle"/>
      </w:pPr>
      <w:r w:rsidRPr="00634B47">
        <w:t>If you have any questions about any of these topics, make a note and speak to your tutor for more help.</w:t>
      </w:r>
    </w:p>
    <w:sectPr w:rsidR="007F16E6" w:rsidRPr="002D7AD9" w:rsidSect="00A25C4A">
      <w:headerReference w:type="default" r:id="rId12"/>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1934E" w14:textId="77777777" w:rsidR="003A1B04" w:rsidRDefault="003A1B04" w:rsidP="00214047">
      <w:pPr>
        <w:spacing w:after="0" w:line="240" w:lineRule="auto"/>
      </w:pPr>
      <w:r>
        <w:separator/>
      </w:r>
    </w:p>
  </w:endnote>
  <w:endnote w:type="continuationSeparator" w:id="0">
    <w:p w14:paraId="4751D99A" w14:textId="77777777" w:rsidR="003A1B04" w:rsidRDefault="003A1B04"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1AF31" w14:textId="77777777" w:rsidR="003A1B04" w:rsidRDefault="003A1B04" w:rsidP="00214047">
      <w:pPr>
        <w:spacing w:after="0" w:line="240" w:lineRule="auto"/>
      </w:pPr>
      <w:r>
        <w:separator/>
      </w:r>
    </w:p>
  </w:footnote>
  <w:footnote w:type="continuationSeparator" w:id="0">
    <w:p w14:paraId="6FF317A4" w14:textId="77777777" w:rsidR="003A1B04" w:rsidRDefault="003A1B04"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CC47B" w14:textId="1B2B116D"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0D40182"/>
    <w:multiLevelType w:val="hybridMultilevel"/>
    <w:tmpl w:val="1ADA9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71186"/>
    <w:multiLevelType w:val="hybridMultilevel"/>
    <w:tmpl w:val="1026C3E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AE612D"/>
    <w:multiLevelType w:val="hybridMultilevel"/>
    <w:tmpl w:val="5E7C2A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D540945"/>
    <w:multiLevelType w:val="hybridMultilevel"/>
    <w:tmpl w:val="FD5416C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5A7461"/>
    <w:multiLevelType w:val="hybridMultilevel"/>
    <w:tmpl w:val="626637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037D61"/>
    <w:multiLevelType w:val="hybridMultilevel"/>
    <w:tmpl w:val="55BEAC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B90866"/>
    <w:multiLevelType w:val="hybridMultilevel"/>
    <w:tmpl w:val="702230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C51ACF"/>
    <w:multiLevelType w:val="hybridMultilevel"/>
    <w:tmpl w:val="264202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184E19"/>
    <w:multiLevelType w:val="hybridMultilevel"/>
    <w:tmpl w:val="16E239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4F2FEB"/>
    <w:multiLevelType w:val="hybridMultilevel"/>
    <w:tmpl w:val="FF6EB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E64C51"/>
    <w:multiLevelType w:val="hybridMultilevel"/>
    <w:tmpl w:val="1026C3E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896B1C"/>
    <w:multiLevelType w:val="hybridMultilevel"/>
    <w:tmpl w:val="AFA4B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A352DE"/>
    <w:multiLevelType w:val="hybridMultilevel"/>
    <w:tmpl w:val="A1443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AB57A9"/>
    <w:multiLevelType w:val="hybridMultilevel"/>
    <w:tmpl w:val="F30E02D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1"/>
  </w:num>
  <w:num w:numId="3">
    <w:abstractNumId w:val="5"/>
  </w:num>
  <w:num w:numId="4">
    <w:abstractNumId w:val="17"/>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4"/>
  </w:num>
  <w:num w:numId="7">
    <w:abstractNumId w:val="4"/>
  </w:num>
  <w:num w:numId="8">
    <w:abstractNumId w:val="18"/>
  </w:num>
  <w:num w:numId="9">
    <w:abstractNumId w:val="1"/>
  </w:num>
  <w:num w:numId="10">
    <w:abstractNumId w:val="2"/>
  </w:num>
  <w:num w:numId="11">
    <w:abstractNumId w:val="20"/>
  </w:num>
  <w:num w:numId="12">
    <w:abstractNumId w:val="16"/>
  </w:num>
  <w:num w:numId="13">
    <w:abstractNumId w:val="6"/>
  </w:num>
  <w:num w:numId="14">
    <w:abstractNumId w:val="8"/>
  </w:num>
  <w:num w:numId="15">
    <w:abstractNumId w:val="9"/>
  </w:num>
  <w:num w:numId="16">
    <w:abstractNumId w:val="10"/>
  </w:num>
  <w:num w:numId="17">
    <w:abstractNumId w:val="3"/>
  </w:num>
  <w:num w:numId="18">
    <w:abstractNumId w:val="7"/>
  </w:num>
  <w:num w:numId="19">
    <w:abstractNumId w:val="19"/>
  </w:num>
  <w:num w:numId="20">
    <w:abstractNumId w:val="1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AD9"/>
    <w:rsid w:val="00012A18"/>
    <w:rsid w:val="0002425E"/>
    <w:rsid w:val="00031999"/>
    <w:rsid w:val="00040413"/>
    <w:rsid w:val="00051D0D"/>
    <w:rsid w:val="00052D6A"/>
    <w:rsid w:val="00054792"/>
    <w:rsid w:val="0006527F"/>
    <w:rsid w:val="00067A51"/>
    <w:rsid w:val="00071218"/>
    <w:rsid w:val="00077BBC"/>
    <w:rsid w:val="000B6886"/>
    <w:rsid w:val="000C477F"/>
    <w:rsid w:val="000D02C7"/>
    <w:rsid w:val="000D2660"/>
    <w:rsid w:val="000E7796"/>
    <w:rsid w:val="000F035F"/>
    <w:rsid w:val="000F5B8E"/>
    <w:rsid w:val="001056E2"/>
    <w:rsid w:val="00115983"/>
    <w:rsid w:val="00125ABD"/>
    <w:rsid w:val="001322DF"/>
    <w:rsid w:val="0014041B"/>
    <w:rsid w:val="00145B28"/>
    <w:rsid w:val="00170CB5"/>
    <w:rsid w:val="001779E8"/>
    <w:rsid w:val="00181EC1"/>
    <w:rsid w:val="001A0614"/>
    <w:rsid w:val="001B321C"/>
    <w:rsid w:val="001B4A5E"/>
    <w:rsid w:val="001B69B3"/>
    <w:rsid w:val="001D0C9F"/>
    <w:rsid w:val="00202883"/>
    <w:rsid w:val="00210A79"/>
    <w:rsid w:val="002112D1"/>
    <w:rsid w:val="002129E0"/>
    <w:rsid w:val="00214047"/>
    <w:rsid w:val="002267A6"/>
    <w:rsid w:val="00231A45"/>
    <w:rsid w:val="00233E8E"/>
    <w:rsid w:val="00252F11"/>
    <w:rsid w:val="00265995"/>
    <w:rsid w:val="00275516"/>
    <w:rsid w:val="00281973"/>
    <w:rsid w:val="002834C2"/>
    <w:rsid w:val="002928A3"/>
    <w:rsid w:val="002B3E20"/>
    <w:rsid w:val="002C692B"/>
    <w:rsid w:val="002D09C0"/>
    <w:rsid w:val="002D7AD9"/>
    <w:rsid w:val="002D7D15"/>
    <w:rsid w:val="002E2759"/>
    <w:rsid w:val="002F01D4"/>
    <w:rsid w:val="00300246"/>
    <w:rsid w:val="0030421C"/>
    <w:rsid w:val="003169B2"/>
    <w:rsid w:val="00321B56"/>
    <w:rsid w:val="003512B3"/>
    <w:rsid w:val="00365BED"/>
    <w:rsid w:val="00374BFC"/>
    <w:rsid w:val="00385CF9"/>
    <w:rsid w:val="00391B56"/>
    <w:rsid w:val="003A1B04"/>
    <w:rsid w:val="003B027F"/>
    <w:rsid w:val="003B7E7D"/>
    <w:rsid w:val="003C61ED"/>
    <w:rsid w:val="003D5F06"/>
    <w:rsid w:val="003D7A07"/>
    <w:rsid w:val="00407E9D"/>
    <w:rsid w:val="004314A8"/>
    <w:rsid w:val="004320AD"/>
    <w:rsid w:val="00476D3B"/>
    <w:rsid w:val="00481628"/>
    <w:rsid w:val="004822D4"/>
    <w:rsid w:val="00484BA0"/>
    <w:rsid w:val="0049445B"/>
    <w:rsid w:val="004A5DF6"/>
    <w:rsid w:val="004B3AA3"/>
    <w:rsid w:val="00505880"/>
    <w:rsid w:val="00512AC4"/>
    <w:rsid w:val="005263AE"/>
    <w:rsid w:val="00530098"/>
    <w:rsid w:val="005373C7"/>
    <w:rsid w:val="0054061B"/>
    <w:rsid w:val="0054211B"/>
    <w:rsid w:val="005428C2"/>
    <w:rsid w:val="00546D9C"/>
    <w:rsid w:val="005569DE"/>
    <w:rsid w:val="00570C0A"/>
    <w:rsid w:val="0057398C"/>
    <w:rsid w:val="00575636"/>
    <w:rsid w:val="005914B0"/>
    <w:rsid w:val="00597AF1"/>
    <w:rsid w:val="005C4A61"/>
    <w:rsid w:val="005C6244"/>
    <w:rsid w:val="005D0EDB"/>
    <w:rsid w:val="005D341C"/>
    <w:rsid w:val="005E5933"/>
    <w:rsid w:val="005E6ABC"/>
    <w:rsid w:val="005F4F18"/>
    <w:rsid w:val="005F759E"/>
    <w:rsid w:val="006054E4"/>
    <w:rsid w:val="00606921"/>
    <w:rsid w:val="00606B99"/>
    <w:rsid w:val="00622A6A"/>
    <w:rsid w:val="006256FA"/>
    <w:rsid w:val="00630A24"/>
    <w:rsid w:val="00634B47"/>
    <w:rsid w:val="006502AE"/>
    <w:rsid w:val="0065192F"/>
    <w:rsid w:val="0066599B"/>
    <w:rsid w:val="00677BEF"/>
    <w:rsid w:val="00684181"/>
    <w:rsid w:val="006A310F"/>
    <w:rsid w:val="006A6CD1"/>
    <w:rsid w:val="006B11C1"/>
    <w:rsid w:val="006C3C83"/>
    <w:rsid w:val="006C4DFA"/>
    <w:rsid w:val="006F1629"/>
    <w:rsid w:val="006F509C"/>
    <w:rsid w:val="007100B7"/>
    <w:rsid w:val="007109C2"/>
    <w:rsid w:val="007132A7"/>
    <w:rsid w:val="00721865"/>
    <w:rsid w:val="00754D43"/>
    <w:rsid w:val="00764A49"/>
    <w:rsid w:val="00767C73"/>
    <w:rsid w:val="00770224"/>
    <w:rsid w:val="00787952"/>
    <w:rsid w:val="00796493"/>
    <w:rsid w:val="007B1010"/>
    <w:rsid w:val="007B33D8"/>
    <w:rsid w:val="007B6995"/>
    <w:rsid w:val="007B742B"/>
    <w:rsid w:val="007B7FF8"/>
    <w:rsid w:val="007F16E6"/>
    <w:rsid w:val="007F67D8"/>
    <w:rsid w:val="0081359D"/>
    <w:rsid w:val="008176A3"/>
    <w:rsid w:val="00820C3F"/>
    <w:rsid w:val="008362B6"/>
    <w:rsid w:val="00842460"/>
    <w:rsid w:val="0084373E"/>
    <w:rsid w:val="00845B03"/>
    <w:rsid w:val="0085393C"/>
    <w:rsid w:val="00877AFB"/>
    <w:rsid w:val="00884974"/>
    <w:rsid w:val="008852B9"/>
    <w:rsid w:val="0088584E"/>
    <w:rsid w:val="0089172D"/>
    <w:rsid w:val="00892099"/>
    <w:rsid w:val="00895F2F"/>
    <w:rsid w:val="008961DD"/>
    <w:rsid w:val="008B2B08"/>
    <w:rsid w:val="008D614D"/>
    <w:rsid w:val="008D783C"/>
    <w:rsid w:val="008E3E0C"/>
    <w:rsid w:val="008F5C40"/>
    <w:rsid w:val="009102E1"/>
    <w:rsid w:val="00921AEA"/>
    <w:rsid w:val="0092236A"/>
    <w:rsid w:val="00923567"/>
    <w:rsid w:val="00950354"/>
    <w:rsid w:val="0095285B"/>
    <w:rsid w:val="00957D0A"/>
    <w:rsid w:val="00963CD5"/>
    <w:rsid w:val="00966CD7"/>
    <w:rsid w:val="00992BE9"/>
    <w:rsid w:val="009A1BCE"/>
    <w:rsid w:val="009C5E6E"/>
    <w:rsid w:val="009D4604"/>
    <w:rsid w:val="009D706B"/>
    <w:rsid w:val="009E0DDE"/>
    <w:rsid w:val="009E7061"/>
    <w:rsid w:val="00A01C7D"/>
    <w:rsid w:val="00A10094"/>
    <w:rsid w:val="00A12EB3"/>
    <w:rsid w:val="00A2256A"/>
    <w:rsid w:val="00A22817"/>
    <w:rsid w:val="00A25C4A"/>
    <w:rsid w:val="00A27450"/>
    <w:rsid w:val="00A30D54"/>
    <w:rsid w:val="00A5176B"/>
    <w:rsid w:val="00A722B2"/>
    <w:rsid w:val="00A72DE5"/>
    <w:rsid w:val="00A7782F"/>
    <w:rsid w:val="00A84347"/>
    <w:rsid w:val="00A95AFA"/>
    <w:rsid w:val="00AB6D88"/>
    <w:rsid w:val="00AC320B"/>
    <w:rsid w:val="00AE7E75"/>
    <w:rsid w:val="00AF7103"/>
    <w:rsid w:val="00B02E27"/>
    <w:rsid w:val="00B041F9"/>
    <w:rsid w:val="00B24D73"/>
    <w:rsid w:val="00B34038"/>
    <w:rsid w:val="00B40C49"/>
    <w:rsid w:val="00B42C90"/>
    <w:rsid w:val="00B823FC"/>
    <w:rsid w:val="00B92F4F"/>
    <w:rsid w:val="00B931A4"/>
    <w:rsid w:val="00BA2067"/>
    <w:rsid w:val="00BA55E6"/>
    <w:rsid w:val="00BA5D73"/>
    <w:rsid w:val="00BC4340"/>
    <w:rsid w:val="00BE0AF9"/>
    <w:rsid w:val="00BF659F"/>
    <w:rsid w:val="00BF6775"/>
    <w:rsid w:val="00C00CA5"/>
    <w:rsid w:val="00C2531F"/>
    <w:rsid w:val="00C2697E"/>
    <w:rsid w:val="00C3490B"/>
    <w:rsid w:val="00C425F9"/>
    <w:rsid w:val="00C52B44"/>
    <w:rsid w:val="00C56802"/>
    <w:rsid w:val="00C602B0"/>
    <w:rsid w:val="00C66C33"/>
    <w:rsid w:val="00C7451A"/>
    <w:rsid w:val="00C807FB"/>
    <w:rsid w:val="00C80D60"/>
    <w:rsid w:val="00C86B2E"/>
    <w:rsid w:val="00C90508"/>
    <w:rsid w:val="00CB6D79"/>
    <w:rsid w:val="00CC012D"/>
    <w:rsid w:val="00CC714A"/>
    <w:rsid w:val="00D02005"/>
    <w:rsid w:val="00D03F98"/>
    <w:rsid w:val="00D141CA"/>
    <w:rsid w:val="00D335D4"/>
    <w:rsid w:val="00D3678F"/>
    <w:rsid w:val="00D51A1F"/>
    <w:rsid w:val="00D71848"/>
    <w:rsid w:val="00D81769"/>
    <w:rsid w:val="00D8606D"/>
    <w:rsid w:val="00D861C8"/>
    <w:rsid w:val="00D925CC"/>
    <w:rsid w:val="00D95CBC"/>
    <w:rsid w:val="00DB499C"/>
    <w:rsid w:val="00DC4AA8"/>
    <w:rsid w:val="00DD4117"/>
    <w:rsid w:val="00DD789A"/>
    <w:rsid w:val="00DE1A74"/>
    <w:rsid w:val="00E00839"/>
    <w:rsid w:val="00E03672"/>
    <w:rsid w:val="00E06230"/>
    <w:rsid w:val="00E2622C"/>
    <w:rsid w:val="00E368F1"/>
    <w:rsid w:val="00E975DF"/>
    <w:rsid w:val="00EB6A81"/>
    <w:rsid w:val="00EB6C66"/>
    <w:rsid w:val="00EB6FFC"/>
    <w:rsid w:val="00EE0D59"/>
    <w:rsid w:val="00EE71AD"/>
    <w:rsid w:val="00F044F5"/>
    <w:rsid w:val="00F52202"/>
    <w:rsid w:val="00F77DC7"/>
    <w:rsid w:val="00F96473"/>
    <w:rsid w:val="00FA17FC"/>
    <w:rsid w:val="00FB70AE"/>
    <w:rsid w:val="00FC2EE7"/>
    <w:rsid w:val="00FD380B"/>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78602"/>
  <w15:docId w15:val="{9212C96D-4DAE-4149-B1DE-C6B2BB308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5F759E"/>
    <w:rPr>
      <w:color w:val="605E5C"/>
      <w:shd w:val="clear" w:color="auto" w:fill="E1DFDD"/>
    </w:rPr>
  </w:style>
  <w:style w:type="character" w:styleId="FollowedHyperlink">
    <w:name w:val="FollowedHyperlink"/>
    <w:basedOn w:val="DefaultParagraphFont"/>
    <w:uiPriority w:val="99"/>
    <w:semiHidden/>
    <w:unhideWhenUsed/>
    <w:rsid w:val="004A5D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06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embed/R4giTrUEF2k?autoplay=1&amp;rel=0&amp;start=0&amp;modestbranding=1&amp;showinfo=0&amp;theme=light&amp;fs=0&amp;probably_logged_in=0" TargetMode="External"/><Relationship Id="rId5" Type="http://schemas.openxmlformats.org/officeDocument/2006/relationships/styles" Target="styles.xml"/><Relationship Id="rId10" Type="http://schemas.openxmlformats.org/officeDocument/2006/relationships/hyperlink" Target="https://www.youtube.com/embed/L-jh5fVhKuQ?autoplay=1&amp;rel=0&amp;start=0&amp;modestbranding=1&amp;showinfo=0&amp;theme=light&amp;fs=0&amp;probably_logged_in=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1" ma:contentTypeDescription="Create a new document." ma:contentTypeScope="" ma:versionID="ef11881828bb581f73acd390b7e27cd9">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98435784ec6e60fbdcc5041b5d4a0fb5"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B8D75A-679E-4F0F-BAA1-FE873916A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6D5C26-4446-4078-AE99-139092605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BLC Accessibility session template2</Template>
  <TotalTime>0</TotalTime>
  <Pages>4</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Lucy Carpenter</cp:lastModifiedBy>
  <cp:revision>2</cp:revision>
  <dcterms:created xsi:type="dcterms:W3CDTF">2020-09-24T14:30:00Z</dcterms:created>
  <dcterms:modified xsi:type="dcterms:W3CDTF">2020-09-24T14:30:00Z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