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2C47" w14:textId="6EA8F71E" w:rsidR="00A25C4A" w:rsidRDefault="00A851A5" w:rsidP="00F2501D">
      <w:pPr>
        <w:pStyle w:val="Heading1"/>
      </w:pPr>
      <w:r>
        <w:t>Literacy</w:t>
      </w:r>
      <w:r w:rsidR="008D582A" w:rsidRPr="008D582A">
        <w:t xml:space="preserve"> </w:t>
      </w:r>
      <w:r w:rsidR="006C2D88">
        <w:t xml:space="preserve">Entry </w:t>
      </w:r>
      <w:r w:rsidR="008D582A" w:rsidRPr="008D582A">
        <w:t xml:space="preserve">Level </w:t>
      </w:r>
      <w:r>
        <w:t>3</w:t>
      </w:r>
      <w:r w:rsidR="008D582A" w:rsidRPr="008D582A">
        <w:t xml:space="preserve"> – </w:t>
      </w:r>
      <w:r w:rsidR="00766FD0">
        <w:t>Formal Letter Writing</w:t>
      </w:r>
    </w:p>
    <w:p w14:paraId="1D7786EC" w14:textId="518BC001" w:rsidR="008D582A" w:rsidRDefault="008D582A" w:rsidP="008D582A">
      <w:pPr>
        <w:pStyle w:val="SlideTitles"/>
      </w:pPr>
      <w:r>
        <w:t xml:space="preserve">1 </w:t>
      </w:r>
      <w:r w:rsidR="00F2501D">
        <w:t>of 19</w:t>
      </w:r>
      <w:r>
        <w:t xml:space="preserve"> – Welcome</w:t>
      </w:r>
    </w:p>
    <w:p w14:paraId="2EC215F7" w14:textId="74520808" w:rsidR="00105317" w:rsidRDefault="00403281" w:rsidP="00105317">
      <w:pPr>
        <w:pStyle w:val="ParagraphStyle"/>
      </w:pPr>
      <w:r w:rsidRPr="00403281">
        <w:t xml:space="preserve">Welcome to this session on </w:t>
      </w:r>
      <w:r w:rsidR="00D66AEF">
        <w:t>formal letter writing. In this session we will look at the main features of a formal letter, including what these letters might be written about and who we might be sending them to.</w:t>
      </w:r>
    </w:p>
    <w:p w14:paraId="3ECF9743" w14:textId="3CEACB51" w:rsidR="00105317" w:rsidRDefault="00105317" w:rsidP="00105317">
      <w:pPr>
        <w:pStyle w:val="ParagraphStyle"/>
      </w:pPr>
    </w:p>
    <w:p w14:paraId="1686C46F" w14:textId="693A438A" w:rsidR="00105317" w:rsidRDefault="00105317" w:rsidP="00105317">
      <w:pPr>
        <w:pStyle w:val="ParagraphStyle"/>
      </w:pPr>
      <w:r>
        <w:t>By the end of this session, you will:</w:t>
      </w:r>
    </w:p>
    <w:p w14:paraId="5A9C3CC3" w14:textId="1589F272" w:rsidR="00410ED4" w:rsidRDefault="00D66AEF" w:rsidP="006E6B61">
      <w:pPr>
        <w:pStyle w:val="ParagraphStyle"/>
        <w:numPr>
          <w:ilvl w:val="0"/>
          <w:numId w:val="1"/>
        </w:numPr>
      </w:pPr>
      <w:r>
        <w:t xml:space="preserve">Know what makes </w:t>
      </w:r>
      <w:r w:rsidR="00167F33">
        <w:t>a formal letter</w:t>
      </w:r>
    </w:p>
    <w:p w14:paraId="6826AEFE" w14:textId="23144464" w:rsidR="00167F33" w:rsidRDefault="00167F33" w:rsidP="006E6B61">
      <w:pPr>
        <w:pStyle w:val="ParagraphStyle"/>
        <w:numPr>
          <w:ilvl w:val="0"/>
          <w:numId w:val="1"/>
        </w:numPr>
      </w:pPr>
      <w:r>
        <w:t>Understand when formal letters are used</w:t>
      </w:r>
    </w:p>
    <w:p w14:paraId="5B906A65" w14:textId="43C8FE0E" w:rsidR="00167F33" w:rsidRDefault="00167F33" w:rsidP="006E6B61">
      <w:pPr>
        <w:pStyle w:val="ParagraphStyle"/>
        <w:numPr>
          <w:ilvl w:val="0"/>
          <w:numId w:val="1"/>
        </w:numPr>
      </w:pPr>
      <w:r>
        <w:t>Know who formal letters are usually sent to</w:t>
      </w:r>
    </w:p>
    <w:p w14:paraId="1BDB233C" w14:textId="7FB814BB" w:rsidR="00410ED4" w:rsidRPr="00BD5CC3" w:rsidRDefault="00167F33" w:rsidP="006E6B61">
      <w:pPr>
        <w:pStyle w:val="ParagraphStyle"/>
        <w:numPr>
          <w:ilvl w:val="0"/>
          <w:numId w:val="1"/>
        </w:numPr>
      </w:pPr>
      <w:r>
        <w:t>Know how to write a letter of complaint</w:t>
      </w:r>
    </w:p>
    <w:p w14:paraId="6A56B11D" w14:textId="7754B438" w:rsidR="00410ED4" w:rsidRDefault="00410ED4" w:rsidP="00410ED4">
      <w:pPr>
        <w:pStyle w:val="SlideTitles"/>
      </w:pPr>
      <w:r>
        <w:t xml:space="preserve">2 </w:t>
      </w:r>
      <w:r w:rsidR="00F2501D">
        <w:t>of 19</w:t>
      </w:r>
      <w:r>
        <w:t xml:space="preserve"> – </w:t>
      </w:r>
      <w:r w:rsidR="00167F33">
        <w:t>Why do we write letters?</w:t>
      </w:r>
    </w:p>
    <w:p w14:paraId="50E6E8E0" w14:textId="30CFE16B" w:rsidR="00167F33" w:rsidRPr="00313CA3" w:rsidRDefault="00167F33" w:rsidP="00167F33">
      <w:pPr>
        <w:pStyle w:val="ParagraphStyle"/>
        <w:rPr>
          <w:rFonts w:ascii="Microsoft Sans Serif" w:hAnsi="Microsoft Sans Serif" w:cs="Microsoft Sans Serif"/>
          <w:sz w:val="17"/>
          <w:szCs w:val="17"/>
        </w:rPr>
      </w:pPr>
      <w:r w:rsidRPr="00313CA3">
        <w:t>In this technological age some people think that writing letters is an outdated way of getting in touch with someone.</w:t>
      </w:r>
    </w:p>
    <w:p w14:paraId="5E7166D9" w14:textId="74936038" w:rsidR="00B71EF4" w:rsidRDefault="00B71EF4" w:rsidP="00167F33">
      <w:pPr>
        <w:pStyle w:val="ParagraphStyle"/>
      </w:pPr>
    </w:p>
    <w:p w14:paraId="13F984BF" w14:textId="77777777" w:rsidR="00167F33" w:rsidRPr="00313CA3" w:rsidRDefault="00167F33" w:rsidP="00167F33">
      <w:pPr>
        <w:pStyle w:val="ParagraphStyle"/>
        <w:rPr>
          <w:rFonts w:ascii="Microsoft Sans Serif" w:hAnsi="Microsoft Sans Serif" w:cs="Microsoft Sans Serif"/>
          <w:sz w:val="17"/>
          <w:szCs w:val="17"/>
        </w:rPr>
      </w:pPr>
      <w:r w:rsidRPr="00313CA3">
        <w:t>Emailing and texting is a lot quicker, but a letter gives you something physical that you can keep – either as a memory or for more official reasons (sometimes letters are used to send out important information to people, and these letters might be filed away somewhere safe for the future).</w:t>
      </w:r>
    </w:p>
    <w:p w14:paraId="54DF4226" w14:textId="66665E2A" w:rsidR="00167F33" w:rsidRDefault="00167F33" w:rsidP="00167F33">
      <w:pPr>
        <w:pStyle w:val="ParagraphStyle"/>
      </w:pPr>
    </w:p>
    <w:p w14:paraId="0365B4FB" w14:textId="32078DBA" w:rsidR="00167F33" w:rsidRPr="00313CA3" w:rsidRDefault="00167F33" w:rsidP="00167F33">
      <w:pPr>
        <w:pStyle w:val="ParagraphStyle"/>
        <w:rPr>
          <w:rFonts w:ascii="Microsoft Sans Serif" w:hAnsi="Microsoft Sans Serif" w:cs="Microsoft Sans Serif"/>
          <w:sz w:val="17"/>
          <w:szCs w:val="17"/>
        </w:rPr>
      </w:pPr>
      <w:r w:rsidRPr="00313CA3">
        <w:t>There are many different reasons why people write letters, even now, and because of this there are different styles and types of language that can be used to write these letters.</w:t>
      </w:r>
    </w:p>
    <w:p w14:paraId="6D395EF2" w14:textId="237B07C0" w:rsidR="00167F33" w:rsidRDefault="00167F33" w:rsidP="00167F33">
      <w:pPr>
        <w:pStyle w:val="SlideTitles"/>
      </w:pPr>
      <w:r>
        <w:t xml:space="preserve">3 </w:t>
      </w:r>
      <w:r w:rsidR="00F2501D">
        <w:t>of 19</w:t>
      </w:r>
      <w:r>
        <w:t xml:space="preserve"> – Two types of letters</w:t>
      </w:r>
    </w:p>
    <w:p w14:paraId="1457EDB4" w14:textId="6EA95186" w:rsidR="00167F33" w:rsidRPr="00167F33" w:rsidRDefault="00167F33" w:rsidP="00167F33">
      <w:pPr>
        <w:pStyle w:val="ParagraphStyle"/>
      </w:pPr>
      <w:r w:rsidRPr="00167F33">
        <w:t>Letters are usually informal or formal in terms of how they are written, how they are structured, and who they are being sent to. For example</w:t>
      </w:r>
      <w:r w:rsidR="003569A0">
        <w:t>, a</w:t>
      </w:r>
      <w:r w:rsidRPr="00167F33">
        <w:t>n informal letter is something that you might send to a friend, family member, or even a pen-pal – this is someone who lives far away from you, so you communicate through written letters to keep in touch.</w:t>
      </w:r>
    </w:p>
    <w:p w14:paraId="11838E70" w14:textId="7EFC0E30" w:rsidR="00167F33" w:rsidRPr="00167F33" w:rsidRDefault="00167F33" w:rsidP="00167F33">
      <w:pPr>
        <w:pStyle w:val="ParagraphStyle"/>
      </w:pPr>
    </w:p>
    <w:p w14:paraId="2AC366B3" w14:textId="70A96F86" w:rsidR="00167F33" w:rsidRPr="00167F33" w:rsidRDefault="00167F33" w:rsidP="00167F33">
      <w:pPr>
        <w:pStyle w:val="ParagraphStyle"/>
      </w:pPr>
      <w:r w:rsidRPr="00167F33">
        <w:t>An informal letter will probably start with the other person’s name – “Dear Greg” – and finish with yours – “From Claire” – and the language will probably be chatty and relaxed.</w:t>
      </w:r>
    </w:p>
    <w:p w14:paraId="26B94DC9" w14:textId="48DC0AB9" w:rsidR="00167F33" w:rsidRPr="00167F33" w:rsidRDefault="00167F33" w:rsidP="00167F33">
      <w:pPr>
        <w:pStyle w:val="ParagraphStyle"/>
      </w:pPr>
    </w:p>
    <w:p w14:paraId="3C942443" w14:textId="34A1776A" w:rsidR="00167F33" w:rsidRPr="00167F33" w:rsidRDefault="00167F33" w:rsidP="00167F33">
      <w:pPr>
        <w:pStyle w:val="ParagraphStyle"/>
      </w:pPr>
      <w:r w:rsidRPr="00167F33">
        <w:t>But formal letters work a little differently to this.</w:t>
      </w:r>
    </w:p>
    <w:p w14:paraId="6E79D3D1" w14:textId="0A449238" w:rsidR="00167F33" w:rsidRDefault="00167F33" w:rsidP="00167F33">
      <w:pPr>
        <w:pStyle w:val="SlideTitles"/>
      </w:pPr>
      <w:r>
        <w:t xml:space="preserve">4 </w:t>
      </w:r>
      <w:r w:rsidR="00F2501D">
        <w:t>of 19</w:t>
      </w:r>
      <w:r>
        <w:t xml:space="preserve"> – An introduction to formal letters</w:t>
      </w:r>
    </w:p>
    <w:p w14:paraId="5B421AB3" w14:textId="2F284C9C" w:rsidR="00167F33" w:rsidRPr="00313CA3" w:rsidRDefault="00167F33" w:rsidP="00167F33">
      <w:pPr>
        <w:pStyle w:val="ParagraphStyle"/>
        <w:rPr>
          <w:rFonts w:ascii="Microsoft Sans Serif" w:hAnsi="Microsoft Sans Serif" w:cs="Microsoft Sans Serif"/>
          <w:sz w:val="17"/>
          <w:szCs w:val="17"/>
        </w:rPr>
      </w:pPr>
      <w:r w:rsidRPr="00313CA3">
        <w:t>Formal letters are usually written to people who you do not personally know – meaning someone who you have not met in real life.</w:t>
      </w:r>
    </w:p>
    <w:p w14:paraId="1833BFF6" w14:textId="12072D41" w:rsidR="00167F33" w:rsidRDefault="00167F33" w:rsidP="00167F33">
      <w:pPr>
        <w:pStyle w:val="ParagraphStyle"/>
      </w:pPr>
    </w:p>
    <w:p w14:paraId="12A46CDF" w14:textId="380FC9EC" w:rsidR="00167F33" w:rsidRDefault="00167F33" w:rsidP="00167F33">
      <w:pPr>
        <w:pStyle w:val="ParagraphStyle"/>
      </w:pPr>
      <w:r w:rsidRPr="00313CA3">
        <w:t>Examples of formal letters are letters that you might send to a newspaper, like a letter to an editor, for example. Another example would be a letter sent to a company or organisation – this could be to tell them something about their product or their service, or it might even be to complain about their product (we will look at that a little more later on).</w:t>
      </w:r>
    </w:p>
    <w:p w14:paraId="6C4F58C4" w14:textId="3B0D5083" w:rsidR="00167F33" w:rsidRDefault="00167F33" w:rsidP="00167F33">
      <w:pPr>
        <w:pStyle w:val="ParagraphStyle"/>
        <w:rPr>
          <w:rFonts w:ascii="Microsoft Sans Serif" w:hAnsi="Microsoft Sans Serif" w:cs="Microsoft Sans Serif"/>
          <w:sz w:val="17"/>
          <w:szCs w:val="17"/>
        </w:rPr>
      </w:pPr>
    </w:p>
    <w:p w14:paraId="08D68E6E" w14:textId="4F83804C" w:rsidR="00167F33" w:rsidRDefault="00167F33" w:rsidP="00167F33">
      <w:pPr>
        <w:pStyle w:val="ParagraphStyle"/>
      </w:pPr>
      <w:r w:rsidRPr="00313CA3">
        <w:t>Formal letters do not use chatty or relaxed language. Instead they are written with a more serious and professional tone, and they should present your points clearly so the person who is reading your letter knows exactly what you are writing about.</w:t>
      </w:r>
    </w:p>
    <w:p w14:paraId="02DDB390" w14:textId="0E3E4786" w:rsidR="00167F33" w:rsidRDefault="00167F33" w:rsidP="00167F33">
      <w:pPr>
        <w:pStyle w:val="ParagraphStyle"/>
        <w:rPr>
          <w:rFonts w:ascii="Microsoft Sans Serif" w:hAnsi="Microsoft Sans Serif" w:cs="Microsoft Sans Serif"/>
          <w:sz w:val="17"/>
          <w:szCs w:val="17"/>
        </w:rPr>
      </w:pPr>
    </w:p>
    <w:p w14:paraId="064A999B" w14:textId="50C246FD" w:rsidR="00167F33" w:rsidRPr="00313CA3" w:rsidRDefault="00167F33" w:rsidP="00167F33">
      <w:pPr>
        <w:pStyle w:val="ParagraphStyle"/>
        <w:rPr>
          <w:rFonts w:ascii="Microsoft Sans Serif" w:hAnsi="Microsoft Sans Serif" w:cs="Microsoft Sans Serif"/>
          <w:sz w:val="17"/>
          <w:szCs w:val="17"/>
        </w:rPr>
      </w:pPr>
      <w:r w:rsidRPr="00313CA3">
        <w:t>Remember: the person reading your formal letter is not a friend or a family member, so you should not write to them like they are.</w:t>
      </w:r>
    </w:p>
    <w:p w14:paraId="787F8994" w14:textId="323097D5" w:rsidR="00167F33" w:rsidRDefault="00167F33" w:rsidP="00167F33">
      <w:pPr>
        <w:pStyle w:val="SlideTitles"/>
      </w:pPr>
      <w:r>
        <w:lastRenderedPageBreak/>
        <w:t xml:space="preserve">5 </w:t>
      </w:r>
      <w:r w:rsidR="00F2501D">
        <w:t>of 19</w:t>
      </w:r>
      <w:r>
        <w:t xml:space="preserve"> – What do letters need?</w:t>
      </w:r>
    </w:p>
    <w:p w14:paraId="3D696F76" w14:textId="7DCC3DD5" w:rsidR="00167F33" w:rsidRDefault="00167F33" w:rsidP="00167F33">
      <w:pPr>
        <w:pStyle w:val="ParagraphStyle"/>
      </w:pPr>
      <w:r w:rsidRPr="00313CA3">
        <w:t xml:space="preserve">There are one or two things that you will find in all letters. They are part of the letter structure that everyone around the world uses, </w:t>
      </w:r>
      <w:r w:rsidRPr="00167F33">
        <w:t>so they are important things to think about before you start writing</w:t>
      </w:r>
      <w:r>
        <w:t>.</w:t>
      </w:r>
    </w:p>
    <w:p w14:paraId="1F6D1915" w14:textId="3767EDA8" w:rsidR="00167F33" w:rsidRDefault="00167F33" w:rsidP="00167F33">
      <w:pPr>
        <w:pStyle w:val="ParagraphStyle"/>
      </w:pPr>
    </w:p>
    <w:p w14:paraId="29151442" w14:textId="7E3E0C1D" w:rsidR="00167F33" w:rsidRPr="00167F33" w:rsidRDefault="00167F33" w:rsidP="00167F33">
      <w:pPr>
        <w:pStyle w:val="ParagraphStyle"/>
      </w:pPr>
      <w:r>
        <w:t>For example:</w:t>
      </w:r>
    </w:p>
    <w:p w14:paraId="7225BA1D" w14:textId="62704721" w:rsidR="00167F33" w:rsidRPr="00167F33" w:rsidRDefault="00167F33" w:rsidP="003569A0">
      <w:pPr>
        <w:pStyle w:val="ParagraphStyle"/>
        <w:numPr>
          <w:ilvl w:val="0"/>
          <w:numId w:val="9"/>
        </w:numPr>
      </w:pPr>
      <w:r w:rsidRPr="00167F33">
        <w:t>Your address must go in the top right-hand corner of the page</w:t>
      </w:r>
    </w:p>
    <w:p w14:paraId="3FA169FA" w14:textId="77777777" w:rsidR="00167F33" w:rsidRPr="00167F33" w:rsidRDefault="00167F33" w:rsidP="003569A0">
      <w:pPr>
        <w:pStyle w:val="ParagraphStyle"/>
        <w:numPr>
          <w:ilvl w:val="0"/>
          <w:numId w:val="9"/>
        </w:numPr>
      </w:pPr>
      <w:r w:rsidRPr="00167F33">
        <w:t>The date that you wrote the letter should go directly underneath your address</w:t>
      </w:r>
    </w:p>
    <w:p w14:paraId="6B850674" w14:textId="77777777" w:rsidR="00167F33" w:rsidRPr="00167F33" w:rsidRDefault="00167F33" w:rsidP="003569A0">
      <w:pPr>
        <w:pStyle w:val="ParagraphStyle"/>
        <w:numPr>
          <w:ilvl w:val="0"/>
          <w:numId w:val="9"/>
        </w:numPr>
      </w:pPr>
      <w:r w:rsidRPr="00167F33">
        <w:t xml:space="preserve">If you do not know the person you are writing to, start your letter with Dear Sir, Dear Madam, or Dear Sir or Madam </w:t>
      </w:r>
    </w:p>
    <w:p w14:paraId="0E989F72" w14:textId="77777777" w:rsidR="00167F33" w:rsidRPr="00167F33" w:rsidRDefault="00167F33" w:rsidP="003569A0">
      <w:pPr>
        <w:pStyle w:val="ParagraphStyle"/>
        <w:numPr>
          <w:ilvl w:val="0"/>
          <w:numId w:val="9"/>
        </w:numPr>
      </w:pPr>
      <w:r w:rsidRPr="00167F33">
        <w:t>If you do know the person you are writing to, start your letter with Dear Mr (or Miss, or Mrs) and then use the person’s surname, for example: Dear Mr. Jones or Dear Mrs. Smith</w:t>
      </w:r>
    </w:p>
    <w:p w14:paraId="08A8412D" w14:textId="4100FF04" w:rsidR="00167F33" w:rsidRDefault="00167F33" w:rsidP="00167F33">
      <w:pPr>
        <w:pStyle w:val="ParagraphStyle"/>
      </w:pPr>
    </w:p>
    <w:p w14:paraId="7770D1E3" w14:textId="3E30DFE9" w:rsidR="00167F33" w:rsidRPr="00167F33" w:rsidRDefault="00167F33" w:rsidP="00167F33">
      <w:pPr>
        <w:pStyle w:val="ParagraphStyle"/>
        <w:rPr>
          <w:rFonts w:ascii="Microsoft Sans Serif" w:hAnsi="Microsoft Sans Serif" w:cs="Microsoft Sans Serif"/>
          <w:color w:val="000000" w:themeColor="text1"/>
          <w:sz w:val="17"/>
          <w:szCs w:val="17"/>
        </w:rPr>
      </w:pPr>
      <w:r w:rsidRPr="00167F33">
        <w:rPr>
          <w:color w:val="000000" w:themeColor="text1"/>
        </w:rPr>
        <w:t xml:space="preserve">It is important that you address your letter in the correct way as this will set a strong and professional tone for the points that you make after this. </w:t>
      </w:r>
      <w:r w:rsidRPr="00167F33">
        <w:rPr>
          <w:b/>
          <w:bCs/>
          <w:color w:val="000000" w:themeColor="text1"/>
        </w:rPr>
        <w:t>Think of your opening remark as your first impression!</w:t>
      </w:r>
    </w:p>
    <w:p w14:paraId="4CC71FD1" w14:textId="0CE29C6E" w:rsidR="00167F33" w:rsidRDefault="00167F33" w:rsidP="00167F33">
      <w:pPr>
        <w:pStyle w:val="SlideTitles"/>
      </w:pPr>
      <w:r>
        <w:t xml:space="preserve">6 </w:t>
      </w:r>
      <w:r w:rsidR="00F2501D">
        <w:t>of 19</w:t>
      </w:r>
      <w:r>
        <w:t xml:space="preserve"> – Formal language</w:t>
      </w:r>
    </w:p>
    <w:p w14:paraId="475D2ABA" w14:textId="70109980" w:rsidR="00167F33" w:rsidRPr="00313CA3" w:rsidRDefault="00167F33" w:rsidP="00167F33">
      <w:pPr>
        <w:pStyle w:val="ParagraphStyle"/>
        <w:rPr>
          <w:rFonts w:ascii="Microsoft Sans Serif" w:hAnsi="Microsoft Sans Serif" w:cs="Microsoft Sans Serif"/>
          <w:sz w:val="17"/>
          <w:szCs w:val="17"/>
        </w:rPr>
      </w:pPr>
      <w:r w:rsidRPr="00313CA3">
        <w:t>It is important that you explain your points clearly and in a direct way – try to keep your descriptions down and tell the reader exactly what it is they need to know.</w:t>
      </w:r>
    </w:p>
    <w:p w14:paraId="5E4425F3" w14:textId="2B299572" w:rsidR="00167F33" w:rsidRDefault="00167F33" w:rsidP="00167F33">
      <w:pPr>
        <w:pStyle w:val="ParagraphStyle"/>
      </w:pPr>
    </w:p>
    <w:p w14:paraId="27510836" w14:textId="65F5201D" w:rsidR="00167F33" w:rsidRDefault="00167F33" w:rsidP="00167F33">
      <w:pPr>
        <w:pStyle w:val="ParagraphStyle"/>
      </w:pPr>
      <w:r w:rsidRPr="00313CA3">
        <w:t>You might start your letter off with something like:</w:t>
      </w:r>
    </w:p>
    <w:p w14:paraId="07DDE556" w14:textId="77777777" w:rsidR="00167F33" w:rsidRPr="00313CA3" w:rsidRDefault="00167F33" w:rsidP="00167F33">
      <w:pPr>
        <w:pStyle w:val="ParagraphStyle"/>
        <w:rPr>
          <w:rFonts w:ascii="Microsoft Sans Serif" w:hAnsi="Microsoft Sans Serif" w:cs="Microsoft Sans Serif"/>
          <w:sz w:val="17"/>
          <w:szCs w:val="17"/>
        </w:rPr>
      </w:pPr>
    </w:p>
    <w:p w14:paraId="2EE6A109" w14:textId="77777777" w:rsidR="00167F33" w:rsidRDefault="00167F33" w:rsidP="00167F33">
      <w:pPr>
        <w:pStyle w:val="ParagraphStyle"/>
      </w:pPr>
      <w:r>
        <w:t>“I am writing to inform you of a problem…”</w:t>
      </w:r>
    </w:p>
    <w:p w14:paraId="60BC997B" w14:textId="77777777" w:rsidR="00167F33" w:rsidRDefault="00167F33" w:rsidP="00167F33">
      <w:pPr>
        <w:pStyle w:val="ParagraphStyle"/>
      </w:pPr>
    </w:p>
    <w:p w14:paraId="3E58DAE7" w14:textId="01648925" w:rsidR="00167F33" w:rsidRDefault="00167F33" w:rsidP="00167F33">
      <w:pPr>
        <w:pStyle w:val="ParagraphStyle"/>
      </w:pPr>
      <w:r>
        <w:t xml:space="preserve">Then you can say exactly why you are </w:t>
      </w:r>
      <w:r w:rsidR="007C0863">
        <w:t>writing,</w:t>
      </w:r>
      <w:r>
        <w:t xml:space="preserve"> and the reader can understand the purpose of the letter from the start, and they will also be prepared for what the rest of the letter is going to be about.</w:t>
      </w:r>
    </w:p>
    <w:p w14:paraId="71D293E0" w14:textId="77777777" w:rsidR="00167F33" w:rsidRDefault="00167F33" w:rsidP="00167F33">
      <w:pPr>
        <w:pStyle w:val="ParagraphStyle"/>
      </w:pPr>
    </w:p>
    <w:p w14:paraId="367FEEEA" w14:textId="77777777" w:rsidR="00167F33" w:rsidRDefault="00167F33" w:rsidP="00167F33">
      <w:pPr>
        <w:pStyle w:val="ParagraphStyle"/>
      </w:pPr>
      <w:r>
        <w:t>To finish your letter you might use your last few words to explain what you hope or expect to happen next, for example:</w:t>
      </w:r>
    </w:p>
    <w:p w14:paraId="64FD4845" w14:textId="77777777" w:rsidR="00167F33" w:rsidRDefault="00167F33" w:rsidP="00167F33">
      <w:pPr>
        <w:pStyle w:val="ParagraphStyle"/>
      </w:pPr>
    </w:p>
    <w:p w14:paraId="63CA60EC" w14:textId="77777777" w:rsidR="00167F33" w:rsidRDefault="00167F33" w:rsidP="00167F33">
      <w:pPr>
        <w:pStyle w:val="ParagraphStyle"/>
      </w:pPr>
      <w:r>
        <w:t>“I hope to hear from you soon.”</w:t>
      </w:r>
    </w:p>
    <w:p w14:paraId="71689AC6" w14:textId="182C107A" w:rsidR="00167F33" w:rsidRDefault="00167F33" w:rsidP="00167F33">
      <w:pPr>
        <w:pStyle w:val="SlideTitles"/>
      </w:pPr>
      <w:r>
        <w:t xml:space="preserve">7 </w:t>
      </w:r>
      <w:r w:rsidR="00F2501D">
        <w:t>of 19</w:t>
      </w:r>
      <w:r>
        <w:t xml:space="preserve"> – Formal ending</w:t>
      </w:r>
    </w:p>
    <w:p w14:paraId="6A71DD20" w14:textId="08EE07F8" w:rsidR="00167F33" w:rsidRDefault="00167F33" w:rsidP="00167F33">
      <w:pPr>
        <w:pStyle w:val="ParagraphStyle"/>
      </w:pPr>
      <w:r>
        <w:t>You might have noticed from letters that have been sent to you that there are one or two different ways that you can finish a letter – and there are some rules to follow with this as well.</w:t>
      </w:r>
    </w:p>
    <w:p w14:paraId="2D3CF3EF" w14:textId="77777777" w:rsidR="00167F33" w:rsidRDefault="00167F33" w:rsidP="00167F33">
      <w:pPr>
        <w:pStyle w:val="ParagraphStyle"/>
      </w:pPr>
    </w:p>
    <w:p w14:paraId="1666F377" w14:textId="2EB45910" w:rsidR="00167F33" w:rsidRDefault="00167F33" w:rsidP="00167F33">
      <w:pPr>
        <w:pStyle w:val="ParagraphStyle"/>
      </w:pPr>
      <w:r>
        <w:t xml:space="preserve">The ending of your letter will be decided by the beginning of it; meaning </w:t>
      </w:r>
      <w:r w:rsidRPr="008F215D">
        <w:rPr>
          <w:b/>
        </w:rPr>
        <w:t>Yours faithfully</w:t>
      </w:r>
      <w:r>
        <w:t xml:space="preserve"> or </w:t>
      </w:r>
      <w:r w:rsidRPr="008F215D">
        <w:rPr>
          <w:b/>
        </w:rPr>
        <w:t>Yours sincerely</w:t>
      </w:r>
      <w:r>
        <w:t xml:space="preserve"> rests on whether you have used </w:t>
      </w:r>
      <w:r w:rsidRPr="008F215D">
        <w:rPr>
          <w:b/>
        </w:rPr>
        <w:t>Dear Sir</w:t>
      </w:r>
      <w:r>
        <w:t xml:space="preserve"> or </w:t>
      </w:r>
      <w:r w:rsidRPr="008F215D">
        <w:rPr>
          <w:b/>
        </w:rPr>
        <w:t>Dear Mr. Jones</w:t>
      </w:r>
      <w:r>
        <w:t>.</w:t>
      </w:r>
    </w:p>
    <w:p w14:paraId="0696D554" w14:textId="77777777" w:rsidR="00167F33" w:rsidRDefault="00167F33" w:rsidP="00167F33">
      <w:pPr>
        <w:pStyle w:val="ParagraphStyle"/>
      </w:pPr>
    </w:p>
    <w:p w14:paraId="6382BAB9" w14:textId="57C980FB" w:rsidR="00167F33" w:rsidRDefault="00167F33" w:rsidP="00167F33">
      <w:pPr>
        <w:pStyle w:val="ParagraphStyle"/>
      </w:pPr>
      <w:r>
        <w:t>Remember, if you do not know the person you are writing to then you will use Dear Sir or Madam; you will also use “Yours faithfully” at the end of your letter.</w:t>
      </w:r>
    </w:p>
    <w:p w14:paraId="294248CA" w14:textId="77777777" w:rsidR="00167F33" w:rsidRDefault="00167F33" w:rsidP="00167F33">
      <w:pPr>
        <w:pStyle w:val="ParagraphStyle"/>
      </w:pPr>
    </w:p>
    <w:p w14:paraId="6EEF3157" w14:textId="77777777" w:rsidR="00167F33" w:rsidRDefault="00167F33" w:rsidP="00167F33">
      <w:pPr>
        <w:pStyle w:val="ParagraphStyle"/>
      </w:pPr>
      <w:r>
        <w:t>If you do know the person you are writing to then you will use Dear Mr. Jones or Dear Mrs. Smith, and you will also use “Yours sincerely” at the end of your letter.</w:t>
      </w:r>
    </w:p>
    <w:p w14:paraId="6944CD24" w14:textId="77777777" w:rsidR="00167F33" w:rsidRDefault="00167F33" w:rsidP="00167F33">
      <w:pPr>
        <w:pStyle w:val="ParagraphStyle"/>
      </w:pPr>
    </w:p>
    <w:p w14:paraId="0F7EC5B5" w14:textId="19BD7AFC" w:rsidR="00167F33" w:rsidRDefault="00167F33" w:rsidP="00167F33">
      <w:pPr>
        <w:pStyle w:val="ParagraphStyle"/>
      </w:pPr>
      <w:r>
        <w:t>You will know right from the start how to end your letter in the most professional way.</w:t>
      </w:r>
    </w:p>
    <w:p w14:paraId="3417B108" w14:textId="0081A983" w:rsidR="008F215D" w:rsidRDefault="008F215D" w:rsidP="008F215D">
      <w:pPr>
        <w:pStyle w:val="SlideTitles"/>
      </w:pPr>
      <w:r>
        <w:t xml:space="preserve">8 </w:t>
      </w:r>
      <w:r w:rsidR="00F2501D">
        <w:t>of 19</w:t>
      </w:r>
      <w:r>
        <w:t xml:space="preserve"> – Question 1</w:t>
      </w:r>
    </w:p>
    <w:p w14:paraId="5A3C3C84" w14:textId="3FC58F8C" w:rsidR="008F215D" w:rsidRDefault="008F215D" w:rsidP="008F215D">
      <w:pPr>
        <w:pStyle w:val="ParagraphStyle"/>
      </w:pPr>
      <w:r>
        <w:t>Where should your address be written on your letter?</w:t>
      </w:r>
    </w:p>
    <w:p w14:paraId="678DA7DC" w14:textId="5F17DBB2" w:rsidR="008F215D" w:rsidRDefault="008F215D" w:rsidP="006E6B61">
      <w:pPr>
        <w:pStyle w:val="ParagraphStyle"/>
        <w:numPr>
          <w:ilvl w:val="0"/>
          <w:numId w:val="2"/>
        </w:numPr>
      </w:pPr>
      <w:r>
        <w:t>In the bottom right-hand corner</w:t>
      </w:r>
    </w:p>
    <w:p w14:paraId="31541953" w14:textId="14124386" w:rsidR="008F215D" w:rsidRDefault="008F215D" w:rsidP="006E6B61">
      <w:pPr>
        <w:pStyle w:val="ParagraphStyle"/>
        <w:numPr>
          <w:ilvl w:val="0"/>
          <w:numId w:val="2"/>
        </w:numPr>
      </w:pPr>
      <w:r>
        <w:t>In the top right-hand corner</w:t>
      </w:r>
    </w:p>
    <w:p w14:paraId="25E63353" w14:textId="76DF279A" w:rsidR="008F215D" w:rsidRDefault="008F215D" w:rsidP="006E6B61">
      <w:pPr>
        <w:pStyle w:val="ParagraphStyle"/>
        <w:numPr>
          <w:ilvl w:val="0"/>
          <w:numId w:val="2"/>
        </w:numPr>
      </w:pPr>
      <w:r>
        <w:lastRenderedPageBreak/>
        <w:t>In the left-hand corner</w:t>
      </w:r>
    </w:p>
    <w:p w14:paraId="52B8108C" w14:textId="63958793" w:rsidR="008F215D" w:rsidRDefault="008F215D" w:rsidP="006E6B61">
      <w:pPr>
        <w:pStyle w:val="ParagraphStyle"/>
        <w:numPr>
          <w:ilvl w:val="0"/>
          <w:numId w:val="2"/>
        </w:numPr>
      </w:pPr>
      <w:r>
        <w:t>In the bottom left-hand corner</w:t>
      </w:r>
    </w:p>
    <w:p w14:paraId="0BF58E8E" w14:textId="03694AC4" w:rsidR="008F215D" w:rsidRDefault="008F215D" w:rsidP="006E6B61">
      <w:pPr>
        <w:pStyle w:val="ParagraphStyle"/>
        <w:numPr>
          <w:ilvl w:val="0"/>
          <w:numId w:val="2"/>
        </w:numPr>
      </w:pPr>
      <w:r>
        <w:t>In the centre of the page at the top</w:t>
      </w:r>
    </w:p>
    <w:p w14:paraId="75570B15" w14:textId="7A7EFC59" w:rsidR="00167F33" w:rsidRDefault="00167F33" w:rsidP="00167F33">
      <w:pPr>
        <w:pStyle w:val="ParagraphStyle"/>
      </w:pPr>
    </w:p>
    <w:p w14:paraId="74A3DC63" w14:textId="3F587A97" w:rsidR="008F215D" w:rsidRDefault="008F215D" w:rsidP="00167F33">
      <w:pPr>
        <w:pStyle w:val="ParagraphStyle"/>
      </w:pPr>
      <w:r>
        <w:t>The correct answer is B, in the top right-hand corner.</w:t>
      </w:r>
    </w:p>
    <w:p w14:paraId="7239FE0C" w14:textId="76920BC8" w:rsidR="008F215D" w:rsidRDefault="008F215D" w:rsidP="008F215D">
      <w:pPr>
        <w:pStyle w:val="SlideTitles"/>
      </w:pPr>
      <w:r>
        <w:t xml:space="preserve">9 </w:t>
      </w:r>
      <w:r w:rsidR="00F2501D">
        <w:t>of 19</w:t>
      </w:r>
      <w:r>
        <w:t xml:space="preserve"> – Question 2</w:t>
      </w:r>
    </w:p>
    <w:p w14:paraId="4063D0F7" w14:textId="2011FDA1" w:rsidR="008F215D" w:rsidRDefault="008F215D" w:rsidP="008F215D">
      <w:pPr>
        <w:pStyle w:val="ParagraphStyle"/>
      </w:pPr>
      <w:r>
        <w:t>Indicate whether the following statements are true or false.</w:t>
      </w:r>
    </w:p>
    <w:p w14:paraId="6D3BDC0F" w14:textId="2C760BBC" w:rsidR="008F215D" w:rsidRDefault="008F215D" w:rsidP="008F215D">
      <w:pPr>
        <w:pStyle w:val="ParagraphStyle"/>
      </w:pPr>
    </w:p>
    <w:p w14:paraId="47ACEE82" w14:textId="2A3E4825" w:rsidR="008F215D" w:rsidRDefault="008F215D" w:rsidP="008F215D">
      <w:pPr>
        <w:pStyle w:val="ParagraphStyle"/>
      </w:pPr>
      <w:r>
        <w:t>The date of the letter should be written directly underneath your address.</w:t>
      </w:r>
    </w:p>
    <w:p w14:paraId="32628F9B" w14:textId="0E823271" w:rsidR="008F215D" w:rsidRDefault="008F215D" w:rsidP="008F215D">
      <w:pPr>
        <w:pStyle w:val="ParagraphStyle"/>
      </w:pPr>
      <w:r>
        <w:t>True</w:t>
      </w:r>
    </w:p>
    <w:p w14:paraId="58289910" w14:textId="5569FE99" w:rsidR="008F215D" w:rsidRDefault="008F215D" w:rsidP="008F215D">
      <w:pPr>
        <w:pStyle w:val="ParagraphStyle"/>
      </w:pPr>
      <w:r>
        <w:t>False</w:t>
      </w:r>
    </w:p>
    <w:p w14:paraId="79A61FD1" w14:textId="5E592698" w:rsidR="008F215D" w:rsidRDefault="008F215D" w:rsidP="008F215D">
      <w:pPr>
        <w:pStyle w:val="ParagraphStyle"/>
      </w:pPr>
    </w:p>
    <w:p w14:paraId="1D2A8E75" w14:textId="3080A9DD" w:rsidR="008F215D" w:rsidRDefault="008F215D" w:rsidP="008F215D">
      <w:pPr>
        <w:pStyle w:val="ParagraphStyle"/>
      </w:pPr>
      <w:r>
        <w:t>The correct answer is: True</w:t>
      </w:r>
    </w:p>
    <w:p w14:paraId="133DCEE1" w14:textId="45364B54" w:rsidR="008F215D" w:rsidRDefault="008F215D" w:rsidP="008F215D">
      <w:pPr>
        <w:pStyle w:val="ParagraphStyle"/>
      </w:pPr>
    </w:p>
    <w:p w14:paraId="4EF4BB31" w14:textId="218D102E" w:rsidR="008F215D" w:rsidRDefault="008F215D" w:rsidP="008F215D">
      <w:pPr>
        <w:pStyle w:val="ParagraphStyle"/>
      </w:pPr>
      <w:r>
        <w:t>If you know the person you are writing to then you should start your letter with Dear Sir or Madam.</w:t>
      </w:r>
    </w:p>
    <w:p w14:paraId="3BB26E42" w14:textId="45DC579B" w:rsidR="008F215D" w:rsidRDefault="008F215D" w:rsidP="008F215D">
      <w:pPr>
        <w:pStyle w:val="ParagraphStyle"/>
      </w:pPr>
      <w:r>
        <w:t>True</w:t>
      </w:r>
    </w:p>
    <w:p w14:paraId="35AD6B56" w14:textId="5C998001" w:rsidR="008F215D" w:rsidRDefault="008F215D" w:rsidP="008F215D">
      <w:pPr>
        <w:pStyle w:val="ParagraphStyle"/>
      </w:pPr>
      <w:r>
        <w:t>False</w:t>
      </w:r>
    </w:p>
    <w:p w14:paraId="7B942142" w14:textId="07D0854D" w:rsidR="008F215D" w:rsidRDefault="008F215D" w:rsidP="008F215D">
      <w:pPr>
        <w:pStyle w:val="ParagraphStyle"/>
      </w:pPr>
    </w:p>
    <w:p w14:paraId="659693C4" w14:textId="7F68EDA5" w:rsidR="008F215D" w:rsidRDefault="008F215D" w:rsidP="008F215D">
      <w:pPr>
        <w:pStyle w:val="ParagraphStyle"/>
      </w:pPr>
      <w:r>
        <w:t>The correct answer is: False</w:t>
      </w:r>
    </w:p>
    <w:p w14:paraId="74BEDEBD" w14:textId="5973FB42" w:rsidR="008F215D" w:rsidRDefault="008F215D" w:rsidP="008F215D">
      <w:pPr>
        <w:pStyle w:val="ParagraphStyle"/>
      </w:pPr>
    </w:p>
    <w:p w14:paraId="517B03E5" w14:textId="1827115A" w:rsidR="008F215D" w:rsidRDefault="008F215D" w:rsidP="008F215D">
      <w:pPr>
        <w:pStyle w:val="ParagraphStyle"/>
      </w:pPr>
      <w:r>
        <w:t>It is best to use informal language in every letter that you write, no matter who you are writing to.</w:t>
      </w:r>
    </w:p>
    <w:p w14:paraId="2DD15CDF" w14:textId="3C2BE5E8" w:rsidR="008F215D" w:rsidRDefault="008F215D" w:rsidP="008F215D">
      <w:pPr>
        <w:pStyle w:val="ParagraphStyle"/>
      </w:pPr>
      <w:r>
        <w:t>True</w:t>
      </w:r>
    </w:p>
    <w:p w14:paraId="4C81E0ED" w14:textId="684318C6" w:rsidR="008F215D" w:rsidRDefault="008F215D" w:rsidP="008F215D">
      <w:pPr>
        <w:pStyle w:val="ParagraphStyle"/>
      </w:pPr>
      <w:r>
        <w:t>False</w:t>
      </w:r>
    </w:p>
    <w:p w14:paraId="711A60C2" w14:textId="77777777" w:rsidR="008F215D" w:rsidRDefault="008F215D" w:rsidP="008F215D">
      <w:pPr>
        <w:pStyle w:val="ParagraphStyle"/>
      </w:pPr>
    </w:p>
    <w:p w14:paraId="6DF46D37" w14:textId="4FFD16D1" w:rsidR="008F215D" w:rsidRDefault="008F215D" w:rsidP="008F215D">
      <w:pPr>
        <w:pStyle w:val="ParagraphStyle"/>
      </w:pPr>
      <w:r>
        <w:t>The correct answer is: False</w:t>
      </w:r>
    </w:p>
    <w:p w14:paraId="24ABA76F" w14:textId="1BFEE3D8" w:rsidR="008F215D" w:rsidRDefault="008F215D" w:rsidP="008F215D">
      <w:pPr>
        <w:pStyle w:val="ParagraphStyle"/>
      </w:pPr>
    </w:p>
    <w:p w14:paraId="1C77A891" w14:textId="7EA63467" w:rsidR="008F215D" w:rsidRDefault="008F215D" w:rsidP="008F215D">
      <w:pPr>
        <w:pStyle w:val="ParagraphStyle"/>
      </w:pPr>
      <w:r>
        <w:t>If you do not know the person you are writing to then you should start your letter with Dear Sir or Madam.</w:t>
      </w:r>
    </w:p>
    <w:p w14:paraId="49353F8A" w14:textId="14389E87" w:rsidR="008F215D" w:rsidRDefault="008F215D" w:rsidP="008F215D">
      <w:pPr>
        <w:pStyle w:val="ParagraphStyle"/>
      </w:pPr>
      <w:r>
        <w:t>True</w:t>
      </w:r>
    </w:p>
    <w:p w14:paraId="3A417C49" w14:textId="3B04F2F6" w:rsidR="008F215D" w:rsidRDefault="008F215D" w:rsidP="008F215D">
      <w:pPr>
        <w:pStyle w:val="ParagraphStyle"/>
      </w:pPr>
      <w:r>
        <w:t>False</w:t>
      </w:r>
    </w:p>
    <w:p w14:paraId="3462D0FB" w14:textId="47E99F42" w:rsidR="008F215D" w:rsidRDefault="008F215D" w:rsidP="008F215D">
      <w:pPr>
        <w:pStyle w:val="ParagraphStyle"/>
      </w:pPr>
    </w:p>
    <w:p w14:paraId="688F8349" w14:textId="429B215B" w:rsidR="008F215D" w:rsidRDefault="008F215D" w:rsidP="008F215D">
      <w:pPr>
        <w:pStyle w:val="ParagraphStyle"/>
      </w:pPr>
      <w:r>
        <w:t>The correct answer is: True</w:t>
      </w:r>
    </w:p>
    <w:p w14:paraId="52B3F17F" w14:textId="7776B664" w:rsidR="008F215D" w:rsidRDefault="008F215D" w:rsidP="008F215D">
      <w:pPr>
        <w:pStyle w:val="SlideTitles"/>
      </w:pPr>
      <w:r>
        <w:t xml:space="preserve">10 </w:t>
      </w:r>
      <w:r w:rsidR="00F2501D">
        <w:t>of 19</w:t>
      </w:r>
      <w:r>
        <w:t xml:space="preserve"> – Question 3</w:t>
      </w:r>
    </w:p>
    <w:p w14:paraId="01829CD4" w14:textId="177A095A" w:rsidR="009A3C73" w:rsidRDefault="00CE3731" w:rsidP="008F215D">
      <w:pPr>
        <w:pStyle w:val="ParagraphStyle"/>
      </w:pPr>
      <w:r>
        <w:t xml:space="preserve">You do not </w:t>
      </w:r>
      <w:r w:rsidR="009A3C73">
        <w:t>personally know the individual you are writing a letter to. You start your letter to them with Dear Sir or Madam. How should you finish your letter?</w:t>
      </w:r>
    </w:p>
    <w:p w14:paraId="1628B7EE" w14:textId="0726670C" w:rsidR="009A3C73" w:rsidRDefault="009A3C73" w:rsidP="006E6B61">
      <w:pPr>
        <w:pStyle w:val="ParagraphStyle"/>
        <w:numPr>
          <w:ilvl w:val="0"/>
          <w:numId w:val="3"/>
        </w:numPr>
      </w:pPr>
      <w:r>
        <w:t>Yours sincerely</w:t>
      </w:r>
    </w:p>
    <w:p w14:paraId="674BF194" w14:textId="6734F672" w:rsidR="009A3C73" w:rsidRDefault="009A3C73" w:rsidP="006E6B61">
      <w:pPr>
        <w:pStyle w:val="ParagraphStyle"/>
        <w:numPr>
          <w:ilvl w:val="0"/>
          <w:numId w:val="3"/>
        </w:numPr>
      </w:pPr>
      <w:r>
        <w:t>Yours truly</w:t>
      </w:r>
    </w:p>
    <w:p w14:paraId="75DF5F28" w14:textId="61F48FFD" w:rsidR="009A3C73" w:rsidRDefault="009A3C73" w:rsidP="006E6B61">
      <w:pPr>
        <w:pStyle w:val="ParagraphStyle"/>
        <w:numPr>
          <w:ilvl w:val="0"/>
          <w:numId w:val="3"/>
        </w:numPr>
      </w:pPr>
      <w:r>
        <w:t>Yours faithfully</w:t>
      </w:r>
    </w:p>
    <w:p w14:paraId="7E44BFF6" w14:textId="10C8D971" w:rsidR="009A3C73" w:rsidRDefault="009A3C73" w:rsidP="006E6B61">
      <w:pPr>
        <w:pStyle w:val="ParagraphStyle"/>
        <w:numPr>
          <w:ilvl w:val="0"/>
          <w:numId w:val="3"/>
        </w:numPr>
      </w:pPr>
      <w:r>
        <w:t>Faithfully yours</w:t>
      </w:r>
    </w:p>
    <w:p w14:paraId="044A6CAA" w14:textId="36377A78" w:rsidR="009A3C73" w:rsidRDefault="009A3C73" w:rsidP="009A3C73">
      <w:pPr>
        <w:pStyle w:val="ParagraphStyle"/>
      </w:pPr>
    </w:p>
    <w:p w14:paraId="096216BA" w14:textId="2B8925F5" w:rsidR="009A3C73" w:rsidRDefault="009A3C73" w:rsidP="009A3C73">
      <w:pPr>
        <w:pStyle w:val="ParagraphStyle"/>
      </w:pPr>
      <w:r>
        <w:t>The correct answer is C, yours faithfully.</w:t>
      </w:r>
    </w:p>
    <w:p w14:paraId="35E355D6" w14:textId="57ADF4E9" w:rsidR="009A3C73" w:rsidRDefault="009A3C73" w:rsidP="009A3C73">
      <w:pPr>
        <w:pStyle w:val="SlideTitles"/>
      </w:pPr>
      <w:r>
        <w:t xml:space="preserve">11 </w:t>
      </w:r>
      <w:r w:rsidR="00F2501D">
        <w:t>of 19</w:t>
      </w:r>
      <w:r>
        <w:t xml:space="preserve"> – Writing letters of complaint</w:t>
      </w:r>
    </w:p>
    <w:p w14:paraId="4781F4CE" w14:textId="5FA14754" w:rsidR="009A3C73" w:rsidRDefault="00337057" w:rsidP="00337057">
      <w:pPr>
        <w:pStyle w:val="ParagraphStyle"/>
      </w:pPr>
      <w:r w:rsidRPr="00337057">
        <w:t>When someone writes a letter of complaint it is because they are unhappy about something. It could be a product - like a hairdryer or a new television, or it could be a service - like waiting staff in a restaurant, or a mechanic at a garage.</w:t>
      </w:r>
      <w:r>
        <w:t xml:space="preserve"> Some examples include:</w:t>
      </w:r>
    </w:p>
    <w:p w14:paraId="493A3E5A" w14:textId="1EC8D82F" w:rsidR="00337057" w:rsidRDefault="00337057" w:rsidP="006E6B61">
      <w:pPr>
        <w:pStyle w:val="ParagraphStyle"/>
        <w:numPr>
          <w:ilvl w:val="0"/>
          <w:numId w:val="4"/>
        </w:numPr>
      </w:pPr>
      <w:r>
        <w:t>A product not working properly</w:t>
      </w:r>
    </w:p>
    <w:p w14:paraId="1A1A495C" w14:textId="75632A31" w:rsidR="00337057" w:rsidRDefault="00337057" w:rsidP="006E6B61">
      <w:pPr>
        <w:pStyle w:val="ParagraphStyle"/>
        <w:numPr>
          <w:ilvl w:val="0"/>
          <w:numId w:val="4"/>
        </w:numPr>
      </w:pPr>
      <w:r>
        <w:t>Rude employees</w:t>
      </w:r>
    </w:p>
    <w:p w14:paraId="785680AD" w14:textId="09DE95B2" w:rsidR="00337057" w:rsidRDefault="00337057" w:rsidP="006E6B61">
      <w:pPr>
        <w:pStyle w:val="ParagraphStyle"/>
        <w:numPr>
          <w:ilvl w:val="0"/>
          <w:numId w:val="4"/>
        </w:numPr>
      </w:pPr>
      <w:r>
        <w:t>A product not doing the job it is meant to do</w:t>
      </w:r>
    </w:p>
    <w:p w14:paraId="3B219320" w14:textId="49D2AF1E" w:rsidR="00337057" w:rsidRDefault="00337057" w:rsidP="006E6B61">
      <w:pPr>
        <w:pStyle w:val="ParagraphStyle"/>
        <w:numPr>
          <w:ilvl w:val="0"/>
          <w:numId w:val="4"/>
        </w:numPr>
      </w:pPr>
      <w:r>
        <w:lastRenderedPageBreak/>
        <w:t>A long wait for a particular service</w:t>
      </w:r>
    </w:p>
    <w:p w14:paraId="32950165" w14:textId="674026CD" w:rsidR="00337057" w:rsidRDefault="00337057" w:rsidP="006E6B61">
      <w:pPr>
        <w:pStyle w:val="ParagraphStyle"/>
        <w:numPr>
          <w:ilvl w:val="0"/>
          <w:numId w:val="4"/>
        </w:numPr>
      </w:pPr>
      <w:r>
        <w:t>A product not lasting as long as it should have</w:t>
      </w:r>
    </w:p>
    <w:p w14:paraId="212B9763" w14:textId="77777777" w:rsidR="00337057" w:rsidRDefault="00337057" w:rsidP="00337057">
      <w:pPr>
        <w:pStyle w:val="ParagraphStyle"/>
      </w:pPr>
    </w:p>
    <w:p w14:paraId="231D804F" w14:textId="699D9FEC" w:rsidR="00337057" w:rsidRDefault="00337057" w:rsidP="00337057">
      <w:pPr>
        <w:pStyle w:val="ParagraphStyle"/>
      </w:pPr>
      <w:r>
        <w:t>There are many other day-to-day things that can cause an inconvenience or trouble.</w:t>
      </w:r>
    </w:p>
    <w:p w14:paraId="11A7B78D" w14:textId="6683299A" w:rsidR="00337057" w:rsidRDefault="00337057" w:rsidP="00337057">
      <w:pPr>
        <w:pStyle w:val="SlideTitles"/>
      </w:pPr>
      <w:r>
        <w:t xml:space="preserve">12 </w:t>
      </w:r>
      <w:r w:rsidR="00F2501D">
        <w:t>of 19</w:t>
      </w:r>
      <w:r>
        <w:t xml:space="preserve"> – Structuring a letter of complaint</w:t>
      </w:r>
    </w:p>
    <w:p w14:paraId="69621DCD" w14:textId="77777777" w:rsidR="00E15F1A" w:rsidRDefault="00E15F1A" w:rsidP="00E15F1A">
      <w:pPr>
        <w:pStyle w:val="ParagraphStyle"/>
      </w:pPr>
      <w:r>
        <w:t>In a similar way to other formal letters you should start your letter off by explaining why you are writing:</w:t>
      </w:r>
    </w:p>
    <w:p w14:paraId="741E249A" w14:textId="77777777" w:rsidR="00E15F1A" w:rsidRDefault="00E15F1A" w:rsidP="00E15F1A">
      <w:pPr>
        <w:pStyle w:val="ParagraphStyle"/>
      </w:pPr>
    </w:p>
    <w:p w14:paraId="436F0DB3" w14:textId="77777777" w:rsidR="00E15F1A" w:rsidRDefault="00E15F1A" w:rsidP="00E15F1A">
      <w:pPr>
        <w:pStyle w:val="ParagraphStyle"/>
      </w:pPr>
      <w:r>
        <w:t>“I am writing to complain…”</w:t>
      </w:r>
    </w:p>
    <w:p w14:paraId="166D5948" w14:textId="77777777" w:rsidR="00E15F1A" w:rsidRDefault="00E15F1A" w:rsidP="00E15F1A">
      <w:pPr>
        <w:pStyle w:val="ParagraphStyle"/>
      </w:pPr>
    </w:p>
    <w:p w14:paraId="7C06DD0B" w14:textId="77777777" w:rsidR="00E15F1A" w:rsidRDefault="00E15F1A" w:rsidP="00E15F1A">
      <w:pPr>
        <w:pStyle w:val="ParagraphStyle"/>
      </w:pPr>
      <w:r>
        <w:t>After this you should give the exact reason for complaining:</w:t>
      </w:r>
    </w:p>
    <w:p w14:paraId="2E5AF08C" w14:textId="77777777" w:rsidR="00E15F1A" w:rsidRDefault="00E15F1A" w:rsidP="00E15F1A">
      <w:pPr>
        <w:pStyle w:val="ParagraphStyle"/>
      </w:pPr>
    </w:p>
    <w:p w14:paraId="71CB06F2" w14:textId="77777777" w:rsidR="00E15F1A" w:rsidRDefault="00E15F1A" w:rsidP="00E15F1A">
      <w:pPr>
        <w:pStyle w:val="ParagraphStyle"/>
      </w:pPr>
      <w:r>
        <w:t>“…about the level of service from one of your waiters, working at your restaurant last Saturday evening.”</w:t>
      </w:r>
    </w:p>
    <w:p w14:paraId="14D654D3" w14:textId="77777777" w:rsidR="00E15F1A" w:rsidRDefault="00E15F1A" w:rsidP="00E15F1A">
      <w:pPr>
        <w:pStyle w:val="ParagraphStyle"/>
      </w:pPr>
    </w:p>
    <w:p w14:paraId="7D80CD22" w14:textId="77777777" w:rsidR="00E15F1A" w:rsidRDefault="00E15F1A" w:rsidP="00E15F1A">
      <w:pPr>
        <w:pStyle w:val="ParagraphStyle"/>
      </w:pPr>
      <w:r>
        <w:t>Then you must give evidence that supports your complaint:</w:t>
      </w:r>
    </w:p>
    <w:p w14:paraId="514A912E" w14:textId="77777777" w:rsidR="00E15F1A" w:rsidRDefault="00E15F1A" w:rsidP="00E15F1A">
      <w:pPr>
        <w:pStyle w:val="ParagraphStyle"/>
      </w:pPr>
    </w:p>
    <w:p w14:paraId="34B0670E" w14:textId="77777777" w:rsidR="00E15F1A" w:rsidRDefault="00E15F1A" w:rsidP="00E15F1A">
      <w:pPr>
        <w:pStyle w:val="ParagraphStyle"/>
      </w:pPr>
      <w:r>
        <w:t>“She was rude to us while taking our order and when she brought our food to the table she slammed the plates down with such a force that my husband lost half of his chips on the floor!”</w:t>
      </w:r>
    </w:p>
    <w:p w14:paraId="2CF9B144" w14:textId="368F1038" w:rsidR="00E15F1A" w:rsidRDefault="00E15F1A" w:rsidP="00E15F1A">
      <w:pPr>
        <w:pStyle w:val="SlideTitles"/>
      </w:pPr>
      <w:r>
        <w:t xml:space="preserve">13 </w:t>
      </w:r>
      <w:r w:rsidR="00F2501D">
        <w:t>of 19</w:t>
      </w:r>
      <w:r>
        <w:t xml:space="preserve"> – Language in letters of complaint</w:t>
      </w:r>
    </w:p>
    <w:p w14:paraId="23830819" w14:textId="77777777" w:rsidR="00E15F1A" w:rsidRDefault="00E15F1A" w:rsidP="00E15F1A">
      <w:pPr>
        <w:pStyle w:val="ParagraphStyle"/>
      </w:pPr>
      <w:r>
        <w:t>Letters of complaint are one example of formal letters, which means that when you are writing a letter to complain about something your language should be formal as well – meaning it is not chatty or relaxed.</w:t>
      </w:r>
    </w:p>
    <w:p w14:paraId="74DA76A7" w14:textId="77777777" w:rsidR="00E15F1A" w:rsidRDefault="00E15F1A" w:rsidP="00E15F1A">
      <w:pPr>
        <w:pStyle w:val="ParagraphStyle"/>
      </w:pPr>
    </w:p>
    <w:p w14:paraId="7C06E11F" w14:textId="77777777" w:rsidR="00E15F1A" w:rsidRDefault="00E15F1A" w:rsidP="00E15F1A">
      <w:pPr>
        <w:pStyle w:val="ParagraphStyle"/>
      </w:pPr>
      <w:r>
        <w:t>You might want to use very strong and powerful language to really highlight your disappointment:</w:t>
      </w:r>
    </w:p>
    <w:p w14:paraId="2EF7573A" w14:textId="77777777" w:rsidR="00E15F1A" w:rsidRDefault="00E15F1A" w:rsidP="00E15F1A">
      <w:pPr>
        <w:pStyle w:val="ParagraphStyle"/>
      </w:pPr>
    </w:p>
    <w:p w14:paraId="61DA1460" w14:textId="77777777" w:rsidR="00E15F1A" w:rsidRDefault="00E15F1A" w:rsidP="00E15F1A">
      <w:pPr>
        <w:pStyle w:val="ParagraphStyle"/>
      </w:pPr>
      <w:r>
        <w:t>“I was outraged by this service…”</w:t>
      </w:r>
    </w:p>
    <w:p w14:paraId="064C8B95" w14:textId="77777777" w:rsidR="00E15F1A" w:rsidRDefault="00E15F1A" w:rsidP="00E15F1A">
      <w:pPr>
        <w:pStyle w:val="ParagraphStyle"/>
      </w:pPr>
    </w:p>
    <w:p w14:paraId="41938B66" w14:textId="77777777" w:rsidR="00E15F1A" w:rsidRDefault="00E15F1A" w:rsidP="00E15F1A">
      <w:pPr>
        <w:pStyle w:val="ParagraphStyle"/>
      </w:pPr>
      <w:r>
        <w:t>“I was disgusted by the state of our hotel room…”</w:t>
      </w:r>
    </w:p>
    <w:p w14:paraId="5457B1B4" w14:textId="77777777" w:rsidR="00E15F1A" w:rsidRDefault="00E15F1A" w:rsidP="00E15F1A">
      <w:pPr>
        <w:pStyle w:val="ParagraphStyle"/>
      </w:pPr>
    </w:p>
    <w:p w14:paraId="43492493" w14:textId="77777777" w:rsidR="00E15F1A" w:rsidRDefault="00E15F1A" w:rsidP="00E15F1A">
      <w:pPr>
        <w:pStyle w:val="ParagraphStyle"/>
      </w:pPr>
      <w:r>
        <w:t>You could even ask questions to make your reader see things from your viewpoint too:</w:t>
      </w:r>
    </w:p>
    <w:p w14:paraId="680D019A" w14:textId="77777777" w:rsidR="00E15F1A" w:rsidRDefault="00E15F1A" w:rsidP="00E15F1A">
      <w:pPr>
        <w:pStyle w:val="ParagraphStyle"/>
      </w:pPr>
    </w:p>
    <w:p w14:paraId="560367DB" w14:textId="77777777" w:rsidR="00E15F1A" w:rsidRDefault="00E15F1A" w:rsidP="00E15F1A">
      <w:pPr>
        <w:pStyle w:val="ParagraphStyle"/>
      </w:pPr>
      <w:r>
        <w:t>“How would you feel if your food had been thrown on the table by a waiter?”</w:t>
      </w:r>
    </w:p>
    <w:p w14:paraId="25FF4834" w14:textId="7A09C1F2" w:rsidR="00E15F1A" w:rsidRDefault="00E15F1A" w:rsidP="00E15F1A">
      <w:pPr>
        <w:pStyle w:val="SlideTitles"/>
      </w:pPr>
      <w:r>
        <w:t xml:space="preserve">14 </w:t>
      </w:r>
      <w:r w:rsidR="00F2501D">
        <w:t>of 19</w:t>
      </w:r>
      <w:r>
        <w:t xml:space="preserve"> – Finishing a letter or complaint</w:t>
      </w:r>
    </w:p>
    <w:p w14:paraId="1CD8AA41" w14:textId="77777777" w:rsidR="00E15F1A" w:rsidRDefault="00E15F1A" w:rsidP="00E15F1A">
      <w:pPr>
        <w:pStyle w:val="ParagraphStyle"/>
      </w:pPr>
      <w:r>
        <w:t>If you think back, you might remember that a popular way of finishing a formal letter is to say what you hope or expect to happen next: “I hope to hear from you soon.” The same sort of ending can be used to close a letter of complaint as well.</w:t>
      </w:r>
    </w:p>
    <w:p w14:paraId="3F08473F" w14:textId="77777777" w:rsidR="00E15F1A" w:rsidRDefault="00E15F1A" w:rsidP="00E15F1A">
      <w:pPr>
        <w:pStyle w:val="ParagraphStyle"/>
      </w:pPr>
    </w:p>
    <w:p w14:paraId="3BA2083D" w14:textId="77777777" w:rsidR="00E15F1A" w:rsidRDefault="00E15F1A" w:rsidP="00E15F1A">
      <w:pPr>
        <w:pStyle w:val="ParagraphStyle"/>
      </w:pPr>
      <w:r>
        <w:t>You might say what you hope will happen after your letter has been read:</w:t>
      </w:r>
    </w:p>
    <w:p w14:paraId="5222E985" w14:textId="77777777" w:rsidR="00E15F1A" w:rsidRDefault="00E15F1A" w:rsidP="00E15F1A">
      <w:pPr>
        <w:pStyle w:val="ParagraphStyle"/>
      </w:pPr>
    </w:p>
    <w:p w14:paraId="20657999" w14:textId="77777777" w:rsidR="00E15F1A" w:rsidRDefault="00E15F1A" w:rsidP="00E15F1A">
      <w:pPr>
        <w:pStyle w:val="ParagraphStyle"/>
      </w:pPr>
      <w:r>
        <w:t>“I hope that this will encourage you to start training your staff a bit better.”</w:t>
      </w:r>
    </w:p>
    <w:p w14:paraId="6FF693BB" w14:textId="77777777" w:rsidR="00E15F1A" w:rsidRDefault="00E15F1A" w:rsidP="00E15F1A">
      <w:pPr>
        <w:pStyle w:val="ParagraphStyle"/>
      </w:pPr>
    </w:p>
    <w:p w14:paraId="618E7321" w14:textId="77777777" w:rsidR="00E15F1A" w:rsidRDefault="00E15F1A" w:rsidP="00E15F1A">
      <w:pPr>
        <w:pStyle w:val="ParagraphStyle"/>
      </w:pPr>
      <w:r>
        <w:t>You might also want to sum up your feelings again:</w:t>
      </w:r>
    </w:p>
    <w:p w14:paraId="30E39F1E" w14:textId="77777777" w:rsidR="00E15F1A" w:rsidRDefault="00E15F1A" w:rsidP="00E15F1A">
      <w:pPr>
        <w:pStyle w:val="ParagraphStyle"/>
      </w:pPr>
    </w:p>
    <w:p w14:paraId="275C0B7B" w14:textId="18C9477E" w:rsidR="00E15F1A" w:rsidRDefault="00E15F1A" w:rsidP="00E15F1A">
      <w:pPr>
        <w:pStyle w:val="ParagraphStyle"/>
      </w:pPr>
      <w:r>
        <w:t>“Let me say once again how shocked and disappointed we were by this service.”</w:t>
      </w:r>
    </w:p>
    <w:p w14:paraId="11312F66" w14:textId="77777777" w:rsidR="00E15F1A" w:rsidRDefault="00E15F1A" w:rsidP="00E15F1A">
      <w:pPr>
        <w:pStyle w:val="ParagraphStyle"/>
      </w:pPr>
    </w:p>
    <w:p w14:paraId="26F41AFF" w14:textId="7CC858D4" w:rsidR="00E15F1A" w:rsidRDefault="00E15F1A" w:rsidP="00E15F1A">
      <w:pPr>
        <w:pStyle w:val="ParagraphStyle"/>
      </w:pPr>
      <w:r>
        <w:t>You then finish your letter with the most appropriate sign off, which will be “Yours faithfully” or “Yours sincerely” depending on how your letter started.</w:t>
      </w:r>
    </w:p>
    <w:p w14:paraId="6AC7B86D" w14:textId="5156E082" w:rsidR="00E15F1A" w:rsidRDefault="00E15F1A" w:rsidP="00E15F1A">
      <w:pPr>
        <w:pStyle w:val="SlideTitles"/>
      </w:pPr>
      <w:r>
        <w:lastRenderedPageBreak/>
        <w:t xml:space="preserve">15 </w:t>
      </w:r>
      <w:r w:rsidR="00F2501D">
        <w:t>of 19</w:t>
      </w:r>
      <w:r>
        <w:t xml:space="preserve"> – A letter checklist</w:t>
      </w:r>
    </w:p>
    <w:p w14:paraId="2F4A3C9D" w14:textId="2D04B5BA" w:rsidR="00E15F1A" w:rsidRPr="00313CA3" w:rsidRDefault="00E15F1A" w:rsidP="00E15F1A">
      <w:pPr>
        <w:pStyle w:val="ParagraphStyle"/>
        <w:rPr>
          <w:rFonts w:ascii="Microsoft Sans Serif" w:hAnsi="Microsoft Sans Serif" w:cs="Microsoft Sans Serif"/>
          <w:sz w:val="17"/>
          <w:szCs w:val="17"/>
        </w:rPr>
      </w:pPr>
      <w:r w:rsidRPr="00313CA3">
        <w:t>Before you start writing your letter it might be a good idea to write down a little checklist of things that you need to include and things that you need to remember.</w:t>
      </w:r>
    </w:p>
    <w:p w14:paraId="5F0D05E3" w14:textId="0F5774C7" w:rsidR="00337057" w:rsidRDefault="00337057" w:rsidP="00E15F1A">
      <w:pPr>
        <w:pStyle w:val="ParagraphStyle"/>
      </w:pPr>
    </w:p>
    <w:p w14:paraId="2927AB1E" w14:textId="06C514FB" w:rsidR="00E15F1A" w:rsidRDefault="00E15F1A" w:rsidP="00E15F1A">
      <w:pPr>
        <w:pStyle w:val="ParagraphStyle"/>
      </w:pPr>
      <w:r w:rsidRPr="00E15F1A">
        <w:t>The more you plan your letters the easier it will be to sit down and write them. When you have been writing letters for a while, you will find that you can write them well without needing a plan or checklist to help you – so this is a good way of practicing and remembering things for the time being!</w:t>
      </w:r>
    </w:p>
    <w:p w14:paraId="51C29DBA" w14:textId="3229B96B" w:rsidR="00E15F1A" w:rsidRDefault="00E15F1A" w:rsidP="00E15F1A">
      <w:pPr>
        <w:pStyle w:val="ParagraphStyle"/>
      </w:pPr>
    </w:p>
    <w:p w14:paraId="05BB1757" w14:textId="0C7F38CD" w:rsidR="00E15F1A" w:rsidRDefault="00E15F1A" w:rsidP="00E15F1A">
      <w:pPr>
        <w:pStyle w:val="ParagraphStyle"/>
      </w:pPr>
      <w:r>
        <w:t>Here is an example checklist:</w:t>
      </w:r>
    </w:p>
    <w:p w14:paraId="07B2C30E" w14:textId="49708D78" w:rsidR="00E15F1A" w:rsidRDefault="00E15F1A" w:rsidP="006E6B61">
      <w:pPr>
        <w:pStyle w:val="ParagraphStyle"/>
        <w:numPr>
          <w:ilvl w:val="0"/>
          <w:numId w:val="5"/>
        </w:numPr>
      </w:pPr>
      <w:r>
        <w:t>Is your address in the top right-hand corner of the page?</w:t>
      </w:r>
    </w:p>
    <w:p w14:paraId="7DF0140D" w14:textId="66B2C880" w:rsidR="00E15F1A" w:rsidRDefault="00E15F1A" w:rsidP="006E6B61">
      <w:pPr>
        <w:pStyle w:val="ParagraphStyle"/>
        <w:numPr>
          <w:ilvl w:val="0"/>
          <w:numId w:val="5"/>
        </w:numPr>
      </w:pPr>
      <w:r>
        <w:t>Have you put the date underneath your address?</w:t>
      </w:r>
    </w:p>
    <w:p w14:paraId="73C2C89D" w14:textId="12ED95A9" w:rsidR="00E15F1A" w:rsidRDefault="00E15F1A" w:rsidP="006E6B61">
      <w:pPr>
        <w:pStyle w:val="ParagraphStyle"/>
        <w:numPr>
          <w:ilvl w:val="0"/>
          <w:numId w:val="5"/>
        </w:numPr>
      </w:pPr>
      <w:r>
        <w:t>Have you started your letter with the right Dear Sir/Mr…?</w:t>
      </w:r>
    </w:p>
    <w:p w14:paraId="3F933881" w14:textId="460B53B3" w:rsidR="00E15F1A" w:rsidRDefault="00E15F1A" w:rsidP="006E6B61">
      <w:pPr>
        <w:pStyle w:val="ParagraphStyle"/>
        <w:numPr>
          <w:ilvl w:val="0"/>
          <w:numId w:val="5"/>
        </w:numPr>
      </w:pPr>
      <w:r>
        <w:t>Have you included your main reason for writing in the first paragraph?</w:t>
      </w:r>
    </w:p>
    <w:p w14:paraId="3B96CA20" w14:textId="37746E5F" w:rsidR="00E15F1A" w:rsidRDefault="00E15F1A" w:rsidP="006E6B61">
      <w:pPr>
        <w:pStyle w:val="ParagraphStyle"/>
        <w:numPr>
          <w:ilvl w:val="0"/>
          <w:numId w:val="5"/>
        </w:numPr>
      </w:pPr>
      <w:r>
        <w:t>Have you signed off your letter using the right words?</w:t>
      </w:r>
    </w:p>
    <w:p w14:paraId="177A4214" w14:textId="63CE35AA" w:rsidR="00E15F1A" w:rsidRDefault="00E15F1A" w:rsidP="00E15F1A">
      <w:pPr>
        <w:pStyle w:val="SlideTitles"/>
      </w:pPr>
      <w:bookmarkStart w:id="0" w:name="OLE_LINK1"/>
      <w:bookmarkStart w:id="1" w:name="OLE_LINK2"/>
      <w:r>
        <w:t xml:space="preserve">16 </w:t>
      </w:r>
      <w:r w:rsidR="00F2501D">
        <w:t>of 19</w:t>
      </w:r>
      <w:r>
        <w:t xml:space="preserve"> – Question 4</w:t>
      </w:r>
    </w:p>
    <w:p w14:paraId="16575DB2" w14:textId="2BBE8E6C" w:rsidR="00E15F1A" w:rsidRDefault="00E15F1A" w:rsidP="00E15F1A">
      <w:pPr>
        <w:pStyle w:val="ParagraphStyle"/>
      </w:pPr>
      <w:r>
        <w:t>Th</w:t>
      </w:r>
      <w:bookmarkEnd w:id="0"/>
      <w:bookmarkEnd w:id="1"/>
      <w:r>
        <w:t>e list below shows the process of writing a letter of complaint, but in the wrong order. Can you rearrange the parts into the right order?</w:t>
      </w:r>
    </w:p>
    <w:p w14:paraId="3F458BB7" w14:textId="4B6D9DCF" w:rsidR="00E15F1A" w:rsidRDefault="00E15F1A" w:rsidP="006E6B61">
      <w:pPr>
        <w:pStyle w:val="ParagraphStyle"/>
        <w:numPr>
          <w:ilvl w:val="0"/>
          <w:numId w:val="6"/>
        </w:numPr>
      </w:pPr>
      <w:r>
        <w:t>Give your exact reason for complaining</w:t>
      </w:r>
    </w:p>
    <w:p w14:paraId="474BF048" w14:textId="19383947" w:rsidR="00E15F1A" w:rsidRDefault="00E15F1A" w:rsidP="006E6B61">
      <w:pPr>
        <w:pStyle w:val="ParagraphStyle"/>
        <w:numPr>
          <w:ilvl w:val="0"/>
          <w:numId w:val="6"/>
        </w:numPr>
      </w:pPr>
      <w:r>
        <w:t>State your reason for writing</w:t>
      </w:r>
    </w:p>
    <w:p w14:paraId="1CFA14F6" w14:textId="24C1111A" w:rsidR="00E15F1A" w:rsidRDefault="00E15F1A" w:rsidP="006E6B61">
      <w:pPr>
        <w:pStyle w:val="ParagraphStyle"/>
        <w:numPr>
          <w:ilvl w:val="0"/>
          <w:numId w:val="6"/>
        </w:numPr>
      </w:pPr>
      <w:r>
        <w:t>Give evidence that supports your complaint</w:t>
      </w:r>
    </w:p>
    <w:p w14:paraId="1DB9EBD6" w14:textId="00993EF9" w:rsidR="00E15F1A" w:rsidRDefault="00E15F1A" w:rsidP="00E15F1A">
      <w:pPr>
        <w:pStyle w:val="ParagraphStyle"/>
      </w:pPr>
    </w:p>
    <w:p w14:paraId="12117BD9" w14:textId="76F8E1CA" w:rsidR="00E15F1A" w:rsidRDefault="00E15F1A" w:rsidP="00E15F1A">
      <w:pPr>
        <w:pStyle w:val="ParagraphStyle"/>
      </w:pPr>
      <w:r>
        <w:t>The correct order is 2, 1, and then 3</w:t>
      </w:r>
      <w:r w:rsidR="00D10EC9">
        <w:t>,</w:t>
      </w:r>
      <w:r>
        <w:t xml:space="preserve"> like the list below:</w:t>
      </w:r>
    </w:p>
    <w:p w14:paraId="35D8E13B" w14:textId="31077325" w:rsidR="00E15F1A" w:rsidRDefault="00E15F1A" w:rsidP="006E6B61">
      <w:pPr>
        <w:pStyle w:val="ParagraphStyle"/>
        <w:numPr>
          <w:ilvl w:val="0"/>
          <w:numId w:val="7"/>
        </w:numPr>
      </w:pPr>
      <w:r>
        <w:t>State your reason for writing</w:t>
      </w:r>
    </w:p>
    <w:p w14:paraId="05D92577" w14:textId="3AFA5995" w:rsidR="00E15F1A" w:rsidRDefault="00E15F1A" w:rsidP="006E6B61">
      <w:pPr>
        <w:pStyle w:val="ParagraphStyle"/>
        <w:numPr>
          <w:ilvl w:val="0"/>
          <w:numId w:val="7"/>
        </w:numPr>
      </w:pPr>
      <w:r>
        <w:t>Give your exact reason for complaining</w:t>
      </w:r>
    </w:p>
    <w:p w14:paraId="314B8E8C" w14:textId="124A61B9" w:rsidR="00E15F1A" w:rsidRDefault="00E15F1A" w:rsidP="006E6B61">
      <w:pPr>
        <w:pStyle w:val="ParagraphStyle"/>
        <w:numPr>
          <w:ilvl w:val="0"/>
          <w:numId w:val="7"/>
        </w:numPr>
      </w:pPr>
      <w:r>
        <w:t>Give evidence that supports your complaint</w:t>
      </w:r>
    </w:p>
    <w:p w14:paraId="038D0B39" w14:textId="789F8C8A" w:rsidR="00E15F1A" w:rsidRDefault="00E15F1A" w:rsidP="00E15F1A">
      <w:pPr>
        <w:pStyle w:val="SlideTitles"/>
      </w:pPr>
      <w:r>
        <w:t xml:space="preserve">17 </w:t>
      </w:r>
      <w:r w:rsidR="00F2501D">
        <w:t>of 19</w:t>
      </w:r>
      <w:r>
        <w:t xml:space="preserve"> – Question 5</w:t>
      </w:r>
    </w:p>
    <w:p w14:paraId="00C2C12C" w14:textId="5ED368B6" w:rsidR="00E15F1A" w:rsidRDefault="00E15F1A" w:rsidP="00E15F1A">
      <w:pPr>
        <w:pStyle w:val="ParagraphStyle"/>
      </w:pPr>
      <w:r>
        <w:t>You know the name of the person you are writing to. You start your letter by writing Dear Mr. Rasheed. How should you finish your letter?</w:t>
      </w:r>
    </w:p>
    <w:p w14:paraId="3097B24C" w14:textId="34B4CD51" w:rsidR="00E15F1A" w:rsidRDefault="00B709A4" w:rsidP="006E6B61">
      <w:pPr>
        <w:pStyle w:val="ParagraphStyle"/>
        <w:numPr>
          <w:ilvl w:val="0"/>
          <w:numId w:val="8"/>
        </w:numPr>
      </w:pPr>
      <w:r>
        <w:t>Truly yours</w:t>
      </w:r>
    </w:p>
    <w:p w14:paraId="1735700C" w14:textId="69DB7366" w:rsidR="00B709A4" w:rsidRDefault="00B709A4" w:rsidP="006E6B61">
      <w:pPr>
        <w:pStyle w:val="ParagraphStyle"/>
        <w:numPr>
          <w:ilvl w:val="0"/>
          <w:numId w:val="8"/>
        </w:numPr>
      </w:pPr>
      <w:r>
        <w:t>Yours sincerely</w:t>
      </w:r>
    </w:p>
    <w:p w14:paraId="22E703D2" w14:textId="4136C38B" w:rsidR="00B709A4" w:rsidRDefault="00B709A4" w:rsidP="006E6B61">
      <w:pPr>
        <w:pStyle w:val="ParagraphStyle"/>
        <w:numPr>
          <w:ilvl w:val="0"/>
          <w:numId w:val="8"/>
        </w:numPr>
      </w:pPr>
      <w:r>
        <w:t>Yours faithfully</w:t>
      </w:r>
    </w:p>
    <w:p w14:paraId="6CF87C1E" w14:textId="1920BD23" w:rsidR="00B709A4" w:rsidRDefault="00B709A4" w:rsidP="006E6B61">
      <w:pPr>
        <w:pStyle w:val="ParagraphStyle"/>
        <w:numPr>
          <w:ilvl w:val="0"/>
          <w:numId w:val="8"/>
        </w:numPr>
      </w:pPr>
      <w:r>
        <w:t>Sincerely yours</w:t>
      </w:r>
    </w:p>
    <w:p w14:paraId="1804A1F0" w14:textId="04C52CD6" w:rsidR="00B709A4" w:rsidRDefault="00B709A4" w:rsidP="00B709A4">
      <w:pPr>
        <w:pStyle w:val="ParagraphStyle"/>
      </w:pPr>
    </w:p>
    <w:p w14:paraId="1B55CD82" w14:textId="489F653C" w:rsidR="00B709A4" w:rsidRDefault="00B709A4" w:rsidP="00B709A4">
      <w:pPr>
        <w:pStyle w:val="ParagraphStyle"/>
      </w:pPr>
      <w:r>
        <w:t>The correct answer is B, yours sincerely.</w:t>
      </w:r>
    </w:p>
    <w:p w14:paraId="3E8A5D51" w14:textId="6A82CEB6" w:rsidR="00B709A4" w:rsidRDefault="00B709A4" w:rsidP="00B709A4">
      <w:pPr>
        <w:pStyle w:val="SlideTitles"/>
      </w:pPr>
      <w:r>
        <w:t xml:space="preserve">18 </w:t>
      </w:r>
      <w:r w:rsidR="00F2501D">
        <w:t>of 19</w:t>
      </w:r>
      <w:r>
        <w:t xml:space="preserve"> – Question 6</w:t>
      </w:r>
    </w:p>
    <w:p w14:paraId="54D2F18F" w14:textId="7875CC47" w:rsidR="00B709A4" w:rsidRDefault="00B709A4" w:rsidP="00B709A4">
      <w:pPr>
        <w:pStyle w:val="ParagraphStyle"/>
      </w:pPr>
      <w:r>
        <w:t xml:space="preserve">Using the following choice of words; </w:t>
      </w:r>
      <w:r>
        <w:rPr>
          <w:b/>
          <w:bCs/>
        </w:rPr>
        <w:t>ringing my items</w:t>
      </w:r>
      <w:r>
        <w:t xml:space="preserve">, </w:t>
      </w:r>
      <w:r>
        <w:rPr>
          <w:b/>
          <w:bCs/>
        </w:rPr>
        <w:t>the date of the letter</w:t>
      </w:r>
      <w:r>
        <w:t xml:space="preserve">, </w:t>
      </w:r>
      <w:r>
        <w:rPr>
          <w:b/>
          <w:bCs/>
        </w:rPr>
        <w:t>your address</w:t>
      </w:r>
      <w:r>
        <w:t xml:space="preserve">, </w:t>
      </w:r>
      <w:r>
        <w:rPr>
          <w:b/>
          <w:bCs/>
        </w:rPr>
        <w:t>faithfully</w:t>
      </w:r>
      <w:r>
        <w:t xml:space="preserve">, </w:t>
      </w:r>
      <w:r>
        <w:rPr>
          <w:b/>
          <w:bCs/>
        </w:rPr>
        <w:t>how rude</w:t>
      </w:r>
      <w:r>
        <w:t xml:space="preserve">, </w:t>
      </w:r>
      <w:r>
        <w:rPr>
          <w:b/>
          <w:bCs/>
        </w:rPr>
        <w:t>shocking</w:t>
      </w:r>
      <w:r>
        <w:rPr>
          <w:bCs/>
        </w:rPr>
        <w:t xml:space="preserve">, </w:t>
      </w:r>
      <w:r>
        <w:rPr>
          <w:b/>
          <w:bCs/>
        </w:rPr>
        <w:t>Sir or Madam</w:t>
      </w:r>
      <w:r>
        <w:t xml:space="preserve"> and </w:t>
      </w:r>
      <w:r>
        <w:rPr>
          <w:b/>
          <w:bCs/>
        </w:rPr>
        <w:t>complain about the service</w:t>
      </w:r>
      <w:r>
        <w:t>, fill in the blanks for the structure of the letter below:</w:t>
      </w:r>
    </w:p>
    <w:p w14:paraId="3B89E5F3" w14:textId="77777777" w:rsidR="00B709A4" w:rsidRDefault="00B709A4" w:rsidP="00B709A4">
      <w:pPr>
        <w:pStyle w:val="ParagraphStyle"/>
      </w:pPr>
    </w:p>
    <w:p w14:paraId="34475D71" w14:textId="37AA1F7F" w:rsidR="00B709A4" w:rsidRDefault="00B709A4" w:rsidP="00B709A4">
      <w:pPr>
        <w:pStyle w:val="ParagraphStyle"/>
      </w:pPr>
      <w:r>
        <w:rPr>
          <w:b/>
        </w:rPr>
        <w:t xml:space="preserve">Blank </w:t>
      </w:r>
      <w:r>
        <w:t xml:space="preserve">goes in the top right-hand corner, and </w:t>
      </w:r>
      <w:r>
        <w:rPr>
          <w:b/>
        </w:rPr>
        <w:t xml:space="preserve">blank </w:t>
      </w:r>
      <w:r>
        <w:t>goes directly below this.</w:t>
      </w:r>
    </w:p>
    <w:p w14:paraId="14870D60" w14:textId="1C18E53B" w:rsidR="00B709A4" w:rsidRDefault="00B709A4" w:rsidP="00B709A4">
      <w:pPr>
        <w:pStyle w:val="ParagraphStyle"/>
      </w:pPr>
    </w:p>
    <w:p w14:paraId="021EDB9C" w14:textId="021669DC" w:rsidR="00B709A4" w:rsidRDefault="00B709A4" w:rsidP="00B709A4">
      <w:pPr>
        <w:pStyle w:val="ParagraphStyle"/>
      </w:pPr>
      <w:r>
        <w:t xml:space="preserve">Dear </w:t>
      </w:r>
      <w:r>
        <w:rPr>
          <w:b/>
        </w:rPr>
        <w:t>blank</w:t>
      </w:r>
      <w:r>
        <w:t xml:space="preserve">, I am writing to </w:t>
      </w:r>
      <w:r>
        <w:rPr>
          <w:b/>
        </w:rPr>
        <w:t xml:space="preserve">blank </w:t>
      </w:r>
      <w:r>
        <w:t xml:space="preserve">I received at your Worcester shop last Saturday afternoon. The service was </w:t>
      </w:r>
      <w:proofErr w:type="gramStart"/>
      <w:r w:rsidRPr="00B709A4">
        <w:rPr>
          <w:b/>
        </w:rPr>
        <w:t>blank</w:t>
      </w:r>
      <w:proofErr w:type="gramEnd"/>
      <w:r>
        <w:t xml:space="preserve"> and I could not believe </w:t>
      </w:r>
      <w:r w:rsidRPr="00B709A4">
        <w:rPr>
          <w:b/>
        </w:rPr>
        <w:t>blank</w:t>
      </w:r>
      <w:r>
        <w:t xml:space="preserve"> your employee, Eleanor, was when she was </w:t>
      </w:r>
      <w:r w:rsidRPr="00B709A4">
        <w:rPr>
          <w:b/>
        </w:rPr>
        <w:t>blank</w:t>
      </w:r>
      <w:r>
        <w:t xml:space="preserve"> through the checkout…</w:t>
      </w:r>
    </w:p>
    <w:p w14:paraId="3F1CC786" w14:textId="4E1F3F83" w:rsidR="00B709A4" w:rsidRDefault="00B709A4" w:rsidP="00B709A4">
      <w:pPr>
        <w:pStyle w:val="ParagraphStyle"/>
      </w:pPr>
    </w:p>
    <w:p w14:paraId="1FD46AA5" w14:textId="414B7279" w:rsidR="00B709A4" w:rsidRPr="00B709A4" w:rsidRDefault="00B709A4" w:rsidP="00B709A4">
      <w:pPr>
        <w:pStyle w:val="ParagraphStyle"/>
      </w:pPr>
      <w:r>
        <w:t xml:space="preserve">Yours </w:t>
      </w:r>
      <w:r w:rsidRPr="00B709A4">
        <w:rPr>
          <w:b/>
        </w:rPr>
        <w:t>blank</w:t>
      </w:r>
      <w:r>
        <w:t>.</w:t>
      </w:r>
    </w:p>
    <w:p w14:paraId="30D87A70" w14:textId="77777777" w:rsidR="00B709A4" w:rsidRDefault="00B709A4" w:rsidP="00B709A4">
      <w:pPr>
        <w:pStyle w:val="ParagraphStyle"/>
      </w:pPr>
    </w:p>
    <w:p w14:paraId="7BDDF1FA" w14:textId="7253A6EF" w:rsidR="00B709A4" w:rsidRDefault="00B709A4" w:rsidP="00B709A4">
      <w:pPr>
        <w:pStyle w:val="ParagraphStyle"/>
      </w:pPr>
      <w:r>
        <w:lastRenderedPageBreak/>
        <w:t>The correct structure of the letter should read:</w:t>
      </w:r>
    </w:p>
    <w:p w14:paraId="25FB8E2F" w14:textId="350A2F65" w:rsidR="00B709A4" w:rsidRDefault="00B709A4" w:rsidP="00B709A4">
      <w:pPr>
        <w:pStyle w:val="ParagraphStyle"/>
      </w:pPr>
    </w:p>
    <w:p w14:paraId="52215739" w14:textId="70A66106" w:rsidR="00B709A4" w:rsidRDefault="00B709A4" w:rsidP="00B709A4">
      <w:pPr>
        <w:pStyle w:val="ParagraphStyle"/>
      </w:pPr>
      <w:r>
        <w:rPr>
          <w:b/>
        </w:rPr>
        <w:t xml:space="preserve">Your address </w:t>
      </w:r>
      <w:r>
        <w:t xml:space="preserve">goes in the top right-hand corner, and </w:t>
      </w:r>
      <w:r>
        <w:rPr>
          <w:b/>
        </w:rPr>
        <w:t xml:space="preserve">the date of the letter </w:t>
      </w:r>
      <w:r>
        <w:t>goes directly below this.</w:t>
      </w:r>
    </w:p>
    <w:p w14:paraId="641BF834" w14:textId="77777777" w:rsidR="00B709A4" w:rsidRDefault="00B709A4" w:rsidP="00B709A4">
      <w:pPr>
        <w:pStyle w:val="ParagraphStyle"/>
      </w:pPr>
    </w:p>
    <w:p w14:paraId="200DBC35" w14:textId="3D88F6B0" w:rsidR="00B709A4" w:rsidRDefault="00B709A4" w:rsidP="00B709A4">
      <w:pPr>
        <w:pStyle w:val="ParagraphStyle"/>
      </w:pPr>
      <w:r>
        <w:t xml:space="preserve">Dear </w:t>
      </w:r>
      <w:r>
        <w:rPr>
          <w:b/>
        </w:rPr>
        <w:t>Sir or Madam</w:t>
      </w:r>
      <w:r>
        <w:t xml:space="preserve">, I am writing to </w:t>
      </w:r>
      <w:r>
        <w:rPr>
          <w:b/>
        </w:rPr>
        <w:t xml:space="preserve">complain about the service </w:t>
      </w:r>
      <w:r>
        <w:t xml:space="preserve">I received at your Worcester shop last Saturday afternoon. The service was </w:t>
      </w:r>
      <w:proofErr w:type="gramStart"/>
      <w:r>
        <w:rPr>
          <w:b/>
        </w:rPr>
        <w:t>shocking</w:t>
      </w:r>
      <w:proofErr w:type="gramEnd"/>
      <w:r>
        <w:t xml:space="preserve"> and I could not believe </w:t>
      </w:r>
      <w:r>
        <w:rPr>
          <w:b/>
        </w:rPr>
        <w:t>how rude</w:t>
      </w:r>
      <w:r>
        <w:t xml:space="preserve"> your employee, Eleanor, was when she was </w:t>
      </w:r>
      <w:r>
        <w:rPr>
          <w:b/>
        </w:rPr>
        <w:t>ringing my items</w:t>
      </w:r>
      <w:r>
        <w:t xml:space="preserve"> through the checkout…</w:t>
      </w:r>
    </w:p>
    <w:p w14:paraId="49FA0483" w14:textId="77777777" w:rsidR="00B709A4" w:rsidRDefault="00B709A4" w:rsidP="00B709A4">
      <w:pPr>
        <w:pStyle w:val="ParagraphStyle"/>
      </w:pPr>
    </w:p>
    <w:p w14:paraId="178BE577" w14:textId="6812772E" w:rsidR="00B709A4" w:rsidRPr="00B709A4" w:rsidRDefault="00B709A4" w:rsidP="00B709A4">
      <w:pPr>
        <w:pStyle w:val="ParagraphStyle"/>
      </w:pPr>
      <w:r>
        <w:t xml:space="preserve">Yours </w:t>
      </w:r>
      <w:r>
        <w:rPr>
          <w:b/>
        </w:rPr>
        <w:t>faithfully</w:t>
      </w:r>
      <w:r>
        <w:t>.</w:t>
      </w:r>
    </w:p>
    <w:p w14:paraId="1BFC1DA5" w14:textId="53DA9626" w:rsidR="00B709A4" w:rsidRDefault="00B709A4" w:rsidP="00B709A4">
      <w:pPr>
        <w:pStyle w:val="SlideTitles"/>
      </w:pPr>
      <w:r>
        <w:t xml:space="preserve">19 </w:t>
      </w:r>
      <w:r w:rsidR="00F2501D">
        <w:t>of 19</w:t>
      </w:r>
      <w:r>
        <w:t xml:space="preserve"> – End</w:t>
      </w:r>
    </w:p>
    <w:p w14:paraId="7328D661" w14:textId="0B724170" w:rsidR="00B709A4" w:rsidRDefault="00B709A4" w:rsidP="00B709A4">
      <w:pPr>
        <w:pStyle w:val="ParagraphStyle"/>
      </w:pPr>
      <w:r w:rsidRPr="0061737F">
        <w:t>Well done</w:t>
      </w:r>
      <w:r>
        <w:t xml:space="preserve">! </w:t>
      </w:r>
      <w:r w:rsidRPr="0061737F">
        <w:t xml:space="preserve">You have completed this session on </w:t>
      </w:r>
      <w:r>
        <w:t>formal letter writing.</w:t>
      </w:r>
    </w:p>
    <w:p w14:paraId="00B52DE5" w14:textId="77777777" w:rsidR="00B709A4" w:rsidRDefault="00B709A4" w:rsidP="00B709A4">
      <w:pPr>
        <w:pStyle w:val="ParagraphStyle"/>
      </w:pPr>
    </w:p>
    <w:p w14:paraId="41AE57F9" w14:textId="77777777" w:rsidR="00B709A4" w:rsidRDefault="00B709A4" w:rsidP="00B709A4">
      <w:pPr>
        <w:pStyle w:val="ParagraphStyle"/>
      </w:pPr>
      <w:r w:rsidRPr="0061737F">
        <w:t xml:space="preserve">In this session </w:t>
      </w:r>
      <w:r>
        <w:t>you have looked at:</w:t>
      </w:r>
    </w:p>
    <w:p w14:paraId="0CD218BD" w14:textId="10E10791" w:rsidR="00B709A4" w:rsidRDefault="00B709A4" w:rsidP="006E6B61">
      <w:pPr>
        <w:pStyle w:val="ParagraphStyle"/>
        <w:numPr>
          <w:ilvl w:val="0"/>
          <w:numId w:val="1"/>
        </w:numPr>
      </w:pPr>
      <w:r>
        <w:t>What makes a formal letter</w:t>
      </w:r>
    </w:p>
    <w:p w14:paraId="730BB66B" w14:textId="2DA86B84" w:rsidR="00B709A4" w:rsidRDefault="00B709A4" w:rsidP="006E6B61">
      <w:pPr>
        <w:pStyle w:val="ParagraphStyle"/>
        <w:numPr>
          <w:ilvl w:val="0"/>
          <w:numId w:val="1"/>
        </w:numPr>
      </w:pPr>
      <w:r>
        <w:t>When formal letters are used</w:t>
      </w:r>
    </w:p>
    <w:p w14:paraId="23621AB4" w14:textId="505DDD7D" w:rsidR="00B709A4" w:rsidRDefault="00B709A4" w:rsidP="006E6B61">
      <w:pPr>
        <w:pStyle w:val="ParagraphStyle"/>
        <w:numPr>
          <w:ilvl w:val="0"/>
          <w:numId w:val="1"/>
        </w:numPr>
      </w:pPr>
      <w:r>
        <w:t>Who formal letters are usually sent to</w:t>
      </w:r>
    </w:p>
    <w:p w14:paraId="05A72F0E" w14:textId="7226A547" w:rsidR="00B709A4" w:rsidRPr="00BD5CC3" w:rsidRDefault="00B709A4" w:rsidP="006E6B61">
      <w:pPr>
        <w:pStyle w:val="ParagraphStyle"/>
        <w:numPr>
          <w:ilvl w:val="0"/>
          <w:numId w:val="1"/>
        </w:numPr>
      </w:pPr>
      <w:r>
        <w:t>How to write a letter of complaint</w:t>
      </w:r>
    </w:p>
    <w:p w14:paraId="480C5272" w14:textId="77777777" w:rsidR="00B709A4" w:rsidRDefault="00B709A4" w:rsidP="00B709A4">
      <w:pPr>
        <w:pStyle w:val="ParagraphStyle"/>
      </w:pPr>
    </w:p>
    <w:p w14:paraId="62C8F30E" w14:textId="4F9F7DEB" w:rsidR="00B709A4" w:rsidRPr="00337057" w:rsidRDefault="00B709A4" w:rsidP="00B709A4">
      <w:pPr>
        <w:pStyle w:val="ParagraphStyle"/>
      </w:pPr>
      <w:r w:rsidRPr="0064617A">
        <w:t xml:space="preserve">If you </w:t>
      </w:r>
      <w:r>
        <w:t>have any questions about any of the topics covered, make a note and speak to your tutor for more help.</w:t>
      </w:r>
    </w:p>
    <w:sectPr w:rsidR="00B709A4" w:rsidRPr="00337057"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97016" w14:textId="77777777" w:rsidR="00170224" w:rsidRDefault="00170224" w:rsidP="00214047">
      <w:pPr>
        <w:spacing w:after="0" w:line="240" w:lineRule="auto"/>
      </w:pPr>
      <w:r>
        <w:separator/>
      </w:r>
    </w:p>
  </w:endnote>
  <w:endnote w:type="continuationSeparator" w:id="0">
    <w:p w14:paraId="4A41F173" w14:textId="77777777" w:rsidR="00170224" w:rsidRDefault="0017022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A8269" w14:textId="77777777" w:rsidR="00170224" w:rsidRDefault="00170224" w:rsidP="00214047">
      <w:pPr>
        <w:spacing w:after="0" w:line="240" w:lineRule="auto"/>
      </w:pPr>
      <w:r>
        <w:separator/>
      </w:r>
    </w:p>
  </w:footnote>
  <w:footnote w:type="continuationSeparator" w:id="0">
    <w:p w14:paraId="5232EFD5" w14:textId="77777777" w:rsidR="00170224" w:rsidRDefault="0017022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0D1" w14:textId="7951B76F" w:rsidR="00934B9C" w:rsidRDefault="00934B9C">
    <w:pPr>
      <w:pStyle w:val="Header"/>
    </w:pPr>
    <w:bookmarkStart w:id="2" w:name="_GoBac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D41CA"/>
    <w:multiLevelType w:val="hybridMultilevel"/>
    <w:tmpl w:val="E698E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D3631"/>
    <w:multiLevelType w:val="hybridMultilevel"/>
    <w:tmpl w:val="0A723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306CD"/>
    <w:multiLevelType w:val="hybridMultilevel"/>
    <w:tmpl w:val="2542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93D41"/>
    <w:multiLevelType w:val="hybridMultilevel"/>
    <w:tmpl w:val="485C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23797"/>
    <w:multiLevelType w:val="hybridMultilevel"/>
    <w:tmpl w:val="B1CC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10A9D"/>
    <w:multiLevelType w:val="hybridMultilevel"/>
    <w:tmpl w:val="92008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61D44"/>
    <w:multiLevelType w:val="hybridMultilevel"/>
    <w:tmpl w:val="ED38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446D53"/>
    <w:multiLevelType w:val="hybridMultilevel"/>
    <w:tmpl w:val="9198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021DA"/>
    <w:multiLevelType w:val="hybridMultilevel"/>
    <w:tmpl w:val="62CCB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8"/>
  </w:num>
  <w:num w:numId="6">
    <w:abstractNumId w:val="3"/>
  </w:num>
  <w:num w:numId="7">
    <w:abstractNumId w:val="7"/>
  </w:num>
  <w:num w:numId="8">
    <w:abstractNumId w:val="0"/>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A"/>
    <w:rsid w:val="00011076"/>
    <w:rsid w:val="00040413"/>
    <w:rsid w:val="000412A4"/>
    <w:rsid w:val="00051D0D"/>
    <w:rsid w:val="00055DB2"/>
    <w:rsid w:val="0006527F"/>
    <w:rsid w:val="00077BBC"/>
    <w:rsid w:val="0008406F"/>
    <w:rsid w:val="000A1C2A"/>
    <w:rsid w:val="000B6886"/>
    <w:rsid w:val="000D2660"/>
    <w:rsid w:val="000D4DBE"/>
    <w:rsid w:val="000E24CD"/>
    <w:rsid w:val="000E3789"/>
    <w:rsid w:val="000E7796"/>
    <w:rsid w:val="000F0BB0"/>
    <w:rsid w:val="000F5B8E"/>
    <w:rsid w:val="00105317"/>
    <w:rsid w:val="001056E2"/>
    <w:rsid w:val="00122FC3"/>
    <w:rsid w:val="0014041B"/>
    <w:rsid w:val="00167F33"/>
    <w:rsid w:val="00170224"/>
    <w:rsid w:val="00170CB5"/>
    <w:rsid w:val="00176C47"/>
    <w:rsid w:val="001779E8"/>
    <w:rsid w:val="00181EC1"/>
    <w:rsid w:val="001A4316"/>
    <w:rsid w:val="002129E0"/>
    <w:rsid w:val="00214047"/>
    <w:rsid w:val="002241E9"/>
    <w:rsid w:val="0023041B"/>
    <w:rsid w:val="00233E8E"/>
    <w:rsid w:val="00235DE9"/>
    <w:rsid w:val="002360F7"/>
    <w:rsid w:val="00244608"/>
    <w:rsid w:val="00246CDA"/>
    <w:rsid w:val="00252F11"/>
    <w:rsid w:val="002532F9"/>
    <w:rsid w:val="00256F63"/>
    <w:rsid w:val="00263F46"/>
    <w:rsid w:val="00264D5D"/>
    <w:rsid w:val="00275516"/>
    <w:rsid w:val="002913E5"/>
    <w:rsid w:val="002B16DF"/>
    <w:rsid w:val="002B54AA"/>
    <w:rsid w:val="002B6B0A"/>
    <w:rsid w:val="002C0055"/>
    <w:rsid w:val="002D7D15"/>
    <w:rsid w:val="002F01D4"/>
    <w:rsid w:val="002F1A77"/>
    <w:rsid w:val="002F709B"/>
    <w:rsid w:val="0030421C"/>
    <w:rsid w:val="0032273D"/>
    <w:rsid w:val="003264C3"/>
    <w:rsid w:val="00332A40"/>
    <w:rsid w:val="00334A4E"/>
    <w:rsid w:val="003353DE"/>
    <w:rsid w:val="00337057"/>
    <w:rsid w:val="0034379D"/>
    <w:rsid w:val="0034563B"/>
    <w:rsid w:val="003530F9"/>
    <w:rsid w:val="003569A0"/>
    <w:rsid w:val="0037002F"/>
    <w:rsid w:val="00373BFA"/>
    <w:rsid w:val="003A286C"/>
    <w:rsid w:val="003B0FAE"/>
    <w:rsid w:val="003B5B27"/>
    <w:rsid w:val="003C61ED"/>
    <w:rsid w:val="003D5F34"/>
    <w:rsid w:val="003E1EEE"/>
    <w:rsid w:val="00403281"/>
    <w:rsid w:val="004033F4"/>
    <w:rsid w:val="00410ED4"/>
    <w:rsid w:val="004314A8"/>
    <w:rsid w:val="0043530D"/>
    <w:rsid w:val="0045057C"/>
    <w:rsid w:val="00460FCA"/>
    <w:rsid w:val="00476D3B"/>
    <w:rsid w:val="004822D4"/>
    <w:rsid w:val="0048594B"/>
    <w:rsid w:val="0049357C"/>
    <w:rsid w:val="0049445B"/>
    <w:rsid w:val="004C0DEE"/>
    <w:rsid w:val="004C4FF3"/>
    <w:rsid w:val="004C5692"/>
    <w:rsid w:val="00526A3F"/>
    <w:rsid w:val="005373C7"/>
    <w:rsid w:val="00537623"/>
    <w:rsid w:val="0054061B"/>
    <w:rsid w:val="0054211B"/>
    <w:rsid w:val="005569DE"/>
    <w:rsid w:val="005635E9"/>
    <w:rsid w:val="00563848"/>
    <w:rsid w:val="00570C0A"/>
    <w:rsid w:val="00586B1D"/>
    <w:rsid w:val="00592C0C"/>
    <w:rsid w:val="00596890"/>
    <w:rsid w:val="00596DEC"/>
    <w:rsid w:val="005A3B50"/>
    <w:rsid w:val="005B0E26"/>
    <w:rsid w:val="005B6A38"/>
    <w:rsid w:val="005C088B"/>
    <w:rsid w:val="005C4A72"/>
    <w:rsid w:val="005D17A5"/>
    <w:rsid w:val="005E469B"/>
    <w:rsid w:val="005F017B"/>
    <w:rsid w:val="00606921"/>
    <w:rsid w:val="0061737F"/>
    <w:rsid w:val="006434A7"/>
    <w:rsid w:val="00644EC6"/>
    <w:rsid w:val="0064617A"/>
    <w:rsid w:val="00675F08"/>
    <w:rsid w:val="006A02C7"/>
    <w:rsid w:val="006C2D88"/>
    <w:rsid w:val="006C785C"/>
    <w:rsid w:val="006D1086"/>
    <w:rsid w:val="006E025A"/>
    <w:rsid w:val="006E6B61"/>
    <w:rsid w:val="006F1629"/>
    <w:rsid w:val="006F4DC5"/>
    <w:rsid w:val="006F509C"/>
    <w:rsid w:val="007100B7"/>
    <w:rsid w:val="00712925"/>
    <w:rsid w:val="007132A7"/>
    <w:rsid w:val="007228DD"/>
    <w:rsid w:val="007314B8"/>
    <w:rsid w:val="00734D89"/>
    <w:rsid w:val="0074223C"/>
    <w:rsid w:val="00742C8D"/>
    <w:rsid w:val="00745A13"/>
    <w:rsid w:val="00756A7D"/>
    <w:rsid w:val="007667F8"/>
    <w:rsid w:val="00766FD0"/>
    <w:rsid w:val="00767C73"/>
    <w:rsid w:val="00770224"/>
    <w:rsid w:val="00777501"/>
    <w:rsid w:val="00796493"/>
    <w:rsid w:val="007B6509"/>
    <w:rsid w:val="007B7FF8"/>
    <w:rsid w:val="007C0863"/>
    <w:rsid w:val="007F67D8"/>
    <w:rsid w:val="008062E4"/>
    <w:rsid w:val="008078A7"/>
    <w:rsid w:val="00825781"/>
    <w:rsid w:val="00826637"/>
    <w:rsid w:val="00842460"/>
    <w:rsid w:val="0084373E"/>
    <w:rsid w:val="00846096"/>
    <w:rsid w:val="00863001"/>
    <w:rsid w:val="00866E95"/>
    <w:rsid w:val="00875622"/>
    <w:rsid w:val="00876B47"/>
    <w:rsid w:val="00895130"/>
    <w:rsid w:val="008C2F25"/>
    <w:rsid w:val="008C35E4"/>
    <w:rsid w:val="008D582A"/>
    <w:rsid w:val="008F215D"/>
    <w:rsid w:val="008F6F68"/>
    <w:rsid w:val="009102E1"/>
    <w:rsid w:val="00912BD9"/>
    <w:rsid w:val="009179E2"/>
    <w:rsid w:val="00923567"/>
    <w:rsid w:val="00925160"/>
    <w:rsid w:val="0093012B"/>
    <w:rsid w:val="00934B9C"/>
    <w:rsid w:val="00941F9A"/>
    <w:rsid w:val="00952E21"/>
    <w:rsid w:val="0096132E"/>
    <w:rsid w:val="00966CD7"/>
    <w:rsid w:val="009707F6"/>
    <w:rsid w:val="00992BE9"/>
    <w:rsid w:val="0099477B"/>
    <w:rsid w:val="009A35EE"/>
    <w:rsid w:val="009A3C73"/>
    <w:rsid w:val="009B04F2"/>
    <w:rsid w:val="009B23CC"/>
    <w:rsid w:val="009B446D"/>
    <w:rsid w:val="009C4035"/>
    <w:rsid w:val="009D706B"/>
    <w:rsid w:val="00A10094"/>
    <w:rsid w:val="00A210D5"/>
    <w:rsid w:val="00A25C4A"/>
    <w:rsid w:val="00A32036"/>
    <w:rsid w:val="00A41D7D"/>
    <w:rsid w:val="00A44368"/>
    <w:rsid w:val="00A5176B"/>
    <w:rsid w:val="00A55682"/>
    <w:rsid w:val="00A722B2"/>
    <w:rsid w:val="00A77C03"/>
    <w:rsid w:val="00A84347"/>
    <w:rsid w:val="00A846D6"/>
    <w:rsid w:val="00A851A5"/>
    <w:rsid w:val="00A94E33"/>
    <w:rsid w:val="00A95AFA"/>
    <w:rsid w:val="00AA2F58"/>
    <w:rsid w:val="00AE118B"/>
    <w:rsid w:val="00AF7103"/>
    <w:rsid w:val="00B02E27"/>
    <w:rsid w:val="00B0714B"/>
    <w:rsid w:val="00B22C0F"/>
    <w:rsid w:val="00B24D73"/>
    <w:rsid w:val="00B709A4"/>
    <w:rsid w:val="00B71874"/>
    <w:rsid w:val="00B71EF4"/>
    <w:rsid w:val="00B7241A"/>
    <w:rsid w:val="00B739BD"/>
    <w:rsid w:val="00B90FF9"/>
    <w:rsid w:val="00BA55E6"/>
    <w:rsid w:val="00BA5D73"/>
    <w:rsid w:val="00BC6CA4"/>
    <w:rsid w:val="00BD5CC3"/>
    <w:rsid w:val="00BE3072"/>
    <w:rsid w:val="00BF659F"/>
    <w:rsid w:val="00C1302B"/>
    <w:rsid w:val="00C425F9"/>
    <w:rsid w:val="00C51BF9"/>
    <w:rsid w:val="00C54CCE"/>
    <w:rsid w:val="00C56802"/>
    <w:rsid w:val="00C602B0"/>
    <w:rsid w:val="00C66C33"/>
    <w:rsid w:val="00C7451A"/>
    <w:rsid w:val="00C80D60"/>
    <w:rsid w:val="00C86B2E"/>
    <w:rsid w:val="00C93E1D"/>
    <w:rsid w:val="00CC012D"/>
    <w:rsid w:val="00CC22C7"/>
    <w:rsid w:val="00CC7A48"/>
    <w:rsid w:val="00CE3731"/>
    <w:rsid w:val="00CF42DB"/>
    <w:rsid w:val="00D049CE"/>
    <w:rsid w:val="00D05A24"/>
    <w:rsid w:val="00D07ECF"/>
    <w:rsid w:val="00D10EC9"/>
    <w:rsid w:val="00D1350F"/>
    <w:rsid w:val="00D208D0"/>
    <w:rsid w:val="00D20ACA"/>
    <w:rsid w:val="00D34CE3"/>
    <w:rsid w:val="00D3678F"/>
    <w:rsid w:val="00D45476"/>
    <w:rsid w:val="00D662C4"/>
    <w:rsid w:val="00D66AEF"/>
    <w:rsid w:val="00D805C9"/>
    <w:rsid w:val="00D81769"/>
    <w:rsid w:val="00D9780A"/>
    <w:rsid w:val="00DA6744"/>
    <w:rsid w:val="00DA7B19"/>
    <w:rsid w:val="00DB45DE"/>
    <w:rsid w:val="00DC4AA8"/>
    <w:rsid w:val="00DD33E3"/>
    <w:rsid w:val="00DD649B"/>
    <w:rsid w:val="00DD789A"/>
    <w:rsid w:val="00DE16FF"/>
    <w:rsid w:val="00E03627"/>
    <w:rsid w:val="00E06230"/>
    <w:rsid w:val="00E15781"/>
    <w:rsid w:val="00E15F1A"/>
    <w:rsid w:val="00E30A50"/>
    <w:rsid w:val="00E35115"/>
    <w:rsid w:val="00E41718"/>
    <w:rsid w:val="00E41F08"/>
    <w:rsid w:val="00E65EDE"/>
    <w:rsid w:val="00E7692E"/>
    <w:rsid w:val="00E76948"/>
    <w:rsid w:val="00E93715"/>
    <w:rsid w:val="00EA6298"/>
    <w:rsid w:val="00EB1B5F"/>
    <w:rsid w:val="00ED2EE5"/>
    <w:rsid w:val="00EE0D59"/>
    <w:rsid w:val="00EE2942"/>
    <w:rsid w:val="00EF269D"/>
    <w:rsid w:val="00EF68E6"/>
    <w:rsid w:val="00F063D6"/>
    <w:rsid w:val="00F215CA"/>
    <w:rsid w:val="00F2501D"/>
    <w:rsid w:val="00F52202"/>
    <w:rsid w:val="00F70A78"/>
    <w:rsid w:val="00F73EEC"/>
    <w:rsid w:val="00F75361"/>
    <w:rsid w:val="00F83201"/>
    <w:rsid w:val="00F842CD"/>
    <w:rsid w:val="00FA17FC"/>
    <w:rsid w:val="00FB28FD"/>
    <w:rsid w:val="00FB70AE"/>
    <w:rsid w:val="00FC1492"/>
    <w:rsid w:val="00FC2EE7"/>
    <w:rsid w:val="00FC4CB1"/>
    <w:rsid w:val="00FD7CEF"/>
    <w:rsid w:val="00FE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5244D"/>
  <w15:docId w15:val="{8391EB68-C0F4-4266-8E01-D7B108D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6DEC"/>
    <w:rPr>
      <w:color w:val="605E5C"/>
      <w:shd w:val="clear" w:color="auto" w:fill="E1DFDD"/>
    </w:rPr>
  </w:style>
  <w:style w:type="character" w:styleId="FollowedHyperlink">
    <w:name w:val="FollowedHyperlink"/>
    <w:basedOn w:val="DefaultParagraphFont"/>
    <w:uiPriority w:val="99"/>
    <w:semiHidden/>
    <w:unhideWhenUsed/>
    <w:rsid w:val="00756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5" ma:contentTypeDescription="Create a new document." ma:contentTypeScope="" ma:versionID="648d4396deac318f58364a9d368ba77f">
  <xsd:schema xmlns:xsd="http://www.w3.org/2001/XMLSchema" xmlns:xs="http://www.w3.org/2001/XMLSchema" xmlns:p="http://schemas.microsoft.com/office/2006/metadata/properties" xmlns:ns2="563251b0-951b-42a9-a373-396af60fdc85" targetNamespace="http://schemas.microsoft.com/office/2006/metadata/properties" ma:root="true" ma:fieldsID="3f2415f423b03d4e1499a0c4ee7ed223"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DCD5AC22-EF03-4A9A-A4E6-281CFB32D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37</TotalTime>
  <Pages>6</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Sam Freeman</cp:lastModifiedBy>
  <cp:revision>12</cp:revision>
  <cp:lastPrinted>2020-02-08T19:36:00Z</cp:lastPrinted>
  <dcterms:created xsi:type="dcterms:W3CDTF">2020-02-09T19:32:00Z</dcterms:created>
  <dcterms:modified xsi:type="dcterms:W3CDTF">2020-09-22T12:07:00Z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