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B5C98" w14:textId="67DC4FFD" w:rsidR="00A25C4A" w:rsidRDefault="007D1DFF" w:rsidP="005330B1">
      <w:pPr>
        <w:pStyle w:val="Heading1"/>
      </w:pPr>
      <w:r w:rsidRPr="007D1DFF">
        <w:t>Maths Level 1 – Units of Measurement</w:t>
      </w:r>
    </w:p>
    <w:p w14:paraId="09F583B7" w14:textId="15E431A1" w:rsidR="007D1DFF" w:rsidRDefault="007D1DFF" w:rsidP="007D1DFF">
      <w:pPr>
        <w:pStyle w:val="SlideTitles"/>
      </w:pPr>
      <w:r>
        <w:t>1 of 1</w:t>
      </w:r>
      <w:r w:rsidR="005330B1">
        <w:t>8</w:t>
      </w:r>
      <w:r>
        <w:t xml:space="preserve"> – Welcome</w:t>
      </w:r>
    </w:p>
    <w:p w14:paraId="6B26B3BE" w14:textId="03E2A421" w:rsidR="007D1DFF" w:rsidRDefault="007D1DFF" w:rsidP="007D1DFF">
      <w:pPr>
        <w:pStyle w:val="ParagraphStyle"/>
      </w:pPr>
      <w:r w:rsidRPr="007D1DFF">
        <w:t>Welcome to this session on units of measurement.</w:t>
      </w:r>
    </w:p>
    <w:p w14:paraId="28BF3CFD" w14:textId="4B9375D3" w:rsidR="007D1DFF" w:rsidRDefault="007D1DFF" w:rsidP="007D1DFF">
      <w:pPr>
        <w:pStyle w:val="ParagraphStyle"/>
      </w:pPr>
    </w:p>
    <w:p w14:paraId="731BF72A" w14:textId="16A3874B" w:rsidR="007D1DFF" w:rsidRDefault="007D1DFF" w:rsidP="007D1DFF">
      <w:pPr>
        <w:pStyle w:val="ParagraphStyle"/>
      </w:pPr>
      <w:r w:rsidRPr="007D1DFF">
        <w:t>In this session we will be covering:</w:t>
      </w:r>
    </w:p>
    <w:p w14:paraId="1A89FBE0" w14:textId="44D93ED5" w:rsidR="007D1DFF" w:rsidRDefault="007D1DFF" w:rsidP="007D1DFF">
      <w:pPr>
        <w:pStyle w:val="ParagraphStyle"/>
        <w:numPr>
          <w:ilvl w:val="0"/>
          <w:numId w:val="8"/>
        </w:numPr>
      </w:pPr>
      <w:r w:rsidRPr="007D1DFF">
        <w:t>Convert</w:t>
      </w:r>
      <w:r w:rsidR="0092018E">
        <w:t>ing</w:t>
      </w:r>
      <w:r w:rsidRPr="007D1DFF">
        <w:t xml:space="preserve"> units of measurement in the same system</w:t>
      </w:r>
    </w:p>
    <w:p w14:paraId="7B382556" w14:textId="28C2B84E" w:rsidR="007D1DFF" w:rsidRDefault="007D1DFF" w:rsidP="007D1DFF">
      <w:pPr>
        <w:pStyle w:val="SlideTitles"/>
      </w:pPr>
      <w:r>
        <w:t>2 of 1</w:t>
      </w:r>
      <w:r w:rsidR="005330B1">
        <w:t>8</w:t>
      </w:r>
      <w:r>
        <w:t xml:space="preserve"> – </w:t>
      </w:r>
      <w:r w:rsidRPr="007D1DFF">
        <w:t>Units of measurement</w:t>
      </w:r>
    </w:p>
    <w:p w14:paraId="50ED2A41" w14:textId="65B0A3FC" w:rsidR="007D1DFF" w:rsidRDefault="007D1DFF" w:rsidP="007D1DFF">
      <w:pPr>
        <w:pStyle w:val="ParagraphStyle"/>
      </w:pPr>
      <w:r w:rsidRPr="007D1DFF">
        <w:t>To be able to measure something, you need to know what unit to use.</w:t>
      </w:r>
      <w:r>
        <w:t xml:space="preserve"> </w:t>
      </w:r>
      <w:r w:rsidRPr="007D1DFF">
        <w:t>A unit is a general term that means a type of measurement.</w:t>
      </w:r>
    </w:p>
    <w:p w14:paraId="448FDA3B" w14:textId="5DB3E18C" w:rsidR="007D1DFF" w:rsidRDefault="007D1DFF" w:rsidP="007D1DFF">
      <w:pPr>
        <w:pStyle w:val="ParagraphStyle"/>
      </w:pPr>
    </w:p>
    <w:p w14:paraId="58E0A913" w14:textId="1CEE07AD" w:rsidR="007D1DFF" w:rsidRDefault="007D1DFF" w:rsidP="007D1DFF">
      <w:pPr>
        <w:pStyle w:val="ParagraphStyle"/>
      </w:pPr>
      <w:r w:rsidRPr="007D1DFF">
        <w:t>Units of measurement are standardised, meaning that there is a well-defined standard way to measure 1 of them.</w:t>
      </w:r>
    </w:p>
    <w:p w14:paraId="72A93E5A" w14:textId="61C9FFF9" w:rsidR="007D1DFF" w:rsidRDefault="007D1DFF" w:rsidP="007D1DFF">
      <w:pPr>
        <w:pStyle w:val="ParagraphStyle"/>
      </w:pPr>
    </w:p>
    <w:p w14:paraId="1D6DE846" w14:textId="43708918" w:rsidR="007D1DFF" w:rsidRDefault="007D1DFF" w:rsidP="007D1DFF">
      <w:pPr>
        <w:pStyle w:val="ParagraphStyle"/>
      </w:pPr>
      <w:r w:rsidRPr="007D1DFF">
        <w:t>A unit is any measurement that there is 1 of, such as:</w:t>
      </w:r>
    </w:p>
    <w:p w14:paraId="4F482799" w14:textId="0AB4E78B" w:rsidR="007D1DFF" w:rsidRDefault="007D1DFF" w:rsidP="007D1DFF">
      <w:pPr>
        <w:pStyle w:val="ParagraphStyle"/>
        <w:numPr>
          <w:ilvl w:val="0"/>
          <w:numId w:val="8"/>
        </w:numPr>
      </w:pPr>
      <w:r>
        <w:t>1 metre</w:t>
      </w:r>
    </w:p>
    <w:p w14:paraId="592387BA" w14:textId="72649297" w:rsidR="007D1DFF" w:rsidRDefault="007D1DFF" w:rsidP="007D1DFF">
      <w:pPr>
        <w:pStyle w:val="ParagraphStyle"/>
        <w:numPr>
          <w:ilvl w:val="0"/>
          <w:numId w:val="8"/>
        </w:numPr>
      </w:pPr>
      <w:r>
        <w:t>1 second</w:t>
      </w:r>
    </w:p>
    <w:p w14:paraId="1758B09B" w14:textId="0AF9F68F" w:rsidR="007D1DFF" w:rsidRDefault="007D1DFF" w:rsidP="007D1DFF">
      <w:pPr>
        <w:pStyle w:val="ParagraphStyle"/>
        <w:numPr>
          <w:ilvl w:val="0"/>
          <w:numId w:val="8"/>
        </w:numPr>
      </w:pPr>
      <w:r>
        <w:t>1 metre per second</w:t>
      </w:r>
    </w:p>
    <w:p w14:paraId="25E2448D" w14:textId="207729F2" w:rsidR="007D1DFF" w:rsidRDefault="007D1DFF" w:rsidP="007D1DFF">
      <w:pPr>
        <w:pStyle w:val="ParagraphStyle"/>
        <w:numPr>
          <w:ilvl w:val="0"/>
          <w:numId w:val="8"/>
        </w:numPr>
      </w:pPr>
      <w:r>
        <w:t>1 gram</w:t>
      </w:r>
    </w:p>
    <w:p w14:paraId="1690F5F1" w14:textId="301CD9E2" w:rsidR="007D1DFF" w:rsidRDefault="007D1DFF" w:rsidP="007D1DFF">
      <w:pPr>
        <w:pStyle w:val="ParagraphStyle"/>
        <w:numPr>
          <w:ilvl w:val="0"/>
          <w:numId w:val="8"/>
        </w:numPr>
      </w:pPr>
      <w:r>
        <w:t>1 square centimetre</w:t>
      </w:r>
    </w:p>
    <w:p w14:paraId="5BC9EE65" w14:textId="212BB5EB" w:rsidR="007D1DFF" w:rsidRDefault="00640836" w:rsidP="00640836">
      <w:pPr>
        <w:pStyle w:val="SlideTitles"/>
      </w:pPr>
      <w:r>
        <w:t>3 of 1</w:t>
      </w:r>
      <w:r w:rsidR="005330B1">
        <w:t>8</w:t>
      </w:r>
      <w:r>
        <w:t xml:space="preserve"> </w:t>
      </w:r>
      <w:r w:rsidR="003C57AD">
        <w:t>–</w:t>
      </w:r>
      <w:r>
        <w:t xml:space="preserve"> </w:t>
      </w:r>
      <w:r w:rsidR="003C57AD" w:rsidRPr="003C57AD">
        <w:t>Systems of measurement</w:t>
      </w:r>
    </w:p>
    <w:p w14:paraId="623496DD" w14:textId="65904A47" w:rsidR="00F70084" w:rsidRDefault="00F70084" w:rsidP="003C57AD">
      <w:pPr>
        <w:pStyle w:val="ParagraphStyle"/>
      </w:pPr>
      <w:r w:rsidRPr="00F70084">
        <w:t>There are two main systems of measurement</w:t>
      </w:r>
      <w:r w:rsidR="00C16ED3">
        <w:t>, m</w:t>
      </w:r>
      <w:r w:rsidRPr="00F70084">
        <w:t xml:space="preserve">etric and </w:t>
      </w:r>
      <w:r w:rsidR="00C16ED3">
        <w:t>i</w:t>
      </w:r>
      <w:r w:rsidRPr="00F70084">
        <w:t>mperial</w:t>
      </w:r>
      <w:r w:rsidR="00C16ED3">
        <w:t>.</w:t>
      </w:r>
    </w:p>
    <w:p w14:paraId="3E17AE90" w14:textId="2D90A341" w:rsidR="00F70084" w:rsidRDefault="00F70084" w:rsidP="003C57AD">
      <w:pPr>
        <w:pStyle w:val="ParagraphStyle"/>
      </w:pPr>
    </w:p>
    <w:p w14:paraId="20D3BF65" w14:textId="59FFE7FB" w:rsidR="00F70084" w:rsidRDefault="00222574" w:rsidP="003C57AD">
      <w:pPr>
        <w:pStyle w:val="ParagraphStyle"/>
      </w:pPr>
      <w:r w:rsidRPr="00222574">
        <w:rPr>
          <w:b/>
          <w:bCs/>
        </w:rPr>
        <w:t>Metric</w:t>
      </w:r>
    </w:p>
    <w:p w14:paraId="49736B04" w14:textId="2CB22BDD" w:rsidR="00222574" w:rsidRDefault="00222574" w:rsidP="003C57AD">
      <w:pPr>
        <w:pStyle w:val="ParagraphStyle"/>
      </w:pPr>
      <w:r w:rsidRPr="00222574">
        <w:t>The metric system is an internationally agreed decimal system of measurement. It is based upon a decimal system where each unit is divided into blocks of 10 smaller units.</w:t>
      </w:r>
    </w:p>
    <w:p w14:paraId="4A497E2C" w14:textId="007A435E" w:rsidR="00222574" w:rsidRDefault="00222574" w:rsidP="003C57AD">
      <w:pPr>
        <w:pStyle w:val="ParagraphStyle"/>
      </w:pPr>
    </w:p>
    <w:p w14:paraId="6D771768" w14:textId="72B0A10C" w:rsidR="00222574" w:rsidRPr="003024B2" w:rsidRDefault="003024B2" w:rsidP="003C57AD">
      <w:pPr>
        <w:pStyle w:val="ParagraphStyle"/>
        <w:rPr>
          <w:b/>
          <w:bCs/>
        </w:rPr>
      </w:pPr>
      <w:r w:rsidRPr="003024B2">
        <w:rPr>
          <w:b/>
          <w:bCs/>
        </w:rPr>
        <w:t>Imperial</w:t>
      </w:r>
    </w:p>
    <w:p w14:paraId="7D1F467C" w14:textId="7D3B9972" w:rsidR="003024B2" w:rsidRDefault="003024B2" w:rsidP="003C57AD">
      <w:pPr>
        <w:pStyle w:val="ParagraphStyle"/>
      </w:pPr>
      <w:r w:rsidRPr="003024B2">
        <w:t>Imperial units of measurement were in common usage in the UK prior to the metric system. Even after the introduction of the metric system, imperial units have continued to be in everyday use to varying degrees.</w:t>
      </w:r>
    </w:p>
    <w:p w14:paraId="727AAD16" w14:textId="78457BD2" w:rsidR="003024B2" w:rsidRDefault="003024B2" w:rsidP="003024B2">
      <w:pPr>
        <w:pStyle w:val="SlideTitles"/>
      </w:pPr>
      <w:r>
        <w:t>4 of 1</w:t>
      </w:r>
      <w:r w:rsidR="005330B1">
        <w:t>8</w:t>
      </w:r>
      <w:r>
        <w:t xml:space="preserve"> </w:t>
      </w:r>
      <w:r w:rsidR="00CD4F11">
        <w:t>–</w:t>
      </w:r>
      <w:r>
        <w:t xml:space="preserve"> </w:t>
      </w:r>
      <w:r w:rsidR="00CD4F11" w:rsidRPr="00CD4F11">
        <w:t>Systems of measurement</w:t>
      </w:r>
    </w:p>
    <w:p w14:paraId="17C8573D" w14:textId="77777777" w:rsidR="00DC07ED" w:rsidRDefault="00482E28" w:rsidP="00DC07ED">
      <w:pPr>
        <w:pStyle w:val="ParagraphStyle"/>
      </w:pPr>
      <w:r w:rsidRPr="00482E28">
        <w:t>We can use both metric and imperial units of measurement to measure things such as length, weight and capacity.</w:t>
      </w:r>
      <w:r w:rsidR="00DC07ED">
        <w:t xml:space="preserve"> Below are examples of units used in the metric and imperial systems:</w:t>
      </w:r>
    </w:p>
    <w:p w14:paraId="7BC78644" w14:textId="77777777" w:rsidR="00DC07ED" w:rsidRDefault="00DC07ED" w:rsidP="00DC07ED">
      <w:pPr>
        <w:pStyle w:val="ParagraphStyle"/>
      </w:pPr>
    </w:p>
    <w:p w14:paraId="3076C701" w14:textId="77777777" w:rsidR="00DC07ED" w:rsidRPr="001A1973" w:rsidRDefault="00DC07ED" w:rsidP="00DC07ED">
      <w:pPr>
        <w:pStyle w:val="ParagraphStyle"/>
        <w:rPr>
          <w:b/>
          <w:bCs/>
        </w:rPr>
      </w:pPr>
      <w:r w:rsidRPr="001A1973">
        <w:rPr>
          <w:b/>
          <w:bCs/>
        </w:rPr>
        <w:t>Metric</w:t>
      </w:r>
    </w:p>
    <w:p w14:paraId="57BD4535" w14:textId="0B172225" w:rsidR="00DC07ED" w:rsidRDefault="00DC07ED" w:rsidP="007F6816">
      <w:pPr>
        <w:pStyle w:val="ParagraphStyle"/>
        <w:numPr>
          <w:ilvl w:val="0"/>
          <w:numId w:val="9"/>
        </w:numPr>
      </w:pPr>
      <w:r>
        <w:t>Length – units include millimetres, centimetres, metres and kilometres.</w:t>
      </w:r>
    </w:p>
    <w:p w14:paraId="1314E5E9" w14:textId="6FB50A37" w:rsidR="00DC07ED" w:rsidRDefault="00DC07ED" w:rsidP="007F6816">
      <w:pPr>
        <w:pStyle w:val="ParagraphStyle"/>
        <w:numPr>
          <w:ilvl w:val="0"/>
          <w:numId w:val="9"/>
        </w:numPr>
      </w:pPr>
      <w:r>
        <w:t xml:space="preserve">Weight – units include </w:t>
      </w:r>
      <w:r w:rsidR="00D6302B">
        <w:t xml:space="preserve">milligrams, </w:t>
      </w:r>
      <w:r>
        <w:t>grams and kilograms.</w:t>
      </w:r>
    </w:p>
    <w:p w14:paraId="23C4E573" w14:textId="281309D7" w:rsidR="00DC07ED" w:rsidRDefault="00DC07ED" w:rsidP="007F6816">
      <w:pPr>
        <w:pStyle w:val="ParagraphStyle"/>
        <w:numPr>
          <w:ilvl w:val="0"/>
          <w:numId w:val="9"/>
        </w:numPr>
      </w:pPr>
      <w:r>
        <w:t>Capacity – units include millilitres</w:t>
      </w:r>
      <w:r w:rsidR="00630A45">
        <w:t>, centilitres</w:t>
      </w:r>
      <w:r>
        <w:t xml:space="preserve"> and litres.</w:t>
      </w:r>
    </w:p>
    <w:p w14:paraId="53A34365" w14:textId="77777777" w:rsidR="00DC07ED" w:rsidRDefault="00DC07ED" w:rsidP="00DC07ED">
      <w:pPr>
        <w:pStyle w:val="ParagraphStyle"/>
      </w:pPr>
    </w:p>
    <w:p w14:paraId="395D52A2" w14:textId="77777777" w:rsidR="00DC07ED" w:rsidRPr="001A1973" w:rsidRDefault="00DC07ED" w:rsidP="00DC07ED">
      <w:pPr>
        <w:pStyle w:val="ParagraphStyle"/>
        <w:rPr>
          <w:b/>
          <w:bCs/>
        </w:rPr>
      </w:pPr>
      <w:r w:rsidRPr="001A1973">
        <w:rPr>
          <w:b/>
          <w:bCs/>
        </w:rPr>
        <w:t>Imperial</w:t>
      </w:r>
    </w:p>
    <w:p w14:paraId="4C37DBA1" w14:textId="545DA098" w:rsidR="00DC07ED" w:rsidRDefault="00DC07ED" w:rsidP="007F6816">
      <w:pPr>
        <w:pStyle w:val="ParagraphStyle"/>
        <w:numPr>
          <w:ilvl w:val="0"/>
          <w:numId w:val="10"/>
        </w:numPr>
      </w:pPr>
      <w:r>
        <w:t>Length – units include inches, feet, yards and miles.</w:t>
      </w:r>
    </w:p>
    <w:p w14:paraId="15F193F8" w14:textId="225AADDD" w:rsidR="00DC07ED" w:rsidRDefault="00DC07ED" w:rsidP="007F6816">
      <w:pPr>
        <w:pStyle w:val="ParagraphStyle"/>
        <w:numPr>
          <w:ilvl w:val="0"/>
          <w:numId w:val="10"/>
        </w:numPr>
      </w:pPr>
      <w:r>
        <w:t>Weight – units include ounces, pounds and stone.</w:t>
      </w:r>
    </w:p>
    <w:p w14:paraId="2DD41AB7" w14:textId="0E5A92CB" w:rsidR="00CD4F11" w:rsidRDefault="00DC07ED" w:rsidP="007F6816">
      <w:pPr>
        <w:pStyle w:val="ParagraphStyle"/>
        <w:numPr>
          <w:ilvl w:val="0"/>
          <w:numId w:val="10"/>
        </w:numPr>
      </w:pPr>
      <w:r>
        <w:t>Capacity – units include pints and gallons.</w:t>
      </w:r>
    </w:p>
    <w:p w14:paraId="7A5D8B45" w14:textId="43BE3B21" w:rsidR="00482E28" w:rsidRDefault="00482E28" w:rsidP="00CD4F11">
      <w:pPr>
        <w:pStyle w:val="ParagraphStyle"/>
      </w:pPr>
    </w:p>
    <w:p w14:paraId="73EF4278" w14:textId="7D6D53F2" w:rsidR="00704DC7" w:rsidRDefault="00704DC7" w:rsidP="00CD4F11">
      <w:pPr>
        <w:pStyle w:val="ParagraphStyle"/>
      </w:pPr>
      <w:r w:rsidRPr="00704DC7">
        <w:t>In this session we will be learning how to convert between units of measurement in each system.</w:t>
      </w:r>
    </w:p>
    <w:p w14:paraId="663A58C2" w14:textId="13E6D95A" w:rsidR="00630A45" w:rsidRDefault="00630A45" w:rsidP="00630A45">
      <w:pPr>
        <w:pStyle w:val="SlideTitles"/>
      </w:pPr>
      <w:r>
        <w:lastRenderedPageBreak/>
        <w:t>5 of 1</w:t>
      </w:r>
      <w:r w:rsidR="005330B1">
        <w:t>8</w:t>
      </w:r>
      <w:r>
        <w:t xml:space="preserve"> </w:t>
      </w:r>
      <w:r w:rsidR="006A4959">
        <w:t>–</w:t>
      </w:r>
      <w:r>
        <w:t xml:space="preserve"> </w:t>
      </w:r>
      <w:r w:rsidR="006A4959">
        <w:t>Question 1</w:t>
      </w:r>
    </w:p>
    <w:p w14:paraId="3874DD12" w14:textId="77777777" w:rsidR="006A4959" w:rsidRDefault="006A4959" w:rsidP="006A4959">
      <w:pPr>
        <w:pStyle w:val="ParagraphStyle"/>
      </w:pPr>
      <w:r>
        <w:t xml:space="preserve">Which of the following are metric units of measurement? </w:t>
      </w:r>
    </w:p>
    <w:p w14:paraId="7651DA65" w14:textId="77777777" w:rsidR="006A4959" w:rsidRDefault="006A4959" w:rsidP="006A4959">
      <w:pPr>
        <w:pStyle w:val="ParagraphStyle"/>
      </w:pPr>
    </w:p>
    <w:p w14:paraId="75FC6EEF" w14:textId="69B8F3C0" w:rsidR="006A4959" w:rsidRDefault="006A4959" w:rsidP="006A4959">
      <w:pPr>
        <w:pStyle w:val="ParagraphStyle"/>
      </w:pPr>
      <w:r>
        <w:t>Choose all that apply:</w:t>
      </w:r>
    </w:p>
    <w:p w14:paraId="1ECF8EBE" w14:textId="69B81AE1" w:rsidR="006A4959" w:rsidRDefault="00502684" w:rsidP="006A4959">
      <w:pPr>
        <w:pStyle w:val="ParagraphStyle"/>
        <w:numPr>
          <w:ilvl w:val="0"/>
          <w:numId w:val="11"/>
        </w:numPr>
      </w:pPr>
      <w:r>
        <w:t>Litres</w:t>
      </w:r>
    </w:p>
    <w:p w14:paraId="19E57293" w14:textId="57043179" w:rsidR="00502684" w:rsidRDefault="00502684" w:rsidP="006A4959">
      <w:pPr>
        <w:pStyle w:val="ParagraphStyle"/>
        <w:numPr>
          <w:ilvl w:val="0"/>
          <w:numId w:val="11"/>
        </w:numPr>
      </w:pPr>
      <w:r>
        <w:t>Feet</w:t>
      </w:r>
    </w:p>
    <w:p w14:paraId="11CAFD56" w14:textId="54EA7EDB" w:rsidR="00502684" w:rsidRDefault="00502684" w:rsidP="006A4959">
      <w:pPr>
        <w:pStyle w:val="ParagraphStyle"/>
        <w:numPr>
          <w:ilvl w:val="0"/>
          <w:numId w:val="11"/>
        </w:numPr>
      </w:pPr>
      <w:r>
        <w:t>Pints</w:t>
      </w:r>
    </w:p>
    <w:p w14:paraId="416204EC" w14:textId="19C5FF54" w:rsidR="00502684" w:rsidRDefault="00502684" w:rsidP="006A4959">
      <w:pPr>
        <w:pStyle w:val="ParagraphStyle"/>
        <w:numPr>
          <w:ilvl w:val="0"/>
          <w:numId w:val="11"/>
        </w:numPr>
      </w:pPr>
      <w:r>
        <w:t>Grams</w:t>
      </w:r>
    </w:p>
    <w:p w14:paraId="2F5BBE74" w14:textId="53E0D09D" w:rsidR="00502684" w:rsidRDefault="00502684" w:rsidP="006A4959">
      <w:pPr>
        <w:pStyle w:val="ParagraphStyle"/>
        <w:numPr>
          <w:ilvl w:val="0"/>
          <w:numId w:val="11"/>
        </w:numPr>
      </w:pPr>
      <w:r>
        <w:t>Centimetres</w:t>
      </w:r>
    </w:p>
    <w:p w14:paraId="180BF343" w14:textId="72AFF811" w:rsidR="00502684" w:rsidRDefault="00502684" w:rsidP="00502684">
      <w:pPr>
        <w:pStyle w:val="ParagraphStyle"/>
      </w:pPr>
    </w:p>
    <w:p w14:paraId="63CC86A1" w14:textId="4DD399B1" w:rsidR="00502684" w:rsidRDefault="00502684" w:rsidP="00502684">
      <w:pPr>
        <w:pStyle w:val="ParagraphStyle"/>
      </w:pPr>
      <w:r>
        <w:t xml:space="preserve">The correct answers are </w:t>
      </w:r>
      <w:r w:rsidR="00723EA8">
        <w:t>A, D and E, litres, grams and centimetres.</w:t>
      </w:r>
    </w:p>
    <w:p w14:paraId="49BBF1C5" w14:textId="4B716310" w:rsidR="00723EA8" w:rsidRDefault="00723EA8" w:rsidP="00723EA8">
      <w:pPr>
        <w:pStyle w:val="SlideTitles"/>
      </w:pPr>
      <w:r>
        <w:t>6 of 1</w:t>
      </w:r>
      <w:r w:rsidR="005330B1">
        <w:t>8</w:t>
      </w:r>
      <w:r>
        <w:t xml:space="preserve"> </w:t>
      </w:r>
      <w:r w:rsidR="009F441A">
        <w:t>–</w:t>
      </w:r>
      <w:r>
        <w:t xml:space="preserve"> </w:t>
      </w:r>
      <w:r w:rsidR="009F441A" w:rsidRPr="009F441A">
        <w:t>Choosing appropriate units</w:t>
      </w:r>
    </w:p>
    <w:p w14:paraId="032199F4" w14:textId="77777777" w:rsidR="001773D3" w:rsidRDefault="001773D3" w:rsidP="001773D3">
      <w:pPr>
        <w:pStyle w:val="ParagraphStyle"/>
      </w:pPr>
      <w:r>
        <w:t>When choosing a unit of measurement, usually a small unit of measurement should be used to measure a small thing, and a large unit of measurement should be used to measure a large thing.</w:t>
      </w:r>
    </w:p>
    <w:p w14:paraId="3B1BDBBD" w14:textId="77777777" w:rsidR="001773D3" w:rsidRDefault="001773D3" w:rsidP="001773D3">
      <w:pPr>
        <w:pStyle w:val="ParagraphStyle"/>
      </w:pPr>
    </w:p>
    <w:p w14:paraId="36C9C10C" w14:textId="77777777" w:rsidR="001773D3" w:rsidRDefault="001773D3" w:rsidP="001773D3">
      <w:pPr>
        <w:pStyle w:val="ParagraphStyle"/>
      </w:pPr>
      <w:r>
        <w:t>For example, it is much more sensible to measure the length of a mobile phone in centimetres than metres!</w:t>
      </w:r>
    </w:p>
    <w:p w14:paraId="74FFBC9A" w14:textId="77777777" w:rsidR="001773D3" w:rsidRDefault="001773D3" w:rsidP="001773D3">
      <w:pPr>
        <w:pStyle w:val="ParagraphStyle"/>
      </w:pPr>
    </w:p>
    <w:p w14:paraId="21CF0240" w14:textId="3F9A10B0" w:rsidR="009F441A" w:rsidRDefault="001773D3" w:rsidP="001773D3">
      <w:pPr>
        <w:pStyle w:val="ParagraphStyle"/>
      </w:pPr>
      <w:r>
        <w:t>This is because a phone may measure as 13 centimetres in length, which would be 0.13 in metres.</w:t>
      </w:r>
    </w:p>
    <w:p w14:paraId="147F117F" w14:textId="01FC5849" w:rsidR="001773D3" w:rsidRDefault="001773D3" w:rsidP="001773D3">
      <w:pPr>
        <w:pStyle w:val="SlideTitles"/>
      </w:pPr>
      <w:r>
        <w:t>7 of 1</w:t>
      </w:r>
      <w:r w:rsidR="005330B1">
        <w:t>8</w:t>
      </w:r>
      <w:r>
        <w:t xml:space="preserve"> </w:t>
      </w:r>
      <w:r w:rsidR="00832ADE">
        <w:t>–</w:t>
      </w:r>
      <w:r>
        <w:t xml:space="preserve"> </w:t>
      </w:r>
      <w:r w:rsidR="00832ADE">
        <w:t>Question 2</w:t>
      </w:r>
    </w:p>
    <w:p w14:paraId="5EF1DE2B" w14:textId="0673DD29" w:rsidR="00832ADE" w:rsidRDefault="00832ADE" w:rsidP="00832ADE">
      <w:pPr>
        <w:pStyle w:val="ParagraphStyle"/>
      </w:pPr>
      <w:r>
        <w:t xml:space="preserve">Match these units of measurement; </w:t>
      </w:r>
      <w:r w:rsidR="00EF00DE" w:rsidRPr="00187979">
        <w:rPr>
          <w:b/>
          <w:bCs/>
        </w:rPr>
        <w:t>millimetre</w:t>
      </w:r>
      <w:r w:rsidR="00C97B7A">
        <w:rPr>
          <w:b/>
          <w:bCs/>
        </w:rPr>
        <w:t>s</w:t>
      </w:r>
      <w:r w:rsidR="00EF00DE">
        <w:t xml:space="preserve">, </w:t>
      </w:r>
      <w:r w:rsidR="00EF00DE" w:rsidRPr="00187979">
        <w:rPr>
          <w:b/>
          <w:bCs/>
        </w:rPr>
        <w:t>metre</w:t>
      </w:r>
      <w:r w:rsidR="00C97B7A">
        <w:rPr>
          <w:b/>
          <w:bCs/>
        </w:rPr>
        <w:t>s</w:t>
      </w:r>
      <w:r w:rsidR="00EF00DE">
        <w:t xml:space="preserve">, </w:t>
      </w:r>
      <w:r w:rsidR="003A5DE7" w:rsidRPr="00187979">
        <w:rPr>
          <w:b/>
          <w:bCs/>
        </w:rPr>
        <w:t>kilometre</w:t>
      </w:r>
      <w:r w:rsidR="00C97B7A">
        <w:rPr>
          <w:b/>
          <w:bCs/>
        </w:rPr>
        <w:t>s</w:t>
      </w:r>
      <w:r w:rsidR="003A5DE7">
        <w:t xml:space="preserve"> and </w:t>
      </w:r>
      <w:r w:rsidR="003A5DE7" w:rsidRPr="00187979">
        <w:rPr>
          <w:b/>
          <w:bCs/>
        </w:rPr>
        <w:t>centimetre</w:t>
      </w:r>
      <w:r w:rsidR="00C97B7A">
        <w:rPr>
          <w:b/>
          <w:bCs/>
        </w:rPr>
        <w:t>s</w:t>
      </w:r>
      <w:r w:rsidR="003A5DE7">
        <w:t>, to the examples below:</w:t>
      </w:r>
    </w:p>
    <w:p w14:paraId="426E9D69" w14:textId="1D68B91D" w:rsidR="003A5DE7" w:rsidRDefault="00482B11" w:rsidP="003A5DE7">
      <w:pPr>
        <w:pStyle w:val="ParagraphStyle"/>
        <w:numPr>
          <w:ilvl w:val="0"/>
          <w:numId w:val="12"/>
        </w:numPr>
      </w:pPr>
      <w:r>
        <w:t>The length of a basketball court</w:t>
      </w:r>
    </w:p>
    <w:p w14:paraId="55926127" w14:textId="33C363FF" w:rsidR="00482B11" w:rsidRDefault="00482B11" w:rsidP="003A5DE7">
      <w:pPr>
        <w:pStyle w:val="ParagraphStyle"/>
        <w:numPr>
          <w:ilvl w:val="0"/>
          <w:numId w:val="12"/>
        </w:numPr>
      </w:pPr>
      <w:r>
        <w:t>The length of a pencil</w:t>
      </w:r>
    </w:p>
    <w:p w14:paraId="69E000E1" w14:textId="1A3FA5AB" w:rsidR="00482B11" w:rsidRDefault="009B1B99" w:rsidP="003A5DE7">
      <w:pPr>
        <w:pStyle w:val="ParagraphStyle"/>
        <w:numPr>
          <w:ilvl w:val="0"/>
          <w:numId w:val="12"/>
        </w:numPr>
      </w:pPr>
      <w:r>
        <w:t>The distance from Birmingham to London</w:t>
      </w:r>
    </w:p>
    <w:p w14:paraId="16C35D2D" w14:textId="44A865DC" w:rsidR="009B1B99" w:rsidRDefault="00187979" w:rsidP="003A5DE7">
      <w:pPr>
        <w:pStyle w:val="ParagraphStyle"/>
        <w:numPr>
          <w:ilvl w:val="0"/>
          <w:numId w:val="12"/>
        </w:numPr>
      </w:pPr>
      <w:r>
        <w:t>The length of a fingernail</w:t>
      </w:r>
    </w:p>
    <w:p w14:paraId="0B5870EE" w14:textId="5AF1234A" w:rsidR="00187979" w:rsidRDefault="00187979" w:rsidP="00187979">
      <w:pPr>
        <w:pStyle w:val="ParagraphStyle"/>
      </w:pPr>
    </w:p>
    <w:p w14:paraId="6FE3BD00" w14:textId="654F472D" w:rsidR="00187979" w:rsidRDefault="00187979" w:rsidP="00187979">
      <w:pPr>
        <w:pStyle w:val="ParagraphStyle"/>
      </w:pPr>
      <w:r>
        <w:t>The correct answers are:</w:t>
      </w:r>
    </w:p>
    <w:p w14:paraId="2D6A6CC7" w14:textId="00F97FCC" w:rsidR="00187979" w:rsidRDefault="00C97B7A" w:rsidP="00187979">
      <w:pPr>
        <w:pStyle w:val="ParagraphStyle"/>
      </w:pPr>
      <w:r>
        <w:t xml:space="preserve">The length of a fingernail would be measured in </w:t>
      </w:r>
      <w:r w:rsidRPr="00AE3C77">
        <w:rPr>
          <w:b/>
          <w:bCs/>
        </w:rPr>
        <w:t>millimetres</w:t>
      </w:r>
      <w:r>
        <w:t>.</w:t>
      </w:r>
    </w:p>
    <w:p w14:paraId="7EA85FBD" w14:textId="43498182" w:rsidR="00AE3C77" w:rsidRDefault="00AE3C77" w:rsidP="00187979">
      <w:pPr>
        <w:pStyle w:val="ParagraphStyle"/>
      </w:pPr>
      <w:r w:rsidRPr="00AE3C77">
        <w:t xml:space="preserve">The length of a basketball court would be measured in </w:t>
      </w:r>
      <w:r w:rsidRPr="00AE3C77">
        <w:rPr>
          <w:b/>
          <w:bCs/>
        </w:rPr>
        <w:t>metres</w:t>
      </w:r>
      <w:r w:rsidRPr="00AE3C77">
        <w:t>.</w:t>
      </w:r>
    </w:p>
    <w:p w14:paraId="75FA2AB8" w14:textId="0E27C94A" w:rsidR="00AE3C77" w:rsidRDefault="00AE3C77" w:rsidP="00187979">
      <w:pPr>
        <w:pStyle w:val="ParagraphStyle"/>
      </w:pPr>
      <w:r w:rsidRPr="00AE3C77">
        <w:t xml:space="preserve">The distance from Birmingham to London would be measured in </w:t>
      </w:r>
      <w:r w:rsidRPr="00AE3C77">
        <w:rPr>
          <w:b/>
          <w:bCs/>
        </w:rPr>
        <w:t>kilometres</w:t>
      </w:r>
      <w:r w:rsidRPr="00AE3C77">
        <w:t>.</w:t>
      </w:r>
    </w:p>
    <w:p w14:paraId="1509062A" w14:textId="2761E324" w:rsidR="00C97B7A" w:rsidRDefault="00C97B7A" w:rsidP="00C97B7A">
      <w:pPr>
        <w:pStyle w:val="ParagraphStyle"/>
      </w:pPr>
      <w:r>
        <w:t xml:space="preserve">The length of a pencil would be measured in </w:t>
      </w:r>
      <w:r w:rsidR="00EE3E2A" w:rsidRPr="00AE3C77">
        <w:rPr>
          <w:b/>
          <w:bCs/>
        </w:rPr>
        <w:t>centimetres</w:t>
      </w:r>
      <w:r w:rsidR="00EE3E2A">
        <w:t>.</w:t>
      </w:r>
    </w:p>
    <w:p w14:paraId="7153ABF3" w14:textId="76C711D2" w:rsidR="00AE3C77" w:rsidRDefault="00AE3C77" w:rsidP="00AE3C77">
      <w:pPr>
        <w:pStyle w:val="SlideTitles"/>
      </w:pPr>
      <w:r>
        <w:t>8 of 1</w:t>
      </w:r>
      <w:r w:rsidR="005330B1">
        <w:t>8</w:t>
      </w:r>
      <w:r>
        <w:t xml:space="preserve"> </w:t>
      </w:r>
      <w:r w:rsidR="00551101">
        <w:t>–</w:t>
      </w:r>
      <w:r>
        <w:t xml:space="preserve"> </w:t>
      </w:r>
      <w:r w:rsidR="00551101" w:rsidRPr="00551101">
        <w:t>Length</w:t>
      </w:r>
    </w:p>
    <w:p w14:paraId="5E5548E3" w14:textId="33D2E08E" w:rsidR="00551101" w:rsidRDefault="00E049E7" w:rsidP="00551101">
      <w:pPr>
        <w:pStyle w:val="ParagraphStyle"/>
      </w:pPr>
      <w:r w:rsidRPr="00E049E7">
        <w:t>The most common units of length are:</w:t>
      </w:r>
    </w:p>
    <w:p w14:paraId="3BFD63E7" w14:textId="65A186FF" w:rsidR="00E049E7" w:rsidRDefault="00E049E7" w:rsidP="00551101">
      <w:pPr>
        <w:pStyle w:val="ParagraphStyle"/>
      </w:pPr>
    </w:p>
    <w:p w14:paraId="190EDDFC" w14:textId="77777777" w:rsidR="00C71EB2" w:rsidRPr="00541CD4" w:rsidRDefault="00C71EB2" w:rsidP="00C71EB2">
      <w:pPr>
        <w:pStyle w:val="ParagraphStyle"/>
        <w:rPr>
          <w:b/>
          <w:bCs/>
        </w:rPr>
      </w:pPr>
      <w:r w:rsidRPr="00541CD4">
        <w:rPr>
          <w:b/>
          <w:bCs/>
        </w:rPr>
        <w:t>Metric system</w:t>
      </w:r>
    </w:p>
    <w:p w14:paraId="6A66BBF9" w14:textId="11051700" w:rsidR="00C71EB2" w:rsidRDefault="00C71EB2" w:rsidP="00541CD4">
      <w:pPr>
        <w:pStyle w:val="ParagraphStyle"/>
        <w:numPr>
          <w:ilvl w:val="0"/>
          <w:numId w:val="14"/>
        </w:numPr>
      </w:pPr>
      <w:r>
        <w:t>1 centimetre (</w:t>
      </w:r>
      <w:r w:rsidR="00135C18">
        <w:t xml:space="preserve">abbreviated to </w:t>
      </w:r>
      <w:r>
        <w:t>the letters c and m) = 10 millimetres (</w:t>
      </w:r>
      <w:r w:rsidR="00135C18">
        <w:t xml:space="preserve">abbreviated to </w:t>
      </w:r>
      <w:r>
        <w:t>the letters m and m)</w:t>
      </w:r>
    </w:p>
    <w:p w14:paraId="02463ED7" w14:textId="0B501DFD" w:rsidR="00C71EB2" w:rsidRDefault="00C71EB2" w:rsidP="00541CD4">
      <w:pPr>
        <w:pStyle w:val="ParagraphStyle"/>
        <w:numPr>
          <w:ilvl w:val="0"/>
          <w:numId w:val="14"/>
        </w:numPr>
      </w:pPr>
      <w:r>
        <w:t>1 metre (</w:t>
      </w:r>
      <w:r w:rsidR="00135C18">
        <w:t xml:space="preserve">abbreviated to </w:t>
      </w:r>
      <w:r>
        <w:t>the letter m) = 100 centimetres</w:t>
      </w:r>
    </w:p>
    <w:p w14:paraId="5BE5697D" w14:textId="1B9B3539" w:rsidR="00C71EB2" w:rsidRDefault="00C71EB2" w:rsidP="00541CD4">
      <w:pPr>
        <w:pStyle w:val="ParagraphStyle"/>
        <w:numPr>
          <w:ilvl w:val="0"/>
          <w:numId w:val="14"/>
        </w:numPr>
      </w:pPr>
      <w:r>
        <w:t>1 kilometre (</w:t>
      </w:r>
      <w:r w:rsidR="00135C18">
        <w:t xml:space="preserve">abbreviated to </w:t>
      </w:r>
      <w:r>
        <w:t>the letters k and m) = 1,000 metres</w:t>
      </w:r>
    </w:p>
    <w:p w14:paraId="0B0CC0C6" w14:textId="77777777" w:rsidR="00C71EB2" w:rsidRDefault="00C71EB2" w:rsidP="00C71EB2">
      <w:pPr>
        <w:pStyle w:val="ParagraphStyle"/>
      </w:pPr>
    </w:p>
    <w:p w14:paraId="034C26AD" w14:textId="77777777" w:rsidR="00C71EB2" w:rsidRPr="00541CD4" w:rsidRDefault="00C71EB2" w:rsidP="00C71EB2">
      <w:pPr>
        <w:pStyle w:val="ParagraphStyle"/>
        <w:rPr>
          <w:b/>
          <w:bCs/>
        </w:rPr>
      </w:pPr>
      <w:r w:rsidRPr="00541CD4">
        <w:rPr>
          <w:b/>
          <w:bCs/>
        </w:rPr>
        <w:t>Imperial system</w:t>
      </w:r>
    </w:p>
    <w:p w14:paraId="1B747DE9" w14:textId="121B68AA" w:rsidR="00C71EB2" w:rsidRDefault="00C71EB2" w:rsidP="00541CD4">
      <w:pPr>
        <w:pStyle w:val="ParagraphStyle"/>
        <w:numPr>
          <w:ilvl w:val="0"/>
          <w:numId w:val="15"/>
        </w:numPr>
      </w:pPr>
      <w:r>
        <w:t>1 foot (</w:t>
      </w:r>
      <w:r w:rsidR="00135C18">
        <w:t xml:space="preserve">abbreviated to </w:t>
      </w:r>
      <w:r>
        <w:t>the letters f and t or an apostrophe) = 12 inches (</w:t>
      </w:r>
      <w:r w:rsidR="00BA466D">
        <w:t xml:space="preserve">abbreviated to </w:t>
      </w:r>
      <w:r>
        <w:t>the letters i and n or a speech mark)</w:t>
      </w:r>
    </w:p>
    <w:p w14:paraId="5F0F1CED" w14:textId="31C8C41C" w:rsidR="00C71EB2" w:rsidRDefault="00C71EB2" w:rsidP="00541CD4">
      <w:pPr>
        <w:pStyle w:val="ParagraphStyle"/>
        <w:numPr>
          <w:ilvl w:val="0"/>
          <w:numId w:val="15"/>
        </w:numPr>
      </w:pPr>
      <w:r>
        <w:t>1 yard (</w:t>
      </w:r>
      <w:r w:rsidR="00BA466D">
        <w:t xml:space="preserve">abbreviated to </w:t>
      </w:r>
      <w:r>
        <w:t>the letters y and d) = 3 feet (</w:t>
      </w:r>
      <w:r w:rsidR="00BA466D">
        <w:t xml:space="preserve">abbreviated to </w:t>
      </w:r>
      <w:r>
        <w:t xml:space="preserve">the letters f and t or an apostrophe) </w:t>
      </w:r>
    </w:p>
    <w:p w14:paraId="00C4C334" w14:textId="4F300CEC" w:rsidR="00C71EB2" w:rsidRDefault="00C71EB2" w:rsidP="00541CD4">
      <w:pPr>
        <w:pStyle w:val="ParagraphStyle"/>
        <w:numPr>
          <w:ilvl w:val="0"/>
          <w:numId w:val="15"/>
        </w:numPr>
      </w:pPr>
      <w:r>
        <w:t>1 mile = 1,760 yards</w:t>
      </w:r>
    </w:p>
    <w:p w14:paraId="277E3EFF" w14:textId="7AB1BE62" w:rsidR="00704DC7" w:rsidRDefault="008854E1" w:rsidP="008854E1">
      <w:pPr>
        <w:pStyle w:val="SlideTitles"/>
      </w:pPr>
      <w:r>
        <w:lastRenderedPageBreak/>
        <w:t>9 of 1</w:t>
      </w:r>
      <w:r w:rsidR="005330B1">
        <w:t>8</w:t>
      </w:r>
      <w:r>
        <w:t xml:space="preserve"> </w:t>
      </w:r>
      <w:r w:rsidR="00C545C3">
        <w:t>–</w:t>
      </w:r>
      <w:r>
        <w:t xml:space="preserve"> </w:t>
      </w:r>
      <w:r w:rsidR="00C545C3" w:rsidRPr="00C545C3">
        <w:t xml:space="preserve">Converting units of measurement  </w:t>
      </w:r>
    </w:p>
    <w:p w14:paraId="539AD8E3" w14:textId="19B713E2" w:rsidR="00C545C3" w:rsidRDefault="00C14353" w:rsidP="00C545C3">
      <w:pPr>
        <w:pStyle w:val="ParagraphStyle"/>
      </w:pPr>
      <w:r w:rsidRPr="00C14353">
        <w:t>Once we know the relationship between different units of measurement we can convert between different units.</w:t>
      </w:r>
    </w:p>
    <w:p w14:paraId="1F828FBC" w14:textId="6ED0CF79" w:rsidR="00C14353" w:rsidRDefault="00C14353" w:rsidP="00C545C3">
      <w:pPr>
        <w:pStyle w:val="ParagraphStyle"/>
      </w:pPr>
    </w:p>
    <w:p w14:paraId="5BB44D4A" w14:textId="741C6147" w:rsidR="00C14353" w:rsidRPr="00C14353" w:rsidRDefault="00C14353" w:rsidP="00C545C3">
      <w:pPr>
        <w:pStyle w:val="ParagraphStyle"/>
        <w:rPr>
          <w:b/>
          <w:bCs/>
        </w:rPr>
      </w:pPr>
      <w:r w:rsidRPr="00C14353">
        <w:rPr>
          <w:b/>
          <w:bCs/>
        </w:rPr>
        <w:t>Converting larger units to smaller units</w:t>
      </w:r>
    </w:p>
    <w:p w14:paraId="7FCCCA37" w14:textId="26F81324" w:rsidR="00C14353" w:rsidRDefault="007D3C3F" w:rsidP="00C545C3">
      <w:pPr>
        <w:pStyle w:val="ParagraphStyle"/>
      </w:pPr>
      <w:r w:rsidRPr="007D3C3F">
        <w:t>To convert a larger unit to a smaller unit, multiply it by the number of smaller units which are needed to make 1 larger unit.</w:t>
      </w:r>
    </w:p>
    <w:p w14:paraId="16031D61" w14:textId="108AC8CA" w:rsidR="007D3C3F" w:rsidRDefault="007D3C3F" w:rsidP="00C545C3">
      <w:pPr>
        <w:pStyle w:val="ParagraphStyle"/>
      </w:pPr>
    </w:p>
    <w:p w14:paraId="3745A9DA" w14:textId="60C850FB" w:rsidR="007D3C3F" w:rsidRPr="00037CB7" w:rsidRDefault="00037CB7" w:rsidP="00C545C3">
      <w:pPr>
        <w:pStyle w:val="ParagraphStyle"/>
        <w:rPr>
          <w:b/>
          <w:bCs/>
        </w:rPr>
      </w:pPr>
      <w:r w:rsidRPr="00037CB7">
        <w:rPr>
          <w:b/>
          <w:bCs/>
        </w:rPr>
        <w:t>Example</w:t>
      </w:r>
    </w:p>
    <w:p w14:paraId="7FD7A417" w14:textId="5216B59B" w:rsidR="00037CB7" w:rsidRDefault="00037CB7" w:rsidP="00C545C3">
      <w:pPr>
        <w:pStyle w:val="ParagraphStyle"/>
      </w:pPr>
      <w:r w:rsidRPr="00037CB7">
        <w:t>What is 3 centimetres expressed in millimetres?</w:t>
      </w:r>
    </w:p>
    <w:p w14:paraId="4C41DEF6" w14:textId="1613738A" w:rsidR="00037CB7" w:rsidRDefault="00037CB7" w:rsidP="00C545C3">
      <w:pPr>
        <w:pStyle w:val="ParagraphStyle"/>
      </w:pPr>
    </w:p>
    <w:p w14:paraId="03442564" w14:textId="1167D0F0" w:rsidR="00037CB7" w:rsidRDefault="00DD27CA" w:rsidP="00DD27CA">
      <w:pPr>
        <w:pStyle w:val="ParagraphStyle"/>
      </w:pPr>
      <w:r w:rsidRPr="00DD27CA">
        <w:t>We know that</w:t>
      </w:r>
      <w:r>
        <w:t xml:space="preserve"> 1 centimetre = 10 millimetres</w:t>
      </w:r>
      <w:r w:rsidR="004E1133">
        <w:t>.</w:t>
      </w:r>
    </w:p>
    <w:p w14:paraId="56C738F0" w14:textId="33E04068" w:rsidR="004E1133" w:rsidRDefault="004E1133" w:rsidP="00DD27CA">
      <w:pPr>
        <w:pStyle w:val="ParagraphStyle"/>
      </w:pPr>
    </w:p>
    <w:p w14:paraId="3D139ADE" w14:textId="4A3B3F2F" w:rsidR="004E1133" w:rsidRDefault="004E1133" w:rsidP="00DD27CA">
      <w:pPr>
        <w:pStyle w:val="ParagraphStyle"/>
      </w:pPr>
      <w:r w:rsidRPr="004E1133">
        <w:t>Therefore to convert from centimetres to millimetres we need to multiply by 10.</w:t>
      </w:r>
    </w:p>
    <w:p w14:paraId="5DF3BA0D" w14:textId="6A35659A" w:rsidR="004E1133" w:rsidRDefault="004E1133" w:rsidP="00DD27CA">
      <w:pPr>
        <w:pStyle w:val="ParagraphStyle"/>
      </w:pPr>
    </w:p>
    <w:p w14:paraId="1D87BFD5" w14:textId="606EF132" w:rsidR="004E1133" w:rsidRDefault="00C37215" w:rsidP="00DD27CA">
      <w:pPr>
        <w:pStyle w:val="ParagraphStyle"/>
      </w:pPr>
      <w:r w:rsidRPr="00C37215">
        <w:t xml:space="preserve">3 </w:t>
      </w:r>
      <w:r>
        <w:t>multiplied</w:t>
      </w:r>
      <w:r w:rsidRPr="00C37215">
        <w:t xml:space="preserve"> </w:t>
      </w:r>
      <w:r>
        <w:t xml:space="preserve">by </w:t>
      </w:r>
      <w:r w:rsidRPr="00C37215">
        <w:t xml:space="preserve">10 </w:t>
      </w:r>
      <w:r>
        <w:t>is</w:t>
      </w:r>
      <w:r w:rsidRPr="00C37215">
        <w:t xml:space="preserve"> 30</w:t>
      </w:r>
      <w:r>
        <w:t>.</w:t>
      </w:r>
    </w:p>
    <w:p w14:paraId="1B280839" w14:textId="69D02C40" w:rsidR="00C37215" w:rsidRDefault="00C37215" w:rsidP="00DD27CA">
      <w:pPr>
        <w:pStyle w:val="ParagraphStyle"/>
      </w:pPr>
    </w:p>
    <w:p w14:paraId="723E8045" w14:textId="0C282A6E" w:rsidR="00C37215" w:rsidRDefault="00427B64" w:rsidP="00DD27CA">
      <w:pPr>
        <w:pStyle w:val="ParagraphStyle"/>
      </w:pPr>
      <w:r w:rsidRPr="00427B64">
        <w:t>Answer: 3 cm = 30 mm</w:t>
      </w:r>
      <w:r>
        <w:t>.</w:t>
      </w:r>
    </w:p>
    <w:p w14:paraId="7BF07C26" w14:textId="5F0BA88C" w:rsidR="00427B64" w:rsidRDefault="00427B64" w:rsidP="00427B64">
      <w:pPr>
        <w:pStyle w:val="SlideTitles"/>
      </w:pPr>
      <w:r>
        <w:t>10 of 1</w:t>
      </w:r>
      <w:r w:rsidR="005330B1">
        <w:t>8</w:t>
      </w:r>
      <w:r>
        <w:t xml:space="preserve"> </w:t>
      </w:r>
      <w:r w:rsidR="00647CAD">
        <w:t>–</w:t>
      </w:r>
      <w:r>
        <w:t xml:space="preserve"> </w:t>
      </w:r>
      <w:r w:rsidR="00647CAD" w:rsidRPr="00647CAD">
        <w:t xml:space="preserve">Converting units of measurement  </w:t>
      </w:r>
    </w:p>
    <w:p w14:paraId="3EF4A92C" w14:textId="4A8A77DF" w:rsidR="00647CAD" w:rsidRPr="009C5BCF" w:rsidRDefault="009C5BCF" w:rsidP="00647CAD">
      <w:pPr>
        <w:pStyle w:val="ParagraphStyle"/>
        <w:rPr>
          <w:b/>
          <w:bCs/>
        </w:rPr>
      </w:pPr>
      <w:r w:rsidRPr="009C5BCF">
        <w:rPr>
          <w:b/>
          <w:bCs/>
        </w:rPr>
        <w:t>Converting smaller units to larger units</w:t>
      </w:r>
    </w:p>
    <w:p w14:paraId="3D257B6E" w14:textId="7802FFBA" w:rsidR="009C5BCF" w:rsidRDefault="00F575D7" w:rsidP="00647CAD">
      <w:pPr>
        <w:pStyle w:val="ParagraphStyle"/>
      </w:pPr>
      <w:r w:rsidRPr="00F575D7">
        <w:t>To convert a smaller unit to a larger unit, divide it by the number of smaller units which are needed to make 1 larger unit.</w:t>
      </w:r>
    </w:p>
    <w:p w14:paraId="26198133" w14:textId="3B7E5A78" w:rsidR="00F575D7" w:rsidRDefault="00F575D7" w:rsidP="00647CAD">
      <w:pPr>
        <w:pStyle w:val="ParagraphStyle"/>
      </w:pPr>
    </w:p>
    <w:p w14:paraId="7961785E" w14:textId="6F61EC05" w:rsidR="00F575D7" w:rsidRDefault="00F575D7" w:rsidP="00647CAD">
      <w:pPr>
        <w:pStyle w:val="ParagraphStyle"/>
      </w:pPr>
      <w:r>
        <w:rPr>
          <w:b/>
          <w:bCs/>
        </w:rPr>
        <w:t>Example</w:t>
      </w:r>
    </w:p>
    <w:p w14:paraId="1AA87F3E" w14:textId="5BDA17A8" w:rsidR="00F575D7" w:rsidRDefault="00F575D7" w:rsidP="00647CAD">
      <w:pPr>
        <w:pStyle w:val="ParagraphStyle"/>
      </w:pPr>
      <w:r w:rsidRPr="00F575D7">
        <w:t>What is 15 feet expressed in yards?</w:t>
      </w:r>
    </w:p>
    <w:p w14:paraId="58CA70C8" w14:textId="69557FF2" w:rsidR="00F575D7" w:rsidRDefault="00F575D7" w:rsidP="00647CAD">
      <w:pPr>
        <w:pStyle w:val="ParagraphStyle"/>
      </w:pPr>
    </w:p>
    <w:p w14:paraId="101A5835" w14:textId="72D82DE1" w:rsidR="00F575D7" w:rsidRDefault="00364A7D" w:rsidP="00647CAD">
      <w:pPr>
        <w:pStyle w:val="ParagraphStyle"/>
      </w:pPr>
      <w:r>
        <w:t xml:space="preserve">We know that </w:t>
      </w:r>
      <w:r w:rsidRPr="00364A7D">
        <w:t>3 feet = 1 yard</w:t>
      </w:r>
      <w:r>
        <w:t>.</w:t>
      </w:r>
    </w:p>
    <w:p w14:paraId="6A6503E7" w14:textId="405395CD" w:rsidR="00364A7D" w:rsidRDefault="00364A7D" w:rsidP="00647CAD">
      <w:pPr>
        <w:pStyle w:val="ParagraphStyle"/>
      </w:pPr>
    </w:p>
    <w:p w14:paraId="61A6ADFD" w14:textId="63E8F715" w:rsidR="00364A7D" w:rsidRDefault="00E15FBB" w:rsidP="00647CAD">
      <w:pPr>
        <w:pStyle w:val="ParagraphStyle"/>
      </w:pPr>
      <w:r w:rsidRPr="00E15FBB">
        <w:t>Therefore to convert from feet to yards we need to divide by 3.</w:t>
      </w:r>
    </w:p>
    <w:p w14:paraId="7B5BD3F1" w14:textId="0CDEB34C" w:rsidR="00E15FBB" w:rsidRDefault="00E15FBB" w:rsidP="00647CAD">
      <w:pPr>
        <w:pStyle w:val="ParagraphStyle"/>
      </w:pPr>
    </w:p>
    <w:p w14:paraId="56913011" w14:textId="0EDEE16D" w:rsidR="00E15FBB" w:rsidRDefault="00E15FBB" w:rsidP="00647CAD">
      <w:pPr>
        <w:pStyle w:val="ParagraphStyle"/>
      </w:pPr>
      <w:r w:rsidRPr="00E15FBB">
        <w:t>15 ÷ 3 = 5</w:t>
      </w:r>
      <w:r>
        <w:t>.</w:t>
      </w:r>
    </w:p>
    <w:p w14:paraId="177ACFF7" w14:textId="5D890780" w:rsidR="00E15FBB" w:rsidRDefault="00E15FBB" w:rsidP="00647CAD">
      <w:pPr>
        <w:pStyle w:val="ParagraphStyle"/>
      </w:pPr>
    </w:p>
    <w:p w14:paraId="6CF1B25B" w14:textId="1603E6D8" w:rsidR="00E15FBB" w:rsidRDefault="00734D31" w:rsidP="00647CAD">
      <w:pPr>
        <w:pStyle w:val="ParagraphStyle"/>
      </w:pPr>
      <w:r w:rsidRPr="00734D31">
        <w:t>Answer: 15 feet = 5 yards</w:t>
      </w:r>
      <w:r>
        <w:t>.</w:t>
      </w:r>
    </w:p>
    <w:p w14:paraId="2EBBAE8F" w14:textId="11321885" w:rsidR="00734D31" w:rsidRDefault="00734D31" w:rsidP="00734D31">
      <w:pPr>
        <w:pStyle w:val="SlideTitles"/>
      </w:pPr>
      <w:r>
        <w:t>11 of 1</w:t>
      </w:r>
      <w:r w:rsidR="005330B1">
        <w:t>8</w:t>
      </w:r>
      <w:r>
        <w:t xml:space="preserve"> </w:t>
      </w:r>
      <w:r w:rsidR="00C93EF7">
        <w:t>–</w:t>
      </w:r>
      <w:r>
        <w:t xml:space="preserve"> </w:t>
      </w:r>
      <w:r w:rsidR="00C93EF7">
        <w:t>Question 3</w:t>
      </w:r>
    </w:p>
    <w:p w14:paraId="4648E078" w14:textId="2E12ED17" w:rsidR="00C93EF7" w:rsidRDefault="00C93EF7" w:rsidP="00C93EF7">
      <w:pPr>
        <w:pStyle w:val="ParagraphStyle"/>
      </w:pPr>
      <w:r w:rsidRPr="00C93EF7">
        <w:t>What is 345 millimetres expressed in metres?</w:t>
      </w:r>
    </w:p>
    <w:p w14:paraId="271E5A1B" w14:textId="76505991" w:rsidR="00C93EF7" w:rsidRDefault="00EB0E73" w:rsidP="00C93EF7">
      <w:pPr>
        <w:pStyle w:val="ParagraphStyle"/>
        <w:numPr>
          <w:ilvl w:val="0"/>
          <w:numId w:val="16"/>
        </w:numPr>
      </w:pPr>
      <w:r>
        <w:t>34.5 metres</w:t>
      </w:r>
    </w:p>
    <w:p w14:paraId="0389125B" w14:textId="5D2FE918" w:rsidR="00EB0E73" w:rsidRDefault="00EB0E73" w:rsidP="00C93EF7">
      <w:pPr>
        <w:pStyle w:val="ParagraphStyle"/>
        <w:numPr>
          <w:ilvl w:val="0"/>
          <w:numId w:val="16"/>
        </w:numPr>
      </w:pPr>
      <w:r>
        <w:t>0.345 metres</w:t>
      </w:r>
    </w:p>
    <w:p w14:paraId="120E183C" w14:textId="7ED22FFE" w:rsidR="00EB0E73" w:rsidRDefault="00240DB4" w:rsidP="00C93EF7">
      <w:pPr>
        <w:pStyle w:val="ParagraphStyle"/>
        <w:numPr>
          <w:ilvl w:val="0"/>
          <w:numId w:val="16"/>
        </w:numPr>
      </w:pPr>
      <w:r>
        <w:t>3.45 metres</w:t>
      </w:r>
    </w:p>
    <w:p w14:paraId="60883289" w14:textId="640796FF" w:rsidR="00240DB4" w:rsidRDefault="00240DB4" w:rsidP="00240DB4">
      <w:pPr>
        <w:pStyle w:val="ParagraphStyle"/>
      </w:pPr>
    </w:p>
    <w:p w14:paraId="12389DB0" w14:textId="2479B528" w:rsidR="00240DB4" w:rsidRDefault="00DB5966" w:rsidP="00240DB4">
      <w:pPr>
        <w:pStyle w:val="ParagraphStyle"/>
      </w:pPr>
      <w:r>
        <w:t xml:space="preserve">The correct answer </w:t>
      </w:r>
      <w:r w:rsidR="00CE16BC">
        <w:t>is B, 0.345 metres.</w:t>
      </w:r>
    </w:p>
    <w:p w14:paraId="6C27891C" w14:textId="3165F904" w:rsidR="00CE16BC" w:rsidRDefault="00CE16BC" w:rsidP="00CE16BC">
      <w:pPr>
        <w:pStyle w:val="SlideTitles"/>
      </w:pPr>
      <w:r>
        <w:t>12 of 1</w:t>
      </w:r>
      <w:r w:rsidR="005330B1">
        <w:t>8</w:t>
      </w:r>
      <w:r>
        <w:t xml:space="preserve"> – Question 4</w:t>
      </w:r>
    </w:p>
    <w:p w14:paraId="0C550A7E" w14:textId="7196AE9C" w:rsidR="00CE16BC" w:rsidRDefault="00D90628" w:rsidP="00CE16BC">
      <w:pPr>
        <w:pStyle w:val="ParagraphStyle"/>
      </w:pPr>
      <w:r w:rsidRPr="00D90628">
        <w:t>How many inches are there in 4 feet?</w:t>
      </w:r>
    </w:p>
    <w:p w14:paraId="3CB58019" w14:textId="32E7BA55" w:rsidR="00D90628" w:rsidRDefault="00D90628" w:rsidP="00D90628">
      <w:pPr>
        <w:pStyle w:val="ParagraphStyle"/>
        <w:numPr>
          <w:ilvl w:val="0"/>
          <w:numId w:val="17"/>
        </w:numPr>
      </w:pPr>
      <w:r>
        <w:t>48 inches</w:t>
      </w:r>
    </w:p>
    <w:p w14:paraId="7EE40CFE" w14:textId="5DD2849B" w:rsidR="00D90628" w:rsidRDefault="00D90628" w:rsidP="00D90628">
      <w:pPr>
        <w:pStyle w:val="ParagraphStyle"/>
        <w:numPr>
          <w:ilvl w:val="0"/>
          <w:numId w:val="17"/>
        </w:numPr>
      </w:pPr>
      <w:r>
        <w:t>12 inches</w:t>
      </w:r>
    </w:p>
    <w:p w14:paraId="70360E5D" w14:textId="3A56752F" w:rsidR="00D90628" w:rsidRDefault="00791A69" w:rsidP="00D90628">
      <w:pPr>
        <w:pStyle w:val="ParagraphStyle"/>
        <w:numPr>
          <w:ilvl w:val="0"/>
          <w:numId w:val="17"/>
        </w:numPr>
      </w:pPr>
      <w:r>
        <w:t>36 inches</w:t>
      </w:r>
    </w:p>
    <w:p w14:paraId="21DA6910" w14:textId="52FD4E3F" w:rsidR="00791A69" w:rsidRDefault="00791A69" w:rsidP="00791A69">
      <w:pPr>
        <w:pStyle w:val="ParagraphStyle"/>
      </w:pPr>
    </w:p>
    <w:p w14:paraId="5AAFB302" w14:textId="4B0E406C" w:rsidR="00791A69" w:rsidRDefault="00791A69" w:rsidP="00791A69">
      <w:pPr>
        <w:pStyle w:val="ParagraphStyle"/>
      </w:pPr>
      <w:r>
        <w:t>The correct answer is A, 48 inches.</w:t>
      </w:r>
    </w:p>
    <w:p w14:paraId="7CCA4AF1" w14:textId="43E19A39" w:rsidR="00791A69" w:rsidRDefault="00791A69" w:rsidP="00791A69">
      <w:pPr>
        <w:pStyle w:val="SlideTitles"/>
      </w:pPr>
      <w:r>
        <w:lastRenderedPageBreak/>
        <w:t>13 of 1</w:t>
      </w:r>
      <w:r w:rsidR="005330B1">
        <w:t>8</w:t>
      </w:r>
      <w:r>
        <w:t xml:space="preserve"> </w:t>
      </w:r>
      <w:r w:rsidR="00DD69E6">
        <w:t>–</w:t>
      </w:r>
      <w:r>
        <w:t xml:space="preserve"> </w:t>
      </w:r>
      <w:r w:rsidR="00DD69E6" w:rsidRPr="00DD69E6">
        <w:t>Weight</w:t>
      </w:r>
    </w:p>
    <w:p w14:paraId="4F5F28ED" w14:textId="4C423804" w:rsidR="00DD69E6" w:rsidRDefault="000443A0" w:rsidP="00DD69E6">
      <w:pPr>
        <w:pStyle w:val="ParagraphStyle"/>
      </w:pPr>
      <w:r w:rsidRPr="000443A0">
        <w:t>The most common units of weight are:</w:t>
      </w:r>
    </w:p>
    <w:p w14:paraId="236BD03D" w14:textId="7A208561" w:rsidR="000443A0" w:rsidRDefault="000443A0" w:rsidP="00DD69E6">
      <w:pPr>
        <w:pStyle w:val="ParagraphStyle"/>
      </w:pPr>
    </w:p>
    <w:p w14:paraId="4F0241C6" w14:textId="77777777" w:rsidR="0079553E" w:rsidRPr="0079553E" w:rsidRDefault="0079553E" w:rsidP="0079553E">
      <w:pPr>
        <w:pStyle w:val="ParagraphStyle"/>
        <w:rPr>
          <w:b/>
          <w:bCs/>
        </w:rPr>
      </w:pPr>
      <w:r w:rsidRPr="0079553E">
        <w:rPr>
          <w:b/>
          <w:bCs/>
        </w:rPr>
        <w:t>Metric system</w:t>
      </w:r>
    </w:p>
    <w:p w14:paraId="24A2271E" w14:textId="7AC9D28B" w:rsidR="0079553E" w:rsidRDefault="0079553E" w:rsidP="0079553E">
      <w:pPr>
        <w:pStyle w:val="ParagraphStyle"/>
        <w:numPr>
          <w:ilvl w:val="0"/>
          <w:numId w:val="18"/>
        </w:numPr>
      </w:pPr>
      <w:r>
        <w:t>1 gram (</w:t>
      </w:r>
      <w:r w:rsidR="009C2B03">
        <w:t xml:space="preserve">abbreviated to </w:t>
      </w:r>
      <w:r>
        <w:t>the letter g) = 1,000 milligrams (</w:t>
      </w:r>
      <w:r w:rsidR="009C2B03">
        <w:t xml:space="preserve">abbreviated to </w:t>
      </w:r>
      <w:r>
        <w:t>the letters m and g)</w:t>
      </w:r>
    </w:p>
    <w:p w14:paraId="7BC369BC" w14:textId="2B9F1482" w:rsidR="0079553E" w:rsidRDefault="0079553E" w:rsidP="0079553E">
      <w:pPr>
        <w:pStyle w:val="ParagraphStyle"/>
        <w:numPr>
          <w:ilvl w:val="0"/>
          <w:numId w:val="18"/>
        </w:numPr>
      </w:pPr>
      <w:r>
        <w:t>1 kilogram (</w:t>
      </w:r>
      <w:r w:rsidR="009C2B03">
        <w:t xml:space="preserve">abbreviated to </w:t>
      </w:r>
      <w:r>
        <w:t>the letters k and g) = 1,000 grams</w:t>
      </w:r>
    </w:p>
    <w:p w14:paraId="12BC4836" w14:textId="77777777" w:rsidR="0079553E" w:rsidRDefault="0079553E" w:rsidP="0079553E">
      <w:pPr>
        <w:pStyle w:val="ParagraphStyle"/>
      </w:pPr>
    </w:p>
    <w:p w14:paraId="5C2AFD48" w14:textId="77777777" w:rsidR="0079553E" w:rsidRPr="0079553E" w:rsidRDefault="0079553E" w:rsidP="0079553E">
      <w:pPr>
        <w:pStyle w:val="ParagraphStyle"/>
        <w:rPr>
          <w:b/>
          <w:bCs/>
        </w:rPr>
      </w:pPr>
      <w:r w:rsidRPr="0079553E">
        <w:rPr>
          <w:b/>
          <w:bCs/>
        </w:rPr>
        <w:t>Imperial system</w:t>
      </w:r>
    </w:p>
    <w:p w14:paraId="78439FCD" w14:textId="60956D28" w:rsidR="0079553E" w:rsidRDefault="0079553E" w:rsidP="0079553E">
      <w:pPr>
        <w:pStyle w:val="ParagraphStyle"/>
        <w:numPr>
          <w:ilvl w:val="0"/>
          <w:numId w:val="19"/>
        </w:numPr>
      </w:pPr>
      <w:r>
        <w:t>1 pound (</w:t>
      </w:r>
      <w:r w:rsidR="009C2B03">
        <w:t xml:space="preserve">abbreviated to </w:t>
      </w:r>
      <w:r>
        <w:t>the letters l and b) = 16 ounces (</w:t>
      </w:r>
      <w:r w:rsidR="009C2B03">
        <w:t xml:space="preserve">abbreviated to </w:t>
      </w:r>
      <w:r>
        <w:t>the letters o and z)</w:t>
      </w:r>
    </w:p>
    <w:p w14:paraId="4CA9D68B" w14:textId="5F897B69" w:rsidR="000443A0" w:rsidRPr="00F575D7" w:rsidRDefault="0079553E" w:rsidP="0079553E">
      <w:pPr>
        <w:pStyle w:val="ParagraphStyle"/>
        <w:numPr>
          <w:ilvl w:val="0"/>
          <w:numId w:val="19"/>
        </w:numPr>
      </w:pPr>
      <w:r>
        <w:t>1 stone (</w:t>
      </w:r>
      <w:r w:rsidR="009C2B03">
        <w:t xml:space="preserve">abbreviated to </w:t>
      </w:r>
      <w:r>
        <w:t>the letters s and t) = 14 pounds</w:t>
      </w:r>
    </w:p>
    <w:p w14:paraId="412B2B36" w14:textId="6161D5B5" w:rsidR="00482E28" w:rsidRDefault="00417664" w:rsidP="00417664">
      <w:pPr>
        <w:pStyle w:val="SlideTitles"/>
      </w:pPr>
      <w:r>
        <w:t>14 of 1</w:t>
      </w:r>
      <w:r w:rsidR="005330B1">
        <w:t>8</w:t>
      </w:r>
      <w:r>
        <w:t xml:space="preserve"> </w:t>
      </w:r>
      <w:r w:rsidR="00664330">
        <w:t>–</w:t>
      </w:r>
      <w:r>
        <w:t xml:space="preserve"> </w:t>
      </w:r>
      <w:r w:rsidR="00664330">
        <w:t>Question 5</w:t>
      </w:r>
    </w:p>
    <w:p w14:paraId="3CEF5A1F" w14:textId="178874D7" w:rsidR="00664330" w:rsidRDefault="00664330" w:rsidP="00664330">
      <w:pPr>
        <w:pStyle w:val="ParagraphStyle"/>
      </w:pPr>
      <w:r w:rsidRPr="00664330">
        <w:t>What is 5130 grams expressed in kilograms?</w:t>
      </w:r>
    </w:p>
    <w:p w14:paraId="68F70AEF" w14:textId="0F32F835" w:rsidR="00664330" w:rsidRDefault="00ED46A2" w:rsidP="00664330">
      <w:pPr>
        <w:pStyle w:val="ParagraphStyle"/>
        <w:numPr>
          <w:ilvl w:val="0"/>
          <w:numId w:val="20"/>
        </w:numPr>
      </w:pPr>
      <w:r>
        <w:t>513 kg</w:t>
      </w:r>
    </w:p>
    <w:p w14:paraId="3168BDEE" w14:textId="2B6B1318" w:rsidR="00ED46A2" w:rsidRDefault="00ED46A2" w:rsidP="00664330">
      <w:pPr>
        <w:pStyle w:val="ParagraphStyle"/>
        <w:numPr>
          <w:ilvl w:val="0"/>
          <w:numId w:val="20"/>
        </w:numPr>
      </w:pPr>
      <w:r>
        <w:t>5.13 kg</w:t>
      </w:r>
    </w:p>
    <w:p w14:paraId="45C84806" w14:textId="7163F7EF" w:rsidR="00ED46A2" w:rsidRDefault="00C267B7" w:rsidP="00664330">
      <w:pPr>
        <w:pStyle w:val="ParagraphStyle"/>
        <w:numPr>
          <w:ilvl w:val="0"/>
          <w:numId w:val="20"/>
        </w:numPr>
      </w:pPr>
      <w:r>
        <w:t>0.513 kg</w:t>
      </w:r>
    </w:p>
    <w:p w14:paraId="232B8AC1" w14:textId="5876DC90" w:rsidR="00C267B7" w:rsidRDefault="00C267B7" w:rsidP="00C267B7">
      <w:pPr>
        <w:pStyle w:val="ParagraphStyle"/>
      </w:pPr>
    </w:p>
    <w:p w14:paraId="62F860F8" w14:textId="7621FD77" w:rsidR="00C267B7" w:rsidRDefault="00C267B7" w:rsidP="00C267B7">
      <w:pPr>
        <w:pStyle w:val="ParagraphStyle"/>
      </w:pPr>
      <w:r>
        <w:t xml:space="preserve">The correct answer is </w:t>
      </w:r>
      <w:r w:rsidR="00E56C5A">
        <w:t>B, 5.13 kg.</w:t>
      </w:r>
    </w:p>
    <w:p w14:paraId="1105ADA7" w14:textId="06ACBCFC" w:rsidR="00E56C5A" w:rsidRDefault="00E56C5A" w:rsidP="00E56C5A">
      <w:pPr>
        <w:pStyle w:val="SlideTitles"/>
      </w:pPr>
      <w:r>
        <w:t>15 of 1</w:t>
      </w:r>
      <w:r w:rsidR="005330B1">
        <w:t>8</w:t>
      </w:r>
      <w:r>
        <w:t xml:space="preserve"> </w:t>
      </w:r>
      <w:r w:rsidR="00AB044D">
        <w:t>–</w:t>
      </w:r>
      <w:r>
        <w:t xml:space="preserve"> </w:t>
      </w:r>
      <w:r w:rsidR="00AB044D">
        <w:t>Volume</w:t>
      </w:r>
    </w:p>
    <w:p w14:paraId="4BBE4C05" w14:textId="018F0BA5" w:rsidR="00AB044D" w:rsidRDefault="00AB044D" w:rsidP="00AB044D">
      <w:pPr>
        <w:pStyle w:val="ParagraphStyle"/>
      </w:pPr>
      <w:r w:rsidRPr="00AB044D">
        <w:t>The most common units of volume are:</w:t>
      </w:r>
    </w:p>
    <w:p w14:paraId="67BE72C9" w14:textId="10466B8E" w:rsidR="00AB044D" w:rsidRDefault="00AB044D" w:rsidP="00AB044D">
      <w:pPr>
        <w:pStyle w:val="ParagraphStyle"/>
      </w:pPr>
    </w:p>
    <w:p w14:paraId="23D23385" w14:textId="77777777" w:rsidR="00FB518C" w:rsidRPr="00FB518C" w:rsidRDefault="00FB518C" w:rsidP="00FB518C">
      <w:pPr>
        <w:pStyle w:val="ParagraphStyle"/>
        <w:rPr>
          <w:b/>
          <w:bCs/>
        </w:rPr>
      </w:pPr>
      <w:r w:rsidRPr="00FB518C">
        <w:rPr>
          <w:b/>
          <w:bCs/>
        </w:rPr>
        <w:t>Metric system</w:t>
      </w:r>
    </w:p>
    <w:p w14:paraId="520F43EA" w14:textId="3AB41FC0" w:rsidR="00FB518C" w:rsidRDefault="00FB518C" w:rsidP="00DF1E21">
      <w:pPr>
        <w:pStyle w:val="ParagraphStyle"/>
        <w:numPr>
          <w:ilvl w:val="0"/>
          <w:numId w:val="21"/>
        </w:numPr>
      </w:pPr>
      <w:r>
        <w:t>1 centilitre (</w:t>
      </w:r>
      <w:r w:rsidR="00F41943">
        <w:t xml:space="preserve">abbreviated to </w:t>
      </w:r>
      <w:r>
        <w:t>the letters c and l) = 10 millilitres (</w:t>
      </w:r>
      <w:r w:rsidR="00F41943">
        <w:t xml:space="preserve">abbreviated to </w:t>
      </w:r>
      <w:r>
        <w:t>the letters m and l)</w:t>
      </w:r>
    </w:p>
    <w:p w14:paraId="2EAD569A" w14:textId="75432FC5" w:rsidR="00FB518C" w:rsidRDefault="00FB518C" w:rsidP="00DF1E21">
      <w:pPr>
        <w:pStyle w:val="ParagraphStyle"/>
        <w:numPr>
          <w:ilvl w:val="0"/>
          <w:numId w:val="21"/>
        </w:numPr>
      </w:pPr>
      <w:r>
        <w:t>1 litre (</w:t>
      </w:r>
      <w:r w:rsidR="00F41943">
        <w:t xml:space="preserve">abbreviated to </w:t>
      </w:r>
      <w:r>
        <w:t>the letter l) = 100 centilitres (</w:t>
      </w:r>
      <w:r w:rsidR="00F41943">
        <w:t xml:space="preserve">abbreviated to </w:t>
      </w:r>
      <w:r>
        <w:t>the letters c and l)</w:t>
      </w:r>
    </w:p>
    <w:p w14:paraId="4AE02FAE" w14:textId="77777777" w:rsidR="00FB518C" w:rsidRDefault="00FB518C" w:rsidP="00FB518C">
      <w:pPr>
        <w:pStyle w:val="ParagraphStyle"/>
      </w:pPr>
    </w:p>
    <w:p w14:paraId="159208F8" w14:textId="77777777" w:rsidR="00FB518C" w:rsidRPr="00FB518C" w:rsidRDefault="00FB518C" w:rsidP="00FB518C">
      <w:pPr>
        <w:pStyle w:val="ParagraphStyle"/>
        <w:rPr>
          <w:b/>
          <w:bCs/>
        </w:rPr>
      </w:pPr>
      <w:r w:rsidRPr="00FB518C">
        <w:rPr>
          <w:b/>
          <w:bCs/>
        </w:rPr>
        <w:t>Imperial system</w:t>
      </w:r>
    </w:p>
    <w:p w14:paraId="1E6ED502" w14:textId="03580B91" w:rsidR="00FB518C" w:rsidRDefault="00FB518C" w:rsidP="00DF1E21">
      <w:pPr>
        <w:pStyle w:val="ParagraphStyle"/>
        <w:numPr>
          <w:ilvl w:val="0"/>
          <w:numId w:val="22"/>
        </w:numPr>
      </w:pPr>
      <w:r>
        <w:t>1 pint (</w:t>
      </w:r>
      <w:r w:rsidR="00F41943">
        <w:t xml:space="preserve">abbreviated to </w:t>
      </w:r>
      <w:r>
        <w:t>the letters p and t) = 20 fluid ounces (</w:t>
      </w:r>
      <w:r w:rsidR="00F41943">
        <w:t xml:space="preserve">abbreviated to </w:t>
      </w:r>
      <w:r>
        <w:t>the letters f and l alongside the letters o and z)</w:t>
      </w:r>
    </w:p>
    <w:p w14:paraId="7898E00E" w14:textId="63C05A7E" w:rsidR="00AB044D" w:rsidRDefault="00FB518C" w:rsidP="00DF1E21">
      <w:pPr>
        <w:pStyle w:val="ParagraphStyle"/>
        <w:numPr>
          <w:ilvl w:val="0"/>
          <w:numId w:val="22"/>
        </w:numPr>
      </w:pPr>
      <w:r>
        <w:t>1 gallon (</w:t>
      </w:r>
      <w:r w:rsidR="00F41943">
        <w:t xml:space="preserve">abbreviated to </w:t>
      </w:r>
      <w:r>
        <w:t>the letters g, a and l) = 8 pints</w:t>
      </w:r>
    </w:p>
    <w:p w14:paraId="2521CE1A" w14:textId="01A1040E" w:rsidR="00DF1E21" w:rsidRDefault="00DF1E21" w:rsidP="00DF1E21">
      <w:pPr>
        <w:pStyle w:val="SlideTitles"/>
      </w:pPr>
      <w:r>
        <w:t>16 of 1</w:t>
      </w:r>
      <w:r w:rsidR="005330B1">
        <w:t>8</w:t>
      </w:r>
      <w:r>
        <w:t xml:space="preserve"> – Question 6</w:t>
      </w:r>
    </w:p>
    <w:p w14:paraId="71853F2E" w14:textId="558C0097" w:rsidR="00DF1E21" w:rsidRDefault="003A372F" w:rsidP="00DF1E21">
      <w:pPr>
        <w:pStyle w:val="ParagraphStyle"/>
      </w:pPr>
      <w:r w:rsidRPr="003A372F">
        <w:t>What is 15 centilitres expressed in millilitres?</w:t>
      </w:r>
    </w:p>
    <w:p w14:paraId="76FF7D8A" w14:textId="462AFD64" w:rsidR="003A372F" w:rsidRDefault="00B45718" w:rsidP="003A372F">
      <w:pPr>
        <w:pStyle w:val="ParagraphStyle"/>
        <w:numPr>
          <w:ilvl w:val="0"/>
          <w:numId w:val="23"/>
        </w:numPr>
      </w:pPr>
      <w:r>
        <w:t>1,500 ml</w:t>
      </w:r>
    </w:p>
    <w:p w14:paraId="7A47B6EC" w14:textId="2BDE1D28" w:rsidR="00B45718" w:rsidRDefault="00B45718" w:rsidP="003A372F">
      <w:pPr>
        <w:pStyle w:val="ParagraphStyle"/>
        <w:numPr>
          <w:ilvl w:val="0"/>
          <w:numId w:val="23"/>
        </w:numPr>
      </w:pPr>
      <w:r>
        <w:t>1.5 ml</w:t>
      </w:r>
    </w:p>
    <w:p w14:paraId="03114E4E" w14:textId="5BAB2252" w:rsidR="00B45718" w:rsidRDefault="00C10D51" w:rsidP="003A372F">
      <w:pPr>
        <w:pStyle w:val="ParagraphStyle"/>
        <w:numPr>
          <w:ilvl w:val="0"/>
          <w:numId w:val="23"/>
        </w:numPr>
      </w:pPr>
      <w:r>
        <w:t>150 ml</w:t>
      </w:r>
    </w:p>
    <w:p w14:paraId="4F5079F5" w14:textId="5D63817F" w:rsidR="00C10D51" w:rsidRDefault="00C10D51" w:rsidP="00C10D51">
      <w:pPr>
        <w:pStyle w:val="ParagraphStyle"/>
      </w:pPr>
    </w:p>
    <w:p w14:paraId="4D6BC8A4" w14:textId="4F7ECD20" w:rsidR="00C10D51" w:rsidRDefault="00C10D51" w:rsidP="00C10D51">
      <w:pPr>
        <w:pStyle w:val="ParagraphStyle"/>
      </w:pPr>
      <w:r>
        <w:t xml:space="preserve">The correct answer is </w:t>
      </w:r>
      <w:r w:rsidR="00D22898">
        <w:t>C, 150 ml.</w:t>
      </w:r>
    </w:p>
    <w:p w14:paraId="4E901E63" w14:textId="479EB9BA" w:rsidR="00D22898" w:rsidRDefault="00D22898" w:rsidP="00D22898">
      <w:pPr>
        <w:pStyle w:val="SlideTitles"/>
      </w:pPr>
      <w:r>
        <w:t>17 of 1</w:t>
      </w:r>
      <w:r w:rsidR="005330B1">
        <w:t>8</w:t>
      </w:r>
      <w:r>
        <w:t xml:space="preserve"> – Question 7</w:t>
      </w:r>
    </w:p>
    <w:p w14:paraId="05B9778E" w14:textId="473096DC" w:rsidR="00D22898" w:rsidRDefault="00955329" w:rsidP="00D22898">
      <w:pPr>
        <w:pStyle w:val="ParagraphStyle"/>
      </w:pPr>
      <w:r w:rsidRPr="00955329">
        <w:t>Joe buys 19 bottles of water. Each bottle contains 250</w:t>
      </w:r>
      <w:r w:rsidR="00057D61">
        <w:t xml:space="preserve"> </w:t>
      </w:r>
      <w:r w:rsidRPr="00955329">
        <w:t>ml. How many litres does he buy?</w:t>
      </w:r>
    </w:p>
    <w:p w14:paraId="6F934759" w14:textId="3284BB1F" w:rsidR="00955329" w:rsidRDefault="00955329" w:rsidP="00955329">
      <w:pPr>
        <w:pStyle w:val="ParagraphStyle"/>
        <w:numPr>
          <w:ilvl w:val="0"/>
          <w:numId w:val="24"/>
        </w:numPr>
      </w:pPr>
      <w:r>
        <w:t>5</w:t>
      </w:r>
    </w:p>
    <w:p w14:paraId="290B511B" w14:textId="730B1D99" w:rsidR="00955329" w:rsidRDefault="00955329" w:rsidP="00955329">
      <w:pPr>
        <w:pStyle w:val="ParagraphStyle"/>
        <w:numPr>
          <w:ilvl w:val="0"/>
          <w:numId w:val="24"/>
        </w:numPr>
      </w:pPr>
      <w:r>
        <w:t>4</w:t>
      </w:r>
    </w:p>
    <w:p w14:paraId="0C7B73A4" w14:textId="3EE3B627" w:rsidR="00955329" w:rsidRDefault="00955329" w:rsidP="00955329">
      <w:pPr>
        <w:pStyle w:val="ParagraphStyle"/>
        <w:numPr>
          <w:ilvl w:val="0"/>
          <w:numId w:val="24"/>
        </w:numPr>
      </w:pPr>
      <w:r>
        <w:t>3</w:t>
      </w:r>
    </w:p>
    <w:p w14:paraId="40CFD6E7" w14:textId="00742281" w:rsidR="00955329" w:rsidRDefault="00955329" w:rsidP="00955329">
      <w:pPr>
        <w:pStyle w:val="ParagraphStyle"/>
      </w:pPr>
    </w:p>
    <w:p w14:paraId="025C6664" w14:textId="0E98AD88" w:rsidR="00955329" w:rsidRDefault="00955329" w:rsidP="00955329">
      <w:pPr>
        <w:pStyle w:val="ParagraphStyle"/>
      </w:pPr>
      <w:r>
        <w:t xml:space="preserve">The correct answer is </w:t>
      </w:r>
      <w:r w:rsidR="00235599">
        <w:t>A, 5.</w:t>
      </w:r>
    </w:p>
    <w:p w14:paraId="1245E8A4" w14:textId="7763AEDD" w:rsidR="00235599" w:rsidRDefault="00235599" w:rsidP="00235599">
      <w:pPr>
        <w:pStyle w:val="SlideTitles"/>
      </w:pPr>
      <w:r>
        <w:lastRenderedPageBreak/>
        <w:t>18 of 1</w:t>
      </w:r>
      <w:r w:rsidR="005330B1">
        <w:t>8</w:t>
      </w:r>
      <w:bookmarkStart w:id="0" w:name="_GoBack"/>
      <w:bookmarkEnd w:id="0"/>
      <w:r>
        <w:t xml:space="preserve"> – End</w:t>
      </w:r>
    </w:p>
    <w:p w14:paraId="00171847" w14:textId="1DF53ECA" w:rsidR="00235599" w:rsidRDefault="009D3668" w:rsidP="00235599">
      <w:pPr>
        <w:pStyle w:val="ParagraphStyle"/>
      </w:pPr>
      <w:r w:rsidRPr="009D3668">
        <w:t>Well done. You have completed this session on units of measurement.</w:t>
      </w:r>
    </w:p>
    <w:p w14:paraId="64768C45" w14:textId="32F01872" w:rsidR="009D3668" w:rsidRDefault="009D3668" w:rsidP="00235599">
      <w:pPr>
        <w:pStyle w:val="ParagraphStyle"/>
      </w:pPr>
    </w:p>
    <w:p w14:paraId="3FE69E0A" w14:textId="031EB0ED" w:rsidR="009D3668" w:rsidRDefault="009D3668" w:rsidP="00235599">
      <w:pPr>
        <w:pStyle w:val="ParagraphStyle"/>
      </w:pPr>
      <w:r w:rsidRPr="009D3668">
        <w:t>In this session we have covered:</w:t>
      </w:r>
    </w:p>
    <w:p w14:paraId="4B761DC2" w14:textId="213E5183" w:rsidR="009D3668" w:rsidRDefault="004429BB" w:rsidP="004429BB">
      <w:pPr>
        <w:pStyle w:val="ParagraphStyle"/>
        <w:numPr>
          <w:ilvl w:val="0"/>
          <w:numId w:val="22"/>
        </w:numPr>
      </w:pPr>
      <w:r w:rsidRPr="004429BB">
        <w:t>Convert units of measurement in the same system</w:t>
      </w:r>
    </w:p>
    <w:p w14:paraId="6C72A461" w14:textId="6EC9E1AF" w:rsidR="004429BB" w:rsidRDefault="004429BB" w:rsidP="00235599">
      <w:pPr>
        <w:pStyle w:val="ParagraphStyle"/>
      </w:pPr>
    </w:p>
    <w:p w14:paraId="13CB2390" w14:textId="08A25756" w:rsidR="009839D7" w:rsidRPr="00222574" w:rsidRDefault="004429BB" w:rsidP="00235599">
      <w:pPr>
        <w:pStyle w:val="ParagraphStyle"/>
      </w:pPr>
      <w:r w:rsidRPr="004429BB">
        <w:t>If you are unsure or have any questions about any of these topics, make a note and speak to your tutor for more help.</w:t>
      </w:r>
    </w:p>
    <w:sectPr w:rsidR="009839D7" w:rsidRPr="00222574"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E0A20" w14:textId="77777777" w:rsidR="008E5601" w:rsidRDefault="008E5601" w:rsidP="00214047">
      <w:pPr>
        <w:spacing w:after="0" w:line="240" w:lineRule="auto"/>
      </w:pPr>
      <w:r>
        <w:separator/>
      </w:r>
    </w:p>
  </w:endnote>
  <w:endnote w:type="continuationSeparator" w:id="0">
    <w:p w14:paraId="696EE709" w14:textId="77777777" w:rsidR="008E5601" w:rsidRDefault="008E560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DCCD" w14:textId="628BDA41"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99B05" w14:textId="77777777" w:rsidR="008E5601" w:rsidRDefault="008E5601" w:rsidP="00214047">
      <w:pPr>
        <w:spacing w:after="0" w:line="240" w:lineRule="auto"/>
      </w:pPr>
      <w:r>
        <w:separator/>
      </w:r>
    </w:p>
  </w:footnote>
  <w:footnote w:type="continuationSeparator" w:id="0">
    <w:p w14:paraId="502444A2" w14:textId="77777777" w:rsidR="008E5601" w:rsidRDefault="008E560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B900" w14:textId="04BA49DE"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0D0FD9"/>
    <w:multiLevelType w:val="hybridMultilevel"/>
    <w:tmpl w:val="4A84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63D54"/>
    <w:multiLevelType w:val="hybridMultilevel"/>
    <w:tmpl w:val="DD7A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C4006"/>
    <w:multiLevelType w:val="hybridMultilevel"/>
    <w:tmpl w:val="C620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D72FD"/>
    <w:multiLevelType w:val="hybridMultilevel"/>
    <w:tmpl w:val="F33CD8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C0243"/>
    <w:multiLevelType w:val="hybridMultilevel"/>
    <w:tmpl w:val="CCC89E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3721D"/>
    <w:multiLevelType w:val="hybridMultilevel"/>
    <w:tmpl w:val="D69A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F521B8"/>
    <w:multiLevelType w:val="hybridMultilevel"/>
    <w:tmpl w:val="A08C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1600B"/>
    <w:multiLevelType w:val="hybridMultilevel"/>
    <w:tmpl w:val="9BEC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FC1A46"/>
    <w:multiLevelType w:val="hybridMultilevel"/>
    <w:tmpl w:val="55B2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1917B1"/>
    <w:multiLevelType w:val="hybridMultilevel"/>
    <w:tmpl w:val="2836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25F21"/>
    <w:multiLevelType w:val="hybridMultilevel"/>
    <w:tmpl w:val="D69A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E81BE7"/>
    <w:multiLevelType w:val="hybridMultilevel"/>
    <w:tmpl w:val="70B696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20A2E"/>
    <w:multiLevelType w:val="hybridMultilevel"/>
    <w:tmpl w:val="5DA4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D0A8E"/>
    <w:multiLevelType w:val="hybridMultilevel"/>
    <w:tmpl w:val="20B4E2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B52646"/>
    <w:multiLevelType w:val="hybridMultilevel"/>
    <w:tmpl w:val="56AEDA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0E0B82"/>
    <w:multiLevelType w:val="hybridMultilevel"/>
    <w:tmpl w:val="5234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43A04"/>
    <w:multiLevelType w:val="hybridMultilevel"/>
    <w:tmpl w:val="4F8633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11"/>
  </w:num>
  <w:num w:numId="4">
    <w:abstractNumId w:val="22"/>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9"/>
  </w:num>
  <w:num w:numId="7">
    <w:abstractNumId w:val="9"/>
  </w:num>
  <w:num w:numId="8">
    <w:abstractNumId w:val="10"/>
  </w:num>
  <w:num w:numId="9">
    <w:abstractNumId w:val="2"/>
  </w:num>
  <w:num w:numId="10">
    <w:abstractNumId w:val="21"/>
  </w:num>
  <w:num w:numId="11">
    <w:abstractNumId w:val="5"/>
  </w:num>
  <w:num w:numId="12">
    <w:abstractNumId w:val="6"/>
  </w:num>
  <w:num w:numId="13">
    <w:abstractNumId w:val="13"/>
  </w:num>
  <w:num w:numId="14">
    <w:abstractNumId w:val="3"/>
  </w:num>
  <w:num w:numId="15">
    <w:abstractNumId w:val="7"/>
  </w:num>
  <w:num w:numId="16">
    <w:abstractNumId w:val="4"/>
  </w:num>
  <w:num w:numId="17">
    <w:abstractNumId w:val="20"/>
  </w:num>
  <w:num w:numId="18">
    <w:abstractNumId w:val="12"/>
  </w:num>
  <w:num w:numId="19">
    <w:abstractNumId w:val="8"/>
  </w:num>
  <w:num w:numId="20">
    <w:abstractNumId w:val="18"/>
  </w:num>
  <w:num w:numId="21">
    <w:abstractNumId w:val="1"/>
  </w:num>
  <w:num w:numId="22">
    <w:abstractNumId w:val="17"/>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DFF"/>
    <w:rsid w:val="00037CB7"/>
    <w:rsid w:val="00040413"/>
    <w:rsid w:val="000443A0"/>
    <w:rsid w:val="00051D0D"/>
    <w:rsid w:val="00053B60"/>
    <w:rsid w:val="00057D61"/>
    <w:rsid w:val="0006527F"/>
    <w:rsid w:val="00077BBC"/>
    <w:rsid w:val="000B6886"/>
    <w:rsid w:val="000D2660"/>
    <w:rsid w:val="000E7796"/>
    <w:rsid w:val="000F5B8E"/>
    <w:rsid w:val="0010283E"/>
    <w:rsid w:val="001056E2"/>
    <w:rsid w:val="00135C18"/>
    <w:rsid w:val="0014041B"/>
    <w:rsid w:val="00170CB5"/>
    <w:rsid w:val="001773D3"/>
    <w:rsid w:val="001779E8"/>
    <w:rsid w:val="00181EC1"/>
    <w:rsid w:val="00187979"/>
    <w:rsid w:val="001A1973"/>
    <w:rsid w:val="002129E0"/>
    <w:rsid w:val="00214047"/>
    <w:rsid w:val="00222574"/>
    <w:rsid w:val="00233E8E"/>
    <w:rsid w:val="00235599"/>
    <w:rsid w:val="00240DB4"/>
    <w:rsid w:val="00252F11"/>
    <w:rsid w:val="00275516"/>
    <w:rsid w:val="002D7D15"/>
    <w:rsid w:val="002F01D4"/>
    <w:rsid w:val="003024B2"/>
    <w:rsid w:val="0030421C"/>
    <w:rsid w:val="0030590D"/>
    <w:rsid w:val="00364A7D"/>
    <w:rsid w:val="003A372F"/>
    <w:rsid w:val="003A5DE7"/>
    <w:rsid w:val="003C57AD"/>
    <w:rsid w:val="003C61ED"/>
    <w:rsid w:val="00417664"/>
    <w:rsid w:val="00427B64"/>
    <w:rsid w:val="004314A8"/>
    <w:rsid w:val="004429BB"/>
    <w:rsid w:val="00476D3B"/>
    <w:rsid w:val="004822D4"/>
    <w:rsid w:val="00482B11"/>
    <w:rsid w:val="00482E28"/>
    <w:rsid w:val="0049445B"/>
    <w:rsid w:val="004E1133"/>
    <w:rsid w:val="00502684"/>
    <w:rsid w:val="005330B1"/>
    <w:rsid w:val="005373C7"/>
    <w:rsid w:val="0054061B"/>
    <w:rsid w:val="00541CD4"/>
    <w:rsid w:val="0054211B"/>
    <w:rsid w:val="00551101"/>
    <w:rsid w:val="005569DE"/>
    <w:rsid w:val="00570C0A"/>
    <w:rsid w:val="00606921"/>
    <w:rsid w:val="00630A45"/>
    <w:rsid w:val="00640836"/>
    <w:rsid w:val="00647CAD"/>
    <w:rsid w:val="00664330"/>
    <w:rsid w:val="006A4959"/>
    <w:rsid w:val="006E2FDB"/>
    <w:rsid w:val="006F1629"/>
    <w:rsid w:val="006F509C"/>
    <w:rsid w:val="00704DC7"/>
    <w:rsid w:val="007100B7"/>
    <w:rsid w:val="007132A7"/>
    <w:rsid w:val="00723EA8"/>
    <w:rsid w:val="00734D31"/>
    <w:rsid w:val="00767C73"/>
    <w:rsid w:val="00770224"/>
    <w:rsid w:val="00791A69"/>
    <w:rsid w:val="0079553E"/>
    <w:rsid w:val="00796493"/>
    <w:rsid w:val="007B7FF8"/>
    <w:rsid w:val="007D1DFF"/>
    <w:rsid w:val="007D3C3F"/>
    <w:rsid w:val="007F67D8"/>
    <w:rsid w:val="007F6816"/>
    <w:rsid w:val="00832ADE"/>
    <w:rsid w:val="00842460"/>
    <w:rsid w:val="0084373E"/>
    <w:rsid w:val="008854E1"/>
    <w:rsid w:val="008E5601"/>
    <w:rsid w:val="009102E1"/>
    <w:rsid w:val="0092018E"/>
    <w:rsid w:val="00923567"/>
    <w:rsid w:val="00955329"/>
    <w:rsid w:val="00966CD7"/>
    <w:rsid w:val="009839D7"/>
    <w:rsid w:val="00992BE9"/>
    <w:rsid w:val="009B1B99"/>
    <w:rsid w:val="009C2B03"/>
    <w:rsid w:val="009C5BCF"/>
    <w:rsid w:val="009D3668"/>
    <w:rsid w:val="009D706B"/>
    <w:rsid w:val="009F441A"/>
    <w:rsid w:val="00A10094"/>
    <w:rsid w:val="00A25C4A"/>
    <w:rsid w:val="00A5176B"/>
    <w:rsid w:val="00A722B2"/>
    <w:rsid w:val="00A84347"/>
    <w:rsid w:val="00A95AFA"/>
    <w:rsid w:val="00AB044D"/>
    <w:rsid w:val="00AE3C77"/>
    <w:rsid w:val="00AF7103"/>
    <w:rsid w:val="00B02E27"/>
    <w:rsid w:val="00B24D73"/>
    <w:rsid w:val="00B45718"/>
    <w:rsid w:val="00BA466D"/>
    <w:rsid w:val="00BA55E6"/>
    <w:rsid w:val="00BA5D73"/>
    <w:rsid w:val="00BF659F"/>
    <w:rsid w:val="00C10D51"/>
    <w:rsid w:val="00C14353"/>
    <w:rsid w:val="00C16ED3"/>
    <w:rsid w:val="00C267B7"/>
    <w:rsid w:val="00C37215"/>
    <w:rsid w:val="00C425F9"/>
    <w:rsid w:val="00C545C3"/>
    <w:rsid w:val="00C56802"/>
    <w:rsid w:val="00C602B0"/>
    <w:rsid w:val="00C66C33"/>
    <w:rsid w:val="00C71EB2"/>
    <w:rsid w:val="00C7451A"/>
    <w:rsid w:val="00C80D60"/>
    <w:rsid w:val="00C86B2E"/>
    <w:rsid w:val="00C93EF7"/>
    <w:rsid w:val="00C97B7A"/>
    <w:rsid w:val="00CC012D"/>
    <w:rsid w:val="00CD4F11"/>
    <w:rsid w:val="00CE16BC"/>
    <w:rsid w:val="00D22898"/>
    <w:rsid w:val="00D3678F"/>
    <w:rsid w:val="00D6302B"/>
    <w:rsid w:val="00D81769"/>
    <w:rsid w:val="00D90628"/>
    <w:rsid w:val="00DB5966"/>
    <w:rsid w:val="00DC07ED"/>
    <w:rsid w:val="00DC4AA8"/>
    <w:rsid w:val="00DD27CA"/>
    <w:rsid w:val="00DD69E6"/>
    <w:rsid w:val="00DD789A"/>
    <w:rsid w:val="00DF1E21"/>
    <w:rsid w:val="00E049E7"/>
    <w:rsid w:val="00E06230"/>
    <w:rsid w:val="00E15FBB"/>
    <w:rsid w:val="00E56C5A"/>
    <w:rsid w:val="00EB0E73"/>
    <w:rsid w:val="00ED46A2"/>
    <w:rsid w:val="00EE0D59"/>
    <w:rsid w:val="00EE3E2A"/>
    <w:rsid w:val="00EF00DE"/>
    <w:rsid w:val="00F41943"/>
    <w:rsid w:val="00F52202"/>
    <w:rsid w:val="00F575D7"/>
    <w:rsid w:val="00F70084"/>
    <w:rsid w:val="00FA17FC"/>
    <w:rsid w:val="00FB518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E95EA"/>
  <w15:docId w15:val="{A7EC77D1-C250-4D06-A079-4B71DE41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0B9C3E-F525-4151-B786-BACF27397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32</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85</cp:revision>
  <dcterms:created xsi:type="dcterms:W3CDTF">2020-01-21T08:33:00Z</dcterms:created>
  <dcterms:modified xsi:type="dcterms:W3CDTF">2020-09-22T11:07:00Z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