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48A0A" w14:textId="43D95F40" w:rsidR="00A25C4A" w:rsidRDefault="00C17A9B" w:rsidP="00664F66">
      <w:pPr>
        <w:pStyle w:val="Heading1"/>
      </w:pPr>
      <w:bookmarkStart w:id="0" w:name="_GoBack"/>
      <w:bookmarkEnd w:id="0"/>
      <w:r w:rsidRPr="00C17A9B">
        <w:t>Numeracy Entry Level 3 – Addition</w:t>
      </w:r>
    </w:p>
    <w:p w14:paraId="0527EC27" w14:textId="57CD6285" w:rsidR="00C17A9B" w:rsidRDefault="00C17A9B" w:rsidP="00C17A9B">
      <w:pPr>
        <w:pStyle w:val="SlideTitles"/>
      </w:pPr>
      <w:r>
        <w:t xml:space="preserve">1 </w:t>
      </w:r>
      <w:r w:rsidR="00CA2CA2">
        <w:t>of 24</w:t>
      </w:r>
      <w:r>
        <w:t xml:space="preserve"> – Welcome</w:t>
      </w:r>
    </w:p>
    <w:p w14:paraId="66BD5454" w14:textId="6C6223C4" w:rsidR="00C17A9B" w:rsidRPr="00073B6C" w:rsidRDefault="00AF0727" w:rsidP="00073B6C">
      <w:pPr>
        <w:pStyle w:val="ParagraphStyle"/>
      </w:pPr>
      <w:r w:rsidRPr="00AF0727">
        <w:t>Welcome to this session on addition.</w:t>
      </w:r>
    </w:p>
    <w:p w14:paraId="0C02F97D" w14:textId="6929D772" w:rsidR="00AF0727" w:rsidRDefault="00AF0727" w:rsidP="00C17A9B">
      <w:pPr>
        <w:pStyle w:val="ParagraphStyle"/>
      </w:pPr>
    </w:p>
    <w:p w14:paraId="053B229C" w14:textId="22B96EAF" w:rsidR="00AF0727" w:rsidRDefault="00A4084D" w:rsidP="00C17A9B">
      <w:pPr>
        <w:pStyle w:val="ParagraphStyle"/>
      </w:pPr>
      <w:r w:rsidRPr="00A4084D">
        <w:t>By the end of the session you will be able to:</w:t>
      </w:r>
    </w:p>
    <w:p w14:paraId="3ED7F02A" w14:textId="373141A3" w:rsidR="00A4084D" w:rsidRDefault="00A4084D" w:rsidP="00F23E73">
      <w:pPr>
        <w:pStyle w:val="ParagraphStyle"/>
        <w:numPr>
          <w:ilvl w:val="0"/>
          <w:numId w:val="8"/>
        </w:numPr>
      </w:pPr>
      <w:r w:rsidRPr="00A4084D">
        <w:t>Add 3 digit numbers</w:t>
      </w:r>
    </w:p>
    <w:p w14:paraId="77AFE33A" w14:textId="12AA0A2F" w:rsidR="00A4084D" w:rsidRDefault="00F23E73" w:rsidP="00F23E73">
      <w:pPr>
        <w:pStyle w:val="ParagraphStyle"/>
        <w:numPr>
          <w:ilvl w:val="0"/>
          <w:numId w:val="8"/>
        </w:numPr>
      </w:pPr>
      <w:r w:rsidRPr="00F23E73">
        <w:t>Add using a range of methods</w:t>
      </w:r>
    </w:p>
    <w:p w14:paraId="205569EC" w14:textId="04A61A6E" w:rsidR="00F23E73" w:rsidRDefault="00F23E73" w:rsidP="00F23E73">
      <w:pPr>
        <w:pStyle w:val="SlideTitles"/>
      </w:pPr>
      <w:r>
        <w:t xml:space="preserve">2 </w:t>
      </w:r>
      <w:r w:rsidR="00CA2CA2">
        <w:t>of 24</w:t>
      </w:r>
      <w:r>
        <w:t xml:space="preserve"> </w:t>
      </w:r>
      <w:r w:rsidR="005C1311">
        <w:t>–</w:t>
      </w:r>
      <w:r>
        <w:t xml:space="preserve"> </w:t>
      </w:r>
      <w:r w:rsidR="005C1311" w:rsidRPr="005C1311">
        <w:t>Addition</w:t>
      </w:r>
    </w:p>
    <w:p w14:paraId="47CA0432" w14:textId="75CC9B85" w:rsidR="001434C6" w:rsidRDefault="00FF2412" w:rsidP="005C1311">
      <w:pPr>
        <w:pStyle w:val="ParagraphStyle"/>
      </w:pPr>
      <w:r w:rsidRPr="00FF2412">
        <w:t>When you add numbers together you use the addition sign</w:t>
      </w:r>
      <w:r w:rsidR="00C07E54">
        <w:t xml:space="preserve"> – this is th</w:t>
      </w:r>
      <w:r w:rsidR="00190E33">
        <w:t xml:space="preserve">e </w:t>
      </w:r>
      <w:r w:rsidR="00FF06E5">
        <w:t xml:space="preserve">symbol </w:t>
      </w:r>
      <w:r w:rsidR="00097EFE">
        <w:t xml:space="preserve">where </w:t>
      </w:r>
      <w:r w:rsidR="00FF06E5">
        <w:t xml:space="preserve">vertical and horizonal </w:t>
      </w:r>
      <w:r w:rsidR="00D94992">
        <w:t xml:space="preserve">lines </w:t>
      </w:r>
      <w:r w:rsidR="00FF06E5">
        <w:t>cross</w:t>
      </w:r>
      <w:r w:rsidR="00DE784A">
        <w:t xml:space="preserve"> in the </w:t>
      </w:r>
      <w:r w:rsidR="00EA023A">
        <w:t>middle.</w:t>
      </w:r>
    </w:p>
    <w:p w14:paraId="6E65728A" w14:textId="44E808C0" w:rsidR="00D94992" w:rsidRDefault="00D94992" w:rsidP="005C1311">
      <w:pPr>
        <w:pStyle w:val="ParagraphStyle"/>
      </w:pPr>
    </w:p>
    <w:p w14:paraId="14A487E4" w14:textId="7F67B15F" w:rsidR="00D94992" w:rsidRDefault="00934195" w:rsidP="005C1311">
      <w:pPr>
        <w:pStyle w:val="ParagraphStyle"/>
      </w:pPr>
      <w:r w:rsidRPr="00934195">
        <w:t>We use different words to describe addition.</w:t>
      </w:r>
    </w:p>
    <w:p w14:paraId="480C739C" w14:textId="20BC094E" w:rsidR="00934195" w:rsidRDefault="00934195" w:rsidP="005C1311">
      <w:pPr>
        <w:pStyle w:val="ParagraphStyle"/>
      </w:pPr>
    </w:p>
    <w:p w14:paraId="68BDC2CF" w14:textId="77D13216" w:rsidR="00934195" w:rsidRDefault="00BC79FD" w:rsidP="005C1311">
      <w:pPr>
        <w:pStyle w:val="ParagraphStyle"/>
      </w:pPr>
      <w:r w:rsidRPr="00BC79FD">
        <w:t xml:space="preserve">For example, </w:t>
      </w:r>
      <w:r w:rsidRPr="00BC79FD">
        <w:rPr>
          <w:b/>
          <w:bCs/>
        </w:rPr>
        <w:t>3 + 6 = 9</w:t>
      </w:r>
      <w:r w:rsidRPr="00BC79FD">
        <w:t xml:space="preserve"> can also be described as:</w:t>
      </w:r>
    </w:p>
    <w:p w14:paraId="2F7B6749" w14:textId="4CF212CD" w:rsidR="00BC79FD" w:rsidRDefault="007E01E8" w:rsidP="00E01357">
      <w:pPr>
        <w:pStyle w:val="ParagraphStyle"/>
        <w:numPr>
          <w:ilvl w:val="0"/>
          <w:numId w:val="9"/>
        </w:numPr>
      </w:pPr>
      <w:r w:rsidRPr="007E01E8">
        <w:t>3 add 6 equals 9</w:t>
      </w:r>
      <w:r>
        <w:t xml:space="preserve"> (written out in full English)</w:t>
      </w:r>
    </w:p>
    <w:p w14:paraId="7DC8180A" w14:textId="04328375" w:rsidR="007E01E8" w:rsidRDefault="00AF0033" w:rsidP="00E01357">
      <w:pPr>
        <w:pStyle w:val="ParagraphStyle"/>
        <w:numPr>
          <w:ilvl w:val="0"/>
          <w:numId w:val="9"/>
        </w:numPr>
      </w:pPr>
      <w:r w:rsidRPr="00AF0033">
        <w:t>The sum of 3 and 6 is 9</w:t>
      </w:r>
    </w:p>
    <w:p w14:paraId="20E9C3FF" w14:textId="3797DA70" w:rsidR="00AF0033" w:rsidRDefault="00AF0033" w:rsidP="00E01357">
      <w:pPr>
        <w:pStyle w:val="ParagraphStyle"/>
        <w:numPr>
          <w:ilvl w:val="0"/>
          <w:numId w:val="9"/>
        </w:numPr>
      </w:pPr>
      <w:r w:rsidRPr="00AF0033">
        <w:t>If you increase 3 by 6, you get 9</w:t>
      </w:r>
    </w:p>
    <w:p w14:paraId="57A3CDA2" w14:textId="117827B2" w:rsidR="00AF0033" w:rsidRDefault="00AF0033" w:rsidP="00E01357">
      <w:pPr>
        <w:pStyle w:val="ParagraphStyle"/>
        <w:numPr>
          <w:ilvl w:val="0"/>
          <w:numId w:val="9"/>
        </w:numPr>
      </w:pPr>
      <w:r w:rsidRPr="00AF0033">
        <w:t>Altogether, 3 and 6 make 9</w:t>
      </w:r>
    </w:p>
    <w:p w14:paraId="49978E83" w14:textId="2CB2E5F8" w:rsidR="00AF0033" w:rsidRDefault="00975D5E" w:rsidP="00E01357">
      <w:pPr>
        <w:pStyle w:val="ParagraphStyle"/>
        <w:numPr>
          <w:ilvl w:val="0"/>
          <w:numId w:val="9"/>
        </w:numPr>
      </w:pPr>
      <w:r w:rsidRPr="00975D5E">
        <w:t>The total of 3 and 6 is 9</w:t>
      </w:r>
    </w:p>
    <w:p w14:paraId="662D274B" w14:textId="2FA76784" w:rsidR="00975D5E" w:rsidRDefault="00E01357" w:rsidP="00E01357">
      <w:pPr>
        <w:pStyle w:val="ParagraphStyle"/>
        <w:numPr>
          <w:ilvl w:val="0"/>
          <w:numId w:val="9"/>
        </w:numPr>
      </w:pPr>
      <w:r w:rsidRPr="00E01357">
        <w:t>9 is 6 more than 3</w:t>
      </w:r>
    </w:p>
    <w:p w14:paraId="443AFD0F" w14:textId="76A19F1E" w:rsidR="00E01357" w:rsidRDefault="00E01357" w:rsidP="00E01357">
      <w:pPr>
        <w:pStyle w:val="SlideTitles"/>
      </w:pPr>
      <w:r>
        <w:t xml:space="preserve">3 </w:t>
      </w:r>
      <w:r w:rsidR="00CA2CA2">
        <w:t>of 24</w:t>
      </w:r>
      <w:r>
        <w:t xml:space="preserve"> </w:t>
      </w:r>
      <w:r w:rsidR="007203C6">
        <w:t>–</w:t>
      </w:r>
      <w:r>
        <w:t xml:space="preserve"> </w:t>
      </w:r>
      <w:r w:rsidR="007203C6">
        <w:t>Question 1</w:t>
      </w:r>
    </w:p>
    <w:p w14:paraId="46673AD2" w14:textId="4890D4BE" w:rsidR="007203C6" w:rsidRDefault="007203C6" w:rsidP="007203C6">
      <w:pPr>
        <w:pStyle w:val="ParagraphStyle"/>
      </w:pPr>
      <w:r>
        <w:t>Which of the following words or phrases can be used for addition?</w:t>
      </w:r>
    </w:p>
    <w:p w14:paraId="014867A7" w14:textId="77777777" w:rsidR="007203C6" w:rsidRDefault="007203C6" w:rsidP="007203C6">
      <w:pPr>
        <w:pStyle w:val="ParagraphStyle"/>
      </w:pPr>
    </w:p>
    <w:p w14:paraId="5E23E967" w14:textId="3F04101A" w:rsidR="007203C6" w:rsidRDefault="007203C6" w:rsidP="007203C6">
      <w:pPr>
        <w:pStyle w:val="ParagraphStyle"/>
      </w:pPr>
      <w:r>
        <w:t>Choose all that apply:</w:t>
      </w:r>
    </w:p>
    <w:p w14:paraId="5932756E" w14:textId="0DFA07BA" w:rsidR="007203C6" w:rsidRDefault="0047206A" w:rsidP="0047206A">
      <w:pPr>
        <w:pStyle w:val="ParagraphStyle"/>
        <w:numPr>
          <w:ilvl w:val="0"/>
          <w:numId w:val="10"/>
        </w:numPr>
      </w:pPr>
      <w:r>
        <w:t>Sum of</w:t>
      </w:r>
    </w:p>
    <w:p w14:paraId="4C0724CA" w14:textId="22390353" w:rsidR="0047206A" w:rsidRDefault="0047206A" w:rsidP="0047206A">
      <w:pPr>
        <w:pStyle w:val="ParagraphStyle"/>
        <w:numPr>
          <w:ilvl w:val="0"/>
          <w:numId w:val="10"/>
        </w:numPr>
      </w:pPr>
      <w:r>
        <w:t>Minus</w:t>
      </w:r>
    </w:p>
    <w:p w14:paraId="1E4E2379" w14:textId="4157FFD4" w:rsidR="0047206A" w:rsidRDefault="0047206A" w:rsidP="0047206A">
      <w:pPr>
        <w:pStyle w:val="ParagraphStyle"/>
        <w:numPr>
          <w:ilvl w:val="0"/>
          <w:numId w:val="10"/>
        </w:numPr>
      </w:pPr>
      <w:r>
        <w:t>Increase by</w:t>
      </w:r>
    </w:p>
    <w:p w14:paraId="67FE4A8B" w14:textId="31DA8CA5" w:rsidR="0047206A" w:rsidRDefault="00016BD4" w:rsidP="0047206A">
      <w:pPr>
        <w:pStyle w:val="ParagraphStyle"/>
        <w:numPr>
          <w:ilvl w:val="0"/>
          <w:numId w:val="10"/>
        </w:numPr>
      </w:pPr>
      <w:r>
        <w:t>Total of</w:t>
      </w:r>
    </w:p>
    <w:p w14:paraId="28525B7A" w14:textId="39D1EB2D" w:rsidR="00016BD4" w:rsidRDefault="00016BD4" w:rsidP="0047206A">
      <w:pPr>
        <w:pStyle w:val="ParagraphStyle"/>
        <w:numPr>
          <w:ilvl w:val="0"/>
          <w:numId w:val="10"/>
        </w:numPr>
      </w:pPr>
      <w:r>
        <w:t>Plus</w:t>
      </w:r>
    </w:p>
    <w:p w14:paraId="33821337" w14:textId="4537F7B6" w:rsidR="00016BD4" w:rsidRDefault="00016BD4" w:rsidP="00016BD4">
      <w:pPr>
        <w:pStyle w:val="ParagraphStyle"/>
      </w:pPr>
    </w:p>
    <w:p w14:paraId="0F26DD35" w14:textId="5940950D" w:rsidR="00016BD4" w:rsidRDefault="00016BD4" w:rsidP="00016BD4">
      <w:pPr>
        <w:pStyle w:val="ParagraphStyle"/>
      </w:pPr>
      <w:r>
        <w:t>The correct answers are A, C, D and E, sum of, increase by, total of and plus.</w:t>
      </w:r>
    </w:p>
    <w:p w14:paraId="1DA300E5" w14:textId="1E52D671" w:rsidR="00016BD4" w:rsidRDefault="000148C1" w:rsidP="000148C1">
      <w:pPr>
        <w:pStyle w:val="SlideTitles"/>
      </w:pPr>
      <w:r>
        <w:t xml:space="preserve">4 </w:t>
      </w:r>
      <w:r w:rsidR="00CA2CA2">
        <w:t>of 24</w:t>
      </w:r>
      <w:r>
        <w:t xml:space="preserve"> </w:t>
      </w:r>
      <w:r w:rsidR="002B3F2D">
        <w:t>–</w:t>
      </w:r>
      <w:r>
        <w:t xml:space="preserve"> </w:t>
      </w:r>
      <w:r w:rsidR="002B3F2D" w:rsidRPr="002B3F2D">
        <w:t>Addition order</w:t>
      </w:r>
    </w:p>
    <w:p w14:paraId="2B8969FB" w14:textId="4C872BB8" w:rsidR="002B3F2D" w:rsidRDefault="00DF2BD5" w:rsidP="002B3F2D">
      <w:pPr>
        <w:pStyle w:val="ParagraphStyle"/>
      </w:pPr>
      <w:r w:rsidRPr="00DF2BD5">
        <w:t>When you are adding numbers together it doesn’t matter which order they are in.</w:t>
      </w:r>
    </w:p>
    <w:p w14:paraId="78A5022A" w14:textId="6D50FAAB" w:rsidR="00DF2BD5" w:rsidRDefault="00DF2BD5" w:rsidP="002B3F2D">
      <w:pPr>
        <w:pStyle w:val="ParagraphStyle"/>
      </w:pPr>
    </w:p>
    <w:p w14:paraId="56AD643C" w14:textId="067A9D22" w:rsidR="00DF2BD5" w:rsidRDefault="00A03B66" w:rsidP="002B3F2D">
      <w:pPr>
        <w:pStyle w:val="ParagraphStyle"/>
      </w:pPr>
      <w:r>
        <w:t xml:space="preserve">For example 2 + 3 is the same as 3 + 2. </w:t>
      </w:r>
      <w:r w:rsidR="00C21A45">
        <w:t>Both sums add up to 5.</w:t>
      </w:r>
    </w:p>
    <w:p w14:paraId="28EADDE5" w14:textId="554F6B0A" w:rsidR="00C21A45" w:rsidRDefault="00C21A45" w:rsidP="002B3F2D">
      <w:pPr>
        <w:pStyle w:val="ParagraphStyle"/>
      </w:pPr>
    </w:p>
    <w:p w14:paraId="62CA3818" w14:textId="2ADD7308" w:rsidR="00C21A45" w:rsidRDefault="0000259B" w:rsidP="002B3F2D">
      <w:pPr>
        <w:pStyle w:val="ParagraphStyle"/>
      </w:pPr>
      <w:r w:rsidRPr="0000259B">
        <w:t>This is true no matter how many numbers you are adding together.</w:t>
      </w:r>
    </w:p>
    <w:p w14:paraId="0C92B0AF" w14:textId="7290D495" w:rsidR="0000259B" w:rsidRDefault="0000259B" w:rsidP="002B3F2D">
      <w:pPr>
        <w:pStyle w:val="ParagraphStyle"/>
      </w:pPr>
    </w:p>
    <w:p w14:paraId="39383C02" w14:textId="428FB3C3" w:rsidR="0000259B" w:rsidRDefault="0000259B" w:rsidP="002B3F2D">
      <w:pPr>
        <w:pStyle w:val="ParagraphStyle"/>
      </w:pPr>
      <w:r>
        <w:t>For example:</w:t>
      </w:r>
    </w:p>
    <w:p w14:paraId="1DF028BE" w14:textId="0DA1CC60" w:rsidR="0000259B" w:rsidRDefault="00F23401" w:rsidP="002B3F2D">
      <w:pPr>
        <w:pStyle w:val="ParagraphStyle"/>
      </w:pPr>
      <w:r w:rsidRPr="00F23401">
        <w:t>10 + 3 + 2 is the same as</w:t>
      </w:r>
      <w:r>
        <w:t xml:space="preserve"> </w:t>
      </w:r>
      <w:r w:rsidRPr="00F23401">
        <w:t>10 + 2 + 3 or</w:t>
      </w:r>
      <w:r>
        <w:t xml:space="preserve"> </w:t>
      </w:r>
      <w:r w:rsidR="00445C77" w:rsidRPr="00445C77">
        <w:t>3 + 10 + 2 or</w:t>
      </w:r>
      <w:r w:rsidR="00445C77">
        <w:t xml:space="preserve"> </w:t>
      </w:r>
      <w:r w:rsidR="00445C77" w:rsidRPr="00445C77">
        <w:t>3 + 2 + 10 or</w:t>
      </w:r>
      <w:r w:rsidR="00445C77">
        <w:t xml:space="preserve"> </w:t>
      </w:r>
      <w:r w:rsidR="001B08D4" w:rsidRPr="001B08D4">
        <w:t>2 + 10 + 3 or</w:t>
      </w:r>
      <w:r w:rsidR="001B08D4">
        <w:t xml:space="preserve"> </w:t>
      </w:r>
      <w:r w:rsidR="001B08D4" w:rsidRPr="001B08D4">
        <w:t>2 + 3 + 10</w:t>
      </w:r>
      <w:r w:rsidR="001B08D4">
        <w:t>. They all add up to 15.</w:t>
      </w:r>
    </w:p>
    <w:p w14:paraId="132A47B5" w14:textId="7C970599" w:rsidR="001B08D4" w:rsidRDefault="001B08D4" w:rsidP="001B08D4">
      <w:pPr>
        <w:pStyle w:val="SlideTitles"/>
      </w:pPr>
      <w:r>
        <w:lastRenderedPageBreak/>
        <w:t xml:space="preserve">5 </w:t>
      </w:r>
      <w:r w:rsidR="00CA2CA2">
        <w:t>of 24</w:t>
      </w:r>
      <w:r>
        <w:t xml:space="preserve"> </w:t>
      </w:r>
      <w:r w:rsidR="00152D73">
        <w:t>–</w:t>
      </w:r>
      <w:r>
        <w:t xml:space="preserve"> </w:t>
      </w:r>
      <w:r w:rsidR="00152D73" w:rsidRPr="00152D73">
        <w:t>Addition methods</w:t>
      </w:r>
    </w:p>
    <w:p w14:paraId="7D99CF91" w14:textId="0CDE99D5" w:rsidR="00152D73" w:rsidRDefault="00991C0D" w:rsidP="00152D73">
      <w:pPr>
        <w:pStyle w:val="ParagraphStyle"/>
      </w:pPr>
      <w:r w:rsidRPr="00991C0D">
        <w:t>There are a number of different addition methods that you can use. There is no method that is ‘right’ or ‘better’ – you must use the method that works best for you.</w:t>
      </w:r>
    </w:p>
    <w:p w14:paraId="52C02C83" w14:textId="317876E8" w:rsidR="00991C0D" w:rsidRDefault="00991C0D" w:rsidP="00152D73">
      <w:pPr>
        <w:pStyle w:val="ParagraphStyle"/>
      </w:pPr>
    </w:p>
    <w:p w14:paraId="75766989" w14:textId="2F3202BD" w:rsidR="00991C0D" w:rsidRDefault="00991C0D" w:rsidP="00152D73">
      <w:pPr>
        <w:pStyle w:val="ParagraphStyle"/>
      </w:pPr>
      <w:r w:rsidRPr="00991C0D">
        <w:t>In this session we will be learning about the:</w:t>
      </w:r>
    </w:p>
    <w:p w14:paraId="2C9FCEC0" w14:textId="1D7B2061" w:rsidR="00991C0D" w:rsidRDefault="008D0ACA" w:rsidP="00A76B09">
      <w:pPr>
        <w:pStyle w:val="ParagraphStyle"/>
        <w:numPr>
          <w:ilvl w:val="0"/>
          <w:numId w:val="11"/>
        </w:numPr>
      </w:pPr>
      <w:r>
        <w:t>Number line method</w:t>
      </w:r>
    </w:p>
    <w:p w14:paraId="7CCDCCF6" w14:textId="3B189E10" w:rsidR="008D0ACA" w:rsidRDefault="008D0ACA" w:rsidP="00A76B09">
      <w:pPr>
        <w:pStyle w:val="ParagraphStyle"/>
        <w:numPr>
          <w:ilvl w:val="0"/>
          <w:numId w:val="11"/>
        </w:numPr>
      </w:pPr>
      <w:r>
        <w:t>Formal written method</w:t>
      </w:r>
    </w:p>
    <w:p w14:paraId="3A74ACC5" w14:textId="5F176AD0" w:rsidR="008D0ACA" w:rsidRDefault="00A76B09" w:rsidP="00A76B09">
      <w:pPr>
        <w:pStyle w:val="ParagraphStyle"/>
        <w:numPr>
          <w:ilvl w:val="0"/>
          <w:numId w:val="11"/>
        </w:numPr>
      </w:pPr>
      <w:r>
        <w:t>Splitting method</w:t>
      </w:r>
    </w:p>
    <w:p w14:paraId="206984DB" w14:textId="6FEB108A" w:rsidR="00A76B09" w:rsidRDefault="00A76B09" w:rsidP="008D0ACA">
      <w:pPr>
        <w:pStyle w:val="ParagraphStyle"/>
      </w:pPr>
    </w:p>
    <w:p w14:paraId="27E66C0E" w14:textId="247201D1" w:rsidR="00A76B09" w:rsidRDefault="00BF4464" w:rsidP="008D0ACA">
      <w:pPr>
        <w:pStyle w:val="ParagraphStyle"/>
      </w:pPr>
      <w:r w:rsidRPr="00BF4464">
        <w:t>Have a go at all three methods and then decide which one is best for you.</w:t>
      </w:r>
    </w:p>
    <w:p w14:paraId="04554EC0" w14:textId="5922B155" w:rsidR="005D5802" w:rsidRDefault="00BF4464" w:rsidP="00BF4464">
      <w:pPr>
        <w:pStyle w:val="SlideTitles"/>
      </w:pPr>
      <w:r>
        <w:t xml:space="preserve">6 </w:t>
      </w:r>
      <w:r w:rsidR="00CA2CA2">
        <w:t>of 24</w:t>
      </w:r>
      <w:r>
        <w:t xml:space="preserve"> </w:t>
      </w:r>
      <w:r w:rsidR="005D5802">
        <w:t>–</w:t>
      </w:r>
      <w:r>
        <w:t xml:space="preserve"> </w:t>
      </w:r>
      <w:r w:rsidR="005D5802">
        <w:t>Number line method</w:t>
      </w:r>
    </w:p>
    <w:p w14:paraId="17283097" w14:textId="09657E5C" w:rsidR="005D5802" w:rsidRDefault="00766125" w:rsidP="005D5802">
      <w:pPr>
        <w:pStyle w:val="ParagraphStyle"/>
      </w:pPr>
      <w:r w:rsidRPr="00766125">
        <w:t xml:space="preserve">You can use a </w:t>
      </w:r>
      <w:r w:rsidRPr="00766125">
        <w:rPr>
          <w:b/>
          <w:bCs/>
        </w:rPr>
        <w:t>number line</w:t>
      </w:r>
      <w:r w:rsidRPr="00766125">
        <w:t xml:space="preserve"> to help you add numbers together.</w:t>
      </w:r>
    </w:p>
    <w:p w14:paraId="15AD4393" w14:textId="33062210" w:rsidR="00766125" w:rsidRDefault="00766125" w:rsidP="005D5802">
      <w:pPr>
        <w:pStyle w:val="ParagraphStyle"/>
      </w:pPr>
    </w:p>
    <w:p w14:paraId="0D59847F" w14:textId="71038596" w:rsidR="00FE0FD5" w:rsidRDefault="00FE0FD5" w:rsidP="005D5802">
      <w:pPr>
        <w:pStyle w:val="ParagraphStyle"/>
      </w:pPr>
      <w:r w:rsidRPr="00FE0FD5">
        <w:t>For example</w:t>
      </w:r>
      <w:r w:rsidR="002512D8">
        <w:t xml:space="preserve">, imagine a </w:t>
      </w:r>
      <w:r w:rsidR="005233CF">
        <w:t>line marked with numbers from 0 to 10</w:t>
      </w:r>
      <w:r w:rsidR="00236BE9">
        <w:t xml:space="preserve">. </w:t>
      </w:r>
      <w:r w:rsidRPr="00FE0FD5">
        <w:t xml:space="preserve">To work out the answer to 2 + 3, firstly, </w:t>
      </w:r>
      <w:r>
        <w:t xml:space="preserve">you would </w:t>
      </w:r>
      <w:r w:rsidRPr="00FE0FD5">
        <w:t xml:space="preserve">find </w:t>
      </w:r>
      <w:r w:rsidR="00236BE9">
        <w:t xml:space="preserve">the </w:t>
      </w:r>
      <w:r w:rsidRPr="00FE0FD5">
        <w:t>number 2 on the number line</w:t>
      </w:r>
      <w:r w:rsidR="00236BE9">
        <w:t xml:space="preserve"> and then a</w:t>
      </w:r>
      <w:r w:rsidR="00557124" w:rsidRPr="00557124">
        <w:t>dd the 3 by moving right along the number line 3 places.</w:t>
      </w:r>
    </w:p>
    <w:p w14:paraId="2F28B990" w14:textId="48639CB5" w:rsidR="003C264C" w:rsidRDefault="003C264C" w:rsidP="005D5802">
      <w:pPr>
        <w:pStyle w:val="ParagraphStyle"/>
      </w:pPr>
    </w:p>
    <w:p w14:paraId="307FABF7" w14:textId="36AFAE97" w:rsidR="003C264C" w:rsidRDefault="003C264C" w:rsidP="005D5802">
      <w:pPr>
        <w:pStyle w:val="ParagraphStyle"/>
      </w:pPr>
      <w:r w:rsidRPr="003C264C">
        <w:t>The answer is where you end up on the number line: 2 + 3 = 5</w:t>
      </w:r>
      <w:r>
        <w:t>.</w:t>
      </w:r>
    </w:p>
    <w:p w14:paraId="0CC9A229" w14:textId="6B6A8FEE" w:rsidR="003C264C" w:rsidRDefault="003C264C" w:rsidP="003C264C">
      <w:pPr>
        <w:pStyle w:val="SlideTitles"/>
      </w:pPr>
      <w:r>
        <w:t xml:space="preserve">7 </w:t>
      </w:r>
      <w:r w:rsidR="00CA2CA2">
        <w:t>of 24</w:t>
      </w:r>
      <w:r>
        <w:t xml:space="preserve"> </w:t>
      </w:r>
      <w:r w:rsidR="00852834">
        <w:t>–</w:t>
      </w:r>
      <w:r>
        <w:t xml:space="preserve"> </w:t>
      </w:r>
      <w:r w:rsidR="00852834" w:rsidRPr="00852834">
        <w:t xml:space="preserve">Number line method </w:t>
      </w:r>
      <w:r w:rsidR="00852834">
        <w:t>–</w:t>
      </w:r>
      <w:r w:rsidR="00852834" w:rsidRPr="00852834">
        <w:t xml:space="preserve"> continued</w:t>
      </w:r>
    </w:p>
    <w:p w14:paraId="0271C6DD" w14:textId="471DAC34" w:rsidR="00852834" w:rsidRDefault="007651D5" w:rsidP="00852834">
      <w:pPr>
        <w:pStyle w:val="ParagraphStyle"/>
      </w:pPr>
      <w:r w:rsidRPr="007651D5">
        <w:t xml:space="preserve">You can also count by </w:t>
      </w:r>
      <w:r w:rsidRPr="007651D5">
        <w:rPr>
          <w:b/>
          <w:bCs/>
        </w:rPr>
        <w:t>10s</w:t>
      </w:r>
      <w:r w:rsidRPr="007651D5">
        <w:t>, or make any "</w:t>
      </w:r>
      <w:r w:rsidRPr="007651D5">
        <w:rPr>
          <w:b/>
          <w:bCs/>
        </w:rPr>
        <w:t>jumps</w:t>
      </w:r>
      <w:r w:rsidRPr="007651D5">
        <w:t>" you want, to help solve a calculation.</w:t>
      </w:r>
    </w:p>
    <w:p w14:paraId="5864314A" w14:textId="16C3BB07" w:rsidR="007651D5" w:rsidRDefault="007651D5" w:rsidP="00852834">
      <w:pPr>
        <w:pStyle w:val="ParagraphStyle"/>
      </w:pPr>
    </w:p>
    <w:p w14:paraId="6DEAB888" w14:textId="6E2EA077" w:rsidR="007651D5" w:rsidRDefault="007431DA" w:rsidP="00852834">
      <w:pPr>
        <w:pStyle w:val="ParagraphStyle"/>
      </w:pPr>
      <w:r w:rsidRPr="007431DA">
        <w:t>For example</w:t>
      </w:r>
      <w:r>
        <w:t xml:space="preserve">, imagine a line marked with numbers from 0 to 20. </w:t>
      </w:r>
      <w:r w:rsidR="007643AA" w:rsidRPr="007643AA">
        <w:t xml:space="preserve">To work out the answer to 4 + 12, </w:t>
      </w:r>
      <w:r w:rsidR="007643AA">
        <w:t xml:space="preserve">you would </w:t>
      </w:r>
      <w:r w:rsidR="007643AA" w:rsidRPr="007643AA">
        <w:t>find number 4 on the number line</w:t>
      </w:r>
      <w:r w:rsidR="007643AA">
        <w:t xml:space="preserve"> and then </w:t>
      </w:r>
      <w:r w:rsidR="00157509" w:rsidRPr="00157509">
        <w:t>“</w:t>
      </w:r>
      <w:r w:rsidR="00157509">
        <w:rPr>
          <w:b/>
          <w:bCs/>
        </w:rPr>
        <w:t>j</w:t>
      </w:r>
      <w:r w:rsidR="00157509" w:rsidRPr="00157509">
        <w:rPr>
          <w:b/>
          <w:bCs/>
        </w:rPr>
        <w:t>ump</w:t>
      </w:r>
      <w:r w:rsidR="00157509" w:rsidRPr="00157509">
        <w:t>” by 10 to the number 14.</w:t>
      </w:r>
      <w:r w:rsidR="00157509">
        <w:t xml:space="preserve"> </w:t>
      </w:r>
      <w:r w:rsidR="00481444" w:rsidRPr="00481444">
        <w:t>Then move right along the number line by another 2.</w:t>
      </w:r>
    </w:p>
    <w:p w14:paraId="0DCEE314" w14:textId="54EA34D4" w:rsidR="00481444" w:rsidRDefault="00481444" w:rsidP="00852834">
      <w:pPr>
        <w:pStyle w:val="ParagraphStyle"/>
      </w:pPr>
    </w:p>
    <w:p w14:paraId="37F99C8E" w14:textId="3C47EED2" w:rsidR="00481444" w:rsidRDefault="00551881" w:rsidP="00852834">
      <w:pPr>
        <w:pStyle w:val="ParagraphStyle"/>
      </w:pPr>
      <w:r w:rsidRPr="00551881">
        <w:t>The answer is where you end up on the number line: 4 + 12 = 16.</w:t>
      </w:r>
    </w:p>
    <w:p w14:paraId="2EA1D1F2" w14:textId="671402AD" w:rsidR="00551881" w:rsidRDefault="00551881" w:rsidP="00551881">
      <w:pPr>
        <w:pStyle w:val="SlideTitles"/>
      </w:pPr>
      <w:r>
        <w:t xml:space="preserve">8 </w:t>
      </w:r>
      <w:r w:rsidR="00CA2CA2">
        <w:t>of 24</w:t>
      </w:r>
      <w:r>
        <w:t xml:space="preserve"> </w:t>
      </w:r>
      <w:r w:rsidR="001D25A9">
        <w:t>–</w:t>
      </w:r>
      <w:r>
        <w:t xml:space="preserve"> </w:t>
      </w:r>
      <w:r w:rsidR="001D25A9">
        <w:t>Question 2</w:t>
      </w:r>
    </w:p>
    <w:p w14:paraId="7C8379A3" w14:textId="022D331D" w:rsidR="001D25A9" w:rsidRDefault="001D25A9" w:rsidP="001D25A9">
      <w:pPr>
        <w:pStyle w:val="ParagraphStyle"/>
      </w:pPr>
      <w:r w:rsidRPr="001D25A9">
        <w:t xml:space="preserve">Which sum is being </w:t>
      </w:r>
      <w:r w:rsidR="0071763E">
        <w:t>described below:</w:t>
      </w:r>
    </w:p>
    <w:p w14:paraId="1B0E86A6" w14:textId="2779D39E" w:rsidR="0071763E" w:rsidRDefault="0071763E" w:rsidP="001D25A9">
      <w:pPr>
        <w:pStyle w:val="ParagraphStyle"/>
      </w:pPr>
    </w:p>
    <w:p w14:paraId="07B81B36" w14:textId="2C094A08" w:rsidR="00694EBD" w:rsidRDefault="00694EBD" w:rsidP="001D25A9">
      <w:pPr>
        <w:pStyle w:val="ParagraphStyle"/>
      </w:pPr>
      <w:r>
        <w:t>There is a number</w:t>
      </w:r>
      <w:r w:rsidRPr="00694EBD">
        <w:t xml:space="preserve"> line marked with numbers from 0 to 20. </w:t>
      </w:r>
      <w:r w:rsidR="009A2ED3">
        <w:t xml:space="preserve">The starting point </w:t>
      </w:r>
      <w:r w:rsidR="006D5E55">
        <w:t>is marked at</w:t>
      </w:r>
      <w:r w:rsidRPr="00694EBD">
        <w:t xml:space="preserve"> number 4</w:t>
      </w:r>
      <w:r w:rsidR="005964CE">
        <w:t xml:space="preserve"> </w:t>
      </w:r>
      <w:r w:rsidRPr="00694EBD">
        <w:t>and then “jump</w:t>
      </w:r>
      <w:r w:rsidR="006D5E55">
        <w:t>s</w:t>
      </w:r>
      <w:r w:rsidRPr="00694EBD">
        <w:t xml:space="preserve">” by 10 to the number 14. </w:t>
      </w:r>
      <w:r w:rsidR="006D5E55">
        <w:t xml:space="preserve">The next move </w:t>
      </w:r>
      <w:r w:rsidRPr="00694EBD">
        <w:t xml:space="preserve">along the number line </w:t>
      </w:r>
      <w:r w:rsidR="006C4790">
        <w:t xml:space="preserve">is </w:t>
      </w:r>
      <w:r w:rsidRPr="00694EBD">
        <w:t xml:space="preserve">by another </w:t>
      </w:r>
      <w:r w:rsidR="00115B1E">
        <w:t>3</w:t>
      </w:r>
      <w:r w:rsidR="00394914">
        <w:t xml:space="preserve">, which ends at the </w:t>
      </w:r>
      <w:r w:rsidR="005964CE">
        <w:t>number 17.</w:t>
      </w:r>
    </w:p>
    <w:p w14:paraId="7B69E5D3" w14:textId="3F4D5E7F" w:rsidR="006C4790" w:rsidRDefault="00F649CA" w:rsidP="006C4790">
      <w:pPr>
        <w:pStyle w:val="ParagraphStyle"/>
        <w:numPr>
          <w:ilvl w:val="0"/>
          <w:numId w:val="12"/>
        </w:numPr>
      </w:pPr>
      <w:r>
        <w:t>4 + 3 = 7</w:t>
      </w:r>
    </w:p>
    <w:p w14:paraId="162F0056" w14:textId="2947F320" w:rsidR="00F649CA" w:rsidRDefault="00F649CA" w:rsidP="006C4790">
      <w:pPr>
        <w:pStyle w:val="ParagraphStyle"/>
        <w:numPr>
          <w:ilvl w:val="0"/>
          <w:numId w:val="12"/>
        </w:numPr>
      </w:pPr>
      <w:r>
        <w:t>10 + 3 = 13</w:t>
      </w:r>
    </w:p>
    <w:p w14:paraId="4846EDAA" w14:textId="64CE3070" w:rsidR="00F649CA" w:rsidRDefault="00D33B64" w:rsidP="006C4790">
      <w:pPr>
        <w:pStyle w:val="ParagraphStyle"/>
        <w:numPr>
          <w:ilvl w:val="0"/>
          <w:numId w:val="12"/>
        </w:numPr>
      </w:pPr>
      <w:r>
        <w:t>4 + 13 = 17</w:t>
      </w:r>
    </w:p>
    <w:p w14:paraId="552515BF" w14:textId="2D59D630" w:rsidR="00D33B64" w:rsidRDefault="00D33B64" w:rsidP="006C4790">
      <w:pPr>
        <w:pStyle w:val="ParagraphStyle"/>
        <w:numPr>
          <w:ilvl w:val="0"/>
          <w:numId w:val="12"/>
        </w:numPr>
      </w:pPr>
      <w:r>
        <w:t>4 + 10 = 14</w:t>
      </w:r>
    </w:p>
    <w:p w14:paraId="6A7AC082" w14:textId="0238299A" w:rsidR="00D33B64" w:rsidRDefault="00D33B64" w:rsidP="00D33B64">
      <w:pPr>
        <w:pStyle w:val="ParagraphStyle"/>
      </w:pPr>
    </w:p>
    <w:p w14:paraId="3FA09B6A" w14:textId="048CFFB7" w:rsidR="00D33B64" w:rsidRDefault="00D33B64" w:rsidP="00D33B64">
      <w:pPr>
        <w:pStyle w:val="ParagraphStyle"/>
      </w:pPr>
      <w:r>
        <w:t>The correct answer is C, 4 + 13 = 17.</w:t>
      </w:r>
    </w:p>
    <w:p w14:paraId="303AB7CB" w14:textId="6C2CAD78" w:rsidR="00D33B64" w:rsidRDefault="00013C4E" w:rsidP="00013C4E">
      <w:pPr>
        <w:pStyle w:val="SlideTitles"/>
      </w:pPr>
      <w:r>
        <w:t xml:space="preserve">9 </w:t>
      </w:r>
      <w:r w:rsidR="00CA2CA2">
        <w:t>of 24</w:t>
      </w:r>
      <w:r>
        <w:t xml:space="preserve"> – Question 3</w:t>
      </w:r>
    </w:p>
    <w:p w14:paraId="0013C1A1" w14:textId="2B66C5F9" w:rsidR="00013C4E" w:rsidRDefault="0052266C" w:rsidP="00013C4E">
      <w:pPr>
        <w:pStyle w:val="ParagraphStyle"/>
      </w:pPr>
      <w:r w:rsidRPr="0052266C">
        <w:t>Lewis buys a birthday card for £2, a box of chocolates for £4 and a CD for £9 for his friend’s birthday. How much did he spend?</w:t>
      </w:r>
    </w:p>
    <w:p w14:paraId="20C5B5D4" w14:textId="5BDD4DB8" w:rsidR="0052266C" w:rsidRDefault="0052266C" w:rsidP="00013C4E">
      <w:pPr>
        <w:pStyle w:val="ParagraphStyle"/>
      </w:pPr>
    </w:p>
    <w:p w14:paraId="53FB8587" w14:textId="453ED19C" w:rsidR="0052266C" w:rsidRDefault="0052266C" w:rsidP="00013C4E">
      <w:pPr>
        <w:pStyle w:val="ParagraphStyle"/>
      </w:pPr>
      <w:r w:rsidRPr="0052266C">
        <w:t>Use the number line</w:t>
      </w:r>
      <w:r>
        <w:t xml:space="preserve"> concept</w:t>
      </w:r>
      <w:r w:rsidRPr="0052266C">
        <w:t xml:space="preserve"> to help you </w:t>
      </w:r>
      <w:r>
        <w:t>work out the answer</w:t>
      </w:r>
      <w:r w:rsidR="00461B85">
        <w:t xml:space="preserve"> and then check it against the correct answer below.</w:t>
      </w:r>
    </w:p>
    <w:p w14:paraId="15FC1455" w14:textId="02A4BF60" w:rsidR="00461B85" w:rsidRDefault="00461B85" w:rsidP="00013C4E">
      <w:pPr>
        <w:pStyle w:val="ParagraphStyle"/>
      </w:pPr>
    </w:p>
    <w:p w14:paraId="054E65B9" w14:textId="4A67717E" w:rsidR="00461B85" w:rsidRDefault="000634FD" w:rsidP="00013C4E">
      <w:pPr>
        <w:pStyle w:val="ParagraphStyle"/>
      </w:pPr>
      <w:r>
        <w:lastRenderedPageBreak/>
        <w:t xml:space="preserve">The correct answer is: </w:t>
      </w:r>
      <w:r w:rsidR="00F0757C" w:rsidRPr="0063202B">
        <w:rPr>
          <w:b/>
          <w:bCs/>
        </w:rPr>
        <w:t>£15</w:t>
      </w:r>
      <w:r w:rsidR="00F0757C">
        <w:t>.</w:t>
      </w:r>
    </w:p>
    <w:p w14:paraId="7D79C90F" w14:textId="09E6459B" w:rsidR="00F0757C" w:rsidRDefault="00F0757C" w:rsidP="00F0757C">
      <w:pPr>
        <w:pStyle w:val="SlideTitles"/>
      </w:pPr>
      <w:r>
        <w:t xml:space="preserve">10 </w:t>
      </w:r>
      <w:r w:rsidR="00CA2CA2">
        <w:t>of 24</w:t>
      </w:r>
      <w:r>
        <w:t xml:space="preserve"> </w:t>
      </w:r>
      <w:r w:rsidR="00114BE7">
        <w:t>–</w:t>
      </w:r>
      <w:r>
        <w:t xml:space="preserve"> </w:t>
      </w:r>
      <w:r w:rsidR="00114BE7" w:rsidRPr="00114BE7">
        <w:t>Formal written method</w:t>
      </w:r>
    </w:p>
    <w:p w14:paraId="687A7969" w14:textId="5193F5A7" w:rsidR="00114BE7" w:rsidRDefault="00C830B2" w:rsidP="00114BE7">
      <w:pPr>
        <w:pStyle w:val="ParagraphStyle"/>
      </w:pPr>
      <w:r w:rsidRPr="00C830B2">
        <w:t>The formal written method of addition is useful for adding together bigger numbers, and for adding together more than two numbers.</w:t>
      </w:r>
    </w:p>
    <w:p w14:paraId="3443DA77" w14:textId="2A20D60F" w:rsidR="00C830B2" w:rsidRDefault="00C830B2" w:rsidP="00114BE7">
      <w:pPr>
        <w:pStyle w:val="ParagraphStyle"/>
      </w:pPr>
    </w:p>
    <w:p w14:paraId="48C0B439" w14:textId="29283C8B" w:rsidR="00C830B2" w:rsidRDefault="00C830B2" w:rsidP="00114BE7">
      <w:pPr>
        <w:pStyle w:val="ParagraphStyle"/>
      </w:pPr>
      <w:r w:rsidRPr="00C830B2">
        <w:t xml:space="preserve">When using the formal written method, it is </w:t>
      </w:r>
      <w:r w:rsidRPr="00C830B2">
        <w:rPr>
          <w:b/>
          <w:bCs/>
        </w:rPr>
        <w:t>important to line up the place values</w:t>
      </w:r>
      <w:r w:rsidRPr="00C830B2">
        <w:t>. Always start adding from the column on the right, and work towards the left.</w:t>
      </w:r>
    </w:p>
    <w:p w14:paraId="07A77026" w14:textId="3D861881" w:rsidR="00C830B2" w:rsidRDefault="00C830B2" w:rsidP="00114BE7">
      <w:pPr>
        <w:pStyle w:val="ParagraphStyle"/>
      </w:pPr>
    </w:p>
    <w:p w14:paraId="5C66D744" w14:textId="2DF38A74" w:rsidR="00C830B2" w:rsidRDefault="00A823D4" w:rsidP="00114BE7">
      <w:pPr>
        <w:pStyle w:val="ParagraphStyle"/>
      </w:pPr>
      <w:r>
        <w:t>Let’s use the example of</w:t>
      </w:r>
      <w:r w:rsidRPr="00A823D4">
        <w:t xml:space="preserve"> 12 + 36</w:t>
      </w:r>
      <w:r w:rsidR="003E1D66">
        <w:t xml:space="preserve"> = 48</w:t>
      </w:r>
      <w:r>
        <w:t>.</w:t>
      </w:r>
      <w:r w:rsidR="00E543FB">
        <w:t xml:space="preserve"> The steps below will walk you through </w:t>
      </w:r>
      <w:r w:rsidR="0075154C">
        <w:t xml:space="preserve">working out the sum </w:t>
      </w:r>
      <w:r w:rsidR="00E543FB">
        <w:t>using the formal written method.</w:t>
      </w:r>
    </w:p>
    <w:p w14:paraId="656CCD99" w14:textId="1A185614" w:rsidR="00E543FB" w:rsidRDefault="00E543FB" w:rsidP="00114BE7">
      <w:pPr>
        <w:pStyle w:val="ParagraphStyle"/>
      </w:pPr>
    </w:p>
    <w:p w14:paraId="32AAFB88" w14:textId="4811D3EB" w:rsidR="00E543FB" w:rsidRDefault="00E543FB" w:rsidP="00114BE7">
      <w:pPr>
        <w:pStyle w:val="ParagraphStyle"/>
      </w:pPr>
      <w:r>
        <w:rPr>
          <w:b/>
          <w:bCs/>
        </w:rPr>
        <w:t>Step 1</w:t>
      </w:r>
    </w:p>
    <w:p w14:paraId="6EFBBECD" w14:textId="1E5B7D0D" w:rsidR="00E543FB" w:rsidRDefault="0011083A" w:rsidP="00114BE7">
      <w:pPr>
        <w:pStyle w:val="ParagraphStyle"/>
      </w:pPr>
      <w:r w:rsidRPr="0011083A">
        <w:t>Write the sum out so the units and tens are lined up</w:t>
      </w:r>
      <w:r w:rsidR="0059142A">
        <w:t>, like the example in the table below:</w:t>
      </w:r>
    </w:p>
    <w:tbl>
      <w:tblPr>
        <w:tblStyle w:val="TableGrid"/>
        <w:tblW w:w="0" w:type="auto"/>
        <w:tblLook w:val="04A0" w:firstRow="1" w:lastRow="0" w:firstColumn="1" w:lastColumn="0" w:noHBand="0" w:noVBand="1"/>
      </w:tblPr>
      <w:tblGrid>
        <w:gridCol w:w="1701"/>
        <w:gridCol w:w="1701"/>
      </w:tblGrid>
      <w:tr w:rsidR="0075154C" w14:paraId="19F21E8D" w14:textId="77777777" w:rsidTr="00854E96">
        <w:tc>
          <w:tcPr>
            <w:tcW w:w="1701" w:type="dxa"/>
          </w:tcPr>
          <w:p w14:paraId="378340CA" w14:textId="42B3E134" w:rsidR="0075154C" w:rsidRDefault="0075154C" w:rsidP="00854E96">
            <w:pPr>
              <w:pStyle w:val="TableHeadings"/>
            </w:pPr>
            <w:r>
              <w:t>Tens</w:t>
            </w:r>
          </w:p>
        </w:tc>
        <w:tc>
          <w:tcPr>
            <w:tcW w:w="1701" w:type="dxa"/>
          </w:tcPr>
          <w:p w14:paraId="41594D2A" w14:textId="22769F64" w:rsidR="0075154C" w:rsidRDefault="0075154C" w:rsidP="00854E96">
            <w:pPr>
              <w:pStyle w:val="TableHeadings"/>
            </w:pPr>
            <w:r>
              <w:t>Units</w:t>
            </w:r>
          </w:p>
        </w:tc>
      </w:tr>
      <w:tr w:rsidR="0075154C" w14:paraId="0DD03B62" w14:textId="77777777" w:rsidTr="00854E96">
        <w:tc>
          <w:tcPr>
            <w:tcW w:w="1701" w:type="dxa"/>
          </w:tcPr>
          <w:p w14:paraId="788AB5FA" w14:textId="07924926" w:rsidR="0075154C" w:rsidRDefault="00854E96" w:rsidP="00114BE7">
            <w:pPr>
              <w:pStyle w:val="ParagraphStyle"/>
            </w:pPr>
            <w:r>
              <w:t>1</w:t>
            </w:r>
          </w:p>
        </w:tc>
        <w:tc>
          <w:tcPr>
            <w:tcW w:w="1701" w:type="dxa"/>
          </w:tcPr>
          <w:p w14:paraId="7C741ED8" w14:textId="120CFA78" w:rsidR="0075154C" w:rsidRDefault="00854E96" w:rsidP="00114BE7">
            <w:pPr>
              <w:pStyle w:val="ParagraphStyle"/>
            </w:pPr>
            <w:r>
              <w:t>2</w:t>
            </w:r>
          </w:p>
        </w:tc>
      </w:tr>
      <w:tr w:rsidR="0075154C" w14:paraId="4FF883B5" w14:textId="77777777" w:rsidTr="00854E96">
        <w:tc>
          <w:tcPr>
            <w:tcW w:w="1701" w:type="dxa"/>
          </w:tcPr>
          <w:p w14:paraId="0882DC45" w14:textId="16F181E6" w:rsidR="0075154C" w:rsidRDefault="00854E96" w:rsidP="00114BE7">
            <w:pPr>
              <w:pStyle w:val="ParagraphStyle"/>
            </w:pPr>
            <w:r>
              <w:t>3</w:t>
            </w:r>
          </w:p>
        </w:tc>
        <w:tc>
          <w:tcPr>
            <w:tcW w:w="1701" w:type="dxa"/>
          </w:tcPr>
          <w:p w14:paraId="1F49095A" w14:textId="4A10FFCA" w:rsidR="0075154C" w:rsidRDefault="00854E96" w:rsidP="00114BE7">
            <w:pPr>
              <w:pStyle w:val="ParagraphStyle"/>
            </w:pPr>
            <w:r>
              <w:t>6</w:t>
            </w:r>
          </w:p>
        </w:tc>
      </w:tr>
    </w:tbl>
    <w:p w14:paraId="70E0F93D" w14:textId="625CF646" w:rsidR="0075154C" w:rsidRDefault="00B37C8D" w:rsidP="00114BE7">
      <w:pPr>
        <w:pStyle w:val="ParagraphStyle"/>
      </w:pPr>
      <w:r>
        <w:t xml:space="preserve">The above table shows that the units 2 and 6 are </w:t>
      </w:r>
      <w:r w:rsidR="00A10513">
        <w:t>lined up in the same column and the tens 1 and 3 are lined up in the same column.</w:t>
      </w:r>
    </w:p>
    <w:p w14:paraId="208FB48D" w14:textId="77777777" w:rsidR="00B37C8D" w:rsidRDefault="00B37C8D" w:rsidP="00114BE7">
      <w:pPr>
        <w:pStyle w:val="ParagraphStyle"/>
      </w:pPr>
    </w:p>
    <w:p w14:paraId="401D69B8" w14:textId="25A7C44F" w:rsidR="0059142A" w:rsidRPr="0059142A" w:rsidRDefault="0059142A" w:rsidP="00114BE7">
      <w:pPr>
        <w:pStyle w:val="ParagraphStyle"/>
        <w:rPr>
          <w:b/>
          <w:bCs/>
        </w:rPr>
      </w:pPr>
      <w:r w:rsidRPr="0059142A">
        <w:rPr>
          <w:b/>
          <w:bCs/>
        </w:rPr>
        <w:t>Step 2</w:t>
      </w:r>
    </w:p>
    <w:p w14:paraId="3022E24B" w14:textId="04967C8A" w:rsidR="0059142A" w:rsidRDefault="00157C1F" w:rsidP="00157C1F">
      <w:pPr>
        <w:pStyle w:val="ParagraphStyle"/>
      </w:pPr>
      <w:r>
        <w:t>Add the units together: 2 + 6 = 8. Put the answer in the units column</w:t>
      </w:r>
      <w:r w:rsidR="00F252C8">
        <w:t>, like the example in the table below:</w:t>
      </w:r>
    </w:p>
    <w:tbl>
      <w:tblPr>
        <w:tblStyle w:val="TableGrid"/>
        <w:tblW w:w="0" w:type="auto"/>
        <w:tblLook w:val="04A0" w:firstRow="1" w:lastRow="0" w:firstColumn="1" w:lastColumn="0" w:noHBand="0" w:noVBand="1"/>
      </w:tblPr>
      <w:tblGrid>
        <w:gridCol w:w="1701"/>
        <w:gridCol w:w="1701"/>
      </w:tblGrid>
      <w:tr w:rsidR="00F252C8" w:rsidRPr="00F252C8" w14:paraId="26D60467" w14:textId="77777777" w:rsidTr="009B6396">
        <w:tc>
          <w:tcPr>
            <w:tcW w:w="1701" w:type="dxa"/>
          </w:tcPr>
          <w:p w14:paraId="1A7B5E0E" w14:textId="77777777" w:rsidR="00F252C8" w:rsidRPr="00F252C8" w:rsidRDefault="00F252C8" w:rsidP="00F252C8">
            <w:pPr>
              <w:pStyle w:val="TableHeadings"/>
            </w:pPr>
            <w:r w:rsidRPr="00F252C8">
              <w:t>Tens</w:t>
            </w:r>
          </w:p>
        </w:tc>
        <w:tc>
          <w:tcPr>
            <w:tcW w:w="1701" w:type="dxa"/>
          </w:tcPr>
          <w:p w14:paraId="09D40BD1" w14:textId="77777777" w:rsidR="00F252C8" w:rsidRPr="00F252C8" w:rsidRDefault="00F252C8" w:rsidP="00F252C8">
            <w:pPr>
              <w:pStyle w:val="TableHeadings"/>
            </w:pPr>
            <w:r w:rsidRPr="00F252C8">
              <w:t>Units</w:t>
            </w:r>
          </w:p>
        </w:tc>
      </w:tr>
      <w:tr w:rsidR="00F252C8" w:rsidRPr="00F252C8" w14:paraId="40B0C9B0" w14:textId="77777777" w:rsidTr="009B6396">
        <w:tc>
          <w:tcPr>
            <w:tcW w:w="1701" w:type="dxa"/>
          </w:tcPr>
          <w:p w14:paraId="7B73B516" w14:textId="77777777" w:rsidR="00F252C8" w:rsidRPr="00F252C8" w:rsidRDefault="00F252C8" w:rsidP="00F252C8">
            <w:pPr>
              <w:pStyle w:val="ParagraphStyle"/>
            </w:pPr>
            <w:r w:rsidRPr="00F252C8">
              <w:t>1</w:t>
            </w:r>
          </w:p>
        </w:tc>
        <w:tc>
          <w:tcPr>
            <w:tcW w:w="1701" w:type="dxa"/>
          </w:tcPr>
          <w:p w14:paraId="20F70CBF" w14:textId="77777777" w:rsidR="00F252C8" w:rsidRPr="00F252C8" w:rsidRDefault="00F252C8" w:rsidP="00F252C8">
            <w:pPr>
              <w:pStyle w:val="ParagraphStyle"/>
            </w:pPr>
            <w:r w:rsidRPr="00F252C8">
              <w:t>2</w:t>
            </w:r>
          </w:p>
        </w:tc>
      </w:tr>
      <w:tr w:rsidR="00F252C8" w:rsidRPr="00F252C8" w14:paraId="3B1C7682" w14:textId="77777777" w:rsidTr="009B6396">
        <w:tc>
          <w:tcPr>
            <w:tcW w:w="1701" w:type="dxa"/>
          </w:tcPr>
          <w:p w14:paraId="593637A8" w14:textId="77777777" w:rsidR="00F252C8" w:rsidRPr="00F252C8" w:rsidRDefault="00F252C8" w:rsidP="00F252C8">
            <w:pPr>
              <w:pStyle w:val="ParagraphStyle"/>
            </w:pPr>
            <w:r w:rsidRPr="00F252C8">
              <w:t>3</w:t>
            </w:r>
          </w:p>
        </w:tc>
        <w:tc>
          <w:tcPr>
            <w:tcW w:w="1701" w:type="dxa"/>
          </w:tcPr>
          <w:p w14:paraId="10021641" w14:textId="77777777" w:rsidR="00F252C8" w:rsidRPr="00F252C8" w:rsidRDefault="00F252C8" w:rsidP="00F252C8">
            <w:pPr>
              <w:pStyle w:val="ParagraphStyle"/>
            </w:pPr>
            <w:r w:rsidRPr="00F252C8">
              <w:t>6</w:t>
            </w:r>
          </w:p>
        </w:tc>
      </w:tr>
      <w:tr w:rsidR="00F252C8" w:rsidRPr="00F252C8" w14:paraId="047F9E2E" w14:textId="77777777" w:rsidTr="009B6396">
        <w:tc>
          <w:tcPr>
            <w:tcW w:w="1701" w:type="dxa"/>
          </w:tcPr>
          <w:p w14:paraId="3B20228D" w14:textId="51566177" w:rsidR="00F252C8" w:rsidRPr="00F252C8" w:rsidRDefault="00334A07" w:rsidP="00F252C8">
            <w:pPr>
              <w:pStyle w:val="ParagraphStyle"/>
            </w:pPr>
            <w:r>
              <w:t>0</w:t>
            </w:r>
          </w:p>
        </w:tc>
        <w:tc>
          <w:tcPr>
            <w:tcW w:w="1701" w:type="dxa"/>
          </w:tcPr>
          <w:p w14:paraId="5ADA51C3" w14:textId="2EE3F340" w:rsidR="00F252C8" w:rsidRPr="00F252C8" w:rsidRDefault="00F252C8" w:rsidP="00F252C8">
            <w:pPr>
              <w:pStyle w:val="ParagraphStyle"/>
            </w:pPr>
            <w:r>
              <w:t>8</w:t>
            </w:r>
          </w:p>
        </w:tc>
      </w:tr>
    </w:tbl>
    <w:p w14:paraId="1C345B7A" w14:textId="241E60E2" w:rsidR="00F252C8" w:rsidRDefault="00572F94" w:rsidP="00157C1F">
      <w:pPr>
        <w:pStyle w:val="ParagraphStyle"/>
      </w:pPr>
      <w:r>
        <w:t xml:space="preserve">The above table shows that </w:t>
      </w:r>
      <w:r w:rsidR="00212C77">
        <w:t xml:space="preserve">the number 8 has been </w:t>
      </w:r>
      <w:r w:rsidR="00F8793C">
        <w:t>added below the</w:t>
      </w:r>
      <w:r w:rsidR="001D08E2">
        <w:t xml:space="preserve"> 2 and 6 in the units column.</w:t>
      </w:r>
    </w:p>
    <w:p w14:paraId="5106A331" w14:textId="77777777" w:rsidR="00572F94" w:rsidRDefault="00572F94" w:rsidP="00157C1F">
      <w:pPr>
        <w:pStyle w:val="ParagraphStyle"/>
      </w:pPr>
    </w:p>
    <w:p w14:paraId="2B282C87" w14:textId="79316868" w:rsidR="00F252C8" w:rsidRPr="006C6405" w:rsidRDefault="00F252C8" w:rsidP="00157C1F">
      <w:pPr>
        <w:pStyle w:val="ParagraphStyle"/>
        <w:rPr>
          <w:b/>
          <w:bCs/>
        </w:rPr>
      </w:pPr>
      <w:r w:rsidRPr="006C6405">
        <w:rPr>
          <w:b/>
          <w:bCs/>
        </w:rPr>
        <w:t xml:space="preserve">Step </w:t>
      </w:r>
      <w:r w:rsidR="006C6405" w:rsidRPr="006C6405">
        <w:rPr>
          <w:b/>
          <w:bCs/>
        </w:rPr>
        <w:t>3</w:t>
      </w:r>
    </w:p>
    <w:p w14:paraId="777F4601" w14:textId="1F9A36C5" w:rsidR="006C6405" w:rsidRDefault="006C6405" w:rsidP="006C6405">
      <w:pPr>
        <w:pStyle w:val="ParagraphStyle"/>
      </w:pPr>
      <w:r>
        <w:t>Add the tens together: 1 + 3 = 4. Put the answer in the tens column, like the example in the table below:</w:t>
      </w:r>
    </w:p>
    <w:tbl>
      <w:tblPr>
        <w:tblStyle w:val="TableGrid"/>
        <w:tblW w:w="0" w:type="auto"/>
        <w:tblLook w:val="04A0" w:firstRow="1" w:lastRow="0" w:firstColumn="1" w:lastColumn="0" w:noHBand="0" w:noVBand="1"/>
      </w:tblPr>
      <w:tblGrid>
        <w:gridCol w:w="1701"/>
        <w:gridCol w:w="1701"/>
      </w:tblGrid>
      <w:tr w:rsidR="006C6405" w:rsidRPr="006C6405" w14:paraId="415D2FEB" w14:textId="77777777" w:rsidTr="009B6396">
        <w:tc>
          <w:tcPr>
            <w:tcW w:w="1701" w:type="dxa"/>
          </w:tcPr>
          <w:p w14:paraId="46BA648D" w14:textId="77777777" w:rsidR="006C6405" w:rsidRPr="006C6405" w:rsidRDefault="006C6405" w:rsidP="006C6405">
            <w:pPr>
              <w:pStyle w:val="TableHeadings"/>
            </w:pPr>
            <w:r w:rsidRPr="006C6405">
              <w:t>Tens</w:t>
            </w:r>
          </w:p>
        </w:tc>
        <w:tc>
          <w:tcPr>
            <w:tcW w:w="1701" w:type="dxa"/>
          </w:tcPr>
          <w:p w14:paraId="77B04BE9" w14:textId="77777777" w:rsidR="006C6405" w:rsidRPr="006C6405" w:rsidRDefault="006C6405" w:rsidP="006C6405">
            <w:pPr>
              <w:pStyle w:val="TableHeadings"/>
            </w:pPr>
            <w:r w:rsidRPr="006C6405">
              <w:t>Units</w:t>
            </w:r>
          </w:p>
        </w:tc>
      </w:tr>
      <w:tr w:rsidR="006C6405" w:rsidRPr="006C6405" w14:paraId="1AB0F544" w14:textId="77777777" w:rsidTr="009B6396">
        <w:tc>
          <w:tcPr>
            <w:tcW w:w="1701" w:type="dxa"/>
          </w:tcPr>
          <w:p w14:paraId="2F041108" w14:textId="77777777" w:rsidR="006C6405" w:rsidRPr="006C6405" w:rsidRDefault="006C6405" w:rsidP="006C6405">
            <w:pPr>
              <w:pStyle w:val="ParagraphStyle"/>
            </w:pPr>
            <w:r w:rsidRPr="006C6405">
              <w:t>1</w:t>
            </w:r>
          </w:p>
        </w:tc>
        <w:tc>
          <w:tcPr>
            <w:tcW w:w="1701" w:type="dxa"/>
          </w:tcPr>
          <w:p w14:paraId="4A0E1E65" w14:textId="77777777" w:rsidR="006C6405" w:rsidRPr="006C6405" w:rsidRDefault="006C6405" w:rsidP="006C6405">
            <w:pPr>
              <w:pStyle w:val="ParagraphStyle"/>
            </w:pPr>
            <w:r w:rsidRPr="006C6405">
              <w:t>2</w:t>
            </w:r>
          </w:p>
        </w:tc>
      </w:tr>
      <w:tr w:rsidR="006C6405" w:rsidRPr="006C6405" w14:paraId="5B3A3AF2" w14:textId="77777777" w:rsidTr="009B6396">
        <w:tc>
          <w:tcPr>
            <w:tcW w:w="1701" w:type="dxa"/>
          </w:tcPr>
          <w:p w14:paraId="11BDECC0" w14:textId="77777777" w:rsidR="006C6405" w:rsidRPr="006C6405" w:rsidRDefault="006C6405" w:rsidP="006C6405">
            <w:pPr>
              <w:pStyle w:val="ParagraphStyle"/>
            </w:pPr>
            <w:r w:rsidRPr="006C6405">
              <w:t>3</w:t>
            </w:r>
          </w:p>
        </w:tc>
        <w:tc>
          <w:tcPr>
            <w:tcW w:w="1701" w:type="dxa"/>
          </w:tcPr>
          <w:p w14:paraId="3E303A52" w14:textId="77777777" w:rsidR="006C6405" w:rsidRPr="006C6405" w:rsidRDefault="006C6405" w:rsidP="006C6405">
            <w:pPr>
              <w:pStyle w:val="ParagraphStyle"/>
            </w:pPr>
            <w:r w:rsidRPr="006C6405">
              <w:t>6</w:t>
            </w:r>
          </w:p>
        </w:tc>
      </w:tr>
      <w:tr w:rsidR="006C6405" w:rsidRPr="006C6405" w14:paraId="42134E24" w14:textId="77777777" w:rsidTr="009B6396">
        <w:tc>
          <w:tcPr>
            <w:tcW w:w="1701" w:type="dxa"/>
          </w:tcPr>
          <w:p w14:paraId="63F449FA" w14:textId="79A99956" w:rsidR="006C6405" w:rsidRPr="006C6405" w:rsidRDefault="006C6405" w:rsidP="006C6405">
            <w:pPr>
              <w:pStyle w:val="ParagraphStyle"/>
            </w:pPr>
            <w:r>
              <w:t>4</w:t>
            </w:r>
          </w:p>
        </w:tc>
        <w:tc>
          <w:tcPr>
            <w:tcW w:w="1701" w:type="dxa"/>
          </w:tcPr>
          <w:p w14:paraId="2DC6E386" w14:textId="77777777" w:rsidR="006C6405" w:rsidRPr="006C6405" w:rsidRDefault="006C6405" w:rsidP="006C6405">
            <w:pPr>
              <w:pStyle w:val="ParagraphStyle"/>
            </w:pPr>
            <w:r w:rsidRPr="006C6405">
              <w:t>8</w:t>
            </w:r>
          </w:p>
        </w:tc>
      </w:tr>
    </w:tbl>
    <w:p w14:paraId="7A33F29D" w14:textId="5DFB2A8E" w:rsidR="006C6405" w:rsidRDefault="002F3610" w:rsidP="006C6405">
      <w:pPr>
        <w:pStyle w:val="ParagraphStyle"/>
      </w:pPr>
      <w:r>
        <w:t xml:space="preserve">The above table shows that the number 4 </w:t>
      </w:r>
      <w:r w:rsidR="00ED646B">
        <w:t>has been added below the 1 and 3 in the tens column.</w:t>
      </w:r>
    </w:p>
    <w:p w14:paraId="0D565E83" w14:textId="77777777" w:rsidR="002F3610" w:rsidRDefault="002F3610" w:rsidP="006C6405">
      <w:pPr>
        <w:pStyle w:val="ParagraphStyle"/>
      </w:pPr>
    </w:p>
    <w:p w14:paraId="2B7B6003" w14:textId="397D208D" w:rsidR="006C6405" w:rsidRPr="006C6405" w:rsidRDefault="006C6405" w:rsidP="006C6405">
      <w:pPr>
        <w:pStyle w:val="ParagraphStyle"/>
        <w:rPr>
          <w:b/>
          <w:bCs/>
        </w:rPr>
      </w:pPr>
      <w:r w:rsidRPr="006C6405">
        <w:rPr>
          <w:b/>
          <w:bCs/>
        </w:rPr>
        <w:t>Step 4</w:t>
      </w:r>
    </w:p>
    <w:p w14:paraId="1056864F" w14:textId="4484A81A" w:rsidR="006C6405" w:rsidRDefault="00110042" w:rsidP="006C6405">
      <w:pPr>
        <w:pStyle w:val="ParagraphStyle"/>
      </w:pPr>
      <w:r>
        <w:t xml:space="preserve">We have 4 </w:t>
      </w:r>
      <w:proofErr w:type="spellStart"/>
      <w:r>
        <w:t>tens</w:t>
      </w:r>
      <w:proofErr w:type="spellEnd"/>
      <w:r>
        <w:t xml:space="preserve"> and 8 </w:t>
      </w:r>
      <w:r w:rsidR="00243F10">
        <w:t>units,</w:t>
      </w:r>
      <w:r>
        <w:t xml:space="preserve"> so t</w:t>
      </w:r>
      <w:r w:rsidR="00DE2218">
        <w:t xml:space="preserve">he answer is </w:t>
      </w:r>
      <w:r w:rsidR="00DE2218" w:rsidRPr="00DE2218">
        <w:rPr>
          <w:b/>
          <w:bCs/>
        </w:rPr>
        <w:t>48</w:t>
      </w:r>
      <w:r w:rsidR="00DE2218">
        <w:t>.</w:t>
      </w:r>
    </w:p>
    <w:p w14:paraId="0D7B7715" w14:textId="0D6E1ED8" w:rsidR="00DE2218" w:rsidRDefault="00DE2218" w:rsidP="00DE2218">
      <w:pPr>
        <w:pStyle w:val="SlideTitles"/>
      </w:pPr>
      <w:r>
        <w:t xml:space="preserve">11 </w:t>
      </w:r>
      <w:r w:rsidR="00CA2CA2">
        <w:t>of 24</w:t>
      </w:r>
      <w:r>
        <w:t xml:space="preserve"> </w:t>
      </w:r>
      <w:r w:rsidR="00AC22A4">
        <w:t>–</w:t>
      </w:r>
      <w:r>
        <w:t xml:space="preserve"> </w:t>
      </w:r>
      <w:r w:rsidR="00AC22A4" w:rsidRPr="00AC22A4">
        <w:t>Carrying over</w:t>
      </w:r>
    </w:p>
    <w:p w14:paraId="6D793A2B" w14:textId="7ADA13E3" w:rsidR="00AC22A4" w:rsidRDefault="00A41F1A" w:rsidP="00AC22A4">
      <w:pPr>
        <w:pStyle w:val="ParagraphStyle"/>
      </w:pPr>
      <w:r w:rsidRPr="00A41F1A">
        <w:t xml:space="preserve">When using this method, you will sometimes add numbers together that make a two-digit number. In this case you will need to </w:t>
      </w:r>
      <w:r w:rsidRPr="00A41F1A">
        <w:rPr>
          <w:b/>
          <w:bCs/>
        </w:rPr>
        <w:t>carry over</w:t>
      </w:r>
      <w:r w:rsidRPr="00A41F1A">
        <w:t>.</w:t>
      </w:r>
    </w:p>
    <w:p w14:paraId="1B39E381" w14:textId="73134267" w:rsidR="00A41F1A" w:rsidRDefault="00A41F1A" w:rsidP="00AC22A4">
      <w:pPr>
        <w:pStyle w:val="ParagraphStyle"/>
      </w:pPr>
    </w:p>
    <w:p w14:paraId="44E76773" w14:textId="053D2F0D" w:rsidR="003E1D66" w:rsidRDefault="003E1D66" w:rsidP="00AC22A4">
      <w:pPr>
        <w:pStyle w:val="ParagraphStyle"/>
      </w:pPr>
      <w:r>
        <w:t xml:space="preserve">Let’s use the example of </w:t>
      </w:r>
      <w:r w:rsidR="00AD5633" w:rsidRPr="00AD5633">
        <w:t>26 + 17 = 43</w:t>
      </w:r>
      <w:r w:rsidR="00AD5633">
        <w:t xml:space="preserve">. </w:t>
      </w:r>
      <w:r w:rsidR="00AD5633" w:rsidRPr="00AD5633">
        <w:t>The steps below will walk you through working out the sum using the formal written method</w:t>
      </w:r>
      <w:r w:rsidR="00F202B4">
        <w:t>.</w:t>
      </w:r>
    </w:p>
    <w:p w14:paraId="1742B54E" w14:textId="753231EC" w:rsidR="00F202B4" w:rsidRDefault="00F202B4" w:rsidP="00AC22A4">
      <w:pPr>
        <w:pStyle w:val="ParagraphStyle"/>
      </w:pPr>
    </w:p>
    <w:p w14:paraId="21B21A9B" w14:textId="72FACCDC" w:rsidR="00F202B4" w:rsidRPr="00F202B4" w:rsidRDefault="00F202B4" w:rsidP="00AC22A4">
      <w:pPr>
        <w:pStyle w:val="ParagraphStyle"/>
        <w:rPr>
          <w:b/>
          <w:bCs/>
        </w:rPr>
      </w:pPr>
      <w:r w:rsidRPr="00F202B4">
        <w:rPr>
          <w:b/>
          <w:bCs/>
        </w:rPr>
        <w:t>Step 1</w:t>
      </w:r>
    </w:p>
    <w:p w14:paraId="1A92067D" w14:textId="1DD7680D" w:rsidR="00F202B4" w:rsidRDefault="006A41C2" w:rsidP="00AC22A4">
      <w:pPr>
        <w:pStyle w:val="ParagraphStyle"/>
      </w:pPr>
      <w:r w:rsidRPr="006A41C2">
        <w:t>Write the sum out so the units and tens are lined up, like the example in the table below:</w:t>
      </w:r>
    </w:p>
    <w:tbl>
      <w:tblPr>
        <w:tblStyle w:val="TableGrid"/>
        <w:tblW w:w="0" w:type="auto"/>
        <w:tblLook w:val="04A0" w:firstRow="1" w:lastRow="0" w:firstColumn="1" w:lastColumn="0" w:noHBand="0" w:noVBand="1"/>
      </w:tblPr>
      <w:tblGrid>
        <w:gridCol w:w="1701"/>
        <w:gridCol w:w="1701"/>
      </w:tblGrid>
      <w:tr w:rsidR="006A41C2" w:rsidRPr="006A41C2" w14:paraId="022E385C" w14:textId="77777777" w:rsidTr="009B6396">
        <w:tc>
          <w:tcPr>
            <w:tcW w:w="1701" w:type="dxa"/>
          </w:tcPr>
          <w:p w14:paraId="3690FB01" w14:textId="77777777" w:rsidR="006A41C2" w:rsidRPr="006A41C2" w:rsidRDefault="006A41C2" w:rsidP="006A41C2">
            <w:pPr>
              <w:pStyle w:val="TableHeadings"/>
            </w:pPr>
            <w:r w:rsidRPr="006A41C2">
              <w:lastRenderedPageBreak/>
              <w:t>Tens</w:t>
            </w:r>
          </w:p>
        </w:tc>
        <w:tc>
          <w:tcPr>
            <w:tcW w:w="1701" w:type="dxa"/>
          </w:tcPr>
          <w:p w14:paraId="72FA2A1B" w14:textId="77777777" w:rsidR="006A41C2" w:rsidRPr="006A41C2" w:rsidRDefault="006A41C2" w:rsidP="006A41C2">
            <w:pPr>
              <w:pStyle w:val="TableHeadings"/>
            </w:pPr>
            <w:r w:rsidRPr="006A41C2">
              <w:t>Units</w:t>
            </w:r>
          </w:p>
        </w:tc>
      </w:tr>
      <w:tr w:rsidR="006A41C2" w:rsidRPr="006A41C2" w14:paraId="21E679D9" w14:textId="77777777" w:rsidTr="009B6396">
        <w:tc>
          <w:tcPr>
            <w:tcW w:w="1701" w:type="dxa"/>
          </w:tcPr>
          <w:p w14:paraId="4234E049" w14:textId="656C5F3F" w:rsidR="006A41C2" w:rsidRPr="006A41C2" w:rsidRDefault="006A41C2" w:rsidP="006A41C2">
            <w:pPr>
              <w:pStyle w:val="ParagraphStyle"/>
            </w:pPr>
            <w:r>
              <w:t>2</w:t>
            </w:r>
          </w:p>
        </w:tc>
        <w:tc>
          <w:tcPr>
            <w:tcW w:w="1701" w:type="dxa"/>
          </w:tcPr>
          <w:p w14:paraId="018D3993" w14:textId="4890B20F" w:rsidR="006A41C2" w:rsidRPr="006A41C2" w:rsidRDefault="006A41C2" w:rsidP="006A41C2">
            <w:pPr>
              <w:pStyle w:val="ParagraphStyle"/>
            </w:pPr>
            <w:r>
              <w:t>6</w:t>
            </w:r>
          </w:p>
        </w:tc>
      </w:tr>
      <w:tr w:rsidR="006A41C2" w:rsidRPr="006A41C2" w14:paraId="01E71A1D" w14:textId="77777777" w:rsidTr="009B6396">
        <w:tc>
          <w:tcPr>
            <w:tcW w:w="1701" w:type="dxa"/>
          </w:tcPr>
          <w:p w14:paraId="21DD2B37" w14:textId="34597A35" w:rsidR="006A41C2" w:rsidRPr="006A41C2" w:rsidRDefault="005B0579" w:rsidP="006A41C2">
            <w:pPr>
              <w:pStyle w:val="ParagraphStyle"/>
            </w:pPr>
            <w:r>
              <w:t>1</w:t>
            </w:r>
          </w:p>
        </w:tc>
        <w:tc>
          <w:tcPr>
            <w:tcW w:w="1701" w:type="dxa"/>
          </w:tcPr>
          <w:p w14:paraId="3CCF907F" w14:textId="5FB21C94" w:rsidR="006A41C2" w:rsidRPr="006A41C2" w:rsidRDefault="005B0579" w:rsidP="006A41C2">
            <w:pPr>
              <w:pStyle w:val="ParagraphStyle"/>
            </w:pPr>
            <w:r>
              <w:t>7</w:t>
            </w:r>
          </w:p>
        </w:tc>
      </w:tr>
    </w:tbl>
    <w:p w14:paraId="30EB7ECC" w14:textId="34354BA6" w:rsidR="00A41F1A" w:rsidRDefault="0091796A" w:rsidP="00AC22A4">
      <w:pPr>
        <w:pStyle w:val="ParagraphStyle"/>
      </w:pPr>
      <w:r w:rsidRPr="0091796A">
        <w:t xml:space="preserve">The above table shows that the units </w:t>
      </w:r>
      <w:r w:rsidR="00BF06CA">
        <w:t>6</w:t>
      </w:r>
      <w:r w:rsidRPr="0091796A">
        <w:t xml:space="preserve"> and </w:t>
      </w:r>
      <w:r w:rsidR="00BF06CA">
        <w:t>7</w:t>
      </w:r>
      <w:r w:rsidRPr="0091796A">
        <w:t xml:space="preserve"> are lined up in the same column and the tens </w:t>
      </w:r>
      <w:r w:rsidR="00BF06CA">
        <w:t>2</w:t>
      </w:r>
      <w:r w:rsidRPr="0091796A">
        <w:t xml:space="preserve"> and </w:t>
      </w:r>
      <w:r w:rsidR="00BF06CA">
        <w:t>1</w:t>
      </w:r>
      <w:r w:rsidRPr="0091796A">
        <w:t xml:space="preserve"> are lined up in the same column.</w:t>
      </w:r>
    </w:p>
    <w:p w14:paraId="0C1F400E" w14:textId="77777777" w:rsidR="0091796A" w:rsidRPr="00E543FB" w:rsidRDefault="0091796A" w:rsidP="00AC22A4">
      <w:pPr>
        <w:pStyle w:val="ParagraphStyle"/>
      </w:pPr>
    </w:p>
    <w:p w14:paraId="3E3C3281" w14:textId="184C9F58" w:rsidR="00C17A9B" w:rsidRPr="00390530" w:rsidRDefault="00390530" w:rsidP="00C17A9B">
      <w:pPr>
        <w:pStyle w:val="ParagraphStyle"/>
        <w:rPr>
          <w:b/>
          <w:bCs/>
        </w:rPr>
      </w:pPr>
      <w:r w:rsidRPr="00390530">
        <w:rPr>
          <w:b/>
          <w:bCs/>
        </w:rPr>
        <w:t>Step 2</w:t>
      </w:r>
    </w:p>
    <w:p w14:paraId="4E89BE6C" w14:textId="68E75A4B" w:rsidR="00390530" w:rsidRDefault="00390530" w:rsidP="00C17A9B">
      <w:pPr>
        <w:pStyle w:val="ParagraphStyle"/>
      </w:pPr>
      <w:r w:rsidRPr="00390530">
        <w:t>Add the units together: 6 + 7 = 13.</w:t>
      </w:r>
      <w:r w:rsidR="00322241">
        <w:t xml:space="preserve"> </w:t>
      </w:r>
      <w:r w:rsidR="00322241" w:rsidRPr="00322241">
        <w:t xml:space="preserve">Because this is a two-digit number, split it into </w:t>
      </w:r>
      <w:r w:rsidR="00322241" w:rsidRPr="00322241">
        <w:rPr>
          <w:b/>
          <w:bCs/>
        </w:rPr>
        <w:t>1 ten</w:t>
      </w:r>
      <w:r w:rsidR="00322241" w:rsidRPr="00322241">
        <w:t xml:space="preserve"> and </w:t>
      </w:r>
      <w:r w:rsidR="00322241" w:rsidRPr="00322241">
        <w:rPr>
          <w:b/>
          <w:bCs/>
        </w:rPr>
        <w:t>3 units</w:t>
      </w:r>
      <w:r w:rsidR="00322241" w:rsidRPr="00322241">
        <w:t>.</w:t>
      </w:r>
      <w:r w:rsidR="00C635F4">
        <w:t xml:space="preserve"> </w:t>
      </w:r>
      <w:r w:rsidR="00C635F4" w:rsidRPr="00C635F4">
        <w:t xml:space="preserve">Send the 1 ten to the top of the tens column, and </w:t>
      </w:r>
      <w:r w:rsidR="00C635F4">
        <w:t>put</w:t>
      </w:r>
      <w:r w:rsidR="00C635F4" w:rsidRPr="00C635F4">
        <w:t xml:space="preserve"> the 3 as the answer for the units</w:t>
      </w:r>
      <w:r w:rsidR="001C5C19">
        <w:t>, like the example in the table below:</w:t>
      </w:r>
    </w:p>
    <w:tbl>
      <w:tblPr>
        <w:tblStyle w:val="TableGrid"/>
        <w:tblW w:w="0" w:type="auto"/>
        <w:tblLook w:val="04A0" w:firstRow="1" w:lastRow="0" w:firstColumn="1" w:lastColumn="0" w:noHBand="0" w:noVBand="1"/>
      </w:tblPr>
      <w:tblGrid>
        <w:gridCol w:w="1701"/>
        <w:gridCol w:w="1701"/>
      </w:tblGrid>
      <w:tr w:rsidR="001C5C19" w:rsidRPr="001C5C19" w14:paraId="5891C810" w14:textId="77777777" w:rsidTr="009B6396">
        <w:tc>
          <w:tcPr>
            <w:tcW w:w="1701" w:type="dxa"/>
          </w:tcPr>
          <w:p w14:paraId="250B3026" w14:textId="77777777" w:rsidR="001C5C19" w:rsidRPr="001C5C19" w:rsidRDefault="001C5C19" w:rsidP="001C5C19">
            <w:pPr>
              <w:pStyle w:val="TableHeadings"/>
            </w:pPr>
            <w:r w:rsidRPr="001C5C19">
              <w:t>Tens</w:t>
            </w:r>
          </w:p>
        </w:tc>
        <w:tc>
          <w:tcPr>
            <w:tcW w:w="1701" w:type="dxa"/>
          </w:tcPr>
          <w:p w14:paraId="3942F3DA" w14:textId="77777777" w:rsidR="001C5C19" w:rsidRPr="001C5C19" w:rsidRDefault="001C5C19" w:rsidP="001C5C19">
            <w:pPr>
              <w:pStyle w:val="TableHeadings"/>
            </w:pPr>
            <w:r w:rsidRPr="001C5C19">
              <w:t>Units</w:t>
            </w:r>
          </w:p>
        </w:tc>
      </w:tr>
      <w:tr w:rsidR="001C5C19" w:rsidRPr="001C5C19" w14:paraId="610BA507" w14:textId="77777777" w:rsidTr="009B6396">
        <w:tc>
          <w:tcPr>
            <w:tcW w:w="1701" w:type="dxa"/>
          </w:tcPr>
          <w:p w14:paraId="6BB4EDCB" w14:textId="1175B152" w:rsidR="001C5C19" w:rsidRPr="001C5C19" w:rsidRDefault="001C5C19" w:rsidP="001C5C19">
            <w:pPr>
              <w:pStyle w:val="ParagraphStyle"/>
            </w:pPr>
            <w:r w:rsidRPr="001C5C19">
              <w:t>2</w:t>
            </w:r>
            <w:r>
              <w:t xml:space="preserve"> (+1)</w:t>
            </w:r>
          </w:p>
        </w:tc>
        <w:tc>
          <w:tcPr>
            <w:tcW w:w="1701" w:type="dxa"/>
          </w:tcPr>
          <w:p w14:paraId="171378BD" w14:textId="77777777" w:rsidR="001C5C19" w:rsidRPr="001C5C19" w:rsidRDefault="001C5C19" w:rsidP="001C5C19">
            <w:pPr>
              <w:pStyle w:val="ParagraphStyle"/>
            </w:pPr>
            <w:r w:rsidRPr="001C5C19">
              <w:t>6</w:t>
            </w:r>
          </w:p>
        </w:tc>
      </w:tr>
      <w:tr w:rsidR="001C5C19" w:rsidRPr="001C5C19" w14:paraId="79387CEF" w14:textId="77777777" w:rsidTr="009B6396">
        <w:tc>
          <w:tcPr>
            <w:tcW w:w="1701" w:type="dxa"/>
          </w:tcPr>
          <w:p w14:paraId="16C6EA7E" w14:textId="77777777" w:rsidR="001C5C19" w:rsidRPr="001C5C19" w:rsidRDefault="001C5C19" w:rsidP="001C5C19">
            <w:pPr>
              <w:pStyle w:val="ParagraphStyle"/>
            </w:pPr>
            <w:r w:rsidRPr="001C5C19">
              <w:t>1</w:t>
            </w:r>
          </w:p>
        </w:tc>
        <w:tc>
          <w:tcPr>
            <w:tcW w:w="1701" w:type="dxa"/>
          </w:tcPr>
          <w:p w14:paraId="681E9B4B" w14:textId="77777777" w:rsidR="001C5C19" w:rsidRPr="001C5C19" w:rsidRDefault="001C5C19" w:rsidP="001C5C19">
            <w:pPr>
              <w:pStyle w:val="ParagraphStyle"/>
            </w:pPr>
            <w:r w:rsidRPr="001C5C19">
              <w:t>7</w:t>
            </w:r>
          </w:p>
        </w:tc>
      </w:tr>
      <w:tr w:rsidR="001C5C19" w:rsidRPr="001C5C19" w14:paraId="3FA0A60A" w14:textId="77777777" w:rsidTr="009B6396">
        <w:tc>
          <w:tcPr>
            <w:tcW w:w="1701" w:type="dxa"/>
          </w:tcPr>
          <w:p w14:paraId="5E18D7BE" w14:textId="0A7BFAEF" w:rsidR="001C5C19" w:rsidRPr="001C5C19" w:rsidRDefault="00334A07" w:rsidP="001C5C19">
            <w:pPr>
              <w:pStyle w:val="ParagraphStyle"/>
            </w:pPr>
            <w:r>
              <w:t>0</w:t>
            </w:r>
          </w:p>
        </w:tc>
        <w:tc>
          <w:tcPr>
            <w:tcW w:w="1701" w:type="dxa"/>
          </w:tcPr>
          <w:p w14:paraId="7A198217" w14:textId="110EA6E0" w:rsidR="001C5C19" w:rsidRPr="001C5C19" w:rsidRDefault="001C5C19" w:rsidP="001C5C19">
            <w:pPr>
              <w:pStyle w:val="ParagraphStyle"/>
            </w:pPr>
            <w:r>
              <w:t>3</w:t>
            </w:r>
          </w:p>
        </w:tc>
      </w:tr>
    </w:tbl>
    <w:p w14:paraId="0E7FCFE8" w14:textId="7BC95EB6" w:rsidR="001C5C19" w:rsidRDefault="0028273C" w:rsidP="00C17A9B">
      <w:pPr>
        <w:pStyle w:val="ParagraphStyle"/>
      </w:pPr>
      <w:r w:rsidRPr="0028273C">
        <w:t xml:space="preserve">The above table shows that the number </w:t>
      </w:r>
      <w:r>
        <w:t>3</w:t>
      </w:r>
      <w:r w:rsidRPr="0028273C">
        <w:t xml:space="preserve"> has been added below the </w:t>
      </w:r>
      <w:r w:rsidR="00B05E3A">
        <w:t>6</w:t>
      </w:r>
      <w:r w:rsidRPr="0028273C">
        <w:t xml:space="preserve"> and </w:t>
      </w:r>
      <w:r w:rsidR="00B05E3A">
        <w:t>7</w:t>
      </w:r>
      <w:r w:rsidRPr="0028273C">
        <w:t xml:space="preserve"> in the units column.</w:t>
      </w:r>
      <w:r w:rsidR="00B05E3A">
        <w:t xml:space="preserve"> A +1 has been added to the top of the tens column.</w:t>
      </w:r>
    </w:p>
    <w:p w14:paraId="4E451629" w14:textId="77777777" w:rsidR="0028273C" w:rsidRDefault="0028273C" w:rsidP="00C17A9B">
      <w:pPr>
        <w:pStyle w:val="ParagraphStyle"/>
      </w:pPr>
    </w:p>
    <w:p w14:paraId="4FDF4F1C" w14:textId="31E96854" w:rsidR="001C5C19" w:rsidRPr="001C5C19" w:rsidRDefault="001C5C19" w:rsidP="00C17A9B">
      <w:pPr>
        <w:pStyle w:val="ParagraphStyle"/>
        <w:rPr>
          <w:b/>
          <w:bCs/>
        </w:rPr>
      </w:pPr>
      <w:r w:rsidRPr="001C5C19">
        <w:rPr>
          <w:b/>
          <w:bCs/>
        </w:rPr>
        <w:t>Step 3</w:t>
      </w:r>
    </w:p>
    <w:p w14:paraId="625430B6" w14:textId="35741C43" w:rsidR="001C5C19" w:rsidRDefault="00F70131" w:rsidP="00F70131">
      <w:pPr>
        <w:pStyle w:val="ParagraphStyle"/>
      </w:pPr>
      <w:r>
        <w:t>Add the tens together, including the 1 that you carried over: 1 + 2 + 1 = 4. Put this as the answer for the tens column</w:t>
      </w:r>
      <w:r w:rsidR="00456992">
        <w:t>, like the example in the table below:</w:t>
      </w:r>
    </w:p>
    <w:tbl>
      <w:tblPr>
        <w:tblStyle w:val="TableGrid"/>
        <w:tblW w:w="0" w:type="auto"/>
        <w:tblLook w:val="04A0" w:firstRow="1" w:lastRow="0" w:firstColumn="1" w:lastColumn="0" w:noHBand="0" w:noVBand="1"/>
      </w:tblPr>
      <w:tblGrid>
        <w:gridCol w:w="1701"/>
        <w:gridCol w:w="1701"/>
      </w:tblGrid>
      <w:tr w:rsidR="00853F10" w:rsidRPr="00853F10" w14:paraId="0428425E" w14:textId="77777777" w:rsidTr="009B6396">
        <w:tc>
          <w:tcPr>
            <w:tcW w:w="1701" w:type="dxa"/>
          </w:tcPr>
          <w:p w14:paraId="319FE0F8" w14:textId="77777777" w:rsidR="00853F10" w:rsidRPr="00853F10" w:rsidRDefault="00853F10" w:rsidP="00853F10">
            <w:pPr>
              <w:pStyle w:val="TableHeadings"/>
            </w:pPr>
            <w:r w:rsidRPr="00853F10">
              <w:t>Tens</w:t>
            </w:r>
          </w:p>
        </w:tc>
        <w:tc>
          <w:tcPr>
            <w:tcW w:w="1701" w:type="dxa"/>
          </w:tcPr>
          <w:p w14:paraId="5D864C41" w14:textId="77777777" w:rsidR="00853F10" w:rsidRPr="00853F10" w:rsidRDefault="00853F10" w:rsidP="00853F10">
            <w:pPr>
              <w:pStyle w:val="TableHeadings"/>
            </w:pPr>
            <w:r w:rsidRPr="00853F10">
              <w:t>Units</w:t>
            </w:r>
          </w:p>
        </w:tc>
      </w:tr>
      <w:tr w:rsidR="00853F10" w:rsidRPr="00853F10" w14:paraId="3C173538" w14:textId="77777777" w:rsidTr="009B6396">
        <w:tc>
          <w:tcPr>
            <w:tcW w:w="1701" w:type="dxa"/>
          </w:tcPr>
          <w:p w14:paraId="1786C114" w14:textId="77777777" w:rsidR="00853F10" w:rsidRPr="00853F10" w:rsidRDefault="00853F10" w:rsidP="00853F10">
            <w:pPr>
              <w:pStyle w:val="ParagraphStyle"/>
            </w:pPr>
            <w:r w:rsidRPr="00853F10">
              <w:t>2 (+1)</w:t>
            </w:r>
          </w:p>
        </w:tc>
        <w:tc>
          <w:tcPr>
            <w:tcW w:w="1701" w:type="dxa"/>
          </w:tcPr>
          <w:p w14:paraId="27A9E732" w14:textId="77777777" w:rsidR="00853F10" w:rsidRPr="00853F10" w:rsidRDefault="00853F10" w:rsidP="00853F10">
            <w:pPr>
              <w:pStyle w:val="ParagraphStyle"/>
            </w:pPr>
            <w:r w:rsidRPr="00853F10">
              <w:t>6</w:t>
            </w:r>
          </w:p>
        </w:tc>
      </w:tr>
      <w:tr w:rsidR="00853F10" w:rsidRPr="00853F10" w14:paraId="15F3AD50" w14:textId="77777777" w:rsidTr="009B6396">
        <w:tc>
          <w:tcPr>
            <w:tcW w:w="1701" w:type="dxa"/>
          </w:tcPr>
          <w:p w14:paraId="616166D4" w14:textId="77777777" w:rsidR="00853F10" w:rsidRPr="00853F10" w:rsidRDefault="00853F10" w:rsidP="00853F10">
            <w:pPr>
              <w:pStyle w:val="ParagraphStyle"/>
            </w:pPr>
            <w:r w:rsidRPr="00853F10">
              <w:t>1</w:t>
            </w:r>
          </w:p>
        </w:tc>
        <w:tc>
          <w:tcPr>
            <w:tcW w:w="1701" w:type="dxa"/>
          </w:tcPr>
          <w:p w14:paraId="70B2C9C6" w14:textId="77777777" w:rsidR="00853F10" w:rsidRPr="00853F10" w:rsidRDefault="00853F10" w:rsidP="00853F10">
            <w:pPr>
              <w:pStyle w:val="ParagraphStyle"/>
            </w:pPr>
            <w:r w:rsidRPr="00853F10">
              <w:t>7</w:t>
            </w:r>
          </w:p>
        </w:tc>
      </w:tr>
      <w:tr w:rsidR="00853F10" w:rsidRPr="00853F10" w14:paraId="152446ED" w14:textId="77777777" w:rsidTr="009B6396">
        <w:tc>
          <w:tcPr>
            <w:tcW w:w="1701" w:type="dxa"/>
          </w:tcPr>
          <w:p w14:paraId="404C9D9F" w14:textId="2BC1B1A3" w:rsidR="00853F10" w:rsidRPr="00853F10" w:rsidRDefault="00853F10" w:rsidP="00853F10">
            <w:pPr>
              <w:pStyle w:val="ParagraphStyle"/>
            </w:pPr>
            <w:r>
              <w:t>4</w:t>
            </w:r>
          </w:p>
        </w:tc>
        <w:tc>
          <w:tcPr>
            <w:tcW w:w="1701" w:type="dxa"/>
          </w:tcPr>
          <w:p w14:paraId="5647A225" w14:textId="77777777" w:rsidR="00853F10" w:rsidRPr="00853F10" w:rsidRDefault="00853F10" w:rsidP="00853F10">
            <w:pPr>
              <w:pStyle w:val="ParagraphStyle"/>
            </w:pPr>
            <w:r w:rsidRPr="00853F10">
              <w:t>3</w:t>
            </w:r>
          </w:p>
        </w:tc>
      </w:tr>
    </w:tbl>
    <w:p w14:paraId="426D15F3" w14:textId="1CD40246" w:rsidR="00456992" w:rsidRDefault="00310CDF" w:rsidP="00F70131">
      <w:pPr>
        <w:pStyle w:val="ParagraphStyle"/>
      </w:pPr>
      <w:r w:rsidRPr="00310CDF">
        <w:t xml:space="preserve">The above table shows that the number 4 has been added below the </w:t>
      </w:r>
      <w:r w:rsidR="00D539A5">
        <w:t>1, 2 and</w:t>
      </w:r>
      <w:r w:rsidRPr="00310CDF">
        <w:t xml:space="preserve"> </w:t>
      </w:r>
      <w:r w:rsidR="00625409">
        <w:t>1</w:t>
      </w:r>
      <w:r w:rsidRPr="00310CDF">
        <w:t xml:space="preserve"> in the tens column.</w:t>
      </w:r>
    </w:p>
    <w:p w14:paraId="267B8E7D" w14:textId="77777777" w:rsidR="00310CDF" w:rsidRDefault="00310CDF" w:rsidP="00F70131">
      <w:pPr>
        <w:pStyle w:val="ParagraphStyle"/>
      </w:pPr>
    </w:p>
    <w:p w14:paraId="6A12ACB0" w14:textId="0748399E" w:rsidR="00853F10" w:rsidRPr="00853F10" w:rsidRDefault="00853F10" w:rsidP="00F70131">
      <w:pPr>
        <w:pStyle w:val="ParagraphStyle"/>
        <w:rPr>
          <w:b/>
          <w:bCs/>
        </w:rPr>
      </w:pPr>
      <w:r w:rsidRPr="00853F10">
        <w:rPr>
          <w:b/>
          <w:bCs/>
        </w:rPr>
        <w:t>Step 4</w:t>
      </w:r>
    </w:p>
    <w:p w14:paraId="78D71DBD" w14:textId="2C7D92C8" w:rsidR="00853F10" w:rsidRDefault="008053FE" w:rsidP="00F70131">
      <w:pPr>
        <w:pStyle w:val="ParagraphStyle"/>
      </w:pPr>
      <w:r>
        <w:t xml:space="preserve">We have 4 </w:t>
      </w:r>
      <w:proofErr w:type="spellStart"/>
      <w:r>
        <w:t>tens</w:t>
      </w:r>
      <w:proofErr w:type="spellEnd"/>
      <w:r>
        <w:t xml:space="preserve"> and 3 units, so t</w:t>
      </w:r>
      <w:r w:rsidR="00A45F75" w:rsidRPr="00A45F75">
        <w:t xml:space="preserve">he answer is </w:t>
      </w:r>
      <w:r w:rsidR="00A45F75" w:rsidRPr="00A45F75">
        <w:rPr>
          <w:b/>
          <w:bCs/>
        </w:rPr>
        <w:t>43</w:t>
      </w:r>
      <w:r w:rsidR="00A45F75" w:rsidRPr="00A45F75">
        <w:t>.</w:t>
      </w:r>
    </w:p>
    <w:p w14:paraId="2D01D8BE" w14:textId="634A80C0" w:rsidR="00A45F75" w:rsidRDefault="00A45F75" w:rsidP="00A45F75">
      <w:pPr>
        <w:pStyle w:val="SlideTitles"/>
      </w:pPr>
      <w:r>
        <w:t xml:space="preserve">12 </w:t>
      </w:r>
      <w:r w:rsidR="00CA2CA2">
        <w:t>of 24</w:t>
      </w:r>
      <w:r>
        <w:t xml:space="preserve"> </w:t>
      </w:r>
      <w:r w:rsidR="00354144">
        <w:t>–</w:t>
      </w:r>
      <w:r>
        <w:t xml:space="preserve"> </w:t>
      </w:r>
      <w:r w:rsidR="00354144">
        <w:t>Carrying over – continued</w:t>
      </w:r>
    </w:p>
    <w:p w14:paraId="000AD51D" w14:textId="2267F196" w:rsidR="00354144" w:rsidRDefault="009459A8" w:rsidP="009459A8">
      <w:pPr>
        <w:pStyle w:val="ParagraphStyle"/>
      </w:pPr>
      <w:r w:rsidRPr="009459A8">
        <w:t>You may prefer to write the carried number below the answer line instead of above the tens column. It doesn’t matter which method you use, as long as you remember any carried numbers.</w:t>
      </w:r>
    </w:p>
    <w:p w14:paraId="08ABDB1E" w14:textId="1F3EF9FC" w:rsidR="009459A8" w:rsidRDefault="009459A8" w:rsidP="009459A8">
      <w:pPr>
        <w:pStyle w:val="SlideTitles"/>
      </w:pPr>
      <w:r>
        <w:t xml:space="preserve">13 </w:t>
      </w:r>
      <w:r w:rsidR="00CA2CA2">
        <w:t>of 24</w:t>
      </w:r>
      <w:r>
        <w:t xml:space="preserve"> </w:t>
      </w:r>
      <w:r w:rsidR="00E17DDA">
        <w:t>–</w:t>
      </w:r>
      <w:r>
        <w:t xml:space="preserve"> </w:t>
      </w:r>
      <w:r w:rsidR="00E17DDA" w:rsidRPr="00E17DDA">
        <w:t>Adding more than two numbers</w:t>
      </w:r>
    </w:p>
    <w:p w14:paraId="4EB11300" w14:textId="18629FC4" w:rsidR="00E17DDA" w:rsidRDefault="00366F4E" w:rsidP="00E17DDA">
      <w:pPr>
        <w:pStyle w:val="ParagraphStyle"/>
      </w:pPr>
      <w:r w:rsidRPr="00366F4E">
        <w:t>The formal written method can be used to add together more than two numbers. Regardless of how many numbers you are adding, the same rules apply.</w:t>
      </w:r>
    </w:p>
    <w:p w14:paraId="1A97D349" w14:textId="4D914A05" w:rsidR="00366F4E" w:rsidRDefault="00366F4E" w:rsidP="00E17DDA">
      <w:pPr>
        <w:pStyle w:val="ParagraphStyle"/>
      </w:pPr>
    </w:p>
    <w:p w14:paraId="59D18BFD" w14:textId="79EB2C19" w:rsidR="00366F4E" w:rsidRDefault="00366F4E" w:rsidP="00E17DDA">
      <w:pPr>
        <w:pStyle w:val="ParagraphStyle"/>
      </w:pPr>
      <w:r>
        <w:t xml:space="preserve">Let’s use the example of </w:t>
      </w:r>
      <w:r w:rsidR="009512E9" w:rsidRPr="009512E9">
        <w:t>115 + 13 + 8 = 136</w:t>
      </w:r>
      <w:r w:rsidR="009512E9">
        <w:t xml:space="preserve">. </w:t>
      </w:r>
      <w:r w:rsidR="00CB2618" w:rsidRPr="00CB2618">
        <w:t>The steps below will walk you through working out the sum using the formal written method</w:t>
      </w:r>
      <w:r w:rsidR="00124C17">
        <w:t>.</w:t>
      </w:r>
    </w:p>
    <w:p w14:paraId="4E07BDFB" w14:textId="1A102C9D" w:rsidR="00124C17" w:rsidRDefault="00124C17" w:rsidP="00E17DDA">
      <w:pPr>
        <w:pStyle w:val="ParagraphStyle"/>
      </w:pPr>
    </w:p>
    <w:p w14:paraId="798C421F" w14:textId="0EA70925" w:rsidR="00124C17" w:rsidRPr="00124C17" w:rsidRDefault="00124C17" w:rsidP="00E17DDA">
      <w:pPr>
        <w:pStyle w:val="ParagraphStyle"/>
        <w:rPr>
          <w:b/>
          <w:bCs/>
        </w:rPr>
      </w:pPr>
      <w:r w:rsidRPr="00124C17">
        <w:rPr>
          <w:b/>
          <w:bCs/>
        </w:rPr>
        <w:t>Step 1</w:t>
      </w:r>
    </w:p>
    <w:p w14:paraId="391677A1" w14:textId="608C3477" w:rsidR="00124C17" w:rsidRDefault="001F3993" w:rsidP="00E17DDA">
      <w:pPr>
        <w:pStyle w:val="ParagraphStyle"/>
      </w:pPr>
      <w:r w:rsidRPr="001F3993">
        <w:t>Write the sum out so the units and tens and hundreds are lined up</w:t>
      </w:r>
      <w:r>
        <w:t>, like the example in the table below:</w:t>
      </w:r>
    </w:p>
    <w:tbl>
      <w:tblPr>
        <w:tblStyle w:val="TableGrid"/>
        <w:tblW w:w="0" w:type="auto"/>
        <w:tblLook w:val="04A0" w:firstRow="1" w:lastRow="0" w:firstColumn="1" w:lastColumn="0" w:noHBand="0" w:noVBand="1"/>
      </w:tblPr>
      <w:tblGrid>
        <w:gridCol w:w="1701"/>
        <w:gridCol w:w="1701"/>
        <w:gridCol w:w="1701"/>
      </w:tblGrid>
      <w:tr w:rsidR="001F3993" w:rsidRPr="001F3993" w14:paraId="3371EF75" w14:textId="77777777" w:rsidTr="00366F4F">
        <w:tc>
          <w:tcPr>
            <w:tcW w:w="1701" w:type="dxa"/>
          </w:tcPr>
          <w:p w14:paraId="04DA3B51" w14:textId="6E8D492C" w:rsidR="001F3993" w:rsidRPr="001F3993" w:rsidRDefault="001F3993" w:rsidP="001F3993">
            <w:pPr>
              <w:pStyle w:val="TableHeadings"/>
            </w:pPr>
            <w:r>
              <w:t>Hundreds</w:t>
            </w:r>
          </w:p>
        </w:tc>
        <w:tc>
          <w:tcPr>
            <w:tcW w:w="1701" w:type="dxa"/>
          </w:tcPr>
          <w:p w14:paraId="444AB1CA" w14:textId="739A6323" w:rsidR="001F3993" w:rsidRPr="001F3993" w:rsidRDefault="001F3993" w:rsidP="001F3993">
            <w:pPr>
              <w:pStyle w:val="TableHeadings"/>
            </w:pPr>
            <w:r w:rsidRPr="001F3993">
              <w:t>Tens</w:t>
            </w:r>
          </w:p>
        </w:tc>
        <w:tc>
          <w:tcPr>
            <w:tcW w:w="1701" w:type="dxa"/>
          </w:tcPr>
          <w:p w14:paraId="00937165" w14:textId="77777777" w:rsidR="001F3993" w:rsidRPr="001F3993" w:rsidRDefault="001F3993" w:rsidP="001F3993">
            <w:pPr>
              <w:pStyle w:val="TableHeadings"/>
            </w:pPr>
            <w:r w:rsidRPr="001F3993">
              <w:t>Units</w:t>
            </w:r>
          </w:p>
        </w:tc>
      </w:tr>
      <w:tr w:rsidR="001F3993" w:rsidRPr="001F3993" w14:paraId="2FEDE0D8" w14:textId="77777777" w:rsidTr="00366F4F">
        <w:tc>
          <w:tcPr>
            <w:tcW w:w="1701" w:type="dxa"/>
          </w:tcPr>
          <w:p w14:paraId="7D94C352" w14:textId="627412A0" w:rsidR="001F3993" w:rsidRPr="001F3993" w:rsidRDefault="001537E7" w:rsidP="001F3993">
            <w:pPr>
              <w:pStyle w:val="ParagraphStyle"/>
            </w:pPr>
            <w:r>
              <w:t>1</w:t>
            </w:r>
          </w:p>
        </w:tc>
        <w:tc>
          <w:tcPr>
            <w:tcW w:w="1701" w:type="dxa"/>
          </w:tcPr>
          <w:p w14:paraId="34FC2516" w14:textId="5C5072E4" w:rsidR="001F3993" w:rsidRPr="001F3993" w:rsidRDefault="001537E7" w:rsidP="001F3993">
            <w:pPr>
              <w:pStyle w:val="ParagraphStyle"/>
            </w:pPr>
            <w:r>
              <w:t>1</w:t>
            </w:r>
          </w:p>
        </w:tc>
        <w:tc>
          <w:tcPr>
            <w:tcW w:w="1701" w:type="dxa"/>
          </w:tcPr>
          <w:p w14:paraId="48278A35" w14:textId="659BEB78" w:rsidR="001F3993" w:rsidRPr="001F3993" w:rsidRDefault="001537E7" w:rsidP="001F3993">
            <w:pPr>
              <w:pStyle w:val="ParagraphStyle"/>
            </w:pPr>
            <w:r>
              <w:t>5</w:t>
            </w:r>
          </w:p>
        </w:tc>
      </w:tr>
      <w:tr w:rsidR="001F3993" w:rsidRPr="001F3993" w14:paraId="1F752EF9" w14:textId="77777777" w:rsidTr="00366F4F">
        <w:tc>
          <w:tcPr>
            <w:tcW w:w="1701" w:type="dxa"/>
          </w:tcPr>
          <w:p w14:paraId="5FEEAD79" w14:textId="641B6845" w:rsidR="001F3993" w:rsidRPr="001F3993" w:rsidRDefault="00334A07" w:rsidP="001F3993">
            <w:pPr>
              <w:pStyle w:val="ParagraphStyle"/>
            </w:pPr>
            <w:r>
              <w:t>0</w:t>
            </w:r>
          </w:p>
        </w:tc>
        <w:tc>
          <w:tcPr>
            <w:tcW w:w="1701" w:type="dxa"/>
          </w:tcPr>
          <w:p w14:paraId="53D7887F" w14:textId="467A612C" w:rsidR="001F3993" w:rsidRPr="001F3993" w:rsidRDefault="001F3993" w:rsidP="001F3993">
            <w:pPr>
              <w:pStyle w:val="ParagraphStyle"/>
            </w:pPr>
            <w:r w:rsidRPr="001F3993">
              <w:t>1</w:t>
            </w:r>
          </w:p>
        </w:tc>
        <w:tc>
          <w:tcPr>
            <w:tcW w:w="1701" w:type="dxa"/>
          </w:tcPr>
          <w:p w14:paraId="0E9C5BAA" w14:textId="44829959" w:rsidR="001F3993" w:rsidRPr="001F3993" w:rsidRDefault="001537E7" w:rsidP="001F3993">
            <w:pPr>
              <w:pStyle w:val="ParagraphStyle"/>
            </w:pPr>
            <w:r>
              <w:t>3</w:t>
            </w:r>
          </w:p>
        </w:tc>
      </w:tr>
      <w:tr w:rsidR="001537E7" w:rsidRPr="001F3993" w14:paraId="3CC62452" w14:textId="77777777" w:rsidTr="00366F4F">
        <w:tc>
          <w:tcPr>
            <w:tcW w:w="1701" w:type="dxa"/>
          </w:tcPr>
          <w:p w14:paraId="16ECF498" w14:textId="02D9443C" w:rsidR="001537E7" w:rsidRPr="001F3993" w:rsidRDefault="00334A07" w:rsidP="001F3993">
            <w:pPr>
              <w:pStyle w:val="ParagraphStyle"/>
            </w:pPr>
            <w:r>
              <w:t>0</w:t>
            </w:r>
          </w:p>
        </w:tc>
        <w:tc>
          <w:tcPr>
            <w:tcW w:w="1701" w:type="dxa"/>
          </w:tcPr>
          <w:p w14:paraId="1B703BB2" w14:textId="33C760CC" w:rsidR="001537E7" w:rsidRPr="001F3993" w:rsidRDefault="00334A07" w:rsidP="001F3993">
            <w:pPr>
              <w:pStyle w:val="ParagraphStyle"/>
            </w:pPr>
            <w:r>
              <w:t>0</w:t>
            </w:r>
          </w:p>
        </w:tc>
        <w:tc>
          <w:tcPr>
            <w:tcW w:w="1701" w:type="dxa"/>
          </w:tcPr>
          <w:p w14:paraId="3BAED24A" w14:textId="77FE0167" w:rsidR="001537E7" w:rsidRDefault="00630A4E" w:rsidP="001F3993">
            <w:pPr>
              <w:pStyle w:val="ParagraphStyle"/>
            </w:pPr>
            <w:r>
              <w:t>8</w:t>
            </w:r>
          </w:p>
        </w:tc>
      </w:tr>
    </w:tbl>
    <w:p w14:paraId="7DC5AA25" w14:textId="5273DACF" w:rsidR="001F3993" w:rsidRDefault="00703092" w:rsidP="00E17DDA">
      <w:pPr>
        <w:pStyle w:val="ParagraphStyle"/>
      </w:pPr>
      <w:r w:rsidRPr="00703092">
        <w:t xml:space="preserve">The above table shows that the units </w:t>
      </w:r>
      <w:r>
        <w:t>5</w:t>
      </w:r>
      <w:r w:rsidR="0063511D">
        <w:t>, 3</w:t>
      </w:r>
      <w:r w:rsidRPr="00703092">
        <w:t xml:space="preserve"> and </w:t>
      </w:r>
      <w:r w:rsidR="0063511D">
        <w:t>8</w:t>
      </w:r>
      <w:r w:rsidRPr="00703092">
        <w:t xml:space="preserve"> are lined up in the same column</w:t>
      </w:r>
      <w:r w:rsidR="0063511D">
        <w:t xml:space="preserve">, </w:t>
      </w:r>
      <w:r w:rsidRPr="00703092">
        <w:t xml:space="preserve">the tens </w:t>
      </w:r>
      <w:r w:rsidR="0063511D">
        <w:t xml:space="preserve">1, </w:t>
      </w:r>
      <w:r w:rsidRPr="00703092">
        <w:t xml:space="preserve">1 </w:t>
      </w:r>
      <w:r w:rsidR="0063511D">
        <w:t xml:space="preserve">and 0 </w:t>
      </w:r>
      <w:r w:rsidRPr="00703092">
        <w:t>are lined up in the same column</w:t>
      </w:r>
      <w:r w:rsidR="008B1425">
        <w:t xml:space="preserve"> and the hundreds 1, 0 and 0 are lined up in the same column</w:t>
      </w:r>
      <w:r w:rsidR="00CC3E7F">
        <w:t>.</w:t>
      </w:r>
    </w:p>
    <w:p w14:paraId="2C341970" w14:textId="77777777" w:rsidR="00703092" w:rsidRDefault="00703092" w:rsidP="00E17DDA">
      <w:pPr>
        <w:pStyle w:val="ParagraphStyle"/>
      </w:pPr>
    </w:p>
    <w:p w14:paraId="283BABA7" w14:textId="3655B265" w:rsidR="00630A4E" w:rsidRDefault="00630A4E" w:rsidP="00E17DDA">
      <w:pPr>
        <w:pStyle w:val="ParagraphStyle"/>
      </w:pPr>
      <w:r>
        <w:rPr>
          <w:b/>
          <w:bCs/>
        </w:rPr>
        <w:lastRenderedPageBreak/>
        <w:t>Step 2</w:t>
      </w:r>
    </w:p>
    <w:p w14:paraId="10A98CC2" w14:textId="57F59752" w:rsidR="00630A4E" w:rsidRDefault="00494746" w:rsidP="00494746">
      <w:pPr>
        <w:pStyle w:val="ParagraphStyle"/>
      </w:pPr>
      <w:r>
        <w:t xml:space="preserve">Add the units together: 5 + 3 + 8 = 16. </w:t>
      </w:r>
      <w:r w:rsidR="006570FA" w:rsidRPr="006570FA">
        <w:t xml:space="preserve">Because this is a two-digit number, split it into </w:t>
      </w:r>
      <w:r w:rsidR="006570FA" w:rsidRPr="006570FA">
        <w:rPr>
          <w:b/>
          <w:bCs/>
        </w:rPr>
        <w:t>1 ten</w:t>
      </w:r>
      <w:r w:rsidR="006570FA" w:rsidRPr="006570FA">
        <w:t xml:space="preserve"> and </w:t>
      </w:r>
      <w:r w:rsidR="006570FA" w:rsidRPr="006570FA">
        <w:rPr>
          <w:b/>
          <w:bCs/>
        </w:rPr>
        <w:t>6 units</w:t>
      </w:r>
      <w:r w:rsidR="006570FA" w:rsidRPr="006570FA">
        <w:t>.</w:t>
      </w:r>
      <w:r w:rsidR="006570FA">
        <w:t xml:space="preserve"> </w:t>
      </w:r>
      <w:r w:rsidR="0018446D" w:rsidRPr="0018446D">
        <w:t xml:space="preserve">Send the 1 ten to the </w:t>
      </w:r>
      <w:r w:rsidR="0018446D">
        <w:t>top</w:t>
      </w:r>
      <w:r w:rsidR="0018446D" w:rsidRPr="0018446D">
        <w:t xml:space="preserve"> of the tens column, and </w:t>
      </w:r>
      <w:r w:rsidR="0018446D">
        <w:t>put</w:t>
      </w:r>
      <w:r w:rsidR="0018446D" w:rsidRPr="0018446D">
        <w:t xml:space="preserve"> 6 as the answer for the units</w:t>
      </w:r>
      <w:r w:rsidR="00A237F8">
        <w:t>, like the example in the table below:</w:t>
      </w:r>
    </w:p>
    <w:tbl>
      <w:tblPr>
        <w:tblStyle w:val="TableGrid"/>
        <w:tblW w:w="0" w:type="auto"/>
        <w:tblLook w:val="04A0" w:firstRow="1" w:lastRow="0" w:firstColumn="1" w:lastColumn="0" w:noHBand="0" w:noVBand="1"/>
      </w:tblPr>
      <w:tblGrid>
        <w:gridCol w:w="1701"/>
        <w:gridCol w:w="1701"/>
        <w:gridCol w:w="1701"/>
      </w:tblGrid>
      <w:tr w:rsidR="00A237F8" w:rsidRPr="00A237F8" w14:paraId="6E1F9BFE" w14:textId="77777777" w:rsidTr="009B6396">
        <w:tc>
          <w:tcPr>
            <w:tcW w:w="1701" w:type="dxa"/>
          </w:tcPr>
          <w:p w14:paraId="5A7238A8" w14:textId="77777777" w:rsidR="00A237F8" w:rsidRPr="00A237F8" w:rsidRDefault="00A237F8" w:rsidP="00A237F8">
            <w:pPr>
              <w:pStyle w:val="TableHeadings"/>
            </w:pPr>
            <w:r w:rsidRPr="00A237F8">
              <w:t>Hundreds</w:t>
            </w:r>
          </w:p>
        </w:tc>
        <w:tc>
          <w:tcPr>
            <w:tcW w:w="1701" w:type="dxa"/>
          </w:tcPr>
          <w:p w14:paraId="6AF46803" w14:textId="77777777" w:rsidR="00A237F8" w:rsidRPr="00A237F8" w:rsidRDefault="00A237F8" w:rsidP="00A237F8">
            <w:pPr>
              <w:pStyle w:val="TableHeadings"/>
            </w:pPr>
            <w:r w:rsidRPr="00A237F8">
              <w:t>Tens</w:t>
            </w:r>
          </w:p>
        </w:tc>
        <w:tc>
          <w:tcPr>
            <w:tcW w:w="1701" w:type="dxa"/>
          </w:tcPr>
          <w:p w14:paraId="3D4729E9" w14:textId="77777777" w:rsidR="00A237F8" w:rsidRPr="00A237F8" w:rsidRDefault="00A237F8" w:rsidP="00A237F8">
            <w:pPr>
              <w:pStyle w:val="TableHeadings"/>
            </w:pPr>
            <w:r w:rsidRPr="00A237F8">
              <w:t>Units</w:t>
            </w:r>
          </w:p>
        </w:tc>
      </w:tr>
      <w:tr w:rsidR="00A237F8" w:rsidRPr="00A237F8" w14:paraId="0653F64D" w14:textId="77777777" w:rsidTr="009B6396">
        <w:tc>
          <w:tcPr>
            <w:tcW w:w="1701" w:type="dxa"/>
          </w:tcPr>
          <w:p w14:paraId="4DB062FF" w14:textId="77777777" w:rsidR="00A237F8" w:rsidRPr="00A237F8" w:rsidRDefault="00A237F8" w:rsidP="00A237F8">
            <w:pPr>
              <w:pStyle w:val="ParagraphStyle"/>
            </w:pPr>
            <w:r w:rsidRPr="00A237F8">
              <w:t>1</w:t>
            </w:r>
          </w:p>
        </w:tc>
        <w:tc>
          <w:tcPr>
            <w:tcW w:w="1701" w:type="dxa"/>
          </w:tcPr>
          <w:p w14:paraId="02D2B711" w14:textId="7A09543F" w:rsidR="00A237F8" w:rsidRPr="00A237F8" w:rsidRDefault="00A237F8" w:rsidP="00A237F8">
            <w:pPr>
              <w:pStyle w:val="ParagraphStyle"/>
            </w:pPr>
            <w:r w:rsidRPr="00A237F8">
              <w:t>1</w:t>
            </w:r>
            <w:r w:rsidR="00F81948">
              <w:t xml:space="preserve"> (+1)</w:t>
            </w:r>
          </w:p>
        </w:tc>
        <w:tc>
          <w:tcPr>
            <w:tcW w:w="1701" w:type="dxa"/>
          </w:tcPr>
          <w:p w14:paraId="68C5C643" w14:textId="77777777" w:rsidR="00A237F8" w:rsidRPr="00A237F8" w:rsidRDefault="00A237F8" w:rsidP="00A237F8">
            <w:pPr>
              <w:pStyle w:val="ParagraphStyle"/>
            </w:pPr>
            <w:r w:rsidRPr="00A237F8">
              <w:t>5</w:t>
            </w:r>
          </w:p>
        </w:tc>
      </w:tr>
      <w:tr w:rsidR="00A237F8" w:rsidRPr="00A237F8" w14:paraId="206D165C" w14:textId="77777777" w:rsidTr="009B6396">
        <w:tc>
          <w:tcPr>
            <w:tcW w:w="1701" w:type="dxa"/>
          </w:tcPr>
          <w:p w14:paraId="5E1C990D" w14:textId="10554F14" w:rsidR="00A237F8" w:rsidRPr="00A237F8" w:rsidRDefault="00334A07" w:rsidP="00A237F8">
            <w:pPr>
              <w:pStyle w:val="ParagraphStyle"/>
            </w:pPr>
            <w:r>
              <w:t>0</w:t>
            </w:r>
          </w:p>
        </w:tc>
        <w:tc>
          <w:tcPr>
            <w:tcW w:w="1701" w:type="dxa"/>
          </w:tcPr>
          <w:p w14:paraId="0A286097" w14:textId="77777777" w:rsidR="00A237F8" w:rsidRPr="00A237F8" w:rsidRDefault="00A237F8" w:rsidP="00A237F8">
            <w:pPr>
              <w:pStyle w:val="ParagraphStyle"/>
            </w:pPr>
            <w:r w:rsidRPr="00A237F8">
              <w:t>1</w:t>
            </w:r>
          </w:p>
        </w:tc>
        <w:tc>
          <w:tcPr>
            <w:tcW w:w="1701" w:type="dxa"/>
          </w:tcPr>
          <w:p w14:paraId="4A0E44AA" w14:textId="77777777" w:rsidR="00A237F8" w:rsidRPr="00A237F8" w:rsidRDefault="00A237F8" w:rsidP="00A237F8">
            <w:pPr>
              <w:pStyle w:val="ParagraphStyle"/>
            </w:pPr>
            <w:r w:rsidRPr="00A237F8">
              <w:t>3</w:t>
            </w:r>
          </w:p>
        </w:tc>
      </w:tr>
      <w:tr w:rsidR="00A237F8" w:rsidRPr="00A237F8" w14:paraId="28CBCD4D" w14:textId="77777777" w:rsidTr="009B6396">
        <w:tc>
          <w:tcPr>
            <w:tcW w:w="1701" w:type="dxa"/>
          </w:tcPr>
          <w:p w14:paraId="13FF90C8" w14:textId="31547690" w:rsidR="00A237F8" w:rsidRPr="00A237F8" w:rsidRDefault="00334A07" w:rsidP="00A237F8">
            <w:pPr>
              <w:pStyle w:val="ParagraphStyle"/>
            </w:pPr>
            <w:r>
              <w:t>0</w:t>
            </w:r>
          </w:p>
        </w:tc>
        <w:tc>
          <w:tcPr>
            <w:tcW w:w="1701" w:type="dxa"/>
          </w:tcPr>
          <w:p w14:paraId="4E61F576" w14:textId="32ACFC36" w:rsidR="00A237F8" w:rsidRPr="00A237F8" w:rsidRDefault="00334A07" w:rsidP="00A237F8">
            <w:pPr>
              <w:pStyle w:val="ParagraphStyle"/>
            </w:pPr>
            <w:r>
              <w:t>0</w:t>
            </w:r>
          </w:p>
        </w:tc>
        <w:tc>
          <w:tcPr>
            <w:tcW w:w="1701" w:type="dxa"/>
          </w:tcPr>
          <w:p w14:paraId="1F12A189" w14:textId="77777777" w:rsidR="00A237F8" w:rsidRPr="00A237F8" w:rsidRDefault="00A237F8" w:rsidP="00A237F8">
            <w:pPr>
              <w:pStyle w:val="ParagraphStyle"/>
            </w:pPr>
            <w:r w:rsidRPr="00A237F8">
              <w:t>8</w:t>
            </w:r>
          </w:p>
        </w:tc>
      </w:tr>
      <w:tr w:rsidR="00A237F8" w:rsidRPr="00A237F8" w14:paraId="69A78779" w14:textId="77777777" w:rsidTr="009B6396">
        <w:tc>
          <w:tcPr>
            <w:tcW w:w="1701" w:type="dxa"/>
          </w:tcPr>
          <w:p w14:paraId="3BB379D2" w14:textId="6BE105EB" w:rsidR="00A237F8" w:rsidRPr="00A237F8" w:rsidRDefault="00334A07" w:rsidP="00A237F8">
            <w:pPr>
              <w:pStyle w:val="ParagraphStyle"/>
            </w:pPr>
            <w:r>
              <w:t>0</w:t>
            </w:r>
          </w:p>
        </w:tc>
        <w:tc>
          <w:tcPr>
            <w:tcW w:w="1701" w:type="dxa"/>
          </w:tcPr>
          <w:p w14:paraId="6F55530A" w14:textId="61649CD2" w:rsidR="00A237F8" w:rsidRPr="00A237F8" w:rsidRDefault="00334A07" w:rsidP="00A237F8">
            <w:pPr>
              <w:pStyle w:val="ParagraphStyle"/>
            </w:pPr>
            <w:r>
              <w:t>0</w:t>
            </w:r>
          </w:p>
        </w:tc>
        <w:tc>
          <w:tcPr>
            <w:tcW w:w="1701" w:type="dxa"/>
          </w:tcPr>
          <w:p w14:paraId="375F9A19" w14:textId="5B05175B" w:rsidR="00A237F8" w:rsidRPr="00A237F8" w:rsidRDefault="00A237F8" w:rsidP="00A237F8">
            <w:pPr>
              <w:pStyle w:val="ParagraphStyle"/>
            </w:pPr>
            <w:r>
              <w:t>6</w:t>
            </w:r>
          </w:p>
        </w:tc>
      </w:tr>
    </w:tbl>
    <w:p w14:paraId="03BB1808" w14:textId="24D6CA3C" w:rsidR="00A237F8" w:rsidRDefault="00E550F7" w:rsidP="00494746">
      <w:pPr>
        <w:pStyle w:val="ParagraphStyle"/>
      </w:pPr>
      <w:r w:rsidRPr="00E550F7">
        <w:t xml:space="preserve">The above table shows that the number </w:t>
      </w:r>
      <w:r w:rsidR="008F53BC">
        <w:t>6</w:t>
      </w:r>
      <w:r w:rsidRPr="00E550F7">
        <w:t xml:space="preserve"> has been added below the </w:t>
      </w:r>
      <w:r w:rsidR="008F53BC">
        <w:t>5, 3</w:t>
      </w:r>
      <w:r w:rsidRPr="00E550F7">
        <w:t xml:space="preserve"> and </w:t>
      </w:r>
      <w:r w:rsidR="008F53BC">
        <w:t>8</w:t>
      </w:r>
      <w:r w:rsidRPr="00E550F7">
        <w:t xml:space="preserve"> in the units column. A +1 has been added to the top of the tens column.</w:t>
      </w:r>
    </w:p>
    <w:p w14:paraId="100A3599" w14:textId="77777777" w:rsidR="00E550F7" w:rsidRDefault="00E550F7" w:rsidP="00494746">
      <w:pPr>
        <w:pStyle w:val="ParagraphStyle"/>
      </w:pPr>
    </w:p>
    <w:p w14:paraId="27236761" w14:textId="34F47E2D" w:rsidR="00F81948" w:rsidRDefault="00F81948" w:rsidP="00494746">
      <w:pPr>
        <w:pStyle w:val="ParagraphStyle"/>
      </w:pPr>
      <w:r>
        <w:rPr>
          <w:b/>
          <w:bCs/>
        </w:rPr>
        <w:t>Step 3</w:t>
      </w:r>
    </w:p>
    <w:p w14:paraId="229958B8" w14:textId="7DE66376" w:rsidR="00F81948" w:rsidRDefault="007F2196" w:rsidP="007F2196">
      <w:pPr>
        <w:pStyle w:val="ParagraphStyle"/>
      </w:pPr>
      <w:r>
        <w:t>Add the tens together, including the 1 that you carried over. So, 1 + 1 + 1 = 3. Put this as the answer for the tens column, like the example in the table below:</w:t>
      </w:r>
    </w:p>
    <w:tbl>
      <w:tblPr>
        <w:tblStyle w:val="TableGrid"/>
        <w:tblW w:w="0" w:type="auto"/>
        <w:tblLook w:val="04A0" w:firstRow="1" w:lastRow="0" w:firstColumn="1" w:lastColumn="0" w:noHBand="0" w:noVBand="1"/>
      </w:tblPr>
      <w:tblGrid>
        <w:gridCol w:w="1701"/>
        <w:gridCol w:w="1701"/>
        <w:gridCol w:w="1701"/>
      </w:tblGrid>
      <w:tr w:rsidR="007F2196" w:rsidRPr="007F2196" w14:paraId="1EC96E6A" w14:textId="77777777" w:rsidTr="009B6396">
        <w:tc>
          <w:tcPr>
            <w:tcW w:w="1701" w:type="dxa"/>
          </w:tcPr>
          <w:p w14:paraId="3F48166E" w14:textId="77777777" w:rsidR="007F2196" w:rsidRPr="007F2196" w:rsidRDefault="007F2196" w:rsidP="00F76725">
            <w:pPr>
              <w:pStyle w:val="TableHeadings"/>
            </w:pPr>
            <w:r w:rsidRPr="007F2196">
              <w:t>Hundreds</w:t>
            </w:r>
          </w:p>
        </w:tc>
        <w:tc>
          <w:tcPr>
            <w:tcW w:w="1701" w:type="dxa"/>
          </w:tcPr>
          <w:p w14:paraId="4B913D79" w14:textId="77777777" w:rsidR="007F2196" w:rsidRPr="007F2196" w:rsidRDefault="007F2196" w:rsidP="00F76725">
            <w:pPr>
              <w:pStyle w:val="TableHeadings"/>
            </w:pPr>
            <w:r w:rsidRPr="007F2196">
              <w:t>Tens</w:t>
            </w:r>
          </w:p>
        </w:tc>
        <w:tc>
          <w:tcPr>
            <w:tcW w:w="1701" w:type="dxa"/>
          </w:tcPr>
          <w:p w14:paraId="1DF017B0" w14:textId="77777777" w:rsidR="007F2196" w:rsidRPr="007F2196" w:rsidRDefault="007F2196" w:rsidP="00F76725">
            <w:pPr>
              <w:pStyle w:val="TableHeadings"/>
            </w:pPr>
            <w:r w:rsidRPr="007F2196">
              <w:t>Units</w:t>
            </w:r>
          </w:p>
        </w:tc>
      </w:tr>
      <w:tr w:rsidR="007F2196" w:rsidRPr="007F2196" w14:paraId="4074193D" w14:textId="77777777" w:rsidTr="009B6396">
        <w:tc>
          <w:tcPr>
            <w:tcW w:w="1701" w:type="dxa"/>
          </w:tcPr>
          <w:p w14:paraId="309DAA2E" w14:textId="77777777" w:rsidR="007F2196" w:rsidRPr="007F2196" w:rsidRDefault="007F2196" w:rsidP="00F76725">
            <w:pPr>
              <w:pStyle w:val="ParagraphStyle"/>
            </w:pPr>
            <w:r w:rsidRPr="007F2196">
              <w:t>1</w:t>
            </w:r>
          </w:p>
        </w:tc>
        <w:tc>
          <w:tcPr>
            <w:tcW w:w="1701" w:type="dxa"/>
          </w:tcPr>
          <w:p w14:paraId="2B96801A" w14:textId="77777777" w:rsidR="007F2196" w:rsidRPr="007F2196" w:rsidRDefault="007F2196" w:rsidP="00F76725">
            <w:pPr>
              <w:pStyle w:val="ParagraphStyle"/>
            </w:pPr>
            <w:r w:rsidRPr="007F2196">
              <w:t>1 (+1)</w:t>
            </w:r>
          </w:p>
        </w:tc>
        <w:tc>
          <w:tcPr>
            <w:tcW w:w="1701" w:type="dxa"/>
          </w:tcPr>
          <w:p w14:paraId="47BD33AC" w14:textId="77777777" w:rsidR="007F2196" w:rsidRPr="007F2196" w:rsidRDefault="007F2196" w:rsidP="00F76725">
            <w:pPr>
              <w:pStyle w:val="ParagraphStyle"/>
            </w:pPr>
            <w:r w:rsidRPr="007F2196">
              <w:t>5</w:t>
            </w:r>
          </w:p>
        </w:tc>
      </w:tr>
      <w:tr w:rsidR="007F2196" w:rsidRPr="007F2196" w14:paraId="78BCA516" w14:textId="77777777" w:rsidTr="009B6396">
        <w:tc>
          <w:tcPr>
            <w:tcW w:w="1701" w:type="dxa"/>
          </w:tcPr>
          <w:p w14:paraId="40F90523" w14:textId="36C5A09B" w:rsidR="007F2196" w:rsidRPr="007F2196" w:rsidRDefault="00334A07" w:rsidP="00F76725">
            <w:pPr>
              <w:pStyle w:val="ParagraphStyle"/>
            </w:pPr>
            <w:r>
              <w:t>0</w:t>
            </w:r>
          </w:p>
        </w:tc>
        <w:tc>
          <w:tcPr>
            <w:tcW w:w="1701" w:type="dxa"/>
          </w:tcPr>
          <w:p w14:paraId="2C46F099" w14:textId="77777777" w:rsidR="007F2196" w:rsidRPr="007F2196" w:rsidRDefault="007F2196" w:rsidP="00F76725">
            <w:pPr>
              <w:pStyle w:val="ParagraphStyle"/>
            </w:pPr>
            <w:r w:rsidRPr="007F2196">
              <w:t>1</w:t>
            </w:r>
          </w:p>
        </w:tc>
        <w:tc>
          <w:tcPr>
            <w:tcW w:w="1701" w:type="dxa"/>
          </w:tcPr>
          <w:p w14:paraId="3888F21A" w14:textId="77777777" w:rsidR="007F2196" w:rsidRPr="007F2196" w:rsidRDefault="007F2196" w:rsidP="00F76725">
            <w:pPr>
              <w:pStyle w:val="ParagraphStyle"/>
            </w:pPr>
            <w:r w:rsidRPr="007F2196">
              <w:t>3</w:t>
            </w:r>
          </w:p>
        </w:tc>
      </w:tr>
      <w:tr w:rsidR="007F2196" w:rsidRPr="007F2196" w14:paraId="29777949" w14:textId="77777777" w:rsidTr="009B6396">
        <w:tc>
          <w:tcPr>
            <w:tcW w:w="1701" w:type="dxa"/>
          </w:tcPr>
          <w:p w14:paraId="78162E6E" w14:textId="56AF1B32" w:rsidR="007F2196" w:rsidRPr="007F2196" w:rsidRDefault="00334A07" w:rsidP="00F76725">
            <w:pPr>
              <w:pStyle w:val="ParagraphStyle"/>
            </w:pPr>
            <w:r>
              <w:t>0</w:t>
            </w:r>
          </w:p>
        </w:tc>
        <w:tc>
          <w:tcPr>
            <w:tcW w:w="1701" w:type="dxa"/>
          </w:tcPr>
          <w:p w14:paraId="06003278" w14:textId="16B3328B" w:rsidR="007F2196" w:rsidRPr="007F2196" w:rsidRDefault="00334A07" w:rsidP="00F76725">
            <w:pPr>
              <w:pStyle w:val="ParagraphStyle"/>
            </w:pPr>
            <w:r>
              <w:t>0</w:t>
            </w:r>
          </w:p>
        </w:tc>
        <w:tc>
          <w:tcPr>
            <w:tcW w:w="1701" w:type="dxa"/>
          </w:tcPr>
          <w:p w14:paraId="509CC67D" w14:textId="77777777" w:rsidR="007F2196" w:rsidRPr="007F2196" w:rsidRDefault="007F2196" w:rsidP="00F76725">
            <w:pPr>
              <w:pStyle w:val="ParagraphStyle"/>
            </w:pPr>
            <w:r w:rsidRPr="007F2196">
              <w:t>8</w:t>
            </w:r>
          </w:p>
        </w:tc>
      </w:tr>
      <w:tr w:rsidR="007F2196" w:rsidRPr="007F2196" w14:paraId="272551E0" w14:textId="77777777" w:rsidTr="009B6396">
        <w:tc>
          <w:tcPr>
            <w:tcW w:w="1701" w:type="dxa"/>
          </w:tcPr>
          <w:p w14:paraId="6774B11F" w14:textId="73A6CF1E" w:rsidR="007F2196" w:rsidRPr="007F2196" w:rsidRDefault="00334A07" w:rsidP="00F76725">
            <w:pPr>
              <w:pStyle w:val="ParagraphStyle"/>
            </w:pPr>
            <w:r>
              <w:t>0</w:t>
            </w:r>
          </w:p>
        </w:tc>
        <w:tc>
          <w:tcPr>
            <w:tcW w:w="1701" w:type="dxa"/>
          </w:tcPr>
          <w:p w14:paraId="02BBD6AB" w14:textId="01803619" w:rsidR="007F2196" w:rsidRPr="007F2196" w:rsidRDefault="00F76725" w:rsidP="00F76725">
            <w:pPr>
              <w:pStyle w:val="ParagraphStyle"/>
            </w:pPr>
            <w:r>
              <w:t>3</w:t>
            </w:r>
          </w:p>
        </w:tc>
        <w:tc>
          <w:tcPr>
            <w:tcW w:w="1701" w:type="dxa"/>
          </w:tcPr>
          <w:p w14:paraId="7B2720E1" w14:textId="77777777" w:rsidR="007F2196" w:rsidRPr="007F2196" w:rsidRDefault="007F2196" w:rsidP="00F76725">
            <w:pPr>
              <w:pStyle w:val="ParagraphStyle"/>
            </w:pPr>
            <w:r w:rsidRPr="007F2196">
              <w:t>6</w:t>
            </w:r>
          </w:p>
        </w:tc>
      </w:tr>
    </w:tbl>
    <w:p w14:paraId="0A82948A" w14:textId="2A654B33" w:rsidR="007F2196" w:rsidRDefault="002C4604" w:rsidP="007F2196">
      <w:pPr>
        <w:pStyle w:val="ParagraphStyle"/>
      </w:pPr>
      <w:r>
        <w:t>The above table shows that the number 3</w:t>
      </w:r>
      <w:r w:rsidR="00AC1A27">
        <w:t xml:space="preserve"> has been added below the 1, 1</w:t>
      </w:r>
      <w:r w:rsidR="00F4147A">
        <w:t>, 1 and 0</w:t>
      </w:r>
      <w:r w:rsidR="00281000">
        <w:t xml:space="preserve"> in the tens column.</w:t>
      </w:r>
    </w:p>
    <w:p w14:paraId="00915A4E" w14:textId="77777777" w:rsidR="002C4604" w:rsidRPr="00F81948" w:rsidRDefault="002C4604" w:rsidP="007F2196">
      <w:pPr>
        <w:pStyle w:val="ParagraphStyle"/>
      </w:pPr>
    </w:p>
    <w:p w14:paraId="0E89FF30" w14:textId="01E351DB" w:rsidR="00494746" w:rsidRPr="00F76725" w:rsidRDefault="00F76725" w:rsidP="00494746">
      <w:pPr>
        <w:pStyle w:val="ParagraphStyle"/>
        <w:rPr>
          <w:b/>
          <w:bCs/>
        </w:rPr>
      </w:pPr>
      <w:r w:rsidRPr="00F76725">
        <w:rPr>
          <w:b/>
          <w:bCs/>
        </w:rPr>
        <w:t>Step 4</w:t>
      </w:r>
    </w:p>
    <w:p w14:paraId="08C7FABB" w14:textId="5D68040E" w:rsidR="00F76725" w:rsidRDefault="00687B56" w:rsidP="00687B56">
      <w:pPr>
        <w:pStyle w:val="ParagraphStyle"/>
      </w:pPr>
      <w:r>
        <w:t xml:space="preserve">Add the hundreds together. There is only one number in this column, so 1 + 0 + 0 = 1. Put this as the answer for the hundreds column, </w:t>
      </w:r>
      <w:r w:rsidR="00B41527">
        <w:t>like the example in the table below:</w:t>
      </w:r>
    </w:p>
    <w:tbl>
      <w:tblPr>
        <w:tblStyle w:val="TableGrid"/>
        <w:tblW w:w="0" w:type="auto"/>
        <w:tblLook w:val="04A0" w:firstRow="1" w:lastRow="0" w:firstColumn="1" w:lastColumn="0" w:noHBand="0" w:noVBand="1"/>
      </w:tblPr>
      <w:tblGrid>
        <w:gridCol w:w="1701"/>
        <w:gridCol w:w="1701"/>
        <w:gridCol w:w="1701"/>
      </w:tblGrid>
      <w:tr w:rsidR="00B41527" w:rsidRPr="00B41527" w14:paraId="79C159F6" w14:textId="77777777" w:rsidTr="009B6396">
        <w:tc>
          <w:tcPr>
            <w:tcW w:w="1701" w:type="dxa"/>
          </w:tcPr>
          <w:p w14:paraId="262CA98C" w14:textId="77777777" w:rsidR="00B41527" w:rsidRPr="00B41527" w:rsidRDefault="00B41527" w:rsidP="00B41527">
            <w:pPr>
              <w:pStyle w:val="TableHeadings"/>
            </w:pPr>
            <w:r w:rsidRPr="00B41527">
              <w:t>Hundreds</w:t>
            </w:r>
          </w:p>
        </w:tc>
        <w:tc>
          <w:tcPr>
            <w:tcW w:w="1701" w:type="dxa"/>
          </w:tcPr>
          <w:p w14:paraId="1A71186F" w14:textId="77777777" w:rsidR="00B41527" w:rsidRPr="00B41527" w:rsidRDefault="00B41527" w:rsidP="00B41527">
            <w:pPr>
              <w:pStyle w:val="TableHeadings"/>
            </w:pPr>
            <w:r w:rsidRPr="00B41527">
              <w:t>Tens</w:t>
            </w:r>
          </w:p>
        </w:tc>
        <w:tc>
          <w:tcPr>
            <w:tcW w:w="1701" w:type="dxa"/>
          </w:tcPr>
          <w:p w14:paraId="7FC3131E" w14:textId="77777777" w:rsidR="00B41527" w:rsidRPr="00B41527" w:rsidRDefault="00B41527" w:rsidP="00B41527">
            <w:pPr>
              <w:pStyle w:val="TableHeadings"/>
            </w:pPr>
            <w:r w:rsidRPr="00B41527">
              <w:t>Units</w:t>
            </w:r>
          </w:p>
        </w:tc>
      </w:tr>
      <w:tr w:rsidR="00B41527" w:rsidRPr="00B41527" w14:paraId="5757903D" w14:textId="77777777" w:rsidTr="009B6396">
        <w:tc>
          <w:tcPr>
            <w:tcW w:w="1701" w:type="dxa"/>
          </w:tcPr>
          <w:p w14:paraId="09A51A26" w14:textId="77777777" w:rsidR="00B41527" w:rsidRPr="00B41527" w:rsidRDefault="00B41527" w:rsidP="00334A07">
            <w:pPr>
              <w:pStyle w:val="ParagraphStyle"/>
            </w:pPr>
            <w:r w:rsidRPr="00B41527">
              <w:t>1</w:t>
            </w:r>
          </w:p>
        </w:tc>
        <w:tc>
          <w:tcPr>
            <w:tcW w:w="1701" w:type="dxa"/>
          </w:tcPr>
          <w:p w14:paraId="1DE8C6F3" w14:textId="77777777" w:rsidR="00B41527" w:rsidRPr="00B41527" w:rsidRDefault="00B41527" w:rsidP="00334A07">
            <w:pPr>
              <w:pStyle w:val="ParagraphStyle"/>
            </w:pPr>
            <w:r w:rsidRPr="00B41527">
              <w:t>1 (+1)</w:t>
            </w:r>
          </w:p>
        </w:tc>
        <w:tc>
          <w:tcPr>
            <w:tcW w:w="1701" w:type="dxa"/>
          </w:tcPr>
          <w:p w14:paraId="06251306" w14:textId="77777777" w:rsidR="00B41527" w:rsidRPr="00B41527" w:rsidRDefault="00B41527" w:rsidP="00334A07">
            <w:pPr>
              <w:pStyle w:val="ParagraphStyle"/>
            </w:pPr>
            <w:r w:rsidRPr="00B41527">
              <w:t>5</w:t>
            </w:r>
          </w:p>
        </w:tc>
      </w:tr>
      <w:tr w:rsidR="00B41527" w:rsidRPr="00B41527" w14:paraId="2F36EC9B" w14:textId="77777777" w:rsidTr="009B6396">
        <w:tc>
          <w:tcPr>
            <w:tcW w:w="1701" w:type="dxa"/>
          </w:tcPr>
          <w:p w14:paraId="554563CD" w14:textId="34BE0591" w:rsidR="00B41527" w:rsidRPr="00B41527" w:rsidRDefault="00334A07" w:rsidP="00334A07">
            <w:pPr>
              <w:pStyle w:val="ParagraphStyle"/>
            </w:pPr>
            <w:r>
              <w:t>0</w:t>
            </w:r>
          </w:p>
        </w:tc>
        <w:tc>
          <w:tcPr>
            <w:tcW w:w="1701" w:type="dxa"/>
          </w:tcPr>
          <w:p w14:paraId="6212A209" w14:textId="77777777" w:rsidR="00B41527" w:rsidRPr="00B41527" w:rsidRDefault="00B41527" w:rsidP="00334A07">
            <w:pPr>
              <w:pStyle w:val="ParagraphStyle"/>
            </w:pPr>
            <w:r w:rsidRPr="00B41527">
              <w:t>1</w:t>
            </w:r>
          </w:p>
        </w:tc>
        <w:tc>
          <w:tcPr>
            <w:tcW w:w="1701" w:type="dxa"/>
          </w:tcPr>
          <w:p w14:paraId="7FDF290E" w14:textId="77777777" w:rsidR="00B41527" w:rsidRPr="00B41527" w:rsidRDefault="00B41527" w:rsidP="00334A07">
            <w:pPr>
              <w:pStyle w:val="ParagraphStyle"/>
            </w:pPr>
            <w:r w:rsidRPr="00B41527">
              <w:t>3</w:t>
            </w:r>
          </w:p>
        </w:tc>
      </w:tr>
      <w:tr w:rsidR="00B41527" w:rsidRPr="00B41527" w14:paraId="11CF743C" w14:textId="77777777" w:rsidTr="009B6396">
        <w:tc>
          <w:tcPr>
            <w:tcW w:w="1701" w:type="dxa"/>
          </w:tcPr>
          <w:p w14:paraId="691FCD26" w14:textId="78E85B2C" w:rsidR="00B41527" w:rsidRPr="00B41527" w:rsidRDefault="00334A07" w:rsidP="00334A07">
            <w:pPr>
              <w:pStyle w:val="ParagraphStyle"/>
            </w:pPr>
            <w:r>
              <w:t>0</w:t>
            </w:r>
          </w:p>
        </w:tc>
        <w:tc>
          <w:tcPr>
            <w:tcW w:w="1701" w:type="dxa"/>
          </w:tcPr>
          <w:p w14:paraId="040E18A7" w14:textId="04FE9C7A" w:rsidR="00B41527" w:rsidRPr="00B41527" w:rsidRDefault="00334A07" w:rsidP="00334A07">
            <w:pPr>
              <w:pStyle w:val="ParagraphStyle"/>
            </w:pPr>
            <w:r>
              <w:t>0</w:t>
            </w:r>
          </w:p>
        </w:tc>
        <w:tc>
          <w:tcPr>
            <w:tcW w:w="1701" w:type="dxa"/>
          </w:tcPr>
          <w:p w14:paraId="2BD47D16" w14:textId="77777777" w:rsidR="00B41527" w:rsidRPr="00B41527" w:rsidRDefault="00B41527" w:rsidP="00334A07">
            <w:pPr>
              <w:pStyle w:val="ParagraphStyle"/>
            </w:pPr>
            <w:r w:rsidRPr="00B41527">
              <w:t>8</w:t>
            </w:r>
          </w:p>
        </w:tc>
      </w:tr>
      <w:tr w:rsidR="00B41527" w:rsidRPr="00B41527" w14:paraId="3954F59A" w14:textId="77777777" w:rsidTr="009B6396">
        <w:tc>
          <w:tcPr>
            <w:tcW w:w="1701" w:type="dxa"/>
          </w:tcPr>
          <w:p w14:paraId="5EAAE0F6" w14:textId="0B5ED46A" w:rsidR="00B41527" w:rsidRPr="00B41527" w:rsidRDefault="00B41527" w:rsidP="00334A07">
            <w:pPr>
              <w:pStyle w:val="ParagraphStyle"/>
            </w:pPr>
            <w:r>
              <w:t>1</w:t>
            </w:r>
          </w:p>
        </w:tc>
        <w:tc>
          <w:tcPr>
            <w:tcW w:w="1701" w:type="dxa"/>
          </w:tcPr>
          <w:p w14:paraId="5C851BED" w14:textId="77777777" w:rsidR="00B41527" w:rsidRPr="00B41527" w:rsidRDefault="00B41527" w:rsidP="00334A07">
            <w:pPr>
              <w:pStyle w:val="ParagraphStyle"/>
            </w:pPr>
            <w:r w:rsidRPr="00B41527">
              <w:t>3</w:t>
            </w:r>
          </w:p>
        </w:tc>
        <w:tc>
          <w:tcPr>
            <w:tcW w:w="1701" w:type="dxa"/>
          </w:tcPr>
          <w:p w14:paraId="798D35C6" w14:textId="77777777" w:rsidR="00B41527" w:rsidRPr="00B41527" w:rsidRDefault="00B41527" w:rsidP="00334A07">
            <w:pPr>
              <w:pStyle w:val="ParagraphStyle"/>
            </w:pPr>
            <w:r w:rsidRPr="00B41527">
              <w:t>6</w:t>
            </w:r>
          </w:p>
        </w:tc>
      </w:tr>
    </w:tbl>
    <w:p w14:paraId="7A706426" w14:textId="11863A84" w:rsidR="00B41527" w:rsidRDefault="00281000" w:rsidP="00687B56">
      <w:pPr>
        <w:pStyle w:val="ParagraphStyle"/>
      </w:pPr>
      <w:r>
        <w:t>The above table shows that the number 1</w:t>
      </w:r>
      <w:r w:rsidR="008421E1">
        <w:t xml:space="preserve"> has been added below the 1, 0</w:t>
      </w:r>
      <w:r w:rsidR="00E75AA1">
        <w:t xml:space="preserve"> and 0 in the hundreds column.</w:t>
      </w:r>
    </w:p>
    <w:p w14:paraId="12214D41" w14:textId="229D71BC" w:rsidR="00F76725" w:rsidRDefault="00F76725" w:rsidP="00494746">
      <w:pPr>
        <w:pStyle w:val="ParagraphStyle"/>
      </w:pPr>
    </w:p>
    <w:p w14:paraId="0D20F8D7" w14:textId="6490746A" w:rsidR="00F76725" w:rsidRPr="00F76725" w:rsidRDefault="00F76725" w:rsidP="00494746">
      <w:pPr>
        <w:pStyle w:val="ParagraphStyle"/>
        <w:rPr>
          <w:b/>
          <w:bCs/>
        </w:rPr>
      </w:pPr>
      <w:r w:rsidRPr="00F76725">
        <w:rPr>
          <w:b/>
          <w:bCs/>
        </w:rPr>
        <w:t>Step 5</w:t>
      </w:r>
    </w:p>
    <w:p w14:paraId="14CF0224" w14:textId="317291E7" w:rsidR="00F76725" w:rsidRDefault="006533A9" w:rsidP="00494746">
      <w:pPr>
        <w:pStyle w:val="ParagraphStyle"/>
      </w:pPr>
      <w:r>
        <w:t>We have 1 hundreds</w:t>
      </w:r>
      <w:r w:rsidR="0073434B">
        <w:t>, 3 tens and 6 units, so t</w:t>
      </w:r>
      <w:r w:rsidR="00A64030" w:rsidRPr="00A64030">
        <w:t xml:space="preserve">he answer is </w:t>
      </w:r>
      <w:r w:rsidR="00A64030" w:rsidRPr="00A64030">
        <w:rPr>
          <w:b/>
          <w:bCs/>
        </w:rPr>
        <w:t>136</w:t>
      </w:r>
      <w:r w:rsidR="00A64030" w:rsidRPr="00A64030">
        <w:t>.</w:t>
      </w:r>
    </w:p>
    <w:p w14:paraId="3D95A1F3" w14:textId="47F18CBD" w:rsidR="00A64030" w:rsidRDefault="00494646" w:rsidP="00494646">
      <w:pPr>
        <w:pStyle w:val="SlideTitles"/>
      </w:pPr>
      <w:r>
        <w:t xml:space="preserve">14 </w:t>
      </w:r>
      <w:r w:rsidR="00CA2CA2">
        <w:t>of 24</w:t>
      </w:r>
      <w:r>
        <w:t xml:space="preserve"> </w:t>
      </w:r>
      <w:r w:rsidR="00BD0FFB">
        <w:t>–</w:t>
      </w:r>
      <w:r>
        <w:t xml:space="preserve"> </w:t>
      </w:r>
      <w:r w:rsidR="00BD0FFB">
        <w:t>Question 4</w:t>
      </w:r>
    </w:p>
    <w:p w14:paraId="2DE264A9" w14:textId="650FFF46" w:rsidR="00BD0FFB" w:rsidRDefault="007D62B1" w:rsidP="00BD0FFB">
      <w:pPr>
        <w:pStyle w:val="ParagraphStyle"/>
      </w:pPr>
      <w:r w:rsidRPr="007D62B1">
        <w:t xml:space="preserve">Complete this addition sum </w:t>
      </w:r>
      <w:r>
        <w:t>using the formal written method</w:t>
      </w:r>
      <w:r w:rsidR="00E4536A">
        <w:t>: 170 + 214 + 513.</w:t>
      </w:r>
    </w:p>
    <w:tbl>
      <w:tblPr>
        <w:tblStyle w:val="TableGrid"/>
        <w:tblW w:w="0" w:type="auto"/>
        <w:tblLook w:val="04A0" w:firstRow="1" w:lastRow="0" w:firstColumn="1" w:lastColumn="0" w:noHBand="0" w:noVBand="1"/>
      </w:tblPr>
      <w:tblGrid>
        <w:gridCol w:w="1701"/>
        <w:gridCol w:w="1701"/>
        <w:gridCol w:w="1701"/>
      </w:tblGrid>
      <w:tr w:rsidR="00307180" w:rsidRPr="00307180" w14:paraId="66FD1F93" w14:textId="77777777" w:rsidTr="009B6396">
        <w:tc>
          <w:tcPr>
            <w:tcW w:w="1701" w:type="dxa"/>
          </w:tcPr>
          <w:p w14:paraId="2286AB77" w14:textId="77777777" w:rsidR="00307180" w:rsidRPr="00307180" w:rsidRDefault="00307180" w:rsidP="00307180">
            <w:pPr>
              <w:pStyle w:val="TableHeadings"/>
            </w:pPr>
            <w:r w:rsidRPr="00307180">
              <w:t>Hundreds</w:t>
            </w:r>
          </w:p>
        </w:tc>
        <w:tc>
          <w:tcPr>
            <w:tcW w:w="1701" w:type="dxa"/>
          </w:tcPr>
          <w:p w14:paraId="236CBBDD" w14:textId="77777777" w:rsidR="00307180" w:rsidRPr="00307180" w:rsidRDefault="00307180" w:rsidP="00307180">
            <w:pPr>
              <w:pStyle w:val="TableHeadings"/>
            </w:pPr>
            <w:r w:rsidRPr="00307180">
              <w:t>Tens</w:t>
            </w:r>
          </w:p>
        </w:tc>
        <w:tc>
          <w:tcPr>
            <w:tcW w:w="1701" w:type="dxa"/>
          </w:tcPr>
          <w:p w14:paraId="1D6FD9A4" w14:textId="77777777" w:rsidR="00307180" w:rsidRPr="00307180" w:rsidRDefault="00307180" w:rsidP="00307180">
            <w:pPr>
              <w:pStyle w:val="TableHeadings"/>
            </w:pPr>
            <w:r w:rsidRPr="00307180">
              <w:t>Units</w:t>
            </w:r>
          </w:p>
        </w:tc>
      </w:tr>
      <w:tr w:rsidR="00307180" w:rsidRPr="00307180" w14:paraId="1B896279" w14:textId="77777777" w:rsidTr="009B6396">
        <w:tc>
          <w:tcPr>
            <w:tcW w:w="1701" w:type="dxa"/>
          </w:tcPr>
          <w:p w14:paraId="17B130AF" w14:textId="77777777" w:rsidR="00307180" w:rsidRPr="00307180" w:rsidRDefault="00307180" w:rsidP="00307180">
            <w:pPr>
              <w:pStyle w:val="ParagraphStyle"/>
            </w:pPr>
            <w:r w:rsidRPr="00307180">
              <w:t>1</w:t>
            </w:r>
          </w:p>
        </w:tc>
        <w:tc>
          <w:tcPr>
            <w:tcW w:w="1701" w:type="dxa"/>
          </w:tcPr>
          <w:p w14:paraId="03A55ABB" w14:textId="3A87B29A" w:rsidR="00307180" w:rsidRPr="00307180" w:rsidRDefault="00677B35" w:rsidP="00307180">
            <w:pPr>
              <w:pStyle w:val="ParagraphStyle"/>
            </w:pPr>
            <w:r>
              <w:t>7</w:t>
            </w:r>
          </w:p>
        </w:tc>
        <w:tc>
          <w:tcPr>
            <w:tcW w:w="1701" w:type="dxa"/>
          </w:tcPr>
          <w:p w14:paraId="79967167" w14:textId="3C94749E" w:rsidR="00307180" w:rsidRPr="00307180" w:rsidRDefault="00677B35" w:rsidP="00307180">
            <w:pPr>
              <w:pStyle w:val="ParagraphStyle"/>
            </w:pPr>
            <w:r>
              <w:t>0</w:t>
            </w:r>
          </w:p>
        </w:tc>
      </w:tr>
      <w:tr w:rsidR="00307180" w:rsidRPr="00307180" w14:paraId="356A1599" w14:textId="77777777" w:rsidTr="009B6396">
        <w:tc>
          <w:tcPr>
            <w:tcW w:w="1701" w:type="dxa"/>
          </w:tcPr>
          <w:p w14:paraId="00937EB9" w14:textId="1625B38A" w:rsidR="00307180" w:rsidRPr="00307180" w:rsidRDefault="00677B35" w:rsidP="00307180">
            <w:pPr>
              <w:pStyle w:val="ParagraphStyle"/>
            </w:pPr>
            <w:r>
              <w:t>2</w:t>
            </w:r>
          </w:p>
        </w:tc>
        <w:tc>
          <w:tcPr>
            <w:tcW w:w="1701" w:type="dxa"/>
          </w:tcPr>
          <w:p w14:paraId="35712C9D" w14:textId="77777777" w:rsidR="00307180" w:rsidRPr="00307180" w:rsidRDefault="00307180" w:rsidP="00307180">
            <w:pPr>
              <w:pStyle w:val="ParagraphStyle"/>
            </w:pPr>
            <w:r w:rsidRPr="00307180">
              <w:t>1</w:t>
            </w:r>
          </w:p>
        </w:tc>
        <w:tc>
          <w:tcPr>
            <w:tcW w:w="1701" w:type="dxa"/>
          </w:tcPr>
          <w:p w14:paraId="51C95FB9" w14:textId="349E09FA" w:rsidR="00307180" w:rsidRPr="00307180" w:rsidRDefault="00677B35" w:rsidP="00307180">
            <w:pPr>
              <w:pStyle w:val="ParagraphStyle"/>
            </w:pPr>
            <w:r>
              <w:t>4</w:t>
            </w:r>
          </w:p>
        </w:tc>
      </w:tr>
      <w:tr w:rsidR="00307180" w:rsidRPr="00307180" w14:paraId="2A8A1648" w14:textId="77777777" w:rsidTr="009B6396">
        <w:tc>
          <w:tcPr>
            <w:tcW w:w="1701" w:type="dxa"/>
          </w:tcPr>
          <w:p w14:paraId="41CB5CCF" w14:textId="26F3527C" w:rsidR="00307180" w:rsidRPr="00307180" w:rsidRDefault="00677B35" w:rsidP="00307180">
            <w:pPr>
              <w:pStyle w:val="ParagraphStyle"/>
            </w:pPr>
            <w:r>
              <w:t>5</w:t>
            </w:r>
          </w:p>
        </w:tc>
        <w:tc>
          <w:tcPr>
            <w:tcW w:w="1701" w:type="dxa"/>
          </w:tcPr>
          <w:p w14:paraId="31B43CF4" w14:textId="027E1C70" w:rsidR="00307180" w:rsidRPr="00307180" w:rsidRDefault="00677B35" w:rsidP="00307180">
            <w:pPr>
              <w:pStyle w:val="ParagraphStyle"/>
            </w:pPr>
            <w:r>
              <w:t>1</w:t>
            </w:r>
          </w:p>
        </w:tc>
        <w:tc>
          <w:tcPr>
            <w:tcW w:w="1701" w:type="dxa"/>
          </w:tcPr>
          <w:p w14:paraId="6A93289E" w14:textId="4B708772" w:rsidR="00307180" w:rsidRPr="00307180" w:rsidRDefault="00677B35" w:rsidP="00307180">
            <w:pPr>
              <w:pStyle w:val="ParagraphStyle"/>
            </w:pPr>
            <w:r>
              <w:t>3</w:t>
            </w:r>
          </w:p>
        </w:tc>
      </w:tr>
    </w:tbl>
    <w:p w14:paraId="5FB92E1D" w14:textId="31C0FD60" w:rsidR="00EF6464" w:rsidRDefault="00EF6464" w:rsidP="00BD0FFB">
      <w:pPr>
        <w:pStyle w:val="ParagraphStyle"/>
      </w:pPr>
    </w:p>
    <w:p w14:paraId="53C51767" w14:textId="109959C1" w:rsidR="00E4536A" w:rsidRDefault="00E4536A" w:rsidP="00BD0FFB">
      <w:pPr>
        <w:pStyle w:val="ParagraphStyle"/>
      </w:pPr>
      <w:r>
        <w:t>Work out the answer and then compare it with the correct answer below.</w:t>
      </w:r>
    </w:p>
    <w:p w14:paraId="6614F5A3" w14:textId="4D2054B7" w:rsidR="00E4536A" w:rsidRDefault="00E4536A" w:rsidP="00BD0FFB">
      <w:pPr>
        <w:pStyle w:val="ParagraphStyle"/>
      </w:pPr>
    </w:p>
    <w:p w14:paraId="6C5EDCE6" w14:textId="25DDA13E" w:rsidR="00E4536A" w:rsidRDefault="003D3438" w:rsidP="00BD0FFB">
      <w:pPr>
        <w:pStyle w:val="ParagraphStyle"/>
      </w:pPr>
      <w:r>
        <w:t xml:space="preserve">The correct answer is: </w:t>
      </w:r>
      <w:r w:rsidR="00773C96" w:rsidRPr="0073434B">
        <w:rPr>
          <w:b/>
          <w:bCs/>
        </w:rPr>
        <w:t>897</w:t>
      </w:r>
      <w:r w:rsidR="00773C96">
        <w:t>.</w:t>
      </w:r>
    </w:p>
    <w:p w14:paraId="427F8138" w14:textId="5B15C2DE" w:rsidR="00773C96" w:rsidRDefault="00773C96" w:rsidP="00773C96">
      <w:pPr>
        <w:pStyle w:val="SlideTitles"/>
      </w:pPr>
      <w:r>
        <w:t xml:space="preserve">15 </w:t>
      </w:r>
      <w:r w:rsidR="00CA2CA2">
        <w:t>of 24</w:t>
      </w:r>
      <w:r>
        <w:t xml:space="preserve"> </w:t>
      </w:r>
      <w:r w:rsidR="009A3A83">
        <w:t>–</w:t>
      </w:r>
      <w:r>
        <w:t xml:space="preserve"> </w:t>
      </w:r>
      <w:r w:rsidR="009A3A83">
        <w:t>Question 5</w:t>
      </w:r>
    </w:p>
    <w:p w14:paraId="362AE273" w14:textId="017D45DB" w:rsidR="009A3A83" w:rsidRPr="00630A4E" w:rsidRDefault="009A3A83" w:rsidP="009A3A83">
      <w:pPr>
        <w:pStyle w:val="ParagraphStyle"/>
      </w:pPr>
      <w:r w:rsidRPr="009A3A83">
        <w:t xml:space="preserve">Complete this addition sum </w:t>
      </w:r>
      <w:r w:rsidR="00D925C2" w:rsidRPr="00D925C2">
        <w:t xml:space="preserve">using the formal written method: </w:t>
      </w:r>
      <w:r w:rsidR="00023C66">
        <w:t>211</w:t>
      </w:r>
      <w:r w:rsidR="00D925C2" w:rsidRPr="00D925C2">
        <w:t xml:space="preserve"> + </w:t>
      </w:r>
      <w:r w:rsidR="00023C66">
        <w:t>403</w:t>
      </w:r>
      <w:r w:rsidR="00D925C2" w:rsidRPr="00D925C2">
        <w:t xml:space="preserve"> + </w:t>
      </w:r>
      <w:r w:rsidR="008F1556">
        <w:t>358</w:t>
      </w:r>
      <w:r w:rsidR="00D925C2" w:rsidRPr="00D925C2">
        <w:t>.</w:t>
      </w:r>
      <w:r w:rsidRPr="009A3A83">
        <w:t xml:space="preserve"> Watch out! You will need to carry over for this sum.</w:t>
      </w:r>
    </w:p>
    <w:tbl>
      <w:tblPr>
        <w:tblStyle w:val="TableGrid"/>
        <w:tblW w:w="0" w:type="auto"/>
        <w:tblLook w:val="04A0" w:firstRow="1" w:lastRow="0" w:firstColumn="1" w:lastColumn="0" w:noHBand="0" w:noVBand="1"/>
      </w:tblPr>
      <w:tblGrid>
        <w:gridCol w:w="1701"/>
        <w:gridCol w:w="1701"/>
        <w:gridCol w:w="1701"/>
      </w:tblGrid>
      <w:tr w:rsidR="00D925C2" w:rsidRPr="00D925C2" w14:paraId="1DFCC337" w14:textId="77777777" w:rsidTr="009B6396">
        <w:tc>
          <w:tcPr>
            <w:tcW w:w="1701" w:type="dxa"/>
          </w:tcPr>
          <w:p w14:paraId="2CD24369" w14:textId="77777777" w:rsidR="00D925C2" w:rsidRPr="00D925C2" w:rsidRDefault="00D925C2" w:rsidP="00D925C2">
            <w:pPr>
              <w:pStyle w:val="TableHeadings"/>
            </w:pPr>
            <w:r w:rsidRPr="00D925C2">
              <w:lastRenderedPageBreak/>
              <w:t>Hundreds</w:t>
            </w:r>
          </w:p>
        </w:tc>
        <w:tc>
          <w:tcPr>
            <w:tcW w:w="1701" w:type="dxa"/>
          </w:tcPr>
          <w:p w14:paraId="1970E053" w14:textId="77777777" w:rsidR="00D925C2" w:rsidRPr="00D925C2" w:rsidRDefault="00D925C2" w:rsidP="00D925C2">
            <w:pPr>
              <w:pStyle w:val="TableHeadings"/>
            </w:pPr>
            <w:r w:rsidRPr="00D925C2">
              <w:t>Tens</w:t>
            </w:r>
          </w:p>
        </w:tc>
        <w:tc>
          <w:tcPr>
            <w:tcW w:w="1701" w:type="dxa"/>
          </w:tcPr>
          <w:p w14:paraId="1A5A8714" w14:textId="77777777" w:rsidR="00D925C2" w:rsidRPr="00D925C2" w:rsidRDefault="00D925C2" w:rsidP="00D925C2">
            <w:pPr>
              <w:pStyle w:val="TableHeadings"/>
            </w:pPr>
            <w:r w:rsidRPr="00D925C2">
              <w:t>Units</w:t>
            </w:r>
          </w:p>
        </w:tc>
      </w:tr>
      <w:tr w:rsidR="00D925C2" w:rsidRPr="00D925C2" w14:paraId="16A012C1" w14:textId="77777777" w:rsidTr="009B6396">
        <w:tc>
          <w:tcPr>
            <w:tcW w:w="1701" w:type="dxa"/>
          </w:tcPr>
          <w:p w14:paraId="04D9CA42" w14:textId="418147AB" w:rsidR="00D925C2" w:rsidRPr="00D925C2" w:rsidRDefault="00023C66" w:rsidP="00D925C2">
            <w:pPr>
              <w:pStyle w:val="ParagraphStyle"/>
            </w:pPr>
            <w:r>
              <w:t>2</w:t>
            </w:r>
          </w:p>
        </w:tc>
        <w:tc>
          <w:tcPr>
            <w:tcW w:w="1701" w:type="dxa"/>
          </w:tcPr>
          <w:p w14:paraId="3230FF13" w14:textId="062D2D21" w:rsidR="00D925C2" w:rsidRPr="00D925C2" w:rsidRDefault="00023C66" w:rsidP="00D925C2">
            <w:pPr>
              <w:pStyle w:val="ParagraphStyle"/>
            </w:pPr>
            <w:r>
              <w:t>1</w:t>
            </w:r>
          </w:p>
        </w:tc>
        <w:tc>
          <w:tcPr>
            <w:tcW w:w="1701" w:type="dxa"/>
          </w:tcPr>
          <w:p w14:paraId="1CB63F1E" w14:textId="57D35497" w:rsidR="00D925C2" w:rsidRPr="00D925C2" w:rsidRDefault="00023C66" w:rsidP="00D925C2">
            <w:pPr>
              <w:pStyle w:val="ParagraphStyle"/>
            </w:pPr>
            <w:r>
              <w:t>1</w:t>
            </w:r>
          </w:p>
        </w:tc>
      </w:tr>
      <w:tr w:rsidR="00D925C2" w:rsidRPr="00D925C2" w14:paraId="75A1F028" w14:textId="77777777" w:rsidTr="009B6396">
        <w:tc>
          <w:tcPr>
            <w:tcW w:w="1701" w:type="dxa"/>
          </w:tcPr>
          <w:p w14:paraId="15FC3A13" w14:textId="5FE7120B" w:rsidR="00D925C2" w:rsidRPr="00D925C2" w:rsidRDefault="00023C66" w:rsidP="00D925C2">
            <w:pPr>
              <w:pStyle w:val="ParagraphStyle"/>
            </w:pPr>
            <w:r>
              <w:t>4</w:t>
            </w:r>
          </w:p>
        </w:tc>
        <w:tc>
          <w:tcPr>
            <w:tcW w:w="1701" w:type="dxa"/>
          </w:tcPr>
          <w:p w14:paraId="084CBB14" w14:textId="6B2A0F95" w:rsidR="00D925C2" w:rsidRPr="00D925C2" w:rsidRDefault="00023C66" w:rsidP="00D925C2">
            <w:pPr>
              <w:pStyle w:val="ParagraphStyle"/>
            </w:pPr>
            <w:r>
              <w:t>0</w:t>
            </w:r>
          </w:p>
        </w:tc>
        <w:tc>
          <w:tcPr>
            <w:tcW w:w="1701" w:type="dxa"/>
          </w:tcPr>
          <w:p w14:paraId="02B1AF62" w14:textId="13D6C3CA" w:rsidR="00D925C2" w:rsidRPr="00D925C2" w:rsidRDefault="00023C66" w:rsidP="00D925C2">
            <w:pPr>
              <w:pStyle w:val="ParagraphStyle"/>
            </w:pPr>
            <w:r>
              <w:t>3</w:t>
            </w:r>
          </w:p>
        </w:tc>
      </w:tr>
      <w:tr w:rsidR="00D925C2" w:rsidRPr="00D925C2" w14:paraId="32DEC74F" w14:textId="77777777" w:rsidTr="009B6396">
        <w:tc>
          <w:tcPr>
            <w:tcW w:w="1701" w:type="dxa"/>
          </w:tcPr>
          <w:p w14:paraId="60871928" w14:textId="7A46D00C" w:rsidR="00D925C2" w:rsidRPr="00D925C2" w:rsidRDefault="00023C66" w:rsidP="00D925C2">
            <w:pPr>
              <w:pStyle w:val="ParagraphStyle"/>
            </w:pPr>
            <w:r>
              <w:t>3</w:t>
            </w:r>
          </w:p>
        </w:tc>
        <w:tc>
          <w:tcPr>
            <w:tcW w:w="1701" w:type="dxa"/>
          </w:tcPr>
          <w:p w14:paraId="39DCF038" w14:textId="18788EB8" w:rsidR="00D925C2" w:rsidRPr="00D925C2" w:rsidRDefault="00023C66" w:rsidP="00D925C2">
            <w:pPr>
              <w:pStyle w:val="ParagraphStyle"/>
            </w:pPr>
            <w:r>
              <w:t>5</w:t>
            </w:r>
          </w:p>
        </w:tc>
        <w:tc>
          <w:tcPr>
            <w:tcW w:w="1701" w:type="dxa"/>
          </w:tcPr>
          <w:p w14:paraId="6BF86244" w14:textId="1D232163" w:rsidR="00D925C2" w:rsidRPr="00D925C2" w:rsidRDefault="00023C66" w:rsidP="00D925C2">
            <w:pPr>
              <w:pStyle w:val="ParagraphStyle"/>
            </w:pPr>
            <w:r>
              <w:t>8</w:t>
            </w:r>
          </w:p>
        </w:tc>
      </w:tr>
    </w:tbl>
    <w:p w14:paraId="55FCC40A" w14:textId="11FE9B27" w:rsidR="00C17A9B" w:rsidRDefault="00C17A9B" w:rsidP="00C17A9B">
      <w:pPr>
        <w:pStyle w:val="ParagraphStyle"/>
      </w:pPr>
    </w:p>
    <w:p w14:paraId="14B705D0" w14:textId="77777777" w:rsidR="008F1556" w:rsidRDefault="008F1556" w:rsidP="008F1556">
      <w:pPr>
        <w:pStyle w:val="ParagraphStyle"/>
      </w:pPr>
      <w:r>
        <w:t>Work out the answer and then compare it with the correct answer below.</w:t>
      </w:r>
    </w:p>
    <w:p w14:paraId="4C66B9EE" w14:textId="77777777" w:rsidR="008F1556" w:rsidRDefault="008F1556" w:rsidP="008F1556">
      <w:pPr>
        <w:pStyle w:val="ParagraphStyle"/>
      </w:pPr>
    </w:p>
    <w:p w14:paraId="6F92ED39" w14:textId="6D99ABF1" w:rsidR="008F1556" w:rsidRDefault="008F1556" w:rsidP="008F1556">
      <w:pPr>
        <w:pStyle w:val="ParagraphStyle"/>
      </w:pPr>
      <w:r>
        <w:t xml:space="preserve">The correct answer is: </w:t>
      </w:r>
      <w:r w:rsidR="00457107" w:rsidRPr="0073434B">
        <w:rPr>
          <w:b/>
          <w:bCs/>
        </w:rPr>
        <w:t>972</w:t>
      </w:r>
      <w:r w:rsidR="00457107">
        <w:t>.</w:t>
      </w:r>
    </w:p>
    <w:p w14:paraId="3B6621C8" w14:textId="28FF3E6A" w:rsidR="00457107" w:rsidRDefault="00457107" w:rsidP="00457107">
      <w:pPr>
        <w:pStyle w:val="SlideTitles"/>
      </w:pPr>
      <w:r>
        <w:t xml:space="preserve">16 </w:t>
      </w:r>
      <w:r w:rsidR="00CA2CA2">
        <w:t>of 24</w:t>
      </w:r>
      <w:r>
        <w:t xml:space="preserve"> </w:t>
      </w:r>
      <w:r w:rsidR="00FE7BCD">
        <w:t>–</w:t>
      </w:r>
      <w:r>
        <w:t xml:space="preserve"> </w:t>
      </w:r>
      <w:r w:rsidR="00FE7BCD" w:rsidRPr="00FE7BCD">
        <w:t>Splitting method</w:t>
      </w:r>
    </w:p>
    <w:p w14:paraId="7191D637" w14:textId="497FEBC0" w:rsidR="00FE7BCD" w:rsidRDefault="00B14F98" w:rsidP="00FE7BCD">
      <w:pPr>
        <w:pStyle w:val="ParagraphStyle"/>
      </w:pPr>
      <w:r w:rsidRPr="00B14F98">
        <w:t xml:space="preserve">The </w:t>
      </w:r>
      <w:r w:rsidRPr="00B14F98">
        <w:rPr>
          <w:b/>
          <w:bCs/>
        </w:rPr>
        <w:t>splitting method</w:t>
      </w:r>
      <w:r w:rsidRPr="00B14F98">
        <w:t xml:space="preserve"> splits numbers according to place value. It also sometimes called partitioning.</w:t>
      </w:r>
    </w:p>
    <w:p w14:paraId="4B841225" w14:textId="24B8F6C6" w:rsidR="00B14F98" w:rsidRDefault="00B14F98" w:rsidP="00FE7BCD">
      <w:pPr>
        <w:pStyle w:val="ParagraphStyle"/>
      </w:pPr>
    </w:p>
    <w:p w14:paraId="66DFE1E5" w14:textId="05ABA1E0" w:rsidR="00B14F98" w:rsidRDefault="00AF77A9" w:rsidP="00FE7BCD">
      <w:pPr>
        <w:pStyle w:val="ParagraphStyle"/>
      </w:pPr>
      <w:r>
        <w:rPr>
          <w:b/>
          <w:bCs/>
        </w:rPr>
        <w:t>Step 1</w:t>
      </w:r>
    </w:p>
    <w:p w14:paraId="246DBD5B" w14:textId="349F4A14" w:rsidR="00AF77A9" w:rsidRDefault="00AF77A9" w:rsidP="00AF77A9">
      <w:pPr>
        <w:pStyle w:val="ParagraphStyle"/>
      </w:pPr>
      <w:r>
        <w:t>Split each number into units, tens and hundreds. For example: 123 would be split into 100 + 20 + 3.</w:t>
      </w:r>
    </w:p>
    <w:p w14:paraId="5DE99FFB" w14:textId="66AB3B4B" w:rsidR="00436A2C" w:rsidRDefault="00436A2C" w:rsidP="00AF77A9">
      <w:pPr>
        <w:pStyle w:val="ParagraphStyle"/>
      </w:pPr>
    </w:p>
    <w:p w14:paraId="520EA7A7" w14:textId="7CF65493" w:rsidR="00436A2C" w:rsidRDefault="00436A2C" w:rsidP="00AF77A9">
      <w:pPr>
        <w:pStyle w:val="ParagraphStyle"/>
        <w:rPr>
          <w:b/>
          <w:bCs/>
        </w:rPr>
      </w:pPr>
      <w:r>
        <w:rPr>
          <w:b/>
          <w:bCs/>
        </w:rPr>
        <w:t>Step 2</w:t>
      </w:r>
    </w:p>
    <w:p w14:paraId="11178158" w14:textId="413ADDC7" w:rsidR="00436A2C" w:rsidRDefault="00001343" w:rsidP="00AF77A9">
      <w:pPr>
        <w:pStyle w:val="ParagraphStyle"/>
      </w:pPr>
      <w:r w:rsidRPr="00001343">
        <w:t>Add together all the units, then add together all the tens, then add together all the hundreds.</w:t>
      </w:r>
    </w:p>
    <w:p w14:paraId="0A5AE49D" w14:textId="5C011793" w:rsidR="00001343" w:rsidRDefault="00001343" w:rsidP="00AF77A9">
      <w:pPr>
        <w:pStyle w:val="ParagraphStyle"/>
      </w:pPr>
    </w:p>
    <w:p w14:paraId="30F2599D" w14:textId="1B670A5A" w:rsidR="00001343" w:rsidRDefault="00001343" w:rsidP="00AF77A9">
      <w:pPr>
        <w:pStyle w:val="ParagraphStyle"/>
      </w:pPr>
      <w:r>
        <w:rPr>
          <w:b/>
          <w:bCs/>
        </w:rPr>
        <w:t>Step 3</w:t>
      </w:r>
    </w:p>
    <w:p w14:paraId="5B04D82A" w14:textId="34217674" w:rsidR="00001343" w:rsidRDefault="00D55044" w:rsidP="00AF77A9">
      <w:pPr>
        <w:pStyle w:val="ParagraphStyle"/>
      </w:pPr>
      <w:r w:rsidRPr="00D55044">
        <w:t>Add together the units total, tens total and hundreds total.</w:t>
      </w:r>
    </w:p>
    <w:p w14:paraId="02CA00E2" w14:textId="1AE26A8B" w:rsidR="00D55044" w:rsidRDefault="00D55044" w:rsidP="00D55044">
      <w:pPr>
        <w:pStyle w:val="SlideTitles"/>
      </w:pPr>
      <w:r>
        <w:t xml:space="preserve">17 </w:t>
      </w:r>
      <w:r w:rsidR="00CA2CA2">
        <w:t>of 24</w:t>
      </w:r>
      <w:r>
        <w:t xml:space="preserve"> </w:t>
      </w:r>
      <w:r w:rsidR="009E313F">
        <w:t>–</w:t>
      </w:r>
      <w:r>
        <w:t xml:space="preserve"> </w:t>
      </w:r>
      <w:r w:rsidR="009E313F" w:rsidRPr="009E313F">
        <w:t>Splitting method example</w:t>
      </w:r>
    </w:p>
    <w:p w14:paraId="31D67112" w14:textId="7BCE00FB" w:rsidR="009E313F" w:rsidRDefault="00236F17" w:rsidP="009E313F">
      <w:pPr>
        <w:pStyle w:val="ParagraphStyle"/>
      </w:pPr>
      <w:r w:rsidRPr="00236F17">
        <w:t>Example: 173 + 224</w:t>
      </w:r>
      <w:r>
        <w:t>.</w:t>
      </w:r>
    </w:p>
    <w:p w14:paraId="29088D34" w14:textId="481DCCA5" w:rsidR="00236F17" w:rsidRDefault="00236F17" w:rsidP="009E313F">
      <w:pPr>
        <w:pStyle w:val="ParagraphStyle"/>
      </w:pPr>
    </w:p>
    <w:p w14:paraId="3292FE8B" w14:textId="77777777" w:rsidR="00236F17" w:rsidRPr="00236F17" w:rsidRDefault="00236F17" w:rsidP="009E313F">
      <w:pPr>
        <w:pStyle w:val="ParagraphStyle"/>
        <w:rPr>
          <w:b/>
          <w:bCs/>
        </w:rPr>
      </w:pPr>
      <w:r w:rsidRPr="00236F17">
        <w:rPr>
          <w:b/>
          <w:bCs/>
        </w:rPr>
        <w:t>Step 1</w:t>
      </w:r>
    </w:p>
    <w:p w14:paraId="3A40BE18" w14:textId="28AB1097" w:rsidR="00236F17" w:rsidRDefault="00236F17" w:rsidP="009E313F">
      <w:pPr>
        <w:pStyle w:val="ParagraphStyle"/>
      </w:pPr>
      <w:r w:rsidRPr="00236F17">
        <w:t>Split each number into hundreds, tens and units:</w:t>
      </w:r>
    </w:p>
    <w:p w14:paraId="45A8380A" w14:textId="399B8DB4" w:rsidR="005315D8" w:rsidRDefault="005315D8" w:rsidP="0073434B">
      <w:pPr>
        <w:pStyle w:val="ParagraphStyle"/>
        <w:numPr>
          <w:ilvl w:val="0"/>
          <w:numId w:val="18"/>
        </w:numPr>
      </w:pPr>
      <w:r w:rsidRPr="005315D8">
        <w:t>173 splits into 100, 70 and 3</w:t>
      </w:r>
    </w:p>
    <w:p w14:paraId="1F97FE86" w14:textId="70DB84AF" w:rsidR="005315D8" w:rsidRDefault="005315D8" w:rsidP="0073434B">
      <w:pPr>
        <w:pStyle w:val="ParagraphStyle"/>
        <w:numPr>
          <w:ilvl w:val="0"/>
          <w:numId w:val="18"/>
        </w:numPr>
      </w:pPr>
      <w:r w:rsidRPr="005315D8">
        <w:t>224 splits into 200, 20 and 4</w:t>
      </w:r>
    </w:p>
    <w:p w14:paraId="307E16ED" w14:textId="7042448E" w:rsidR="005315D8" w:rsidRDefault="005315D8" w:rsidP="009E313F">
      <w:pPr>
        <w:pStyle w:val="ParagraphStyle"/>
      </w:pPr>
    </w:p>
    <w:p w14:paraId="5E5768A7" w14:textId="77777777" w:rsidR="009F6E76" w:rsidRPr="009F6E76" w:rsidRDefault="009F6E76" w:rsidP="009E313F">
      <w:pPr>
        <w:pStyle w:val="ParagraphStyle"/>
        <w:rPr>
          <w:b/>
          <w:bCs/>
        </w:rPr>
      </w:pPr>
      <w:r w:rsidRPr="009F6E76">
        <w:rPr>
          <w:b/>
          <w:bCs/>
        </w:rPr>
        <w:t>Step 2</w:t>
      </w:r>
    </w:p>
    <w:p w14:paraId="394D0036" w14:textId="67AC5A91" w:rsidR="005315D8" w:rsidRDefault="009F6E76" w:rsidP="009E313F">
      <w:pPr>
        <w:pStyle w:val="ParagraphStyle"/>
      </w:pPr>
      <w:r w:rsidRPr="009F6E76">
        <w:t>Then add all these numbers together, lining up the hundred, tens and units</w:t>
      </w:r>
      <w:r>
        <w:t>, like the example in the table below:</w:t>
      </w:r>
    </w:p>
    <w:tbl>
      <w:tblPr>
        <w:tblStyle w:val="TableGrid"/>
        <w:tblW w:w="0" w:type="auto"/>
        <w:tblLook w:val="04A0" w:firstRow="1" w:lastRow="0" w:firstColumn="1" w:lastColumn="0" w:noHBand="0" w:noVBand="1"/>
      </w:tblPr>
      <w:tblGrid>
        <w:gridCol w:w="1701"/>
        <w:gridCol w:w="1701"/>
        <w:gridCol w:w="1701"/>
      </w:tblGrid>
      <w:tr w:rsidR="00C01E96" w:rsidRPr="00C01E96" w14:paraId="24128C35" w14:textId="77777777" w:rsidTr="009B6396">
        <w:tc>
          <w:tcPr>
            <w:tcW w:w="1701" w:type="dxa"/>
          </w:tcPr>
          <w:p w14:paraId="4A404928" w14:textId="77777777" w:rsidR="00C01E96" w:rsidRPr="00C01E96" w:rsidRDefault="00C01E96" w:rsidP="00C01E96">
            <w:pPr>
              <w:pStyle w:val="TableHeadings"/>
            </w:pPr>
            <w:r w:rsidRPr="00C01E96">
              <w:t>Hundreds</w:t>
            </w:r>
          </w:p>
        </w:tc>
        <w:tc>
          <w:tcPr>
            <w:tcW w:w="1701" w:type="dxa"/>
          </w:tcPr>
          <w:p w14:paraId="1F436EAE" w14:textId="77777777" w:rsidR="00C01E96" w:rsidRPr="00C01E96" w:rsidRDefault="00C01E96" w:rsidP="00C01E96">
            <w:pPr>
              <w:pStyle w:val="TableHeadings"/>
            </w:pPr>
            <w:r w:rsidRPr="00C01E96">
              <w:t>Tens</w:t>
            </w:r>
          </w:p>
        </w:tc>
        <w:tc>
          <w:tcPr>
            <w:tcW w:w="1701" w:type="dxa"/>
          </w:tcPr>
          <w:p w14:paraId="78F9D94E" w14:textId="77777777" w:rsidR="00C01E96" w:rsidRPr="00C01E96" w:rsidRDefault="00C01E96" w:rsidP="00C01E96">
            <w:pPr>
              <w:pStyle w:val="TableHeadings"/>
            </w:pPr>
            <w:r w:rsidRPr="00C01E96">
              <w:t>Units</w:t>
            </w:r>
          </w:p>
        </w:tc>
      </w:tr>
      <w:tr w:rsidR="00C01E96" w:rsidRPr="00C01E96" w14:paraId="3B5E7A05" w14:textId="77777777" w:rsidTr="009B6396">
        <w:tc>
          <w:tcPr>
            <w:tcW w:w="1701" w:type="dxa"/>
          </w:tcPr>
          <w:p w14:paraId="7699A54B" w14:textId="19F74738" w:rsidR="00C01E96" w:rsidRPr="00C01E96" w:rsidRDefault="00A068C4" w:rsidP="00C01E96">
            <w:pPr>
              <w:pStyle w:val="ParagraphStyle"/>
            </w:pPr>
            <w:r>
              <w:t>100</w:t>
            </w:r>
            <w:r w:rsidR="00607823">
              <w:t xml:space="preserve"> +</w:t>
            </w:r>
          </w:p>
        </w:tc>
        <w:tc>
          <w:tcPr>
            <w:tcW w:w="1701" w:type="dxa"/>
          </w:tcPr>
          <w:p w14:paraId="7F67187E" w14:textId="03F11505" w:rsidR="00C01E96" w:rsidRPr="00C01E96" w:rsidRDefault="00607823" w:rsidP="00C01E96">
            <w:pPr>
              <w:pStyle w:val="ParagraphStyle"/>
            </w:pPr>
            <w:r>
              <w:t>70 +</w:t>
            </w:r>
          </w:p>
        </w:tc>
        <w:tc>
          <w:tcPr>
            <w:tcW w:w="1701" w:type="dxa"/>
          </w:tcPr>
          <w:p w14:paraId="3123897E" w14:textId="506075E5" w:rsidR="00C01E96" w:rsidRPr="00C01E96" w:rsidRDefault="00481FE8" w:rsidP="00C01E96">
            <w:pPr>
              <w:pStyle w:val="ParagraphStyle"/>
            </w:pPr>
            <w:r>
              <w:t>3</w:t>
            </w:r>
          </w:p>
        </w:tc>
      </w:tr>
      <w:tr w:rsidR="00C01E96" w:rsidRPr="00C01E96" w14:paraId="71107166" w14:textId="77777777" w:rsidTr="009B6396">
        <w:tc>
          <w:tcPr>
            <w:tcW w:w="1701" w:type="dxa"/>
          </w:tcPr>
          <w:p w14:paraId="327BE417" w14:textId="7EFC8204" w:rsidR="00C01E96" w:rsidRPr="00C01E96" w:rsidRDefault="00A068C4" w:rsidP="00C01E96">
            <w:pPr>
              <w:pStyle w:val="ParagraphStyle"/>
            </w:pPr>
            <w:r>
              <w:t>200</w:t>
            </w:r>
            <w:r w:rsidR="00607823">
              <w:t xml:space="preserve"> +</w:t>
            </w:r>
          </w:p>
        </w:tc>
        <w:tc>
          <w:tcPr>
            <w:tcW w:w="1701" w:type="dxa"/>
          </w:tcPr>
          <w:p w14:paraId="55EA0AC4" w14:textId="33C7C059" w:rsidR="00C01E96" w:rsidRPr="00C01E96" w:rsidRDefault="00607823" w:rsidP="00C01E96">
            <w:pPr>
              <w:pStyle w:val="ParagraphStyle"/>
            </w:pPr>
            <w:r>
              <w:t>20 +</w:t>
            </w:r>
          </w:p>
        </w:tc>
        <w:tc>
          <w:tcPr>
            <w:tcW w:w="1701" w:type="dxa"/>
          </w:tcPr>
          <w:p w14:paraId="0EABD4D4" w14:textId="1F97A2E4" w:rsidR="00C01E96" w:rsidRPr="00C01E96" w:rsidRDefault="00481FE8" w:rsidP="00C01E96">
            <w:pPr>
              <w:pStyle w:val="ParagraphStyle"/>
            </w:pPr>
            <w:r>
              <w:t>4</w:t>
            </w:r>
          </w:p>
        </w:tc>
      </w:tr>
      <w:tr w:rsidR="00481FE8" w:rsidRPr="00C01E96" w14:paraId="45FF5985" w14:textId="77777777" w:rsidTr="009B6396">
        <w:tc>
          <w:tcPr>
            <w:tcW w:w="1701" w:type="dxa"/>
          </w:tcPr>
          <w:p w14:paraId="0DB85637" w14:textId="330A4444" w:rsidR="00481FE8" w:rsidRDefault="00481FE8" w:rsidP="00C01E96">
            <w:pPr>
              <w:pStyle w:val="ParagraphStyle"/>
            </w:pPr>
            <w:r>
              <w:t>300 +</w:t>
            </w:r>
          </w:p>
        </w:tc>
        <w:tc>
          <w:tcPr>
            <w:tcW w:w="1701" w:type="dxa"/>
          </w:tcPr>
          <w:p w14:paraId="73D035D3" w14:textId="3EFBDADC" w:rsidR="00481FE8" w:rsidRDefault="00481FE8" w:rsidP="00C01E96">
            <w:pPr>
              <w:pStyle w:val="ParagraphStyle"/>
            </w:pPr>
            <w:r>
              <w:t>90 +</w:t>
            </w:r>
          </w:p>
        </w:tc>
        <w:tc>
          <w:tcPr>
            <w:tcW w:w="1701" w:type="dxa"/>
          </w:tcPr>
          <w:p w14:paraId="15ADC230" w14:textId="26E85F74" w:rsidR="00481FE8" w:rsidRDefault="00867C16" w:rsidP="00C01E96">
            <w:pPr>
              <w:pStyle w:val="ParagraphStyle"/>
            </w:pPr>
            <w:r>
              <w:t>7</w:t>
            </w:r>
          </w:p>
        </w:tc>
      </w:tr>
    </w:tbl>
    <w:p w14:paraId="5A1B6037" w14:textId="0730E552" w:rsidR="009F6E76" w:rsidRDefault="0073434B" w:rsidP="009E313F">
      <w:pPr>
        <w:pStyle w:val="ParagraphStyle"/>
      </w:pPr>
      <w:r>
        <w:t xml:space="preserve">The above table shows that </w:t>
      </w:r>
      <w:r w:rsidR="00782A4D">
        <w:t>the units 3</w:t>
      </w:r>
      <w:r w:rsidR="00A3382B">
        <w:t xml:space="preserve"> and 4</w:t>
      </w:r>
      <w:r w:rsidR="00782A4D">
        <w:t xml:space="preserve"> are lined up in the same column</w:t>
      </w:r>
      <w:r w:rsidR="00A3382B">
        <w:t xml:space="preserve"> and total 7</w:t>
      </w:r>
      <w:r w:rsidR="00782A4D">
        <w:t>, the tens 70</w:t>
      </w:r>
      <w:r w:rsidR="00A3382B">
        <w:t xml:space="preserve"> and</w:t>
      </w:r>
      <w:r w:rsidR="00782A4D">
        <w:t xml:space="preserve"> 20</w:t>
      </w:r>
      <w:r w:rsidR="00A3382B">
        <w:t xml:space="preserve"> </w:t>
      </w:r>
      <w:r w:rsidR="00782A4D">
        <w:t>are lined up in the same column</w:t>
      </w:r>
      <w:r w:rsidR="00A3382B">
        <w:t xml:space="preserve"> and total 90</w:t>
      </w:r>
      <w:r w:rsidR="00782A4D">
        <w:t xml:space="preserve"> and the hundreds 100</w:t>
      </w:r>
      <w:r w:rsidR="00BD48F7">
        <w:t xml:space="preserve"> and 200 are lined up in the same column and total 300.</w:t>
      </w:r>
    </w:p>
    <w:p w14:paraId="62056699" w14:textId="77777777" w:rsidR="0073434B" w:rsidRDefault="0073434B" w:rsidP="009E313F">
      <w:pPr>
        <w:pStyle w:val="ParagraphStyle"/>
      </w:pPr>
    </w:p>
    <w:p w14:paraId="5F7799D4" w14:textId="77777777" w:rsidR="00AE4E6B" w:rsidRPr="00AE4E6B" w:rsidRDefault="00AE4E6B" w:rsidP="009E313F">
      <w:pPr>
        <w:pStyle w:val="ParagraphStyle"/>
        <w:rPr>
          <w:b/>
          <w:bCs/>
        </w:rPr>
      </w:pPr>
      <w:r w:rsidRPr="00AE4E6B">
        <w:rPr>
          <w:b/>
          <w:bCs/>
        </w:rPr>
        <w:t>Step 3</w:t>
      </w:r>
    </w:p>
    <w:p w14:paraId="3B9BF489" w14:textId="1FB699EA" w:rsidR="00AE4E6B" w:rsidRDefault="00AE4E6B" w:rsidP="009E313F">
      <w:pPr>
        <w:pStyle w:val="ParagraphStyle"/>
      </w:pPr>
      <w:r w:rsidRPr="00AE4E6B">
        <w:t xml:space="preserve">Add the totals for the units, tens and hundreds to get your answer: </w:t>
      </w:r>
      <w:r w:rsidR="00A1282B">
        <w:t xml:space="preserve">300 + 90 +7 = </w:t>
      </w:r>
      <w:r w:rsidRPr="00A1282B">
        <w:rPr>
          <w:b/>
          <w:bCs/>
        </w:rPr>
        <w:t>397</w:t>
      </w:r>
      <w:r w:rsidRPr="00AE4E6B">
        <w:t>.</w:t>
      </w:r>
    </w:p>
    <w:p w14:paraId="3B3B77C1" w14:textId="4AE461F5" w:rsidR="00A1282B" w:rsidRDefault="00A1282B" w:rsidP="00A1282B">
      <w:pPr>
        <w:pStyle w:val="SlideTitles"/>
      </w:pPr>
      <w:r>
        <w:t xml:space="preserve">18 </w:t>
      </w:r>
      <w:r w:rsidR="00CA2CA2">
        <w:t>of 24</w:t>
      </w:r>
      <w:r>
        <w:t xml:space="preserve"> </w:t>
      </w:r>
      <w:r w:rsidR="0004255C">
        <w:t>–</w:t>
      </w:r>
      <w:r>
        <w:t xml:space="preserve"> </w:t>
      </w:r>
      <w:r w:rsidR="0004255C">
        <w:t>Video</w:t>
      </w:r>
    </w:p>
    <w:p w14:paraId="175503B4" w14:textId="7F6635D2" w:rsidR="0004255C" w:rsidRDefault="0004255C" w:rsidP="0004255C">
      <w:pPr>
        <w:pStyle w:val="ParagraphStyle"/>
      </w:pPr>
      <w:r w:rsidRPr="0004255C">
        <w:t xml:space="preserve">Watch </w:t>
      </w:r>
      <w:r>
        <w:t>the following</w:t>
      </w:r>
      <w:r w:rsidRPr="0004255C">
        <w:t xml:space="preserve"> video to see examples of addition using the splitting method</w:t>
      </w:r>
      <w:r>
        <w:t>:</w:t>
      </w:r>
    </w:p>
    <w:p w14:paraId="0F2BB7C5" w14:textId="6BE00000" w:rsidR="0004255C" w:rsidRDefault="004C373D" w:rsidP="0004255C">
      <w:pPr>
        <w:pStyle w:val="ParagraphStyle"/>
      </w:pPr>
      <w:hyperlink r:id="rId10" w:history="1">
        <w:r w:rsidR="00014E6C" w:rsidRPr="003D3CAA">
          <w:rPr>
            <w:rStyle w:val="Hyperlink"/>
          </w:rPr>
          <w:t>Split Strategy for Addition</w:t>
        </w:r>
      </w:hyperlink>
    </w:p>
    <w:p w14:paraId="0B6CE921" w14:textId="1DBB3D51" w:rsidR="003D3CAA" w:rsidRDefault="003D3CAA" w:rsidP="003D3CAA">
      <w:pPr>
        <w:pStyle w:val="SlideTitles"/>
      </w:pPr>
      <w:r>
        <w:t xml:space="preserve">19 </w:t>
      </w:r>
      <w:r w:rsidR="00CA2CA2">
        <w:t>of 24</w:t>
      </w:r>
      <w:r>
        <w:t xml:space="preserve"> </w:t>
      </w:r>
      <w:r w:rsidR="00021C82">
        <w:t>–</w:t>
      </w:r>
      <w:r>
        <w:t xml:space="preserve"> </w:t>
      </w:r>
      <w:r w:rsidR="00021C82">
        <w:t>Question 6</w:t>
      </w:r>
    </w:p>
    <w:p w14:paraId="6FCB8D74" w14:textId="37EB3A1E" w:rsidR="00021C82" w:rsidRDefault="00303426" w:rsidP="00021C82">
      <w:pPr>
        <w:pStyle w:val="ParagraphStyle"/>
      </w:pPr>
      <w:r>
        <w:t xml:space="preserve">Match these original numbers; </w:t>
      </w:r>
      <w:r w:rsidR="00821630" w:rsidRPr="00A31E3B">
        <w:rPr>
          <w:b/>
          <w:bCs/>
        </w:rPr>
        <w:t>13</w:t>
      </w:r>
      <w:r w:rsidR="00821630">
        <w:t xml:space="preserve">, </w:t>
      </w:r>
      <w:r w:rsidR="00821630" w:rsidRPr="00A31E3B">
        <w:rPr>
          <w:b/>
          <w:bCs/>
        </w:rPr>
        <w:t>147</w:t>
      </w:r>
      <w:r w:rsidR="00821630">
        <w:t xml:space="preserve">, </w:t>
      </w:r>
      <w:r w:rsidR="00821630" w:rsidRPr="00A31E3B">
        <w:rPr>
          <w:b/>
          <w:bCs/>
        </w:rPr>
        <w:t>486</w:t>
      </w:r>
      <w:r w:rsidR="00821630">
        <w:t xml:space="preserve"> and </w:t>
      </w:r>
      <w:r w:rsidR="00821630" w:rsidRPr="00A31E3B">
        <w:rPr>
          <w:b/>
          <w:bCs/>
        </w:rPr>
        <w:t>32</w:t>
      </w:r>
      <w:r w:rsidR="00821630">
        <w:t>, to the</w:t>
      </w:r>
      <w:r w:rsidR="00A31E3B">
        <w:t>ir split numbers below:</w:t>
      </w:r>
    </w:p>
    <w:p w14:paraId="56215C93" w14:textId="65FE18D3" w:rsidR="007F403A" w:rsidRDefault="00BB0E10" w:rsidP="00F86370">
      <w:pPr>
        <w:pStyle w:val="ParagraphStyle"/>
        <w:numPr>
          <w:ilvl w:val="0"/>
          <w:numId w:val="16"/>
        </w:numPr>
      </w:pPr>
      <w:r>
        <w:lastRenderedPageBreak/>
        <w:t>30 + 2</w:t>
      </w:r>
    </w:p>
    <w:p w14:paraId="600B3177" w14:textId="0D980717" w:rsidR="00BB0E10" w:rsidRDefault="006104ED" w:rsidP="00F86370">
      <w:pPr>
        <w:pStyle w:val="ParagraphStyle"/>
        <w:numPr>
          <w:ilvl w:val="0"/>
          <w:numId w:val="16"/>
        </w:numPr>
      </w:pPr>
      <w:r>
        <w:t>10 + 3</w:t>
      </w:r>
    </w:p>
    <w:p w14:paraId="1C54B601" w14:textId="510D6E2E" w:rsidR="006104ED" w:rsidRDefault="003B32EF" w:rsidP="00F86370">
      <w:pPr>
        <w:pStyle w:val="ParagraphStyle"/>
        <w:numPr>
          <w:ilvl w:val="0"/>
          <w:numId w:val="16"/>
        </w:numPr>
      </w:pPr>
      <w:r>
        <w:t>400 + 80 + 6</w:t>
      </w:r>
    </w:p>
    <w:p w14:paraId="0B48B5DD" w14:textId="45CB5FCD" w:rsidR="003B32EF" w:rsidRDefault="00951F0D" w:rsidP="00F86370">
      <w:pPr>
        <w:pStyle w:val="ParagraphStyle"/>
        <w:numPr>
          <w:ilvl w:val="0"/>
          <w:numId w:val="16"/>
        </w:numPr>
      </w:pPr>
      <w:r>
        <w:t>100 + 40 + 7</w:t>
      </w:r>
    </w:p>
    <w:p w14:paraId="26270A97" w14:textId="42CE0637" w:rsidR="00951F0D" w:rsidRDefault="00951F0D" w:rsidP="00951F0D">
      <w:pPr>
        <w:pStyle w:val="ParagraphStyle"/>
      </w:pPr>
    </w:p>
    <w:p w14:paraId="74D15121" w14:textId="54193801" w:rsidR="00951F0D" w:rsidRDefault="00951F0D" w:rsidP="00951F0D">
      <w:pPr>
        <w:pStyle w:val="ParagraphStyle"/>
      </w:pPr>
      <w:r>
        <w:t>The correct answers are:</w:t>
      </w:r>
    </w:p>
    <w:p w14:paraId="66864E3C" w14:textId="4C90A68A" w:rsidR="00951F0D" w:rsidRDefault="00010631" w:rsidP="00951F0D">
      <w:pPr>
        <w:pStyle w:val="ParagraphStyle"/>
      </w:pPr>
      <w:r w:rsidRPr="00F86370">
        <w:rPr>
          <w:b/>
          <w:bCs/>
        </w:rPr>
        <w:t>13</w:t>
      </w:r>
      <w:r>
        <w:t xml:space="preserve"> can be split out into </w:t>
      </w:r>
      <w:r w:rsidR="0013346F">
        <w:t>10 + 3.</w:t>
      </w:r>
    </w:p>
    <w:p w14:paraId="6451D61F" w14:textId="159F18A4" w:rsidR="0013346F" w:rsidRDefault="0013346F" w:rsidP="00951F0D">
      <w:pPr>
        <w:pStyle w:val="ParagraphStyle"/>
      </w:pPr>
      <w:r>
        <w:rPr>
          <w:b/>
          <w:bCs/>
        </w:rPr>
        <w:t>147</w:t>
      </w:r>
      <w:r>
        <w:t xml:space="preserve"> can be split out into </w:t>
      </w:r>
      <w:r w:rsidR="00771FA0">
        <w:t>100 + 40 + 7.</w:t>
      </w:r>
    </w:p>
    <w:p w14:paraId="13810D98" w14:textId="32B24C49" w:rsidR="00771FA0" w:rsidRDefault="00923EAF" w:rsidP="00951F0D">
      <w:pPr>
        <w:pStyle w:val="ParagraphStyle"/>
      </w:pPr>
      <w:r>
        <w:rPr>
          <w:b/>
          <w:bCs/>
        </w:rPr>
        <w:t>486</w:t>
      </w:r>
      <w:r>
        <w:t xml:space="preserve"> can be split out into </w:t>
      </w:r>
      <w:r w:rsidR="006B49BD">
        <w:t>400 + 80 + 6.</w:t>
      </w:r>
    </w:p>
    <w:p w14:paraId="7D2552CD" w14:textId="7E92E9CD" w:rsidR="006B49BD" w:rsidRDefault="006B49BD" w:rsidP="00951F0D">
      <w:pPr>
        <w:pStyle w:val="ParagraphStyle"/>
      </w:pPr>
      <w:r>
        <w:rPr>
          <w:b/>
          <w:bCs/>
        </w:rPr>
        <w:t>32</w:t>
      </w:r>
      <w:r>
        <w:t xml:space="preserve"> can be split out into 30 + 2.</w:t>
      </w:r>
    </w:p>
    <w:p w14:paraId="65204D0A" w14:textId="3E4F2130" w:rsidR="006B49BD" w:rsidRDefault="00DD2C3A" w:rsidP="00DD2C3A">
      <w:pPr>
        <w:pStyle w:val="SlideTitles"/>
      </w:pPr>
      <w:r>
        <w:t xml:space="preserve">20 </w:t>
      </w:r>
      <w:r w:rsidR="00CA2CA2">
        <w:t>of 24</w:t>
      </w:r>
      <w:r>
        <w:t xml:space="preserve"> </w:t>
      </w:r>
      <w:r w:rsidR="00591C1E">
        <w:t>–</w:t>
      </w:r>
      <w:r>
        <w:t xml:space="preserve"> </w:t>
      </w:r>
      <w:r w:rsidR="00591C1E">
        <w:t>Question 7</w:t>
      </w:r>
    </w:p>
    <w:p w14:paraId="2D790EC0" w14:textId="6B3C8AA3" w:rsidR="00591C1E" w:rsidRDefault="00591C1E" w:rsidP="00591C1E">
      <w:pPr>
        <w:pStyle w:val="ParagraphStyle"/>
      </w:pPr>
      <w:r>
        <w:t xml:space="preserve">Using the following choice of numbers; </w:t>
      </w:r>
      <w:r w:rsidR="002B4350" w:rsidRPr="00CC5665">
        <w:rPr>
          <w:b/>
          <w:bCs/>
        </w:rPr>
        <w:t>70</w:t>
      </w:r>
      <w:r w:rsidR="002B4350">
        <w:t xml:space="preserve">, </w:t>
      </w:r>
      <w:r w:rsidR="002B4350" w:rsidRPr="00CC5665">
        <w:rPr>
          <w:b/>
          <w:bCs/>
        </w:rPr>
        <w:t>5</w:t>
      </w:r>
      <w:r w:rsidR="002B4350">
        <w:t xml:space="preserve">, </w:t>
      </w:r>
      <w:r w:rsidR="002B4350" w:rsidRPr="00CC5665">
        <w:rPr>
          <w:b/>
          <w:bCs/>
        </w:rPr>
        <w:t>3</w:t>
      </w:r>
      <w:r w:rsidR="002B4350">
        <w:t xml:space="preserve">, </w:t>
      </w:r>
      <w:r w:rsidR="002B4350" w:rsidRPr="00CC5665">
        <w:rPr>
          <w:b/>
          <w:bCs/>
        </w:rPr>
        <w:t>100</w:t>
      </w:r>
      <w:r w:rsidR="002B4350">
        <w:t xml:space="preserve"> or </w:t>
      </w:r>
      <w:r w:rsidR="002B4350" w:rsidRPr="00CC5665">
        <w:rPr>
          <w:b/>
          <w:bCs/>
        </w:rPr>
        <w:t>79</w:t>
      </w:r>
      <w:r w:rsidR="002B4350">
        <w:t xml:space="preserve">, fill in the blanks </w:t>
      </w:r>
      <w:r w:rsidR="00CC5665">
        <w:t>for</w:t>
      </w:r>
      <w:r w:rsidR="002B4350">
        <w:t xml:space="preserve"> the </w:t>
      </w:r>
      <w:r w:rsidR="00A932CE">
        <w:t xml:space="preserve">splitting method calculation </w:t>
      </w:r>
      <w:r w:rsidR="00A2023F">
        <w:t>(</w:t>
      </w:r>
      <w:r w:rsidR="00DB6E0F">
        <w:t xml:space="preserve">353 </w:t>
      </w:r>
      <w:r w:rsidR="00A2023F">
        <w:t>+</w:t>
      </w:r>
      <w:r w:rsidR="00DB6E0F">
        <w:t xml:space="preserve"> 126</w:t>
      </w:r>
      <w:r w:rsidR="00A2023F">
        <w:t xml:space="preserve"> = 479)</w:t>
      </w:r>
      <w:r w:rsidR="00DB6E0F">
        <w:t xml:space="preserve"> below (you do not need to use all of the </w:t>
      </w:r>
      <w:r w:rsidR="003630C4">
        <w:t>numbers</w:t>
      </w:r>
      <w:r w:rsidR="00DB6E0F">
        <w:t>):</w:t>
      </w:r>
    </w:p>
    <w:p w14:paraId="6CCF9B27" w14:textId="73801EFA" w:rsidR="00CC5665" w:rsidRDefault="00CC5665" w:rsidP="00591C1E">
      <w:pPr>
        <w:pStyle w:val="ParagraphStyle"/>
      </w:pPr>
    </w:p>
    <w:tbl>
      <w:tblPr>
        <w:tblStyle w:val="TableGrid"/>
        <w:tblW w:w="0" w:type="auto"/>
        <w:tblLook w:val="04A0" w:firstRow="1" w:lastRow="0" w:firstColumn="1" w:lastColumn="0" w:noHBand="0" w:noVBand="1"/>
      </w:tblPr>
      <w:tblGrid>
        <w:gridCol w:w="1701"/>
        <w:gridCol w:w="1701"/>
        <w:gridCol w:w="1701"/>
      </w:tblGrid>
      <w:tr w:rsidR="00023FCD" w:rsidRPr="00023FCD" w14:paraId="77A54B35" w14:textId="77777777" w:rsidTr="009B6396">
        <w:tc>
          <w:tcPr>
            <w:tcW w:w="1701" w:type="dxa"/>
          </w:tcPr>
          <w:p w14:paraId="6D5CA499" w14:textId="77777777" w:rsidR="00023FCD" w:rsidRPr="00023FCD" w:rsidRDefault="00023FCD" w:rsidP="00023FCD">
            <w:pPr>
              <w:pStyle w:val="TableHeadings"/>
            </w:pPr>
            <w:r w:rsidRPr="00023FCD">
              <w:t>Hundreds</w:t>
            </w:r>
          </w:p>
        </w:tc>
        <w:tc>
          <w:tcPr>
            <w:tcW w:w="1701" w:type="dxa"/>
          </w:tcPr>
          <w:p w14:paraId="162377BF" w14:textId="77777777" w:rsidR="00023FCD" w:rsidRPr="00023FCD" w:rsidRDefault="00023FCD" w:rsidP="00023FCD">
            <w:pPr>
              <w:pStyle w:val="TableHeadings"/>
            </w:pPr>
            <w:r w:rsidRPr="00023FCD">
              <w:t>Tens</w:t>
            </w:r>
          </w:p>
        </w:tc>
        <w:tc>
          <w:tcPr>
            <w:tcW w:w="1701" w:type="dxa"/>
          </w:tcPr>
          <w:p w14:paraId="69B59F18" w14:textId="77777777" w:rsidR="00023FCD" w:rsidRPr="00023FCD" w:rsidRDefault="00023FCD" w:rsidP="00023FCD">
            <w:pPr>
              <w:pStyle w:val="TableHeadings"/>
            </w:pPr>
            <w:r w:rsidRPr="00023FCD">
              <w:t>Units</w:t>
            </w:r>
          </w:p>
        </w:tc>
      </w:tr>
      <w:tr w:rsidR="00023FCD" w:rsidRPr="00023FCD" w14:paraId="11FB1D21" w14:textId="77777777" w:rsidTr="009B6396">
        <w:tc>
          <w:tcPr>
            <w:tcW w:w="1701" w:type="dxa"/>
          </w:tcPr>
          <w:p w14:paraId="1B433B40" w14:textId="572B692E" w:rsidR="00023FCD" w:rsidRPr="00023FCD" w:rsidRDefault="008F4309" w:rsidP="00023FCD">
            <w:pPr>
              <w:pStyle w:val="ParagraphStyle"/>
            </w:pPr>
            <w:r>
              <w:t>300</w:t>
            </w:r>
          </w:p>
        </w:tc>
        <w:tc>
          <w:tcPr>
            <w:tcW w:w="1701" w:type="dxa"/>
          </w:tcPr>
          <w:p w14:paraId="7D44B7A0" w14:textId="4C745D8A" w:rsidR="00023FCD" w:rsidRPr="00023FCD" w:rsidRDefault="008F4309" w:rsidP="00023FCD">
            <w:pPr>
              <w:pStyle w:val="ParagraphStyle"/>
            </w:pPr>
            <w:r>
              <w:t>50</w:t>
            </w:r>
          </w:p>
        </w:tc>
        <w:tc>
          <w:tcPr>
            <w:tcW w:w="1701" w:type="dxa"/>
          </w:tcPr>
          <w:p w14:paraId="504569DD" w14:textId="54B9B7FA" w:rsidR="00023FCD" w:rsidRPr="008F4309" w:rsidRDefault="0032553C" w:rsidP="00023FCD">
            <w:pPr>
              <w:pStyle w:val="ParagraphStyle"/>
              <w:rPr>
                <w:b/>
                <w:bCs/>
              </w:rPr>
            </w:pPr>
            <w:r>
              <w:rPr>
                <w:b/>
                <w:bCs/>
              </w:rPr>
              <w:t>b</w:t>
            </w:r>
            <w:r w:rsidR="008F4309">
              <w:rPr>
                <w:b/>
                <w:bCs/>
              </w:rPr>
              <w:t>lank</w:t>
            </w:r>
          </w:p>
        </w:tc>
      </w:tr>
      <w:tr w:rsidR="00023FCD" w:rsidRPr="00023FCD" w14:paraId="0B0EF5D4" w14:textId="77777777" w:rsidTr="009B6396">
        <w:tc>
          <w:tcPr>
            <w:tcW w:w="1701" w:type="dxa"/>
          </w:tcPr>
          <w:p w14:paraId="6999264B" w14:textId="78DFE527" w:rsidR="00023FCD" w:rsidRPr="0032553C" w:rsidRDefault="0032553C" w:rsidP="00023FCD">
            <w:pPr>
              <w:pStyle w:val="ParagraphStyle"/>
              <w:rPr>
                <w:b/>
                <w:bCs/>
              </w:rPr>
            </w:pPr>
            <w:r>
              <w:rPr>
                <w:b/>
                <w:bCs/>
              </w:rPr>
              <w:t>blank</w:t>
            </w:r>
          </w:p>
        </w:tc>
        <w:tc>
          <w:tcPr>
            <w:tcW w:w="1701" w:type="dxa"/>
          </w:tcPr>
          <w:p w14:paraId="335F0B00" w14:textId="1EF6C70B" w:rsidR="00023FCD" w:rsidRPr="00023FCD" w:rsidRDefault="0032553C" w:rsidP="00023FCD">
            <w:pPr>
              <w:pStyle w:val="ParagraphStyle"/>
            </w:pPr>
            <w:r>
              <w:t>20</w:t>
            </w:r>
          </w:p>
        </w:tc>
        <w:tc>
          <w:tcPr>
            <w:tcW w:w="1701" w:type="dxa"/>
          </w:tcPr>
          <w:p w14:paraId="6035CD39" w14:textId="7C3EB627" w:rsidR="00023FCD" w:rsidRPr="00023FCD" w:rsidRDefault="0032553C" w:rsidP="00023FCD">
            <w:pPr>
              <w:pStyle w:val="ParagraphStyle"/>
            </w:pPr>
            <w:r>
              <w:t>6</w:t>
            </w:r>
          </w:p>
        </w:tc>
      </w:tr>
      <w:tr w:rsidR="00023FCD" w:rsidRPr="00023FCD" w14:paraId="1DAB158D" w14:textId="77777777" w:rsidTr="009B6396">
        <w:tc>
          <w:tcPr>
            <w:tcW w:w="1701" w:type="dxa"/>
          </w:tcPr>
          <w:p w14:paraId="57F96BA1" w14:textId="051CC693" w:rsidR="00023FCD" w:rsidRPr="00023FCD" w:rsidRDefault="00AB442B" w:rsidP="00023FCD">
            <w:pPr>
              <w:pStyle w:val="ParagraphStyle"/>
            </w:pPr>
            <w:r>
              <w:t>400</w:t>
            </w:r>
          </w:p>
        </w:tc>
        <w:tc>
          <w:tcPr>
            <w:tcW w:w="1701" w:type="dxa"/>
          </w:tcPr>
          <w:p w14:paraId="16A2E060" w14:textId="6AD9505A" w:rsidR="00023FCD" w:rsidRPr="00AB442B" w:rsidRDefault="00AB442B" w:rsidP="00023FCD">
            <w:pPr>
              <w:pStyle w:val="ParagraphStyle"/>
              <w:rPr>
                <w:b/>
                <w:bCs/>
              </w:rPr>
            </w:pPr>
            <w:r>
              <w:rPr>
                <w:b/>
                <w:bCs/>
              </w:rPr>
              <w:t>blank</w:t>
            </w:r>
          </w:p>
        </w:tc>
        <w:tc>
          <w:tcPr>
            <w:tcW w:w="1701" w:type="dxa"/>
          </w:tcPr>
          <w:p w14:paraId="01867109" w14:textId="2DEC84E2" w:rsidR="00023FCD" w:rsidRPr="00023FCD" w:rsidRDefault="00AB442B" w:rsidP="00023FCD">
            <w:pPr>
              <w:pStyle w:val="ParagraphStyle"/>
            </w:pPr>
            <w:r>
              <w:t>9</w:t>
            </w:r>
          </w:p>
        </w:tc>
      </w:tr>
    </w:tbl>
    <w:p w14:paraId="0EC0B92A" w14:textId="3AE07D84" w:rsidR="00AB442B" w:rsidRDefault="00AB442B" w:rsidP="00591C1E">
      <w:pPr>
        <w:pStyle w:val="ParagraphStyle"/>
      </w:pPr>
    </w:p>
    <w:p w14:paraId="513C0DA4" w14:textId="704CFE99" w:rsidR="00A2023F" w:rsidRDefault="00A2023F" w:rsidP="00591C1E">
      <w:pPr>
        <w:pStyle w:val="ParagraphStyle"/>
      </w:pPr>
      <w:r>
        <w:t>The correct calculation should be:</w:t>
      </w:r>
    </w:p>
    <w:p w14:paraId="54D02E2A" w14:textId="5187E164" w:rsidR="00A2023F" w:rsidRDefault="00A2023F" w:rsidP="00591C1E">
      <w:pPr>
        <w:pStyle w:val="ParagraphStyle"/>
      </w:pPr>
    </w:p>
    <w:tbl>
      <w:tblPr>
        <w:tblStyle w:val="TableGrid"/>
        <w:tblW w:w="0" w:type="auto"/>
        <w:tblLook w:val="04A0" w:firstRow="1" w:lastRow="0" w:firstColumn="1" w:lastColumn="0" w:noHBand="0" w:noVBand="1"/>
      </w:tblPr>
      <w:tblGrid>
        <w:gridCol w:w="1701"/>
        <w:gridCol w:w="1701"/>
        <w:gridCol w:w="1701"/>
      </w:tblGrid>
      <w:tr w:rsidR="00A2023F" w:rsidRPr="00A2023F" w14:paraId="6632E973" w14:textId="77777777" w:rsidTr="009B6396">
        <w:tc>
          <w:tcPr>
            <w:tcW w:w="1701" w:type="dxa"/>
          </w:tcPr>
          <w:p w14:paraId="75E06478" w14:textId="77777777" w:rsidR="00A2023F" w:rsidRPr="00A2023F" w:rsidRDefault="00A2023F" w:rsidP="00A2023F">
            <w:pPr>
              <w:pStyle w:val="TableHeadings"/>
            </w:pPr>
            <w:r w:rsidRPr="00A2023F">
              <w:t>Hundreds</w:t>
            </w:r>
          </w:p>
        </w:tc>
        <w:tc>
          <w:tcPr>
            <w:tcW w:w="1701" w:type="dxa"/>
          </w:tcPr>
          <w:p w14:paraId="3C7B3CD7" w14:textId="77777777" w:rsidR="00A2023F" w:rsidRPr="00A2023F" w:rsidRDefault="00A2023F" w:rsidP="00A2023F">
            <w:pPr>
              <w:pStyle w:val="TableHeadings"/>
            </w:pPr>
            <w:r w:rsidRPr="00A2023F">
              <w:t>Tens</w:t>
            </w:r>
          </w:p>
        </w:tc>
        <w:tc>
          <w:tcPr>
            <w:tcW w:w="1701" w:type="dxa"/>
          </w:tcPr>
          <w:p w14:paraId="5ED9D7A6" w14:textId="77777777" w:rsidR="00A2023F" w:rsidRPr="00A2023F" w:rsidRDefault="00A2023F" w:rsidP="00A2023F">
            <w:pPr>
              <w:pStyle w:val="TableHeadings"/>
            </w:pPr>
            <w:r w:rsidRPr="00A2023F">
              <w:t>Units</w:t>
            </w:r>
          </w:p>
        </w:tc>
      </w:tr>
      <w:tr w:rsidR="00A2023F" w:rsidRPr="00A2023F" w14:paraId="36FA31E7" w14:textId="77777777" w:rsidTr="009B6396">
        <w:tc>
          <w:tcPr>
            <w:tcW w:w="1701" w:type="dxa"/>
          </w:tcPr>
          <w:p w14:paraId="4A32BB11" w14:textId="77777777" w:rsidR="00A2023F" w:rsidRPr="00A2023F" w:rsidRDefault="00A2023F" w:rsidP="00A2023F">
            <w:pPr>
              <w:pStyle w:val="ParagraphStyle"/>
            </w:pPr>
            <w:r w:rsidRPr="00A2023F">
              <w:t>300</w:t>
            </w:r>
          </w:p>
        </w:tc>
        <w:tc>
          <w:tcPr>
            <w:tcW w:w="1701" w:type="dxa"/>
          </w:tcPr>
          <w:p w14:paraId="173F504C" w14:textId="77777777" w:rsidR="00A2023F" w:rsidRPr="00A2023F" w:rsidRDefault="00A2023F" w:rsidP="00A2023F">
            <w:pPr>
              <w:pStyle w:val="ParagraphStyle"/>
            </w:pPr>
            <w:r w:rsidRPr="00A2023F">
              <w:t>50</w:t>
            </w:r>
          </w:p>
        </w:tc>
        <w:tc>
          <w:tcPr>
            <w:tcW w:w="1701" w:type="dxa"/>
          </w:tcPr>
          <w:p w14:paraId="72F83445" w14:textId="625893B4" w:rsidR="00A2023F" w:rsidRPr="00A2023F" w:rsidRDefault="00EB48E1" w:rsidP="00A2023F">
            <w:pPr>
              <w:pStyle w:val="ParagraphStyle"/>
              <w:rPr>
                <w:b/>
                <w:bCs/>
              </w:rPr>
            </w:pPr>
            <w:r>
              <w:rPr>
                <w:b/>
                <w:bCs/>
              </w:rPr>
              <w:t>3</w:t>
            </w:r>
          </w:p>
        </w:tc>
      </w:tr>
      <w:tr w:rsidR="00A2023F" w:rsidRPr="00A2023F" w14:paraId="7DA6EC62" w14:textId="77777777" w:rsidTr="009B6396">
        <w:tc>
          <w:tcPr>
            <w:tcW w:w="1701" w:type="dxa"/>
          </w:tcPr>
          <w:p w14:paraId="3759480E" w14:textId="11F4453C" w:rsidR="00A2023F" w:rsidRPr="00A2023F" w:rsidRDefault="00EB48E1" w:rsidP="00A2023F">
            <w:pPr>
              <w:pStyle w:val="ParagraphStyle"/>
              <w:rPr>
                <w:b/>
                <w:bCs/>
              </w:rPr>
            </w:pPr>
            <w:r>
              <w:rPr>
                <w:b/>
                <w:bCs/>
              </w:rPr>
              <w:t>100</w:t>
            </w:r>
          </w:p>
        </w:tc>
        <w:tc>
          <w:tcPr>
            <w:tcW w:w="1701" w:type="dxa"/>
          </w:tcPr>
          <w:p w14:paraId="772E1274" w14:textId="77777777" w:rsidR="00A2023F" w:rsidRPr="00A2023F" w:rsidRDefault="00A2023F" w:rsidP="00A2023F">
            <w:pPr>
              <w:pStyle w:val="ParagraphStyle"/>
            </w:pPr>
            <w:r w:rsidRPr="00A2023F">
              <w:t>20</w:t>
            </w:r>
          </w:p>
        </w:tc>
        <w:tc>
          <w:tcPr>
            <w:tcW w:w="1701" w:type="dxa"/>
          </w:tcPr>
          <w:p w14:paraId="3D86F662" w14:textId="77777777" w:rsidR="00A2023F" w:rsidRPr="00A2023F" w:rsidRDefault="00A2023F" w:rsidP="00A2023F">
            <w:pPr>
              <w:pStyle w:val="ParagraphStyle"/>
            </w:pPr>
            <w:r w:rsidRPr="00A2023F">
              <w:t>6</w:t>
            </w:r>
          </w:p>
        </w:tc>
      </w:tr>
      <w:tr w:rsidR="00A2023F" w:rsidRPr="00A2023F" w14:paraId="50CD3F4E" w14:textId="77777777" w:rsidTr="009B6396">
        <w:tc>
          <w:tcPr>
            <w:tcW w:w="1701" w:type="dxa"/>
          </w:tcPr>
          <w:p w14:paraId="07C76331" w14:textId="77777777" w:rsidR="00A2023F" w:rsidRPr="00A2023F" w:rsidRDefault="00A2023F" w:rsidP="00A2023F">
            <w:pPr>
              <w:pStyle w:val="ParagraphStyle"/>
            </w:pPr>
            <w:r w:rsidRPr="00A2023F">
              <w:t>400</w:t>
            </w:r>
          </w:p>
        </w:tc>
        <w:tc>
          <w:tcPr>
            <w:tcW w:w="1701" w:type="dxa"/>
          </w:tcPr>
          <w:p w14:paraId="0734FE62" w14:textId="4090E8A5" w:rsidR="00A2023F" w:rsidRPr="00A2023F" w:rsidRDefault="00EB48E1" w:rsidP="00A2023F">
            <w:pPr>
              <w:pStyle w:val="ParagraphStyle"/>
              <w:rPr>
                <w:b/>
                <w:bCs/>
              </w:rPr>
            </w:pPr>
            <w:r>
              <w:rPr>
                <w:b/>
                <w:bCs/>
              </w:rPr>
              <w:t>70</w:t>
            </w:r>
          </w:p>
        </w:tc>
        <w:tc>
          <w:tcPr>
            <w:tcW w:w="1701" w:type="dxa"/>
          </w:tcPr>
          <w:p w14:paraId="170FB631" w14:textId="77777777" w:rsidR="00A2023F" w:rsidRPr="00A2023F" w:rsidRDefault="00A2023F" w:rsidP="00A2023F">
            <w:pPr>
              <w:pStyle w:val="ParagraphStyle"/>
            </w:pPr>
            <w:r w:rsidRPr="00A2023F">
              <w:t>9</w:t>
            </w:r>
          </w:p>
        </w:tc>
      </w:tr>
    </w:tbl>
    <w:p w14:paraId="757375D8" w14:textId="613A6091" w:rsidR="002645E5" w:rsidRDefault="00AE0F9A" w:rsidP="00AE0F9A">
      <w:pPr>
        <w:pStyle w:val="SlideTitles"/>
      </w:pPr>
      <w:r>
        <w:t xml:space="preserve">21 </w:t>
      </w:r>
      <w:r w:rsidR="00CA2CA2">
        <w:t>of 24</w:t>
      </w:r>
      <w:r>
        <w:t xml:space="preserve"> </w:t>
      </w:r>
      <w:r w:rsidR="0036718C">
        <w:t>–</w:t>
      </w:r>
      <w:r>
        <w:t xml:space="preserve"> </w:t>
      </w:r>
      <w:r w:rsidR="0036718C">
        <w:t>Video</w:t>
      </w:r>
    </w:p>
    <w:p w14:paraId="6A78FE58" w14:textId="0E5E4F9E" w:rsidR="0036718C" w:rsidRDefault="0036718C" w:rsidP="0036718C">
      <w:pPr>
        <w:pStyle w:val="ParagraphStyle"/>
      </w:pPr>
      <w:r w:rsidRPr="0036718C">
        <w:t xml:space="preserve">Watch </w:t>
      </w:r>
      <w:r>
        <w:t>the following</w:t>
      </w:r>
      <w:r w:rsidRPr="0036718C">
        <w:t xml:space="preserve"> video to see examples of addition using the formal written method</w:t>
      </w:r>
      <w:r>
        <w:t>:</w:t>
      </w:r>
    </w:p>
    <w:p w14:paraId="532107BC" w14:textId="0A384AE7" w:rsidR="0036718C" w:rsidRDefault="004C373D" w:rsidP="0036718C">
      <w:pPr>
        <w:pStyle w:val="ParagraphStyle"/>
      </w:pPr>
      <w:hyperlink r:id="rId11" w:history="1">
        <w:r w:rsidR="00B5473E" w:rsidRPr="00530010">
          <w:rPr>
            <w:rStyle w:val="Hyperlink"/>
          </w:rPr>
          <w:t xml:space="preserve">Math Antics </w:t>
        </w:r>
        <w:r w:rsidR="00530010">
          <w:rPr>
            <w:rStyle w:val="Hyperlink"/>
          </w:rPr>
          <w:t>–</w:t>
        </w:r>
        <w:r w:rsidR="00B5473E" w:rsidRPr="00530010">
          <w:rPr>
            <w:rStyle w:val="Hyperlink"/>
          </w:rPr>
          <w:t xml:space="preserve"> Multi-Digit Addition</w:t>
        </w:r>
      </w:hyperlink>
    </w:p>
    <w:p w14:paraId="0F0868C4" w14:textId="2BA517DD" w:rsidR="00530010" w:rsidRDefault="00530010" w:rsidP="00530010">
      <w:pPr>
        <w:pStyle w:val="SlideTitles"/>
      </w:pPr>
      <w:r>
        <w:t xml:space="preserve">22 </w:t>
      </w:r>
      <w:r w:rsidR="00CA2CA2">
        <w:t>of 24</w:t>
      </w:r>
      <w:r>
        <w:t xml:space="preserve"> </w:t>
      </w:r>
      <w:r w:rsidR="00BD4879">
        <w:t>–</w:t>
      </w:r>
      <w:r>
        <w:t xml:space="preserve"> </w:t>
      </w:r>
      <w:r w:rsidR="00BD4879" w:rsidRPr="00BD4879">
        <w:t>Checking your answers using subtraction</w:t>
      </w:r>
    </w:p>
    <w:p w14:paraId="4A033F84" w14:textId="704ED2C4" w:rsidR="00BD4879" w:rsidRDefault="00632928" w:rsidP="00BD4879">
      <w:pPr>
        <w:pStyle w:val="ParagraphStyle"/>
      </w:pPr>
      <w:r w:rsidRPr="00632928">
        <w:t xml:space="preserve">Addition is the opposite of </w:t>
      </w:r>
      <w:r w:rsidRPr="00632928">
        <w:rPr>
          <w:b/>
          <w:bCs/>
        </w:rPr>
        <w:t>subtraction</w:t>
      </w:r>
      <w:r w:rsidRPr="00632928">
        <w:t>. Therefore, when you carry out an addition you can check your answer using subtraction.</w:t>
      </w:r>
    </w:p>
    <w:p w14:paraId="1AF895ED" w14:textId="4D9C6E27" w:rsidR="00632928" w:rsidRDefault="00632928" w:rsidP="00BD4879">
      <w:pPr>
        <w:pStyle w:val="ParagraphStyle"/>
      </w:pPr>
    </w:p>
    <w:p w14:paraId="053AABD5" w14:textId="3A235F31" w:rsidR="00632928" w:rsidRDefault="00632928" w:rsidP="00BD4879">
      <w:pPr>
        <w:pStyle w:val="ParagraphStyle"/>
      </w:pPr>
      <w:r w:rsidRPr="00632928">
        <w:t>For example:</w:t>
      </w:r>
    </w:p>
    <w:p w14:paraId="7A07B90F" w14:textId="295FFE2C" w:rsidR="00632928" w:rsidRDefault="0033258B" w:rsidP="00BD4879">
      <w:pPr>
        <w:pStyle w:val="ParagraphStyle"/>
      </w:pPr>
      <w:r>
        <w:t>We know that 3 + 7 = 10.</w:t>
      </w:r>
    </w:p>
    <w:p w14:paraId="62A6AFE1" w14:textId="2FB63909" w:rsidR="0033258B" w:rsidRDefault="0033258B" w:rsidP="00BD4879">
      <w:pPr>
        <w:pStyle w:val="ParagraphStyle"/>
      </w:pPr>
    </w:p>
    <w:p w14:paraId="7CB6D021" w14:textId="528B9D4A" w:rsidR="0033258B" w:rsidRDefault="00966B0C" w:rsidP="00BD4879">
      <w:pPr>
        <w:pStyle w:val="ParagraphStyle"/>
      </w:pPr>
      <w:r>
        <w:t xml:space="preserve">Therefore, </w:t>
      </w:r>
      <m:oMath>
        <m:r>
          <w:rPr>
            <w:rFonts w:ascii="Cambria Math" w:hAnsi="Cambria Math"/>
          </w:rPr>
          <m:t>10-7=3</m:t>
        </m:r>
      </m:oMath>
      <w:r w:rsidR="00916509">
        <w:t xml:space="preserve"> and </w:t>
      </w:r>
      <m:oMath>
        <m:r>
          <w:rPr>
            <w:rFonts w:ascii="Cambria Math" w:hAnsi="Cambria Math"/>
          </w:rPr>
          <m:t>10-3=7</m:t>
        </m:r>
      </m:oMath>
      <w:r w:rsidR="00E85CE7">
        <w:t>.</w:t>
      </w:r>
    </w:p>
    <w:p w14:paraId="320FE9D6" w14:textId="1B011D63" w:rsidR="00E85CE7" w:rsidRDefault="00E85CE7" w:rsidP="00E85CE7">
      <w:pPr>
        <w:pStyle w:val="SlideTitles"/>
      </w:pPr>
      <w:r>
        <w:t xml:space="preserve">23 </w:t>
      </w:r>
      <w:r w:rsidR="00CA2CA2">
        <w:t>of 24</w:t>
      </w:r>
      <w:r>
        <w:t xml:space="preserve"> </w:t>
      </w:r>
      <w:r w:rsidR="00BB364D">
        <w:t>–</w:t>
      </w:r>
      <w:r>
        <w:t xml:space="preserve"> </w:t>
      </w:r>
      <w:r w:rsidR="00BB364D">
        <w:t>Task</w:t>
      </w:r>
    </w:p>
    <w:p w14:paraId="11DB8A61" w14:textId="7538A7D8" w:rsidR="00BB364D" w:rsidRDefault="00BB364D" w:rsidP="00BB364D">
      <w:pPr>
        <w:pStyle w:val="ParagraphStyle"/>
      </w:pPr>
      <w:r w:rsidRPr="00BB364D">
        <w:t>Download the</w:t>
      </w:r>
      <w:r>
        <w:t xml:space="preserve"> accompanying</w:t>
      </w:r>
      <w:r w:rsidRPr="00BB364D">
        <w:t xml:space="preserve"> </w:t>
      </w:r>
      <w:r>
        <w:rPr>
          <w:b/>
          <w:bCs/>
        </w:rPr>
        <w:t>Addition</w:t>
      </w:r>
      <w:r w:rsidRPr="00BB364D">
        <w:rPr>
          <w:b/>
          <w:bCs/>
        </w:rPr>
        <w:t xml:space="preserve"> PDF</w:t>
      </w:r>
      <w:r w:rsidRPr="00BB364D">
        <w:t xml:space="preserve"> and answer all </w:t>
      </w:r>
      <w:r>
        <w:t xml:space="preserve">of </w:t>
      </w:r>
      <w:r w:rsidRPr="00BB364D">
        <w:t>the questions.</w:t>
      </w:r>
    </w:p>
    <w:p w14:paraId="116CD3E2" w14:textId="17094372" w:rsidR="00BB364D" w:rsidRDefault="00BB364D" w:rsidP="00BB364D">
      <w:pPr>
        <w:pStyle w:val="ParagraphStyle"/>
      </w:pPr>
    </w:p>
    <w:p w14:paraId="596D24AF" w14:textId="198BF418" w:rsidR="00BB364D" w:rsidRDefault="00BB364D" w:rsidP="00BB364D">
      <w:pPr>
        <w:pStyle w:val="ParagraphStyle"/>
      </w:pPr>
      <w:r>
        <w:t>Remember to complete and save your work on the PDF document.</w:t>
      </w:r>
    </w:p>
    <w:p w14:paraId="2920027B" w14:textId="388013E4" w:rsidR="00BB364D" w:rsidRDefault="00BB364D" w:rsidP="00BB364D">
      <w:pPr>
        <w:pStyle w:val="SlideTitles"/>
      </w:pPr>
      <w:r>
        <w:t xml:space="preserve">24 </w:t>
      </w:r>
      <w:r w:rsidR="00CA2CA2">
        <w:t>of 24</w:t>
      </w:r>
      <w:r>
        <w:t xml:space="preserve"> – End</w:t>
      </w:r>
    </w:p>
    <w:p w14:paraId="01D83CF1" w14:textId="309585E3" w:rsidR="00C17A9B" w:rsidRDefault="00CF03C0" w:rsidP="00C17A9B">
      <w:pPr>
        <w:pStyle w:val="ParagraphStyle"/>
      </w:pPr>
      <w:r w:rsidRPr="00CF03C0">
        <w:t>Well done. You have completed this session on addition.</w:t>
      </w:r>
    </w:p>
    <w:p w14:paraId="733E306D" w14:textId="021EAB0A" w:rsidR="00CF03C0" w:rsidRDefault="00CF03C0" w:rsidP="00C17A9B">
      <w:pPr>
        <w:pStyle w:val="ParagraphStyle"/>
      </w:pPr>
    </w:p>
    <w:p w14:paraId="6D9457CE" w14:textId="5C9E4E2C" w:rsidR="00CF03C0" w:rsidRDefault="00CF03C0" w:rsidP="00C17A9B">
      <w:pPr>
        <w:pStyle w:val="ParagraphStyle"/>
      </w:pPr>
      <w:r w:rsidRPr="00CF03C0">
        <w:lastRenderedPageBreak/>
        <w:t>You should now be able to:</w:t>
      </w:r>
    </w:p>
    <w:p w14:paraId="4029DEC0" w14:textId="4F08B079" w:rsidR="00CF03C0" w:rsidRDefault="00237C98" w:rsidP="006753A7">
      <w:pPr>
        <w:pStyle w:val="ParagraphStyle"/>
        <w:numPr>
          <w:ilvl w:val="0"/>
          <w:numId w:val="17"/>
        </w:numPr>
      </w:pPr>
      <w:r w:rsidRPr="00237C98">
        <w:t>Add 3 digit numbers</w:t>
      </w:r>
    </w:p>
    <w:p w14:paraId="1B66EDBF" w14:textId="1FE7DC8E" w:rsidR="00237C98" w:rsidRDefault="00237C98" w:rsidP="006753A7">
      <w:pPr>
        <w:pStyle w:val="ParagraphStyle"/>
        <w:numPr>
          <w:ilvl w:val="0"/>
          <w:numId w:val="17"/>
        </w:numPr>
      </w:pPr>
      <w:r w:rsidRPr="00237C98">
        <w:t>Add using a range of methods</w:t>
      </w:r>
    </w:p>
    <w:p w14:paraId="1D0501E3" w14:textId="6426342F" w:rsidR="00237C98" w:rsidRDefault="00237C98" w:rsidP="00C17A9B">
      <w:pPr>
        <w:pStyle w:val="ParagraphStyle"/>
      </w:pPr>
    </w:p>
    <w:p w14:paraId="28ACDD4C" w14:textId="184ED172" w:rsidR="00237C98" w:rsidRPr="00C17A9B" w:rsidRDefault="00237C98" w:rsidP="00C17A9B">
      <w:pPr>
        <w:pStyle w:val="ParagraphStyle"/>
      </w:pPr>
      <w:r w:rsidRPr="00237C98">
        <w:t>If you have any questions about any of these topics, please make a note and speak to your tutor for more help.</w:t>
      </w:r>
    </w:p>
    <w:sectPr w:rsidR="00237C98" w:rsidRPr="00C17A9B" w:rsidSect="00A25C4A">
      <w:head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0D538" w14:textId="77777777" w:rsidR="004C373D" w:rsidRDefault="004C373D" w:rsidP="00214047">
      <w:pPr>
        <w:spacing w:after="0" w:line="240" w:lineRule="auto"/>
      </w:pPr>
      <w:r>
        <w:separator/>
      </w:r>
    </w:p>
  </w:endnote>
  <w:endnote w:type="continuationSeparator" w:id="0">
    <w:p w14:paraId="30A05A51" w14:textId="77777777" w:rsidR="004C373D" w:rsidRDefault="004C373D"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C4FC5" w14:textId="77777777" w:rsidR="004C373D" w:rsidRDefault="004C373D" w:rsidP="00214047">
      <w:pPr>
        <w:spacing w:after="0" w:line="240" w:lineRule="auto"/>
      </w:pPr>
      <w:r>
        <w:separator/>
      </w:r>
    </w:p>
  </w:footnote>
  <w:footnote w:type="continuationSeparator" w:id="0">
    <w:p w14:paraId="020888CB" w14:textId="77777777" w:rsidR="004C373D" w:rsidRDefault="004C373D"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4E4C1" w14:textId="78C0F2D2"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7CD672B"/>
    <w:multiLevelType w:val="hybridMultilevel"/>
    <w:tmpl w:val="6C604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7585C"/>
    <w:multiLevelType w:val="hybridMultilevel"/>
    <w:tmpl w:val="9DE265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B6B33"/>
    <w:multiLevelType w:val="hybridMultilevel"/>
    <w:tmpl w:val="3D0439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A1525"/>
    <w:multiLevelType w:val="hybridMultilevel"/>
    <w:tmpl w:val="CF8CE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31BCB"/>
    <w:multiLevelType w:val="hybridMultilevel"/>
    <w:tmpl w:val="CDDE7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D3AE5"/>
    <w:multiLevelType w:val="hybridMultilevel"/>
    <w:tmpl w:val="338627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0A0D55"/>
    <w:multiLevelType w:val="hybridMultilevel"/>
    <w:tmpl w:val="50125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8A42EF6"/>
    <w:multiLevelType w:val="hybridMultilevel"/>
    <w:tmpl w:val="6CC07A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A46DAE"/>
    <w:multiLevelType w:val="hybridMultilevel"/>
    <w:tmpl w:val="AD68F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C6A17"/>
    <w:multiLevelType w:val="hybridMultilevel"/>
    <w:tmpl w:val="7BD28D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FE734A"/>
    <w:multiLevelType w:val="hybridMultilevel"/>
    <w:tmpl w:val="49C0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9"/>
  </w:num>
  <w:num w:numId="4">
    <w:abstractNumId w:val="16"/>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5"/>
  </w:num>
  <w:num w:numId="7">
    <w:abstractNumId w:val="8"/>
  </w:num>
  <w:num w:numId="8">
    <w:abstractNumId w:val="1"/>
  </w:num>
  <w:num w:numId="9">
    <w:abstractNumId w:val="7"/>
  </w:num>
  <w:num w:numId="10">
    <w:abstractNumId w:val="3"/>
  </w:num>
  <w:num w:numId="11">
    <w:abstractNumId w:val="4"/>
  </w:num>
  <w:num w:numId="12">
    <w:abstractNumId w:val="2"/>
  </w:num>
  <w:num w:numId="13">
    <w:abstractNumId w:val="11"/>
  </w:num>
  <w:num w:numId="14">
    <w:abstractNumId w:val="10"/>
  </w:num>
  <w:num w:numId="15">
    <w:abstractNumId w:val="6"/>
  </w:num>
  <w:num w:numId="16">
    <w:abstractNumId w:val="14"/>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A9B"/>
    <w:rsid w:val="00001343"/>
    <w:rsid w:val="0000259B"/>
    <w:rsid w:val="000040E5"/>
    <w:rsid w:val="00010631"/>
    <w:rsid w:val="00013C4E"/>
    <w:rsid w:val="000148C1"/>
    <w:rsid w:val="00014E6C"/>
    <w:rsid w:val="00016BD4"/>
    <w:rsid w:val="00021C82"/>
    <w:rsid w:val="00023C66"/>
    <w:rsid w:val="00023FCD"/>
    <w:rsid w:val="00040413"/>
    <w:rsid w:val="0004255C"/>
    <w:rsid w:val="00051D0D"/>
    <w:rsid w:val="000634FD"/>
    <w:rsid w:val="0006527F"/>
    <w:rsid w:val="00073B6C"/>
    <w:rsid w:val="00077BBC"/>
    <w:rsid w:val="00097EFE"/>
    <w:rsid w:val="000B6886"/>
    <w:rsid w:val="000D2660"/>
    <w:rsid w:val="000E7796"/>
    <w:rsid w:val="000F5B8E"/>
    <w:rsid w:val="001056E2"/>
    <w:rsid w:val="00110042"/>
    <w:rsid w:val="0011083A"/>
    <w:rsid w:val="00114BE7"/>
    <w:rsid w:val="00115B1E"/>
    <w:rsid w:val="00124C17"/>
    <w:rsid w:val="0013346F"/>
    <w:rsid w:val="0014041B"/>
    <w:rsid w:val="001434C6"/>
    <w:rsid w:val="00152D73"/>
    <w:rsid w:val="001537E7"/>
    <w:rsid w:val="00157509"/>
    <w:rsid w:val="00157C1F"/>
    <w:rsid w:val="00170CB5"/>
    <w:rsid w:val="001779E8"/>
    <w:rsid w:val="00181EC1"/>
    <w:rsid w:val="00183114"/>
    <w:rsid w:val="0018446D"/>
    <w:rsid w:val="00190E33"/>
    <w:rsid w:val="001B08D4"/>
    <w:rsid w:val="001B2830"/>
    <w:rsid w:val="001C5C19"/>
    <w:rsid w:val="001D08E2"/>
    <w:rsid w:val="001D25A9"/>
    <w:rsid w:val="001F3993"/>
    <w:rsid w:val="002129E0"/>
    <w:rsid w:val="00212C77"/>
    <w:rsid w:val="00214047"/>
    <w:rsid w:val="00233E8E"/>
    <w:rsid w:val="00236BE9"/>
    <w:rsid w:val="00236F17"/>
    <w:rsid w:val="00237C98"/>
    <w:rsid w:val="00243F10"/>
    <w:rsid w:val="002512D8"/>
    <w:rsid w:val="00252F11"/>
    <w:rsid w:val="002645E5"/>
    <w:rsid w:val="00265CC8"/>
    <w:rsid w:val="00275516"/>
    <w:rsid w:val="00281000"/>
    <w:rsid w:val="0028273C"/>
    <w:rsid w:val="002B3F2D"/>
    <w:rsid w:val="002B4350"/>
    <w:rsid w:val="002C4604"/>
    <w:rsid w:val="002D7D15"/>
    <w:rsid w:val="002F01D4"/>
    <w:rsid w:val="002F3610"/>
    <w:rsid w:val="00303426"/>
    <w:rsid w:val="0030421C"/>
    <w:rsid w:val="00307180"/>
    <w:rsid w:val="00310CDF"/>
    <w:rsid w:val="00322241"/>
    <w:rsid w:val="0032553C"/>
    <w:rsid w:val="0033258B"/>
    <w:rsid w:val="00334A07"/>
    <w:rsid w:val="00354144"/>
    <w:rsid w:val="003630C4"/>
    <w:rsid w:val="00366F4E"/>
    <w:rsid w:val="0036718C"/>
    <w:rsid w:val="00390530"/>
    <w:rsid w:val="00394914"/>
    <w:rsid w:val="003B32EF"/>
    <w:rsid w:val="003C264C"/>
    <w:rsid w:val="003C61ED"/>
    <w:rsid w:val="003D3438"/>
    <w:rsid w:val="003D3CAA"/>
    <w:rsid w:val="003E1D66"/>
    <w:rsid w:val="004314A8"/>
    <w:rsid w:val="00436A2C"/>
    <w:rsid w:val="00445C77"/>
    <w:rsid w:val="00456992"/>
    <w:rsid w:val="00457107"/>
    <w:rsid w:val="00461B85"/>
    <w:rsid w:val="0047206A"/>
    <w:rsid w:val="00476D3B"/>
    <w:rsid w:val="00481444"/>
    <w:rsid w:val="00481FE8"/>
    <w:rsid w:val="004822D4"/>
    <w:rsid w:val="0049445B"/>
    <w:rsid w:val="00494646"/>
    <w:rsid w:val="00494746"/>
    <w:rsid w:val="004C373D"/>
    <w:rsid w:val="0052266C"/>
    <w:rsid w:val="005233CF"/>
    <w:rsid w:val="00530010"/>
    <w:rsid w:val="005315D8"/>
    <w:rsid w:val="005373C7"/>
    <w:rsid w:val="0054061B"/>
    <w:rsid w:val="0054211B"/>
    <w:rsid w:val="00551881"/>
    <w:rsid w:val="005569DE"/>
    <w:rsid w:val="00557124"/>
    <w:rsid w:val="00570C0A"/>
    <w:rsid w:val="00572F94"/>
    <w:rsid w:val="0059142A"/>
    <w:rsid w:val="00591C1E"/>
    <w:rsid w:val="005964CE"/>
    <w:rsid w:val="005B0579"/>
    <w:rsid w:val="005C1311"/>
    <w:rsid w:val="005D5802"/>
    <w:rsid w:val="00606921"/>
    <w:rsid w:val="00607823"/>
    <w:rsid w:val="006104ED"/>
    <w:rsid w:val="00625409"/>
    <w:rsid w:val="00630A4E"/>
    <w:rsid w:val="0063202B"/>
    <w:rsid w:val="00632928"/>
    <w:rsid w:val="0063511D"/>
    <w:rsid w:val="006533A9"/>
    <w:rsid w:val="006570FA"/>
    <w:rsid w:val="00664F66"/>
    <w:rsid w:val="006753A7"/>
    <w:rsid w:val="00677B35"/>
    <w:rsid w:val="00687B56"/>
    <w:rsid w:val="00694EBD"/>
    <w:rsid w:val="006A41C2"/>
    <w:rsid w:val="006B49BD"/>
    <w:rsid w:val="006C4790"/>
    <w:rsid w:val="006C6405"/>
    <w:rsid w:val="006D5E55"/>
    <w:rsid w:val="006F1629"/>
    <w:rsid w:val="006F509C"/>
    <w:rsid w:val="00703092"/>
    <w:rsid w:val="007100B7"/>
    <w:rsid w:val="007132A7"/>
    <w:rsid w:val="0071763E"/>
    <w:rsid w:val="007203C6"/>
    <w:rsid w:val="0073434B"/>
    <w:rsid w:val="007431DA"/>
    <w:rsid w:val="0075154C"/>
    <w:rsid w:val="007643AA"/>
    <w:rsid w:val="007651D5"/>
    <w:rsid w:val="00766125"/>
    <w:rsid w:val="00767C73"/>
    <w:rsid w:val="00770224"/>
    <w:rsid w:val="00771FA0"/>
    <w:rsid w:val="00773C96"/>
    <w:rsid w:val="00782A4D"/>
    <w:rsid w:val="00796493"/>
    <w:rsid w:val="007B7FF8"/>
    <w:rsid w:val="007D62B1"/>
    <w:rsid w:val="007E01E8"/>
    <w:rsid w:val="007E4FEB"/>
    <w:rsid w:val="007F2196"/>
    <w:rsid w:val="007F403A"/>
    <w:rsid w:val="007F67D8"/>
    <w:rsid w:val="008053FE"/>
    <w:rsid w:val="00821630"/>
    <w:rsid w:val="008421E1"/>
    <w:rsid w:val="00842460"/>
    <w:rsid w:val="0084373E"/>
    <w:rsid w:val="00852834"/>
    <w:rsid w:val="00853F10"/>
    <w:rsid w:val="00854E96"/>
    <w:rsid w:val="00867C16"/>
    <w:rsid w:val="008A6A55"/>
    <w:rsid w:val="008B1425"/>
    <w:rsid w:val="008D0ACA"/>
    <w:rsid w:val="008F1556"/>
    <w:rsid w:val="008F4309"/>
    <w:rsid w:val="008F53BC"/>
    <w:rsid w:val="009102E1"/>
    <w:rsid w:val="00916509"/>
    <w:rsid w:val="0091796A"/>
    <w:rsid w:val="00923567"/>
    <w:rsid w:val="00923EAF"/>
    <w:rsid w:val="00934195"/>
    <w:rsid w:val="009459A8"/>
    <w:rsid w:val="009512E9"/>
    <w:rsid w:val="00951F0D"/>
    <w:rsid w:val="00966B0C"/>
    <w:rsid w:val="00966CD7"/>
    <w:rsid w:val="00975D5E"/>
    <w:rsid w:val="00991C0D"/>
    <w:rsid w:val="00992BE9"/>
    <w:rsid w:val="009A2ED3"/>
    <w:rsid w:val="009A3A83"/>
    <w:rsid w:val="009D706B"/>
    <w:rsid w:val="009E313F"/>
    <w:rsid w:val="009F6E76"/>
    <w:rsid w:val="00A03B66"/>
    <w:rsid w:val="00A068C4"/>
    <w:rsid w:val="00A10094"/>
    <w:rsid w:val="00A10513"/>
    <w:rsid w:val="00A1282B"/>
    <w:rsid w:val="00A2023F"/>
    <w:rsid w:val="00A237F8"/>
    <w:rsid w:val="00A25C4A"/>
    <w:rsid w:val="00A31E3B"/>
    <w:rsid w:val="00A3382B"/>
    <w:rsid w:val="00A4084D"/>
    <w:rsid w:val="00A41F1A"/>
    <w:rsid w:val="00A45F75"/>
    <w:rsid w:val="00A5176B"/>
    <w:rsid w:val="00A64030"/>
    <w:rsid w:val="00A722B2"/>
    <w:rsid w:val="00A76B09"/>
    <w:rsid w:val="00A823D4"/>
    <w:rsid w:val="00A84347"/>
    <w:rsid w:val="00A932CE"/>
    <w:rsid w:val="00A95AFA"/>
    <w:rsid w:val="00AB442B"/>
    <w:rsid w:val="00AC1A27"/>
    <w:rsid w:val="00AC22A4"/>
    <w:rsid w:val="00AD5633"/>
    <w:rsid w:val="00AE0F9A"/>
    <w:rsid w:val="00AE4E6B"/>
    <w:rsid w:val="00AF0033"/>
    <w:rsid w:val="00AF0727"/>
    <w:rsid w:val="00AF7103"/>
    <w:rsid w:val="00AF77A9"/>
    <w:rsid w:val="00B02E27"/>
    <w:rsid w:val="00B05E3A"/>
    <w:rsid w:val="00B14F98"/>
    <w:rsid w:val="00B24D73"/>
    <w:rsid w:val="00B37C8D"/>
    <w:rsid w:val="00B41527"/>
    <w:rsid w:val="00B4681C"/>
    <w:rsid w:val="00B5473E"/>
    <w:rsid w:val="00BA55E6"/>
    <w:rsid w:val="00BA5D73"/>
    <w:rsid w:val="00BB0E10"/>
    <w:rsid w:val="00BB364D"/>
    <w:rsid w:val="00BC79FD"/>
    <w:rsid w:val="00BD0FFB"/>
    <w:rsid w:val="00BD4879"/>
    <w:rsid w:val="00BD48F7"/>
    <w:rsid w:val="00BF06CA"/>
    <w:rsid w:val="00BF4464"/>
    <w:rsid w:val="00BF659F"/>
    <w:rsid w:val="00C01E96"/>
    <w:rsid w:val="00C07E54"/>
    <w:rsid w:val="00C17A9B"/>
    <w:rsid w:val="00C21A45"/>
    <w:rsid w:val="00C425F9"/>
    <w:rsid w:val="00C56802"/>
    <w:rsid w:val="00C602B0"/>
    <w:rsid w:val="00C635F4"/>
    <w:rsid w:val="00C66C33"/>
    <w:rsid w:val="00C7451A"/>
    <w:rsid w:val="00C80D60"/>
    <w:rsid w:val="00C830B2"/>
    <w:rsid w:val="00C86B2E"/>
    <w:rsid w:val="00CA2CA2"/>
    <w:rsid w:val="00CB2618"/>
    <w:rsid w:val="00CC012D"/>
    <w:rsid w:val="00CC3E7F"/>
    <w:rsid w:val="00CC5665"/>
    <w:rsid w:val="00CF03C0"/>
    <w:rsid w:val="00D33B64"/>
    <w:rsid w:val="00D3678F"/>
    <w:rsid w:val="00D47AAB"/>
    <w:rsid w:val="00D539A5"/>
    <w:rsid w:val="00D55044"/>
    <w:rsid w:val="00D81769"/>
    <w:rsid w:val="00D85979"/>
    <w:rsid w:val="00D925C2"/>
    <w:rsid w:val="00D94992"/>
    <w:rsid w:val="00DB6E0F"/>
    <w:rsid w:val="00DC4AA8"/>
    <w:rsid w:val="00DD2C3A"/>
    <w:rsid w:val="00DD789A"/>
    <w:rsid w:val="00DE2218"/>
    <w:rsid w:val="00DE784A"/>
    <w:rsid w:val="00DF2BD5"/>
    <w:rsid w:val="00E01357"/>
    <w:rsid w:val="00E06230"/>
    <w:rsid w:val="00E17DDA"/>
    <w:rsid w:val="00E4536A"/>
    <w:rsid w:val="00E543FB"/>
    <w:rsid w:val="00E550F7"/>
    <w:rsid w:val="00E75AA1"/>
    <w:rsid w:val="00E85CE7"/>
    <w:rsid w:val="00EA023A"/>
    <w:rsid w:val="00EB48E1"/>
    <w:rsid w:val="00ED646B"/>
    <w:rsid w:val="00EE0D59"/>
    <w:rsid w:val="00EF6464"/>
    <w:rsid w:val="00F0757C"/>
    <w:rsid w:val="00F107B9"/>
    <w:rsid w:val="00F202B4"/>
    <w:rsid w:val="00F23401"/>
    <w:rsid w:val="00F23E73"/>
    <w:rsid w:val="00F252C8"/>
    <w:rsid w:val="00F4147A"/>
    <w:rsid w:val="00F52202"/>
    <w:rsid w:val="00F649CA"/>
    <w:rsid w:val="00F70131"/>
    <w:rsid w:val="00F76725"/>
    <w:rsid w:val="00F81948"/>
    <w:rsid w:val="00F86370"/>
    <w:rsid w:val="00F8793C"/>
    <w:rsid w:val="00F96CF6"/>
    <w:rsid w:val="00FA17FC"/>
    <w:rsid w:val="00FB70AE"/>
    <w:rsid w:val="00FC2EE7"/>
    <w:rsid w:val="00FD7CEF"/>
    <w:rsid w:val="00FE0FD5"/>
    <w:rsid w:val="00FE7BCD"/>
    <w:rsid w:val="00FF06E5"/>
    <w:rsid w:val="00FF2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DFA03"/>
  <w15:docId w15:val="{879FE60E-9804-4D03-8475-9DB6FA01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023F"/>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3D3CAA"/>
    <w:rPr>
      <w:color w:val="605E5C"/>
      <w:shd w:val="clear" w:color="auto" w:fill="E1DFDD"/>
    </w:rPr>
  </w:style>
  <w:style w:type="character" w:styleId="FollowedHyperlink">
    <w:name w:val="FollowedHyperlink"/>
    <w:basedOn w:val="DefaultParagraphFont"/>
    <w:uiPriority w:val="99"/>
    <w:semiHidden/>
    <w:unhideWhenUsed/>
    <w:rsid w:val="003630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mAvuom42NyY?autoplay=1&amp;rel=0&amp;start=0&amp;modestbranding=1&amp;showinfo=0&amp;theme=light&amp;fs=0&amp;probably_logged_in=0" TargetMode="External"/><Relationship Id="rId5" Type="http://schemas.openxmlformats.org/officeDocument/2006/relationships/styles" Target="styles.xml"/><Relationship Id="rId10" Type="http://schemas.openxmlformats.org/officeDocument/2006/relationships/hyperlink" Target="https://www.youtube.com/embed/LsSq5qM97ys?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1" ma:contentTypeDescription="Create a new document." ma:contentTypeScope="" ma:versionID="ef11881828bb581f73acd390b7e27cd9">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98435784ec6e60fbdcc5041b5d4a0fb5"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02864-13C9-47CB-83AC-2E0B464F6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6D5C26-4446-4078-AE99-139092605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1</TotalTime>
  <Pages>8</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Lucy Carpenter</cp:lastModifiedBy>
  <cp:revision>4</cp:revision>
  <dcterms:created xsi:type="dcterms:W3CDTF">2020-09-21T11:50:00Z</dcterms:created>
  <dcterms:modified xsi:type="dcterms:W3CDTF">2020-09-21T15:02:00Z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