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72A0D" w14:textId="77777777" w:rsidR="008D05AA" w:rsidRDefault="00322472" w:rsidP="007817BF">
      <w:pPr>
        <w:pStyle w:val="SlideTitles"/>
      </w:pPr>
      <w:r w:rsidRPr="00322472">
        <w:t>Literacy Entry Level 3 – Strategies for Reading</w:t>
      </w:r>
    </w:p>
    <w:p w14:paraId="3BB515D5" w14:textId="60F35C9D" w:rsidR="00A43188" w:rsidRDefault="00A43188" w:rsidP="00A43188">
      <w:pPr>
        <w:pStyle w:val="SlideTitles"/>
      </w:pPr>
      <w:r>
        <w:t xml:space="preserve">1 </w:t>
      </w:r>
      <w:r w:rsidR="007817BF">
        <w:t>of 17</w:t>
      </w:r>
      <w:r>
        <w:t xml:space="preserve"> – Welcome</w:t>
      </w:r>
    </w:p>
    <w:p w14:paraId="2D134F71" w14:textId="77777777" w:rsidR="00A43188" w:rsidRDefault="00DF188A" w:rsidP="00A43188">
      <w:pPr>
        <w:pStyle w:val="ParagraphStyle"/>
      </w:pPr>
      <w:r w:rsidRPr="00DF188A">
        <w:t>Welcome to this session on strategies for reading. In this session we will think about different reading styles that can be used, and which style might be best for finding what you need in a text.</w:t>
      </w:r>
    </w:p>
    <w:p w14:paraId="58DB6B54" w14:textId="77777777" w:rsidR="00DF188A" w:rsidRDefault="00DF188A" w:rsidP="00A43188">
      <w:pPr>
        <w:pStyle w:val="ParagraphStyle"/>
      </w:pPr>
    </w:p>
    <w:p w14:paraId="74B16814" w14:textId="77777777" w:rsidR="00DF188A" w:rsidRDefault="00DF188A" w:rsidP="00A43188">
      <w:pPr>
        <w:pStyle w:val="ParagraphStyle"/>
      </w:pPr>
      <w:r w:rsidRPr="00DF188A">
        <w:t>By the end of this session, you will:</w:t>
      </w:r>
    </w:p>
    <w:p w14:paraId="54F2BD0D" w14:textId="77777777" w:rsidR="00DF188A" w:rsidRDefault="00DF188A" w:rsidP="00DF188A">
      <w:pPr>
        <w:pStyle w:val="ParagraphStyle"/>
        <w:numPr>
          <w:ilvl w:val="0"/>
          <w:numId w:val="9"/>
        </w:numPr>
      </w:pPr>
      <w:r w:rsidRPr="00DF188A">
        <w:t>Know what is meant by skimming</w:t>
      </w:r>
    </w:p>
    <w:p w14:paraId="7F4B8A3D" w14:textId="77777777" w:rsidR="00DF188A" w:rsidRDefault="00DF188A" w:rsidP="00DF188A">
      <w:pPr>
        <w:pStyle w:val="ParagraphStyle"/>
        <w:numPr>
          <w:ilvl w:val="0"/>
          <w:numId w:val="9"/>
        </w:numPr>
      </w:pPr>
      <w:r w:rsidRPr="00DF188A">
        <w:t>Know what is meant by scanning</w:t>
      </w:r>
    </w:p>
    <w:p w14:paraId="1003434B" w14:textId="77777777" w:rsidR="00DF188A" w:rsidRDefault="00DF188A" w:rsidP="00DF188A">
      <w:pPr>
        <w:pStyle w:val="ParagraphStyle"/>
        <w:numPr>
          <w:ilvl w:val="0"/>
          <w:numId w:val="9"/>
        </w:numPr>
      </w:pPr>
      <w:r w:rsidRPr="00DF188A">
        <w:t>Understand how to read something in detail</w:t>
      </w:r>
    </w:p>
    <w:p w14:paraId="683954E8" w14:textId="77777777" w:rsidR="00DF188A" w:rsidRDefault="00DF188A" w:rsidP="00DF188A">
      <w:pPr>
        <w:pStyle w:val="ParagraphStyle"/>
        <w:numPr>
          <w:ilvl w:val="0"/>
          <w:numId w:val="9"/>
        </w:numPr>
      </w:pPr>
      <w:r w:rsidRPr="00DF188A">
        <w:t>Know how to find what you need from a text</w:t>
      </w:r>
      <w:bookmarkStart w:id="0" w:name="_GoBack"/>
      <w:bookmarkEnd w:id="0"/>
    </w:p>
    <w:p w14:paraId="7A7B3F1D" w14:textId="66175E6A" w:rsidR="00A43188" w:rsidRDefault="00F64863" w:rsidP="00A43188">
      <w:pPr>
        <w:pStyle w:val="SlideTitles"/>
      </w:pPr>
      <w:r>
        <w:t>2</w:t>
      </w:r>
      <w:r w:rsidR="00A43188" w:rsidRPr="00A43188">
        <w:t xml:space="preserve"> </w:t>
      </w:r>
      <w:r w:rsidR="007817BF">
        <w:t>of 17</w:t>
      </w:r>
      <w:r w:rsidR="00A43188" w:rsidRPr="00A43188">
        <w:t xml:space="preserve"> – </w:t>
      </w:r>
      <w:r w:rsidR="00DF188A" w:rsidRPr="00DF188A">
        <w:t>Introduction to strategies for reading</w:t>
      </w:r>
    </w:p>
    <w:p w14:paraId="65313EE2" w14:textId="77777777" w:rsidR="00A43188" w:rsidRDefault="00DF188A" w:rsidP="00A43188">
      <w:pPr>
        <w:pStyle w:val="ParagraphStyle"/>
      </w:pPr>
      <w:r w:rsidRPr="00DF188A">
        <w:t>What are reading strategies?</w:t>
      </w:r>
    </w:p>
    <w:p w14:paraId="2D464DFA" w14:textId="77777777" w:rsidR="00DF188A" w:rsidRDefault="00DF188A" w:rsidP="00A43188">
      <w:pPr>
        <w:pStyle w:val="ParagraphStyle"/>
      </w:pPr>
    </w:p>
    <w:p w14:paraId="7D2A3C8B" w14:textId="77777777" w:rsidR="00DF188A" w:rsidRDefault="00DF188A" w:rsidP="00DF188A">
      <w:pPr>
        <w:pStyle w:val="ParagraphStyle"/>
      </w:pPr>
      <w:r w:rsidRPr="00DF188A">
        <w:t>If we are flicking through a newspaper, we might only scan the occasional article to see if it looks interesting. If we are reading a book, we are likely to read it in a more detailed way, as we will be paying close attention to the characters and what they are doing.</w:t>
      </w:r>
    </w:p>
    <w:p w14:paraId="5861A0B2" w14:textId="77777777" w:rsidR="00DF188A" w:rsidRDefault="00DF188A" w:rsidP="00DF188A">
      <w:pPr>
        <w:pStyle w:val="ParagraphStyle"/>
      </w:pPr>
    </w:p>
    <w:p w14:paraId="345EC4C6" w14:textId="77777777" w:rsidR="00DF188A" w:rsidRDefault="00DF188A" w:rsidP="00DF188A">
      <w:pPr>
        <w:pStyle w:val="ParagraphStyle"/>
      </w:pPr>
      <w:r w:rsidRPr="00DF188A">
        <w:t>Reading strategies are basically the different ways you can read a text.</w:t>
      </w:r>
    </w:p>
    <w:p w14:paraId="32AFC04A" w14:textId="77777777" w:rsidR="00DF188A" w:rsidRDefault="00DF188A" w:rsidP="00DF188A">
      <w:pPr>
        <w:pStyle w:val="ParagraphStyle"/>
      </w:pPr>
    </w:p>
    <w:p w14:paraId="1B70A0FD" w14:textId="77777777" w:rsidR="00DF188A" w:rsidRPr="00DF188A" w:rsidRDefault="00DF188A" w:rsidP="00DF188A">
      <w:pPr>
        <w:pStyle w:val="ParagraphStyle"/>
      </w:pPr>
      <w:r w:rsidRPr="00DF188A">
        <w:t xml:space="preserve">A text could be anything from a newspaper article to a novel, or a long story. When we are reading different </w:t>
      </w:r>
      <w:proofErr w:type="gramStart"/>
      <w:r w:rsidRPr="00DF188A">
        <w:t>things</w:t>
      </w:r>
      <w:proofErr w:type="gramEnd"/>
      <w:r w:rsidRPr="00DF188A">
        <w:t xml:space="preserve"> we will probably read at different levels – meaning we will concentrate more or less – depending on the type of text we are reading.</w:t>
      </w:r>
    </w:p>
    <w:p w14:paraId="4ADCD609" w14:textId="43735F08" w:rsidR="00A43188" w:rsidRDefault="00F64863" w:rsidP="00A43188">
      <w:pPr>
        <w:pStyle w:val="SlideTitles"/>
      </w:pPr>
      <w:r>
        <w:t>3</w:t>
      </w:r>
      <w:r w:rsidR="00A43188" w:rsidRPr="00A43188">
        <w:t xml:space="preserve"> </w:t>
      </w:r>
      <w:r w:rsidR="007817BF">
        <w:t>of 17</w:t>
      </w:r>
      <w:r w:rsidR="00A43188" w:rsidRPr="00A43188">
        <w:t xml:space="preserve"> – </w:t>
      </w:r>
      <w:r w:rsidR="00DF188A" w:rsidRPr="00DF188A">
        <w:t>Skimming, scanning, details</w:t>
      </w:r>
    </w:p>
    <w:p w14:paraId="150C0617" w14:textId="77777777" w:rsidR="00DF188A" w:rsidRDefault="00DF188A" w:rsidP="00A43188">
      <w:pPr>
        <w:pStyle w:val="ParagraphStyle"/>
      </w:pPr>
      <w:r w:rsidRPr="00DF188A">
        <w:t>There are three reading strategies - or ways of reading</w:t>
      </w:r>
      <w:r>
        <w:t>.</w:t>
      </w:r>
    </w:p>
    <w:p w14:paraId="09526CA3" w14:textId="77777777" w:rsidR="00DF188A" w:rsidRPr="00DF188A" w:rsidRDefault="00DF188A" w:rsidP="00DF188A">
      <w:pPr>
        <w:pStyle w:val="ParagraphStyle"/>
        <w:numPr>
          <w:ilvl w:val="0"/>
          <w:numId w:val="10"/>
        </w:numPr>
      </w:pPr>
      <w:r w:rsidRPr="00DF188A">
        <w:t>Skimming</w:t>
      </w:r>
    </w:p>
    <w:p w14:paraId="3A1E593F" w14:textId="77777777" w:rsidR="00DF188A" w:rsidRPr="00DF188A" w:rsidRDefault="00DF188A" w:rsidP="00DF188A">
      <w:pPr>
        <w:pStyle w:val="ParagraphStyle"/>
        <w:numPr>
          <w:ilvl w:val="0"/>
          <w:numId w:val="10"/>
        </w:numPr>
      </w:pPr>
      <w:r w:rsidRPr="00DF188A">
        <w:t>Scanning</w:t>
      </w:r>
    </w:p>
    <w:p w14:paraId="395289EC" w14:textId="77777777" w:rsidR="00DF188A" w:rsidRPr="00DF188A" w:rsidRDefault="00DF188A" w:rsidP="00DF188A">
      <w:pPr>
        <w:pStyle w:val="ParagraphStyle"/>
        <w:numPr>
          <w:ilvl w:val="0"/>
          <w:numId w:val="10"/>
        </w:numPr>
      </w:pPr>
      <w:r w:rsidRPr="00DF188A">
        <w:t>Detailed reading</w:t>
      </w:r>
    </w:p>
    <w:p w14:paraId="2E81F9E1" w14:textId="77777777" w:rsidR="00DF188A" w:rsidRDefault="00DF188A" w:rsidP="00DF188A">
      <w:pPr>
        <w:pStyle w:val="ParagraphStyle"/>
      </w:pPr>
    </w:p>
    <w:p w14:paraId="4B5BE9BB" w14:textId="77777777" w:rsidR="00DF188A" w:rsidRDefault="00DF188A" w:rsidP="00DF188A">
      <w:pPr>
        <w:pStyle w:val="ParagraphStyle"/>
      </w:pPr>
      <w:r w:rsidRPr="00DF188A">
        <w:t>The key differences between these three ways of reading are the time and concentration that readers will put into their reading.</w:t>
      </w:r>
    </w:p>
    <w:p w14:paraId="20227F3B" w14:textId="77777777" w:rsidR="00DF188A" w:rsidRDefault="00DF188A" w:rsidP="00DF188A">
      <w:pPr>
        <w:pStyle w:val="ParagraphStyle"/>
      </w:pPr>
    </w:p>
    <w:p w14:paraId="6677BB2B" w14:textId="77777777" w:rsidR="00DF188A" w:rsidRPr="00DF188A" w:rsidRDefault="00DF188A" w:rsidP="00DF188A">
      <w:pPr>
        <w:pStyle w:val="ParagraphStyle"/>
      </w:pPr>
      <w:r w:rsidRPr="00DF188A">
        <w:t xml:space="preserve">When we are skimming or </w:t>
      </w:r>
      <w:proofErr w:type="gramStart"/>
      <w:r w:rsidRPr="00DF188A">
        <w:t>scanning</w:t>
      </w:r>
      <w:proofErr w:type="gramEnd"/>
      <w:r w:rsidRPr="00DF188A">
        <w:t xml:space="preserve"> we will not concentrate as much, or give as much time to our reading, as we would if we were reading something in great detail. Skimming and scanning are faster ways of reading something, but you need to make sure that you are still finding </w:t>
      </w:r>
      <w:proofErr w:type="gramStart"/>
      <w:r w:rsidRPr="00DF188A">
        <w:t>all of</w:t>
      </w:r>
      <w:proofErr w:type="gramEnd"/>
      <w:r w:rsidRPr="00DF188A">
        <w:t xml:space="preserve"> the information that you need, even when you are only skimming a text.</w:t>
      </w:r>
    </w:p>
    <w:p w14:paraId="1A545E6E" w14:textId="05FE6402" w:rsidR="00A43188" w:rsidRDefault="00F64863" w:rsidP="00A43188">
      <w:pPr>
        <w:pStyle w:val="SlideTitles"/>
      </w:pPr>
      <w:r>
        <w:t>4</w:t>
      </w:r>
      <w:r w:rsidR="00A43188" w:rsidRPr="00A43188">
        <w:t xml:space="preserve"> </w:t>
      </w:r>
      <w:r w:rsidR="007817BF">
        <w:t>of 17</w:t>
      </w:r>
      <w:r w:rsidR="00A43188" w:rsidRPr="00A43188">
        <w:t xml:space="preserve"> – </w:t>
      </w:r>
      <w:r w:rsidR="00DF188A" w:rsidRPr="00DF188A">
        <w:t>Skimming</w:t>
      </w:r>
    </w:p>
    <w:p w14:paraId="31B75477" w14:textId="77777777" w:rsidR="00A43188" w:rsidRDefault="00DF188A" w:rsidP="00A43188">
      <w:pPr>
        <w:pStyle w:val="ParagraphStyle"/>
      </w:pPr>
      <w:r w:rsidRPr="00DF188A">
        <w:t xml:space="preserve">Skimming is a type of reading that people often use when they are given particularly long texts to </w:t>
      </w:r>
      <w:proofErr w:type="gramStart"/>
      <w:r w:rsidRPr="00DF188A">
        <w:t>read, but</w:t>
      </w:r>
      <w:proofErr w:type="gramEnd"/>
      <w:r w:rsidRPr="00DF188A">
        <w:t xml:space="preserve"> skimming means that people can read through these texts without actually having to read them fully from start to finish.</w:t>
      </w:r>
    </w:p>
    <w:p w14:paraId="61301D0A" w14:textId="77777777" w:rsidR="00DF188A" w:rsidRDefault="00DF188A" w:rsidP="00A43188">
      <w:pPr>
        <w:pStyle w:val="ParagraphStyle"/>
      </w:pPr>
    </w:p>
    <w:p w14:paraId="0DD6F13C" w14:textId="77777777" w:rsidR="00DF188A" w:rsidRDefault="00DF188A" w:rsidP="00A43188">
      <w:pPr>
        <w:pStyle w:val="ParagraphStyle"/>
      </w:pPr>
      <w:r w:rsidRPr="00DF188A">
        <w:t>Skimming allows you to go through the text in a quick but meaningful way, where you look for important and useful information, rather than reading the text as a whole – which can sometimes take a lot of time, and give you more information than you really need.</w:t>
      </w:r>
    </w:p>
    <w:p w14:paraId="09F15428" w14:textId="77777777" w:rsidR="00DF188A" w:rsidRDefault="00DF188A" w:rsidP="00A43188">
      <w:pPr>
        <w:pStyle w:val="ParagraphStyle"/>
      </w:pPr>
    </w:p>
    <w:p w14:paraId="0A362F58" w14:textId="77777777" w:rsidR="00DF188A" w:rsidRDefault="00DF188A" w:rsidP="00A43188">
      <w:pPr>
        <w:pStyle w:val="ParagraphStyle"/>
      </w:pPr>
      <w:r w:rsidRPr="00DF188A">
        <w:lastRenderedPageBreak/>
        <w:t xml:space="preserve">Another useful part of skimming – or </w:t>
      </w:r>
      <w:r w:rsidRPr="00DF188A">
        <w:rPr>
          <w:b/>
          <w:bCs/>
        </w:rPr>
        <w:t>skim-reading</w:t>
      </w:r>
      <w:r w:rsidRPr="00DF188A">
        <w:t>, as it is sometimes called – is that it allows you to decide whether a text is useful or important. If skimming the text helps you to notice useful or important information, you can then make an informed decision about whether it is worth your time to read the entire text or not.</w:t>
      </w:r>
    </w:p>
    <w:p w14:paraId="5BC2E7E8" w14:textId="7A9DE03E" w:rsidR="00A43188" w:rsidRDefault="00F64863" w:rsidP="00A43188">
      <w:pPr>
        <w:pStyle w:val="SlideTitles"/>
      </w:pPr>
      <w:r>
        <w:t>5</w:t>
      </w:r>
      <w:r w:rsidR="00A43188" w:rsidRPr="00A43188">
        <w:t xml:space="preserve"> </w:t>
      </w:r>
      <w:r w:rsidR="007817BF">
        <w:t>of 17</w:t>
      </w:r>
      <w:r w:rsidR="00A43188" w:rsidRPr="00A43188">
        <w:t xml:space="preserve"> – </w:t>
      </w:r>
      <w:r w:rsidR="00DF188A" w:rsidRPr="00DF188A">
        <w:t>Ways of skimming</w:t>
      </w:r>
    </w:p>
    <w:p w14:paraId="5F479E2C" w14:textId="77777777" w:rsidR="00A43188" w:rsidRDefault="00DF188A" w:rsidP="00DF188A">
      <w:pPr>
        <w:pStyle w:val="ParagraphStyle"/>
      </w:pPr>
      <w:r w:rsidRPr="00DF188A">
        <w:t>There are one or two different ways that you can skim-read through a text.</w:t>
      </w:r>
    </w:p>
    <w:p w14:paraId="598BF797" w14:textId="77777777" w:rsidR="00DF188A" w:rsidRDefault="00DF188A" w:rsidP="00DF188A">
      <w:pPr>
        <w:pStyle w:val="ParagraphStyle"/>
      </w:pPr>
    </w:p>
    <w:p w14:paraId="69A6547D" w14:textId="77777777" w:rsidR="00DF188A" w:rsidRPr="00DF188A" w:rsidRDefault="00DF188A" w:rsidP="00DF188A">
      <w:pPr>
        <w:pStyle w:val="ParagraphStyle"/>
        <w:rPr>
          <w:b/>
        </w:rPr>
      </w:pPr>
      <w:r w:rsidRPr="00DF188A">
        <w:rPr>
          <w:b/>
        </w:rPr>
        <w:t>Reading sub-headings or titles</w:t>
      </w:r>
    </w:p>
    <w:p w14:paraId="2D042A2F" w14:textId="77777777" w:rsidR="00DF188A" w:rsidRDefault="00DF188A" w:rsidP="00DF188A">
      <w:pPr>
        <w:pStyle w:val="ParagraphStyle"/>
      </w:pPr>
      <w:r w:rsidRPr="00DF188A">
        <w:t>This means that you focus on sub-headings, which are small headings that are given to different sections of a text. For example, if you were skim-reading a textbook, you might look at the sub-headings or the titles of individual sections and topics to find the one that you are looking for.</w:t>
      </w:r>
    </w:p>
    <w:p w14:paraId="13D320B2" w14:textId="77777777" w:rsidR="00DF188A" w:rsidRDefault="00DF188A" w:rsidP="00DF188A">
      <w:pPr>
        <w:pStyle w:val="ParagraphStyle"/>
      </w:pPr>
    </w:p>
    <w:p w14:paraId="259A1B6A" w14:textId="77777777" w:rsidR="00DF188A" w:rsidRDefault="00DF188A" w:rsidP="00DF188A">
      <w:pPr>
        <w:pStyle w:val="ParagraphStyle"/>
      </w:pPr>
      <w:r w:rsidRPr="00DF188A">
        <w:rPr>
          <w:b/>
        </w:rPr>
        <w:t>Read the first sentences</w:t>
      </w:r>
    </w:p>
    <w:p w14:paraId="241A87AD" w14:textId="77777777" w:rsidR="00DF188A" w:rsidRDefault="00DF188A" w:rsidP="00DF188A">
      <w:pPr>
        <w:pStyle w:val="ParagraphStyle"/>
      </w:pPr>
      <w:r w:rsidRPr="00DF188A">
        <w:t xml:space="preserve">This means that you read the first sentence of each paragraph, as this first sentence will give you an idea about what the rest of the paragraph will be about. You can then decide whether it is worth reading the entire </w:t>
      </w:r>
      <w:proofErr w:type="gramStart"/>
      <w:r w:rsidRPr="00DF188A">
        <w:t>paragraph, or</w:t>
      </w:r>
      <w:proofErr w:type="gramEnd"/>
      <w:r w:rsidRPr="00DF188A">
        <w:t xml:space="preserve"> moving on to the next one.</w:t>
      </w:r>
    </w:p>
    <w:p w14:paraId="28D3CD58" w14:textId="77777777" w:rsidR="00DF188A" w:rsidRDefault="00DF188A" w:rsidP="00DF188A">
      <w:pPr>
        <w:pStyle w:val="ParagraphStyle"/>
      </w:pPr>
    </w:p>
    <w:p w14:paraId="6079661C" w14:textId="77777777" w:rsidR="00DF188A" w:rsidRDefault="00DF188A" w:rsidP="00DF188A">
      <w:pPr>
        <w:pStyle w:val="ParagraphStyle"/>
      </w:pPr>
      <w:r w:rsidRPr="00DF188A">
        <w:rPr>
          <w:b/>
        </w:rPr>
        <w:t>Look for dates/names/technical words</w:t>
      </w:r>
    </w:p>
    <w:p w14:paraId="2C4F2268" w14:textId="77777777" w:rsidR="00DF188A" w:rsidRPr="00DF188A" w:rsidRDefault="00DF188A" w:rsidP="00DF188A">
      <w:pPr>
        <w:pStyle w:val="ParagraphStyle"/>
      </w:pPr>
      <w:r w:rsidRPr="00DF188A">
        <w:t xml:space="preserve">This means that you look for keywords that are important or useful to the area that you want, or need, to read about. If you look for these words in a text you will find the sections that will be useful to </w:t>
      </w:r>
      <w:proofErr w:type="gramStart"/>
      <w:r w:rsidRPr="00DF188A">
        <w:t>you, and</w:t>
      </w:r>
      <w:proofErr w:type="gramEnd"/>
      <w:r w:rsidRPr="00DF188A">
        <w:t xml:space="preserve"> know which parts of the text you should read in more detail.</w:t>
      </w:r>
    </w:p>
    <w:p w14:paraId="72E7A846" w14:textId="3755BEF0" w:rsidR="00A43188" w:rsidRDefault="00F64863" w:rsidP="00A43188">
      <w:pPr>
        <w:pStyle w:val="SlideTitles"/>
      </w:pPr>
      <w:r>
        <w:t>6</w:t>
      </w:r>
      <w:r w:rsidR="00A43188" w:rsidRPr="00A43188">
        <w:t xml:space="preserve"> </w:t>
      </w:r>
      <w:r w:rsidR="007817BF">
        <w:t>of 17</w:t>
      </w:r>
      <w:r w:rsidR="00A43188" w:rsidRPr="00A43188">
        <w:t xml:space="preserve"> – </w:t>
      </w:r>
      <w:r w:rsidR="00DF188A" w:rsidRPr="00DF188A">
        <w:t>Scanning</w:t>
      </w:r>
    </w:p>
    <w:p w14:paraId="3C2F83FC" w14:textId="77777777" w:rsidR="00A43188" w:rsidRDefault="00DF188A" w:rsidP="00DF188A">
      <w:pPr>
        <w:pStyle w:val="ParagraphStyle"/>
      </w:pPr>
      <w:r w:rsidRPr="00DF188A">
        <w:t xml:space="preserve">Scanning is another way of reading through a long text without </w:t>
      </w:r>
      <w:proofErr w:type="gramStart"/>
      <w:r w:rsidRPr="00DF188A">
        <w:t>actually having</w:t>
      </w:r>
      <w:proofErr w:type="gramEnd"/>
      <w:r w:rsidRPr="00DF188A">
        <w:t xml:space="preserve"> to read the entire thing – so in that way, it is similar to skimming.</w:t>
      </w:r>
    </w:p>
    <w:p w14:paraId="05E72C73" w14:textId="77777777" w:rsidR="00DF188A" w:rsidRDefault="00DF188A" w:rsidP="00DF188A">
      <w:pPr>
        <w:pStyle w:val="ParagraphStyle"/>
      </w:pPr>
    </w:p>
    <w:p w14:paraId="10A0D959" w14:textId="77777777" w:rsidR="00DF188A" w:rsidRDefault="00DF188A" w:rsidP="00DF188A">
      <w:pPr>
        <w:pStyle w:val="ParagraphStyle"/>
      </w:pPr>
      <w:r w:rsidRPr="00DF188A">
        <w:t>The main difference between them is that when you are skimming something, you may not know what the important bits of information are when you start reading.</w:t>
      </w:r>
    </w:p>
    <w:p w14:paraId="05BEED33" w14:textId="77777777" w:rsidR="00DF188A" w:rsidRDefault="00DF188A" w:rsidP="00DF188A">
      <w:pPr>
        <w:pStyle w:val="ParagraphStyle"/>
      </w:pPr>
    </w:p>
    <w:p w14:paraId="089E640B" w14:textId="77777777" w:rsidR="00DF188A" w:rsidRDefault="00DF188A" w:rsidP="00DF188A">
      <w:pPr>
        <w:pStyle w:val="ParagraphStyle"/>
      </w:pPr>
      <w:r w:rsidRPr="00DF188A">
        <w:t>However, when you are scanning something, this is usually the type of reading that you do when you are looking for a specific detail or word in the text.</w:t>
      </w:r>
    </w:p>
    <w:p w14:paraId="3F70BB69" w14:textId="77777777" w:rsidR="00DF188A" w:rsidRDefault="00DF188A" w:rsidP="00DF188A">
      <w:pPr>
        <w:pStyle w:val="ParagraphStyle"/>
      </w:pPr>
    </w:p>
    <w:p w14:paraId="62D27493" w14:textId="77777777" w:rsidR="00DF188A" w:rsidRPr="00DF188A" w:rsidRDefault="00DF188A" w:rsidP="00DF188A">
      <w:pPr>
        <w:pStyle w:val="ParagraphStyle"/>
      </w:pPr>
      <w:r w:rsidRPr="00DF188A">
        <w:t>Scanning is particularly useful for finding specific bits of information, such as names, dates, or times. Because of this, scanning is usually the type of reading that someone does when they are fact-hunting, which literally means that they are searching for facts (usually about a certain topic) inside a text.</w:t>
      </w:r>
    </w:p>
    <w:p w14:paraId="3ECF058B" w14:textId="3D1D1111" w:rsidR="00A43188" w:rsidRDefault="00F64863" w:rsidP="00A43188">
      <w:pPr>
        <w:pStyle w:val="SlideTitles"/>
      </w:pPr>
      <w:r>
        <w:t>7</w:t>
      </w:r>
      <w:r w:rsidR="00A43188" w:rsidRPr="00A43188">
        <w:t xml:space="preserve"> </w:t>
      </w:r>
      <w:r w:rsidR="007817BF">
        <w:t>of 17</w:t>
      </w:r>
      <w:r w:rsidR="00A43188" w:rsidRPr="00A43188">
        <w:t xml:space="preserve"> – </w:t>
      </w:r>
      <w:r w:rsidR="00DF188A" w:rsidRPr="00DF188A">
        <w:t xml:space="preserve">Scanning </w:t>
      </w:r>
      <w:r w:rsidR="00E64D68">
        <w:t>–</w:t>
      </w:r>
      <w:r w:rsidR="00DF188A" w:rsidRPr="00DF188A">
        <w:t xml:space="preserve"> continued</w:t>
      </w:r>
      <w:r w:rsidR="00E64D68">
        <w:t xml:space="preserve"> </w:t>
      </w:r>
    </w:p>
    <w:p w14:paraId="27146CAE" w14:textId="77777777" w:rsidR="00A43188" w:rsidRDefault="00DF188A" w:rsidP="00A43188">
      <w:pPr>
        <w:pStyle w:val="ParagraphStyle"/>
      </w:pPr>
      <w:r w:rsidRPr="00DF188A">
        <w:t>While scanning and skimming are done for slightly different reasons, they do have some obvious similarities.</w:t>
      </w:r>
    </w:p>
    <w:p w14:paraId="559A181D" w14:textId="77777777" w:rsidR="00DF188A" w:rsidRDefault="00DF188A" w:rsidP="00A43188">
      <w:pPr>
        <w:pStyle w:val="ParagraphStyle"/>
      </w:pPr>
    </w:p>
    <w:p w14:paraId="139C06A0" w14:textId="77777777" w:rsidR="00DF188A" w:rsidRDefault="00DF188A" w:rsidP="00A43188">
      <w:pPr>
        <w:pStyle w:val="ParagraphStyle"/>
      </w:pPr>
      <w:r w:rsidRPr="00DF188A">
        <w:t>Both techniques are designed to make reading a quicker activity than it might normally be, and both methods can save you from reading entire texts (when you might only need a few sentences for the work that you are doing).</w:t>
      </w:r>
    </w:p>
    <w:p w14:paraId="63B6E5CA" w14:textId="77777777" w:rsidR="00DF188A" w:rsidRDefault="00DF188A" w:rsidP="00A43188">
      <w:pPr>
        <w:pStyle w:val="ParagraphStyle"/>
      </w:pPr>
    </w:p>
    <w:p w14:paraId="7A9A6307" w14:textId="77777777" w:rsidR="00DF188A" w:rsidRDefault="00DF188A" w:rsidP="00A43188">
      <w:pPr>
        <w:pStyle w:val="ParagraphStyle"/>
      </w:pPr>
      <w:r w:rsidRPr="00DF188A">
        <w:t>When you are scanning – or scan-reading – a text, you will look for different information to the information that you might search for when skim-reading.</w:t>
      </w:r>
    </w:p>
    <w:p w14:paraId="0FD5EBEC" w14:textId="77777777" w:rsidR="00DF188A" w:rsidRDefault="00DF188A" w:rsidP="00A43188">
      <w:pPr>
        <w:pStyle w:val="ParagraphStyle"/>
      </w:pPr>
    </w:p>
    <w:p w14:paraId="1CC87143" w14:textId="77777777" w:rsidR="00DF188A" w:rsidRDefault="00DF188A" w:rsidP="00A43188">
      <w:pPr>
        <w:pStyle w:val="ParagraphStyle"/>
      </w:pPr>
      <w:r w:rsidRPr="00DF188A">
        <w:t>Because scanning is often used when the reader already has a rough idea of what they are searching for, there are one or two tricks that can make scanning an even faster way of reading.</w:t>
      </w:r>
    </w:p>
    <w:p w14:paraId="50ADD77A" w14:textId="5A708361" w:rsidR="00A43188" w:rsidRDefault="00F64863" w:rsidP="00A43188">
      <w:pPr>
        <w:pStyle w:val="SlideTitles"/>
      </w:pPr>
      <w:r>
        <w:lastRenderedPageBreak/>
        <w:t>8</w:t>
      </w:r>
      <w:r w:rsidR="00A43188" w:rsidRPr="00A43188">
        <w:t xml:space="preserve"> </w:t>
      </w:r>
      <w:r w:rsidR="007817BF">
        <w:t>of 17</w:t>
      </w:r>
      <w:r w:rsidR="00A43188" w:rsidRPr="00A43188">
        <w:t xml:space="preserve"> – </w:t>
      </w:r>
      <w:r w:rsidR="00DF188A" w:rsidRPr="00DF188A">
        <w:t>Ways of scanning</w:t>
      </w:r>
    </w:p>
    <w:p w14:paraId="38304FBE" w14:textId="77777777" w:rsidR="00A43188" w:rsidRDefault="00DF188A" w:rsidP="00A43188">
      <w:pPr>
        <w:pStyle w:val="ParagraphStyle"/>
      </w:pPr>
      <w:r w:rsidRPr="00DF188A">
        <w:t>When you are scanning a text, it is likely that you are searching for specific pieces of information. There are one or two tricks that can</w:t>
      </w:r>
      <w:r w:rsidR="00200C90">
        <w:t xml:space="preserve"> be used to help you with this.</w:t>
      </w:r>
    </w:p>
    <w:p w14:paraId="306FFF7F" w14:textId="77777777" w:rsidR="00DF188A" w:rsidRDefault="00DF188A" w:rsidP="00A43188">
      <w:pPr>
        <w:pStyle w:val="ParagraphStyle"/>
      </w:pPr>
    </w:p>
    <w:p w14:paraId="53A96BF3" w14:textId="77777777" w:rsidR="00DF188A" w:rsidRPr="00DF188A" w:rsidRDefault="00DF188A" w:rsidP="00FA46DF">
      <w:pPr>
        <w:pStyle w:val="ParagraphStyle"/>
        <w:numPr>
          <w:ilvl w:val="0"/>
          <w:numId w:val="11"/>
        </w:numPr>
        <w:rPr>
          <w:b/>
        </w:rPr>
      </w:pPr>
      <w:r w:rsidRPr="00DF188A">
        <w:rPr>
          <w:b/>
        </w:rPr>
        <w:t>Look out for the first few letters</w:t>
      </w:r>
    </w:p>
    <w:p w14:paraId="259F27B0" w14:textId="77777777" w:rsidR="00DF188A" w:rsidRDefault="00DF188A" w:rsidP="00DF188A">
      <w:pPr>
        <w:pStyle w:val="ParagraphStyle"/>
      </w:pPr>
      <w:r w:rsidRPr="00DF188A">
        <w:t xml:space="preserve">If you are looking for a </w:t>
      </w:r>
      <w:proofErr w:type="gramStart"/>
      <w:r w:rsidRPr="00DF188A">
        <w:t xml:space="preserve">particular </w:t>
      </w:r>
      <w:r w:rsidR="00200C90" w:rsidRPr="00DF188A">
        <w:t>word</w:t>
      </w:r>
      <w:proofErr w:type="gramEnd"/>
      <w:r w:rsidR="00200C90" w:rsidRPr="00DF188A">
        <w:t>,</w:t>
      </w:r>
      <w:r w:rsidRPr="00DF188A">
        <w:t xml:space="preserve"> then one way of scanning is to look for the first few letters of that word. For example, if you were looking for the word ‘punctuation’, you might scan through a text to look for ‘</w:t>
      </w:r>
      <w:proofErr w:type="spellStart"/>
      <w:r w:rsidRPr="00DF188A">
        <w:t>punc</w:t>
      </w:r>
      <w:proofErr w:type="spellEnd"/>
      <w:r w:rsidRPr="00DF188A">
        <w:t>’, as this will cut down on your reading time.</w:t>
      </w:r>
    </w:p>
    <w:p w14:paraId="65C25FAE" w14:textId="77777777" w:rsidR="00DF188A" w:rsidRDefault="00DF188A" w:rsidP="00DF188A">
      <w:pPr>
        <w:pStyle w:val="ParagraphStyle"/>
      </w:pPr>
    </w:p>
    <w:p w14:paraId="6CDD80C2" w14:textId="77777777" w:rsidR="00DF188A" w:rsidRDefault="00DF188A" w:rsidP="00FA46DF">
      <w:pPr>
        <w:pStyle w:val="ParagraphStyle"/>
        <w:numPr>
          <w:ilvl w:val="0"/>
          <w:numId w:val="11"/>
        </w:numPr>
      </w:pPr>
      <w:r w:rsidRPr="00DF188A">
        <w:rPr>
          <w:b/>
        </w:rPr>
        <w:t>Look out for things written in bold or italics, or things that are underlined</w:t>
      </w:r>
    </w:p>
    <w:p w14:paraId="08A1778F" w14:textId="77777777" w:rsidR="00DF188A" w:rsidRDefault="00DF188A" w:rsidP="00DF188A">
      <w:pPr>
        <w:pStyle w:val="ParagraphStyle"/>
      </w:pPr>
      <w:r w:rsidRPr="00DF188A">
        <w:t>Important parts of a text are usually presented in a different way. If, while scanning, you notice something written in bold for example, it might be worth having a read through this part of the text, as it is something that your attention is deliberately being drawn to.</w:t>
      </w:r>
    </w:p>
    <w:p w14:paraId="35745DC6" w14:textId="77777777" w:rsidR="00FA46DF" w:rsidRDefault="00FA46DF" w:rsidP="00DF188A">
      <w:pPr>
        <w:pStyle w:val="ParagraphStyle"/>
      </w:pPr>
    </w:p>
    <w:p w14:paraId="4C3E50F1" w14:textId="77777777" w:rsidR="00FA46DF" w:rsidRDefault="00FA46DF" w:rsidP="00FA46DF">
      <w:pPr>
        <w:pStyle w:val="ParagraphStyle"/>
        <w:numPr>
          <w:ilvl w:val="0"/>
          <w:numId w:val="11"/>
        </w:numPr>
      </w:pPr>
      <w:r w:rsidRPr="00FA46DF">
        <w:rPr>
          <w:b/>
        </w:rPr>
        <w:t>Look for bullet-points or numbered lists</w:t>
      </w:r>
    </w:p>
    <w:p w14:paraId="0DB4097E" w14:textId="77777777" w:rsidR="00FA46DF" w:rsidRPr="00FA46DF" w:rsidRDefault="00FA46DF" w:rsidP="00FA46DF">
      <w:pPr>
        <w:pStyle w:val="ParagraphStyle"/>
      </w:pPr>
      <w:r>
        <w:t xml:space="preserve">This </w:t>
      </w:r>
      <w:r w:rsidRPr="00FA46DF">
        <w:t>is a good example of a numbered list, alongside headings that are written in bold which have been used to draw your attention to individual points. This will also be used in other texts, and it is worth looking out for.</w:t>
      </w:r>
    </w:p>
    <w:p w14:paraId="4EDCD561" w14:textId="5906F1CB" w:rsidR="00A43188" w:rsidRDefault="00F64863" w:rsidP="00A43188">
      <w:pPr>
        <w:pStyle w:val="SlideTitles"/>
      </w:pPr>
      <w:r>
        <w:t>9</w:t>
      </w:r>
      <w:r w:rsidR="00A43188" w:rsidRPr="00A43188">
        <w:t xml:space="preserve"> </w:t>
      </w:r>
      <w:r w:rsidR="007817BF">
        <w:t>of 17</w:t>
      </w:r>
      <w:r w:rsidR="00A43188" w:rsidRPr="00A43188">
        <w:t xml:space="preserve"> – </w:t>
      </w:r>
      <w:r w:rsidR="00FA46DF" w:rsidRPr="00FA46DF">
        <w:t>Detailed reading</w:t>
      </w:r>
    </w:p>
    <w:p w14:paraId="08F2C355" w14:textId="77777777" w:rsidR="00A43188" w:rsidRDefault="00FA46DF" w:rsidP="00A43188">
      <w:pPr>
        <w:pStyle w:val="ParagraphStyle"/>
      </w:pPr>
      <w:r w:rsidRPr="00FA46DF">
        <w:t>Detailed reading is a completely different skill to both skimming and scanning. Skimming and scanning are good ways to get through a long text at a fast speed, without having to read the entire thing. Detailed reading usually involves the opposite of this.</w:t>
      </w:r>
    </w:p>
    <w:p w14:paraId="643C463B" w14:textId="77777777" w:rsidR="00FA46DF" w:rsidRDefault="00FA46DF" w:rsidP="00A43188">
      <w:pPr>
        <w:pStyle w:val="ParagraphStyle"/>
      </w:pPr>
    </w:p>
    <w:p w14:paraId="775F21AB" w14:textId="77777777" w:rsidR="00FA46DF" w:rsidRDefault="00FA46DF" w:rsidP="00A43188">
      <w:pPr>
        <w:pStyle w:val="ParagraphStyle"/>
      </w:pPr>
      <w:r w:rsidRPr="00FA46DF">
        <w:t xml:space="preserve">When you read something in detail, it means that you are paying close attention to what is written on the page or screen. Unlike skimming and scanning, a detailed reading of something means that you are taking note of </w:t>
      </w:r>
      <w:proofErr w:type="gramStart"/>
      <w:r w:rsidRPr="00FA46DF">
        <w:t>all of</w:t>
      </w:r>
      <w:proofErr w:type="gramEnd"/>
      <w:r w:rsidRPr="00FA46DF">
        <w:t xml:space="preserve"> the details in the text as you read the entire thing.</w:t>
      </w:r>
    </w:p>
    <w:p w14:paraId="179B8DF7" w14:textId="77777777" w:rsidR="00FA46DF" w:rsidRDefault="00FA46DF" w:rsidP="00A43188">
      <w:pPr>
        <w:pStyle w:val="ParagraphStyle"/>
      </w:pPr>
    </w:p>
    <w:p w14:paraId="45A2057C" w14:textId="77777777" w:rsidR="00FA46DF" w:rsidRDefault="00FA46DF" w:rsidP="00A43188">
      <w:pPr>
        <w:pStyle w:val="ParagraphStyle"/>
      </w:pPr>
      <w:r w:rsidRPr="00FA46DF">
        <w:t>A detailed reading may not be an entire book – although it could be! It could also be a detailed reading of a chapter, a paragraph, or even an article.</w:t>
      </w:r>
    </w:p>
    <w:p w14:paraId="73B94E32" w14:textId="77777777" w:rsidR="00FA46DF" w:rsidRDefault="00FA46DF" w:rsidP="00A43188">
      <w:pPr>
        <w:pStyle w:val="ParagraphStyle"/>
      </w:pPr>
    </w:p>
    <w:p w14:paraId="26F9C070" w14:textId="77777777" w:rsidR="00FA46DF" w:rsidRPr="00FA46DF" w:rsidRDefault="00FA46DF" w:rsidP="00FA46DF">
      <w:pPr>
        <w:pStyle w:val="ParagraphStyle"/>
      </w:pPr>
      <w:r w:rsidRPr="00FA46DF">
        <w:t>The key difference is not the length of the text, but how much time and attention you give to reading it.</w:t>
      </w:r>
    </w:p>
    <w:p w14:paraId="56584E4B" w14:textId="3C70CB0B" w:rsidR="00A43188" w:rsidRDefault="00A43188" w:rsidP="00A43188">
      <w:pPr>
        <w:pStyle w:val="SlideTitles"/>
      </w:pPr>
      <w:r w:rsidRPr="00A43188">
        <w:t>1</w:t>
      </w:r>
      <w:r w:rsidR="00F64863">
        <w:t>0</w:t>
      </w:r>
      <w:r w:rsidRPr="00A43188">
        <w:t xml:space="preserve"> </w:t>
      </w:r>
      <w:r w:rsidR="007817BF">
        <w:t>of 17</w:t>
      </w:r>
      <w:r w:rsidRPr="00A43188">
        <w:t xml:space="preserve"> – </w:t>
      </w:r>
      <w:r w:rsidR="00FA46DF" w:rsidRPr="00FA46DF">
        <w:t>Finding what you need</w:t>
      </w:r>
    </w:p>
    <w:p w14:paraId="14C089A3" w14:textId="77777777" w:rsidR="00A43188" w:rsidRDefault="00FA46DF" w:rsidP="00FA46DF">
      <w:pPr>
        <w:pStyle w:val="ParagraphStyle"/>
      </w:pPr>
      <w:r w:rsidRPr="00FA46DF">
        <w:t>Before you start reading a text, it is important that you have an idea of why you are reading.</w:t>
      </w:r>
    </w:p>
    <w:p w14:paraId="396CE564" w14:textId="77777777" w:rsidR="00FA46DF" w:rsidRDefault="00FA46DF" w:rsidP="00FA46DF">
      <w:pPr>
        <w:pStyle w:val="ParagraphStyle"/>
      </w:pPr>
    </w:p>
    <w:p w14:paraId="21A9097E" w14:textId="77777777" w:rsidR="00FA46DF" w:rsidRDefault="00FA46DF" w:rsidP="00FA46DF">
      <w:pPr>
        <w:pStyle w:val="ParagraphStyle"/>
      </w:pPr>
      <w:r w:rsidRPr="00FA46DF">
        <w:t>What information do you need or want to get from your reading experience? Are you looking for facts, a name, information about a certain topic, or something else completely?</w:t>
      </w:r>
    </w:p>
    <w:p w14:paraId="6CDDEA48" w14:textId="77777777" w:rsidR="00FA46DF" w:rsidRDefault="00FA46DF" w:rsidP="00FA46DF">
      <w:pPr>
        <w:pStyle w:val="ParagraphStyle"/>
      </w:pPr>
    </w:p>
    <w:p w14:paraId="1871BF40" w14:textId="77777777" w:rsidR="00FA46DF" w:rsidRDefault="00FA46DF" w:rsidP="00FA46DF">
      <w:pPr>
        <w:pStyle w:val="ParagraphStyle"/>
      </w:pPr>
      <w:r w:rsidRPr="00FA46DF">
        <w:t>Once you know what it is that you are looking for, you will know which type of reading style will suit your needs best.</w:t>
      </w:r>
    </w:p>
    <w:p w14:paraId="5EC2ADB9" w14:textId="77777777" w:rsidR="00FA46DF" w:rsidRDefault="00FA46DF" w:rsidP="00FA46DF">
      <w:pPr>
        <w:pStyle w:val="ParagraphStyle"/>
      </w:pPr>
    </w:p>
    <w:p w14:paraId="6D8F8A3D" w14:textId="77777777" w:rsidR="00FA46DF" w:rsidRDefault="00FA46DF" w:rsidP="00FA46DF">
      <w:pPr>
        <w:pStyle w:val="ParagraphStyle"/>
      </w:pPr>
      <w:r>
        <w:t>For example:</w:t>
      </w:r>
    </w:p>
    <w:p w14:paraId="36B745EA" w14:textId="77777777" w:rsidR="00FA46DF" w:rsidRPr="00FA46DF" w:rsidRDefault="00FA46DF" w:rsidP="00FA46DF">
      <w:pPr>
        <w:pStyle w:val="ParagraphStyle"/>
      </w:pPr>
      <w:r>
        <w:t>If you want to know facts about Charles Dickens, then you might scan-read for the word Dickens (as authors’ full names are often shortened to their surnames in texts).</w:t>
      </w:r>
    </w:p>
    <w:p w14:paraId="3001F04F" w14:textId="444979F8" w:rsidR="00A43188" w:rsidRDefault="00A43188" w:rsidP="00A43188">
      <w:pPr>
        <w:pStyle w:val="SlideTitles"/>
      </w:pPr>
      <w:r w:rsidRPr="00A43188">
        <w:t>1</w:t>
      </w:r>
      <w:r w:rsidR="00F64863">
        <w:t>1</w:t>
      </w:r>
      <w:r w:rsidRPr="00A43188">
        <w:t xml:space="preserve"> </w:t>
      </w:r>
      <w:r w:rsidR="007817BF">
        <w:t>of 17</w:t>
      </w:r>
      <w:r w:rsidRPr="00A43188">
        <w:t xml:space="preserve"> – </w:t>
      </w:r>
      <w:r w:rsidR="00FA46DF" w:rsidRPr="00FA46DF">
        <w:t>Finding what you need - continued</w:t>
      </w:r>
    </w:p>
    <w:p w14:paraId="556CD96B" w14:textId="77777777" w:rsidR="00A43188" w:rsidRDefault="00FA46DF" w:rsidP="00FA46DF">
      <w:pPr>
        <w:pStyle w:val="ParagraphStyle"/>
      </w:pPr>
      <w:r w:rsidRPr="00FA46DF">
        <w:t>However, like we discussed earlier, there might be times when you do not really know the specific details of what you need.</w:t>
      </w:r>
    </w:p>
    <w:p w14:paraId="4BDDCC17" w14:textId="77777777" w:rsidR="00FA46DF" w:rsidRDefault="00FA46DF" w:rsidP="00FA46DF">
      <w:pPr>
        <w:pStyle w:val="ParagraphStyle"/>
      </w:pPr>
    </w:p>
    <w:p w14:paraId="16EB6F9D" w14:textId="77777777" w:rsidR="00FA46DF" w:rsidRDefault="00FA46DF" w:rsidP="00FA46DF">
      <w:pPr>
        <w:pStyle w:val="ParagraphStyle"/>
      </w:pPr>
      <w:r w:rsidRPr="00FA46DF">
        <w:lastRenderedPageBreak/>
        <w:t>When you decide against skimming and scanning, instead choosing to read something in detail, then you will pick up lots of different information which you can make notes on as you read through.</w:t>
      </w:r>
    </w:p>
    <w:p w14:paraId="6125AB08" w14:textId="77777777" w:rsidR="00FA46DF" w:rsidRDefault="00FA46DF" w:rsidP="00FA46DF">
      <w:pPr>
        <w:pStyle w:val="ParagraphStyle"/>
      </w:pPr>
    </w:p>
    <w:p w14:paraId="7D1F394E" w14:textId="77777777" w:rsidR="00FA46DF" w:rsidRDefault="00FA46DF" w:rsidP="00FA46DF">
      <w:pPr>
        <w:pStyle w:val="ParagraphStyle"/>
      </w:pPr>
      <w:r w:rsidRPr="00FA46DF">
        <w:t>However, reading in detail is not something readers often do if they have a specific search in mind; instead, detailed reading is often done for enjoyment, or to gain a better knowledge of an entire subject.</w:t>
      </w:r>
    </w:p>
    <w:p w14:paraId="31E658A7" w14:textId="77777777" w:rsidR="00FA46DF" w:rsidRDefault="00FA46DF" w:rsidP="00FA46DF">
      <w:pPr>
        <w:pStyle w:val="ParagraphStyle"/>
      </w:pPr>
    </w:p>
    <w:p w14:paraId="6CE3C71F" w14:textId="77777777" w:rsidR="00FA46DF" w:rsidRDefault="00FA46DF" w:rsidP="00FA46DF">
      <w:pPr>
        <w:pStyle w:val="ParagraphStyle"/>
      </w:pPr>
      <w:r>
        <w:t>For example:</w:t>
      </w:r>
    </w:p>
    <w:p w14:paraId="795AE2E6" w14:textId="77777777" w:rsidR="00FA46DF" w:rsidRPr="00FA46DF" w:rsidRDefault="00FA46DF" w:rsidP="00FA46DF">
      <w:pPr>
        <w:pStyle w:val="ParagraphStyle"/>
      </w:pPr>
      <w:r>
        <w:t>If you are looking through an English textbook to try and find information about how to write in full paragraphs, you might skim through the book to find sub-headings or title pages that have something to do with paragraphs.</w:t>
      </w:r>
    </w:p>
    <w:p w14:paraId="2EBF8E76" w14:textId="0A518BD4" w:rsidR="00A43188" w:rsidRDefault="00A43188" w:rsidP="00A43188">
      <w:pPr>
        <w:pStyle w:val="SlideTitles"/>
      </w:pPr>
      <w:r w:rsidRPr="00A43188">
        <w:t>1</w:t>
      </w:r>
      <w:r w:rsidR="00F64863">
        <w:t>2</w:t>
      </w:r>
      <w:r w:rsidRPr="00A43188">
        <w:t xml:space="preserve"> </w:t>
      </w:r>
      <w:r w:rsidR="007817BF">
        <w:t>of 17</w:t>
      </w:r>
      <w:r w:rsidRPr="00A43188">
        <w:t xml:space="preserve"> – </w:t>
      </w:r>
      <w:r w:rsidR="00FA46DF" w:rsidRPr="00FA46DF">
        <w:t>Reading for work and enjoyment</w:t>
      </w:r>
    </w:p>
    <w:p w14:paraId="05C916EB" w14:textId="77777777" w:rsidR="00A43188" w:rsidRDefault="00FA46DF" w:rsidP="00FA46DF">
      <w:pPr>
        <w:pStyle w:val="ParagraphStyle"/>
      </w:pPr>
      <w:r w:rsidRPr="00FA46DF">
        <w:t>There are two different reasons that will bring a reader to a text.</w:t>
      </w:r>
    </w:p>
    <w:p w14:paraId="0E80E4E1" w14:textId="77777777" w:rsidR="00FA46DF" w:rsidRDefault="00FA46DF" w:rsidP="00FA46DF">
      <w:pPr>
        <w:pStyle w:val="ParagraphStyle"/>
      </w:pPr>
    </w:p>
    <w:p w14:paraId="01D9455D" w14:textId="77777777" w:rsidR="00FA46DF" w:rsidRDefault="00FA46DF" w:rsidP="00FA46DF">
      <w:pPr>
        <w:pStyle w:val="ParagraphStyle"/>
      </w:pPr>
      <w:r w:rsidRPr="00FA46DF">
        <w:rPr>
          <w:b/>
        </w:rPr>
        <w:t>Reading for work</w:t>
      </w:r>
    </w:p>
    <w:p w14:paraId="0746A80D" w14:textId="77777777" w:rsidR="00FA46DF" w:rsidRPr="00FA46DF" w:rsidRDefault="00FA46DF" w:rsidP="00FA46DF">
      <w:pPr>
        <w:pStyle w:val="ParagraphStyle"/>
      </w:pPr>
      <w:r w:rsidRPr="00FA46DF">
        <w:t>Reading for work can mean lots of things. It may be that you are reading through a new textbook, or exercise book; it may be someone in an office reading through a new instruction manual; or it could be a teacher reading through huge amounts of paperwork about lesson planning.</w:t>
      </w:r>
    </w:p>
    <w:p w14:paraId="3CA9B518" w14:textId="77777777" w:rsidR="00FA46DF" w:rsidRDefault="00FA46DF" w:rsidP="00FA46DF">
      <w:pPr>
        <w:pStyle w:val="ParagraphStyle"/>
      </w:pPr>
    </w:p>
    <w:p w14:paraId="5595374B" w14:textId="77777777" w:rsidR="00FA46DF" w:rsidRDefault="00FA46DF" w:rsidP="00FA46DF">
      <w:pPr>
        <w:pStyle w:val="ParagraphStyle"/>
      </w:pPr>
      <w:r w:rsidRPr="00FA46DF">
        <w:t>Whatever the individual reason might be, when readers are reading for work then the reading strategies that they are most likely to use are skimming and scanning, as these allow people to find what they really need and work at a faster pace.</w:t>
      </w:r>
    </w:p>
    <w:p w14:paraId="58772424" w14:textId="77777777" w:rsidR="00FA46DF" w:rsidRDefault="00FA46DF" w:rsidP="00FA46DF">
      <w:pPr>
        <w:pStyle w:val="ParagraphStyle"/>
      </w:pPr>
    </w:p>
    <w:p w14:paraId="6DB2687E" w14:textId="77777777" w:rsidR="00FA46DF" w:rsidRPr="00FA46DF" w:rsidRDefault="00FA46DF" w:rsidP="00FA46DF">
      <w:pPr>
        <w:pStyle w:val="ParagraphStyle"/>
      </w:pPr>
      <w:r w:rsidRPr="00FA46DF">
        <w:rPr>
          <w:b/>
        </w:rPr>
        <w:t>Reading for enjoyment</w:t>
      </w:r>
    </w:p>
    <w:p w14:paraId="705FADCB" w14:textId="77777777" w:rsidR="00FA46DF" w:rsidRDefault="00FA46DF" w:rsidP="00FA46DF">
      <w:pPr>
        <w:pStyle w:val="ParagraphStyle"/>
      </w:pPr>
      <w:r w:rsidRPr="00FA46DF">
        <w:t>The other reason for reading – that is, reading for enjoyment – can be done by anyone!</w:t>
      </w:r>
    </w:p>
    <w:p w14:paraId="219B470C" w14:textId="77777777" w:rsidR="00FA46DF" w:rsidRDefault="00FA46DF" w:rsidP="00FA46DF">
      <w:pPr>
        <w:pStyle w:val="ParagraphStyle"/>
      </w:pPr>
    </w:p>
    <w:p w14:paraId="5D016C67" w14:textId="77777777" w:rsidR="00FA46DF" w:rsidRDefault="00FA46DF" w:rsidP="00FA46DF">
      <w:pPr>
        <w:pStyle w:val="ParagraphStyle"/>
      </w:pPr>
      <w:r w:rsidRPr="00FA46DF">
        <w:t>A reader might pick up a novel or a short story collection in order to be entertained by the characters and their stories; or a reader might pick up a history book, or even a textbook, if they want to get a better understanding of a subject overall (rather than a specific topic or area in mind).</w:t>
      </w:r>
    </w:p>
    <w:p w14:paraId="1AA88B7B" w14:textId="77777777" w:rsidR="00FA46DF" w:rsidRDefault="00FA46DF" w:rsidP="00FA46DF">
      <w:pPr>
        <w:pStyle w:val="ParagraphStyle"/>
      </w:pPr>
    </w:p>
    <w:p w14:paraId="4EFB9BEA" w14:textId="77777777" w:rsidR="00FA46DF" w:rsidRPr="00FA46DF" w:rsidRDefault="00FA46DF" w:rsidP="00FA46DF">
      <w:pPr>
        <w:pStyle w:val="ParagraphStyle"/>
      </w:pPr>
      <w:r w:rsidRPr="00FA46DF">
        <w:t>When individuals are reading for enjoyment, they are more likely to perform a detailed reading. This is because they are not looking for specific information within a measured timeframe with a definite purpose. They are just reading for personal entertainment and pleasure.</w:t>
      </w:r>
    </w:p>
    <w:p w14:paraId="25993C9F" w14:textId="18EFD51A" w:rsidR="00A43188" w:rsidRDefault="00A43188" w:rsidP="00A43188">
      <w:pPr>
        <w:pStyle w:val="SlideTitles"/>
      </w:pPr>
      <w:r w:rsidRPr="00A43188">
        <w:t>1</w:t>
      </w:r>
      <w:r w:rsidR="00F64863">
        <w:t>3</w:t>
      </w:r>
      <w:r w:rsidRPr="00A43188">
        <w:t xml:space="preserve"> </w:t>
      </w:r>
      <w:r w:rsidR="007817BF">
        <w:t>of 17</w:t>
      </w:r>
      <w:r w:rsidRPr="00A43188">
        <w:t xml:space="preserve"> – </w:t>
      </w:r>
      <w:r w:rsidR="00FA46DF" w:rsidRPr="00FA46DF">
        <w:t>Question 1</w:t>
      </w:r>
    </w:p>
    <w:p w14:paraId="02B766B9" w14:textId="77777777" w:rsidR="00A43188" w:rsidRDefault="00FA46DF" w:rsidP="00FA46DF">
      <w:pPr>
        <w:pStyle w:val="ParagraphStyle"/>
      </w:pPr>
      <w:r>
        <w:t>What are the three different ways that a reader can skim a text? Choose all that apply.</w:t>
      </w:r>
    </w:p>
    <w:p w14:paraId="50EC7B35" w14:textId="77777777" w:rsidR="00FA46DF" w:rsidRDefault="00FA46DF" w:rsidP="00FA46DF">
      <w:pPr>
        <w:pStyle w:val="ParagraphStyle"/>
        <w:numPr>
          <w:ilvl w:val="0"/>
          <w:numId w:val="12"/>
        </w:numPr>
      </w:pPr>
      <w:r w:rsidRPr="00FA46DF">
        <w:t>Read sub-headings and titles</w:t>
      </w:r>
    </w:p>
    <w:p w14:paraId="1B3F7C58" w14:textId="77777777" w:rsidR="00FA46DF" w:rsidRDefault="00FA46DF" w:rsidP="00FA46DF">
      <w:pPr>
        <w:pStyle w:val="ParagraphStyle"/>
        <w:numPr>
          <w:ilvl w:val="0"/>
          <w:numId w:val="12"/>
        </w:numPr>
      </w:pPr>
      <w:r w:rsidRPr="00FA46DF">
        <w:t>Look out for dates, names, or technical words</w:t>
      </w:r>
    </w:p>
    <w:p w14:paraId="6D920F83" w14:textId="77777777" w:rsidR="00FA46DF" w:rsidRDefault="00FA46DF" w:rsidP="00FA46DF">
      <w:pPr>
        <w:pStyle w:val="ParagraphStyle"/>
        <w:numPr>
          <w:ilvl w:val="0"/>
          <w:numId w:val="12"/>
        </w:numPr>
      </w:pPr>
      <w:r w:rsidRPr="00FA46DF">
        <w:t>Read anything that is written in bold</w:t>
      </w:r>
    </w:p>
    <w:p w14:paraId="176A02BD" w14:textId="77777777" w:rsidR="00FA46DF" w:rsidRDefault="00FA46DF" w:rsidP="00FA46DF">
      <w:pPr>
        <w:pStyle w:val="ParagraphStyle"/>
        <w:numPr>
          <w:ilvl w:val="0"/>
          <w:numId w:val="12"/>
        </w:numPr>
      </w:pPr>
      <w:r w:rsidRPr="00FA46DF">
        <w:t>Read the first sentences of paragraphs</w:t>
      </w:r>
    </w:p>
    <w:p w14:paraId="58F7C0BC" w14:textId="77777777" w:rsidR="00FA46DF" w:rsidRDefault="00FA46DF" w:rsidP="00FA46DF">
      <w:pPr>
        <w:pStyle w:val="ParagraphStyle"/>
        <w:numPr>
          <w:ilvl w:val="0"/>
          <w:numId w:val="12"/>
        </w:numPr>
      </w:pPr>
      <w:r w:rsidRPr="00FA46DF">
        <w:t>Read anything that is underlined</w:t>
      </w:r>
    </w:p>
    <w:p w14:paraId="33A9CF5A" w14:textId="77777777" w:rsidR="00FA46DF" w:rsidRDefault="00FA46DF" w:rsidP="00FA46DF">
      <w:pPr>
        <w:pStyle w:val="ParagraphStyle"/>
        <w:numPr>
          <w:ilvl w:val="0"/>
          <w:numId w:val="12"/>
        </w:numPr>
      </w:pPr>
      <w:r w:rsidRPr="00FA46DF">
        <w:t xml:space="preserve">Read the entire thing in </w:t>
      </w:r>
      <w:proofErr w:type="gramStart"/>
      <w:r w:rsidRPr="00FA46DF">
        <w:t>great detail</w:t>
      </w:r>
      <w:proofErr w:type="gramEnd"/>
    </w:p>
    <w:p w14:paraId="14848E7C" w14:textId="77777777" w:rsidR="00FA46DF" w:rsidRDefault="00FA46DF" w:rsidP="00FA46DF">
      <w:pPr>
        <w:pStyle w:val="ParagraphStyle"/>
      </w:pPr>
    </w:p>
    <w:p w14:paraId="3C5AD5E8" w14:textId="77777777" w:rsidR="00FA46DF" w:rsidRDefault="00FA46DF" w:rsidP="00FA46DF">
      <w:pPr>
        <w:pStyle w:val="ParagraphStyle"/>
      </w:pPr>
      <w:r>
        <w:t xml:space="preserve">The correct answers are A, B and D, the three different ways that a reader can skim a text is by reading sub-headings and titles, look out for dates, names, or technical words, and read the first sentences of paragraphs. </w:t>
      </w:r>
    </w:p>
    <w:p w14:paraId="03CCFB3A" w14:textId="75FAA88B" w:rsidR="00FA46DF" w:rsidRDefault="00A43188" w:rsidP="00A43188">
      <w:pPr>
        <w:pStyle w:val="SlideTitles"/>
      </w:pPr>
      <w:r w:rsidRPr="00A43188">
        <w:t>1</w:t>
      </w:r>
      <w:r w:rsidR="00F64863">
        <w:t>4</w:t>
      </w:r>
      <w:r w:rsidRPr="00A43188">
        <w:t xml:space="preserve"> </w:t>
      </w:r>
      <w:r w:rsidR="007817BF">
        <w:t>of 17</w:t>
      </w:r>
      <w:r w:rsidRPr="00A43188">
        <w:t xml:space="preserve"> – </w:t>
      </w:r>
      <w:r w:rsidR="00FA46DF" w:rsidRPr="00FA46DF">
        <w:t>Question 2</w:t>
      </w:r>
    </w:p>
    <w:p w14:paraId="69CEA0A8" w14:textId="77777777" w:rsidR="00FA46DF" w:rsidRDefault="00FA46DF" w:rsidP="00FA46DF">
      <w:pPr>
        <w:pStyle w:val="ParagraphStyle"/>
      </w:pPr>
      <w:r>
        <w:t>What are the three different ways that a reader can scan a text? Choose all that apply.</w:t>
      </w:r>
    </w:p>
    <w:p w14:paraId="36F63CE6" w14:textId="77777777" w:rsidR="00FA46DF" w:rsidRDefault="00DB2149" w:rsidP="00DB2149">
      <w:pPr>
        <w:pStyle w:val="ParagraphStyle"/>
        <w:numPr>
          <w:ilvl w:val="0"/>
          <w:numId w:val="13"/>
        </w:numPr>
      </w:pPr>
      <w:r w:rsidRPr="00DB2149">
        <w:t>Look out for the first letters of a word</w:t>
      </w:r>
    </w:p>
    <w:p w14:paraId="1F8B24AA" w14:textId="77777777" w:rsidR="00DB2149" w:rsidRDefault="00DB2149" w:rsidP="00DB2149">
      <w:pPr>
        <w:pStyle w:val="ParagraphStyle"/>
        <w:numPr>
          <w:ilvl w:val="0"/>
          <w:numId w:val="13"/>
        </w:numPr>
      </w:pPr>
      <w:r w:rsidRPr="00DB2149">
        <w:lastRenderedPageBreak/>
        <w:t>Only read facts that are in a bullet-point list</w:t>
      </w:r>
    </w:p>
    <w:p w14:paraId="380A50D2" w14:textId="77777777" w:rsidR="00DB2149" w:rsidRDefault="00DB2149" w:rsidP="00DB2149">
      <w:pPr>
        <w:pStyle w:val="ParagraphStyle"/>
        <w:numPr>
          <w:ilvl w:val="0"/>
          <w:numId w:val="13"/>
        </w:numPr>
      </w:pPr>
      <w:r w:rsidRPr="00DB2149">
        <w:t>Look out for words in bold or italics, or underlined words</w:t>
      </w:r>
    </w:p>
    <w:p w14:paraId="7ECB5191" w14:textId="77777777" w:rsidR="00DB2149" w:rsidRDefault="00DB2149" w:rsidP="00DB2149">
      <w:pPr>
        <w:pStyle w:val="ParagraphStyle"/>
        <w:numPr>
          <w:ilvl w:val="0"/>
          <w:numId w:val="13"/>
        </w:numPr>
      </w:pPr>
      <w:r w:rsidRPr="00DB2149">
        <w:t>Look out for titles and sub-headings</w:t>
      </w:r>
    </w:p>
    <w:p w14:paraId="59051A3D" w14:textId="77777777" w:rsidR="00DB2149" w:rsidRDefault="00DB2149" w:rsidP="00DB2149">
      <w:pPr>
        <w:pStyle w:val="ParagraphStyle"/>
        <w:numPr>
          <w:ilvl w:val="0"/>
          <w:numId w:val="13"/>
        </w:numPr>
      </w:pPr>
      <w:r w:rsidRPr="00DB2149">
        <w:t>Look out for technical terms that you do not recognise</w:t>
      </w:r>
    </w:p>
    <w:p w14:paraId="33CC8C06" w14:textId="77777777" w:rsidR="00DB2149" w:rsidRDefault="00DB2149" w:rsidP="00DB2149">
      <w:pPr>
        <w:pStyle w:val="ParagraphStyle"/>
        <w:numPr>
          <w:ilvl w:val="0"/>
          <w:numId w:val="13"/>
        </w:numPr>
      </w:pPr>
      <w:r w:rsidRPr="00DB2149">
        <w:t>Look out for bullet-points or numbered lists</w:t>
      </w:r>
    </w:p>
    <w:p w14:paraId="4924914E" w14:textId="77777777" w:rsidR="00DB2149" w:rsidRDefault="00DB2149" w:rsidP="00DB2149">
      <w:pPr>
        <w:pStyle w:val="ParagraphStyle"/>
      </w:pPr>
    </w:p>
    <w:p w14:paraId="1AE72FFC" w14:textId="77777777" w:rsidR="00DB2149" w:rsidRDefault="00DB2149" w:rsidP="00DB2149">
      <w:pPr>
        <w:pStyle w:val="ParagraphStyle"/>
      </w:pPr>
      <w:r>
        <w:t>The correct answers are A, C and F, t</w:t>
      </w:r>
      <w:r w:rsidRPr="00DB2149">
        <w:t>he three different ways that a reader can scan a text is by looking out for the first letters of a word, look out for words in bold or italics, or underlined words, and look out for bullet-points or numbered lists.</w:t>
      </w:r>
    </w:p>
    <w:p w14:paraId="32289770" w14:textId="007276CD" w:rsidR="00A43188" w:rsidRDefault="00A43188" w:rsidP="00A43188">
      <w:pPr>
        <w:pStyle w:val="SlideTitles"/>
      </w:pPr>
      <w:r w:rsidRPr="00A43188">
        <w:t>1</w:t>
      </w:r>
      <w:r w:rsidR="00F64863">
        <w:t>5</w:t>
      </w:r>
      <w:r w:rsidRPr="00A43188">
        <w:t xml:space="preserve"> </w:t>
      </w:r>
      <w:r w:rsidR="007817BF">
        <w:t>of 17</w:t>
      </w:r>
      <w:r w:rsidRPr="00A43188">
        <w:t xml:space="preserve"> – </w:t>
      </w:r>
      <w:r w:rsidR="00DB2149" w:rsidRPr="00DB2149">
        <w:t>Question 3</w:t>
      </w:r>
    </w:p>
    <w:p w14:paraId="5A4662B3" w14:textId="77777777" w:rsidR="00A43188" w:rsidRDefault="00DB2149" w:rsidP="00A43188">
      <w:pPr>
        <w:pStyle w:val="ParagraphStyle"/>
      </w:pPr>
      <w:r w:rsidRPr="00DB2149">
        <w:t>Read the following sentences and see if you can decide which ones are true and which ones are false.</w:t>
      </w:r>
    </w:p>
    <w:p w14:paraId="59456403" w14:textId="77777777" w:rsidR="00DB2149" w:rsidRDefault="00DB2149" w:rsidP="00DB2149">
      <w:pPr>
        <w:pStyle w:val="ParagraphStyle"/>
      </w:pPr>
    </w:p>
    <w:p w14:paraId="561AB203" w14:textId="77777777" w:rsidR="00DB2149" w:rsidRPr="00DB2149" w:rsidRDefault="00DB2149" w:rsidP="00DB2149">
      <w:pPr>
        <w:pStyle w:val="ParagraphStyle"/>
      </w:pPr>
      <w:r w:rsidRPr="00DB2149">
        <w:t>As reading strategies, skimming and scanning are basically the same thing</w:t>
      </w:r>
      <w:r>
        <w:t>.</w:t>
      </w:r>
    </w:p>
    <w:p w14:paraId="592BFEA5" w14:textId="77777777" w:rsidR="00DB2149" w:rsidRDefault="00DB2149" w:rsidP="00A43188">
      <w:pPr>
        <w:pStyle w:val="ParagraphStyle"/>
      </w:pPr>
      <w:r>
        <w:t>True</w:t>
      </w:r>
    </w:p>
    <w:p w14:paraId="07D4ECD1" w14:textId="77777777" w:rsidR="00DB2149" w:rsidRDefault="00DB2149" w:rsidP="00A43188">
      <w:pPr>
        <w:pStyle w:val="ParagraphStyle"/>
      </w:pPr>
      <w:r>
        <w:t>False</w:t>
      </w:r>
    </w:p>
    <w:p w14:paraId="0E8DBE7C" w14:textId="77777777" w:rsidR="00DB2149" w:rsidRDefault="00DB2149" w:rsidP="00A43188">
      <w:pPr>
        <w:pStyle w:val="ParagraphStyle"/>
      </w:pPr>
    </w:p>
    <w:p w14:paraId="6ED14322" w14:textId="77777777" w:rsidR="00DB2149" w:rsidRDefault="00DB2149" w:rsidP="00A43188">
      <w:pPr>
        <w:pStyle w:val="ParagraphStyle"/>
      </w:pPr>
      <w:r>
        <w:t>The correct answer is: False.</w:t>
      </w:r>
    </w:p>
    <w:p w14:paraId="6D095002" w14:textId="77777777" w:rsidR="00DB2149" w:rsidRDefault="00DB2149" w:rsidP="00A43188">
      <w:pPr>
        <w:pStyle w:val="ParagraphStyle"/>
      </w:pPr>
    </w:p>
    <w:p w14:paraId="194F42DB" w14:textId="77777777" w:rsidR="00DB2149" w:rsidRDefault="00DB2149" w:rsidP="00DB2149">
      <w:pPr>
        <w:pStyle w:val="ParagraphStyle"/>
      </w:pPr>
      <w:r w:rsidRPr="00DB2149">
        <w:t>Detailed reading can take a lot of time and concentration</w:t>
      </w:r>
      <w:r>
        <w:t>.</w:t>
      </w:r>
    </w:p>
    <w:p w14:paraId="10C49537" w14:textId="77777777" w:rsidR="00DB2149" w:rsidRDefault="00DB2149" w:rsidP="00DB2149">
      <w:pPr>
        <w:pStyle w:val="ParagraphStyle"/>
      </w:pPr>
      <w:r>
        <w:t>True</w:t>
      </w:r>
    </w:p>
    <w:p w14:paraId="609D27A9" w14:textId="77777777" w:rsidR="00DB2149" w:rsidRDefault="00DB2149" w:rsidP="00DB2149">
      <w:pPr>
        <w:pStyle w:val="ParagraphStyle"/>
      </w:pPr>
      <w:r>
        <w:t>False</w:t>
      </w:r>
    </w:p>
    <w:p w14:paraId="08075F95" w14:textId="77777777" w:rsidR="00DB2149" w:rsidRDefault="00DB2149" w:rsidP="00DB2149">
      <w:pPr>
        <w:pStyle w:val="ParagraphStyle"/>
      </w:pPr>
    </w:p>
    <w:p w14:paraId="1DEA7ACC" w14:textId="77777777" w:rsidR="00DB2149" w:rsidRDefault="00DB2149" w:rsidP="00DB2149">
      <w:pPr>
        <w:pStyle w:val="ParagraphStyle"/>
      </w:pPr>
      <w:r>
        <w:t>The correct answer is: True.</w:t>
      </w:r>
    </w:p>
    <w:p w14:paraId="4775A945" w14:textId="77777777" w:rsidR="00DB2149" w:rsidRDefault="00DB2149" w:rsidP="00DB2149">
      <w:pPr>
        <w:pStyle w:val="ParagraphStyle"/>
      </w:pPr>
    </w:p>
    <w:p w14:paraId="07EB88A6" w14:textId="77777777" w:rsidR="00DB2149" w:rsidRDefault="00DB2149" w:rsidP="00DB2149">
      <w:pPr>
        <w:pStyle w:val="ParagraphStyle"/>
      </w:pPr>
      <w:r w:rsidRPr="00DB2149">
        <w:t>Detailed reading is usually done when a reader wants to read the entire text</w:t>
      </w:r>
      <w:r>
        <w:t>.</w:t>
      </w:r>
    </w:p>
    <w:p w14:paraId="71E5EDD7" w14:textId="77777777" w:rsidR="00DB2149" w:rsidRDefault="00DB2149" w:rsidP="00DB2149">
      <w:pPr>
        <w:pStyle w:val="ParagraphStyle"/>
      </w:pPr>
      <w:r>
        <w:t>True</w:t>
      </w:r>
    </w:p>
    <w:p w14:paraId="1CE25163" w14:textId="77777777" w:rsidR="00DB2149" w:rsidRDefault="00DB2149" w:rsidP="00DB2149">
      <w:pPr>
        <w:pStyle w:val="ParagraphStyle"/>
      </w:pPr>
      <w:r>
        <w:t>False</w:t>
      </w:r>
    </w:p>
    <w:p w14:paraId="3158F53E" w14:textId="77777777" w:rsidR="00DB2149" w:rsidRDefault="00DB2149" w:rsidP="00DB2149">
      <w:pPr>
        <w:pStyle w:val="ParagraphStyle"/>
      </w:pPr>
    </w:p>
    <w:p w14:paraId="3CC520CB" w14:textId="77777777" w:rsidR="00DB2149" w:rsidRDefault="00DB2149" w:rsidP="00DB2149">
      <w:pPr>
        <w:pStyle w:val="ParagraphStyle"/>
      </w:pPr>
      <w:r>
        <w:t>The correct answer is: True.</w:t>
      </w:r>
    </w:p>
    <w:p w14:paraId="7187DA58" w14:textId="77777777" w:rsidR="00DB2149" w:rsidRDefault="00DB2149" w:rsidP="00DB2149">
      <w:pPr>
        <w:pStyle w:val="ParagraphStyle"/>
      </w:pPr>
    </w:p>
    <w:p w14:paraId="03D05091" w14:textId="77777777" w:rsidR="00DB2149" w:rsidRDefault="00DB2149" w:rsidP="00DB2149">
      <w:pPr>
        <w:pStyle w:val="ParagraphStyle"/>
      </w:pPr>
      <w:r w:rsidRPr="00DB2149">
        <w:t>Skimming and scanning are good ways of reading for enjoyment</w:t>
      </w:r>
      <w:r>
        <w:t>.</w:t>
      </w:r>
    </w:p>
    <w:p w14:paraId="69AF820C" w14:textId="77777777" w:rsidR="00DB2149" w:rsidRDefault="00DB2149" w:rsidP="00DB2149">
      <w:pPr>
        <w:pStyle w:val="ParagraphStyle"/>
      </w:pPr>
      <w:r>
        <w:t>True</w:t>
      </w:r>
    </w:p>
    <w:p w14:paraId="0D1CE91E" w14:textId="77777777" w:rsidR="00DB2149" w:rsidRDefault="00DB2149" w:rsidP="00DB2149">
      <w:pPr>
        <w:pStyle w:val="ParagraphStyle"/>
      </w:pPr>
      <w:r>
        <w:t>False</w:t>
      </w:r>
    </w:p>
    <w:p w14:paraId="2927E6D0" w14:textId="77777777" w:rsidR="00DB2149" w:rsidRDefault="00DB2149" w:rsidP="00DB2149">
      <w:pPr>
        <w:pStyle w:val="ParagraphStyle"/>
      </w:pPr>
    </w:p>
    <w:p w14:paraId="7ACE74E7" w14:textId="77777777" w:rsidR="00DB2149" w:rsidRPr="00DB2149" w:rsidRDefault="00DB2149" w:rsidP="00DB2149">
      <w:pPr>
        <w:pStyle w:val="ParagraphStyle"/>
      </w:pPr>
      <w:r>
        <w:t>The correct answer is: False.</w:t>
      </w:r>
    </w:p>
    <w:p w14:paraId="5D67BCB9" w14:textId="4F68B160" w:rsidR="00A43188" w:rsidRDefault="00A43188" w:rsidP="00A43188">
      <w:pPr>
        <w:pStyle w:val="SlideTitles"/>
      </w:pPr>
      <w:r w:rsidRPr="00A43188">
        <w:t>1</w:t>
      </w:r>
      <w:r w:rsidR="00F64863">
        <w:t>6</w:t>
      </w:r>
      <w:r w:rsidRPr="00A43188">
        <w:t xml:space="preserve"> </w:t>
      </w:r>
      <w:r w:rsidR="007817BF">
        <w:t>of 17</w:t>
      </w:r>
      <w:r w:rsidRPr="00A43188">
        <w:t xml:space="preserve"> – </w:t>
      </w:r>
      <w:r w:rsidR="00DB2149" w:rsidRPr="00DB2149">
        <w:t>Question 4</w:t>
      </w:r>
    </w:p>
    <w:p w14:paraId="6FBFFA51" w14:textId="12D68CC9" w:rsidR="00A43188" w:rsidRDefault="00DB2149" w:rsidP="00A43188">
      <w:pPr>
        <w:pStyle w:val="ParagraphStyle"/>
      </w:pPr>
      <w:r>
        <w:t xml:space="preserve">Use the following words, </w:t>
      </w:r>
      <w:r w:rsidRPr="00DB2149">
        <w:rPr>
          <w:b/>
        </w:rPr>
        <w:t xml:space="preserve">style of </w:t>
      </w:r>
      <w:r w:rsidR="00DE4678">
        <w:rPr>
          <w:b/>
        </w:rPr>
        <w:t>reading</w:t>
      </w:r>
      <w:r>
        <w:t xml:space="preserve">, </w:t>
      </w:r>
      <w:r w:rsidRPr="00DB2149">
        <w:rPr>
          <w:b/>
        </w:rPr>
        <w:t>why</w:t>
      </w:r>
      <w:r>
        <w:t xml:space="preserve">, </w:t>
      </w:r>
      <w:r w:rsidRPr="00DB2149">
        <w:rPr>
          <w:b/>
        </w:rPr>
        <w:t>faster</w:t>
      </w:r>
      <w:r>
        <w:t xml:space="preserve">, </w:t>
      </w:r>
      <w:r w:rsidRPr="00DB2149">
        <w:rPr>
          <w:b/>
        </w:rPr>
        <w:t>skimming</w:t>
      </w:r>
      <w:r>
        <w:t xml:space="preserve">, </w:t>
      </w:r>
      <w:r w:rsidRPr="00DB2149">
        <w:rPr>
          <w:b/>
        </w:rPr>
        <w:t>what</w:t>
      </w:r>
      <w:r>
        <w:t xml:space="preserve"> and </w:t>
      </w:r>
      <w:r w:rsidRPr="00DB2149">
        <w:rPr>
          <w:b/>
        </w:rPr>
        <w:t>detailed</w:t>
      </w:r>
      <w:r>
        <w:t>, to complete the sentences below:</w:t>
      </w:r>
    </w:p>
    <w:p w14:paraId="32F2F1F5" w14:textId="77777777" w:rsidR="00DB2149" w:rsidRDefault="00DB2149" w:rsidP="00A43188">
      <w:pPr>
        <w:pStyle w:val="ParagraphStyle"/>
      </w:pPr>
    </w:p>
    <w:p w14:paraId="2D3919A6" w14:textId="77777777" w:rsidR="00DB2149" w:rsidRDefault="00DB2149" w:rsidP="00DB2149">
      <w:pPr>
        <w:pStyle w:val="ParagraphStyle"/>
      </w:pPr>
      <w:r w:rsidRPr="00DB2149">
        <w:t>Before you start reading a text, it is useful to know</w:t>
      </w:r>
      <w:r>
        <w:t xml:space="preserve"> </w:t>
      </w:r>
      <w:r w:rsidRPr="00DB2149">
        <w:rPr>
          <w:b/>
        </w:rPr>
        <w:t>blank</w:t>
      </w:r>
      <w:r>
        <w:t xml:space="preserve"> you are reading. Knowing </w:t>
      </w:r>
      <w:r w:rsidRPr="00DB2149">
        <w:rPr>
          <w:b/>
        </w:rPr>
        <w:t>blank</w:t>
      </w:r>
      <w:r>
        <w:t xml:space="preserve"> </w:t>
      </w:r>
      <w:r w:rsidRPr="00DB2149">
        <w:t>you are looking for will help you decide which</w:t>
      </w:r>
      <w:r>
        <w:t xml:space="preserve"> </w:t>
      </w:r>
      <w:r w:rsidRPr="00DB2149">
        <w:rPr>
          <w:b/>
        </w:rPr>
        <w:t>blank</w:t>
      </w:r>
      <w:r>
        <w:t xml:space="preserve"> to use. </w:t>
      </w:r>
      <w:r w:rsidRPr="00DB2149">
        <w:t>If your reading is for work, you will probably use</w:t>
      </w:r>
      <w:r>
        <w:t xml:space="preserve"> </w:t>
      </w:r>
      <w:r w:rsidRPr="00DB2149">
        <w:rPr>
          <w:b/>
        </w:rPr>
        <w:t>blank</w:t>
      </w:r>
      <w:r>
        <w:t xml:space="preserve"> </w:t>
      </w:r>
      <w:r w:rsidRPr="00DB2149">
        <w:t>or scanning as they are both</w:t>
      </w:r>
      <w:r>
        <w:t xml:space="preserve"> </w:t>
      </w:r>
      <w:r w:rsidRPr="00DB2149">
        <w:rPr>
          <w:b/>
        </w:rPr>
        <w:t>blank</w:t>
      </w:r>
      <w:r>
        <w:t xml:space="preserve">. </w:t>
      </w:r>
      <w:r w:rsidRPr="00DB2149">
        <w:t>If you are reading for enjoyment, then your reading will probably be more</w:t>
      </w:r>
      <w:r>
        <w:t xml:space="preserve"> </w:t>
      </w:r>
      <w:r w:rsidRPr="00DB2149">
        <w:rPr>
          <w:b/>
        </w:rPr>
        <w:t>blank</w:t>
      </w:r>
      <w:r>
        <w:t>.</w:t>
      </w:r>
    </w:p>
    <w:p w14:paraId="0299C063" w14:textId="77777777" w:rsidR="00DB2149" w:rsidRDefault="00DB2149" w:rsidP="00DB2149">
      <w:pPr>
        <w:pStyle w:val="ParagraphStyle"/>
      </w:pPr>
    </w:p>
    <w:p w14:paraId="5F764997" w14:textId="77777777" w:rsidR="00DB2149" w:rsidRDefault="00DB2149" w:rsidP="00DB2149">
      <w:pPr>
        <w:pStyle w:val="ParagraphStyle"/>
      </w:pPr>
      <w:r>
        <w:t>The correct sentences should read as follows:</w:t>
      </w:r>
    </w:p>
    <w:p w14:paraId="57F20577" w14:textId="77777777" w:rsidR="00DB2149" w:rsidRDefault="00DB2149" w:rsidP="00DB2149">
      <w:pPr>
        <w:pStyle w:val="ParagraphStyle"/>
      </w:pPr>
    </w:p>
    <w:p w14:paraId="7AC88E61" w14:textId="58CC79A7" w:rsidR="00DB2149" w:rsidRPr="00DB2149" w:rsidRDefault="00DB2149" w:rsidP="00DB2149">
      <w:pPr>
        <w:pStyle w:val="ParagraphStyle"/>
      </w:pPr>
      <w:r w:rsidRPr="00DB2149">
        <w:t xml:space="preserve">Before you start reading a text, it is useful to know </w:t>
      </w:r>
      <w:r w:rsidRPr="00DB2149">
        <w:rPr>
          <w:b/>
        </w:rPr>
        <w:t xml:space="preserve">why </w:t>
      </w:r>
      <w:r w:rsidRPr="00DB2149">
        <w:t xml:space="preserve">you are reading. Knowing </w:t>
      </w:r>
      <w:r>
        <w:rPr>
          <w:b/>
        </w:rPr>
        <w:t>what</w:t>
      </w:r>
      <w:r w:rsidRPr="00DB2149">
        <w:t xml:space="preserve"> you are looking for will help you decide which </w:t>
      </w:r>
      <w:r w:rsidRPr="00DB2149">
        <w:rPr>
          <w:b/>
        </w:rPr>
        <w:t xml:space="preserve">style of </w:t>
      </w:r>
      <w:r w:rsidR="00DE4678">
        <w:rPr>
          <w:b/>
        </w:rPr>
        <w:t>reading</w:t>
      </w:r>
      <w:r w:rsidRPr="00DB2149">
        <w:rPr>
          <w:b/>
        </w:rPr>
        <w:t xml:space="preserve"> </w:t>
      </w:r>
      <w:r w:rsidRPr="00DB2149">
        <w:t xml:space="preserve">to use. If your reading is for work, you will probably use </w:t>
      </w:r>
      <w:r w:rsidRPr="00DB2149">
        <w:rPr>
          <w:b/>
        </w:rPr>
        <w:t xml:space="preserve">skimming </w:t>
      </w:r>
      <w:r w:rsidRPr="00DB2149">
        <w:t>or scanning as they are both</w:t>
      </w:r>
      <w:r>
        <w:t xml:space="preserve"> </w:t>
      </w:r>
      <w:r>
        <w:rPr>
          <w:b/>
        </w:rPr>
        <w:t>faster</w:t>
      </w:r>
      <w:r w:rsidRPr="00DB2149">
        <w:t xml:space="preserve">. If you are reading for enjoyment, then your reading will probably be more </w:t>
      </w:r>
      <w:r w:rsidRPr="00DB2149">
        <w:rPr>
          <w:b/>
        </w:rPr>
        <w:t>detailed</w:t>
      </w:r>
      <w:r w:rsidRPr="00DB2149">
        <w:t>.</w:t>
      </w:r>
    </w:p>
    <w:p w14:paraId="7B0B0B82" w14:textId="316D87CF" w:rsidR="00A43188" w:rsidRDefault="00A43188" w:rsidP="00A43188">
      <w:pPr>
        <w:pStyle w:val="SlideTitles"/>
      </w:pPr>
      <w:r w:rsidRPr="00A43188">
        <w:lastRenderedPageBreak/>
        <w:t>1</w:t>
      </w:r>
      <w:r w:rsidR="00F64863">
        <w:t>7</w:t>
      </w:r>
      <w:r w:rsidRPr="00A43188">
        <w:t xml:space="preserve"> </w:t>
      </w:r>
      <w:r w:rsidR="007817BF">
        <w:t>of 17</w:t>
      </w:r>
      <w:r w:rsidRPr="00A43188">
        <w:t xml:space="preserve"> – </w:t>
      </w:r>
      <w:r w:rsidR="00DB2149" w:rsidRPr="00DB2149">
        <w:t>End</w:t>
      </w:r>
    </w:p>
    <w:p w14:paraId="71C56632" w14:textId="77777777" w:rsidR="00A43188" w:rsidRDefault="00DB2149" w:rsidP="00DB2149">
      <w:pPr>
        <w:pStyle w:val="ParagraphStyle"/>
      </w:pPr>
      <w:r w:rsidRPr="00DB2149">
        <w:t>Well done. You have completed this session on strategies for reading.</w:t>
      </w:r>
    </w:p>
    <w:p w14:paraId="3CEE82A0" w14:textId="77777777" w:rsidR="00DB2149" w:rsidRDefault="00DB2149" w:rsidP="00DB2149">
      <w:pPr>
        <w:pStyle w:val="ParagraphStyle"/>
      </w:pPr>
    </w:p>
    <w:p w14:paraId="251614B6" w14:textId="77777777" w:rsidR="00DF188A" w:rsidRDefault="00DB2149" w:rsidP="00A43188">
      <w:pPr>
        <w:pStyle w:val="ParagraphStyle"/>
      </w:pPr>
      <w:r w:rsidRPr="00DB2149">
        <w:t>In this session we have covered:</w:t>
      </w:r>
    </w:p>
    <w:p w14:paraId="5B2542C3" w14:textId="77777777" w:rsidR="00DF188A" w:rsidRDefault="00DB2149" w:rsidP="00DF188A">
      <w:pPr>
        <w:pStyle w:val="ParagraphStyle"/>
        <w:numPr>
          <w:ilvl w:val="0"/>
          <w:numId w:val="8"/>
        </w:numPr>
      </w:pPr>
      <w:r>
        <w:t>W</w:t>
      </w:r>
      <w:r w:rsidR="00DF188A">
        <w:t xml:space="preserve">hat is meant by </w:t>
      </w:r>
      <w:proofErr w:type="gramStart"/>
      <w:r w:rsidR="00DF188A">
        <w:t>skimming</w:t>
      </w:r>
      <w:proofErr w:type="gramEnd"/>
    </w:p>
    <w:p w14:paraId="3F7F18F8" w14:textId="77777777" w:rsidR="00DF188A" w:rsidRDefault="00DB2149" w:rsidP="00DF188A">
      <w:pPr>
        <w:pStyle w:val="ParagraphStyle"/>
        <w:numPr>
          <w:ilvl w:val="0"/>
          <w:numId w:val="8"/>
        </w:numPr>
      </w:pPr>
      <w:r>
        <w:t>W</w:t>
      </w:r>
      <w:r w:rsidR="00DF188A">
        <w:t xml:space="preserve">hat is meant by </w:t>
      </w:r>
      <w:proofErr w:type="gramStart"/>
      <w:r w:rsidR="00DF188A">
        <w:t>scanning</w:t>
      </w:r>
      <w:proofErr w:type="gramEnd"/>
    </w:p>
    <w:p w14:paraId="09EDABAD" w14:textId="77777777" w:rsidR="00DF188A" w:rsidRDefault="00DB2149" w:rsidP="00DF188A">
      <w:pPr>
        <w:pStyle w:val="ParagraphStyle"/>
        <w:numPr>
          <w:ilvl w:val="0"/>
          <w:numId w:val="8"/>
        </w:numPr>
      </w:pPr>
      <w:r>
        <w:t>H</w:t>
      </w:r>
      <w:r w:rsidR="00DF188A">
        <w:t>ow to read something in detail</w:t>
      </w:r>
    </w:p>
    <w:p w14:paraId="7DDFCD8E" w14:textId="77777777" w:rsidR="00DF188A" w:rsidRDefault="00613840" w:rsidP="00DF188A">
      <w:pPr>
        <w:pStyle w:val="ParagraphStyle"/>
        <w:numPr>
          <w:ilvl w:val="0"/>
          <w:numId w:val="8"/>
        </w:numPr>
      </w:pPr>
      <w:r>
        <w:t>H</w:t>
      </w:r>
      <w:r w:rsidR="00DF188A">
        <w:t>ow to find what you need from a text</w:t>
      </w:r>
    </w:p>
    <w:p w14:paraId="0DDDCC41" w14:textId="77777777" w:rsidR="00613840" w:rsidRDefault="00613840" w:rsidP="00613840">
      <w:pPr>
        <w:pStyle w:val="ParagraphStyle"/>
      </w:pPr>
    </w:p>
    <w:p w14:paraId="10F1A345" w14:textId="77777777" w:rsidR="00613840" w:rsidRPr="008D05AA" w:rsidRDefault="00613840" w:rsidP="00613840">
      <w:pPr>
        <w:pStyle w:val="ParagraphStyle"/>
      </w:pPr>
      <w:r w:rsidRPr="00613840">
        <w:t>If you have any questions about any of these topics, make a note and speak to your tutor for more help.</w:t>
      </w:r>
    </w:p>
    <w:sectPr w:rsidR="00613840" w:rsidRPr="008D05AA"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3EE59" w14:textId="77777777" w:rsidR="00BE26D1" w:rsidRDefault="00BE26D1" w:rsidP="00214047">
      <w:pPr>
        <w:spacing w:after="0" w:line="240" w:lineRule="auto"/>
      </w:pPr>
      <w:r>
        <w:separator/>
      </w:r>
    </w:p>
  </w:endnote>
  <w:endnote w:type="continuationSeparator" w:id="0">
    <w:p w14:paraId="561FBCD4" w14:textId="77777777" w:rsidR="00BE26D1" w:rsidRDefault="00BE26D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C7338" w14:textId="77777777" w:rsidR="00BE26D1" w:rsidRDefault="00BE26D1" w:rsidP="00214047">
      <w:pPr>
        <w:spacing w:after="0" w:line="240" w:lineRule="auto"/>
      </w:pPr>
      <w:r>
        <w:separator/>
      </w:r>
    </w:p>
  </w:footnote>
  <w:footnote w:type="continuationSeparator" w:id="0">
    <w:p w14:paraId="7879BD52" w14:textId="77777777" w:rsidR="00BE26D1" w:rsidRDefault="00BE26D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9BE92" w14:textId="7334E898"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2C5B98"/>
    <w:multiLevelType w:val="hybridMultilevel"/>
    <w:tmpl w:val="2074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74528"/>
    <w:multiLevelType w:val="hybridMultilevel"/>
    <w:tmpl w:val="9BC8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E22B5"/>
    <w:multiLevelType w:val="hybridMultilevel"/>
    <w:tmpl w:val="74102B9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DC97A59"/>
    <w:multiLevelType w:val="hybridMultilevel"/>
    <w:tmpl w:val="109698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B2345E"/>
    <w:multiLevelType w:val="hybridMultilevel"/>
    <w:tmpl w:val="9D3ED65C"/>
    <w:lvl w:ilvl="0" w:tplc="3FC86A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DB04299"/>
    <w:multiLevelType w:val="hybridMultilevel"/>
    <w:tmpl w:val="4824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5"/>
  </w:num>
  <w:num w:numId="4">
    <w:abstractNumId w:val="12"/>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9"/>
  </w:num>
  <w:num w:numId="7">
    <w:abstractNumId w:val="3"/>
  </w:num>
  <w:num w:numId="8">
    <w:abstractNumId w:val="1"/>
  </w:num>
  <w:num w:numId="9">
    <w:abstractNumId w:val="2"/>
  </w:num>
  <w:num w:numId="10">
    <w:abstractNumId w:val="11"/>
  </w:num>
  <w:num w:numId="11">
    <w:abstractNumId w:val="1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72"/>
    <w:rsid w:val="00051D0D"/>
    <w:rsid w:val="00053F84"/>
    <w:rsid w:val="0006527F"/>
    <w:rsid w:val="00077BBC"/>
    <w:rsid w:val="00084F69"/>
    <w:rsid w:val="000B6886"/>
    <w:rsid w:val="000D2660"/>
    <w:rsid w:val="000E7796"/>
    <w:rsid w:val="000F5B8E"/>
    <w:rsid w:val="001056E2"/>
    <w:rsid w:val="0014041B"/>
    <w:rsid w:val="00170CB5"/>
    <w:rsid w:val="001779E8"/>
    <w:rsid w:val="00181EC1"/>
    <w:rsid w:val="00200C90"/>
    <w:rsid w:val="002059D9"/>
    <w:rsid w:val="002129E0"/>
    <w:rsid w:val="00214047"/>
    <w:rsid w:val="00233E8E"/>
    <w:rsid w:val="00252F11"/>
    <w:rsid w:val="00275516"/>
    <w:rsid w:val="00277209"/>
    <w:rsid w:val="002D7D15"/>
    <w:rsid w:val="002F01D4"/>
    <w:rsid w:val="0030421C"/>
    <w:rsid w:val="00322472"/>
    <w:rsid w:val="003C61ED"/>
    <w:rsid w:val="00421186"/>
    <w:rsid w:val="004314A8"/>
    <w:rsid w:val="00476D3B"/>
    <w:rsid w:val="004822D4"/>
    <w:rsid w:val="0049445B"/>
    <w:rsid w:val="004C7C2B"/>
    <w:rsid w:val="005373C7"/>
    <w:rsid w:val="0054061B"/>
    <w:rsid w:val="0054211B"/>
    <w:rsid w:val="005569DE"/>
    <w:rsid w:val="00570C0A"/>
    <w:rsid w:val="00606921"/>
    <w:rsid w:val="00613840"/>
    <w:rsid w:val="006F1629"/>
    <w:rsid w:val="006F509C"/>
    <w:rsid w:val="007100B7"/>
    <w:rsid w:val="007132A7"/>
    <w:rsid w:val="00750111"/>
    <w:rsid w:val="00767C73"/>
    <w:rsid w:val="00770224"/>
    <w:rsid w:val="007817BF"/>
    <w:rsid w:val="00796493"/>
    <w:rsid w:val="007B7FF8"/>
    <w:rsid w:val="007F67D8"/>
    <w:rsid w:val="00842460"/>
    <w:rsid w:val="0084373E"/>
    <w:rsid w:val="008D05AA"/>
    <w:rsid w:val="008D5908"/>
    <w:rsid w:val="009102E1"/>
    <w:rsid w:val="00910B01"/>
    <w:rsid w:val="00923567"/>
    <w:rsid w:val="00966CD7"/>
    <w:rsid w:val="00970BC7"/>
    <w:rsid w:val="009735A7"/>
    <w:rsid w:val="00992BE9"/>
    <w:rsid w:val="009D706B"/>
    <w:rsid w:val="009E229A"/>
    <w:rsid w:val="00A1035C"/>
    <w:rsid w:val="00A25C4A"/>
    <w:rsid w:val="00A43188"/>
    <w:rsid w:val="00A5176B"/>
    <w:rsid w:val="00A722B2"/>
    <w:rsid w:val="00A84347"/>
    <w:rsid w:val="00A865CE"/>
    <w:rsid w:val="00A912EC"/>
    <w:rsid w:val="00A95AFA"/>
    <w:rsid w:val="00AF7103"/>
    <w:rsid w:val="00B02E27"/>
    <w:rsid w:val="00B24D73"/>
    <w:rsid w:val="00BA55E6"/>
    <w:rsid w:val="00BA5D73"/>
    <w:rsid w:val="00BE26D1"/>
    <w:rsid w:val="00BF659F"/>
    <w:rsid w:val="00C425F9"/>
    <w:rsid w:val="00C56802"/>
    <w:rsid w:val="00C602B0"/>
    <w:rsid w:val="00C66C33"/>
    <w:rsid w:val="00C7451A"/>
    <w:rsid w:val="00C80D60"/>
    <w:rsid w:val="00C86B2E"/>
    <w:rsid w:val="00CC012D"/>
    <w:rsid w:val="00D160B1"/>
    <w:rsid w:val="00D3678F"/>
    <w:rsid w:val="00D71C35"/>
    <w:rsid w:val="00D81769"/>
    <w:rsid w:val="00DB2149"/>
    <w:rsid w:val="00DC4AA8"/>
    <w:rsid w:val="00DD789A"/>
    <w:rsid w:val="00DE4678"/>
    <w:rsid w:val="00DF188A"/>
    <w:rsid w:val="00E06230"/>
    <w:rsid w:val="00E64D68"/>
    <w:rsid w:val="00EE0D59"/>
    <w:rsid w:val="00F01A62"/>
    <w:rsid w:val="00F52202"/>
    <w:rsid w:val="00F56E56"/>
    <w:rsid w:val="00F64863"/>
    <w:rsid w:val="00FA17FC"/>
    <w:rsid w:val="00FA46DF"/>
    <w:rsid w:val="00FB70AE"/>
    <w:rsid w:val="00FC0E16"/>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AE18"/>
  <w15:docId w15:val="{8283DEC0-BB74-4CC4-A5F0-052AF6D2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DB2149"/>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heuser\Documents\Custom%20Office%20Templates\BLC%20Accessibility%20session%20template%20Sand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7" ma:contentTypeDescription="Create a new document." ma:contentTypeScope="" ma:versionID="aced7b2a34501b399e4a9742afddea32">
  <xsd:schema xmlns:xsd="http://www.w3.org/2001/XMLSchema" xmlns:xs="http://www.w3.org/2001/XMLSchema" xmlns:p="http://schemas.microsoft.com/office/2006/metadata/properties" xmlns:ns2="563251b0-951b-42a9-a373-396af60fdc85" xmlns:ns3="7c82580c-d089-4bdd-a7b1-3ba416a7a996" targetNamespace="http://schemas.microsoft.com/office/2006/metadata/properties" ma:root="true" ma:fieldsID="e41af235b214bd15514ed7699e7d594a" ns2:_="" ns3:_="">
    <xsd:import namespace="563251b0-951b-42a9-a373-396af60fdc85"/>
    <xsd:import namespace="7c82580c-d089-4bdd-a7b1-3ba416a7a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82580c-d089-4bdd-a7b1-3ba416a7a9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2C7CE-5888-4D25-84A9-57271DEEE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7c82580c-d089-4bdd-a7b1-3ba416a7a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 Sandra</Template>
  <TotalTime>40</TotalTime>
  <Pages>6</Pages>
  <Words>1906</Words>
  <Characters>10870</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1 of 18 – Welcome</vt:lpstr>
      <vt:lpstr>2 of 18 – Introduction to strategies for reading</vt:lpstr>
      <vt:lpstr>3 of 18 – Skimming, scanning, details</vt:lpstr>
      <vt:lpstr>4 of 18 – Skimming</vt:lpstr>
      <vt:lpstr>5 of 18 – Ways of skimming</vt:lpstr>
      <vt:lpstr>6 of 18 – Scanning</vt:lpstr>
      <vt:lpstr>7 of 18 – Scanning - continued</vt:lpstr>
      <vt:lpstr>8 of 18 – Ways of scanning</vt:lpstr>
      <vt:lpstr>9 of 18 – Detailed reading</vt:lpstr>
      <vt:lpstr>10 of 18 – Finding what you need</vt:lpstr>
      <vt:lpstr>11 of 18 – Finding what you need - continued</vt:lpstr>
      <vt:lpstr>12 of 18 – Reading for work and enjoyment</vt:lpstr>
      <vt:lpstr>13 of 18 – Question 1</vt:lpstr>
      <vt:lpstr>14 of 18 – Question 2</vt:lpstr>
      <vt:lpstr>15 of 18 – Question 3</vt:lpstr>
      <vt:lpstr>16 of 18 – Question 4</vt:lpstr>
      <vt:lpstr>17 of 18 – End</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gifheuser</dc:creator>
  <cp:lastModifiedBy>Sam Freeman</cp:lastModifiedBy>
  <cp:revision>7</cp:revision>
  <dcterms:created xsi:type="dcterms:W3CDTF">2020-02-19T21:10:00Z</dcterms:created>
  <dcterms:modified xsi:type="dcterms:W3CDTF">2020-09-22T12:02:00Z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