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02C47" w14:textId="78667ABF" w:rsidR="00A25C4A" w:rsidRDefault="00A851A5" w:rsidP="00A858F3">
      <w:pPr>
        <w:pStyle w:val="SlideTitles"/>
      </w:pPr>
      <w:r>
        <w:t>Literacy</w:t>
      </w:r>
      <w:r w:rsidR="008D582A" w:rsidRPr="008D582A">
        <w:t xml:space="preserve"> </w:t>
      </w:r>
      <w:r w:rsidR="006C2D88">
        <w:t xml:space="preserve">Entry </w:t>
      </w:r>
      <w:r w:rsidR="008D582A" w:rsidRPr="008D582A">
        <w:t xml:space="preserve">Level </w:t>
      </w:r>
      <w:r>
        <w:t>3</w:t>
      </w:r>
      <w:r w:rsidR="008D582A" w:rsidRPr="008D582A">
        <w:t xml:space="preserve"> – </w:t>
      </w:r>
      <w:r w:rsidR="00297845">
        <w:t>Metaphors and Similes</w:t>
      </w:r>
    </w:p>
    <w:p w14:paraId="1D7786EC" w14:textId="1D75BCB0" w:rsidR="008D582A" w:rsidRDefault="008D582A" w:rsidP="008D582A">
      <w:pPr>
        <w:pStyle w:val="SlideTitles"/>
      </w:pPr>
      <w:r>
        <w:t xml:space="preserve">1 </w:t>
      </w:r>
      <w:r w:rsidR="00A858F3">
        <w:t>of 16</w:t>
      </w:r>
      <w:r>
        <w:t xml:space="preserve"> – Welcome</w:t>
      </w:r>
    </w:p>
    <w:p w14:paraId="2EC215F7" w14:textId="5593CCD8" w:rsidR="00105317" w:rsidRDefault="00403281" w:rsidP="00105317">
      <w:pPr>
        <w:pStyle w:val="ParagraphStyle"/>
      </w:pPr>
      <w:r w:rsidRPr="00403281">
        <w:t xml:space="preserve">Welcome to this session on </w:t>
      </w:r>
      <w:r w:rsidR="00297845">
        <w:t>metaphors and similes. In this session we are going to look at what metaphors and similes are, and how we might use them as part of writing.</w:t>
      </w:r>
    </w:p>
    <w:p w14:paraId="3ECF9743" w14:textId="3CEACB51" w:rsidR="00105317" w:rsidRDefault="00105317" w:rsidP="00105317">
      <w:pPr>
        <w:pStyle w:val="ParagraphStyle"/>
      </w:pPr>
    </w:p>
    <w:p w14:paraId="1686C46F" w14:textId="7D52A439" w:rsidR="00105317" w:rsidRDefault="00105317" w:rsidP="00105317">
      <w:pPr>
        <w:pStyle w:val="ParagraphStyle"/>
      </w:pPr>
      <w:r>
        <w:t>By the end of this session</w:t>
      </w:r>
      <w:r w:rsidR="00297845">
        <w:t xml:space="preserve"> we will be covering</w:t>
      </w:r>
      <w:r>
        <w:t>:</w:t>
      </w:r>
    </w:p>
    <w:p w14:paraId="53650F69" w14:textId="194BC399" w:rsidR="00FB102E" w:rsidRDefault="00297845" w:rsidP="00713DF4">
      <w:pPr>
        <w:pStyle w:val="ParagraphStyle"/>
        <w:numPr>
          <w:ilvl w:val="0"/>
          <w:numId w:val="1"/>
        </w:numPr>
      </w:pPr>
      <w:r>
        <w:t>Understand what figurative language is</w:t>
      </w:r>
    </w:p>
    <w:p w14:paraId="0A9B96A2" w14:textId="6DE8E632" w:rsidR="00297845" w:rsidRDefault="00297845" w:rsidP="00713DF4">
      <w:pPr>
        <w:pStyle w:val="ParagraphStyle"/>
        <w:numPr>
          <w:ilvl w:val="0"/>
          <w:numId w:val="1"/>
        </w:numPr>
      </w:pPr>
      <w:r>
        <w:t>Know what a metaphor is</w:t>
      </w:r>
    </w:p>
    <w:p w14:paraId="1AD3F61E" w14:textId="01C17DF1" w:rsidR="00A75E59" w:rsidRDefault="00A75E59" w:rsidP="00713DF4">
      <w:pPr>
        <w:pStyle w:val="ParagraphStyle"/>
        <w:numPr>
          <w:ilvl w:val="0"/>
          <w:numId w:val="1"/>
        </w:numPr>
      </w:pPr>
      <w:r>
        <w:t>Know what a simile is</w:t>
      </w:r>
    </w:p>
    <w:p w14:paraId="77092A10" w14:textId="7F05F3AE" w:rsidR="00A75E59" w:rsidRDefault="00A75E59" w:rsidP="00713DF4">
      <w:pPr>
        <w:pStyle w:val="ParagraphStyle"/>
        <w:numPr>
          <w:ilvl w:val="0"/>
          <w:numId w:val="1"/>
        </w:numPr>
      </w:pPr>
      <w:r>
        <w:t>Understand how and when we use metaphors and similes</w:t>
      </w:r>
    </w:p>
    <w:p w14:paraId="4464A448" w14:textId="0C3A2FF7" w:rsidR="00A75E59" w:rsidRDefault="00A75E59" w:rsidP="00A75E59">
      <w:pPr>
        <w:pStyle w:val="SlideTitles"/>
      </w:pPr>
      <w:r>
        <w:t xml:space="preserve">2 </w:t>
      </w:r>
      <w:r w:rsidR="00A858F3">
        <w:t>of 16</w:t>
      </w:r>
      <w:r>
        <w:t xml:space="preserve"> – What are metaphors and similes?</w:t>
      </w:r>
    </w:p>
    <w:p w14:paraId="47598869" w14:textId="15729AE4" w:rsidR="00710224" w:rsidRDefault="00710224" w:rsidP="00710224">
      <w:pPr>
        <w:pStyle w:val="ParagraphStyle"/>
      </w:pPr>
      <w:r>
        <w:t>Metaphors and similes are both examples of figurative language – this is an umbrella term that covers lots of different writing techniques in English.</w:t>
      </w:r>
    </w:p>
    <w:p w14:paraId="50D2FF7B" w14:textId="77777777" w:rsidR="00710224" w:rsidRDefault="00710224" w:rsidP="00710224">
      <w:pPr>
        <w:pStyle w:val="ParagraphStyle"/>
      </w:pPr>
    </w:p>
    <w:p w14:paraId="499FFBA2" w14:textId="77777777" w:rsidR="00710224" w:rsidRDefault="00710224" w:rsidP="00710224">
      <w:pPr>
        <w:pStyle w:val="ParagraphStyle"/>
      </w:pPr>
      <w:r>
        <w:t>Not only does figurative language include metaphors and similes but it also includes things like hyperbole (when you deliberately exaggerate something) and onomatopoeia (which is when a word sounds like the thing that it is describing).</w:t>
      </w:r>
    </w:p>
    <w:p w14:paraId="1985498D" w14:textId="77777777" w:rsidR="00710224" w:rsidRDefault="00710224" w:rsidP="00710224">
      <w:pPr>
        <w:pStyle w:val="ParagraphStyle"/>
      </w:pPr>
    </w:p>
    <w:p w14:paraId="29635594" w14:textId="55634530" w:rsidR="00710224" w:rsidRDefault="00710224" w:rsidP="00710224">
      <w:pPr>
        <w:pStyle w:val="ParagraphStyle"/>
      </w:pPr>
      <w:r>
        <w:t>The reason it is called figurative language is because these different writing styles are not to be taken literally – meaning they work through associations and imagery, rather than saying things how they really are.</w:t>
      </w:r>
    </w:p>
    <w:p w14:paraId="605598F1" w14:textId="7AD2FA64" w:rsidR="00710224" w:rsidRDefault="00710224" w:rsidP="00710224">
      <w:pPr>
        <w:pStyle w:val="SlideTitles"/>
      </w:pPr>
      <w:r>
        <w:t xml:space="preserve">3 </w:t>
      </w:r>
      <w:r w:rsidR="00A858F3">
        <w:t>of 16</w:t>
      </w:r>
      <w:r>
        <w:t xml:space="preserve"> – What is a metaphor?</w:t>
      </w:r>
    </w:p>
    <w:p w14:paraId="727BDE7B" w14:textId="77777777" w:rsidR="00710224" w:rsidRDefault="00710224" w:rsidP="00710224">
      <w:pPr>
        <w:pStyle w:val="ParagraphStyle"/>
      </w:pPr>
      <w:r>
        <w:t>A metaphor is a common example of figurative language and whether you realise it or not, you will probably have come across your fair share of metaphors already as they are used a lot in stories, books, and even in our everyday speech.</w:t>
      </w:r>
    </w:p>
    <w:p w14:paraId="15131B42" w14:textId="77777777" w:rsidR="00710224" w:rsidRDefault="00710224" w:rsidP="00710224">
      <w:pPr>
        <w:pStyle w:val="ParagraphStyle"/>
      </w:pPr>
    </w:p>
    <w:p w14:paraId="19096F26" w14:textId="5C621EBF" w:rsidR="00710224" w:rsidRDefault="00710224" w:rsidP="00710224">
      <w:pPr>
        <w:pStyle w:val="ParagraphStyle"/>
      </w:pPr>
      <w:r>
        <w:t>A metaphor works by comparing one thing to another – but there is a little more to it than just that!</w:t>
      </w:r>
    </w:p>
    <w:p w14:paraId="19F9B2D0" w14:textId="77777777" w:rsidR="00710224" w:rsidRDefault="00710224" w:rsidP="00710224">
      <w:pPr>
        <w:pStyle w:val="ParagraphStyle"/>
      </w:pPr>
    </w:p>
    <w:p w14:paraId="1B4D9D45" w14:textId="3B427D33" w:rsidR="00710224" w:rsidRDefault="00710224" w:rsidP="00710224">
      <w:pPr>
        <w:pStyle w:val="ParagraphStyle"/>
      </w:pPr>
      <w:r>
        <w:t>The two things being compared are often not very similar to each other on the surface, but they will share one or two distinctive or obvious qualities that means they can be paired together as a metaphor.</w:t>
      </w:r>
    </w:p>
    <w:p w14:paraId="0B973364" w14:textId="77777777" w:rsidR="00710224" w:rsidRDefault="00710224" w:rsidP="00710224">
      <w:pPr>
        <w:pStyle w:val="ParagraphStyle"/>
      </w:pPr>
    </w:p>
    <w:p w14:paraId="429B3634" w14:textId="00C9D204" w:rsidR="00710224" w:rsidRDefault="00710224" w:rsidP="00710224">
      <w:pPr>
        <w:pStyle w:val="ParagraphStyle"/>
      </w:pPr>
      <w:r>
        <w:t>A metaphor can either be a word on its own or even a complete phrase, but it must be describing one thing as though it were another thing for it to count as a metaphor.</w:t>
      </w:r>
    </w:p>
    <w:p w14:paraId="1F6DBC01" w14:textId="52E3950D" w:rsidR="00710224" w:rsidRDefault="00710224" w:rsidP="00710224">
      <w:pPr>
        <w:pStyle w:val="SlideTitles"/>
      </w:pPr>
      <w:r>
        <w:t xml:space="preserve">4 </w:t>
      </w:r>
      <w:r w:rsidR="00A858F3">
        <w:t>of 16</w:t>
      </w:r>
      <w:r>
        <w:t xml:space="preserve"> – Pulling apart metaphors</w:t>
      </w:r>
    </w:p>
    <w:p w14:paraId="0A9EB6A1" w14:textId="77777777" w:rsidR="00710224" w:rsidRDefault="00710224" w:rsidP="00710224">
      <w:pPr>
        <w:pStyle w:val="ParagraphStyle"/>
      </w:pPr>
      <w:r>
        <w:t>You can spot metaphors by looking out for writing where one object, person, or animal is described as being something entirely different to what it actually is, for example:</w:t>
      </w:r>
    </w:p>
    <w:p w14:paraId="05D104C6" w14:textId="77777777" w:rsidR="00710224" w:rsidRDefault="00710224" w:rsidP="00710224">
      <w:pPr>
        <w:pStyle w:val="ParagraphStyle"/>
      </w:pPr>
    </w:p>
    <w:p w14:paraId="3EB0E1F1" w14:textId="77777777" w:rsidR="00710224" w:rsidRDefault="00710224" w:rsidP="00710224">
      <w:pPr>
        <w:pStyle w:val="ParagraphStyle"/>
      </w:pPr>
      <w:r>
        <w:t>Claire was a real lion when the teacher criticised her daughter.</w:t>
      </w:r>
    </w:p>
    <w:p w14:paraId="22D8B55E" w14:textId="77777777" w:rsidR="00710224" w:rsidRDefault="00710224" w:rsidP="00710224">
      <w:pPr>
        <w:pStyle w:val="ParagraphStyle"/>
      </w:pPr>
    </w:p>
    <w:p w14:paraId="6EB29051" w14:textId="77777777" w:rsidR="00710224" w:rsidRDefault="00710224" w:rsidP="00710224">
      <w:pPr>
        <w:pStyle w:val="ParagraphStyle"/>
      </w:pPr>
      <w:r>
        <w:t>We know that this is a metaphor because Claire is not literally a lion, but by describing her as a lion we are giving her the fierce and brave qualities of that animal.</w:t>
      </w:r>
    </w:p>
    <w:p w14:paraId="535763F8" w14:textId="77777777" w:rsidR="00710224" w:rsidRDefault="00710224" w:rsidP="00710224">
      <w:pPr>
        <w:pStyle w:val="ParagraphStyle"/>
      </w:pPr>
    </w:p>
    <w:p w14:paraId="5AA2F456" w14:textId="3CDED9E7" w:rsidR="00710224" w:rsidRDefault="00710224" w:rsidP="00710224">
      <w:pPr>
        <w:pStyle w:val="ParagraphStyle"/>
      </w:pPr>
      <w:r>
        <w:t xml:space="preserve">A good way of getting to grips with metaphors can be to look at the common qualities that have tied the two parts of the metaphor together. So in the above example the first part of the metaphor is Claire and the </w:t>
      </w:r>
      <w:r>
        <w:lastRenderedPageBreak/>
        <w:t>second part is a lion; to describe Claire as brave and protective of her children we have paired her with something else that shows similar qualities.</w:t>
      </w:r>
    </w:p>
    <w:p w14:paraId="5428486C" w14:textId="66C91B7E" w:rsidR="00710224" w:rsidRDefault="00710224" w:rsidP="00710224">
      <w:pPr>
        <w:pStyle w:val="SlideTitles"/>
      </w:pPr>
      <w:bookmarkStart w:id="0" w:name="OLE_LINK3"/>
      <w:bookmarkStart w:id="1" w:name="OLE_LINK4"/>
      <w:r>
        <w:t xml:space="preserve">5 </w:t>
      </w:r>
      <w:r w:rsidR="00A858F3">
        <w:t>of 16</w:t>
      </w:r>
      <w:r>
        <w:t xml:space="preserve"> – Pulling apart metaphors – practice</w:t>
      </w:r>
    </w:p>
    <w:p w14:paraId="2C9E226B" w14:textId="77777777" w:rsidR="00710224" w:rsidRDefault="00710224" w:rsidP="00710224">
      <w:pPr>
        <w:pStyle w:val="ParagraphStyle"/>
      </w:pPr>
      <w:r>
        <w:t xml:space="preserve">Let’s look at a few more of these metaphors in practice to see if we can spot how they are working. </w:t>
      </w:r>
    </w:p>
    <w:p w14:paraId="499B3D16" w14:textId="77777777" w:rsidR="00710224" w:rsidRDefault="00710224" w:rsidP="00710224">
      <w:pPr>
        <w:pStyle w:val="ParagraphStyle"/>
      </w:pPr>
    </w:p>
    <w:bookmarkEnd w:id="0"/>
    <w:bookmarkEnd w:id="1"/>
    <w:p w14:paraId="3DB3A73A" w14:textId="7479CA56" w:rsidR="00710224" w:rsidRDefault="00710224" w:rsidP="00710224">
      <w:pPr>
        <w:pStyle w:val="ParagraphStyle"/>
      </w:pPr>
      <w:r>
        <w:t>If our metaphor is “life is a rollercoaster”, we can break these two things down a little further to find their common qualities, and from this we will be able to spot how and why the metaphor makes sense. So:</w:t>
      </w:r>
    </w:p>
    <w:p w14:paraId="40471A68" w14:textId="6D1E2502" w:rsidR="00710224" w:rsidRDefault="00710224" w:rsidP="00710224">
      <w:pPr>
        <w:pStyle w:val="ParagraphStyle"/>
        <w:numPr>
          <w:ilvl w:val="0"/>
          <w:numId w:val="9"/>
        </w:numPr>
      </w:pPr>
      <w:r>
        <w:t>Life – can be exciting – there are good bits and bad bits – but it can be scary sometimes</w:t>
      </w:r>
    </w:p>
    <w:p w14:paraId="75F2A9C5" w14:textId="387EBB28" w:rsidR="00710224" w:rsidRDefault="00710224" w:rsidP="002460AB">
      <w:pPr>
        <w:pStyle w:val="ParagraphStyle"/>
        <w:numPr>
          <w:ilvl w:val="0"/>
          <w:numId w:val="9"/>
        </w:numPr>
      </w:pPr>
      <w:r>
        <w:t>A roller-coaster – can also be very exciting – there are lots of ups and downs – and it can also be a bit scary</w:t>
      </w:r>
    </w:p>
    <w:p w14:paraId="7967D496" w14:textId="77777777" w:rsidR="00710224" w:rsidRDefault="00710224" w:rsidP="00710224">
      <w:pPr>
        <w:pStyle w:val="ParagraphStyle"/>
      </w:pPr>
    </w:p>
    <w:p w14:paraId="52984D73" w14:textId="11DBB993" w:rsidR="00710224" w:rsidRDefault="00710224" w:rsidP="00710224">
      <w:pPr>
        <w:pStyle w:val="ParagraphStyle"/>
      </w:pPr>
      <w:r>
        <w:t>Let’s have a look at another example. If we start with “the snow was a white blanket,” then the lists we make from that metaphor might look something like this:</w:t>
      </w:r>
    </w:p>
    <w:p w14:paraId="4880A9C1" w14:textId="0AB81DAE" w:rsidR="00710224" w:rsidRDefault="00710224" w:rsidP="007931E9">
      <w:pPr>
        <w:pStyle w:val="ParagraphStyle"/>
        <w:numPr>
          <w:ilvl w:val="0"/>
          <w:numId w:val="10"/>
        </w:numPr>
      </w:pPr>
      <w:r>
        <w:t>Snow – can lie flat over the ground – it can be quite comforting to some people – it can look quite fluffy as it falls and when it has settled</w:t>
      </w:r>
    </w:p>
    <w:p w14:paraId="1363FCB3" w14:textId="4C9054FE" w:rsidR="00710224" w:rsidRDefault="00710224" w:rsidP="007931E9">
      <w:pPr>
        <w:pStyle w:val="ParagraphStyle"/>
        <w:numPr>
          <w:ilvl w:val="0"/>
          <w:numId w:val="10"/>
        </w:numPr>
      </w:pPr>
      <w:r>
        <w:t>A white blanket – can lie flat over a bed or a sofa – it is likely to offer comfort, and maybe security – and it may look and feel fluffy</w:t>
      </w:r>
    </w:p>
    <w:p w14:paraId="7DE22CB9" w14:textId="77777777" w:rsidR="00710224" w:rsidRDefault="00710224" w:rsidP="00710224">
      <w:pPr>
        <w:pStyle w:val="ParagraphStyle"/>
      </w:pPr>
    </w:p>
    <w:p w14:paraId="68DAC345" w14:textId="77777777" w:rsidR="00710224" w:rsidRDefault="00710224" w:rsidP="00710224">
      <w:pPr>
        <w:pStyle w:val="ParagraphStyle"/>
      </w:pPr>
      <w:r>
        <w:t>In terms of how these things look, snow and a white blanket share physical appearances too, which makes this even easier to understand as a metaphor.</w:t>
      </w:r>
    </w:p>
    <w:p w14:paraId="753E14EF" w14:textId="72880211" w:rsidR="00710224" w:rsidRDefault="00710224" w:rsidP="00710224">
      <w:pPr>
        <w:pStyle w:val="SlideTitles"/>
      </w:pPr>
      <w:r>
        <w:t xml:space="preserve">6 </w:t>
      </w:r>
      <w:r w:rsidR="00A858F3">
        <w:t>of 16</w:t>
      </w:r>
      <w:r>
        <w:t xml:space="preserve"> – Metaphors that make sense</w:t>
      </w:r>
    </w:p>
    <w:p w14:paraId="4DD9FE07" w14:textId="77777777" w:rsidR="00371C60" w:rsidRDefault="00371C60" w:rsidP="00371C60">
      <w:pPr>
        <w:pStyle w:val="ParagraphStyle"/>
      </w:pPr>
      <w:r>
        <w:t>The earlier examples work well as metaphors because they are using clear and obvious similarities to pair the two parts of the metaphor together, and this is the most important thing that you must remember when you are writing metaphors!</w:t>
      </w:r>
    </w:p>
    <w:p w14:paraId="3EF33992" w14:textId="77777777" w:rsidR="00371C60" w:rsidRDefault="00371C60" w:rsidP="00371C60">
      <w:pPr>
        <w:pStyle w:val="ParagraphStyle"/>
      </w:pPr>
    </w:p>
    <w:p w14:paraId="13F46684" w14:textId="1C9C8D9F" w:rsidR="00371C60" w:rsidRDefault="00371C60" w:rsidP="00371C60">
      <w:pPr>
        <w:pStyle w:val="ParagraphStyle"/>
      </w:pPr>
      <w:r>
        <w:t>If you write a metaphor but do not pair your two parts together properly, then it will be confusing for a reader and it might even make your work less interesting for someone to read.</w:t>
      </w:r>
    </w:p>
    <w:p w14:paraId="220D8C94" w14:textId="77777777" w:rsidR="00371C60" w:rsidRDefault="00371C60" w:rsidP="00371C60">
      <w:pPr>
        <w:pStyle w:val="ParagraphStyle"/>
      </w:pPr>
    </w:p>
    <w:p w14:paraId="7CD6CD33" w14:textId="3CF1C987" w:rsidR="00371C60" w:rsidRDefault="00371C60" w:rsidP="00371C60">
      <w:pPr>
        <w:pStyle w:val="ParagraphStyle"/>
      </w:pPr>
      <w:r>
        <w:t>If you are ever trying to write a metaphor but you are struggling to find something that fits with your first word, you can use a chart or row of characteristics similar to those that we used earlier.</w:t>
      </w:r>
    </w:p>
    <w:p w14:paraId="578B09A6" w14:textId="77777777" w:rsidR="00371C60" w:rsidRDefault="00371C60" w:rsidP="00371C60">
      <w:pPr>
        <w:pStyle w:val="ParagraphStyle"/>
      </w:pPr>
    </w:p>
    <w:p w14:paraId="0BFE0358" w14:textId="22CD25CC" w:rsidR="00371C60" w:rsidRDefault="00371C60" w:rsidP="00371C60">
      <w:pPr>
        <w:pStyle w:val="ParagraphStyle"/>
      </w:pPr>
      <w:r>
        <w:t>However, rather than filling in both sides, you can fill in the side for the part of the metaphor that you do have and outline its obvious qualities before finding something else that matches with it.</w:t>
      </w:r>
    </w:p>
    <w:p w14:paraId="64C380C4" w14:textId="10740418" w:rsidR="00371C60" w:rsidRDefault="00371C60" w:rsidP="00371C60">
      <w:pPr>
        <w:pStyle w:val="SlideTitles"/>
      </w:pPr>
      <w:r>
        <w:t xml:space="preserve">7 </w:t>
      </w:r>
      <w:r w:rsidR="00A858F3">
        <w:t>of 16</w:t>
      </w:r>
      <w:r>
        <w:t xml:space="preserve"> – What are similes?</w:t>
      </w:r>
    </w:p>
    <w:p w14:paraId="3EF5FFBC" w14:textId="332FD036" w:rsidR="00371C60" w:rsidRDefault="00371C60" w:rsidP="00371C60">
      <w:pPr>
        <w:pStyle w:val="ParagraphStyle"/>
      </w:pPr>
      <w:r>
        <w:t>Similes are another example of figurative language because they also rely on imagery and associations in order for readers to understand them.</w:t>
      </w:r>
    </w:p>
    <w:p w14:paraId="7E609534" w14:textId="77777777" w:rsidR="00371C60" w:rsidRDefault="00371C60" w:rsidP="00371C60">
      <w:pPr>
        <w:pStyle w:val="ParagraphStyle"/>
      </w:pPr>
    </w:p>
    <w:p w14:paraId="5A48D7C9" w14:textId="0A5621E1" w:rsidR="00371C60" w:rsidRDefault="00371C60" w:rsidP="00371C60">
      <w:pPr>
        <w:pStyle w:val="ParagraphStyle"/>
      </w:pPr>
      <w:r>
        <w:t xml:space="preserve">However, in a different way to metaphors – where you have to look closely to find the similarities between two things – similes work by highlighting the similarities instead, which can make them a little easier to read and </w:t>
      </w:r>
      <w:r w:rsidR="007931E9">
        <w:t>write and</w:t>
      </w:r>
      <w:r>
        <w:t xml:space="preserve"> make it easier to spot them when you are on the lookout for them.</w:t>
      </w:r>
    </w:p>
    <w:p w14:paraId="378B2970" w14:textId="77777777" w:rsidR="00371C60" w:rsidRDefault="00371C60" w:rsidP="00371C60">
      <w:pPr>
        <w:pStyle w:val="ParagraphStyle"/>
      </w:pPr>
    </w:p>
    <w:p w14:paraId="70C18B58" w14:textId="255E715B" w:rsidR="00371C60" w:rsidRDefault="00371C60" w:rsidP="00371C60">
      <w:pPr>
        <w:pStyle w:val="ParagraphStyle"/>
      </w:pPr>
      <w:r>
        <w:t>There is one very important similarity between similes and metaphors; just like metaphors, similes also have to use two separate things that tie together in a clear and easy to understand way, otherwise a reader will not understand the image you are trying to explain.</w:t>
      </w:r>
    </w:p>
    <w:p w14:paraId="4C0BB11E" w14:textId="77777777" w:rsidR="00371C60" w:rsidRDefault="00371C60" w:rsidP="00371C60">
      <w:pPr>
        <w:pStyle w:val="ParagraphStyle"/>
      </w:pPr>
    </w:p>
    <w:p w14:paraId="7796B95E" w14:textId="77777777" w:rsidR="00371C60" w:rsidRDefault="00371C60" w:rsidP="00371C60">
      <w:pPr>
        <w:pStyle w:val="ParagraphStyle"/>
      </w:pPr>
      <w:r>
        <w:lastRenderedPageBreak/>
        <w:t>So the simile “It was as green as the sky” is not going to make anywhere near as much sense to a reader as the simile “It was as blue as the sky”, so you must always make sure that your similes are paired together properly.</w:t>
      </w:r>
    </w:p>
    <w:p w14:paraId="347B357E" w14:textId="6830BCE5" w:rsidR="00371C60" w:rsidRDefault="00371C60" w:rsidP="00371C60">
      <w:pPr>
        <w:pStyle w:val="SlideTitles"/>
      </w:pPr>
      <w:r>
        <w:t xml:space="preserve">8 </w:t>
      </w:r>
      <w:r w:rsidR="00A858F3">
        <w:t>of 16</w:t>
      </w:r>
      <w:r>
        <w:t xml:space="preserve"> – Ways of spotting similes: like</w:t>
      </w:r>
    </w:p>
    <w:p w14:paraId="79A07988" w14:textId="15C246CF" w:rsidR="00371C60" w:rsidRDefault="00371C60" w:rsidP="00371C60">
      <w:pPr>
        <w:pStyle w:val="ParagraphStyle"/>
      </w:pPr>
      <w:r>
        <w:t>When you are looking out for similes in a story or a book there are two big tips for how to spot similes being used, and the first tip is to look out for the word “like”.</w:t>
      </w:r>
    </w:p>
    <w:p w14:paraId="1C63454D" w14:textId="77777777" w:rsidR="00371C60" w:rsidRDefault="00371C60" w:rsidP="00371C60">
      <w:pPr>
        <w:pStyle w:val="ParagraphStyle"/>
      </w:pPr>
    </w:p>
    <w:p w14:paraId="6737D9CC" w14:textId="369BFE62" w:rsidR="00371C60" w:rsidRDefault="00371C60" w:rsidP="00371C60">
      <w:pPr>
        <w:pStyle w:val="ParagraphStyle"/>
      </w:pPr>
      <w:r>
        <w:t>“Like” will often lead you to a simile because it will be used to compare two things – i.e. to say one thing is like another. Here are some examples:</w:t>
      </w:r>
    </w:p>
    <w:p w14:paraId="197AB48B" w14:textId="59232E8B" w:rsidR="00371C60" w:rsidRDefault="00371C60" w:rsidP="00371C60">
      <w:pPr>
        <w:pStyle w:val="ParagraphStyle"/>
        <w:numPr>
          <w:ilvl w:val="0"/>
          <w:numId w:val="2"/>
        </w:numPr>
      </w:pPr>
      <w:r>
        <w:t xml:space="preserve">Sarah sang </w:t>
      </w:r>
      <w:r>
        <w:rPr>
          <w:b/>
        </w:rPr>
        <w:t xml:space="preserve">like </w:t>
      </w:r>
      <w:r>
        <w:t>an angel</w:t>
      </w:r>
    </w:p>
    <w:p w14:paraId="7F65AAE9" w14:textId="35BD5EF1" w:rsidR="00371C60" w:rsidRDefault="00371C60" w:rsidP="00371C60">
      <w:pPr>
        <w:pStyle w:val="ParagraphStyle"/>
        <w:numPr>
          <w:ilvl w:val="0"/>
          <w:numId w:val="2"/>
        </w:numPr>
      </w:pPr>
      <w:r>
        <w:t xml:space="preserve">Raj glugged down the water </w:t>
      </w:r>
      <w:r>
        <w:rPr>
          <w:b/>
        </w:rPr>
        <w:t xml:space="preserve">like </w:t>
      </w:r>
      <w:r>
        <w:t>a drain</w:t>
      </w:r>
    </w:p>
    <w:p w14:paraId="0AB23ADF" w14:textId="3CF0123A" w:rsidR="00371C60" w:rsidRDefault="00371C60" w:rsidP="00371C60">
      <w:pPr>
        <w:pStyle w:val="ParagraphStyle"/>
        <w:numPr>
          <w:ilvl w:val="0"/>
          <w:numId w:val="2"/>
        </w:numPr>
      </w:pPr>
      <w:r>
        <w:t xml:space="preserve">Emily eats </w:t>
      </w:r>
      <w:r>
        <w:rPr>
          <w:b/>
        </w:rPr>
        <w:t xml:space="preserve">like </w:t>
      </w:r>
      <w:r>
        <w:t>a pig</w:t>
      </w:r>
    </w:p>
    <w:p w14:paraId="2FADC5A9" w14:textId="60F80A45" w:rsidR="00371C60" w:rsidRDefault="00371C60" w:rsidP="00371C60">
      <w:pPr>
        <w:pStyle w:val="ParagraphStyle"/>
        <w:numPr>
          <w:ilvl w:val="0"/>
          <w:numId w:val="2"/>
        </w:numPr>
      </w:pPr>
      <w:r>
        <w:t xml:space="preserve">Ben swims </w:t>
      </w:r>
      <w:r>
        <w:rPr>
          <w:b/>
        </w:rPr>
        <w:t xml:space="preserve">like </w:t>
      </w:r>
      <w:r>
        <w:t>a fish</w:t>
      </w:r>
    </w:p>
    <w:p w14:paraId="51CC788B" w14:textId="0D73681A" w:rsidR="00371C60" w:rsidRDefault="00371C60" w:rsidP="00371C60">
      <w:pPr>
        <w:pStyle w:val="SlideTitles"/>
      </w:pPr>
      <w:r>
        <w:t xml:space="preserve">9 </w:t>
      </w:r>
      <w:r w:rsidR="00A858F3">
        <w:t>of 16</w:t>
      </w:r>
      <w:r>
        <w:t xml:space="preserve"> – Ways of spotting similes: as</w:t>
      </w:r>
    </w:p>
    <w:p w14:paraId="4FADC596" w14:textId="26AED2AF" w:rsidR="00371C60" w:rsidRDefault="00371C60" w:rsidP="00371C60">
      <w:pPr>
        <w:pStyle w:val="ParagraphStyle"/>
      </w:pPr>
      <w:r>
        <w:t>The second big tip for when you are looking out for similes is to keep an eye out for the word “as”.</w:t>
      </w:r>
    </w:p>
    <w:p w14:paraId="5881F6B7" w14:textId="77777777" w:rsidR="00371C60" w:rsidRDefault="00371C60" w:rsidP="00371C60">
      <w:pPr>
        <w:pStyle w:val="ParagraphStyle"/>
      </w:pPr>
    </w:p>
    <w:p w14:paraId="0CE2A18D" w14:textId="1BD54058" w:rsidR="00371C60" w:rsidRDefault="00371C60" w:rsidP="00371C60">
      <w:pPr>
        <w:pStyle w:val="ParagraphStyle"/>
      </w:pPr>
      <w:r>
        <w:t>In a similar way to “like”, “as” is used in similes to make a comparison between two things – i.e. one thing will be described as being as loud/big/quiet (for example) as something else.</w:t>
      </w:r>
    </w:p>
    <w:p w14:paraId="6D5C543E" w14:textId="77777777" w:rsidR="00371C60" w:rsidRDefault="00371C60" w:rsidP="00371C60">
      <w:pPr>
        <w:pStyle w:val="ParagraphStyle"/>
      </w:pPr>
    </w:p>
    <w:p w14:paraId="3E334C67" w14:textId="09075000" w:rsidR="00371C60" w:rsidRDefault="00371C60" w:rsidP="00371C60">
      <w:pPr>
        <w:pStyle w:val="ParagraphStyle"/>
      </w:pPr>
      <w:r>
        <w:t xml:space="preserve">“As” similes are not only used in </w:t>
      </w:r>
      <w:r w:rsidR="000B4DD8">
        <w:t>stories,</w:t>
      </w:r>
      <w:r>
        <w:t xml:space="preserve"> but you will find them a lot in everyday speech as well, so some of the examples below might actually be ones that you have heard before.</w:t>
      </w:r>
    </w:p>
    <w:p w14:paraId="52E6B5E2" w14:textId="7894CD10" w:rsidR="00371C60" w:rsidRDefault="00371C60" w:rsidP="00371C60">
      <w:pPr>
        <w:pStyle w:val="ParagraphStyle"/>
        <w:numPr>
          <w:ilvl w:val="0"/>
          <w:numId w:val="3"/>
        </w:numPr>
      </w:pPr>
      <w:r>
        <w:t xml:space="preserve">Habiba is </w:t>
      </w:r>
      <w:r w:rsidRPr="00371C60">
        <w:t>as</w:t>
      </w:r>
      <w:r>
        <w:t xml:space="preserve"> blind </w:t>
      </w:r>
      <w:r w:rsidRPr="00371C60">
        <w:rPr>
          <w:b/>
        </w:rPr>
        <w:t>as</w:t>
      </w:r>
      <w:r>
        <w:t xml:space="preserve"> a bat</w:t>
      </w:r>
    </w:p>
    <w:p w14:paraId="6B6FC699" w14:textId="7F8BE06F" w:rsidR="00371C60" w:rsidRDefault="00371C60" w:rsidP="00371C60">
      <w:pPr>
        <w:pStyle w:val="ParagraphStyle"/>
        <w:numPr>
          <w:ilvl w:val="0"/>
          <w:numId w:val="3"/>
        </w:numPr>
      </w:pPr>
      <w:proofErr w:type="spellStart"/>
      <w:r>
        <w:t>Zaki’s</w:t>
      </w:r>
      <w:proofErr w:type="spellEnd"/>
      <w:r>
        <w:t xml:space="preserve"> homework was </w:t>
      </w:r>
      <w:r w:rsidRPr="00371C60">
        <w:t>as</w:t>
      </w:r>
      <w:r>
        <w:rPr>
          <w:b/>
        </w:rPr>
        <w:t xml:space="preserve"> </w:t>
      </w:r>
      <w:r>
        <w:t xml:space="preserve">clear </w:t>
      </w:r>
      <w:r w:rsidRPr="00371C60">
        <w:rPr>
          <w:b/>
        </w:rPr>
        <w:t>as</w:t>
      </w:r>
      <w:r>
        <w:t xml:space="preserve"> mud</w:t>
      </w:r>
    </w:p>
    <w:p w14:paraId="0AC83DBE" w14:textId="342E0BD2" w:rsidR="00371C60" w:rsidRDefault="00371C60" w:rsidP="00371C60">
      <w:pPr>
        <w:pStyle w:val="ParagraphStyle"/>
        <w:numPr>
          <w:ilvl w:val="0"/>
          <w:numId w:val="3"/>
        </w:numPr>
      </w:pPr>
      <w:r>
        <w:t xml:space="preserve">Ollie is as bright </w:t>
      </w:r>
      <w:r>
        <w:rPr>
          <w:b/>
        </w:rPr>
        <w:t xml:space="preserve">as </w:t>
      </w:r>
      <w:r>
        <w:t>a button</w:t>
      </w:r>
    </w:p>
    <w:p w14:paraId="3581AB34" w14:textId="658836C0" w:rsidR="00371C60" w:rsidRDefault="00371C60" w:rsidP="00371C60">
      <w:pPr>
        <w:pStyle w:val="ParagraphStyle"/>
        <w:numPr>
          <w:ilvl w:val="0"/>
          <w:numId w:val="3"/>
        </w:numPr>
      </w:pPr>
      <w:r>
        <w:t xml:space="preserve">Grandpa is as deaf </w:t>
      </w:r>
      <w:r>
        <w:rPr>
          <w:b/>
        </w:rPr>
        <w:t xml:space="preserve">as </w:t>
      </w:r>
      <w:r>
        <w:t>a post</w:t>
      </w:r>
    </w:p>
    <w:p w14:paraId="2308C076" w14:textId="419F35BE" w:rsidR="00371C60" w:rsidRDefault="00371C60" w:rsidP="00371C60">
      <w:pPr>
        <w:pStyle w:val="SlideTitles"/>
      </w:pPr>
      <w:r>
        <w:t xml:space="preserve">10 </w:t>
      </w:r>
      <w:r w:rsidR="00A858F3">
        <w:t>of 16</w:t>
      </w:r>
      <w:r>
        <w:t xml:space="preserve"> – When should we use similes and metaphors?</w:t>
      </w:r>
    </w:p>
    <w:p w14:paraId="6F78F1E0" w14:textId="39AA5F37" w:rsidR="00371C60" w:rsidRDefault="00371C60" w:rsidP="00371C60">
      <w:pPr>
        <w:pStyle w:val="ParagraphStyle"/>
      </w:pPr>
      <w:r>
        <w:t xml:space="preserve">There are some similes and metaphors that are so easy to understand that we will find them not only in stories, but also in everyday speech – like with the similes we saw </w:t>
      </w:r>
      <w:r w:rsidR="00140C46">
        <w:t>in</w:t>
      </w:r>
      <w:r>
        <w:t xml:space="preserve"> the earlier </w:t>
      </w:r>
      <w:r w:rsidR="00140C46">
        <w:t>section</w:t>
      </w:r>
      <w:r>
        <w:t xml:space="preserve">, and with one or two metaphors too, for example: </w:t>
      </w:r>
    </w:p>
    <w:p w14:paraId="0DE406AE" w14:textId="77777777" w:rsidR="00371C60" w:rsidRDefault="00371C60" w:rsidP="00371C60">
      <w:pPr>
        <w:pStyle w:val="ParagraphStyle"/>
      </w:pPr>
    </w:p>
    <w:p w14:paraId="7FE0EEB0" w14:textId="46BF1100" w:rsidR="00371C60" w:rsidRDefault="00371C60" w:rsidP="00371C60">
      <w:pPr>
        <w:pStyle w:val="ParagraphStyle"/>
      </w:pPr>
      <w:r>
        <w:t>“My sister has always been a real rock to me.”</w:t>
      </w:r>
    </w:p>
    <w:p w14:paraId="7331DFF4" w14:textId="77777777" w:rsidR="00371C60" w:rsidRDefault="00371C60" w:rsidP="00371C60">
      <w:pPr>
        <w:pStyle w:val="ParagraphStyle"/>
      </w:pPr>
    </w:p>
    <w:p w14:paraId="5B6983F5" w14:textId="77777777" w:rsidR="00371C60" w:rsidRDefault="00371C60" w:rsidP="00371C60">
      <w:pPr>
        <w:pStyle w:val="ParagraphStyle"/>
      </w:pPr>
      <w:r>
        <w:t>Describing someone as a rock is a common metaphor for talking about someone who is strong and supportive, so this might be a metaphor that you have heard or even used at some point.</w:t>
      </w:r>
    </w:p>
    <w:p w14:paraId="79F832A1" w14:textId="77777777" w:rsidR="00371C60" w:rsidRDefault="00371C60" w:rsidP="00371C60">
      <w:pPr>
        <w:pStyle w:val="ParagraphStyle"/>
      </w:pPr>
    </w:p>
    <w:p w14:paraId="41BB4885" w14:textId="2AFBFD66" w:rsidR="00371C60" w:rsidRDefault="00371C60" w:rsidP="00371C60">
      <w:pPr>
        <w:pStyle w:val="ParagraphStyle"/>
      </w:pPr>
      <w:r>
        <w:t>Not only do we use metaphors and similes in our day to day conversations, but we use them in our writing as well. You will often find similes and metaphors in stories, books, and poems and they will be used for a certain effect – either to explain something in more detail, for example, or even to try and make a reader laugh.</w:t>
      </w:r>
    </w:p>
    <w:p w14:paraId="49FAB6F5" w14:textId="37F12646" w:rsidR="00371C60" w:rsidRDefault="00371C60" w:rsidP="00371C60">
      <w:pPr>
        <w:pStyle w:val="SlideTitles"/>
      </w:pPr>
      <w:r>
        <w:t xml:space="preserve">11 </w:t>
      </w:r>
      <w:r w:rsidR="00A858F3">
        <w:t>of 16</w:t>
      </w:r>
      <w:r>
        <w:t xml:space="preserve"> – Why do we use similes and metaphors?</w:t>
      </w:r>
    </w:p>
    <w:p w14:paraId="63DBF6D2" w14:textId="77777777" w:rsidR="00371C60" w:rsidRDefault="00371C60" w:rsidP="00371C60">
      <w:pPr>
        <w:pStyle w:val="ParagraphStyle"/>
      </w:pPr>
      <w:r>
        <w:t>Similes and metaphors can be used for lots of different reasons. However, when we are using them in our creative writing – this might be stories or poems, for example – then the real reason for using them is to help a reader develop a better picture of what is happening on the page.</w:t>
      </w:r>
    </w:p>
    <w:p w14:paraId="0898B60D" w14:textId="77777777" w:rsidR="00371C60" w:rsidRDefault="00371C60" w:rsidP="00371C60">
      <w:pPr>
        <w:pStyle w:val="ParagraphStyle"/>
      </w:pPr>
    </w:p>
    <w:p w14:paraId="6518E125" w14:textId="15E352DC" w:rsidR="00371C60" w:rsidRDefault="00371C60" w:rsidP="00371C60">
      <w:pPr>
        <w:pStyle w:val="ParagraphStyle"/>
      </w:pPr>
      <w:r>
        <w:t>Similes and metaphors can:</w:t>
      </w:r>
    </w:p>
    <w:p w14:paraId="4C1BD6CA" w14:textId="4CEE832F" w:rsidR="00371C60" w:rsidRDefault="00371C60" w:rsidP="00371C60">
      <w:pPr>
        <w:pStyle w:val="ParagraphStyle"/>
        <w:numPr>
          <w:ilvl w:val="0"/>
          <w:numId w:val="4"/>
        </w:numPr>
      </w:pPr>
      <w:r>
        <w:lastRenderedPageBreak/>
        <w:t>Build a clearer picture</w:t>
      </w:r>
    </w:p>
    <w:p w14:paraId="5A6357AB" w14:textId="752B83ED" w:rsidR="00371C60" w:rsidRDefault="00371C60" w:rsidP="00371C60">
      <w:pPr>
        <w:pStyle w:val="ParagraphStyle"/>
        <w:numPr>
          <w:ilvl w:val="0"/>
          <w:numId w:val="4"/>
        </w:numPr>
      </w:pPr>
      <w:r>
        <w:t>Make writing easier to understand</w:t>
      </w:r>
    </w:p>
    <w:p w14:paraId="30272C0A" w14:textId="77777777" w:rsidR="00371C60" w:rsidRDefault="00371C60" w:rsidP="00371C60">
      <w:pPr>
        <w:pStyle w:val="ParagraphStyle"/>
        <w:numPr>
          <w:ilvl w:val="0"/>
          <w:numId w:val="4"/>
        </w:numPr>
      </w:pPr>
      <w:r>
        <w:t>Provide detail and description</w:t>
      </w:r>
    </w:p>
    <w:p w14:paraId="69D14B34" w14:textId="77777777" w:rsidR="00371C60" w:rsidRDefault="00371C60" w:rsidP="00371C60">
      <w:pPr>
        <w:pStyle w:val="ParagraphStyle"/>
      </w:pPr>
    </w:p>
    <w:p w14:paraId="1D3F0659" w14:textId="20350813" w:rsidR="00371C60" w:rsidRDefault="00371C60" w:rsidP="00371C60">
      <w:pPr>
        <w:pStyle w:val="ParagraphStyle"/>
      </w:pPr>
      <w:r>
        <w:t>…along with many other things! So when it comes to making our writing more interesting and more detailed, they are important techniques to try and use.</w:t>
      </w:r>
    </w:p>
    <w:p w14:paraId="78B21747" w14:textId="39A13113" w:rsidR="00371C60" w:rsidRDefault="00371C60" w:rsidP="00371C60">
      <w:pPr>
        <w:pStyle w:val="SlideTitles"/>
      </w:pPr>
      <w:r>
        <w:t xml:space="preserve">12 </w:t>
      </w:r>
      <w:r w:rsidR="00A858F3">
        <w:t>of 16</w:t>
      </w:r>
      <w:r>
        <w:t xml:space="preserve"> – Question 1</w:t>
      </w:r>
    </w:p>
    <w:p w14:paraId="1FCB9273" w14:textId="6EA4E5E4" w:rsidR="00371C60" w:rsidRDefault="00371C60" w:rsidP="00371C60">
      <w:pPr>
        <w:pStyle w:val="ParagraphStyle"/>
      </w:pPr>
      <w:r>
        <w:t>Read the statements below and see if you can decide which ones are true and which ones are false.</w:t>
      </w:r>
    </w:p>
    <w:p w14:paraId="47143C1C" w14:textId="6E52E7BE" w:rsidR="00371C60" w:rsidRDefault="00371C60" w:rsidP="00371C60">
      <w:pPr>
        <w:pStyle w:val="ParagraphStyle"/>
      </w:pPr>
    </w:p>
    <w:p w14:paraId="7D91619A" w14:textId="6EA37FD9" w:rsidR="00371C60" w:rsidRDefault="00371C60" w:rsidP="00371C60">
      <w:pPr>
        <w:pStyle w:val="ParagraphStyle"/>
      </w:pPr>
      <w:r>
        <w:t>Figurative language relies on associations and imagery, not things that are literal.</w:t>
      </w:r>
    </w:p>
    <w:p w14:paraId="116C971B" w14:textId="18C01184" w:rsidR="00371C60" w:rsidRDefault="00371C60" w:rsidP="00371C60">
      <w:pPr>
        <w:pStyle w:val="ParagraphStyle"/>
      </w:pPr>
      <w:r>
        <w:t>True</w:t>
      </w:r>
    </w:p>
    <w:p w14:paraId="02309E39" w14:textId="216235FC" w:rsidR="00371C60" w:rsidRDefault="00371C60" w:rsidP="00371C60">
      <w:pPr>
        <w:pStyle w:val="ParagraphStyle"/>
      </w:pPr>
      <w:r>
        <w:t>False</w:t>
      </w:r>
    </w:p>
    <w:p w14:paraId="42C1BA89" w14:textId="4FBDBF84" w:rsidR="00371C60" w:rsidRDefault="00371C60" w:rsidP="00371C60">
      <w:pPr>
        <w:pStyle w:val="ParagraphStyle"/>
      </w:pPr>
    </w:p>
    <w:p w14:paraId="3D6902EB" w14:textId="6FD903C4" w:rsidR="00371C60" w:rsidRDefault="00371C60" w:rsidP="00371C60">
      <w:pPr>
        <w:pStyle w:val="ParagraphStyle"/>
      </w:pPr>
      <w:r>
        <w:t>The correct answer is:</w:t>
      </w:r>
      <w:r w:rsidR="00682155">
        <w:t xml:space="preserve"> True</w:t>
      </w:r>
    </w:p>
    <w:p w14:paraId="590FDAAE" w14:textId="50453980" w:rsidR="00371C60" w:rsidRDefault="00371C60" w:rsidP="00371C60">
      <w:pPr>
        <w:pStyle w:val="ParagraphStyle"/>
      </w:pPr>
    </w:p>
    <w:p w14:paraId="0ABBB9BF" w14:textId="5288A7E4" w:rsidR="00371C60" w:rsidRDefault="00371C60" w:rsidP="00371C60">
      <w:pPr>
        <w:pStyle w:val="ParagraphStyle"/>
      </w:pPr>
      <w:r>
        <w:t>Metaphors and similes are not examples of figurative language.</w:t>
      </w:r>
    </w:p>
    <w:p w14:paraId="5F9DB8F5" w14:textId="30E0D5E6" w:rsidR="00371C60" w:rsidRDefault="00371C60" w:rsidP="00371C60">
      <w:pPr>
        <w:pStyle w:val="ParagraphStyle"/>
      </w:pPr>
      <w:r>
        <w:t>True</w:t>
      </w:r>
    </w:p>
    <w:p w14:paraId="46D83319" w14:textId="6CD13978" w:rsidR="00371C60" w:rsidRDefault="00371C60" w:rsidP="00371C60">
      <w:pPr>
        <w:pStyle w:val="ParagraphStyle"/>
      </w:pPr>
      <w:r>
        <w:t>False</w:t>
      </w:r>
    </w:p>
    <w:p w14:paraId="02B25B56" w14:textId="31969BBE" w:rsidR="00371C60" w:rsidRDefault="00371C60" w:rsidP="00371C60">
      <w:pPr>
        <w:pStyle w:val="ParagraphStyle"/>
      </w:pPr>
    </w:p>
    <w:p w14:paraId="79E19845" w14:textId="64F323CF" w:rsidR="00371C60" w:rsidRDefault="00371C60" w:rsidP="00371C60">
      <w:pPr>
        <w:pStyle w:val="ParagraphStyle"/>
      </w:pPr>
      <w:r>
        <w:t>The correct answer is:</w:t>
      </w:r>
      <w:r w:rsidR="00682155">
        <w:t xml:space="preserve"> False</w:t>
      </w:r>
    </w:p>
    <w:p w14:paraId="558CF410" w14:textId="1B7BE946" w:rsidR="00371C60" w:rsidRDefault="00371C60" w:rsidP="00371C60">
      <w:pPr>
        <w:pStyle w:val="ParagraphStyle"/>
      </w:pPr>
    </w:p>
    <w:p w14:paraId="7BB0E5A3" w14:textId="2D838876" w:rsidR="00371C60" w:rsidRDefault="00371C60" w:rsidP="00371C60">
      <w:pPr>
        <w:pStyle w:val="ParagraphStyle"/>
      </w:pPr>
      <w:r>
        <w:t>A metaphor is when something is described using ‘like’ or ‘as’</w:t>
      </w:r>
      <w:r w:rsidR="002C1B6C">
        <w:t>.</w:t>
      </w:r>
    </w:p>
    <w:p w14:paraId="664ABF61" w14:textId="021687D2" w:rsidR="00371C60" w:rsidRDefault="00371C60" w:rsidP="00371C60">
      <w:pPr>
        <w:pStyle w:val="ParagraphStyle"/>
      </w:pPr>
      <w:r>
        <w:t>True</w:t>
      </w:r>
    </w:p>
    <w:p w14:paraId="2CB7CB29" w14:textId="225C882D" w:rsidR="00371C60" w:rsidRDefault="00371C60" w:rsidP="00371C60">
      <w:pPr>
        <w:pStyle w:val="ParagraphStyle"/>
      </w:pPr>
      <w:r>
        <w:t>False</w:t>
      </w:r>
    </w:p>
    <w:p w14:paraId="738A672E" w14:textId="52E0E73C" w:rsidR="00371C60" w:rsidRDefault="00371C60" w:rsidP="00371C60">
      <w:pPr>
        <w:pStyle w:val="ParagraphStyle"/>
      </w:pPr>
    </w:p>
    <w:p w14:paraId="1913CE2D" w14:textId="50B0D02C" w:rsidR="00371C60" w:rsidRDefault="00371C60" w:rsidP="00371C60">
      <w:pPr>
        <w:pStyle w:val="ParagraphStyle"/>
      </w:pPr>
      <w:r>
        <w:t>The correct answer is: False</w:t>
      </w:r>
    </w:p>
    <w:p w14:paraId="2A2F18D4" w14:textId="6BD8459E" w:rsidR="00371C60" w:rsidRDefault="00371C60" w:rsidP="00371C60">
      <w:pPr>
        <w:pStyle w:val="ParagraphStyle"/>
      </w:pPr>
    </w:p>
    <w:p w14:paraId="62F3BEF9" w14:textId="1D5115EE" w:rsidR="00371C60" w:rsidRDefault="00371C60" w:rsidP="00371C60">
      <w:pPr>
        <w:pStyle w:val="ParagraphStyle"/>
      </w:pPr>
      <w:r>
        <w:t>A simile works by directly comparing one thing to another.</w:t>
      </w:r>
    </w:p>
    <w:p w14:paraId="4AC30D06" w14:textId="12BCABA2" w:rsidR="00371C60" w:rsidRDefault="00371C60" w:rsidP="00371C60">
      <w:pPr>
        <w:pStyle w:val="ParagraphStyle"/>
      </w:pPr>
      <w:r>
        <w:t>True</w:t>
      </w:r>
    </w:p>
    <w:p w14:paraId="7DF0EA97" w14:textId="0E9791CF" w:rsidR="00371C60" w:rsidRDefault="00371C60" w:rsidP="00371C60">
      <w:pPr>
        <w:pStyle w:val="ParagraphStyle"/>
      </w:pPr>
      <w:r>
        <w:t>False</w:t>
      </w:r>
    </w:p>
    <w:p w14:paraId="3463888C" w14:textId="67C17868" w:rsidR="00371C60" w:rsidRDefault="00371C60" w:rsidP="00371C60">
      <w:pPr>
        <w:pStyle w:val="ParagraphStyle"/>
      </w:pPr>
    </w:p>
    <w:p w14:paraId="04350F31" w14:textId="2E7F3AAF" w:rsidR="00371C60" w:rsidRDefault="00371C60" w:rsidP="00371C60">
      <w:pPr>
        <w:pStyle w:val="ParagraphStyle"/>
      </w:pPr>
      <w:r>
        <w:t>The correct answer is: True</w:t>
      </w:r>
    </w:p>
    <w:p w14:paraId="7692D652" w14:textId="12D1DB89" w:rsidR="00682155" w:rsidRDefault="00682155" w:rsidP="00682155">
      <w:pPr>
        <w:pStyle w:val="SlideTitles"/>
      </w:pPr>
      <w:r>
        <w:t xml:space="preserve">13 </w:t>
      </w:r>
      <w:r w:rsidR="00A858F3">
        <w:t>of 16</w:t>
      </w:r>
      <w:r>
        <w:t xml:space="preserve"> – Question 2</w:t>
      </w:r>
    </w:p>
    <w:p w14:paraId="04FB59CC" w14:textId="0088429F" w:rsidR="00682155" w:rsidRDefault="00682155" w:rsidP="00682155">
      <w:pPr>
        <w:pStyle w:val="ParagraphStyle"/>
      </w:pPr>
      <w:r>
        <w:t xml:space="preserve">Match the metaphors; </w:t>
      </w:r>
      <w:r>
        <w:rPr>
          <w:b/>
          <w:bCs/>
        </w:rPr>
        <w:t>a night owl</w:t>
      </w:r>
      <w:r>
        <w:t xml:space="preserve">, </w:t>
      </w:r>
      <w:r>
        <w:rPr>
          <w:b/>
          <w:bCs/>
        </w:rPr>
        <w:t>a real dragon</w:t>
      </w:r>
      <w:r>
        <w:t xml:space="preserve">, </w:t>
      </w:r>
      <w:r>
        <w:rPr>
          <w:b/>
          <w:bCs/>
        </w:rPr>
        <w:t>a pig sty</w:t>
      </w:r>
      <w:r>
        <w:t xml:space="preserve"> and </w:t>
      </w:r>
      <w:r>
        <w:rPr>
          <w:b/>
          <w:bCs/>
        </w:rPr>
        <w:t>a furnace</w:t>
      </w:r>
      <w:r>
        <w:t>, to the sentences below:</w:t>
      </w:r>
    </w:p>
    <w:p w14:paraId="067085F6" w14:textId="7E3895AE" w:rsidR="00682155" w:rsidRPr="00682155" w:rsidRDefault="00682155" w:rsidP="00682155">
      <w:pPr>
        <w:pStyle w:val="ParagraphStyle"/>
        <w:numPr>
          <w:ilvl w:val="0"/>
          <w:numId w:val="5"/>
        </w:numPr>
      </w:pPr>
      <w:r>
        <w:t>Without the window open the room was</w:t>
      </w:r>
      <w:r w:rsidR="00E55537">
        <w:t>…</w:t>
      </w:r>
    </w:p>
    <w:p w14:paraId="60DDDC11" w14:textId="7F5F654E" w:rsidR="00682155" w:rsidRPr="00682155" w:rsidRDefault="00682155" w:rsidP="00682155">
      <w:pPr>
        <w:pStyle w:val="ParagraphStyle"/>
        <w:numPr>
          <w:ilvl w:val="0"/>
          <w:numId w:val="5"/>
        </w:numPr>
      </w:pPr>
      <w:r>
        <w:t>Taylor never tidied his room; that’s why it was suc</w:t>
      </w:r>
      <w:r w:rsidR="00E55537">
        <w:t>h…</w:t>
      </w:r>
    </w:p>
    <w:p w14:paraId="2A17FF40" w14:textId="51B49DFF" w:rsidR="00682155" w:rsidRDefault="00682155" w:rsidP="00682155">
      <w:pPr>
        <w:pStyle w:val="ParagraphStyle"/>
        <w:numPr>
          <w:ilvl w:val="0"/>
          <w:numId w:val="5"/>
        </w:numPr>
      </w:pPr>
      <w:r>
        <w:t xml:space="preserve">Evie didn’t like her new English teacher because he </w:t>
      </w:r>
      <w:r w:rsidR="00E55537">
        <w:t>was…</w:t>
      </w:r>
    </w:p>
    <w:p w14:paraId="21F9BE20" w14:textId="704065EE" w:rsidR="00682155" w:rsidRPr="00682155" w:rsidRDefault="00682155" w:rsidP="00682155">
      <w:pPr>
        <w:pStyle w:val="ParagraphStyle"/>
        <w:numPr>
          <w:ilvl w:val="0"/>
          <w:numId w:val="5"/>
        </w:numPr>
      </w:pPr>
      <w:r>
        <w:t>Christopher hates working during the day; he’s more of</w:t>
      </w:r>
      <w:r w:rsidR="00E55537">
        <w:t>…</w:t>
      </w:r>
    </w:p>
    <w:p w14:paraId="66CE8FA4" w14:textId="1D6977F2" w:rsidR="00682155" w:rsidRDefault="00682155" w:rsidP="00682155">
      <w:pPr>
        <w:pStyle w:val="ParagraphStyle"/>
      </w:pPr>
    </w:p>
    <w:p w14:paraId="722B51EF" w14:textId="6BF5FE39" w:rsidR="00682155" w:rsidRDefault="00682155" w:rsidP="00682155">
      <w:pPr>
        <w:pStyle w:val="ParagraphStyle"/>
      </w:pPr>
      <w:r>
        <w:t>The correct answers are:</w:t>
      </w:r>
    </w:p>
    <w:p w14:paraId="24707498" w14:textId="475D8D48" w:rsidR="00E55537" w:rsidRDefault="00E55537" w:rsidP="00682155">
      <w:pPr>
        <w:pStyle w:val="ParagraphStyle"/>
      </w:pPr>
      <w:r>
        <w:t xml:space="preserve">Christopher hates working during the day; he’s more of </w:t>
      </w:r>
      <w:r w:rsidRPr="00E55537">
        <w:rPr>
          <w:b/>
          <w:bCs/>
        </w:rPr>
        <w:t>a night owl</w:t>
      </w:r>
      <w:r>
        <w:t>.</w:t>
      </w:r>
    </w:p>
    <w:p w14:paraId="2D8D1403" w14:textId="3B79AB4D" w:rsidR="00E55537" w:rsidRDefault="00E55537" w:rsidP="00682155">
      <w:pPr>
        <w:pStyle w:val="ParagraphStyle"/>
      </w:pPr>
      <w:r>
        <w:t xml:space="preserve">Evie didn’t like her new English teacher because he was </w:t>
      </w:r>
      <w:r w:rsidRPr="00E55537">
        <w:rPr>
          <w:b/>
          <w:bCs/>
        </w:rPr>
        <w:t>a real dragon</w:t>
      </w:r>
      <w:r>
        <w:t>.</w:t>
      </w:r>
    </w:p>
    <w:p w14:paraId="0609B992" w14:textId="1D562092" w:rsidR="00E55537" w:rsidRDefault="00E55537" w:rsidP="00682155">
      <w:pPr>
        <w:pStyle w:val="ParagraphStyle"/>
      </w:pPr>
      <w:r>
        <w:t xml:space="preserve">Taylor never tidied his room; that’s why it was such </w:t>
      </w:r>
      <w:r w:rsidRPr="00E55537">
        <w:rPr>
          <w:b/>
          <w:bCs/>
        </w:rPr>
        <w:t>a pig sty</w:t>
      </w:r>
      <w:r>
        <w:t>.</w:t>
      </w:r>
    </w:p>
    <w:p w14:paraId="20877FCB" w14:textId="7900F1B6" w:rsidR="00682155" w:rsidRPr="00682155" w:rsidRDefault="00682155" w:rsidP="00682155">
      <w:pPr>
        <w:pStyle w:val="ParagraphStyle"/>
      </w:pPr>
      <w:r>
        <w:t xml:space="preserve">Without the window open the room was </w:t>
      </w:r>
      <w:r w:rsidRPr="00E55537">
        <w:rPr>
          <w:b/>
          <w:bCs/>
        </w:rPr>
        <w:t>a furnace</w:t>
      </w:r>
      <w:r>
        <w:t>.</w:t>
      </w:r>
    </w:p>
    <w:p w14:paraId="1E23CCC1" w14:textId="0227847D" w:rsidR="00682155" w:rsidRDefault="00682155" w:rsidP="00682155">
      <w:pPr>
        <w:pStyle w:val="SlideTitles"/>
      </w:pPr>
      <w:r>
        <w:t xml:space="preserve">14 </w:t>
      </w:r>
      <w:r w:rsidR="00A858F3">
        <w:t>of 16</w:t>
      </w:r>
      <w:r>
        <w:t xml:space="preserve"> – Question 3</w:t>
      </w:r>
    </w:p>
    <w:p w14:paraId="61FB08F0" w14:textId="3C42E906" w:rsidR="00682155" w:rsidRDefault="00682155" w:rsidP="00682155">
      <w:pPr>
        <w:pStyle w:val="ParagraphStyle"/>
      </w:pPr>
      <w:r>
        <w:t>What is a good trick to use for spotting similes?</w:t>
      </w:r>
    </w:p>
    <w:p w14:paraId="6DF27294" w14:textId="1ECFA372" w:rsidR="00682155" w:rsidRDefault="00682155" w:rsidP="00682155">
      <w:pPr>
        <w:pStyle w:val="ParagraphStyle"/>
        <w:numPr>
          <w:ilvl w:val="0"/>
          <w:numId w:val="7"/>
        </w:numPr>
      </w:pPr>
      <w:r>
        <w:t>Look for something described as something else</w:t>
      </w:r>
    </w:p>
    <w:p w14:paraId="1EBDFD45" w14:textId="15FC124C" w:rsidR="00682155" w:rsidRDefault="00682155" w:rsidP="00682155">
      <w:pPr>
        <w:pStyle w:val="ParagraphStyle"/>
        <w:numPr>
          <w:ilvl w:val="0"/>
          <w:numId w:val="7"/>
        </w:numPr>
      </w:pPr>
      <w:r>
        <w:lastRenderedPageBreak/>
        <w:t>Look for “like” comparisons</w:t>
      </w:r>
    </w:p>
    <w:p w14:paraId="0256BAF1" w14:textId="34867C9B" w:rsidR="00682155" w:rsidRDefault="00682155" w:rsidP="00682155">
      <w:pPr>
        <w:pStyle w:val="ParagraphStyle"/>
        <w:numPr>
          <w:ilvl w:val="0"/>
          <w:numId w:val="7"/>
        </w:numPr>
      </w:pPr>
      <w:r>
        <w:t>Look for “as” comparisons</w:t>
      </w:r>
    </w:p>
    <w:p w14:paraId="266704A7" w14:textId="0DF7DDC3" w:rsidR="00682155" w:rsidRDefault="00682155" w:rsidP="00682155">
      <w:pPr>
        <w:pStyle w:val="ParagraphStyle"/>
        <w:numPr>
          <w:ilvl w:val="0"/>
          <w:numId w:val="7"/>
        </w:numPr>
      </w:pPr>
      <w:r>
        <w:t>Look for “like” or “as” comparisons</w:t>
      </w:r>
    </w:p>
    <w:p w14:paraId="7903384F" w14:textId="0B9430EE" w:rsidR="00682155" w:rsidRDefault="00682155" w:rsidP="00682155">
      <w:pPr>
        <w:pStyle w:val="ParagraphStyle"/>
      </w:pPr>
    </w:p>
    <w:p w14:paraId="4F25C23F" w14:textId="18462D3A" w:rsidR="00682155" w:rsidRDefault="00682155" w:rsidP="00682155">
      <w:pPr>
        <w:pStyle w:val="ParagraphStyle"/>
      </w:pPr>
      <w:r>
        <w:t>The correct answer is D, look for “like” or “as” comparisons.</w:t>
      </w:r>
    </w:p>
    <w:p w14:paraId="07485E42" w14:textId="7B68191E" w:rsidR="00682155" w:rsidRDefault="00682155" w:rsidP="00682155">
      <w:pPr>
        <w:pStyle w:val="SlideTitles"/>
      </w:pPr>
      <w:r>
        <w:t xml:space="preserve">15 </w:t>
      </w:r>
      <w:r w:rsidR="00A858F3">
        <w:t>of 16</w:t>
      </w:r>
      <w:r>
        <w:t xml:space="preserve"> – Question 4</w:t>
      </w:r>
    </w:p>
    <w:p w14:paraId="5741C3B0" w14:textId="4E5F7B10" w:rsidR="00682155" w:rsidRDefault="00682155" w:rsidP="00682155">
      <w:pPr>
        <w:pStyle w:val="ParagraphStyle"/>
      </w:pPr>
      <w:r>
        <w:t>Read the sentences below and see if you can decide which ones are metaphors and which ones are similes.</w:t>
      </w:r>
    </w:p>
    <w:p w14:paraId="4001043B" w14:textId="020C2919" w:rsidR="00682155" w:rsidRDefault="00682155" w:rsidP="00682155">
      <w:pPr>
        <w:pStyle w:val="ParagraphStyle"/>
      </w:pPr>
    </w:p>
    <w:p w14:paraId="27915982" w14:textId="1290C394" w:rsidR="00682155" w:rsidRDefault="00682155" w:rsidP="00682155">
      <w:pPr>
        <w:pStyle w:val="ParagraphStyle"/>
      </w:pPr>
      <w:r>
        <w:t>Josh was always a real pig whenever he was eating.</w:t>
      </w:r>
    </w:p>
    <w:p w14:paraId="5117A138" w14:textId="71CE016A" w:rsidR="00682155" w:rsidRDefault="00682155" w:rsidP="00682155">
      <w:pPr>
        <w:pStyle w:val="ParagraphStyle"/>
      </w:pPr>
      <w:r>
        <w:t>Metaphor</w:t>
      </w:r>
    </w:p>
    <w:p w14:paraId="29DA86C6" w14:textId="40CAD024" w:rsidR="00682155" w:rsidRDefault="00682155" w:rsidP="00682155">
      <w:pPr>
        <w:pStyle w:val="ParagraphStyle"/>
      </w:pPr>
      <w:r>
        <w:t>Simile</w:t>
      </w:r>
    </w:p>
    <w:p w14:paraId="78ED1C43" w14:textId="3F9FD0F1" w:rsidR="00682155" w:rsidRDefault="00682155" w:rsidP="00682155">
      <w:pPr>
        <w:pStyle w:val="ParagraphStyle"/>
      </w:pPr>
    </w:p>
    <w:p w14:paraId="711F7B8C" w14:textId="2D5A4E67" w:rsidR="00682155" w:rsidRDefault="00682155" w:rsidP="00682155">
      <w:pPr>
        <w:pStyle w:val="ParagraphStyle"/>
      </w:pPr>
      <w:r>
        <w:t>The correct answer is: Metaphor</w:t>
      </w:r>
    </w:p>
    <w:p w14:paraId="1B68CDB9" w14:textId="1EA8EBD4" w:rsidR="00682155" w:rsidRDefault="00682155" w:rsidP="00682155">
      <w:pPr>
        <w:pStyle w:val="ParagraphStyle"/>
      </w:pPr>
    </w:p>
    <w:p w14:paraId="516BF1A4" w14:textId="6A7F5C6E" w:rsidR="00682155" w:rsidRDefault="00682155" w:rsidP="00682155">
      <w:pPr>
        <w:pStyle w:val="ParagraphStyle"/>
      </w:pPr>
      <w:r>
        <w:t>Nina was as quiet as a mouse when she asked for help.</w:t>
      </w:r>
    </w:p>
    <w:p w14:paraId="3309C639" w14:textId="539D76B2" w:rsidR="00682155" w:rsidRDefault="00682155" w:rsidP="00682155">
      <w:pPr>
        <w:pStyle w:val="ParagraphStyle"/>
      </w:pPr>
      <w:r>
        <w:t>Metaphor</w:t>
      </w:r>
    </w:p>
    <w:p w14:paraId="5ADF7104" w14:textId="6499ABA0" w:rsidR="00682155" w:rsidRDefault="00682155" w:rsidP="00682155">
      <w:pPr>
        <w:pStyle w:val="ParagraphStyle"/>
      </w:pPr>
      <w:r>
        <w:t>Simile</w:t>
      </w:r>
    </w:p>
    <w:p w14:paraId="765A04CB" w14:textId="7676E09F" w:rsidR="00682155" w:rsidRDefault="00682155" w:rsidP="00682155">
      <w:pPr>
        <w:pStyle w:val="ParagraphStyle"/>
      </w:pPr>
    </w:p>
    <w:p w14:paraId="49941DC9" w14:textId="04ABED15" w:rsidR="00682155" w:rsidRDefault="00682155" w:rsidP="00682155">
      <w:pPr>
        <w:pStyle w:val="ParagraphStyle"/>
      </w:pPr>
      <w:r>
        <w:t>The correct answer is: Simile</w:t>
      </w:r>
    </w:p>
    <w:p w14:paraId="0773761E" w14:textId="738705E2" w:rsidR="00682155" w:rsidRDefault="00682155" w:rsidP="00682155">
      <w:pPr>
        <w:pStyle w:val="ParagraphStyle"/>
      </w:pPr>
    </w:p>
    <w:p w14:paraId="1DF996A8" w14:textId="6CC0F2A6" w:rsidR="00682155" w:rsidRDefault="00682155" w:rsidP="00682155">
      <w:pPr>
        <w:pStyle w:val="ParagraphStyle"/>
      </w:pPr>
      <w:r>
        <w:t>The teachers at Mark’s school are all complete dinosaurs.</w:t>
      </w:r>
    </w:p>
    <w:p w14:paraId="7D7AD817" w14:textId="5603D781" w:rsidR="00682155" w:rsidRDefault="00682155" w:rsidP="00682155">
      <w:pPr>
        <w:pStyle w:val="ParagraphStyle"/>
      </w:pPr>
      <w:r>
        <w:t>Metaphor</w:t>
      </w:r>
    </w:p>
    <w:p w14:paraId="6C6F5C82" w14:textId="6FD38C00" w:rsidR="00682155" w:rsidRDefault="00682155" w:rsidP="00682155">
      <w:pPr>
        <w:pStyle w:val="ParagraphStyle"/>
      </w:pPr>
      <w:r>
        <w:t>Simile</w:t>
      </w:r>
    </w:p>
    <w:p w14:paraId="4FF60E09" w14:textId="21AEDD7A" w:rsidR="00682155" w:rsidRDefault="00682155" w:rsidP="00682155">
      <w:pPr>
        <w:pStyle w:val="ParagraphStyle"/>
      </w:pPr>
    </w:p>
    <w:p w14:paraId="4C73665D" w14:textId="0D364E83" w:rsidR="00682155" w:rsidRDefault="00682155" w:rsidP="00682155">
      <w:pPr>
        <w:pStyle w:val="ParagraphStyle"/>
      </w:pPr>
      <w:r>
        <w:t>The correct answer is: Metaphor</w:t>
      </w:r>
    </w:p>
    <w:p w14:paraId="45CFAF6A" w14:textId="4B894981" w:rsidR="00682155" w:rsidRDefault="00682155" w:rsidP="00682155">
      <w:pPr>
        <w:pStyle w:val="ParagraphStyle"/>
      </w:pPr>
    </w:p>
    <w:p w14:paraId="6CD5A517" w14:textId="612E9FFA" w:rsidR="00682155" w:rsidRDefault="00682155" w:rsidP="00682155">
      <w:pPr>
        <w:pStyle w:val="ParagraphStyle"/>
      </w:pPr>
      <w:r>
        <w:t>Niall thinks metaphors are as easy as learning his ABCs.</w:t>
      </w:r>
    </w:p>
    <w:p w14:paraId="54BC2FE8" w14:textId="5848FCFA" w:rsidR="00682155" w:rsidRDefault="00682155" w:rsidP="00682155">
      <w:pPr>
        <w:pStyle w:val="ParagraphStyle"/>
      </w:pPr>
      <w:r>
        <w:t>Metaphor</w:t>
      </w:r>
    </w:p>
    <w:p w14:paraId="5A66D978" w14:textId="3A7B8AAE" w:rsidR="00682155" w:rsidRDefault="00682155" w:rsidP="00682155">
      <w:pPr>
        <w:pStyle w:val="ParagraphStyle"/>
      </w:pPr>
      <w:r>
        <w:t>Simile</w:t>
      </w:r>
    </w:p>
    <w:p w14:paraId="1F9A997D" w14:textId="30840D07" w:rsidR="00682155" w:rsidRDefault="00682155" w:rsidP="00682155">
      <w:pPr>
        <w:pStyle w:val="ParagraphStyle"/>
      </w:pPr>
    </w:p>
    <w:p w14:paraId="54F49AE3" w14:textId="56650CDD" w:rsidR="00682155" w:rsidRDefault="00682155" w:rsidP="00682155">
      <w:pPr>
        <w:pStyle w:val="ParagraphStyle"/>
      </w:pPr>
      <w:r>
        <w:t>The correct answer is: Simile</w:t>
      </w:r>
    </w:p>
    <w:p w14:paraId="323710BF" w14:textId="6C65BE92" w:rsidR="00682155" w:rsidRDefault="00682155" w:rsidP="00682155">
      <w:pPr>
        <w:pStyle w:val="SlideTitles"/>
      </w:pPr>
      <w:r>
        <w:t xml:space="preserve">16 </w:t>
      </w:r>
      <w:r w:rsidR="00A858F3">
        <w:t>of 16</w:t>
      </w:r>
      <w:r>
        <w:t xml:space="preserve"> – End</w:t>
      </w:r>
    </w:p>
    <w:p w14:paraId="33F4455F" w14:textId="2AD54529" w:rsidR="00C15496" w:rsidRDefault="00C15496" w:rsidP="00C15496">
      <w:pPr>
        <w:pStyle w:val="ParagraphStyle"/>
      </w:pPr>
      <w:r w:rsidRPr="0061737F">
        <w:t>Well done</w:t>
      </w:r>
      <w:r>
        <w:t xml:space="preserve">! </w:t>
      </w:r>
      <w:r w:rsidRPr="0061737F">
        <w:t xml:space="preserve">You have completed this session on </w:t>
      </w:r>
      <w:r>
        <w:t>metaphors and similes.</w:t>
      </w:r>
    </w:p>
    <w:p w14:paraId="3D162AB9" w14:textId="77777777" w:rsidR="00C15496" w:rsidRDefault="00C15496" w:rsidP="00C15496">
      <w:pPr>
        <w:pStyle w:val="ParagraphStyle"/>
      </w:pPr>
    </w:p>
    <w:p w14:paraId="1671D38D" w14:textId="77777777" w:rsidR="00C15496" w:rsidRDefault="00C15496" w:rsidP="00C15496">
      <w:pPr>
        <w:pStyle w:val="ParagraphStyle"/>
      </w:pPr>
      <w:r w:rsidRPr="0061737F">
        <w:t xml:space="preserve">In this session </w:t>
      </w:r>
      <w:r>
        <w:t>you have looked at:</w:t>
      </w:r>
    </w:p>
    <w:p w14:paraId="4AFE4116" w14:textId="406D6B28" w:rsidR="00C15496" w:rsidRDefault="00C15496" w:rsidP="00C15496">
      <w:pPr>
        <w:pStyle w:val="ParagraphStyle"/>
        <w:numPr>
          <w:ilvl w:val="0"/>
          <w:numId w:val="1"/>
        </w:numPr>
      </w:pPr>
      <w:r>
        <w:t>What figurative language is</w:t>
      </w:r>
    </w:p>
    <w:p w14:paraId="1713C48F" w14:textId="6CDACC7D" w:rsidR="00C15496" w:rsidRDefault="00C15496" w:rsidP="00C15496">
      <w:pPr>
        <w:pStyle w:val="ParagraphStyle"/>
        <w:numPr>
          <w:ilvl w:val="0"/>
          <w:numId w:val="1"/>
        </w:numPr>
      </w:pPr>
      <w:r>
        <w:t>What a metaphor is</w:t>
      </w:r>
    </w:p>
    <w:p w14:paraId="6C685413" w14:textId="5BE28119" w:rsidR="00C15496" w:rsidRDefault="00C15496" w:rsidP="00C15496">
      <w:pPr>
        <w:pStyle w:val="ParagraphStyle"/>
        <w:numPr>
          <w:ilvl w:val="0"/>
          <w:numId w:val="1"/>
        </w:numPr>
      </w:pPr>
      <w:r>
        <w:t>What a simile is</w:t>
      </w:r>
    </w:p>
    <w:p w14:paraId="796E4A98" w14:textId="07D82280" w:rsidR="00C15496" w:rsidRDefault="00C15496" w:rsidP="00C15496">
      <w:pPr>
        <w:pStyle w:val="ParagraphStyle"/>
        <w:numPr>
          <w:ilvl w:val="0"/>
          <w:numId w:val="1"/>
        </w:numPr>
      </w:pPr>
      <w:r>
        <w:t>How and when we use metaphors and similes</w:t>
      </w:r>
    </w:p>
    <w:p w14:paraId="6F5DC6FC" w14:textId="77777777" w:rsidR="00C15496" w:rsidRDefault="00C15496" w:rsidP="00C15496">
      <w:pPr>
        <w:pStyle w:val="ParagraphStyle"/>
      </w:pPr>
    </w:p>
    <w:p w14:paraId="7DAB5DB6" w14:textId="09B0365C" w:rsidR="00682155" w:rsidRPr="003A7AB2" w:rsidRDefault="00C15496" w:rsidP="00682155">
      <w:pPr>
        <w:pStyle w:val="ParagraphStyle"/>
      </w:pPr>
      <w:r w:rsidRPr="0064617A">
        <w:t xml:space="preserve">If you </w:t>
      </w:r>
      <w:r>
        <w:t>have any questions about any of the topics covered, make a note and speak to your tutor for more help.</w:t>
      </w:r>
    </w:p>
    <w:sectPr w:rsidR="00682155" w:rsidRPr="003A7AB2"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1566E" w14:textId="77777777" w:rsidR="001C03B0" w:rsidRDefault="001C03B0" w:rsidP="00214047">
      <w:pPr>
        <w:spacing w:after="0" w:line="240" w:lineRule="auto"/>
      </w:pPr>
      <w:r>
        <w:separator/>
      </w:r>
    </w:p>
  </w:endnote>
  <w:endnote w:type="continuationSeparator" w:id="0">
    <w:p w14:paraId="4AB13EE9" w14:textId="77777777" w:rsidR="001C03B0" w:rsidRDefault="001C03B0"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51425" w14:textId="77777777" w:rsidR="001C03B0" w:rsidRDefault="001C03B0" w:rsidP="00214047">
      <w:pPr>
        <w:spacing w:after="0" w:line="240" w:lineRule="auto"/>
      </w:pPr>
      <w:r>
        <w:separator/>
      </w:r>
    </w:p>
  </w:footnote>
  <w:footnote w:type="continuationSeparator" w:id="0">
    <w:p w14:paraId="7B77CBE4" w14:textId="77777777" w:rsidR="001C03B0" w:rsidRDefault="001C03B0"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90D1" w14:textId="48D46256" w:rsidR="00934B9C" w:rsidRDefault="00934B9C">
    <w:pPr>
      <w:pStyle w:val="Header"/>
    </w:pPr>
    <w:bookmarkStart w:id="2" w:name="_GoBack"/>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C57F7"/>
    <w:multiLevelType w:val="hybridMultilevel"/>
    <w:tmpl w:val="DB82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306CD"/>
    <w:multiLevelType w:val="hybridMultilevel"/>
    <w:tmpl w:val="2542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00C78"/>
    <w:multiLevelType w:val="hybridMultilevel"/>
    <w:tmpl w:val="2736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25E77"/>
    <w:multiLevelType w:val="hybridMultilevel"/>
    <w:tmpl w:val="4DC4D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593BBB"/>
    <w:multiLevelType w:val="hybridMultilevel"/>
    <w:tmpl w:val="5C186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652820"/>
    <w:multiLevelType w:val="hybridMultilevel"/>
    <w:tmpl w:val="B20CE7DC"/>
    <w:lvl w:ilvl="0" w:tplc="8446FCB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394969"/>
    <w:multiLevelType w:val="hybridMultilevel"/>
    <w:tmpl w:val="A60CB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6C5105"/>
    <w:multiLevelType w:val="hybridMultilevel"/>
    <w:tmpl w:val="A60CB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18613C"/>
    <w:multiLevelType w:val="hybridMultilevel"/>
    <w:tmpl w:val="2D3CE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DB5EAD"/>
    <w:multiLevelType w:val="hybridMultilevel"/>
    <w:tmpl w:val="C2BE8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2"/>
  </w:num>
  <w:num w:numId="5">
    <w:abstractNumId w:val="7"/>
  </w:num>
  <w:num w:numId="6">
    <w:abstractNumId w:val="6"/>
  </w:num>
  <w:num w:numId="7">
    <w:abstractNumId w:val="3"/>
  </w:num>
  <w:num w:numId="8">
    <w:abstractNumId w:val="5"/>
  </w:num>
  <w:num w:numId="9">
    <w:abstractNumId w:val="4"/>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5CA"/>
    <w:rsid w:val="00011076"/>
    <w:rsid w:val="00040413"/>
    <w:rsid w:val="000412A4"/>
    <w:rsid w:val="00051D0D"/>
    <w:rsid w:val="00055DB2"/>
    <w:rsid w:val="0006527F"/>
    <w:rsid w:val="00077BBC"/>
    <w:rsid w:val="0008406F"/>
    <w:rsid w:val="00084C62"/>
    <w:rsid w:val="000853FD"/>
    <w:rsid w:val="000A1C2A"/>
    <w:rsid w:val="000B4DD8"/>
    <w:rsid w:val="000B6886"/>
    <w:rsid w:val="000D2660"/>
    <w:rsid w:val="000D4DBE"/>
    <w:rsid w:val="000E24CD"/>
    <w:rsid w:val="000E3789"/>
    <w:rsid w:val="000E7796"/>
    <w:rsid w:val="000F0BB0"/>
    <w:rsid w:val="000F5B8E"/>
    <w:rsid w:val="00105317"/>
    <w:rsid w:val="001056E2"/>
    <w:rsid w:val="00122FC3"/>
    <w:rsid w:val="0014041B"/>
    <w:rsid w:val="00140C46"/>
    <w:rsid w:val="00167F33"/>
    <w:rsid w:val="00170CB5"/>
    <w:rsid w:val="00176C47"/>
    <w:rsid w:val="001779E8"/>
    <w:rsid w:val="00181EC1"/>
    <w:rsid w:val="001A0C9C"/>
    <w:rsid w:val="001A4316"/>
    <w:rsid w:val="001C03B0"/>
    <w:rsid w:val="002043C9"/>
    <w:rsid w:val="00210467"/>
    <w:rsid w:val="002129E0"/>
    <w:rsid w:val="00214047"/>
    <w:rsid w:val="002241E9"/>
    <w:rsid w:val="0023041B"/>
    <w:rsid w:val="00233E8E"/>
    <w:rsid w:val="00235DE9"/>
    <w:rsid w:val="002360F7"/>
    <w:rsid w:val="00244608"/>
    <w:rsid w:val="002460AB"/>
    <w:rsid w:val="00246CDA"/>
    <w:rsid w:val="00252F11"/>
    <w:rsid w:val="002532F9"/>
    <w:rsid w:val="00256F63"/>
    <w:rsid w:val="00263F46"/>
    <w:rsid w:val="00264D5D"/>
    <w:rsid w:val="00275516"/>
    <w:rsid w:val="002913E5"/>
    <w:rsid w:val="00297845"/>
    <w:rsid w:val="002B16DF"/>
    <w:rsid w:val="002B54AA"/>
    <w:rsid w:val="002B6B0A"/>
    <w:rsid w:val="002C0055"/>
    <w:rsid w:val="002C1B6C"/>
    <w:rsid w:val="002D7D15"/>
    <w:rsid w:val="002F01D4"/>
    <w:rsid w:val="002F1A77"/>
    <w:rsid w:val="002F5B03"/>
    <w:rsid w:val="002F709B"/>
    <w:rsid w:val="0030421C"/>
    <w:rsid w:val="0032273D"/>
    <w:rsid w:val="003264C3"/>
    <w:rsid w:val="00332A40"/>
    <w:rsid w:val="00334A4E"/>
    <w:rsid w:val="003353DE"/>
    <w:rsid w:val="00337057"/>
    <w:rsid w:val="0034379D"/>
    <w:rsid w:val="0034563B"/>
    <w:rsid w:val="003530F9"/>
    <w:rsid w:val="0037002F"/>
    <w:rsid w:val="00371C60"/>
    <w:rsid w:val="00373BFA"/>
    <w:rsid w:val="003977EB"/>
    <w:rsid w:val="003A286C"/>
    <w:rsid w:val="003A7AB2"/>
    <w:rsid w:val="003B0FAE"/>
    <w:rsid w:val="003B5B27"/>
    <w:rsid w:val="003C61ED"/>
    <w:rsid w:val="003D5F34"/>
    <w:rsid w:val="003E1641"/>
    <w:rsid w:val="003E1EEE"/>
    <w:rsid w:val="00403281"/>
    <w:rsid w:val="004033F4"/>
    <w:rsid w:val="00410ED4"/>
    <w:rsid w:val="004314A8"/>
    <w:rsid w:val="0043530D"/>
    <w:rsid w:val="0045057C"/>
    <w:rsid w:val="00460FCA"/>
    <w:rsid w:val="00476D3B"/>
    <w:rsid w:val="00482153"/>
    <w:rsid w:val="004822D4"/>
    <w:rsid w:val="0048594B"/>
    <w:rsid w:val="0049357C"/>
    <w:rsid w:val="0049445B"/>
    <w:rsid w:val="004C0DEE"/>
    <w:rsid w:val="004C4FF3"/>
    <w:rsid w:val="004C5692"/>
    <w:rsid w:val="0050617C"/>
    <w:rsid w:val="00526A3F"/>
    <w:rsid w:val="005373C7"/>
    <w:rsid w:val="00537623"/>
    <w:rsid w:val="0054061B"/>
    <w:rsid w:val="0054211B"/>
    <w:rsid w:val="005569DE"/>
    <w:rsid w:val="005635E9"/>
    <w:rsid w:val="00563848"/>
    <w:rsid w:val="00570C0A"/>
    <w:rsid w:val="00586B1D"/>
    <w:rsid w:val="00592C0C"/>
    <w:rsid w:val="00596890"/>
    <w:rsid w:val="00596DEC"/>
    <w:rsid w:val="005A3B50"/>
    <w:rsid w:val="005B0E26"/>
    <w:rsid w:val="005B6A38"/>
    <w:rsid w:val="005C088B"/>
    <w:rsid w:val="005C4A72"/>
    <w:rsid w:val="005D17A5"/>
    <w:rsid w:val="005E469B"/>
    <w:rsid w:val="005F017B"/>
    <w:rsid w:val="00606921"/>
    <w:rsid w:val="0061737F"/>
    <w:rsid w:val="006434A7"/>
    <w:rsid w:val="00644EC6"/>
    <w:rsid w:val="0064617A"/>
    <w:rsid w:val="00675F08"/>
    <w:rsid w:val="00682155"/>
    <w:rsid w:val="006A02C7"/>
    <w:rsid w:val="006C07BA"/>
    <w:rsid w:val="006C2D88"/>
    <w:rsid w:val="006C785C"/>
    <w:rsid w:val="006E025A"/>
    <w:rsid w:val="006F1629"/>
    <w:rsid w:val="006F4DC5"/>
    <w:rsid w:val="006F509C"/>
    <w:rsid w:val="007100B7"/>
    <w:rsid w:val="00710224"/>
    <w:rsid w:val="00712925"/>
    <w:rsid w:val="007132A7"/>
    <w:rsid w:val="00713DF4"/>
    <w:rsid w:val="007228DD"/>
    <w:rsid w:val="007314B8"/>
    <w:rsid w:val="00734D89"/>
    <w:rsid w:val="0074223C"/>
    <w:rsid w:val="00742C8D"/>
    <w:rsid w:val="00745A13"/>
    <w:rsid w:val="00756A7D"/>
    <w:rsid w:val="007667F8"/>
    <w:rsid w:val="00766FD0"/>
    <w:rsid w:val="00767C73"/>
    <w:rsid w:val="00770224"/>
    <w:rsid w:val="00777501"/>
    <w:rsid w:val="007931E9"/>
    <w:rsid w:val="00796493"/>
    <w:rsid w:val="007A20AA"/>
    <w:rsid w:val="007B6509"/>
    <w:rsid w:val="007B7FF8"/>
    <w:rsid w:val="007F67D8"/>
    <w:rsid w:val="008062E4"/>
    <w:rsid w:val="008078A7"/>
    <w:rsid w:val="00825781"/>
    <w:rsid w:val="00826637"/>
    <w:rsid w:val="00842091"/>
    <w:rsid w:val="00842460"/>
    <w:rsid w:val="0084373E"/>
    <w:rsid w:val="00846096"/>
    <w:rsid w:val="00863001"/>
    <w:rsid w:val="00866E95"/>
    <w:rsid w:val="00875622"/>
    <w:rsid w:val="00876B47"/>
    <w:rsid w:val="00895130"/>
    <w:rsid w:val="008C2F25"/>
    <w:rsid w:val="008C35E4"/>
    <w:rsid w:val="008D582A"/>
    <w:rsid w:val="008F215D"/>
    <w:rsid w:val="008F6F68"/>
    <w:rsid w:val="009102E1"/>
    <w:rsid w:val="00912BD9"/>
    <w:rsid w:val="009179E2"/>
    <w:rsid w:val="00923567"/>
    <w:rsid w:val="00925160"/>
    <w:rsid w:val="0093012B"/>
    <w:rsid w:val="00934B9C"/>
    <w:rsid w:val="00941F9A"/>
    <w:rsid w:val="00952E21"/>
    <w:rsid w:val="0096132E"/>
    <w:rsid w:val="00966CD7"/>
    <w:rsid w:val="009707F6"/>
    <w:rsid w:val="00992BE9"/>
    <w:rsid w:val="0099477B"/>
    <w:rsid w:val="009A24DC"/>
    <w:rsid w:val="009A35EE"/>
    <w:rsid w:val="009A3C73"/>
    <w:rsid w:val="009B04F2"/>
    <w:rsid w:val="009B23CC"/>
    <w:rsid w:val="009B446D"/>
    <w:rsid w:val="009C4035"/>
    <w:rsid w:val="009D706B"/>
    <w:rsid w:val="00A10094"/>
    <w:rsid w:val="00A210D5"/>
    <w:rsid w:val="00A23C7A"/>
    <w:rsid w:val="00A25C4A"/>
    <w:rsid w:val="00A32036"/>
    <w:rsid w:val="00A41D7D"/>
    <w:rsid w:val="00A44368"/>
    <w:rsid w:val="00A5176B"/>
    <w:rsid w:val="00A55682"/>
    <w:rsid w:val="00A66871"/>
    <w:rsid w:val="00A722B2"/>
    <w:rsid w:val="00A75E59"/>
    <w:rsid w:val="00A77C03"/>
    <w:rsid w:val="00A84347"/>
    <w:rsid w:val="00A846D6"/>
    <w:rsid w:val="00A851A5"/>
    <w:rsid w:val="00A858F3"/>
    <w:rsid w:val="00A94E33"/>
    <w:rsid w:val="00A95AFA"/>
    <w:rsid w:val="00A970C7"/>
    <w:rsid w:val="00AA2F58"/>
    <w:rsid w:val="00AE118B"/>
    <w:rsid w:val="00AF7103"/>
    <w:rsid w:val="00B02E27"/>
    <w:rsid w:val="00B0714B"/>
    <w:rsid w:val="00B22C0F"/>
    <w:rsid w:val="00B24D73"/>
    <w:rsid w:val="00B709A4"/>
    <w:rsid w:val="00B71874"/>
    <w:rsid w:val="00B71EF4"/>
    <w:rsid w:val="00B7241A"/>
    <w:rsid w:val="00B739BD"/>
    <w:rsid w:val="00B90FF9"/>
    <w:rsid w:val="00B93F48"/>
    <w:rsid w:val="00BA55E6"/>
    <w:rsid w:val="00BA5D73"/>
    <w:rsid w:val="00BC6CA4"/>
    <w:rsid w:val="00BD5CC3"/>
    <w:rsid w:val="00BE0DC8"/>
    <w:rsid w:val="00BE3072"/>
    <w:rsid w:val="00BF659F"/>
    <w:rsid w:val="00BF758C"/>
    <w:rsid w:val="00C1302B"/>
    <w:rsid w:val="00C15496"/>
    <w:rsid w:val="00C425F9"/>
    <w:rsid w:val="00C51BF9"/>
    <w:rsid w:val="00C54CCE"/>
    <w:rsid w:val="00C56802"/>
    <w:rsid w:val="00C602B0"/>
    <w:rsid w:val="00C66C33"/>
    <w:rsid w:val="00C7451A"/>
    <w:rsid w:val="00C80D60"/>
    <w:rsid w:val="00C86747"/>
    <w:rsid w:val="00C86B2E"/>
    <w:rsid w:val="00C93E1D"/>
    <w:rsid w:val="00CC012D"/>
    <w:rsid w:val="00CC7A48"/>
    <w:rsid w:val="00CE3731"/>
    <w:rsid w:val="00CF42DB"/>
    <w:rsid w:val="00D049CE"/>
    <w:rsid w:val="00D05A24"/>
    <w:rsid w:val="00D07ECF"/>
    <w:rsid w:val="00D1124A"/>
    <w:rsid w:val="00D1350F"/>
    <w:rsid w:val="00D208D0"/>
    <w:rsid w:val="00D20ACA"/>
    <w:rsid w:val="00D3036E"/>
    <w:rsid w:val="00D33A9E"/>
    <w:rsid w:val="00D34CE3"/>
    <w:rsid w:val="00D3678F"/>
    <w:rsid w:val="00D41842"/>
    <w:rsid w:val="00D45476"/>
    <w:rsid w:val="00D662C4"/>
    <w:rsid w:val="00D66AEF"/>
    <w:rsid w:val="00D805C9"/>
    <w:rsid w:val="00D81769"/>
    <w:rsid w:val="00D83E19"/>
    <w:rsid w:val="00D93535"/>
    <w:rsid w:val="00D9780A"/>
    <w:rsid w:val="00DA6744"/>
    <w:rsid w:val="00DA7B19"/>
    <w:rsid w:val="00DB45DE"/>
    <w:rsid w:val="00DC4AA8"/>
    <w:rsid w:val="00DD33E3"/>
    <w:rsid w:val="00DD649B"/>
    <w:rsid w:val="00DD789A"/>
    <w:rsid w:val="00DE16FF"/>
    <w:rsid w:val="00E03627"/>
    <w:rsid w:val="00E06230"/>
    <w:rsid w:val="00E15781"/>
    <w:rsid w:val="00E15F1A"/>
    <w:rsid w:val="00E24502"/>
    <w:rsid w:val="00E30A50"/>
    <w:rsid w:val="00E35115"/>
    <w:rsid w:val="00E41718"/>
    <w:rsid w:val="00E41F08"/>
    <w:rsid w:val="00E55537"/>
    <w:rsid w:val="00E65EDE"/>
    <w:rsid w:val="00E7692E"/>
    <w:rsid w:val="00E76948"/>
    <w:rsid w:val="00E93715"/>
    <w:rsid w:val="00EA6298"/>
    <w:rsid w:val="00EB1B5F"/>
    <w:rsid w:val="00ED2EE5"/>
    <w:rsid w:val="00EE0D59"/>
    <w:rsid w:val="00EE2942"/>
    <w:rsid w:val="00EF269D"/>
    <w:rsid w:val="00EF68E6"/>
    <w:rsid w:val="00F063D6"/>
    <w:rsid w:val="00F215CA"/>
    <w:rsid w:val="00F46A33"/>
    <w:rsid w:val="00F52202"/>
    <w:rsid w:val="00F70A78"/>
    <w:rsid w:val="00F73EEC"/>
    <w:rsid w:val="00F75361"/>
    <w:rsid w:val="00F83201"/>
    <w:rsid w:val="00F842CD"/>
    <w:rsid w:val="00FA17FC"/>
    <w:rsid w:val="00FB102E"/>
    <w:rsid w:val="00FB28FD"/>
    <w:rsid w:val="00FB70AE"/>
    <w:rsid w:val="00FC1492"/>
    <w:rsid w:val="00FC2EE7"/>
    <w:rsid w:val="00FC4CB1"/>
    <w:rsid w:val="00FD7CEF"/>
    <w:rsid w:val="00FE6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C5244D"/>
  <w15:docId w15:val="{8391EB68-C0F4-4266-8E01-D7B108D5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596DEC"/>
    <w:rPr>
      <w:color w:val="605E5C"/>
      <w:shd w:val="clear" w:color="auto" w:fill="E1DFDD"/>
    </w:rPr>
  </w:style>
  <w:style w:type="character" w:styleId="FollowedHyperlink">
    <w:name w:val="FollowedHyperlink"/>
    <w:basedOn w:val="DefaultParagraphFont"/>
    <w:uiPriority w:val="99"/>
    <w:semiHidden/>
    <w:unhideWhenUsed/>
    <w:rsid w:val="00756A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03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2.xml><?xml version="1.0" encoding="utf-8"?>
<ds:datastoreItem xmlns:ds="http://schemas.openxmlformats.org/officeDocument/2006/customXml" ds:itemID="{BBC728BA-C801-4FDC-BB64-0C998D445CE9}">
  <ds:schemaRefs>
    <ds:schemaRef ds:uri="http://www.w3.org/XML/1998/namespace"/>
    <ds:schemaRef ds:uri="http://purl.org/dc/dcmitype/"/>
    <ds:schemaRef ds:uri="7a10c5d2-edca-4e79-bfe8-d3dc7e10a2b6"/>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6fdbfc2c-173a-4cc1-bd34-a844677556a3"/>
    <ds:schemaRef ds:uri="http://purl.org/dc/terms/"/>
  </ds:schemaRefs>
</ds:datastoreItem>
</file>

<file path=customXml/itemProps3.xml><?xml version="1.0" encoding="utf-8"?>
<ds:datastoreItem xmlns:ds="http://schemas.openxmlformats.org/officeDocument/2006/customXml" ds:itemID="{873E8EF0-9E44-4318-B17A-71C9E8A4F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1</TotalTime>
  <Pages>5</Pages>
  <Words>1564</Words>
  <Characters>8916</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Kate Gilbert</cp:lastModifiedBy>
  <cp:revision>2</cp:revision>
  <cp:lastPrinted>2020-02-08T19:36:00Z</cp:lastPrinted>
  <dcterms:created xsi:type="dcterms:W3CDTF">2020-09-22T13:37:00Z</dcterms:created>
  <dcterms:modified xsi:type="dcterms:W3CDTF">2020-09-22T13:37:00Z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