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0BE8" w14:textId="5CB9C8BD" w:rsidR="008D05AA" w:rsidRDefault="00FB7D6A" w:rsidP="001B7F48">
      <w:pPr>
        <w:pStyle w:val="SlideTitles"/>
      </w:pPr>
      <w:r>
        <w:t>Public Services Level 3 – Revision Session 2</w:t>
      </w:r>
      <w:bookmarkStart w:id="0" w:name="_GoBack"/>
      <w:bookmarkEnd w:id="0"/>
    </w:p>
    <w:p w14:paraId="23A88CCA" w14:textId="31858C30" w:rsidR="00053F84" w:rsidRDefault="00012C6D" w:rsidP="0036203E">
      <w:pPr>
        <w:pStyle w:val="SlideTitles"/>
      </w:pPr>
      <w:r>
        <w:t>1 of 19 – Introduction</w:t>
      </w:r>
    </w:p>
    <w:p w14:paraId="0618D45D" w14:textId="4A4CF17B" w:rsidR="00012C6D" w:rsidRDefault="00012C6D" w:rsidP="00053F84">
      <w:pPr>
        <w:pStyle w:val="ParagraphStyle"/>
      </w:pPr>
      <w:r w:rsidRPr="00012C6D">
        <w:t>Welcome to this revision session on democratic election processes.</w:t>
      </w:r>
    </w:p>
    <w:p w14:paraId="04D8EB41" w14:textId="125AA637" w:rsidR="00012C6D" w:rsidRDefault="00012C6D" w:rsidP="00053F84">
      <w:pPr>
        <w:pStyle w:val="ParagraphStyle"/>
      </w:pPr>
    </w:p>
    <w:p w14:paraId="3AA74CF2" w14:textId="50611716" w:rsidR="00012C6D" w:rsidRDefault="0036203E" w:rsidP="00053F84">
      <w:pPr>
        <w:pStyle w:val="ParagraphStyle"/>
      </w:pPr>
      <w:r w:rsidRPr="0036203E">
        <w:t>In this revision session, you will answer questions about:</w:t>
      </w:r>
    </w:p>
    <w:p w14:paraId="29F050B3" w14:textId="77777777" w:rsidR="0036203E" w:rsidRDefault="0036203E" w:rsidP="0036203E">
      <w:pPr>
        <w:pStyle w:val="ParagraphStyle"/>
        <w:numPr>
          <w:ilvl w:val="0"/>
          <w:numId w:val="8"/>
        </w:numPr>
      </w:pPr>
      <w:r>
        <w:t>Democratic election processes</w:t>
      </w:r>
    </w:p>
    <w:p w14:paraId="0354AB43" w14:textId="77777777" w:rsidR="0036203E" w:rsidRDefault="0036203E" w:rsidP="0036203E">
      <w:pPr>
        <w:pStyle w:val="ParagraphStyle"/>
        <w:numPr>
          <w:ilvl w:val="0"/>
          <w:numId w:val="8"/>
        </w:numPr>
      </w:pPr>
      <w:r>
        <w:t>Election campaign processes</w:t>
      </w:r>
    </w:p>
    <w:p w14:paraId="07CC350F" w14:textId="54F39D04" w:rsidR="00012C6D" w:rsidRDefault="0036203E" w:rsidP="00053F84">
      <w:pPr>
        <w:pStyle w:val="ParagraphStyle"/>
        <w:numPr>
          <w:ilvl w:val="0"/>
          <w:numId w:val="8"/>
        </w:numPr>
      </w:pPr>
      <w:r>
        <w:t>Voting systems</w:t>
      </w:r>
    </w:p>
    <w:p w14:paraId="12761561" w14:textId="22850D23" w:rsidR="00012C6D" w:rsidRDefault="00012C6D" w:rsidP="0036203E">
      <w:pPr>
        <w:pStyle w:val="SlideTitles"/>
      </w:pPr>
      <w:r>
        <w:t xml:space="preserve">2 of 19 – </w:t>
      </w:r>
      <w:r w:rsidR="003A6AD7">
        <w:t>Question 1</w:t>
      </w:r>
    </w:p>
    <w:p w14:paraId="5D694BC2" w14:textId="3E04236D" w:rsidR="00012C6D" w:rsidRDefault="00BB4204" w:rsidP="00053F84">
      <w:pPr>
        <w:pStyle w:val="ParagraphStyle"/>
      </w:pPr>
      <w:r w:rsidRPr="00BB4204">
        <w:t>Which type of election takes place when there is a need to fill vacancies that arise when an elected representative is disqualified, passes away or resigns while in office?</w:t>
      </w:r>
    </w:p>
    <w:p w14:paraId="3FCFE47D" w14:textId="29EBDF4E" w:rsidR="00BB4204" w:rsidRDefault="00BB4204" w:rsidP="00BB4204">
      <w:pPr>
        <w:pStyle w:val="ParagraphStyle"/>
        <w:numPr>
          <w:ilvl w:val="0"/>
          <w:numId w:val="9"/>
        </w:numPr>
      </w:pPr>
      <w:r w:rsidRPr="00BB4204">
        <w:t>General election</w:t>
      </w:r>
    </w:p>
    <w:p w14:paraId="6281722F" w14:textId="58E28D66" w:rsidR="00BB4204" w:rsidRDefault="00BB4204" w:rsidP="00BB4204">
      <w:pPr>
        <w:pStyle w:val="ParagraphStyle"/>
        <w:numPr>
          <w:ilvl w:val="0"/>
          <w:numId w:val="9"/>
        </w:numPr>
      </w:pPr>
      <w:r w:rsidRPr="00BB4204">
        <w:t>Devolved Assembly/Parliament election</w:t>
      </w:r>
    </w:p>
    <w:p w14:paraId="69EE3DA4" w14:textId="065768A3" w:rsidR="00BB4204" w:rsidRDefault="00BB4204" w:rsidP="00BB4204">
      <w:pPr>
        <w:pStyle w:val="ParagraphStyle"/>
        <w:numPr>
          <w:ilvl w:val="0"/>
          <w:numId w:val="9"/>
        </w:numPr>
      </w:pPr>
      <w:r w:rsidRPr="00BB4204">
        <w:t>European election</w:t>
      </w:r>
    </w:p>
    <w:p w14:paraId="2E49A801" w14:textId="6255DBE0" w:rsidR="00BB4204" w:rsidRDefault="00BB4204" w:rsidP="00BB4204">
      <w:pPr>
        <w:pStyle w:val="ParagraphStyle"/>
        <w:numPr>
          <w:ilvl w:val="0"/>
          <w:numId w:val="9"/>
        </w:numPr>
      </w:pPr>
      <w:r w:rsidRPr="00BB4204">
        <w:t>Local election</w:t>
      </w:r>
    </w:p>
    <w:p w14:paraId="1D985E29" w14:textId="12E11617" w:rsidR="00BB4204" w:rsidRDefault="00BB4204" w:rsidP="00BB4204">
      <w:pPr>
        <w:pStyle w:val="ParagraphStyle"/>
        <w:numPr>
          <w:ilvl w:val="0"/>
          <w:numId w:val="9"/>
        </w:numPr>
      </w:pPr>
      <w:r w:rsidRPr="00BB4204">
        <w:t>By-election</w:t>
      </w:r>
    </w:p>
    <w:p w14:paraId="1791DB9D" w14:textId="51A2DDD1" w:rsidR="00BB4204" w:rsidRDefault="00BB4204" w:rsidP="00053F84">
      <w:pPr>
        <w:pStyle w:val="ParagraphStyle"/>
      </w:pPr>
    </w:p>
    <w:p w14:paraId="70247536" w14:textId="31995C0D" w:rsidR="00BB4204" w:rsidRDefault="00BB4204" w:rsidP="00053F84">
      <w:pPr>
        <w:pStyle w:val="ParagraphStyle"/>
      </w:pPr>
      <w:r>
        <w:t xml:space="preserve">The correct answer is E, </w:t>
      </w:r>
      <w:r w:rsidRPr="00BB4204">
        <w:t>by-election.</w:t>
      </w:r>
    </w:p>
    <w:p w14:paraId="249C33E6" w14:textId="6E6A67BD" w:rsidR="00012C6D" w:rsidRDefault="00012C6D" w:rsidP="0036203E">
      <w:pPr>
        <w:pStyle w:val="SlideTitles"/>
      </w:pPr>
      <w:r>
        <w:t>3</w:t>
      </w:r>
      <w:r w:rsidRPr="00012C6D">
        <w:t xml:space="preserve"> </w:t>
      </w:r>
      <w:r>
        <w:t xml:space="preserve">of 19 – </w:t>
      </w:r>
      <w:r w:rsidR="003A6AD7">
        <w:t>Question 2</w:t>
      </w:r>
    </w:p>
    <w:p w14:paraId="177FD374" w14:textId="486F840C" w:rsidR="00012C6D" w:rsidRDefault="006E2D1F" w:rsidP="00012C6D">
      <w:pPr>
        <w:pStyle w:val="ParagraphStyle"/>
      </w:pPr>
      <w:r w:rsidRPr="006E2D1F">
        <w:t>Which voting system is described in the sentence below?</w:t>
      </w:r>
    </w:p>
    <w:p w14:paraId="792999D2" w14:textId="4BFF08D8" w:rsidR="006E2D1F" w:rsidRDefault="006E2D1F" w:rsidP="00012C6D">
      <w:pPr>
        <w:pStyle w:val="ParagraphStyle"/>
      </w:pPr>
    </w:p>
    <w:p w14:paraId="1203348B" w14:textId="4718CC35" w:rsidR="006E2D1F" w:rsidRDefault="006E2D1F" w:rsidP="00012C6D">
      <w:pPr>
        <w:pStyle w:val="ParagraphStyle"/>
      </w:pPr>
      <w:r w:rsidRPr="006E2D1F">
        <w:t>Under this arrangement, each voter is allowed to cast one local vote, and the candidate with the most votes becomes the Member of Parliament for that constituency.</w:t>
      </w:r>
    </w:p>
    <w:p w14:paraId="1D5EDC61" w14:textId="73D85A0C" w:rsidR="006E2D1F" w:rsidRDefault="006E2D1F" w:rsidP="00E624B4">
      <w:pPr>
        <w:pStyle w:val="ParagraphStyle"/>
        <w:numPr>
          <w:ilvl w:val="0"/>
          <w:numId w:val="10"/>
        </w:numPr>
      </w:pPr>
      <w:r w:rsidRPr="006E2D1F">
        <w:t xml:space="preserve">First Past </w:t>
      </w:r>
      <w:proofErr w:type="gramStart"/>
      <w:r w:rsidRPr="006E2D1F">
        <w:t>The</w:t>
      </w:r>
      <w:proofErr w:type="gramEnd"/>
      <w:r w:rsidRPr="006E2D1F">
        <w:t xml:space="preserve"> Post</w:t>
      </w:r>
    </w:p>
    <w:p w14:paraId="2B1C858A" w14:textId="4E0371AC" w:rsidR="006E2D1F" w:rsidRDefault="006E2D1F" w:rsidP="00E624B4">
      <w:pPr>
        <w:pStyle w:val="ParagraphStyle"/>
        <w:numPr>
          <w:ilvl w:val="0"/>
          <w:numId w:val="10"/>
        </w:numPr>
      </w:pPr>
      <w:r w:rsidRPr="006E2D1F">
        <w:t>The Alternative Vote</w:t>
      </w:r>
    </w:p>
    <w:p w14:paraId="6997C176" w14:textId="752CC24D" w:rsidR="006E2D1F" w:rsidRDefault="006E2D1F" w:rsidP="00E624B4">
      <w:pPr>
        <w:pStyle w:val="ParagraphStyle"/>
        <w:numPr>
          <w:ilvl w:val="0"/>
          <w:numId w:val="10"/>
        </w:numPr>
      </w:pPr>
      <w:r w:rsidRPr="006E2D1F">
        <w:t>Supplementary Vote</w:t>
      </w:r>
    </w:p>
    <w:p w14:paraId="6EAEB11C" w14:textId="5126F69D" w:rsidR="006E2D1F" w:rsidRDefault="006E2D1F" w:rsidP="00E624B4">
      <w:pPr>
        <w:pStyle w:val="ParagraphStyle"/>
        <w:numPr>
          <w:ilvl w:val="0"/>
          <w:numId w:val="10"/>
        </w:numPr>
      </w:pPr>
      <w:r w:rsidRPr="006E2D1F">
        <w:t>Closed List Vote</w:t>
      </w:r>
    </w:p>
    <w:p w14:paraId="77B4DA23" w14:textId="5ECFBB93" w:rsidR="006E2D1F" w:rsidRDefault="006E2D1F" w:rsidP="00E624B4">
      <w:pPr>
        <w:pStyle w:val="ParagraphStyle"/>
        <w:numPr>
          <w:ilvl w:val="0"/>
          <w:numId w:val="10"/>
        </w:numPr>
      </w:pPr>
      <w:r w:rsidRPr="006E2D1F">
        <w:t>Single Transferable Vote</w:t>
      </w:r>
    </w:p>
    <w:p w14:paraId="4614F1BE" w14:textId="625BEEBC" w:rsidR="006E2D1F" w:rsidRDefault="006E2D1F" w:rsidP="00E624B4">
      <w:pPr>
        <w:pStyle w:val="ParagraphStyle"/>
        <w:numPr>
          <w:ilvl w:val="0"/>
          <w:numId w:val="10"/>
        </w:numPr>
      </w:pPr>
      <w:r w:rsidRPr="006E2D1F">
        <w:t>Additional Member System</w:t>
      </w:r>
    </w:p>
    <w:p w14:paraId="27A56523" w14:textId="0F25B613" w:rsidR="006E2D1F" w:rsidRDefault="006E2D1F" w:rsidP="00012C6D">
      <w:pPr>
        <w:pStyle w:val="ParagraphStyle"/>
      </w:pPr>
    </w:p>
    <w:p w14:paraId="34C6BFE2" w14:textId="77884955" w:rsidR="006E2D1F" w:rsidRDefault="006E2D1F" w:rsidP="00012C6D">
      <w:pPr>
        <w:pStyle w:val="ParagraphStyle"/>
      </w:pPr>
      <w:r>
        <w:t>T</w:t>
      </w:r>
      <w:r w:rsidR="00E624B4">
        <w:t>h</w:t>
      </w:r>
      <w:r>
        <w:t xml:space="preserve">e correct answer is </w:t>
      </w:r>
      <w:r w:rsidR="00E624B4">
        <w:t xml:space="preserve">A, </w:t>
      </w:r>
      <w:r w:rsidR="00E624B4" w:rsidRPr="00E624B4">
        <w:t xml:space="preserve">First Past </w:t>
      </w:r>
      <w:proofErr w:type="gramStart"/>
      <w:r w:rsidR="00E624B4" w:rsidRPr="00E624B4">
        <w:t>The</w:t>
      </w:r>
      <w:proofErr w:type="gramEnd"/>
      <w:r w:rsidR="00E624B4" w:rsidRPr="00E624B4">
        <w:t xml:space="preserve"> Post.</w:t>
      </w:r>
    </w:p>
    <w:p w14:paraId="6A4DB030" w14:textId="7D07A53E" w:rsidR="00012C6D" w:rsidRDefault="00012C6D" w:rsidP="0036203E">
      <w:pPr>
        <w:pStyle w:val="SlideTitles"/>
      </w:pPr>
      <w:r>
        <w:t>4</w:t>
      </w:r>
      <w:r w:rsidRPr="00012C6D">
        <w:t xml:space="preserve"> </w:t>
      </w:r>
      <w:r>
        <w:t xml:space="preserve">of 19 – </w:t>
      </w:r>
      <w:r w:rsidR="003A6AD7">
        <w:t>Question 3</w:t>
      </w:r>
    </w:p>
    <w:p w14:paraId="21E50658" w14:textId="77777777" w:rsidR="006E076E" w:rsidRDefault="006E076E" w:rsidP="006E076E">
      <w:pPr>
        <w:pStyle w:val="ParagraphStyle"/>
      </w:pPr>
      <w:r>
        <w:t>Which of the following apply when Parliament is dissolved?</w:t>
      </w:r>
    </w:p>
    <w:p w14:paraId="6A311470" w14:textId="77777777" w:rsidR="006E076E" w:rsidRDefault="006E076E" w:rsidP="006E076E">
      <w:pPr>
        <w:pStyle w:val="ParagraphStyle"/>
      </w:pPr>
    </w:p>
    <w:p w14:paraId="416D15CD" w14:textId="42B913E0" w:rsidR="00012C6D" w:rsidRDefault="006E076E" w:rsidP="006E076E">
      <w:pPr>
        <w:pStyle w:val="ParagraphStyle"/>
      </w:pPr>
      <w:r>
        <w:t>Choose all that apply:</w:t>
      </w:r>
    </w:p>
    <w:p w14:paraId="513C58A8" w14:textId="316F837E" w:rsidR="006E076E" w:rsidRDefault="00564D63" w:rsidP="00564D63">
      <w:pPr>
        <w:pStyle w:val="ParagraphStyle"/>
        <w:numPr>
          <w:ilvl w:val="0"/>
          <w:numId w:val="12"/>
        </w:numPr>
      </w:pPr>
      <w:r w:rsidRPr="00564D63">
        <w:t>All business in the House comes to an end</w:t>
      </w:r>
    </w:p>
    <w:p w14:paraId="7AF91329" w14:textId="1E143D7C" w:rsidR="00564D63" w:rsidRDefault="00564D63" w:rsidP="00564D63">
      <w:pPr>
        <w:pStyle w:val="ParagraphStyle"/>
        <w:numPr>
          <w:ilvl w:val="0"/>
          <w:numId w:val="12"/>
        </w:numPr>
      </w:pPr>
      <w:r w:rsidRPr="00564D63">
        <w:t>There are no members of parliament</w:t>
      </w:r>
    </w:p>
    <w:p w14:paraId="7F83274C" w14:textId="0987872E" w:rsidR="00564D63" w:rsidRDefault="00564D63" w:rsidP="00564D63">
      <w:pPr>
        <w:pStyle w:val="ParagraphStyle"/>
        <w:numPr>
          <w:ilvl w:val="0"/>
          <w:numId w:val="12"/>
        </w:numPr>
      </w:pPr>
      <w:r w:rsidRPr="00564D63">
        <w:t>All business in the House of Lords continues</w:t>
      </w:r>
    </w:p>
    <w:p w14:paraId="024A7F33" w14:textId="2F59ADFA" w:rsidR="00564D63" w:rsidRDefault="00564D63" w:rsidP="00564D63">
      <w:pPr>
        <w:pStyle w:val="ParagraphStyle"/>
        <w:numPr>
          <w:ilvl w:val="0"/>
          <w:numId w:val="12"/>
        </w:numPr>
      </w:pPr>
      <w:r>
        <w:t>MPs revert to being members of the public and lose privileges associated with being a member of parliament</w:t>
      </w:r>
    </w:p>
    <w:p w14:paraId="679E1F9C" w14:textId="382F8D66" w:rsidR="00564D63" w:rsidRDefault="00564D63" w:rsidP="00564D63">
      <w:pPr>
        <w:pStyle w:val="ParagraphStyle"/>
      </w:pPr>
    </w:p>
    <w:p w14:paraId="135040D9" w14:textId="6FE5509D" w:rsidR="00564D63" w:rsidRDefault="00564D63" w:rsidP="00C86AE0">
      <w:pPr>
        <w:pStyle w:val="ParagraphStyle"/>
      </w:pPr>
      <w:r>
        <w:t xml:space="preserve">The correct answers are A, B and D, </w:t>
      </w:r>
      <w:r w:rsidR="00C86AE0">
        <w:t>all business in the House comes to an end, there are no members of parliament</w:t>
      </w:r>
      <w:r w:rsidR="00F322E4">
        <w:t>,</w:t>
      </w:r>
      <w:r w:rsidR="00C86AE0">
        <w:t xml:space="preserve"> and MPs revert to being members of the public and lose privileges associated with being a member of parliament.</w:t>
      </w:r>
    </w:p>
    <w:p w14:paraId="40A983C4" w14:textId="737DB4DA" w:rsidR="00012C6D" w:rsidRDefault="00012C6D" w:rsidP="0036203E">
      <w:pPr>
        <w:pStyle w:val="SlideTitles"/>
      </w:pPr>
      <w:r>
        <w:lastRenderedPageBreak/>
        <w:t>5</w:t>
      </w:r>
      <w:r w:rsidRPr="00012C6D">
        <w:t xml:space="preserve"> </w:t>
      </w:r>
      <w:r>
        <w:t xml:space="preserve">of 19 – </w:t>
      </w:r>
      <w:r w:rsidR="003A6AD7">
        <w:t>Question 4</w:t>
      </w:r>
    </w:p>
    <w:p w14:paraId="4230D54A" w14:textId="2539979E" w:rsidR="00012C6D" w:rsidRDefault="006E076E" w:rsidP="00012C6D">
      <w:pPr>
        <w:pStyle w:val="ParagraphStyle"/>
      </w:pPr>
      <w:r w:rsidRPr="006E076E">
        <w:t>Which voting system is used in European Parliamentary elections?</w:t>
      </w:r>
    </w:p>
    <w:p w14:paraId="6D8EAE70" w14:textId="77777777" w:rsidR="00E624B4" w:rsidRDefault="00E624B4" w:rsidP="00E624B4">
      <w:pPr>
        <w:pStyle w:val="ParagraphStyle"/>
        <w:numPr>
          <w:ilvl w:val="0"/>
          <w:numId w:val="11"/>
        </w:numPr>
      </w:pPr>
      <w:r w:rsidRPr="006E2D1F">
        <w:t xml:space="preserve">First Past </w:t>
      </w:r>
      <w:proofErr w:type="gramStart"/>
      <w:r w:rsidRPr="006E2D1F">
        <w:t>The</w:t>
      </w:r>
      <w:proofErr w:type="gramEnd"/>
      <w:r w:rsidRPr="006E2D1F">
        <w:t xml:space="preserve"> Post</w:t>
      </w:r>
    </w:p>
    <w:p w14:paraId="15C6EF88" w14:textId="77777777" w:rsidR="00E624B4" w:rsidRDefault="00E624B4" w:rsidP="00E624B4">
      <w:pPr>
        <w:pStyle w:val="ParagraphStyle"/>
        <w:numPr>
          <w:ilvl w:val="0"/>
          <w:numId w:val="11"/>
        </w:numPr>
      </w:pPr>
      <w:r w:rsidRPr="006E2D1F">
        <w:t>The Alternative Vote</w:t>
      </w:r>
    </w:p>
    <w:p w14:paraId="0BDFFD2A" w14:textId="77777777" w:rsidR="00E624B4" w:rsidRDefault="00E624B4" w:rsidP="00E624B4">
      <w:pPr>
        <w:pStyle w:val="ParagraphStyle"/>
        <w:numPr>
          <w:ilvl w:val="0"/>
          <w:numId w:val="11"/>
        </w:numPr>
      </w:pPr>
      <w:r w:rsidRPr="006E2D1F">
        <w:t>Supplementary Vote</w:t>
      </w:r>
    </w:p>
    <w:p w14:paraId="2AFFF60C" w14:textId="77777777" w:rsidR="00E624B4" w:rsidRDefault="00E624B4" w:rsidP="00E624B4">
      <w:pPr>
        <w:pStyle w:val="ParagraphStyle"/>
        <w:numPr>
          <w:ilvl w:val="0"/>
          <w:numId w:val="11"/>
        </w:numPr>
      </w:pPr>
      <w:r w:rsidRPr="006E2D1F">
        <w:t>Closed List Vote</w:t>
      </w:r>
    </w:p>
    <w:p w14:paraId="388EF045" w14:textId="77777777" w:rsidR="00E624B4" w:rsidRDefault="00E624B4" w:rsidP="00E624B4">
      <w:pPr>
        <w:pStyle w:val="ParagraphStyle"/>
        <w:numPr>
          <w:ilvl w:val="0"/>
          <w:numId w:val="11"/>
        </w:numPr>
      </w:pPr>
      <w:r w:rsidRPr="006E2D1F">
        <w:t>Single Transferable Vote</w:t>
      </w:r>
    </w:p>
    <w:p w14:paraId="5EA44C99" w14:textId="77777777" w:rsidR="00E624B4" w:rsidRDefault="00E624B4" w:rsidP="00E624B4">
      <w:pPr>
        <w:pStyle w:val="ParagraphStyle"/>
        <w:numPr>
          <w:ilvl w:val="0"/>
          <w:numId w:val="11"/>
        </w:numPr>
      </w:pPr>
      <w:r w:rsidRPr="006E2D1F">
        <w:t>Additional Member System</w:t>
      </w:r>
    </w:p>
    <w:p w14:paraId="64BC6321" w14:textId="2A33E871" w:rsidR="00E624B4" w:rsidRDefault="00E624B4" w:rsidP="00012C6D">
      <w:pPr>
        <w:pStyle w:val="ParagraphStyle"/>
      </w:pPr>
    </w:p>
    <w:p w14:paraId="24690FC5" w14:textId="4B2BCAE6" w:rsidR="00E624B4" w:rsidRDefault="00E624B4" w:rsidP="00012C6D">
      <w:pPr>
        <w:pStyle w:val="ParagraphStyle"/>
      </w:pPr>
      <w:r>
        <w:t xml:space="preserve">The correct answer is </w:t>
      </w:r>
      <w:r w:rsidR="006E076E">
        <w:t>D, Closed List vote.</w:t>
      </w:r>
    </w:p>
    <w:p w14:paraId="2798D203" w14:textId="7011C18C" w:rsidR="00012C6D" w:rsidRDefault="00012C6D" w:rsidP="0036203E">
      <w:pPr>
        <w:pStyle w:val="SlideTitles"/>
      </w:pPr>
      <w:r>
        <w:t>6</w:t>
      </w:r>
      <w:r w:rsidRPr="00012C6D">
        <w:t xml:space="preserve"> </w:t>
      </w:r>
      <w:r>
        <w:t xml:space="preserve">of 19 – </w:t>
      </w:r>
      <w:r w:rsidR="003A6AD7">
        <w:t>Question 5</w:t>
      </w:r>
    </w:p>
    <w:p w14:paraId="2CBD78A9" w14:textId="704D28B9" w:rsidR="00012C6D" w:rsidRDefault="008A02FF" w:rsidP="00012C6D">
      <w:pPr>
        <w:pStyle w:val="ParagraphStyle"/>
      </w:pPr>
      <w:r w:rsidRPr="008A02FF">
        <w:t xml:space="preserve">How many </w:t>
      </w:r>
      <w:r w:rsidR="00A96758" w:rsidRPr="008A02FF">
        <w:t>councillors</w:t>
      </w:r>
      <w:r w:rsidRPr="008A02FF">
        <w:t xml:space="preserve"> represent each ward in Scotland?</w:t>
      </w:r>
    </w:p>
    <w:p w14:paraId="7A3B805A" w14:textId="4FFAF796" w:rsidR="008A02FF" w:rsidRDefault="008A02FF" w:rsidP="008A02FF">
      <w:pPr>
        <w:pStyle w:val="ParagraphStyle"/>
        <w:numPr>
          <w:ilvl w:val="0"/>
          <w:numId w:val="13"/>
        </w:numPr>
      </w:pPr>
      <w:r w:rsidRPr="008A02FF">
        <w:t>1</w:t>
      </w:r>
    </w:p>
    <w:p w14:paraId="14354216" w14:textId="69F9189F" w:rsidR="008A02FF" w:rsidRDefault="008A02FF" w:rsidP="008A02FF">
      <w:pPr>
        <w:pStyle w:val="ParagraphStyle"/>
        <w:numPr>
          <w:ilvl w:val="0"/>
          <w:numId w:val="13"/>
        </w:numPr>
      </w:pPr>
      <w:r w:rsidRPr="008A02FF">
        <w:t>2, 3 or 4 depending on their size</w:t>
      </w:r>
    </w:p>
    <w:p w14:paraId="16E59707" w14:textId="14327184" w:rsidR="008A02FF" w:rsidRDefault="008A02FF" w:rsidP="008A02FF">
      <w:pPr>
        <w:pStyle w:val="ParagraphStyle"/>
        <w:numPr>
          <w:ilvl w:val="0"/>
          <w:numId w:val="13"/>
        </w:numPr>
      </w:pPr>
      <w:r w:rsidRPr="008A02FF">
        <w:t>3 or 4 depending on their size</w:t>
      </w:r>
    </w:p>
    <w:p w14:paraId="459CD4A2" w14:textId="2C9618C7" w:rsidR="008A02FF" w:rsidRDefault="008A02FF" w:rsidP="00012C6D">
      <w:pPr>
        <w:pStyle w:val="ParagraphStyle"/>
      </w:pPr>
    </w:p>
    <w:p w14:paraId="1541608A" w14:textId="67E74A56" w:rsidR="008A02FF" w:rsidRDefault="008A02FF" w:rsidP="00012C6D">
      <w:pPr>
        <w:pStyle w:val="ParagraphStyle"/>
      </w:pPr>
      <w:r>
        <w:t xml:space="preserve">The correct answer is C, </w:t>
      </w:r>
      <w:r w:rsidRPr="008A02FF">
        <w:t>3 or 4 depending on their size.</w:t>
      </w:r>
    </w:p>
    <w:p w14:paraId="2D868C68" w14:textId="4C6BF2EE" w:rsidR="00012C6D" w:rsidRDefault="00012C6D" w:rsidP="0036203E">
      <w:pPr>
        <w:pStyle w:val="SlideTitles"/>
      </w:pPr>
      <w:r>
        <w:t>7</w:t>
      </w:r>
      <w:r w:rsidRPr="00012C6D">
        <w:t xml:space="preserve"> </w:t>
      </w:r>
      <w:r>
        <w:t xml:space="preserve">of 19 – </w:t>
      </w:r>
      <w:r w:rsidR="003A6AD7">
        <w:t>Question 6</w:t>
      </w:r>
    </w:p>
    <w:p w14:paraId="1DC547CD" w14:textId="1981C429" w:rsidR="00012C6D" w:rsidRDefault="00F92951" w:rsidP="00012C6D">
      <w:pPr>
        <w:pStyle w:val="ParagraphStyle"/>
      </w:pPr>
      <w:r w:rsidRPr="00F92951">
        <w:t>What is purdah?</w:t>
      </w:r>
    </w:p>
    <w:p w14:paraId="224F118B" w14:textId="54D950E3" w:rsidR="00F92951" w:rsidRDefault="00F92951" w:rsidP="0060676F">
      <w:pPr>
        <w:pStyle w:val="ParagraphStyle"/>
        <w:numPr>
          <w:ilvl w:val="0"/>
          <w:numId w:val="14"/>
        </w:numPr>
      </w:pPr>
      <w:r w:rsidRPr="00F92951">
        <w:t>The formal end of Parliament</w:t>
      </w:r>
    </w:p>
    <w:p w14:paraId="5869EC0F" w14:textId="3000E65D" w:rsidR="00F92951" w:rsidRDefault="00F92951" w:rsidP="0060676F">
      <w:pPr>
        <w:pStyle w:val="ParagraphStyle"/>
        <w:numPr>
          <w:ilvl w:val="0"/>
          <w:numId w:val="14"/>
        </w:numPr>
      </w:pPr>
      <w:r>
        <w:t>The period before an election when civil servants are issued guidance that they should observe</w:t>
      </w:r>
    </w:p>
    <w:p w14:paraId="0C7F064E" w14:textId="2D9245B8" w:rsidR="00F92951" w:rsidRDefault="00F92951" w:rsidP="0060676F">
      <w:pPr>
        <w:pStyle w:val="ParagraphStyle"/>
        <w:numPr>
          <w:ilvl w:val="0"/>
          <w:numId w:val="14"/>
        </w:numPr>
      </w:pPr>
      <w:r w:rsidRPr="00F92951">
        <w:t>The process of being an election candidate</w:t>
      </w:r>
    </w:p>
    <w:p w14:paraId="5AF4EBFF" w14:textId="010E8702" w:rsidR="00F92951" w:rsidRDefault="00F92951" w:rsidP="00F92951">
      <w:pPr>
        <w:pStyle w:val="ParagraphStyle"/>
      </w:pPr>
    </w:p>
    <w:p w14:paraId="255E0463" w14:textId="613BFCD0" w:rsidR="00F92951" w:rsidRDefault="00F92951" w:rsidP="00F92951">
      <w:pPr>
        <w:pStyle w:val="ParagraphStyle"/>
      </w:pPr>
      <w:r>
        <w:t xml:space="preserve">The correct answer is </w:t>
      </w:r>
      <w:r w:rsidR="0060676F">
        <w:t>B, t</w:t>
      </w:r>
      <w:r w:rsidR="0060676F" w:rsidRPr="0060676F">
        <w:t>he period before an election when civil servants are issued guidance that they should observe.</w:t>
      </w:r>
    </w:p>
    <w:p w14:paraId="2DF4F35E" w14:textId="5ABED2F1" w:rsidR="00012C6D" w:rsidRDefault="00012C6D" w:rsidP="0036203E">
      <w:pPr>
        <w:pStyle w:val="SlideTitles"/>
      </w:pPr>
      <w:r>
        <w:t>8</w:t>
      </w:r>
      <w:r w:rsidRPr="00012C6D">
        <w:t xml:space="preserve"> </w:t>
      </w:r>
      <w:r>
        <w:t xml:space="preserve">of 19 – </w:t>
      </w:r>
      <w:r w:rsidR="003A6AD7">
        <w:t>Question 7</w:t>
      </w:r>
    </w:p>
    <w:p w14:paraId="29291CC4" w14:textId="4FC00DA1" w:rsidR="00012C6D" w:rsidRDefault="0060676F" w:rsidP="00012C6D">
      <w:pPr>
        <w:pStyle w:val="ParagraphStyle"/>
      </w:pPr>
      <w:r w:rsidRPr="0060676F">
        <w:t>Which type of election is held to elect members of local councils and some local mayors?</w:t>
      </w:r>
    </w:p>
    <w:p w14:paraId="15D7B308" w14:textId="01553124" w:rsidR="0060676F" w:rsidRDefault="0060676F" w:rsidP="006046F7">
      <w:pPr>
        <w:pStyle w:val="ParagraphStyle"/>
        <w:numPr>
          <w:ilvl w:val="0"/>
          <w:numId w:val="15"/>
        </w:numPr>
      </w:pPr>
      <w:r w:rsidRPr="0060676F">
        <w:t>General election</w:t>
      </w:r>
    </w:p>
    <w:p w14:paraId="2194E141" w14:textId="3C4ADAB1" w:rsidR="0060676F" w:rsidRDefault="0060676F" w:rsidP="006046F7">
      <w:pPr>
        <w:pStyle w:val="ParagraphStyle"/>
        <w:numPr>
          <w:ilvl w:val="0"/>
          <w:numId w:val="15"/>
        </w:numPr>
      </w:pPr>
      <w:r w:rsidRPr="0060676F">
        <w:t>Devolved Assembly/Parliament election</w:t>
      </w:r>
    </w:p>
    <w:p w14:paraId="49DC2F7B" w14:textId="1EB47D03" w:rsidR="0060676F" w:rsidRDefault="0060676F" w:rsidP="006046F7">
      <w:pPr>
        <w:pStyle w:val="ParagraphStyle"/>
        <w:numPr>
          <w:ilvl w:val="0"/>
          <w:numId w:val="15"/>
        </w:numPr>
      </w:pPr>
      <w:r w:rsidRPr="0060676F">
        <w:t>European election</w:t>
      </w:r>
    </w:p>
    <w:p w14:paraId="6D3859DF" w14:textId="0D2CB0B0" w:rsidR="0060676F" w:rsidRDefault="006046F7" w:rsidP="006046F7">
      <w:pPr>
        <w:pStyle w:val="ParagraphStyle"/>
        <w:numPr>
          <w:ilvl w:val="0"/>
          <w:numId w:val="15"/>
        </w:numPr>
      </w:pPr>
      <w:r w:rsidRPr="006046F7">
        <w:t>Local election</w:t>
      </w:r>
    </w:p>
    <w:p w14:paraId="18110F23" w14:textId="06830630" w:rsidR="006046F7" w:rsidRDefault="006046F7" w:rsidP="006046F7">
      <w:pPr>
        <w:pStyle w:val="ParagraphStyle"/>
        <w:numPr>
          <w:ilvl w:val="0"/>
          <w:numId w:val="15"/>
        </w:numPr>
      </w:pPr>
      <w:r w:rsidRPr="006046F7">
        <w:t>By-election</w:t>
      </w:r>
    </w:p>
    <w:p w14:paraId="47C186EC" w14:textId="6661DB88" w:rsidR="006046F7" w:rsidRDefault="006046F7" w:rsidP="00012C6D">
      <w:pPr>
        <w:pStyle w:val="ParagraphStyle"/>
      </w:pPr>
    </w:p>
    <w:p w14:paraId="532FDB67" w14:textId="643F1C7E" w:rsidR="006046F7" w:rsidRDefault="006046F7" w:rsidP="00012C6D">
      <w:pPr>
        <w:pStyle w:val="ParagraphStyle"/>
      </w:pPr>
      <w:r>
        <w:t xml:space="preserve">The correct answer is D, </w:t>
      </w:r>
      <w:r w:rsidRPr="006046F7">
        <w:t>Local election.</w:t>
      </w:r>
    </w:p>
    <w:p w14:paraId="03224F94" w14:textId="6637ED56" w:rsidR="00012C6D" w:rsidRDefault="00012C6D" w:rsidP="0036203E">
      <w:pPr>
        <w:pStyle w:val="SlideTitles"/>
      </w:pPr>
      <w:r>
        <w:t>9</w:t>
      </w:r>
      <w:r w:rsidRPr="00012C6D">
        <w:t xml:space="preserve"> </w:t>
      </w:r>
      <w:r>
        <w:t xml:space="preserve">of 19 – </w:t>
      </w:r>
      <w:r w:rsidR="003A6AD7">
        <w:t>Question 8</w:t>
      </w:r>
    </w:p>
    <w:p w14:paraId="56538B19" w14:textId="7A35D08F" w:rsidR="00012C6D" w:rsidRDefault="006046F7" w:rsidP="00012C6D">
      <w:pPr>
        <w:pStyle w:val="ParagraphStyle"/>
      </w:pPr>
      <w:r w:rsidRPr="006046F7">
        <w:t>How many different methods of voting are there for elections in the UK?</w:t>
      </w:r>
    </w:p>
    <w:p w14:paraId="7D8EFB4D" w14:textId="00650C99" w:rsidR="006046F7" w:rsidRDefault="006046F7" w:rsidP="00645B9E">
      <w:pPr>
        <w:pStyle w:val="ParagraphStyle"/>
        <w:numPr>
          <w:ilvl w:val="0"/>
          <w:numId w:val="16"/>
        </w:numPr>
      </w:pPr>
      <w:r>
        <w:t>1</w:t>
      </w:r>
    </w:p>
    <w:p w14:paraId="3FA10C7E" w14:textId="7BE99483" w:rsidR="006046F7" w:rsidRDefault="006046F7" w:rsidP="00645B9E">
      <w:pPr>
        <w:pStyle w:val="ParagraphStyle"/>
        <w:numPr>
          <w:ilvl w:val="0"/>
          <w:numId w:val="16"/>
        </w:numPr>
      </w:pPr>
      <w:r>
        <w:t>2</w:t>
      </w:r>
    </w:p>
    <w:p w14:paraId="4AF355D5" w14:textId="09FAFD4B" w:rsidR="006046F7" w:rsidRDefault="006046F7" w:rsidP="00645B9E">
      <w:pPr>
        <w:pStyle w:val="ParagraphStyle"/>
        <w:numPr>
          <w:ilvl w:val="0"/>
          <w:numId w:val="16"/>
        </w:numPr>
      </w:pPr>
      <w:r>
        <w:t>3</w:t>
      </w:r>
    </w:p>
    <w:p w14:paraId="7CD3E94E" w14:textId="67251D89" w:rsidR="006046F7" w:rsidRDefault="006046F7" w:rsidP="00645B9E">
      <w:pPr>
        <w:pStyle w:val="ParagraphStyle"/>
        <w:numPr>
          <w:ilvl w:val="0"/>
          <w:numId w:val="16"/>
        </w:numPr>
      </w:pPr>
      <w:r>
        <w:t>4</w:t>
      </w:r>
    </w:p>
    <w:p w14:paraId="15EAEE22" w14:textId="70BE4E43" w:rsidR="006046F7" w:rsidRDefault="006046F7" w:rsidP="00012C6D">
      <w:pPr>
        <w:pStyle w:val="ParagraphStyle"/>
      </w:pPr>
    </w:p>
    <w:p w14:paraId="4FCD5E38" w14:textId="13F5677F" w:rsidR="006046F7" w:rsidRDefault="006046F7" w:rsidP="00012C6D">
      <w:pPr>
        <w:pStyle w:val="ParagraphStyle"/>
      </w:pPr>
      <w:r>
        <w:t xml:space="preserve">The correct answer is </w:t>
      </w:r>
      <w:r w:rsidR="00645B9E">
        <w:t xml:space="preserve">C, </w:t>
      </w:r>
      <w:r w:rsidR="00645B9E" w:rsidRPr="00645B9E">
        <w:t>3</w:t>
      </w:r>
      <w:r w:rsidR="00645B9E">
        <w:t>, p</w:t>
      </w:r>
      <w:r w:rsidR="00645B9E" w:rsidRPr="00645B9E">
        <w:t>eople can vote in person, by post or by proxy.</w:t>
      </w:r>
    </w:p>
    <w:p w14:paraId="47BFA0BB" w14:textId="7C7E669B" w:rsidR="00012C6D" w:rsidRDefault="00012C6D" w:rsidP="0036203E">
      <w:pPr>
        <w:pStyle w:val="SlideTitles"/>
      </w:pPr>
      <w:r>
        <w:t>10</w:t>
      </w:r>
      <w:r w:rsidRPr="00012C6D">
        <w:t xml:space="preserve"> </w:t>
      </w:r>
      <w:r>
        <w:t xml:space="preserve">of 19 – </w:t>
      </w:r>
      <w:r w:rsidR="003A6AD7">
        <w:t>Question 9</w:t>
      </w:r>
    </w:p>
    <w:p w14:paraId="1D860612" w14:textId="43DD626F" w:rsidR="00012C6D" w:rsidRDefault="00645B9E" w:rsidP="00012C6D">
      <w:pPr>
        <w:pStyle w:val="ParagraphStyle"/>
      </w:pPr>
      <w:r w:rsidRPr="00645B9E">
        <w:t>Which voting system is described in the sentence below?</w:t>
      </w:r>
    </w:p>
    <w:p w14:paraId="1F161A70" w14:textId="2E00F38F" w:rsidR="00645B9E" w:rsidRDefault="00645B9E" w:rsidP="00012C6D">
      <w:pPr>
        <w:pStyle w:val="ParagraphStyle"/>
      </w:pPr>
    </w:p>
    <w:p w14:paraId="758C899E" w14:textId="6CFA46D0" w:rsidR="00645B9E" w:rsidRDefault="002873DB" w:rsidP="00012C6D">
      <w:pPr>
        <w:pStyle w:val="ParagraphStyle"/>
      </w:pPr>
      <w:r w:rsidRPr="002873DB">
        <w:t>When an election takes place, a number of seats will be available in each area, and voters indicate on their ballot paper their choice of candidates in order of preference. A candidate is elected as soon as they reach a certain number (known as a quota) of first votes.</w:t>
      </w:r>
    </w:p>
    <w:p w14:paraId="4E7C9854" w14:textId="77777777" w:rsidR="002873DB" w:rsidRDefault="002873DB" w:rsidP="002873DB">
      <w:pPr>
        <w:pStyle w:val="ParagraphStyle"/>
        <w:numPr>
          <w:ilvl w:val="0"/>
          <w:numId w:val="17"/>
        </w:numPr>
      </w:pPr>
      <w:r w:rsidRPr="006E2D1F">
        <w:t xml:space="preserve">First Past </w:t>
      </w:r>
      <w:proofErr w:type="gramStart"/>
      <w:r w:rsidRPr="006E2D1F">
        <w:t>The</w:t>
      </w:r>
      <w:proofErr w:type="gramEnd"/>
      <w:r w:rsidRPr="006E2D1F">
        <w:t xml:space="preserve"> Post</w:t>
      </w:r>
    </w:p>
    <w:p w14:paraId="1CEC9DF1" w14:textId="77777777" w:rsidR="002873DB" w:rsidRDefault="002873DB" w:rsidP="002873DB">
      <w:pPr>
        <w:pStyle w:val="ParagraphStyle"/>
        <w:numPr>
          <w:ilvl w:val="0"/>
          <w:numId w:val="17"/>
        </w:numPr>
      </w:pPr>
      <w:r w:rsidRPr="006E2D1F">
        <w:t>The Alternative Vote</w:t>
      </w:r>
    </w:p>
    <w:p w14:paraId="3C73EEB5" w14:textId="77777777" w:rsidR="002873DB" w:rsidRDefault="002873DB" w:rsidP="002873DB">
      <w:pPr>
        <w:pStyle w:val="ParagraphStyle"/>
        <w:numPr>
          <w:ilvl w:val="0"/>
          <w:numId w:val="17"/>
        </w:numPr>
      </w:pPr>
      <w:r w:rsidRPr="006E2D1F">
        <w:t>Supplementary Vote</w:t>
      </w:r>
    </w:p>
    <w:p w14:paraId="46996C85" w14:textId="77777777" w:rsidR="002873DB" w:rsidRDefault="002873DB" w:rsidP="002873DB">
      <w:pPr>
        <w:pStyle w:val="ParagraphStyle"/>
        <w:numPr>
          <w:ilvl w:val="0"/>
          <w:numId w:val="17"/>
        </w:numPr>
      </w:pPr>
      <w:r w:rsidRPr="006E2D1F">
        <w:t>Closed List Vote</w:t>
      </w:r>
    </w:p>
    <w:p w14:paraId="06E51132" w14:textId="77777777" w:rsidR="002873DB" w:rsidRDefault="002873DB" w:rsidP="002873DB">
      <w:pPr>
        <w:pStyle w:val="ParagraphStyle"/>
        <w:numPr>
          <w:ilvl w:val="0"/>
          <w:numId w:val="17"/>
        </w:numPr>
      </w:pPr>
      <w:r w:rsidRPr="006E2D1F">
        <w:t>Single Transferable Vote</w:t>
      </w:r>
    </w:p>
    <w:p w14:paraId="1CD16DB4" w14:textId="77777777" w:rsidR="002873DB" w:rsidRDefault="002873DB" w:rsidP="002873DB">
      <w:pPr>
        <w:pStyle w:val="ParagraphStyle"/>
        <w:numPr>
          <w:ilvl w:val="0"/>
          <w:numId w:val="17"/>
        </w:numPr>
      </w:pPr>
      <w:r w:rsidRPr="006E2D1F">
        <w:t>Additional Member System</w:t>
      </w:r>
    </w:p>
    <w:p w14:paraId="587B9126" w14:textId="404B2D8F" w:rsidR="002873DB" w:rsidRDefault="002873DB" w:rsidP="00012C6D">
      <w:pPr>
        <w:pStyle w:val="ParagraphStyle"/>
      </w:pPr>
    </w:p>
    <w:p w14:paraId="1F1FA7D5" w14:textId="68ABE529" w:rsidR="002873DB" w:rsidRDefault="002873DB" w:rsidP="00012C6D">
      <w:pPr>
        <w:pStyle w:val="ParagraphStyle"/>
      </w:pPr>
      <w:r>
        <w:t xml:space="preserve">The correct answer is E, </w:t>
      </w:r>
      <w:r w:rsidRPr="002873DB">
        <w:t>Single Transferable Vote.</w:t>
      </w:r>
    </w:p>
    <w:p w14:paraId="3D297458" w14:textId="7D61DCB2" w:rsidR="00012C6D" w:rsidRDefault="00012C6D" w:rsidP="0036203E">
      <w:pPr>
        <w:pStyle w:val="SlideTitles"/>
      </w:pPr>
      <w:r>
        <w:t>11</w:t>
      </w:r>
      <w:r w:rsidRPr="00012C6D">
        <w:t xml:space="preserve"> </w:t>
      </w:r>
      <w:r>
        <w:t xml:space="preserve">of 19 – </w:t>
      </w:r>
      <w:r w:rsidR="003A6AD7">
        <w:t>Question 10</w:t>
      </w:r>
    </w:p>
    <w:p w14:paraId="7A611B72" w14:textId="69E1FE1D" w:rsidR="00012C6D" w:rsidRDefault="002873DB" w:rsidP="00012C6D">
      <w:pPr>
        <w:pStyle w:val="ParagraphStyle"/>
      </w:pPr>
      <w:r w:rsidRPr="002873DB">
        <w:t>What is a hung Parliament?</w:t>
      </w:r>
    </w:p>
    <w:p w14:paraId="1DDE918D" w14:textId="205ADB06" w:rsidR="002873DB" w:rsidRDefault="006B2193" w:rsidP="006B2193">
      <w:pPr>
        <w:pStyle w:val="ParagraphStyle"/>
        <w:numPr>
          <w:ilvl w:val="0"/>
          <w:numId w:val="18"/>
        </w:numPr>
      </w:pPr>
      <w:r w:rsidRPr="006B2193">
        <w:t>When no party wins a majority of seats</w:t>
      </w:r>
    </w:p>
    <w:p w14:paraId="3029464A" w14:textId="58912668" w:rsidR="006B2193" w:rsidRDefault="006B2193" w:rsidP="006B2193">
      <w:pPr>
        <w:pStyle w:val="ParagraphStyle"/>
        <w:numPr>
          <w:ilvl w:val="0"/>
          <w:numId w:val="18"/>
        </w:numPr>
      </w:pPr>
      <w:r w:rsidRPr="006B2193">
        <w:t>When one party wins a majority of seats</w:t>
      </w:r>
    </w:p>
    <w:p w14:paraId="7E5FBE97" w14:textId="3A1F9560" w:rsidR="006B2193" w:rsidRDefault="006B2193" w:rsidP="00012C6D">
      <w:pPr>
        <w:pStyle w:val="ParagraphStyle"/>
      </w:pPr>
    </w:p>
    <w:p w14:paraId="68B25AB7" w14:textId="3A6B2B5C" w:rsidR="006B2193" w:rsidRDefault="006B2193" w:rsidP="00012C6D">
      <w:pPr>
        <w:pStyle w:val="ParagraphStyle"/>
      </w:pPr>
      <w:r>
        <w:t>The correct answer is A, w</w:t>
      </w:r>
      <w:r w:rsidRPr="006B2193">
        <w:t>hen no party wins a majority of seats.</w:t>
      </w:r>
    </w:p>
    <w:p w14:paraId="42D42A0D" w14:textId="587711C0" w:rsidR="00012C6D" w:rsidRDefault="00012C6D" w:rsidP="0036203E">
      <w:pPr>
        <w:pStyle w:val="SlideTitles"/>
      </w:pPr>
      <w:r>
        <w:t>12</w:t>
      </w:r>
      <w:r w:rsidRPr="00012C6D">
        <w:t xml:space="preserve"> </w:t>
      </w:r>
      <w:r>
        <w:t xml:space="preserve">of 19 – </w:t>
      </w:r>
      <w:r w:rsidR="003A6AD7">
        <w:t>Question 11</w:t>
      </w:r>
    </w:p>
    <w:p w14:paraId="605E13A8" w14:textId="58AA36F4" w:rsidR="00012C6D" w:rsidRDefault="00B12896" w:rsidP="00012C6D">
      <w:pPr>
        <w:pStyle w:val="ParagraphStyle"/>
      </w:pPr>
      <w:r w:rsidRPr="00B12896">
        <w:t>How often are general elections normally held?</w:t>
      </w:r>
    </w:p>
    <w:p w14:paraId="150B032A" w14:textId="318014D5" w:rsidR="00B12896" w:rsidRDefault="00B12896" w:rsidP="00272837">
      <w:pPr>
        <w:pStyle w:val="ParagraphStyle"/>
        <w:numPr>
          <w:ilvl w:val="0"/>
          <w:numId w:val="19"/>
        </w:numPr>
      </w:pPr>
      <w:r>
        <w:t>Every 4 years</w:t>
      </w:r>
    </w:p>
    <w:p w14:paraId="19AC009B" w14:textId="59BA3C7F" w:rsidR="00B12896" w:rsidRDefault="00B12896" w:rsidP="00272837">
      <w:pPr>
        <w:pStyle w:val="ParagraphStyle"/>
        <w:numPr>
          <w:ilvl w:val="0"/>
          <w:numId w:val="19"/>
        </w:numPr>
      </w:pPr>
      <w:r>
        <w:t>Every 5 years</w:t>
      </w:r>
    </w:p>
    <w:p w14:paraId="58AFBCE3" w14:textId="7215DAC0" w:rsidR="00B12896" w:rsidRDefault="00B12896" w:rsidP="00272837">
      <w:pPr>
        <w:pStyle w:val="ParagraphStyle"/>
        <w:numPr>
          <w:ilvl w:val="0"/>
          <w:numId w:val="19"/>
        </w:numPr>
      </w:pPr>
      <w:r>
        <w:t>Every 6 years</w:t>
      </w:r>
    </w:p>
    <w:p w14:paraId="4B75D962" w14:textId="04584745" w:rsidR="00B12896" w:rsidRDefault="00B12896" w:rsidP="00272837">
      <w:pPr>
        <w:pStyle w:val="ParagraphStyle"/>
        <w:numPr>
          <w:ilvl w:val="0"/>
          <w:numId w:val="19"/>
        </w:numPr>
      </w:pPr>
      <w:r>
        <w:t>Every 7 years</w:t>
      </w:r>
    </w:p>
    <w:p w14:paraId="49B2E641" w14:textId="6F3815D3" w:rsidR="00B12896" w:rsidRDefault="00B12896" w:rsidP="00012C6D">
      <w:pPr>
        <w:pStyle w:val="ParagraphStyle"/>
      </w:pPr>
    </w:p>
    <w:p w14:paraId="55AA21CF" w14:textId="7FA1B3CE" w:rsidR="00B12896" w:rsidRDefault="00B12896" w:rsidP="00012C6D">
      <w:pPr>
        <w:pStyle w:val="ParagraphStyle"/>
      </w:pPr>
      <w:r>
        <w:t>The correct answer is B, every 5 years.</w:t>
      </w:r>
    </w:p>
    <w:p w14:paraId="01B3575B" w14:textId="0B7365F2" w:rsidR="00012C6D" w:rsidRDefault="00012C6D" w:rsidP="0036203E">
      <w:pPr>
        <w:pStyle w:val="SlideTitles"/>
      </w:pPr>
      <w:r>
        <w:t>13</w:t>
      </w:r>
      <w:r w:rsidRPr="00012C6D">
        <w:t xml:space="preserve"> </w:t>
      </w:r>
      <w:r>
        <w:t xml:space="preserve">of 19 – </w:t>
      </w:r>
      <w:r w:rsidR="003A6AD7">
        <w:t>Question 12</w:t>
      </w:r>
    </w:p>
    <w:p w14:paraId="582AF5F4" w14:textId="69C09EE9" w:rsidR="00012C6D" w:rsidRDefault="00272837" w:rsidP="00012C6D">
      <w:pPr>
        <w:pStyle w:val="ParagraphStyle"/>
      </w:pPr>
      <w:r w:rsidRPr="00272837">
        <w:t>How old must you be to vote in an election or referendum in the UK?</w:t>
      </w:r>
    </w:p>
    <w:p w14:paraId="1D9D4D7A" w14:textId="4F8960AB" w:rsidR="00272837" w:rsidRDefault="00272837" w:rsidP="000143FB">
      <w:pPr>
        <w:pStyle w:val="ParagraphStyle"/>
        <w:numPr>
          <w:ilvl w:val="0"/>
          <w:numId w:val="20"/>
        </w:numPr>
      </w:pPr>
      <w:r>
        <w:t>16</w:t>
      </w:r>
    </w:p>
    <w:p w14:paraId="644E4FFE" w14:textId="7919826F" w:rsidR="00272837" w:rsidRDefault="00272837" w:rsidP="000143FB">
      <w:pPr>
        <w:pStyle w:val="ParagraphStyle"/>
        <w:numPr>
          <w:ilvl w:val="0"/>
          <w:numId w:val="20"/>
        </w:numPr>
      </w:pPr>
      <w:r>
        <w:t>17</w:t>
      </w:r>
    </w:p>
    <w:p w14:paraId="62ADD675" w14:textId="00887599" w:rsidR="00272837" w:rsidRDefault="00272837" w:rsidP="000143FB">
      <w:pPr>
        <w:pStyle w:val="ParagraphStyle"/>
        <w:numPr>
          <w:ilvl w:val="0"/>
          <w:numId w:val="20"/>
        </w:numPr>
      </w:pPr>
      <w:r>
        <w:t>18</w:t>
      </w:r>
    </w:p>
    <w:p w14:paraId="0E142582" w14:textId="36FA4368" w:rsidR="00272837" w:rsidRDefault="00272837" w:rsidP="000143FB">
      <w:pPr>
        <w:pStyle w:val="ParagraphStyle"/>
        <w:numPr>
          <w:ilvl w:val="0"/>
          <w:numId w:val="20"/>
        </w:numPr>
      </w:pPr>
      <w:r>
        <w:t>19</w:t>
      </w:r>
    </w:p>
    <w:p w14:paraId="39F8C712" w14:textId="17F9D2A9" w:rsidR="00272837" w:rsidRDefault="00272837" w:rsidP="00012C6D">
      <w:pPr>
        <w:pStyle w:val="ParagraphStyle"/>
      </w:pPr>
    </w:p>
    <w:p w14:paraId="66135E0E" w14:textId="22C82D9C" w:rsidR="00272837" w:rsidRDefault="00272837" w:rsidP="00012C6D">
      <w:pPr>
        <w:pStyle w:val="ParagraphStyle"/>
      </w:pPr>
      <w:r>
        <w:t xml:space="preserve">The correct answer is </w:t>
      </w:r>
      <w:r w:rsidR="000143FB">
        <w:t>C, 18 years old.</w:t>
      </w:r>
    </w:p>
    <w:p w14:paraId="75B454C0" w14:textId="551DC117" w:rsidR="00012C6D" w:rsidRDefault="00012C6D" w:rsidP="0036203E">
      <w:pPr>
        <w:pStyle w:val="SlideTitles"/>
      </w:pPr>
      <w:r>
        <w:t>14</w:t>
      </w:r>
      <w:r w:rsidRPr="00012C6D">
        <w:t xml:space="preserve"> </w:t>
      </w:r>
      <w:r>
        <w:t xml:space="preserve">of 19 – </w:t>
      </w:r>
      <w:r w:rsidR="003A6AD7">
        <w:t>Question 13</w:t>
      </w:r>
    </w:p>
    <w:p w14:paraId="22243EDD" w14:textId="758D2906" w:rsidR="00012C6D" w:rsidRDefault="000143FB" w:rsidP="00012C6D">
      <w:pPr>
        <w:pStyle w:val="ParagraphStyle"/>
      </w:pPr>
      <w:r w:rsidRPr="000143FB">
        <w:t>How many votes do voters have for the Scottish Parliament and the Welsh Assembly?</w:t>
      </w:r>
    </w:p>
    <w:p w14:paraId="436BD20D" w14:textId="59376716" w:rsidR="000143FB" w:rsidRDefault="000143FB" w:rsidP="00DA761E">
      <w:pPr>
        <w:pStyle w:val="ParagraphStyle"/>
        <w:numPr>
          <w:ilvl w:val="0"/>
          <w:numId w:val="21"/>
        </w:numPr>
      </w:pPr>
      <w:r>
        <w:t>1</w:t>
      </w:r>
    </w:p>
    <w:p w14:paraId="3D7AA690" w14:textId="3BAC7968" w:rsidR="000143FB" w:rsidRDefault="000143FB" w:rsidP="00DA761E">
      <w:pPr>
        <w:pStyle w:val="ParagraphStyle"/>
        <w:numPr>
          <w:ilvl w:val="0"/>
          <w:numId w:val="21"/>
        </w:numPr>
      </w:pPr>
      <w:r>
        <w:t>2</w:t>
      </w:r>
    </w:p>
    <w:p w14:paraId="62BA5290" w14:textId="53CE4110" w:rsidR="000143FB" w:rsidRDefault="000143FB" w:rsidP="00DA761E">
      <w:pPr>
        <w:pStyle w:val="ParagraphStyle"/>
        <w:numPr>
          <w:ilvl w:val="0"/>
          <w:numId w:val="21"/>
        </w:numPr>
      </w:pPr>
      <w:r>
        <w:t>3</w:t>
      </w:r>
    </w:p>
    <w:p w14:paraId="2AA2E9D7" w14:textId="409CE3C0" w:rsidR="000143FB" w:rsidRDefault="000143FB" w:rsidP="00DA761E">
      <w:pPr>
        <w:pStyle w:val="ParagraphStyle"/>
        <w:numPr>
          <w:ilvl w:val="0"/>
          <w:numId w:val="21"/>
        </w:numPr>
      </w:pPr>
      <w:r>
        <w:t>4</w:t>
      </w:r>
    </w:p>
    <w:p w14:paraId="5DDA268C" w14:textId="1505B4FC" w:rsidR="000143FB" w:rsidRDefault="000143FB" w:rsidP="00012C6D">
      <w:pPr>
        <w:pStyle w:val="ParagraphStyle"/>
      </w:pPr>
    </w:p>
    <w:p w14:paraId="16FCDF26" w14:textId="1CA71CE0" w:rsidR="000143FB" w:rsidRDefault="000143FB" w:rsidP="00012C6D">
      <w:pPr>
        <w:pStyle w:val="ParagraphStyle"/>
      </w:pPr>
      <w:r>
        <w:t xml:space="preserve">The correct answer is </w:t>
      </w:r>
      <w:r w:rsidR="00DA761E">
        <w:t>B, 2 votes.</w:t>
      </w:r>
    </w:p>
    <w:p w14:paraId="6085A87E" w14:textId="6031D99A" w:rsidR="00012C6D" w:rsidRDefault="00012C6D" w:rsidP="0036203E">
      <w:pPr>
        <w:pStyle w:val="SlideTitles"/>
      </w:pPr>
      <w:r>
        <w:lastRenderedPageBreak/>
        <w:t>15</w:t>
      </w:r>
      <w:r w:rsidRPr="00012C6D">
        <w:t xml:space="preserve"> </w:t>
      </w:r>
      <w:r>
        <w:t xml:space="preserve">of 19 – </w:t>
      </w:r>
      <w:r w:rsidR="003A6AD7">
        <w:t>Question 14</w:t>
      </w:r>
    </w:p>
    <w:p w14:paraId="029DC51D" w14:textId="36D4304A" w:rsidR="00012C6D" w:rsidRDefault="00DA761E" w:rsidP="00DA761E">
      <w:pPr>
        <w:pStyle w:val="ParagraphStyle"/>
      </w:pPr>
      <w:r>
        <w:t>What percentage of the electorate voted in the referendum in May 2011 about the way we vote in general elections?</w:t>
      </w:r>
    </w:p>
    <w:p w14:paraId="054D4E85" w14:textId="553DA03F" w:rsidR="00DA761E" w:rsidRDefault="00DA761E" w:rsidP="00B459EC">
      <w:pPr>
        <w:pStyle w:val="ParagraphStyle"/>
        <w:numPr>
          <w:ilvl w:val="0"/>
          <w:numId w:val="22"/>
        </w:numPr>
      </w:pPr>
      <w:r w:rsidRPr="00DA761E">
        <w:t>21%</w:t>
      </w:r>
    </w:p>
    <w:p w14:paraId="42BD44F0" w14:textId="38396AE0" w:rsidR="00DA761E" w:rsidRDefault="00B459EC" w:rsidP="00B459EC">
      <w:pPr>
        <w:pStyle w:val="ParagraphStyle"/>
        <w:numPr>
          <w:ilvl w:val="0"/>
          <w:numId w:val="22"/>
        </w:numPr>
      </w:pPr>
      <w:r w:rsidRPr="00B459EC">
        <w:t>35%</w:t>
      </w:r>
    </w:p>
    <w:p w14:paraId="3A7220B3" w14:textId="0DC5F2FD" w:rsidR="00B459EC" w:rsidRDefault="00B459EC" w:rsidP="00B459EC">
      <w:pPr>
        <w:pStyle w:val="ParagraphStyle"/>
        <w:numPr>
          <w:ilvl w:val="0"/>
          <w:numId w:val="22"/>
        </w:numPr>
      </w:pPr>
      <w:r w:rsidRPr="00B459EC">
        <w:t>42%</w:t>
      </w:r>
    </w:p>
    <w:p w14:paraId="26BB2F74" w14:textId="7E077EB1" w:rsidR="00B459EC" w:rsidRDefault="00B459EC" w:rsidP="00B459EC">
      <w:pPr>
        <w:pStyle w:val="ParagraphStyle"/>
        <w:numPr>
          <w:ilvl w:val="0"/>
          <w:numId w:val="22"/>
        </w:numPr>
      </w:pPr>
      <w:r w:rsidRPr="00B459EC">
        <w:t>55%</w:t>
      </w:r>
    </w:p>
    <w:p w14:paraId="33D73E48" w14:textId="637D1A55" w:rsidR="00B459EC" w:rsidRDefault="00B459EC" w:rsidP="00DA761E">
      <w:pPr>
        <w:pStyle w:val="ParagraphStyle"/>
      </w:pPr>
    </w:p>
    <w:p w14:paraId="51682856" w14:textId="1623EF49" w:rsidR="00B459EC" w:rsidRDefault="00B459EC" w:rsidP="00DA761E">
      <w:pPr>
        <w:pStyle w:val="ParagraphStyle"/>
      </w:pPr>
      <w:r>
        <w:t>The correct answer is C, 42%.</w:t>
      </w:r>
    </w:p>
    <w:p w14:paraId="3EF878A0" w14:textId="41148B26" w:rsidR="00012C6D" w:rsidRDefault="00012C6D" w:rsidP="0036203E">
      <w:pPr>
        <w:pStyle w:val="SlideTitles"/>
      </w:pPr>
      <w:r>
        <w:t>16</w:t>
      </w:r>
      <w:r w:rsidRPr="00012C6D">
        <w:t xml:space="preserve"> </w:t>
      </w:r>
      <w:r>
        <w:t xml:space="preserve">of 19 – </w:t>
      </w:r>
      <w:r w:rsidR="003A6AD7">
        <w:t>Question 15</w:t>
      </w:r>
    </w:p>
    <w:p w14:paraId="5D386FDC" w14:textId="470342EE" w:rsidR="00012C6D" w:rsidRDefault="00B459EC" w:rsidP="00012C6D">
      <w:pPr>
        <w:pStyle w:val="ParagraphStyle"/>
      </w:pPr>
      <w:r w:rsidRPr="00B459EC">
        <w:t>Which voting system is described in the sentence below?</w:t>
      </w:r>
    </w:p>
    <w:p w14:paraId="632B8843" w14:textId="18177072" w:rsidR="00B459EC" w:rsidRDefault="00B459EC" w:rsidP="00012C6D">
      <w:pPr>
        <w:pStyle w:val="ParagraphStyle"/>
      </w:pPr>
    </w:p>
    <w:p w14:paraId="564193CA" w14:textId="113B4F1B" w:rsidR="00B459EC" w:rsidRDefault="003870AD" w:rsidP="00012C6D">
      <w:pPr>
        <w:pStyle w:val="ParagraphStyle"/>
      </w:pPr>
      <w:r w:rsidRPr="003870AD">
        <w:t>Voters rank candidates in order of preference, indicating their first choice, then their second, and so on. Candidates are elected outright if they gain more than half of the first-preference votes. If not, the candidate with the least votes is eliminated and their votes are redistributed according to the second (or next available) preference marked on the ballot paper. This process continues until one candidate has half of the votes and is elected.</w:t>
      </w:r>
    </w:p>
    <w:p w14:paraId="2AC1CB2B" w14:textId="77777777" w:rsidR="003870AD" w:rsidRDefault="003870AD" w:rsidP="003870AD">
      <w:pPr>
        <w:pStyle w:val="ParagraphStyle"/>
        <w:numPr>
          <w:ilvl w:val="0"/>
          <w:numId w:val="23"/>
        </w:numPr>
      </w:pPr>
      <w:r w:rsidRPr="006E2D1F">
        <w:t xml:space="preserve">First Past </w:t>
      </w:r>
      <w:proofErr w:type="gramStart"/>
      <w:r w:rsidRPr="006E2D1F">
        <w:t>The</w:t>
      </w:r>
      <w:proofErr w:type="gramEnd"/>
      <w:r w:rsidRPr="006E2D1F">
        <w:t xml:space="preserve"> Post</w:t>
      </w:r>
    </w:p>
    <w:p w14:paraId="679BF1F5" w14:textId="77777777" w:rsidR="003870AD" w:rsidRDefault="003870AD" w:rsidP="003870AD">
      <w:pPr>
        <w:pStyle w:val="ParagraphStyle"/>
        <w:numPr>
          <w:ilvl w:val="0"/>
          <w:numId w:val="23"/>
        </w:numPr>
      </w:pPr>
      <w:r w:rsidRPr="006E2D1F">
        <w:t>The Alternative Vote</w:t>
      </w:r>
    </w:p>
    <w:p w14:paraId="649E2CD4" w14:textId="77777777" w:rsidR="003870AD" w:rsidRDefault="003870AD" w:rsidP="003870AD">
      <w:pPr>
        <w:pStyle w:val="ParagraphStyle"/>
        <w:numPr>
          <w:ilvl w:val="0"/>
          <w:numId w:val="23"/>
        </w:numPr>
      </w:pPr>
      <w:r w:rsidRPr="006E2D1F">
        <w:t>Supplementary Vote</w:t>
      </w:r>
    </w:p>
    <w:p w14:paraId="232A9F47" w14:textId="77777777" w:rsidR="003870AD" w:rsidRDefault="003870AD" w:rsidP="003870AD">
      <w:pPr>
        <w:pStyle w:val="ParagraphStyle"/>
        <w:numPr>
          <w:ilvl w:val="0"/>
          <w:numId w:val="23"/>
        </w:numPr>
      </w:pPr>
      <w:r w:rsidRPr="006E2D1F">
        <w:t>Closed List Vote</w:t>
      </w:r>
    </w:p>
    <w:p w14:paraId="352D2D9A" w14:textId="77777777" w:rsidR="003870AD" w:rsidRDefault="003870AD" w:rsidP="003870AD">
      <w:pPr>
        <w:pStyle w:val="ParagraphStyle"/>
        <w:numPr>
          <w:ilvl w:val="0"/>
          <w:numId w:val="23"/>
        </w:numPr>
      </w:pPr>
      <w:r w:rsidRPr="006E2D1F">
        <w:t>Single Transferable Vote</w:t>
      </w:r>
    </w:p>
    <w:p w14:paraId="213B3960" w14:textId="77777777" w:rsidR="003870AD" w:rsidRDefault="003870AD" w:rsidP="003870AD">
      <w:pPr>
        <w:pStyle w:val="ParagraphStyle"/>
        <w:numPr>
          <w:ilvl w:val="0"/>
          <w:numId w:val="23"/>
        </w:numPr>
      </w:pPr>
      <w:r w:rsidRPr="006E2D1F">
        <w:t>Additional Member System</w:t>
      </w:r>
    </w:p>
    <w:p w14:paraId="2B56785B" w14:textId="40F19161" w:rsidR="003870AD" w:rsidRDefault="003870AD" w:rsidP="00012C6D">
      <w:pPr>
        <w:pStyle w:val="ParagraphStyle"/>
      </w:pPr>
    </w:p>
    <w:p w14:paraId="0E63207D" w14:textId="00E7402A" w:rsidR="003870AD" w:rsidRDefault="003870AD" w:rsidP="00012C6D">
      <w:pPr>
        <w:pStyle w:val="ParagraphStyle"/>
      </w:pPr>
      <w:r>
        <w:t xml:space="preserve">The correct answer is B, </w:t>
      </w:r>
      <w:r w:rsidRPr="003870AD">
        <w:t>Alternative Vote</w:t>
      </w:r>
      <w:r>
        <w:t>.</w:t>
      </w:r>
    </w:p>
    <w:p w14:paraId="69E09389" w14:textId="5845BEE8" w:rsidR="00012C6D" w:rsidRDefault="00012C6D" w:rsidP="0036203E">
      <w:pPr>
        <w:pStyle w:val="SlideTitles"/>
      </w:pPr>
      <w:r>
        <w:t>17</w:t>
      </w:r>
      <w:r w:rsidRPr="00012C6D">
        <w:t xml:space="preserve"> </w:t>
      </w:r>
      <w:r>
        <w:t xml:space="preserve">of 19 – </w:t>
      </w:r>
      <w:r w:rsidR="003A6AD7">
        <w:t>Question 16</w:t>
      </w:r>
    </w:p>
    <w:p w14:paraId="6788E3E1" w14:textId="38D16C84" w:rsidR="00012C6D" w:rsidRDefault="00E20994" w:rsidP="00012C6D">
      <w:pPr>
        <w:pStyle w:val="ParagraphStyle"/>
      </w:pPr>
      <w:r w:rsidRPr="00E20994">
        <w:t>What is the key term being referred to in the sentence below?</w:t>
      </w:r>
    </w:p>
    <w:p w14:paraId="553CD33A" w14:textId="198038A8" w:rsidR="00E20994" w:rsidRDefault="00E20994" w:rsidP="00012C6D">
      <w:pPr>
        <w:pStyle w:val="ParagraphStyle"/>
      </w:pPr>
    </w:p>
    <w:p w14:paraId="670A3DAD" w14:textId="6D86E00B" w:rsidR="00E20994" w:rsidRDefault="00E20994" w:rsidP="00012C6D">
      <w:pPr>
        <w:pStyle w:val="ParagraphStyle"/>
      </w:pPr>
      <w:r w:rsidRPr="00E20994">
        <w:t>This is where central government passes governmental powers to a regional, lower-level elected body.</w:t>
      </w:r>
    </w:p>
    <w:p w14:paraId="6A4DEBE5" w14:textId="5001F191" w:rsidR="00E20994" w:rsidRDefault="00E20994" w:rsidP="00E20994">
      <w:pPr>
        <w:pStyle w:val="ParagraphStyle"/>
        <w:numPr>
          <w:ilvl w:val="0"/>
          <w:numId w:val="24"/>
        </w:numPr>
      </w:pPr>
      <w:r w:rsidRPr="00E20994">
        <w:t>Dissolution</w:t>
      </w:r>
    </w:p>
    <w:p w14:paraId="47458F70" w14:textId="759D28C8" w:rsidR="00E20994" w:rsidRDefault="00E20994" w:rsidP="00E20994">
      <w:pPr>
        <w:pStyle w:val="ParagraphStyle"/>
        <w:numPr>
          <w:ilvl w:val="0"/>
          <w:numId w:val="24"/>
        </w:numPr>
      </w:pPr>
      <w:r w:rsidRPr="00E20994">
        <w:t>Devolution</w:t>
      </w:r>
    </w:p>
    <w:p w14:paraId="56BFB326" w14:textId="29326A15" w:rsidR="00E20994" w:rsidRDefault="00E20994" w:rsidP="00E20994">
      <w:pPr>
        <w:pStyle w:val="ParagraphStyle"/>
        <w:numPr>
          <w:ilvl w:val="0"/>
          <w:numId w:val="24"/>
        </w:numPr>
      </w:pPr>
      <w:r w:rsidRPr="00E20994">
        <w:t>Governance</w:t>
      </w:r>
    </w:p>
    <w:p w14:paraId="7F6DC4B0" w14:textId="0E1C70FD" w:rsidR="00E20994" w:rsidRDefault="00E20994" w:rsidP="00E20994">
      <w:pPr>
        <w:pStyle w:val="ParagraphStyle"/>
        <w:numPr>
          <w:ilvl w:val="0"/>
          <w:numId w:val="24"/>
        </w:numPr>
      </w:pPr>
      <w:r w:rsidRPr="00E20994">
        <w:t>Delegation</w:t>
      </w:r>
    </w:p>
    <w:p w14:paraId="32447F02" w14:textId="08C94719" w:rsidR="00E20994" w:rsidRDefault="00E20994" w:rsidP="00012C6D">
      <w:pPr>
        <w:pStyle w:val="ParagraphStyle"/>
      </w:pPr>
    </w:p>
    <w:p w14:paraId="2CB9359E" w14:textId="77F1FD9E" w:rsidR="00E20994" w:rsidRDefault="00E20994" w:rsidP="00012C6D">
      <w:pPr>
        <w:pStyle w:val="ParagraphStyle"/>
      </w:pPr>
      <w:r>
        <w:t>The correct answer is B, devolution.</w:t>
      </w:r>
    </w:p>
    <w:p w14:paraId="1DE91460" w14:textId="068C7336" w:rsidR="00012C6D" w:rsidRDefault="00012C6D" w:rsidP="0036203E">
      <w:pPr>
        <w:pStyle w:val="SlideTitles"/>
      </w:pPr>
      <w:r>
        <w:t>18</w:t>
      </w:r>
      <w:r w:rsidRPr="00012C6D">
        <w:t xml:space="preserve"> </w:t>
      </w:r>
      <w:r>
        <w:t xml:space="preserve">of 19 – </w:t>
      </w:r>
      <w:r w:rsidR="003A6AD7">
        <w:t>End</w:t>
      </w:r>
    </w:p>
    <w:p w14:paraId="11BF5F60" w14:textId="0591C158" w:rsidR="00012C6D" w:rsidRDefault="009A62B3" w:rsidP="00012C6D">
      <w:pPr>
        <w:pStyle w:val="ParagraphStyle"/>
      </w:pPr>
      <w:r w:rsidRPr="009A62B3">
        <w:t>Well done. You have completed this session on democratic election processes.</w:t>
      </w:r>
    </w:p>
    <w:p w14:paraId="43B2FEA5" w14:textId="44DFEA31" w:rsidR="009A62B3" w:rsidRDefault="009A62B3" w:rsidP="00012C6D">
      <w:pPr>
        <w:pStyle w:val="ParagraphStyle"/>
      </w:pPr>
    </w:p>
    <w:p w14:paraId="5D282301" w14:textId="1F759B23" w:rsidR="009A62B3" w:rsidRDefault="009A62B3" w:rsidP="00012C6D">
      <w:pPr>
        <w:pStyle w:val="ParagraphStyle"/>
      </w:pPr>
      <w:r w:rsidRPr="009A62B3">
        <w:t>You have answered questions about:</w:t>
      </w:r>
    </w:p>
    <w:p w14:paraId="0230AD02" w14:textId="2CAA8B31" w:rsidR="009A62B3" w:rsidRDefault="009A62B3" w:rsidP="009A62B3">
      <w:pPr>
        <w:pStyle w:val="ParagraphStyle"/>
        <w:numPr>
          <w:ilvl w:val="0"/>
          <w:numId w:val="25"/>
        </w:numPr>
      </w:pPr>
      <w:r>
        <w:t>Democratic election processes</w:t>
      </w:r>
    </w:p>
    <w:p w14:paraId="18DDE4A3" w14:textId="13B911BD" w:rsidR="009A62B3" w:rsidRDefault="009A62B3" w:rsidP="009A62B3">
      <w:pPr>
        <w:pStyle w:val="ParagraphStyle"/>
        <w:numPr>
          <w:ilvl w:val="0"/>
          <w:numId w:val="25"/>
        </w:numPr>
      </w:pPr>
      <w:r>
        <w:t>Election campaign processes</w:t>
      </w:r>
    </w:p>
    <w:p w14:paraId="639D4721" w14:textId="66B0E97E" w:rsidR="00012C6D" w:rsidRDefault="009A62B3" w:rsidP="009A62B3">
      <w:pPr>
        <w:pStyle w:val="ParagraphStyle"/>
        <w:numPr>
          <w:ilvl w:val="0"/>
          <w:numId w:val="25"/>
        </w:numPr>
      </w:pPr>
      <w:r>
        <w:t>Voting systems</w:t>
      </w:r>
    </w:p>
    <w:p w14:paraId="2BFA77C4" w14:textId="42D170BF" w:rsidR="00FA047F" w:rsidRDefault="00FA047F" w:rsidP="00FA047F">
      <w:pPr>
        <w:pStyle w:val="ParagraphStyle"/>
      </w:pPr>
    </w:p>
    <w:p w14:paraId="74512148" w14:textId="77777777" w:rsidR="00FA047F" w:rsidRDefault="00FA047F" w:rsidP="00FA047F">
      <w:pPr>
        <w:pStyle w:val="ParagraphStyle"/>
      </w:pPr>
      <w:r>
        <w:t>If you have any questions about any of the topics in this session, speak to your tutor for more help.</w:t>
      </w:r>
    </w:p>
    <w:p w14:paraId="77DF215B" w14:textId="77777777" w:rsidR="00FA047F" w:rsidRPr="008D05AA" w:rsidRDefault="00FA047F" w:rsidP="00FA047F">
      <w:pPr>
        <w:pStyle w:val="ParagraphStyle"/>
      </w:pPr>
    </w:p>
    <w:sectPr w:rsidR="00FA047F"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B2456" w14:textId="77777777" w:rsidR="002774D0" w:rsidRDefault="002774D0" w:rsidP="00214047">
      <w:pPr>
        <w:spacing w:after="0" w:line="240" w:lineRule="auto"/>
      </w:pPr>
      <w:r>
        <w:separator/>
      </w:r>
    </w:p>
  </w:endnote>
  <w:endnote w:type="continuationSeparator" w:id="0">
    <w:p w14:paraId="0612E047" w14:textId="77777777" w:rsidR="002774D0" w:rsidRDefault="002774D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9273" w14:textId="77777777" w:rsidR="002774D0" w:rsidRDefault="002774D0" w:rsidP="00214047">
      <w:pPr>
        <w:spacing w:after="0" w:line="240" w:lineRule="auto"/>
      </w:pPr>
      <w:r>
        <w:separator/>
      </w:r>
    </w:p>
  </w:footnote>
  <w:footnote w:type="continuationSeparator" w:id="0">
    <w:p w14:paraId="129DAE4E" w14:textId="77777777" w:rsidR="002774D0" w:rsidRDefault="002774D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3AEC" w14:textId="3D65B04B"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B61D57"/>
    <w:multiLevelType w:val="hybridMultilevel"/>
    <w:tmpl w:val="A7B8E6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B264E"/>
    <w:multiLevelType w:val="hybridMultilevel"/>
    <w:tmpl w:val="7218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446"/>
    <w:multiLevelType w:val="hybridMultilevel"/>
    <w:tmpl w:val="A6B626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B00F8"/>
    <w:multiLevelType w:val="hybridMultilevel"/>
    <w:tmpl w:val="CE5E70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96EBB"/>
    <w:multiLevelType w:val="hybridMultilevel"/>
    <w:tmpl w:val="C7CC65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1B52DF"/>
    <w:multiLevelType w:val="hybridMultilevel"/>
    <w:tmpl w:val="170695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F81DD0"/>
    <w:multiLevelType w:val="hybridMultilevel"/>
    <w:tmpl w:val="B87049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1678E"/>
    <w:multiLevelType w:val="hybridMultilevel"/>
    <w:tmpl w:val="17B49D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A7BB8"/>
    <w:multiLevelType w:val="hybridMultilevel"/>
    <w:tmpl w:val="49C470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1336C"/>
    <w:multiLevelType w:val="hybridMultilevel"/>
    <w:tmpl w:val="C7CC65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33A5C"/>
    <w:multiLevelType w:val="hybridMultilevel"/>
    <w:tmpl w:val="5B4010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8F604A"/>
    <w:multiLevelType w:val="hybridMultilevel"/>
    <w:tmpl w:val="715654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0A1CB8"/>
    <w:multiLevelType w:val="hybridMultilevel"/>
    <w:tmpl w:val="E4F4F9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D29E8"/>
    <w:multiLevelType w:val="hybridMultilevel"/>
    <w:tmpl w:val="AC9C84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A18FD"/>
    <w:multiLevelType w:val="hybridMultilevel"/>
    <w:tmpl w:val="C7CC65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0150DF"/>
    <w:multiLevelType w:val="hybridMultilevel"/>
    <w:tmpl w:val="8978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461C4"/>
    <w:multiLevelType w:val="hybridMultilevel"/>
    <w:tmpl w:val="BDD884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13525B"/>
    <w:multiLevelType w:val="hybridMultilevel"/>
    <w:tmpl w:val="C7CC65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8"/>
  </w:num>
  <w:num w:numId="4">
    <w:abstractNumId w:val="2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0"/>
  </w:num>
  <w:num w:numId="7">
    <w:abstractNumId w:val="6"/>
  </w:num>
  <w:num w:numId="8">
    <w:abstractNumId w:val="2"/>
  </w:num>
  <w:num w:numId="9">
    <w:abstractNumId w:val="13"/>
  </w:num>
  <w:num w:numId="10">
    <w:abstractNumId w:val="12"/>
  </w:num>
  <w:num w:numId="11">
    <w:abstractNumId w:val="19"/>
  </w:num>
  <w:num w:numId="12">
    <w:abstractNumId w:val="1"/>
  </w:num>
  <w:num w:numId="13">
    <w:abstractNumId w:val="7"/>
  </w:num>
  <w:num w:numId="14">
    <w:abstractNumId w:val="16"/>
  </w:num>
  <w:num w:numId="15">
    <w:abstractNumId w:val="22"/>
  </w:num>
  <w:num w:numId="16">
    <w:abstractNumId w:val="14"/>
  </w:num>
  <w:num w:numId="17">
    <w:abstractNumId w:val="5"/>
  </w:num>
  <w:num w:numId="18">
    <w:abstractNumId w:val="11"/>
  </w:num>
  <w:num w:numId="19">
    <w:abstractNumId w:val="10"/>
  </w:num>
  <w:num w:numId="20">
    <w:abstractNumId w:val="3"/>
  </w:num>
  <w:num w:numId="21">
    <w:abstractNumId w:val="15"/>
  </w:num>
  <w:num w:numId="22">
    <w:abstractNumId w:val="9"/>
  </w:num>
  <w:num w:numId="23">
    <w:abstractNumId w:val="24"/>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6A"/>
    <w:rsid w:val="00012C6D"/>
    <w:rsid w:val="000143FB"/>
    <w:rsid w:val="00051D0D"/>
    <w:rsid w:val="00053F84"/>
    <w:rsid w:val="0006527F"/>
    <w:rsid w:val="00077BBC"/>
    <w:rsid w:val="000B6886"/>
    <w:rsid w:val="000D2660"/>
    <w:rsid w:val="000E7796"/>
    <w:rsid w:val="000F5B8E"/>
    <w:rsid w:val="001056E2"/>
    <w:rsid w:val="0014041B"/>
    <w:rsid w:val="00170CB5"/>
    <w:rsid w:val="001779E8"/>
    <w:rsid w:val="00181EC1"/>
    <w:rsid w:val="001B7F48"/>
    <w:rsid w:val="002059D9"/>
    <w:rsid w:val="002129E0"/>
    <w:rsid w:val="00214047"/>
    <w:rsid w:val="00233E8E"/>
    <w:rsid w:val="00252F11"/>
    <w:rsid w:val="00272837"/>
    <w:rsid w:val="00275516"/>
    <w:rsid w:val="00277209"/>
    <w:rsid w:val="002774D0"/>
    <w:rsid w:val="002873DB"/>
    <w:rsid w:val="002D7D15"/>
    <w:rsid w:val="002F01D4"/>
    <w:rsid w:val="0030421C"/>
    <w:rsid w:val="0036203E"/>
    <w:rsid w:val="003870AD"/>
    <w:rsid w:val="003A6AD7"/>
    <w:rsid w:val="003C61ED"/>
    <w:rsid w:val="00421186"/>
    <w:rsid w:val="004314A8"/>
    <w:rsid w:val="00476D3B"/>
    <w:rsid w:val="004822D4"/>
    <w:rsid w:val="0049445B"/>
    <w:rsid w:val="005373C7"/>
    <w:rsid w:val="0054061B"/>
    <w:rsid w:val="0054211B"/>
    <w:rsid w:val="005569DE"/>
    <w:rsid w:val="00564D63"/>
    <w:rsid w:val="00570C0A"/>
    <w:rsid w:val="006046F7"/>
    <w:rsid w:val="0060676F"/>
    <w:rsid w:val="00606921"/>
    <w:rsid w:val="00645B9E"/>
    <w:rsid w:val="00686727"/>
    <w:rsid w:val="006B2193"/>
    <w:rsid w:val="006E076E"/>
    <w:rsid w:val="006E2D1F"/>
    <w:rsid w:val="006F1629"/>
    <w:rsid w:val="006F509C"/>
    <w:rsid w:val="007100B7"/>
    <w:rsid w:val="007132A7"/>
    <w:rsid w:val="007342A6"/>
    <w:rsid w:val="00750111"/>
    <w:rsid w:val="00767C73"/>
    <w:rsid w:val="00770224"/>
    <w:rsid w:val="00796493"/>
    <w:rsid w:val="007B7FF8"/>
    <w:rsid w:val="007F67D8"/>
    <w:rsid w:val="00842460"/>
    <w:rsid w:val="0084373E"/>
    <w:rsid w:val="008A02FF"/>
    <w:rsid w:val="008B24F6"/>
    <w:rsid w:val="008D05AA"/>
    <w:rsid w:val="008D5908"/>
    <w:rsid w:val="009102E1"/>
    <w:rsid w:val="00923567"/>
    <w:rsid w:val="00966CD7"/>
    <w:rsid w:val="00992BE9"/>
    <w:rsid w:val="009A62B3"/>
    <w:rsid w:val="009D706B"/>
    <w:rsid w:val="009E229A"/>
    <w:rsid w:val="00A1035C"/>
    <w:rsid w:val="00A25C4A"/>
    <w:rsid w:val="00A5176B"/>
    <w:rsid w:val="00A722B2"/>
    <w:rsid w:val="00A84347"/>
    <w:rsid w:val="00A95AFA"/>
    <w:rsid w:val="00A96758"/>
    <w:rsid w:val="00AF7103"/>
    <w:rsid w:val="00B02E27"/>
    <w:rsid w:val="00B12896"/>
    <w:rsid w:val="00B24D73"/>
    <w:rsid w:val="00B459EC"/>
    <w:rsid w:val="00BA55E6"/>
    <w:rsid w:val="00BA5D73"/>
    <w:rsid w:val="00BB4204"/>
    <w:rsid w:val="00BF659F"/>
    <w:rsid w:val="00C425F9"/>
    <w:rsid w:val="00C56802"/>
    <w:rsid w:val="00C602B0"/>
    <w:rsid w:val="00C66C33"/>
    <w:rsid w:val="00C7451A"/>
    <w:rsid w:val="00C80D60"/>
    <w:rsid w:val="00C86AE0"/>
    <w:rsid w:val="00C86B2E"/>
    <w:rsid w:val="00CC012D"/>
    <w:rsid w:val="00D160B1"/>
    <w:rsid w:val="00D3678F"/>
    <w:rsid w:val="00D81769"/>
    <w:rsid w:val="00DA761E"/>
    <w:rsid w:val="00DA7A04"/>
    <w:rsid w:val="00DC4AA8"/>
    <w:rsid w:val="00DD789A"/>
    <w:rsid w:val="00E06230"/>
    <w:rsid w:val="00E20994"/>
    <w:rsid w:val="00E624B4"/>
    <w:rsid w:val="00EE0D59"/>
    <w:rsid w:val="00F01A62"/>
    <w:rsid w:val="00F322E4"/>
    <w:rsid w:val="00F52202"/>
    <w:rsid w:val="00F92951"/>
    <w:rsid w:val="00FA047F"/>
    <w:rsid w:val="00FA17FC"/>
    <w:rsid w:val="00FB70AE"/>
    <w:rsid w:val="00FB7D6A"/>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CA39B"/>
  <w15:docId w15:val="{E7C5D9AB-7728-442B-AA66-4B9B7758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6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CFF5F85A-2D7F-4799-8E22-723FB6842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60</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28</cp:revision>
  <dcterms:created xsi:type="dcterms:W3CDTF">2019-10-13T14:29:00Z</dcterms:created>
  <dcterms:modified xsi:type="dcterms:W3CDTF">2020-10-20T09:23:00Z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