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3484B" w14:textId="29CD81CC" w:rsidR="00A25C4A" w:rsidRDefault="00A86CED" w:rsidP="00E0095D">
      <w:pPr>
        <w:pStyle w:val="Heading1"/>
      </w:pPr>
      <w:bookmarkStart w:id="0" w:name="_GoBack"/>
      <w:r w:rsidRPr="00A86CED">
        <w:t xml:space="preserve">Numeracy Entry Level 3 </w:t>
      </w:r>
      <w:bookmarkEnd w:id="0"/>
      <w:r w:rsidRPr="00A86CED">
        <w:t>– Maps</w:t>
      </w:r>
      <w:r w:rsidR="00795A19">
        <w:t xml:space="preserve">, Diagrams and </w:t>
      </w:r>
      <w:r w:rsidRPr="00A86CED">
        <w:t>Plans</w:t>
      </w:r>
    </w:p>
    <w:p w14:paraId="6845DDE1" w14:textId="5B8CD3E3" w:rsidR="00A86CED" w:rsidRDefault="00A86CED" w:rsidP="00A86CED">
      <w:pPr>
        <w:pStyle w:val="SlideTitles"/>
      </w:pPr>
      <w:r>
        <w:t xml:space="preserve">1 </w:t>
      </w:r>
      <w:r w:rsidR="00E0095D">
        <w:t>of 20</w:t>
      </w:r>
      <w:r>
        <w:t xml:space="preserve"> – Welcome</w:t>
      </w:r>
    </w:p>
    <w:p w14:paraId="14667FCC" w14:textId="6F58F3EC" w:rsidR="00A86CED" w:rsidRDefault="007466EE" w:rsidP="00A86CED">
      <w:pPr>
        <w:pStyle w:val="ParagraphStyle"/>
      </w:pPr>
      <w:r w:rsidRPr="007466EE">
        <w:t>Welcome to this session on maps and plans.</w:t>
      </w:r>
    </w:p>
    <w:p w14:paraId="4292A576" w14:textId="0EE27C1B" w:rsidR="007466EE" w:rsidRDefault="007466EE" w:rsidP="00A86CED">
      <w:pPr>
        <w:pStyle w:val="ParagraphStyle"/>
      </w:pPr>
    </w:p>
    <w:p w14:paraId="21BFE24A" w14:textId="0113F5D1" w:rsidR="007466EE" w:rsidRDefault="005C6A92" w:rsidP="00A86CED">
      <w:pPr>
        <w:pStyle w:val="ParagraphStyle"/>
      </w:pPr>
      <w:r w:rsidRPr="005C6A92">
        <w:t>By the end of the session you will:</w:t>
      </w:r>
    </w:p>
    <w:p w14:paraId="75CA0187" w14:textId="3452E49F" w:rsidR="005C6A92" w:rsidRDefault="005C6A92" w:rsidP="004A00DD">
      <w:pPr>
        <w:pStyle w:val="ParagraphStyle"/>
        <w:numPr>
          <w:ilvl w:val="0"/>
          <w:numId w:val="8"/>
        </w:numPr>
      </w:pPr>
      <w:r w:rsidRPr="005C6A92">
        <w:t>Understand different types of maps, diagrams and plans</w:t>
      </w:r>
    </w:p>
    <w:p w14:paraId="6B1987BE" w14:textId="641CB786" w:rsidR="005C6A92" w:rsidRDefault="004A00DD" w:rsidP="004A00DD">
      <w:pPr>
        <w:pStyle w:val="ParagraphStyle"/>
        <w:numPr>
          <w:ilvl w:val="0"/>
          <w:numId w:val="8"/>
        </w:numPr>
      </w:pPr>
      <w:r w:rsidRPr="004A00DD">
        <w:t>Understand the labels and scales used on maps and plans</w:t>
      </w:r>
    </w:p>
    <w:p w14:paraId="3CB98DA2" w14:textId="39AB59ED" w:rsidR="004A00DD" w:rsidRDefault="004A00DD" w:rsidP="004A00DD">
      <w:pPr>
        <w:pStyle w:val="ParagraphStyle"/>
        <w:numPr>
          <w:ilvl w:val="0"/>
          <w:numId w:val="8"/>
        </w:numPr>
      </w:pPr>
      <w:r w:rsidRPr="004A00DD">
        <w:t>Be able to calculate the distance between points on a map or plan using a scale</w:t>
      </w:r>
    </w:p>
    <w:p w14:paraId="7DA5A97F" w14:textId="361596E3" w:rsidR="004A00DD" w:rsidRDefault="004A00DD" w:rsidP="004A00DD">
      <w:pPr>
        <w:pStyle w:val="SlideTitles"/>
      </w:pPr>
      <w:r>
        <w:t xml:space="preserve">2 </w:t>
      </w:r>
      <w:r w:rsidR="00E0095D">
        <w:t>of 20</w:t>
      </w:r>
      <w:r>
        <w:t xml:space="preserve"> </w:t>
      </w:r>
      <w:r w:rsidR="00D963B3">
        <w:t>–</w:t>
      </w:r>
      <w:r>
        <w:t xml:space="preserve"> </w:t>
      </w:r>
      <w:r w:rsidR="00D963B3" w:rsidRPr="00D963B3">
        <w:t>Maps, diagrams and plans</w:t>
      </w:r>
    </w:p>
    <w:p w14:paraId="5E5675D1" w14:textId="581B364D" w:rsidR="00D963B3" w:rsidRDefault="006A1DFB" w:rsidP="00D963B3">
      <w:pPr>
        <w:pStyle w:val="ParagraphStyle"/>
      </w:pPr>
      <w:r w:rsidRPr="006A1DFB">
        <w:t>We use maps, diagrams and plans in everyday life.</w:t>
      </w:r>
    </w:p>
    <w:p w14:paraId="26FF1033" w14:textId="221D4168" w:rsidR="006A1DFB" w:rsidRDefault="006A1DFB" w:rsidP="00D963B3">
      <w:pPr>
        <w:pStyle w:val="ParagraphStyle"/>
      </w:pPr>
    </w:p>
    <w:p w14:paraId="5762F431" w14:textId="41A8B8D7" w:rsidR="006A1DFB" w:rsidRDefault="006A1DFB" w:rsidP="00D963B3">
      <w:pPr>
        <w:pStyle w:val="ParagraphStyle"/>
      </w:pPr>
      <w:r w:rsidRPr="006A1DFB">
        <w:t>For example, you might use:</w:t>
      </w:r>
    </w:p>
    <w:p w14:paraId="00C7E59B" w14:textId="41610F4D" w:rsidR="006A1DFB" w:rsidRDefault="00A9033D" w:rsidP="00A9033D">
      <w:pPr>
        <w:pStyle w:val="ParagraphStyle"/>
        <w:numPr>
          <w:ilvl w:val="0"/>
          <w:numId w:val="9"/>
        </w:numPr>
      </w:pPr>
      <w:r w:rsidRPr="00A9033D">
        <w:t>A diagram to help you put together a piece of flat-pack furniture</w:t>
      </w:r>
    </w:p>
    <w:p w14:paraId="4394E247" w14:textId="6199588F" w:rsidR="00A9033D" w:rsidRDefault="00A9033D" w:rsidP="00A9033D">
      <w:pPr>
        <w:pStyle w:val="ParagraphStyle"/>
        <w:numPr>
          <w:ilvl w:val="0"/>
          <w:numId w:val="9"/>
        </w:numPr>
      </w:pPr>
      <w:r w:rsidRPr="00A9033D">
        <w:t>A plan to guide you to the toilets in a department store</w:t>
      </w:r>
    </w:p>
    <w:p w14:paraId="52E75AFD" w14:textId="43CD9684" w:rsidR="00A9033D" w:rsidRDefault="00A9033D" w:rsidP="00A9033D">
      <w:pPr>
        <w:pStyle w:val="ParagraphStyle"/>
        <w:numPr>
          <w:ilvl w:val="0"/>
          <w:numId w:val="9"/>
        </w:numPr>
      </w:pPr>
      <w:r w:rsidRPr="00A9033D">
        <w:t>A map to find out how to get to your friend’s house</w:t>
      </w:r>
    </w:p>
    <w:p w14:paraId="41141E98" w14:textId="41FA600A" w:rsidR="00A9033D" w:rsidRDefault="00A9033D" w:rsidP="00A9033D">
      <w:pPr>
        <w:pStyle w:val="SlideTitles"/>
      </w:pPr>
      <w:r>
        <w:t xml:space="preserve">3 </w:t>
      </w:r>
      <w:r w:rsidR="00E0095D">
        <w:t>of 20</w:t>
      </w:r>
      <w:r>
        <w:t xml:space="preserve"> </w:t>
      </w:r>
      <w:r w:rsidR="00B050C9">
        <w:t>–</w:t>
      </w:r>
      <w:r>
        <w:t xml:space="preserve"> </w:t>
      </w:r>
      <w:r w:rsidR="00B050C9" w:rsidRPr="00B050C9">
        <w:t>Labelling</w:t>
      </w:r>
    </w:p>
    <w:p w14:paraId="0D4A2141" w14:textId="1BDF5EE4" w:rsidR="00B050C9" w:rsidRDefault="00B050C9" w:rsidP="00B050C9">
      <w:pPr>
        <w:pStyle w:val="ParagraphStyle"/>
      </w:pPr>
      <w:r w:rsidRPr="00B050C9">
        <w:t>Maps, diagrams and plans should always have the following information:</w:t>
      </w:r>
    </w:p>
    <w:p w14:paraId="634821E6" w14:textId="6A099B18" w:rsidR="00B050C9" w:rsidRDefault="00B85643" w:rsidP="00B607D8">
      <w:pPr>
        <w:pStyle w:val="ParagraphStyle"/>
        <w:numPr>
          <w:ilvl w:val="0"/>
          <w:numId w:val="10"/>
        </w:numPr>
      </w:pPr>
      <w:r w:rsidRPr="00B85643">
        <w:t xml:space="preserve">Title </w:t>
      </w:r>
      <w:r>
        <w:t>–</w:t>
      </w:r>
      <w:r w:rsidRPr="00B85643">
        <w:t xml:space="preserve"> this tells you what the plan, diagram or map is for</w:t>
      </w:r>
    </w:p>
    <w:p w14:paraId="0D8FDC63" w14:textId="113FC4E3" w:rsidR="00B85643" w:rsidRPr="00D963B3" w:rsidRDefault="001F68F5" w:rsidP="00B607D8">
      <w:pPr>
        <w:pStyle w:val="ParagraphStyle"/>
        <w:numPr>
          <w:ilvl w:val="0"/>
          <w:numId w:val="10"/>
        </w:numPr>
      </w:pPr>
      <w:r w:rsidRPr="001F68F5">
        <w:t xml:space="preserve">Labels </w:t>
      </w:r>
      <w:r>
        <w:t>–</w:t>
      </w:r>
      <w:r w:rsidRPr="001F68F5">
        <w:t xml:space="preserve"> telling you what different parts mean</w:t>
      </w:r>
    </w:p>
    <w:p w14:paraId="3FD65CA6" w14:textId="4FE2E87B" w:rsidR="00A86CED" w:rsidRDefault="00B01DE8" w:rsidP="00B607D8">
      <w:pPr>
        <w:pStyle w:val="ParagraphStyle"/>
        <w:numPr>
          <w:ilvl w:val="0"/>
          <w:numId w:val="10"/>
        </w:numPr>
      </w:pPr>
      <w:r w:rsidRPr="00B01DE8">
        <w:t xml:space="preserve">Measurements </w:t>
      </w:r>
      <w:r>
        <w:t>–</w:t>
      </w:r>
      <w:r w:rsidRPr="00B01DE8">
        <w:t xml:space="preserve"> these show the lengths on the parts of the plan, or the scale on maps</w:t>
      </w:r>
    </w:p>
    <w:p w14:paraId="47E12E26" w14:textId="593F8EC3" w:rsidR="001F68F5" w:rsidRDefault="00B607D8" w:rsidP="00B607D8">
      <w:pPr>
        <w:pStyle w:val="SlideTitles"/>
      </w:pPr>
      <w:r>
        <w:t xml:space="preserve">4 </w:t>
      </w:r>
      <w:r w:rsidR="00E0095D">
        <w:t>of 20</w:t>
      </w:r>
      <w:r>
        <w:t xml:space="preserve"> </w:t>
      </w:r>
      <w:r w:rsidR="00C163A5">
        <w:t>–</w:t>
      </w:r>
      <w:r>
        <w:t xml:space="preserve"> </w:t>
      </w:r>
      <w:r w:rsidR="00C163A5" w:rsidRPr="00C163A5">
        <w:t>Maps</w:t>
      </w:r>
    </w:p>
    <w:p w14:paraId="3944EFE4" w14:textId="2FCEDA88" w:rsidR="00C163A5" w:rsidRDefault="00ED5B69" w:rsidP="00C163A5">
      <w:pPr>
        <w:pStyle w:val="ParagraphStyle"/>
      </w:pPr>
      <w:r w:rsidRPr="00ED5B69">
        <w:t>A map is a diagrammatic representation or drawing of the earth’s surface. It might show a large area, such as a country, or a small area, such as a street. Depending on the type of map, it may show:</w:t>
      </w:r>
    </w:p>
    <w:p w14:paraId="2DA25917" w14:textId="79CCC940" w:rsidR="009F5C9D" w:rsidRDefault="009F5C9D" w:rsidP="007B216E">
      <w:pPr>
        <w:pStyle w:val="ParagraphStyle"/>
        <w:numPr>
          <w:ilvl w:val="0"/>
          <w:numId w:val="11"/>
        </w:numPr>
      </w:pPr>
      <w:r w:rsidRPr="009F5C9D">
        <w:t>The shape and position of different countries</w:t>
      </w:r>
    </w:p>
    <w:p w14:paraId="40518992" w14:textId="27012916" w:rsidR="009F5C9D" w:rsidRDefault="005047A1" w:rsidP="007B216E">
      <w:pPr>
        <w:pStyle w:val="ParagraphStyle"/>
        <w:numPr>
          <w:ilvl w:val="0"/>
          <w:numId w:val="11"/>
        </w:numPr>
      </w:pPr>
      <w:r w:rsidRPr="005047A1">
        <w:t>The political borders of countries</w:t>
      </w:r>
    </w:p>
    <w:p w14:paraId="7291F938" w14:textId="28F30245" w:rsidR="005047A1" w:rsidRDefault="009D7D4C" w:rsidP="007B216E">
      <w:pPr>
        <w:pStyle w:val="ParagraphStyle"/>
        <w:numPr>
          <w:ilvl w:val="0"/>
          <w:numId w:val="11"/>
        </w:numPr>
      </w:pPr>
      <w:r w:rsidRPr="009D7D4C">
        <w:t>The natural landscape, such as mountains and rivers</w:t>
      </w:r>
    </w:p>
    <w:p w14:paraId="0DAAEAE9" w14:textId="45A6A3A0" w:rsidR="009D7D4C" w:rsidRDefault="007B216E" w:rsidP="007B216E">
      <w:pPr>
        <w:pStyle w:val="ParagraphStyle"/>
        <w:numPr>
          <w:ilvl w:val="0"/>
          <w:numId w:val="11"/>
        </w:numPr>
      </w:pPr>
      <w:r w:rsidRPr="007B216E">
        <w:t>The artificial landscape, such as cathedrals and stadiums</w:t>
      </w:r>
    </w:p>
    <w:p w14:paraId="24DFFC94" w14:textId="2BBD8B85" w:rsidR="007B216E" w:rsidRDefault="007B216E" w:rsidP="007B216E">
      <w:pPr>
        <w:pStyle w:val="SlideTitles"/>
      </w:pPr>
      <w:r>
        <w:t xml:space="preserve">5 </w:t>
      </w:r>
      <w:r w:rsidR="00E0095D">
        <w:t>of 20</w:t>
      </w:r>
      <w:r>
        <w:t xml:space="preserve"> </w:t>
      </w:r>
      <w:r w:rsidR="00CB78A4">
        <w:t>–</w:t>
      </w:r>
      <w:r>
        <w:t xml:space="preserve"> </w:t>
      </w:r>
      <w:r w:rsidR="00CB78A4" w:rsidRPr="00CB78A4">
        <w:t>How to read a map</w:t>
      </w:r>
    </w:p>
    <w:p w14:paraId="63895549" w14:textId="3B627904" w:rsidR="00CB78A4" w:rsidRDefault="00B801D0" w:rsidP="00CB78A4">
      <w:pPr>
        <w:pStyle w:val="ParagraphStyle"/>
      </w:pPr>
      <w:r w:rsidRPr="00B801D0">
        <w:t>In order to read a map, you need to identify 4 key elements:</w:t>
      </w:r>
    </w:p>
    <w:p w14:paraId="4BC973AE" w14:textId="53A44D95" w:rsidR="00B801D0" w:rsidRDefault="00FE3C4A" w:rsidP="004B32A4">
      <w:pPr>
        <w:pStyle w:val="ParagraphStyle"/>
        <w:numPr>
          <w:ilvl w:val="0"/>
          <w:numId w:val="12"/>
        </w:numPr>
      </w:pPr>
      <w:r w:rsidRPr="00FE3C4A">
        <w:t>A scale that allows conversion from the map to actual distances</w:t>
      </w:r>
    </w:p>
    <w:p w14:paraId="614139FF" w14:textId="7E49EDED" w:rsidR="00FE3C4A" w:rsidRDefault="0006422A" w:rsidP="004B32A4">
      <w:pPr>
        <w:pStyle w:val="ParagraphStyle"/>
        <w:numPr>
          <w:ilvl w:val="0"/>
          <w:numId w:val="12"/>
        </w:numPr>
      </w:pPr>
      <w:r w:rsidRPr="0006422A">
        <w:t>The compass rose that shows direction (north, south, east, west)</w:t>
      </w:r>
    </w:p>
    <w:p w14:paraId="753992E2" w14:textId="222A4F89" w:rsidR="0006422A" w:rsidRDefault="004B32A4" w:rsidP="004B32A4">
      <w:pPr>
        <w:pStyle w:val="ParagraphStyle"/>
        <w:numPr>
          <w:ilvl w:val="0"/>
          <w:numId w:val="12"/>
        </w:numPr>
      </w:pPr>
      <w:r w:rsidRPr="004B32A4">
        <w:t>The title, stating what the map shows</w:t>
      </w:r>
    </w:p>
    <w:p w14:paraId="4C3A0B8B" w14:textId="19D5D324" w:rsidR="004B32A4" w:rsidRDefault="004B32A4" w:rsidP="004B32A4">
      <w:pPr>
        <w:pStyle w:val="ParagraphStyle"/>
        <w:numPr>
          <w:ilvl w:val="0"/>
          <w:numId w:val="12"/>
        </w:numPr>
      </w:pPr>
      <w:r w:rsidRPr="004B32A4">
        <w:t>A key or legend that explains the markings on the map</w:t>
      </w:r>
    </w:p>
    <w:p w14:paraId="18C51249" w14:textId="4BEF4B50" w:rsidR="00A86CED" w:rsidRDefault="004B32A4" w:rsidP="004B32A4">
      <w:pPr>
        <w:pStyle w:val="SlideTitles"/>
      </w:pPr>
      <w:r>
        <w:t xml:space="preserve">6 </w:t>
      </w:r>
      <w:r w:rsidR="00E0095D">
        <w:t>of 20</w:t>
      </w:r>
      <w:r>
        <w:t xml:space="preserve"> </w:t>
      </w:r>
      <w:r w:rsidR="00A634CA">
        <w:t>–</w:t>
      </w:r>
      <w:r>
        <w:t xml:space="preserve"> </w:t>
      </w:r>
      <w:r w:rsidR="00A634CA">
        <w:t>Question 1</w:t>
      </w:r>
    </w:p>
    <w:p w14:paraId="32E88434" w14:textId="4CEAD439" w:rsidR="00A634CA" w:rsidRDefault="00A634CA" w:rsidP="00A634CA">
      <w:pPr>
        <w:pStyle w:val="ParagraphStyle"/>
      </w:pPr>
      <w:r>
        <w:t xml:space="preserve">Match these map parts; </w:t>
      </w:r>
      <w:r w:rsidR="00586E39" w:rsidRPr="00755920">
        <w:rPr>
          <w:b/>
          <w:bCs/>
        </w:rPr>
        <w:t>title</w:t>
      </w:r>
      <w:r w:rsidR="00586E39">
        <w:t xml:space="preserve">, </w:t>
      </w:r>
      <w:r w:rsidR="00586E39" w:rsidRPr="00755920">
        <w:rPr>
          <w:b/>
          <w:bCs/>
        </w:rPr>
        <w:t>compass rose</w:t>
      </w:r>
      <w:r w:rsidR="00586E39">
        <w:t xml:space="preserve">, </w:t>
      </w:r>
      <w:r w:rsidR="00586E39" w:rsidRPr="00755920">
        <w:rPr>
          <w:b/>
          <w:bCs/>
        </w:rPr>
        <w:t>legend</w:t>
      </w:r>
      <w:r w:rsidR="00B07579">
        <w:rPr>
          <w:b/>
          <w:bCs/>
        </w:rPr>
        <w:t>/</w:t>
      </w:r>
      <w:r w:rsidR="00586E39" w:rsidRPr="00755920">
        <w:rPr>
          <w:b/>
          <w:bCs/>
        </w:rPr>
        <w:t>key</w:t>
      </w:r>
      <w:r w:rsidR="00586E39">
        <w:t xml:space="preserve"> and </w:t>
      </w:r>
      <w:r w:rsidR="00586E39" w:rsidRPr="00755920">
        <w:rPr>
          <w:b/>
          <w:bCs/>
        </w:rPr>
        <w:t>scale</w:t>
      </w:r>
      <w:r w:rsidR="00586E39">
        <w:t>, to the descriptions below:</w:t>
      </w:r>
    </w:p>
    <w:p w14:paraId="73A78DF7" w14:textId="41874055" w:rsidR="00586E39" w:rsidRDefault="007A00EE" w:rsidP="00755920">
      <w:pPr>
        <w:pStyle w:val="ParagraphStyle"/>
        <w:numPr>
          <w:ilvl w:val="0"/>
          <w:numId w:val="13"/>
        </w:numPr>
      </w:pPr>
      <w:r w:rsidRPr="007A00EE">
        <w:t>States what the map shows</w:t>
      </w:r>
    </w:p>
    <w:p w14:paraId="7CBBE327" w14:textId="44AC5488" w:rsidR="007A00EE" w:rsidRDefault="006B5CC1" w:rsidP="00755920">
      <w:pPr>
        <w:pStyle w:val="ParagraphStyle"/>
        <w:numPr>
          <w:ilvl w:val="0"/>
          <w:numId w:val="13"/>
        </w:numPr>
      </w:pPr>
      <w:r w:rsidRPr="006B5CC1">
        <w:t>Explains the markings on the map</w:t>
      </w:r>
    </w:p>
    <w:p w14:paraId="2233D14E" w14:textId="41949F82" w:rsidR="006B5CC1" w:rsidRDefault="00755920" w:rsidP="00755920">
      <w:pPr>
        <w:pStyle w:val="ParagraphStyle"/>
        <w:numPr>
          <w:ilvl w:val="0"/>
          <w:numId w:val="13"/>
        </w:numPr>
      </w:pPr>
      <w:r w:rsidRPr="00755920">
        <w:t>Shows direction</w:t>
      </w:r>
    </w:p>
    <w:p w14:paraId="7DB81E82" w14:textId="70A1C545" w:rsidR="00755920" w:rsidRDefault="00755920" w:rsidP="00755920">
      <w:pPr>
        <w:pStyle w:val="ParagraphStyle"/>
        <w:numPr>
          <w:ilvl w:val="0"/>
          <w:numId w:val="13"/>
        </w:numPr>
      </w:pPr>
      <w:r w:rsidRPr="00755920">
        <w:t>Allows conversion from the map to actual distances</w:t>
      </w:r>
    </w:p>
    <w:p w14:paraId="0919E606" w14:textId="419A34B1" w:rsidR="00755920" w:rsidRDefault="00755920" w:rsidP="00755920">
      <w:pPr>
        <w:pStyle w:val="ParagraphStyle"/>
      </w:pPr>
    </w:p>
    <w:p w14:paraId="53E45333" w14:textId="50736286" w:rsidR="00755920" w:rsidRDefault="00755920" w:rsidP="00755920">
      <w:pPr>
        <w:pStyle w:val="ParagraphStyle"/>
      </w:pPr>
      <w:r>
        <w:lastRenderedPageBreak/>
        <w:t>The correct answers are:</w:t>
      </w:r>
    </w:p>
    <w:p w14:paraId="7597A18B" w14:textId="3271A648" w:rsidR="00755920" w:rsidRDefault="00755920" w:rsidP="00755920">
      <w:pPr>
        <w:pStyle w:val="ParagraphStyle"/>
      </w:pPr>
      <w:r>
        <w:t xml:space="preserve">A </w:t>
      </w:r>
      <w:r w:rsidRPr="00D04D5C">
        <w:rPr>
          <w:b/>
          <w:bCs/>
        </w:rPr>
        <w:t>title</w:t>
      </w:r>
      <w:r>
        <w:t xml:space="preserve"> </w:t>
      </w:r>
      <w:r w:rsidR="000D49FE">
        <w:t>states what the map shows</w:t>
      </w:r>
      <w:r w:rsidR="00D04D5C">
        <w:t>.</w:t>
      </w:r>
    </w:p>
    <w:p w14:paraId="42E3F9DB" w14:textId="4D04EE8C" w:rsidR="000D49FE" w:rsidRDefault="000D49FE" w:rsidP="00755920">
      <w:pPr>
        <w:pStyle w:val="ParagraphStyle"/>
      </w:pPr>
      <w:r>
        <w:t xml:space="preserve">A </w:t>
      </w:r>
      <w:r w:rsidRPr="00D04D5C">
        <w:rPr>
          <w:b/>
          <w:bCs/>
        </w:rPr>
        <w:t>compass rose</w:t>
      </w:r>
      <w:r>
        <w:t xml:space="preserve"> </w:t>
      </w:r>
      <w:r w:rsidR="005045AB">
        <w:t>shows direction</w:t>
      </w:r>
      <w:r w:rsidR="00D04D5C">
        <w:t>.</w:t>
      </w:r>
    </w:p>
    <w:p w14:paraId="490A7DC2" w14:textId="2DDA29DD" w:rsidR="005045AB" w:rsidRDefault="005045AB" w:rsidP="00755920">
      <w:pPr>
        <w:pStyle w:val="ParagraphStyle"/>
      </w:pPr>
      <w:r>
        <w:t xml:space="preserve">A </w:t>
      </w:r>
      <w:r w:rsidRPr="00D04D5C">
        <w:rPr>
          <w:b/>
          <w:bCs/>
        </w:rPr>
        <w:t>legend</w:t>
      </w:r>
      <w:r w:rsidR="00B07579">
        <w:rPr>
          <w:b/>
          <w:bCs/>
        </w:rPr>
        <w:t>/</w:t>
      </w:r>
      <w:r w:rsidRPr="00D04D5C">
        <w:rPr>
          <w:b/>
          <w:bCs/>
        </w:rPr>
        <w:t>key</w:t>
      </w:r>
      <w:r w:rsidR="00A577F8">
        <w:t xml:space="preserve"> explains the markings on the map</w:t>
      </w:r>
      <w:r w:rsidR="00D04D5C">
        <w:t>.</w:t>
      </w:r>
    </w:p>
    <w:p w14:paraId="0627D6F8" w14:textId="05CBC442" w:rsidR="00A577F8" w:rsidRDefault="00A577F8" w:rsidP="00755920">
      <w:pPr>
        <w:pStyle w:val="ParagraphStyle"/>
      </w:pPr>
      <w:r>
        <w:t xml:space="preserve">A </w:t>
      </w:r>
      <w:r w:rsidRPr="00D04D5C">
        <w:rPr>
          <w:b/>
          <w:bCs/>
        </w:rPr>
        <w:t>scale</w:t>
      </w:r>
      <w:r w:rsidR="00D04D5C">
        <w:t xml:space="preserve"> allows conversion from the map to actual distances.</w:t>
      </w:r>
    </w:p>
    <w:p w14:paraId="7534C5E8" w14:textId="60EF53F3" w:rsidR="00D04D5C" w:rsidRDefault="00D04D5C" w:rsidP="00D04D5C">
      <w:pPr>
        <w:pStyle w:val="SlideTitles"/>
      </w:pPr>
      <w:r>
        <w:t xml:space="preserve">7 </w:t>
      </w:r>
      <w:r w:rsidR="00E0095D">
        <w:t>of 20</w:t>
      </w:r>
      <w:r>
        <w:t xml:space="preserve"> </w:t>
      </w:r>
      <w:r w:rsidR="00C809A1">
        <w:t>–</w:t>
      </w:r>
      <w:r>
        <w:t xml:space="preserve"> </w:t>
      </w:r>
      <w:r w:rsidR="00C809A1" w:rsidRPr="00C809A1">
        <w:t>Types of maps</w:t>
      </w:r>
    </w:p>
    <w:p w14:paraId="164C0ACB" w14:textId="4AC09040" w:rsidR="00C809A1" w:rsidRDefault="00C477C3" w:rsidP="00C809A1">
      <w:pPr>
        <w:pStyle w:val="ParagraphStyle"/>
      </w:pPr>
      <w:r w:rsidRPr="00C477C3">
        <w:t>There are many different types of map, including:</w:t>
      </w:r>
    </w:p>
    <w:p w14:paraId="586ABC98" w14:textId="3475D8CA" w:rsidR="00C477C3" w:rsidRDefault="009C4E3E" w:rsidP="00EA1740">
      <w:pPr>
        <w:pStyle w:val="ParagraphStyle"/>
        <w:numPr>
          <w:ilvl w:val="0"/>
          <w:numId w:val="14"/>
        </w:numPr>
      </w:pPr>
      <w:r w:rsidRPr="009C4E3E">
        <w:t>Political maps</w:t>
      </w:r>
    </w:p>
    <w:p w14:paraId="280A9966" w14:textId="5D903272" w:rsidR="009C4E3E" w:rsidRDefault="009C4E3E" w:rsidP="00EA1740">
      <w:pPr>
        <w:pStyle w:val="ParagraphStyle"/>
        <w:numPr>
          <w:ilvl w:val="0"/>
          <w:numId w:val="14"/>
        </w:numPr>
      </w:pPr>
      <w:r w:rsidRPr="009C4E3E">
        <w:t>Historical maps</w:t>
      </w:r>
    </w:p>
    <w:p w14:paraId="7FEC2D8E" w14:textId="3644422A" w:rsidR="009C4E3E" w:rsidRDefault="00E335CB" w:rsidP="00EA1740">
      <w:pPr>
        <w:pStyle w:val="ParagraphStyle"/>
        <w:numPr>
          <w:ilvl w:val="0"/>
          <w:numId w:val="14"/>
        </w:numPr>
      </w:pPr>
      <w:r w:rsidRPr="00E335CB">
        <w:t>Weather maps</w:t>
      </w:r>
    </w:p>
    <w:p w14:paraId="73AB155A" w14:textId="173F7A17" w:rsidR="00E335CB" w:rsidRDefault="00E335CB" w:rsidP="00EA1740">
      <w:pPr>
        <w:pStyle w:val="ParagraphStyle"/>
        <w:numPr>
          <w:ilvl w:val="0"/>
          <w:numId w:val="14"/>
        </w:numPr>
      </w:pPr>
      <w:r w:rsidRPr="00E335CB">
        <w:t>Road maps</w:t>
      </w:r>
    </w:p>
    <w:p w14:paraId="793B80D2" w14:textId="125186F4" w:rsidR="00E335CB" w:rsidRDefault="00F854A5" w:rsidP="00EA1740">
      <w:pPr>
        <w:pStyle w:val="ParagraphStyle"/>
        <w:numPr>
          <w:ilvl w:val="0"/>
          <w:numId w:val="14"/>
        </w:numPr>
      </w:pPr>
      <w:r w:rsidRPr="00F854A5">
        <w:t>Treasure maps</w:t>
      </w:r>
    </w:p>
    <w:p w14:paraId="5CB2F257" w14:textId="798972AE" w:rsidR="00F854A5" w:rsidRDefault="00F854A5" w:rsidP="00EA1740">
      <w:pPr>
        <w:pStyle w:val="ParagraphStyle"/>
        <w:numPr>
          <w:ilvl w:val="0"/>
          <w:numId w:val="14"/>
        </w:numPr>
      </w:pPr>
      <w:r w:rsidRPr="00F854A5">
        <w:t>Physical maps</w:t>
      </w:r>
    </w:p>
    <w:p w14:paraId="29018462" w14:textId="3A407127" w:rsidR="00F854A5" w:rsidRDefault="00F854A5" w:rsidP="00C809A1">
      <w:pPr>
        <w:pStyle w:val="ParagraphStyle"/>
      </w:pPr>
    </w:p>
    <w:p w14:paraId="5541BEEE" w14:textId="2B369494" w:rsidR="00F854A5" w:rsidRDefault="00EA1740" w:rsidP="00C809A1">
      <w:pPr>
        <w:pStyle w:val="ParagraphStyle"/>
      </w:pPr>
      <w:r>
        <w:t>In the following sections</w:t>
      </w:r>
      <w:r w:rsidR="001D6093" w:rsidRPr="001D6093">
        <w:t xml:space="preserve"> we will look in more detail at some of the more common maps.</w:t>
      </w:r>
    </w:p>
    <w:p w14:paraId="67EEC529" w14:textId="09BBFBD8" w:rsidR="00EA1740" w:rsidRDefault="00A909C9" w:rsidP="00EA1740">
      <w:pPr>
        <w:pStyle w:val="SlideTitles"/>
      </w:pPr>
      <w:r>
        <w:t xml:space="preserve">8 </w:t>
      </w:r>
      <w:r w:rsidR="00E0095D">
        <w:t>of 20</w:t>
      </w:r>
      <w:r>
        <w:t xml:space="preserve"> – </w:t>
      </w:r>
      <w:r w:rsidRPr="00A909C9">
        <w:t>Political map</w:t>
      </w:r>
    </w:p>
    <w:p w14:paraId="61987FF4" w14:textId="01BFE505" w:rsidR="00D04D5C" w:rsidRDefault="004C60AE" w:rsidP="00755920">
      <w:pPr>
        <w:pStyle w:val="ParagraphStyle"/>
      </w:pPr>
      <w:r w:rsidRPr="004C60AE">
        <w:t xml:space="preserve">A political map </w:t>
      </w:r>
      <w:proofErr w:type="gramStart"/>
      <w:r w:rsidRPr="004C60AE">
        <w:t>shows</w:t>
      </w:r>
      <w:proofErr w:type="gramEnd"/>
      <w:r w:rsidRPr="004C60AE">
        <w:t>:</w:t>
      </w:r>
    </w:p>
    <w:p w14:paraId="5EE9098D" w14:textId="227C3A4B" w:rsidR="004C60AE" w:rsidRDefault="008732CF" w:rsidP="00866116">
      <w:pPr>
        <w:pStyle w:val="ParagraphStyle"/>
        <w:numPr>
          <w:ilvl w:val="0"/>
          <w:numId w:val="15"/>
        </w:numPr>
      </w:pPr>
      <w:r w:rsidRPr="008732CF">
        <w:t>Countries in different colours</w:t>
      </w:r>
    </w:p>
    <w:p w14:paraId="12D50712" w14:textId="61B255C6" w:rsidR="008732CF" w:rsidRDefault="008732CF" w:rsidP="00866116">
      <w:pPr>
        <w:pStyle w:val="ParagraphStyle"/>
        <w:numPr>
          <w:ilvl w:val="0"/>
          <w:numId w:val="15"/>
        </w:numPr>
      </w:pPr>
      <w:r w:rsidRPr="008732CF">
        <w:t>Borders represented by a border line</w:t>
      </w:r>
    </w:p>
    <w:p w14:paraId="11916DAA" w14:textId="4BBEBEEB" w:rsidR="008732CF" w:rsidRDefault="00A97A61" w:rsidP="00866116">
      <w:pPr>
        <w:pStyle w:val="ParagraphStyle"/>
        <w:numPr>
          <w:ilvl w:val="0"/>
          <w:numId w:val="15"/>
        </w:numPr>
      </w:pPr>
      <w:r w:rsidRPr="00A97A61">
        <w:t>Position and shape of countries</w:t>
      </w:r>
    </w:p>
    <w:p w14:paraId="6FAF1389" w14:textId="32393ABF" w:rsidR="00A97A61" w:rsidRDefault="00A97A61" w:rsidP="00866116">
      <w:pPr>
        <w:pStyle w:val="ParagraphStyle"/>
        <w:numPr>
          <w:ilvl w:val="0"/>
          <w:numId w:val="15"/>
        </w:numPr>
      </w:pPr>
      <w:r w:rsidRPr="00A97A61">
        <w:t>Surrounding seas and oceans</w:t>
      </w:r>
    </w:p>
    <w:p w14:paraId="588F8E12" w14:textId="791B4F01" w:rsidR="00A97A61" w:rsidRDefault="00866116" w:rsidP="00866116">
      <w:pPr>
        <w:pStyle w:val="ParagraphStyle"/>
        <w:numPr>
          <w:ilvl w:val="0"/>
          <w:numId w:val="15"/>
        </w:numPr>
      </w:pPr>
      <w:r w:rsidRPr="00866116">
        <w:t>Capital cities</w:t>
      </w:r>
    </w:p>
    <w:p w14:paraId="27B2C9C2" w14:textId="4E22D100" w:rsidR="00866116" w:rsidRDefault="00866116" w:rsidP="00866116">
      <w:pPr>
        <w:pStyle w:val="ParagraphStyle"/>
        <w:numPr>
          <w:ilvl w:val="0"/>
          <w:numId w:val="15"/>
        </w:numPr>
      </w:pPr>
      <w:r w:rsidRPr="00866116">
        <w:t>Smaller cities, depending on the level of detail of the map</w:t>
      </w:r>
    </w:p>
    <w:p w14:paraId="56170941" w14:textId="5D1A144B" w:rsidR="00A86CED" w:rsidRDefault="00866116" w:rsidP="00866116">
      <w:pPr>
        <w:pStyle w:val="SlideTitles"/>
      </w:pPr>
      <w:r>
        <w:t xml:space="preserve">9 </w:t>
      </w:r>
      <w:r w:rsidR="00E0095D">
        <w:t>of 20</w:t>
      </w:r>
      <w:r>
        <w:t xml:space="preserve"> </w:t>
      </w:r>
      <w:r w:rsidR="00D42F97">
        <w:t>–</w:t>
      </w:r>
      <w:r>
        <w:t xml:space="preserve"> </w:t>
      </w:r>
      <w:r w:rsidR="00D42F97" w:rsidRPr="00D42F97">
        <w:t>Physical map</w:t>
      </w:r>
    </w:p>
    <w:p w14:paraId="7B92B155" w14:textId="2CCE986C" w:rsidR="00D42F97" w:rsidRDefault="004B6CA1" w:rsidP="00D42F97">
      <w:pPr>
        <w:pStyle w:val="ParagraphStyle"/>
      </w:pPr>
      <w:r w:rsidRPr="004B6CA1">
        <w:t xml:space="preserve">A physical map </w:t>
      </w:r>
      <w:proofErr w:type="gramStart"/>
      <w:r w:rsidRPr="004B6CA1">
        <w:t>shows</w:t>
      </w:r>
      <w:proofErr w:type="gramEnd"/>
      <w:r w:rsidRPr="004B6CA1">
        <w:t>:</w:t>
      </w:r>
    </w:p>
    <w:p w14:paraId="0CBA2CEC" w14:textId="05CBB891" w:rsidR="004B6CA1" w:rsidRDefault="004B6CA1" w:rsidP="001D130C">
      <w:pPr>
        <w:pStyle w:val="ParagraphStyle"/>
        <w:numPr>
          <w:ilvl w:val="0"/>
          <w:numId w:val="17"/>
        </w:numPr>
      </w:pPr>
      <w:r w:rsidRPr="004B6CA1">
        <w:t>The physical features of the land</w:t>
      </w:r>
    </w:p>
    <w:p w14:paraId="73744447" w14:textId="654A71CC" w:rsidR="004B6CA1" w:rsidRDefault="00184981" w:rsidP="001D130C">
      <w:pPr>
        <w:pStyle w:val="ParagraphStyle"/>
        <w:numPr>
          <w:ilvl w:val="0"/>
          <w:numId w:val="17"/>
        </w:numPr>
      </w:pPr>
      <w:r w:rsidRPr="00184981">
        <w:t>Landmarks such as mountains, rivers, lakes and deserts</w:t>
      </w:r>
    </w:p>
    <w:p w14:paraId="73FC8F80" w14:textId="1652C2A0" w:rsidR="00184981" w:rsidRDefault="00184981" w:rsidP="001D130C">
      <w:pPr>
        <w:pStyle w:val="ParagraphStyle"/>
        <w:numPr>
          <w:ilvl w:val="0"/>
          <w:numId w:val="17"/>
        </w:numPr>
      </w:pPr>
      <w:r w:rsidRPr="00184981">
        <w:t>Land elevation</w:t>
      </w:r>
    </w:p>
    <w:p w14:paraId="000137DD" w14:textId="49C8D48E" w:rsidR="00184981" w:rsidRDefault="00184981" w:rsidP="00D42F97">
      <w:pPr>
        <w:pStyle w:val="ParagraphStyle"/>
      </w:pPr>
    </w:p>
    <w:p w14:paraId="388F1910" w14:textId="4F39F84C" w:rsidR="00184981" w:rsidRDefault="00364555" w:rsidP="00364555">
      <w:pPr>
        <w:pStyle w:val="ParagraphStyle"/>
      </w:pPr>
      <w:r>
        <w:t>Land elevation is measured from the sea surface. Therefore, high elevation means that land is high above sea level. On physical maps, land elevation is shown with the use of different colours</w:t>
      </w:r>
      <w:r w:rsidR="00966CE6">
        <w:t>, for example:</w:t>
      </w:r>
    </w:p>
    <w:p w14:paraId="5D0C02B9" w14:textId="55C6F170" w:rsidR="00364555" w:rsidRDefault="00726192" w:rsidP="001D130C">
      <w:pPr>
        <w:pStyle w:val="ParagraphStyle"/>
        <w:numPr>
          <w:ilvl w:val="0"/>
          <w:numId w:val="16"/>
        </w:numPr>
      </w:pPr>
      <w:r w:rsidRPr="00726192">
        <w:t>Dark green is used for low elevation land</w:t>
      </w:r>
    </w:p>
    <w:p w14:paraId="4C294B53" w14:textId="24673485" w:rsidR="00726192" w:rsidRDefault="00726192" w:rsidP="001D130C">
      <w:pPr>
        <w:pStyle w:val="ParagraphStyle"/>
        <w:numPr>
          <w:ilvl w:val="0"/>
          <w:numId w:val="16"/>
        </w:numPr>
      </w:pPr>
      <w:r w:rsidRPr="00726192">
        <w:t>Light green is used for high elevation land</w:t>
      </w:r>
    </w:p>
    <w:p w14:paraId="26569A79" w14:textId="11F59612" w:rsidR="00726192" w:rsidRDefault="001D130C" w:rsidP="001D130C">
      <w:pPr>
        <w:pStyle w:val="ParagraphStyle"/>
        <w:numPr>
          <w:ilvl w:val="0"/>
          <w:numId w:val="16"/>
        </w:numPr>
      </w:pPr>
      <w:r w:rsidRPr="001D130C">
        <w:t>Dark brown is used for high elevation mountains</w:t>
      </w:r>
    </w:p>
    <w:p w14:paraId="158AFE18" w14:textId="0D2CE28D" w:rsidR="001D130C" w:rsidRDefault="001D130C" w:rsidP="001D130C">
      <w:pPr>
        <w:pStyle w:val="ParagraphStyle"/>
        <w:numPr>
          <w:ilvl w:val="0"/>
          <w:numId w:val="16"/>
        </w:numPr>
      </w:pPr>
      <w:r w:rsidRPr="001D130C">
        <w:t>Light brown is used for low elevation mountains</w:t>
      </w:r>
    </w:p>
    <w:p w14:paraId="0DFBF0F3" w14:textId="4BF9B25B" w:rsidR="001D130C" w:rsidRDefault="001D130C" w:rsidP="001D130C">
      <w:pPr>
        <w:pStyle w:val="SlideTitles"/>
      </w:pPr>
      <w:r>
        <w:t xml:space="preserve">10 </w:t>
      </w:r>
      <w:r w:rsidR="00E0095D">
        <w:t>of 20</w:t>
      </w:r>
      <w:r>
        <w:t xml:space="preserve"> </w:t>
      </w:r>
      <w:r w:rsidR="00D81F68">
        <w:t>–</w:t>
      </w:r>
      <w:r>
        <w:t xml:space="preserve"> </w:t>
      </w:r>
      <w:r w:rsidR="00D81F68" w:rsidRPr="00D81F68">
        <w:t>Road map</w:t>
      </w:r>
    </w:p>
    <w:p w14:paraId="66EDABD4" w14:textId="4A327C67" w:rsidR="00D81F68" w:rsidRDefault="002A0F46" w:rsidP="00D81F68">
      <w:pPr>
        <w:pStyle w:val="ParagraphStyle"/>
      </w:pPr>
      <w:r w:rsidRPr="002A0F46">
        <w:t>A road map shows:</w:t>
      </w:r>
    </w:p>
    <w:p w14:paraId="0DDB4CDE" w14:textId="11D87F7E" w:rsidR="002A0F46" w:rsidRDefault="002A0F46" w:rsidP="00FA6581">
      <w:pPr>
        <w:pStyle w:val="ParagraphStyle"/>
        <w:numPr>
          <w:ilvl w:val="0"/>
          <w:numId w:val="18"/>
        </w:numPr>
      </w:pPr>
      <w:r w:rsidRPr="002A0F46">
        <w:t>Motorways, roads and smaller roads, depending on the detail of the map; bigger roads appear with thicker lines, while smaller roads appear with thin lines</w:t>
      </w:r>
    </w:p>
    <w:p w14:paraId="399FBE52" w14:textId="7F160279" w:rsidR="002A0F46" w:rsidRDefault="00F83464" w:rsidP="00FA6581">
      <w:pPr>
        <w:pStyle w:val="ParagraphStyle"/>
        <w:numPr>
          <w:ilvl w:val="0"/>
          <w:numId w:val="18"/>
        </w:numPr>
      </w:pPr>
      <w:r w:rsidRPr="00F83464">
        <w:t>Cities and towns</w:t>
      </w:r>
    </w:p>
    <w:p w14:paraId="0A69E142" w14:textId="78E72CE4" w:rsidR="00F83464" w:rsidRDefault="00786AAF" w:rsidP="00FA6581">
      <w:pPr>
        <w:pStyle w:val="ParagraphStyle"/>
        <w:numPr>
          <w:ilvl w:val="0"/>
          <w:numId w:val="18"/>
        </w:numPr>
      </w:pPr>
      <w:r w:rsidRPr="00786AAF">
        <w:t>Airports and train stations</w:t>
      </w:r>
    </w:p>
    <w:p w14:paraId="57B22562" w14:textId="4B3BBD65" w:rsidR="00786AAF" w:rsidRDefault="00786AAF" w:rsidP="00FA6581">
      <w:pPr>
        <w:pStyle w:val="ParagraphStyle"/>
        <w:numPr>
          <w:ilvl w:val="0"/>
          <w:numId w:val="18"/>
        </w:numPr>
      </w:pPr>
      <w:r w:rsidRPr="00786AAF">
        <w:t>Tourist attractions</w:t>
      </w:r>
    </w:p>
    <w:p w14:paraId="4DDDB33E" w14:textId="59538548" w:rsidR="00786AAF" w:rsidRDefault="00786AAF" w:rsidP="00FA6581">
      <w:pPr>
        <w:pStyle w:val="ParagraphStyle"/>
        <w:numPr>
          <w:ilvl w:val="0"/>
          <w:numId w:val="18"/>
        </w:numPr>
      </w:pPr>
      <w:r w:rsidRPr="00786AAF">
        <w:t>Transport links</w:t>
      </w:r>
    </w:p>
    <w:p w14:paraId="742D034E" w14:textId="6E243432" w:rsidR="00786AAF" w:rsidRDefault="00FA6581" w:rsidP="00FA6581">
      <w:pPr>
        <w:pStyle w:val="ParagraphStyle"/>
        <w:numPr>
          <w:ilvl w:val="0"/>
          <w:numId w:val="18"/>
        </w:numPr>
      </w:pPr>
      <w:r w:rsidRPr="00FA6581">
        <w:t>Historic monuments</w:t>
      </w:r>
    </w:p>
    <w:p w14:paraId="7DF3436B" w14:textId="2E096A1C" w:rsidR="00FA6581" w:rsidRDefault="00FA6581" w:rsidP="00FA6581">
      <w:pPr>
        <w:pStyle w:val="SlideTitles"/>
      </w:pPr>
      <w:r>
        <w:lastRenderedPageBreak/>
        <w:t xml:space="preserve">11 </w:t>
      </w:r>
      <w:r w:rsidR="00E0095D">
        <w:t>of 20</w:t>
      </w:r>
      <w:r>
        <w:t xml:space="preserve"> </w:t>
      </w:r>
      <w:r w:rsidR="00EA05BA">
        <w:t>–</w:t>
      </w:r>
      <w:r>
        <w:t xml:space="preserve"> </w:t>
      </w:r>
      <w:r w:rsidR="00EA05BA">
        <w:t>Question 2</w:t>
      </w:r>
    </w:p>
    <w:p w14:paraId="7F7983E1" w14:textId="52480466" w:rsidR="001304D4" w:rsidRDefault="000B5BBA" w:rsidP="00EA05BA">
      <w:pPr>
        <w:pStyle w:val="ParagraphStyle"/>
      </w:pPr>
      <w:r>
        <w:t xml:space="preserve">There is a map showing </w:t>
      </w:r>
      <w:r w:rsidR="00A741C1">
        <w:t>some</w:t>
      </w:r>
      <w:r w:rsidR="001172D6">
        <w:t xml:space="preserve"> European cou</w:t>
      </w:r>
      <w:r w:rsidR="000413A7">
        <w:t>n</w:t>
      </w:r>
      <w:r w:rsidR="001172D6">
        <w:t>tries.</w:t>
      </w:r>
      <w:r w:rsidR="00C6642F">
        <w:t xml:space="preserve"> In the centre of the map </w:t>
      </w:r>
      <w:r w:rsidR="00535021">
        <w:t>is France, bordering France is</w:t>
      </w:r>
      <w:r w:rsidR="00A741C1">
        <w:t xml:space="preserve"> Spain, </w:t>
      </w:r>
      <w:r w:rsidR="00DE7EB4">
        <w:t>Italy, Switzerland, Germany</w:t>
      </w:r>
      <w:r w:rsidR="006A20E7">
        <w:t>, Luxemb</w:t>
      </w:r>
      <w:r w:rsidR="003F368A">
        <w:t>o</w:t>
      </w:r>
      <w:r w:rsidR="006A20E7">
        <w:t>urg and Belgium.</w:t>
      </w:r>
      <w:r w:rsidR="00B40C63">
        <w:t xml:space="preserve"> Switzerland also borders</w:t>
      </w:r>
      <w:r w:rsidR="00D5039C">
        <w:t xml:space="preserve"> Italy, Austria and G</w:t>
      </w:r>
      <w:r w:rsidR="002A4DDB">
        <w:t xml:space="preserve">ermany. Belgium also borders </w:t>
      </w:r>
      <w:r w:rsidR="00BF377C">
        <w:t>Luxembourg, Germany and Netherlands.</w:t>
      </w:r>
    </w:p>
    <w:p w14:paraId="70F42201" w14:textId="77777777" w:rsidR="001304D4" w:rsidRDefault="001304D4" w:rsidP="00EA05BA">
      <w:pPr>
        <w:pStyle w:val="ParagraphStyle"/>
      </w:pPr>
    </w:p>
    <w:p w14:paraId="4B4BE1F2" w14:textId="73C53E4E" w:rsidR="000D32CF" w:rsidRDefault="00FB6751" w:rsidP="00EA05BA">
      <w:pPr>
        <w:pStyle w:val="ParagraphStyle"/>
      </w:pPr>
      <w:r w:rsidRPr="00FB6751">
        <w:t>Which four countries have a border with Belgium?</w:t>
      </w:r>
    </w:p>
    <w:p w14:paraId="468349C2" w14:textId="35B164CE" w:rsidR="00FB6751" w:rsidRDefault="00FB6751" w:rsidP="00EA05BA">
      <w:pPr>
        <w:pStyle w:val="ParagraphStyle"/>
      </w:pPr>
    </w:p>
    <w:p w14:paraId="7174F7B1" w14:textId="3BC42E4F" w:rsidR="00FB6751" w:rsidRDefault="00FB6751" w:rsidP="00EA05BA">
      <w:pPr>
        <w:pStyle w:val="ParagraphStyle"/>
      </w:pPr>
      <w:r>
        <w:t>Choose all that apply:</w:t>
      </w:r>
    </w:p>
    <w:p w14:paraId="70316A95" w14:textId="5068C565" w:rsidR="00FB6751" w:rsidRDefault="00535C99" w:rsidP="00FB6751">
      <w:pPr>
        <w:pStyle w:val="ParagraphStyle"/>
        <w:numPr>
          <w:ilvl w:val="0"/>
          <w:numId w:val="19"/>
        </w:numPr>
      </w:pPr>
      <w:r>
        <w:t>Spain</w:t>
      </w:r>
    </w:p>
    <w:p w14:paraId="5E698C7B" w14:textId="2B9DD471" w:rsidR="00535C99" w:rsidRDefault="00535C99" w:rsidP="00FB6751">
      <w:pPr>
        <w:pStyle w:val="ParagraphStyle"/>
        <w:numPr>
          <w:ilvl w:val="0"/>
          <w:numId w:val="19"/>
        </w:numPr>
      </w:pPr>
      <w:r>
        <w:t>France</w:t>
      </w:r>
    </w:p>
    <w:p w14:paraId="385745FD" w14:textId="16C445AD" w:rsidR="00535C99" w:rsidRDefault="00535C99" w:rsidP="00FB6751">
      <w:pPr>
        <w:pStyle w:val="ParagraphStyle"/>
        <w:numPr>
          <w:ilvl w:val="0"/>
          <w:numId w:val="19"/>
        </w:numPr>
      </w:pPr>
      <w:r>
        <w:t>Switzerland</w:t>
      </w:r>
    </w:p>
    <w:p w14:paraId="4E531A00" w14:textId="05817E07" w:rsidR="00535C99" w:rsidRDefault="004C59A1" w:rsidP="00FB6751">
      <w:pPr>
        <w:pStyle w:val="ParagraphStyle"/>
        <w:numPr>
          <w:ilvl w:val="0"/>
          <w:numId w:val="19"/>
        </w:numPr>
      </w:pPr>
      <w:r>
        <w:t>Germany</w:t>
      </w:r>
    </w:p>
    <w:p w14:paraId="1F5E04EE" w14:textId="5C496D51" w:rsidR="004C59A1" w:rsidRDefault="004C59A1" w:rsidP="004C59A1">
      <w:pPr>
        <w:pStyle w:val="ParagraphStyle"/>
        <w:numPr>
          <w:ilvl w:val="0"/>
          <w:numId w:val="19"/>
        </w:numPr>
      </w:pPr>
      <w:r>
        <w:t>Netherlands</w:t>
      </w:r>
    </w:p>
    <w:p w14:paraId="07F398F7" w14:textId="22E2C69A" w:rsidR="004C59A1" w:rsidRDefault="004C59A1" w:rsidP="004C59A1">
      <w:pPr>
        <w:pStyle w:val="ParagraphStyle"/>
        <w:numPr>
          <w:ilvl w:val="0"/>
          <w:numId w:val="19"/>
        </w:numPr>
      </w:pPr>
      <w:r>
        <w:t>Italy</w:t>
      </w:r>
    </w:p>
    <w:p w14:paraId="081BD4FF" w14:textId="07048989" w:rsidR="004C59A1" w:rsidRDefault="004C59A1" w:rsidP="004C59A1">
      <w:pPr>
        <w:pStyle w:val="ParagraphStyle"/>
        <w:numPr>
          <w:ilvl w:val="0"/>
          <w:numId w:val="19"/>
        </w:numPr>
      </w:pPr>
      <w:r>
        <w:t>Luxemb</w:t>
      </w:r>
      <w:r w:rsidR="001736BD">
        <w:t>ou</w:t>
      </w:r>
      <w:r>
        <w:t>rg</w:t>
      </w:r>
    </w:p>
    <w:p w14:paraId="42C438E5" w14:textId="0CCAE690" w:rsidR="004C59A1" w:rsidRDefault="004C59A1" w:rsidP="004C59A1">
      <w:pPr>
        <w:pStyle w:val="ParagraphStyle"/>
      </w:pPr>
    </w:p>
    <w:p w14:paraId="5EFBE7B2" w14:textId="17D7F112" w:rsidR="004C59A1" w:rsidRDefault="004C59A1" w:rsidP="004C59A1">
      <w:pPr>
        <w:pStyle w:val="ParagraphStyle"/>
      </w:pPr>
      <w:r>
        <w:t xml:space="preserve">The correct answers are </w:t>
      </w:r>
      <w:r w:rsidR="00B65412">
        <w:t xml:space="preserve">B, D, E and G, France, </w:t>
      </w:r>
      <w:r w:rsidR="0050135F">
        <w:t>Germany, Netherlands and Luxemb</w:t>
      </w:r>
      <w:r w:rsidR="003F368A">
        <w:t>o</w:t>
      </w:r>
      <w:r w:rsidR="0050135F">
        <w:t>urg.</w:t>
      </w:r>
    </w:p>
    <w:p w14:paraId="56C558DD" w14:textId="24C9F07E" w:rsidR="0050135F" w:rsidRDefault="0050135F" w:rsidP="0050135F">
      <w:pPr>
        <w:pStyle w:val="SlideTitles"/>
      </w:pPr>
      <w:r>
        <w:t xml:space="preserve">12 </w:t>
      </w:r>
      <w:r w:rsidR="00E0095D">
        <w:t>of 20</w:t>
      </w:r>
      <w:r>
        <w:t xml:space="preserve"> – Question 3</w:t>
      </w:r>
    </w:p>
    <w:p w14:paraId="11EEBF67" w14:textId="0603E789" w:rsidR="00D63765" w:rsidRDefault="003172B1" w:rsidP="0050135F">
      <w:pPr>
        <w:pStyle w:val="ParagraphStyle"/>
      </w:pPr>
      <w:r>
        <w:t>There is</w:t>
      </w:r>
      <w:r w:rsidRPr="003172B1">
        <w:t xml:space="preserve"> map of Vatican City</w:t>
      </w:r>
      <w:r w:rsidR="00A91369">
        <w:t xml:space="preserve"> with a legend showing the following:</w:t>
      </w:r>
    </w:p>
    <w:p w14:paraId="5ED62412" w14:textId="5FCD73D0" w:rsidR="00A91369" w:rsidRDefault="008F0731" w:rsidP="00A91369">
      <w:pPr>
        <w:pStyle w:val="ParagraphStyle"/>
        <w:numPr>
          <w:ilvl w:val="0"/>
          <w:numId w:val="18"/>
        </w:numPr>
      </w:pPr>
      <w:r>
        <w:t>Vatican state territory</w:t>
      </w:r>
    </w:p>
    <w:p w14:paraId="67E0E5A6" w14:textId="55150A78" w:rsidR="008F0731" w:rsidRDefault="006A6E79" w:rsidP="00A91369">
      <w:pPr>
        <w:pStyle w:val="ParagraphStyle"/>
        <w:numPr>
          <w:ilvl w:val="0"/>
          <w:numId w:val="18"/>
        </w:numPr>
      </w:pPr>
      <w:r>
        <w:t xml:space="preserve">Extraterritorial </w:t>
      </w:r>
      <w:r w:rsidR="000056C4">
        <w:t>property of the Holy Sea</w:t>
      </w:r>
    </w:p>
    <w:p w14:paraId="233F8CA4" w14:textId="2DA0CA43" w:rsidR="000056C4" w:rsidRDefault="000056C4" w:rsidP="00A91369">
      <w:pPr>
        <w:pStyle w:val="ParagraphStyle"/>
        <w:numPr>
          <w:ilvl w:val="0"/>
          <w:numId w:val="18"/>
        </w:numPr>
      </w:pPr>
      <w:r>
        <w:t xml:space="preserve">St. Peter’s </w:t>
      </w:r>
      <w:r w:rsidR="00CB666E">
        <w:t>Basilica / St. Peter’s Square</w:t>
      </w:r>
    </w:p>
    <w:p w14:paraId="0C7C2C42" w14:textId="0B9FB309" w:rsidR="00CB666E" w:rsidRDefault="0067235B" w:rsidP="00A91369">
      <w:pPr>
        <w:pStyle w:val="ParagraphStyle"/>
        <w:numPr>
          <w:ilvl w:val="0"/>
          <w:numId w:val="18"/>
        </w:numPr>
      </w:pPr>
      <w:r>
        <w:t>Vatican museums</w:t>
      </w:r>
    </w:p>
    <w:p w14:paraId="08A40BCE" w14:textId="6068E4D1" w:rsidR="0067235B" w:rsidRDefault="0067235B" w:rsidP="00A91369">
      <w:pPr>
        <w:pStyle w:val="ParagraphStyle"/>
        <w:numPr>
          <w:ilvl w:val="0"/>
          <w:numId w:val="18"/>
        </w:numPr>
      </w:pPr>
      <w:r>
        <w:t>Other buildings</w:t>
      </w:r>
    </w:p>
    <w:p w14:paraId="331F065C" w14:textId="2DE2FDBB" w:rsidR="0067235B" w:rsidRDefault="000114B2" w:rsidP="00A91369">
      <w:pPr>
        <w:pStyle w:val="ParagraphStyle"/>
        <w:numPr>
          <w:ilvl w:val="0"/>
          <w:numId w:val="18"/>
        </w:numPr>
      </w:pPr>
      <w:r>
        <w:t>Railway</w:t>
      </w:r>
    </w:p>
    <w:p w14:paraId="73D47163" w14:textId="6FB98680" w:rsidR="000114B2" w:rsidRDefault="000114B2" w:rsidP="00A91369">
      <w:pPr>
        <w:pStyle w:val="ParagraphStyle"/>
        <w:numPr>
          <w:ilvl w:val="0"/>
          <w:numId w:val="18"/>
        </w:numPr>
      </w:pPr>
      <w:r>
        <w:t>Church / chapel</w:t>
      </w:r>
    </w:p>
    <w:p w14:paraId="3B69BE95" w14:textId="4DD66F05" w:rsidR="000114B2" w:rsidRDefault="000114B2" w:rsidP="00A91369">
      <w:pPr>
        <w:pStyle w:val="ParagraphStyle"/>
        <w:numPr>
          <w:ilvl w:val="0"/>
          <w:numId w:val="18"/>
        </w:numPr>
      </w:pPr>
      <w:r>
        <w:t>Transmitter of Vatican radio</w:t>
      </w:r>
    </w:p>
    <w:p w14:paraId="7A29B104" w14:textId="77777777" w:rsidR="00D63765" w:rsidRDefault="00D63765" w:rsidP="0050135F">
      <w:pPr>
        <w:pStyle w:val="ParagraphStyle"/>
      </w:pPr>
    </w:p>
    <w:p w14:paraId="69E7C34E" w14:textId="0F31878C" w:rsidR="001F5097" w:rsidRDefault="003172B1" w:rsidP="0050135F">
      <w:pPr>
        <w:pStyle w:val="ParagraphStyle"/>
      </w:pPr>
      <w:r w:rsidRPr="003172B1">
        <w:t>Who is this map aimed at?</w:t>
      </w:r>
    </w:p>
    <w:p w14:paraId="440BCB5A" w14:textId="5045C1E1" w:rsidR="003172B1" w:rsidRDefault="00A822DD" w:rsidP="003172B1">
      <w:pPr>
        <w:pStyle w:val="ParagraphStyle"/>
        <w:numPr>
          <w:ilvl w:val="0"/>
          <w:numId w:val="20"/>
        </w:numPr>
      </w:pPr>
      <w:r>
        <w:t>Drivers</w:t>
      </w:r>
    </w:p>
    <w:p w14:paraId="0DA24BB3" w14:textId="4EC2F2BD" w:rsidR="00A822DD" w:rsidRDefault="00A822DD" w:rsidP="003172B1">
      <w:pPr>
        <w:pStyle w:val="ParagraphStyle"/>
        <w:numPr>
          <w:ilvl w:val="0"/>
          <w:numId w:val="20"/>
        </w:numPr>
      </w:pPr>
      <w:r>
        <w:t>Tourists</w:t>
      </w:r>
    </w:p>
    <w:p w14:paraId="27E71D05" w14:textId="3CC6C571" w:rsidR="00A822DD" w:rsidRDefault="00A822DD" w:rsidP="003172B1">
      <w:pPr>
        <w:pStyle w:val="ParagraphStyle"/>
        <w:numPr>
          <w:ilvl w:val="0"/>
          <w:numId w:val="20"/>
        </w:numPr>
      </w:pPr>
      <w:proofErr w:type="gramStart"/>
      <w:r>
        <w:t>Local residents</w:t>
      </w:r>
      <w:proofErr w:type="gramEnd"/>
    </w:p>
    <w:p w14:paraId="30914ECD" w14:textId="5188E4A4" w:rsidR="00A822DD" w:rsidRDefault="00A822DD" w:rsidP="00A822DD">
      <w:pPr>
        <w:pStyle w:val="ParagraphStyle"/>
      </w:pPr>
    </w:p>
    <w:p w14:paraId="0BB83D13" w14:textId="4A76DBC2" w:rsidR="00A822DD" w:rsidRDefault="00A822DD" w:rsidP="00A822DD">
      <w:pPr>
        <w:pStyle w:val="ParagraphStyle"/>
      </w:pPr>
      <w:r>
        <w:t>The correct answer is B, tourists.</w:t>
      </w:r>
    </w:p>
    <w:p w14:paraId="4CD96D27" w14:textId="2E9EB798" w:rsidR="00A822DD" w:rsidRDefault="00D80CA3" w:rsidP="00D80CA3">
      <w:pPr>
        <w:pStyle w:val="SlideTitles"/>
      </w:pPr>
      <w:r>
        <w:t xml:space="preserve">13 </w:t>
      </w:r>
      <w:r w:rsidR="00E0095D">
        <w:t>of 20</w:t>
      </w:r>
      <w:r>
        <w:t xml:space="preserve"> </w:t>
      </w:r>
      <w:r w:rsidR="001F6902">
        <w:t>–</w:t>
      </w:r>
      <w:r>
        <w:t xml:space="preserve"> </w:t>
      </w:r>
      <w:r w:rsidR="001F6902">
        <w:t>Plans</w:t>
      </w:r>
    </w:p>
    <w:p w14:paraId="77E79ADC" w14:textId="69A361A5" w:rsidR="001F6902" w:rsidRDefault="001F6902" w:rsidP="001F6902">
      <w:pPr>
        <w:pStyle w:val="ParagraphStyle"/>
      </w:pPr>
      <w:r w:rsidRPr="001F6902">
        <w:t>A plan is a drawing or diagram that depicts the size, shape and basic features of areas, buildings, structures or machines. The 3 basic components of a plan are:</w:t>
      </w:r>
    </w:p>
    <w:p w14:paraId="3BE5DE91" w14:textId="08E7252A" w:rsidR="00596B30" w:rsidRDefault="00596B30" w:rsidP="00AF07CB">
      <w:pPr>
        <w:pStyle w:val="ParagraphStyle"/>
        <w:numPr>
          <w:ilvl w:val="0"/>
          <w:numId w:val="21"/>
        </w:numPr>
      </w:pPr>
      <w:r w:rsidRPr="00596B30">
        <w:t>Title – to identify what the plan depicts</w:t>
      </w:r>
    </w:p>
    <w:p w14:paraId="26896120" w14:textId="6D588372" w:rsidR="00596B30" w:rsidRDefault="00596B30" w:rsidP="00AF07CB">
      <w:pPr>
        <w:pStyle w:val="ParagraphStyle"/>
        <w:numPr>
          <w:ilvl w:val="0"/>
          <w:numId w:val="21"/>
        </w:numPr>
      </w:pPr>
      <w:r w:rsidRPr="00596B30">
        <w:t>Labels – to identify all the features of the plan</w:t>
      </w:r>
    </w:p>
    <w:p w14:paraId="6838FD41" w14:textId="36E101B2" w:rsidR="00596B30" w:rsidRDefault="00AF07CB" w:rsidP="00AF07CB">
      <w:pPr>
        <w:pStyle w:val="ParagraphStyle"/>
        <w:numPr>
          <w:ilvl w:val="0"/>
          <w:numId w:val="21"/>
        </w:numPr>
      </w:pPr>
      <w:r w:rsidRPr="00AF07CB">
        <w:t>Measurements / scale – to create an accurate plan that can be converted to actual size</w:t>
      </w:r>
    </w:p>
    <w:p w14:paraId="710AE706" w14:textId="11EFB981" w:rsidR="00AF07CB" w:rsidRDefault="00AF07CB" w:rsidP="00AF07CB">
      <w:pPr>
        <w:pStyle w:val="SlideTitles"/>
      </w:pPr>
      <w:r>
        <w:t xml:space="preserve">14 </w:t>
      </w:r>
      <w:r w:rsidR="00E0095D">
        <w:t>of 20</w:t>
      </w:r>
      <w:r>
        <w:t xml:space="preserve"> </w:t>
      </w:r>
      <w:r w:rsidR="00900F8E">
        <w:t>–</w:t>
      </w:r>
      <w:r>
        <w:t xml:space="preserve"> </w:t>
      </w:r>
      <w:r w:rsidR="00900F8E">
        <w:t>Scale</w:t>
      </w:r>
    </w:p>
    <w:p w14:paraId="28162183" w14:textId="4952CD40" w:rsidR="00900F8E" w:rsidRDefault="00900F8E" w:rsidP="00900F8E">
      <w:pPr>
        <w:pStyle w:val="ParagraphStyle"/>
      </w:pPr>
      <w:r>
        <w:t>A scale states the relationship between distances, in maps, or lengths, in diagrams or drawings. A scale is usually presented as a ratio.</w:t>
      </w:r>
    </w:p>
    <w:p w14:paraId="0898F76E" w14:textId="6F58EF01" w:rsidR="00900F8E" w:rsidRDefault="00900F8E" w:rsidP="00900F8E">
      <w:pPr>
        <w:pStyle w:val="ParagraphStyle"/>
      </w:pPr>
    </w:p>
    <w:p w14:paraId="51569665" w14:textId="069B33F4" w:rsidR="00625089" w:rsidRDefault="00625089" w:rsidP="00900F8E">
      <w:pPr>
        <w:pStyle w:val="ParagraphStyle"/>
      </w:pPr>
      <w:r w:rsidRPr="00625089">
        <w:t>For example:</w:t>
      </w:r>
      <w:r>
        <w:t xml:space="preserve"> 1 cm to 10 cm</w:t>
      </w:r>
      <w:r w:rsidR="000C47CB">
        <w:t xml:space="preserve"> m</w:t>
      </w:r>
      <w:r w:rsidR="000C47CB" w:rsidRPr="000C47CB">
        <w:t>eans 1 cm on the drawing/map is 10 cm in actual size</w:t>
      </w:r>
      <w:r w:rsidR="000C47CB">
        <w:t>.</w:t>
      </w:r>
    </w:p>
    <w:p w14:paraId="7E89E019" w14:textId="0B24DC0E" w:rsidR="000C47CB" w:rsidRDefault="000C47CB" w:rsidP="00900F8E">
      <w:pPr>
        <w:pStyle w:val="ParagraphStyle"/>
      </w:pPr>
    </w:p>
    <w:p w14:paraId="201AB258" w14:textId="12F4263B" w:rsidR="000C47CB" w:rsidRDefault="00576205" w:rsidP="00900F8E">
      <w:pPr>
        <w:pStyle w:val="ParagraphStyle"/>
      </w:pPr>
      <w:r w:rsidRPr="00576205">
        <w:lastRenderedPageBreak/>
        <w:t>A scale drawing shows a real object with accurate sizes reduced or enlarged by the amount specified in the scale. Take note – if a map, plan or diagram is labelled as ‘not to scale’, it is not a scale drawing!</w:t>
      </w:r>
    </w:p>
    <w:p w14:paraId="3B6B6353" w14:textId="4E9D4592" w:rsidR="009C39F1" w:rsidRDefault="009C39F1" w:rsidP="009C39F1">
      <w:pPr>
        <w:pStyle w:val="SlideTitles"/>
      </w:pPr>
      <w:r>
        <w:t xml:space="preserve">15 </w:t>
      </w:r>
      <w:r w:rsidR="00E0095D">
        <w:t>of 20</w:t>
      </w:r>
      <w:r>
        <w:t xml:space="preserve"> </w:t>
      </w:r>
      <w:r w:rsidR="00414B5E">
        <w:t>–</w:t>
      </w:r>
      <w:r>
        <w:t xml:space="preserve"> </w:t>
      </w:r>
      <w:r w:rsidR="00414B5E" w:rsidRPr="00414B5E">
        <w:t>How to read a plan</w:t>
      </w:r>
    </w:p>
    <w:p w14:paraId="431EC053" w14:textId="63A53414" w:rsidR="00236C69" w:rsidRDefault="00236C69" w:rsidP="00236C69">
      <w:pPr>
        <w:pStyle w:val="ParagraphStyle"/>
      </w:pPr>
      <w:r>
        <w:t xml:space="preserve">Consider </w:t>
      </w:r>
      <w:r w:rsidR="008756D7">
        <w:t xml:space="preserve">a room plan. </w:t>
      </w:r>
      <w:r w:rsidR="0041041B">
        <w:t xml:space="preserve">The room is outlined on </w:t>
      </w:r>
      <w:r w:rsidR="00391604">
        <w:t xml:space="preserve">squared paper by a rectangle </w:t>
      </w:r>
      <w:r w:rsidR="00C32F74">
        <w:t>which</w:t>
      </w:r>
      <w:r w:rsidR="00391604">
        <w:t xml:space="preserve"> is 12 squares across and 11 squares down.</w:t>
      </w:r>
      <w:r w:rsidR="0055094C">
        <w:t xml:space="preserve"> In the </w:t>
      </w:r>
      <w:r w:rsidR="001A34D0">
        <w:t>centre</w:t>
      </w:r>
      <w:r w:rsidR="0055094C">
        <w:t xml:space="preserve"> of the rectangle of the room is a</w:t>
      </w:r>
      <w:r w:rsidR="001A34D0">
        <w:t xml:space="preserve">nother rectangle labelled </w:t>
      </w:r>
      <w:r w:rsidR="000B1E10">
        <w:t xml:space="preserve">‘bench’, it is 3 squares wide and 1 square </w:t>
      </w:r>
      <w:r w:rsidR="0065222F">
        <w:t xml:space="preserve">high. </w:t>
      </w:r>
      <w:r w:rsidR="00F368C2">
        <w:t>In the bottom left of the</w:t>
      </w:r>
      <w:r w:rsidR="00E06560">
        <w:t xml:space="preserve"> rectangle of the room there is another rectangle labelled ‘table’, it is </w:t>
      </w:r>
      <w:r w:rsidR="00BE380D">
        <w:t>3 squares wide and 2 squares high.</w:t>
      </w:r>
    </w:p>
    <w:p w14:paraId="0DC513E3" w14:textId="77777777" w:rsidR="00236C69" w:rsidRDefault="00236C69" w:rsidP="00236C69">
      <w:pPr>
        <w:pStyle w:val="ParagraphStyle"/>
      </w:pPr>
    </w:p>
    <w:p w14:paraId="5B1C2FC4" w14:textId="0D29D514" w:rsidR="00414B5E" w:rsidRDefault="00236C69" w:rsidP="00236C69">
      <w:pPr>
        <w:pStyle w:val="ParagraphStyle"/>
      </w:pPr>
      <w:r>
        <w:t xml:space="preserve">The scale of </w:t>
      </w:r>
      <w:r w:rsidR="0042404A">
        <w:t>the</w:t>
      </w:r>
      <w:r>
        <w:t xml:space="preserve"> plan is 1 square = 1 </w:t>
      </w:r>
      <w:r w:rsidR="00563FAD">
        <w:t xml:space="preserve">square </w:t>
      </w:r>
      <w:r>
        <w:t>metre.</w:t>
      </w:r>
      <w:r w:rsidR="0042404A">
        <w:t xml:space="preserve"> </w:t>
      </w:r>
      <w:r>
        <w:t xml:space="preserve">That means that every square in the plan would be 1 </w:t>
      </w:r>
      <w:r w:rsidR="0020146C">
        <w:t xml:space="preserve">square </w:t>
      </w:r>
      <w:r>
        <w:t>metre in actual size.</w:t>
      </w:r>
    </w:p>
    <w:p w14:paraId="5151224F" w14:textId="309E0239" w:rsidR="0042404A" w:rsidRDefault="0042404A" w:rsidP="00236C69">
      <w:pPr>
        <w:pStyle w:val="ParagraphStyle"/>
      </w:pPr>
    </w:p>
    <w:p w14:paraId="38C81029" w14:textId="15FE5485" w:rsidR="0042404A" w:rsidRDefault="00563FAD" w:rsidP="00563FAD">
      <w:pPr>
        <w:pStyle w:val="ParagraphStyle"/>
      </w:pPr>
      <w:r>
        <w:t xml:space="preserve">Therefore, we can work out the dimensions of the room and </w:t>
      </w:r>
      <w:proofErr w:type="gramStart"/>
      <w:r>
        <w:t>all of</w:t>
      </w:r>
      <w:proofErr w:type="gramEnd"/>
      <w:r>
        <w:t xml:space="preserve"> the furniture. For example, on the plan the sofa is 3 squares long; therefore, it is </w:t>
      </w:r>
      <w:proofErr w:type="gramStart"/>
      <w:r>
        <w:t>actually 3</w:t>
      </w:r>
      <w:proofErr w:type="gramEnd"/>
      <w:r>
        <w:t xml:space="preserve"> m</w:t>
      </w:r>
      <w:r w:rsidR="0020146C">
        <w:t>etres</w:t>
      </w:r>
      <w:r>
        <w:t xml:space="preserve"> long in the real world.</w:t>
      </w:r>
    </w:p>
    <w:p w14:paraId="512A3E4D" w14:textId="6F304445" w:rsidR="00E30B67" w:rsidRDefault="00E30B67" w:rsidP="00E30B67">
      <w:pPr>
        <w:pStyle w:val="SlideTitles"/>
      </w:pPr>
      <w:r>
        <w:t>1</w:t>
      </w:r>
      <w:r w:rsidR="00FE2654">
        <w:t>6</w:t>
      </w:r>
      <w:r>
        <w:t xml:space="preserve"> </w:t>
      </w:r>
      <w:r w:rsidR="00E0095D">
        <w:t>of 20</w:t>
      </w:r>
      <w:r>
        <w:t xml:space="preserve"> – Question 4</w:t>
      </w:r>
    </w:p>
    <w:p w14:paraId="3E89DB16" w14:textId="49811CAA" w:rsidR="00E30B67" w:rsidRDefault="00C32F74" w:rsidP="00E30B67">
      <w:pPr>
        <w:pStyle w:val="ParagraphStyle"/>
      </w:pPr>
      <w:r w:rsidRPr="00C32F74">
        <w:t xml:space="preserve">Consider a room plan. The room is outlined on squared paper by a </w:t>
      </w:r>
      <w:r>
        <w:t>box</w:t>
      </w:r>
      <w:r w:rsidRPr="00C32F74">
        <w:t xml:space="preserve"> </w:t>
      </w:r>
      <w:r>
        <w:t>which</w:t>
      </w:r>
      <w:r w:rsidRPr="00C32F74">
        <w:t xml:space="preserve"> is 1</w:t>
      </w:r>
      <w:r>
        <w:t>4</w:t>
      </w:r>
      <w:r w:rsidRPr="00C32F74">
        <w:t xml:space="preserve"> squares across and 1</w:t>
      </w:r>
      <w:r>
        <w:t>4</w:t>
      </w:r>
      <w:r w:rsidRPr="00C32F74">
        <w:t xml:space="preserve"> squares down. In the centre of the room is another rectangle labelled ‘</w:t>
      </w:r>
      <w:r w:rsidR="00AF4DD0">
        <w:t>table</w:t>
      </w:r>
      <w:r w:rsidRPr="00C32F74">
        <w:t xml:space="preserve">’, it is </w:t>
      </w:r>
      <w:r w:rsidR="00AF4DD0">
        <w:t>6</w:t>
      </w:r>
      <w:r w:rsidRPr="00C32F74">
        <w:t xml:space="preserve"> squares wide and </w:t>
      </w:r>
      <w:r w:rsidR="00AF4DD0">
        <w:t>3</w:t>
      </w:r>
      <w:r w:rsidRPr="00C32F74">
        <w:t xml:space="preserve"> square</w:t>
      </w:r>
      <w:r w:rsidR="00AF4DD0">
        <w:t>s</w:t>
      </w:r>
      <w:r w:rsidRPr="00C32F74">
        <w:t xml:space="preserve"> high. In the </w:t>
      </w:r>
      <w:r w:rsidR="00081E34">
        <w:t>top</w:t>
      </w:r>
      <w:r w:rsidRPr="00C32F74">
        <w:t xml:space="preserve"> left of the room is another rectangle labelled ‘</w:t>
      </w:r>
      <w:r w:rsidR="00081E34">
        <w:t>shelf</w:t>
      </w:r>
      <w:r w:rsidRPr="00C32F74">
        <w:t xml:space="preserve">’, it is </w:t>
      </w:r>
      <w:r w:rsidR="009464D8">
        <w:t>5</w:t>
      </w:r>
      <w:r w:rsidRPr="00C32F74">
        <w:t xml:space="preserve"> squares wide and 2 squares high.</w:t>
      </w:r>
      <w:r w:rsidR="009464D8">
        <w:t xml:space="preserve"> In the top right of the room is</w:t>
      </w:r>
      <w:r w:rsidR="005D4E82">
        <w:t xml:space="preserve"> another rectangle labelled ‘cupboard’, it is </w:t>
      </w:r>
      <w:r w:rsidR="00AF3F87">
        <w:t xml:space="preserve">2 squares wide and 12 squares high. </w:t>
      </w:r>
      <w:r w:rsidR="00AF3F87" w:rsidRPr="00AF3F87">
        <w:t>The scale of the plan is 1 square = 1 square metre</w:t>
      </w:r>
      <w:r w:rsidR="00AF3F87">
        <w:t>.</w:t>
      </w:r>
    </w:p>
    <w:p w14:paraId="793590AD" w14:textId="16FC44C5" w:rsidR="00AF3F87" w:rsidRDefault="00AF3F87" w:rsidP="00E30B67">
      <w:pPr>
        <w:pStyle w:val="ParagraphStyle"/>
      </w:pPr>
    </w:p>
    <w:p w14:paraId="66E70039" w14:textId="5B4D1B56" w:rsidR="00AF3F87" w:rsidRDefault="00855D6E" w:rsidP="00E30B67">
      <w:pPr>
        <w:pStyle w:val="ParagraphStyle"/>
      </w:pPr>
      <w:r w:rsidRPr="00855D6E">
        <w:t>What is the length of the table on this plan in the real world?</w:t>
      </w:r>
    </w:p>
    <w:p w14:paraId="381EAA5A" w14:textId="3EED232A" w:rsidR="00855D6E" w:rsidRDefault="00855D6E" w:rsidP="00855D6E">
      <w:pPr>
        <w:pStyle w:val="ParagraphStyle"/>
        <w:numPr>
          <w:ilvl w:val="0"/>
          <w:numId w:val="22"/>
        </w:numPr>
      </w:pPr>
      <w:r>
        <w:t>4 metres</w:t>
      </w:r>
    </w:p>
    <w:p w14:paraId="2A6AD581" w14:textId="1C3F5B0D" w:rsidR="00855D6E" w:rsidRDefault="00855D6E" w:rsidP="00855D6E">
      <w:pPr>
        <w:pStyle w:val="ParagraphStyle"/>
        <w:numPr>
          <w:ilvl w:val="0"/>
          <w:numId w:val="22"/>
        </w:numPr>
      </w:pPr>
      <w:r>
        <w:t>5 metres</w:t>
      </w:r>
    </w:p>
    <w:p w14:paraId="4594B3B3" w14:textId="6A63540E" w:rsidR="00855D6E" w:rsidRDefault="006D7BE3" w:rsidP="00855D6E">
      <w:pPr>
        <w:pStyle w:val="ParagraphStyle"/>
        <w:numPr>
          <w:ilvl w:val="0"/>
          <w:numId w:val="22"/>
        </w:numPr>
      </w:pPr>
      <w:r>
        <w:t>6 metres</w:t>
      </w:r>
    </w:p>
    <w:p w14:paraId="7F9C9FC2" w14:textId="1913DA2A" w:rsidR="006D7BE3" w:rsidRDefault="006D7BE3" w:rsidP="00855D6E">
      <w:pPr>
        <w:pStyle w:val="ParagraphStyle"/>
        <w:numPr>
          <w:ilvl w:val="0"/>
          <w:numId w:val="22"/>
        </w:numPr>
      </w:pPr>
      <w:r>
        <w:t>7 metres</w:t>
      </w:r>
    </w:p>
    <w:p w14:paraId="29A53EF9" w14:textId="436D9566" w:rsidR="006D7BE3" w:rsidRDefault="006D7BE3" w:rsidP="006D7BE3">
      <w:pPr>
        <w:pStyle w:val="ParagraphStyle"/>
      </w:pPr>
    </w:p>
    <w:p w14:paraId="5E0933B5" w14:textId="55DB9CDD" w:rsidR="006D7BE3" w:rsidRDefault="006D7BE3" w:rsidP="006D7BE3">
      <w:pPr>
        <w:pStyle w:val="ParagraphStyle"/>
      </w:pPr>
      <w:r>
        <w:t xml:space="preserve">The correct answer is </w:t>
      </w:r>
      <w:r w:rsidR="00CC2563">
        <w:t xml:space="preserve">C, </w:t>
      </w:r>
      <w:r w:rsidR="00FB2AFE">
        <w:t>6 metres.</w:t>
      </w:r>
    </w:p>
    <w:p w14:paraId="651D9F2D" w14:textId="12001C7D" w:rsidR="00FB2AFE" w:rsidRDefault="00FB2AFE" w:rsidP="00FB2AFE">
      <w:pPr>
        <w:pStyle w:val="SlideTitles"/>
      </w:pPr>
      <w:r>
        <w:t>1</w:t>
      </w:r>
      <w:r w:rsidR="00FE2654">
        <w:t>7</w:t>
      </w:r>
      <w:r>
        <w:t xml:space="preserve"> </w:t>
      </w:r>
      <w:r w:rsidR="00E0095D">
        <w:t>of 20</w:t>
      </w:r>
      <w:r>
        <w:t xml:space="preserve"> – Question 5</w:t>
      </w:r>
    </w:p>
    <w:p w14:paraId="3EAFED27" w14:textId="623FD697" w:rsidR="00FB2AFE" w:rsidRDefault="00192CB3" w:rsidP="00FB2AFE">
      <w:pPr>
        <w:pStyle w:val="ParagraphStyle"/>
      </w:pPr>
      <w:r>
        <w:t xml:space="preserve">Using the same room plan as described in the previous question, </w:t>
      </w:r>
      <w:r w:rsidR="00F855D0">
        <w:t>how much longer is the cupboard than the shelf?</w:t>
      </w:r>
    </w:p>
    <w:p w14:paraId="46185BC3" w14:textId="465D856C" w:rsidR="00F855D0" w:rsidRDefault="00F164D7" w:rsidP="00F855D0">
      <w:pPr>
        <w:pStyle w:val="ParagraphStyle"/>
        <w:numPr>
          <w:ilvl w:val="0"/>
          <w:numId w:val="23"/>
        </w:numPr>
      </w:pPr>
      <w:r>
        <w:t>4 metres</w:t>
      </w:r>
    </w:p>
    <w:p w14:paraId="0CD4549B" w14:textId="75AD493F" w:rsidR="00F164D7" w:rsidRDefault="00F164D7" w:rsidP="00F855D0">
      <w:pPr>
        <w:pStyle w:val="ParagraphStyle"/>
        <w:numPr>
          <w:ilvl w:val="0"/>
          <w:numId w:val="23"/>
        </w:numPr>
      </w:pPr>
      <w:r>
        <w:t>5 metres</w:t>
      </w:r>
    </w:p>
    <w:p w14:paraId="13DFE42F" w14:textId="25A04049" w:rsidR="00F164D7" w:rsidRDefault="00F164D7" w:rsidP="00F855D0">
      <w:pPr>
        <w:pStyle w:val="ParagraphStyle"/>
        <w:numPr>
          <w:ilvl w:val="0"/>
          <w:numId w:val="23"/>
        </w:numPr>
      </w:pPr>
      <w:r>
        <w:t>6 metres</w:t>
      </w:r>
    </w:p>
    <w:p w14:paraId="0FCEF6E1" w14:textId="1C1557FE" w:rsidR="00F164D7" w:rsidRDefault="00F164D7" w:rsidP="00F855D0">
      <w:pPr>
        <w:pStyle w:val="ParagraphStyle"/>
        <w:numPr>
          <w:ilvl w:val="0"/>
          <w:numId w:val="23"/>
        </w:numPr>
      </w:pPr>
      <w:r>
        <w:t>7 metres</w:t>
      </w:r>
    </w:p>
    <w:p w14:paraId="79DD78F9" w14:textId="4076D028" w:rsidR="00F164D7" w:rsidRDefault="00F164D7" w:rsidP="00F164D7">
      <w:pPr>
        <w:pStyle w:val="ParagraphStyle"/>
      </w:pPr>
    </w:p>
    <w:p w14:paraId="291C775C" w14:textId="2B9B4FD3" w:rsidR="00F164D7" w:rsidRDefault="00F164D7" w:rsidP="00F164D7">
      <w:pPr>
        <w:pStyle w:val="ParagraphStyle"/>
      </w:pPr>
      <w:r>
        <w:t xml:space="preserve">The correct answer is </w:t>
      </w:r>
      <w:r w:rsidR="00913019">
        <w:t>D, 7 metres.</w:t>
      </w:r>
    </w:p>
    <w:p w14:paraId="00522D4B" w14:textId="3D5349BF" w:rsidR="00913019" w:rsidRDefault="00913019" w:rsidP="00913019">
      <w:pPr>
        <w:pStyle w:val="SlideTitles"/>
      </w:pPr>
      <w:r>
        <w:t>1</w:t>
      </w:r>
      <w:r w:rsidR="00FE2654">
        <w:t>8</w:t>
      </w:r>
      <w:r>
        <w:t xml:space="preserve"> </w:t>
      </w:r>
      <w:r w:rsidR="00E0095D">
        <w:t>of 20</w:t>
      </w:r>
      <w:r>
        <w:t xml:space="preserve"> – Question 6</w:t>
      </w:r>
    </w:p>
    <w:p w14:paraId="411A4523" w14:textId="3CE43657" w:rsidR="00913019" w:rsidRDefault="00E00730" w:rsidP="00913019">
      <w:pPr>
        <w:pStyle w:val="ParagraphStyle"/>
      </w:pPr>
      <w:r>
        <w:t xml:space="preserve">Consider a map which shows the </w:t>
      </w:r>
      <w:r w:rsidR="00892DA9">
        <w:t>locations</w:t>
      </w:r>
      <w:r>
        <w:t xml:space="preserve"> of </w:t>
      </w:r>
      <w:proofErr w:type="spellStart"/>
      <w:r w:rsidR="00212722">
        <w:t>Dulvill</w:t>
      </w:r>
      <w:r w:rsidR="005F1E08">
        <w:t>e</w:t>
      </w:r>
      <w:proofErr w:type="spellEnd"/>
      <w:r w:rsidR="00212722">
        <w:t xml:space="preserve">, </w:t>
      </w:r>
      <w:proofErr w:type="spellStart"/>
      <w:r w:rsidR="00212722">
        <w:t>Louberg</w:t>
      </w:r>
      <w:proofErr w:type="spellEnd"/>
      <w:r w:rsidR="00212722">
        <w:t xml:space="preserve"> </w:t>
      </w:r>
      <w:r w:rsidR="00F0563C">
        <w:t xml:space="preserve">and </w:t>
      </w:r>
      <w:proofErr w:type="spellStart"/>
      <w:r w:rsidR="00F0563C">
        <w:t>Ipple</w:t>
      </w:r>
      <w:proofErr w:type="spellEnd"/>
      <w:r w:rsidR="00F0563C">
        <w:t xml:space="preserve">. </w:t>
      </w:r>
      <w:r w:rsidR="00C340FB">
        <w:t xml:space="preserve">The map shows lines which connects </w:t>
      </w:r>
      <w:proofErr w:type="spellStart"/>
      <w:r w:rsidR="00C340FB">
        <w:t>Dulville</w:t>
      </w:r>
      <w:proofErr w:type="spellEnd"/>
      <w:r w:rsidR="00596328">
        <w:t xml:space="preserve"> to </w:t>
      </w:r>
      <w:proofErr w:type="spellStart"/>
      <w:r w:rsidR="00596328">
        <w:t>Louberg</w:t>
      </w:r>
      <w:proofErr w:type="spellEnd"/>
      <w:r w:rsidR="00596328">
        <w:t xml:space="preserve"> and </w:t>
      </w:r>
      <w:proofErr w:type="spellStart"/>
      <w:r w:rsidR="00596328">
        <w:t>Louberg</w:t>
      </w:r>
      <w:proofErr w:type="spellEnd"/>
      <w:r w:rsidR="00596328">
        <w:t xml:space="preserve"> to </w:t>
      </w:r>
      <w:proofErr w:type="spellStart"/>
      <w:r w:rsidR="00596328">
        <w:t>Ipple</w:t>
      </w:r>
      <w:proofErr w:type="spellEnd"/>
      <w:r w:rsidR="00596328">
        <w:t xml:space="preserve">. </w:t>
      </w:r>
      <w:r w:rsidR="006A7919">
        <w:t xml:space="preserve">The distance between </w:t>
      </w:r>
      <w:proofErr w:type="spellStart"/>
      <w:r w:rsidR="006A7919">
        <w:t>Dulvill</w:t>
      </w:r>
      <w:proofErr w:type="spellEnd"/>
      <w:r w:rsidR="006A7919">
        <w:t xml:space="preserve"> and </w:t>
      </w:r>
      <w:proofErr w:type="spellStart"/>
      <w:r w:rsidR="006A7919">
        <w:t>Louberg</w:t>
      </w:r>
      <w:proofErr w:type="spellEnd"/>
      <w:r w:rsidR="006A7919">
        <w:t xml:space="preserve"> measures at 5 cm. </w:t>
      </w:r>
      <w:r w:rsidR="008B69DA">
        <w:t>The scale of the map is 1 cm to 1 mile.</w:t>
      </w:r>
    </w:p>
    <w:p w14:paraId="24771020" w14:textId="06B25A58" w:rsidR="008B69DA" w:rsidRDefault="008B69DA" w:rsidP="00913019">
      <w:pPr>
        <w:pStyle w:val="ParagraphStyle"/>
      </w:pPr>
    </w:p>
    <w:p w14:paraId="034096B9" w14:textId="3FC4E9AA" w:rsidR="008B69DA" w:rsidRDefault="005F1E08" w:rsidP="00913019">
      <w:pPr>
        <w:pStyle w:val="ParagraphStyle"/>
      </w:pPr>
      <w:r w:rsidRPr="005F1E08">
        <w:t xml:space="preserve">How far is it from </w:t>
      </w:r>
      <w:proofErr w:type="spellStart"/>
      <w:r w:rsidRPr="005F1E08">
        <w:t>Dulville</w:t>
      </w:r>
      <w:proofErr w:type="spellEnd"/>
      <w:r w:rsidRPr="005F1E08">
        <w:t xml:space="preserve"> to </w:t>
      </w:r>
      <w:proofErr w:type="spellStart"/>
      <w:r w:rsidRPr="005F1E08">
        <w:t>Louberg</w:t>
      </w:r>
      <w:proofErr w:type="spellEnd"/>
      <w:r w:rsidRPr="005F1E08">
        <w:t>?</w:t>
      </w:r>
    </w:p>
    <w:p w14:paraId="0044FD9F" w14:textId="4A37523C" w:rsidR="005F1E08" w:rsidRDefault="005F1E08" w:rsidP="005F1E08">
      <w:pPr>
        <w:pStyle w:val="ParagraphStyle"/>
        <w:numPr>
          <w:ilvl w:val="0"/>
          <w:numId w:val="24"/>
        </w:numPr>
      </w:pPr>
      <w:r>
        <w:t>4 miles</w:t>
      </w:r>
    </w:p>
    <w:p w14:paraId="475AB771" w14:textId="66B02B1A" w:rsidR="005F1E08" w:rsidRDefault="005F1E08" w:rsidP="005F1E08">
      <w:pPr>
        <w:pStyle w:val="ParagraphStyle"/>
        <w:numPr>
          <w:ilvl w:val="0"/>
          <w:numId w:val="24"/>
        </w:numPr>
      </w:pPr>
      <w:r>
        <w:t>5 miles</w:t>
      </w:r>
    </w:p>
    <w:p w14:paraId="0F7277C3" w14:textId="0662E49D" w:rsidR="005F1E08" w:rsidRDefault="005F1E08" w:rsidP="005F1E08">
      <w:pPr>
        <w:pStyle w:val="ParagraphStyle"/>
        <w:numPr>
          <w:ilvl w:val="0"/>
          <w:numId w:val="24"/>
        </w:numPr>
      </w:pPr>
      <w:r>
        <w:t>6 miles</w:t>
      </w:r>
    </w:p>
    <w:p w14:paraId="1AE90AEB" w14:textId="2493EC2E" w:rsidR="005F1E08" w:rsidRDefault="005F1E08" w:rsidP="005F1E08">
      <w:pPr>
        <w:pStyle w:val="ParagraphStyle"/>
        <w:numPr>
          <w:ilvl w:val="0"/>
          <w:numId w:val="24"/>
        </w:numPr>
      </w:pPr>
      <w:r>
        <w:t>10 miles</w:t>
      </w:r>
    </w:p>
    <w:p w14:paraId="59D86B90" w14:textId="5EA35EC2" w:rsidR="005F1E08" w:rsidRDefault="005F1E08" w:rsidP="005F1E08">
      <w:pPr>
        <w:pStyle w:val="ParagraphStyle"/>
      </w:pPr>
    </w:p>
    <w:p w14:paraId="3C772473" w14:textId="739DD1B7" w:rsidR="005F1E08" w:rsidRDefault="005F1E08" w:rsidP="005F1E08">
      <w:pPr>
        <w:pStyle w:val="ParagraphStyle"/>
      </w:pPr>
      <w:r>
        <w:t>The correct answer is B, 5 miles.</w:t>
      </w:r>
    </w:p>
    <w:p w14:paraId="08834A40" w14:textId="39ED39AF" w:rsidR="005F1E08" w:rsidRDefault="005F1E08" w:rsidP="005F1E08">
      <w:pPr>
        <w:pStyle w:val="SlideTitles"/>
      </w:pPr>
      <w:r>
        <w:t>1</w:t>
      </w:r>
      <w:r w:rsidR="00FE2654">
        <w:t>9</w:t>
      </w:r>
      <w:r>
        <w:t xml:space="preserve"> </w:t>
      </w:r>
      <w:r w:rsidR="00E0095D">
        <w:t>of 20</w:t>
      </w:r>
      <w:r>
        <w:t xml:space="preserve"> </w:t>
      </w:r>
      <w:r w:rsidR="00AA7365">
        <w:t>–</w:t>
      </w:r>
      <w:r>
        <w:t xml:space="preserve"> </w:t>
      </w:r>
      <w:r w:rsidR="00AA7365">
        <w:t>Task</w:t>
      </w:r>
    </w:p>
    <w:p w14:paraId="33640B9B" w14:textId="03D39FB9" w:rsidR="000C47CB" w:rsidRDefault="00501EBB" w:rsidP="00900F8E">
      <w:pPr>
        <w:pStyle w:val="ParagraphStyle"/>
      </w:pPr>
      <w:r w:rsidRPr="00501EBB">
        <w:t>Download the</w:t>
      </w:r>
      <w:r>
        <w:t xml:space="preserve"> accompanying</w:t>
      </w:r>
      <w:r w:rsidRPr="00501EBB">
        <w:t xml:space="preserve"> </w:t>
      </w:r>
      <w:r>
        <w:rPr>
          <w:b/>
          <w:bCs/>
        </w:rPr>
        <w:t>Maps and Plans</w:t>
      </w:r>
      <w:r w:rsidRPr="00501EBB">
        <w:rPr>
          <w:b/>
          <w:bCs/>
        </w:rPr>
        <w:t xml:space="preserve"> PDF</w:t>
      </w:r>
      <w:r w:rsidRPr="00501EBB">
        <w:t xml:space="preserve"> and answer </w:t>
      </w:r>
      <w:proofErr w:type="gramStart"/>
      <w:r w:rsidRPr="00501EBB">
        <w:t xml:space="preserve">all </w:t>
      </w:r>
      <w:r>
        <w:t>of</w:t>
      </w:r>
      <w:proofErr w:type="gramEnd"/>
      <w:r>
        <w:t xml:space="preserve"> </w:t>
      </w:r>
      <w:r w:rsidRPr="00501EBB">
        <w:t>the questions.</w:t>
      </w:r>
    </w:p>
    <w:p w14:paraId="68A34064" w14:textId="59EA2168" w:rsidR="00501EBB" w:rsidRDefault="00501EBB" w:rsidP="00900F8E">
      <w:pPr>
        <w:pStyle w:val="ParagraphStyle"/>
      </w:pPr>
    </w:p>
    <w:p w14:paraId="06106DE6" w14:textId="29D6347A" w:rsidR="00501EBB" w:rsidRDefault="00501EBB" w:rsidP="00900F8E">
      <w:pPr>
        <w:pStyle w:val="ParagraphStyle"/>
      </w:pPr>
      <w:r>
        <w:t>Remember to complete and save your work on the PDF document.</w:t>
      </w:r>
    </w:p>
    <w:p w14:paraId="02239336" w14:textId="6AD0782B" w:rsidR="00900F8E" w:rsidRDefault="00FE2654" w:rsidP="00AA7365">
      <w:pPr>
        <w:pStyle w:val="SlideTitles"/>
      </w:pPr>
      <w:r>
        <w:t>20</w:t>
      </w:r>
      <w:r w:rsidR="00AA7365">
        <w:t xml:space="preserve"> </w:t>
      </w:r>
      <w:r w:rsidR="00E0095D">
        <w:t>of 20</w:t>
      </w:r>
      <w:r w:rsidR="00AA7365">
        <w:t xml:space="preserve"> – End</w:t>
      </w:r>
    </w:p>
    <w:p w14:paraId="369352AA" w14:textId="7EE473C4" w:rsidR="00A86CED" w:rsidRDefault="00B64A9A" w:rsidP="00A86CED">
      <w:pPr>
        <w:pStyle w:val="ParagraphStyle"/>
      </w:pPr>
      <w:r w:rsidRPr="00B64A9A">
        <w:t>Well done. You have completed this session on maps and plans.</w:t>
      </w:r>
    </w:p>
    <w:p w14:paraId="1D3A206A" w14:textId="59FA3FDF" w:rsidR="00B64A9A" w:rsidRDefault="00B64A9A" w:rsidP="00A86CED">
      <w:pPr>
        <w:pStyle w:val="ParagraphStyle"/>
      </w:pPr>
    </w:p>
    <w:p w14:paraId="70714525" w14:textId="05FE98BA" w:rsidR="00B64A9A" w:rsidRDefault="00B64A9A" w:rsidP="00A86CED">
      <w:pPr>
        <w:pStyle w:val="ParagraphStyle"/>
      </w:pPr>
      <w:r w:rsidRPr="00B64A9A">
        <w:t>You should now:</w:t>
      </w:r>
    </w:p>
    <w:p w14:paraId="1335CD5F" w14:textId="48AF2971" w:rsidR="00B64A9A" w:rsidRDefault="001348BB" w:rsidP="00376926">
      <w:pPr>
        <w:pStyle w:val="ParagraphStyle"/>
        <w:numPr>
          <w:ilvl w:val="0"/>
          <w:numId w:val="25"/>
        </w:numPr>
      </w:pPr>
      <w:r w:rsidRPr="001348BB">
        <w:t>Understand different types of maps, diagrams and plans</w:t>
      </w:r>
    </w:p>
    <w:p w14:paraId="02D5AF05" w14:textId="7E6E413C" w:rsidR="001348BB" w:rsidRDefault="001348BB" w:rsidP="00376926">
      <w:pPr>
        <w:pStyle w:val="ParagraphStyle"/>
        <w:numPr>
          <w:ilvl w:val="0"/>
          <w:numId w:val="25"/>
        </w:numPr>
      </w:pPr>
      <w:r w:rsidRPr="001348BB">
        <w:t>Understand the labels and scales used on maps and plans</w:t>
      </w:r>
    </w:p>
    <w:p w14:paraId="66C9A8B6" w14:textId="363130B0" w:rsidR="001348BB" w:rsidRDefault="001348BB" w:rsidP="00376926">
      <w:pPr>
        <w:pStyle w:val="ParagraphStyle"/>
        <w:numPr>
          <w:ilvl w:val="0"/>
          <w:numId w:val="25"/>
        </w:numPr>
      </w:pPr>
      <w:r w:rsidRPr="001348BB">
        <w:t>Be able to calculate the distance between points on a map or plan using a scale</w:t>
      </w:r>
    </w:p>
    <w:p w14:paraId="1825A4C2" w14:textId="772E71A0" w:rsidR="001348BB" w:rsidRDefault="001348BB" w:rsidP="00A86CED">
      <w:pPr>
        <w:pStyle w:val="ParagraphStyle"/>
      </w:pPr>
    </w:p>
    <w:p w14:paraId="4BCA0E72" w14:textId="53A61BBF" w:rsidR="001348BB" w:rsidRPr="00A86CED" w:rsidRDefault="00376926" w:rsidP="00A86CED">
      <w:pPr>
        <w:pStyle w:val="ParagraphStyle"/>
      </w:pPr>
      <w:r w:rsidRPr="00376926">
        <w:t>If you have any questions about any of these topics, make a note and speak to your tutor for more help.</w:t>
      </w:r>
    </w:p>
    <w:sectPr w:rsidR="001348BB" w:rsidRPr="00A86CED"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AB940" w14:textId="77777777" w:rsidR="00801864" w:rsidRDefault="00801864" w:rsidP="00214047">
      <w:pPr>
        <w:spacing w:after="0" w:line="240" w:lineRule="auto"/>
      </w:pPr>
      <w:r>
        <w:separator/>
      </w:r>
    </w:p>
  </w:endnote>
  <w:endnote w:type="continuationSeparator" w:id="0">
    <w:p w14:paraId="3CBCF04A" w14:textId="77777777" w:rsidR="00801864" w:rsidRDefault="0080186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7C163" w14:textId="77777777" w:rsidR="00801864" w:rsidRDefault="00801864" w:rsidP="00214047">
      <w:pPr>
        <w:spacing w:after="0" w:line="240" w:lineRule="auto"/>
      </w:pPr>
      <w:r>
        <w:separator/>
      </w:r>
    </w:p>
  </w:footnote>
  <w:footnote w:type="continuationSeparator" w:id="0">
    <w:p w14:paraId="0FEAD1E4" w14:textId="77777777" w:rsidR="00801864" w:rsidRDefault="0080186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539D" w14:textId="5A9EFCB6"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C37807"/>
    <w:multiLevelType w:val="hybridMultilevel"/>
    <w:tmpl w:val="C9DED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F665D"/>
    <w:multiLevelType w:val="hybridMultilevel"/>
    <w:tmpl w:val="8FEA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A384A"/>
    <w:multiLevelType w:val="hybridMultilevel"/>
    <w:tmpl w:val="2EB66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35EC3"/>
    <w:multiLevelType w:val="hybridMultilevel"/>
    <w:tmpl w:val="3E48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752A9"/>
    <w:multiLevelType w:val="hybridMultilevel"/>
    <w:tmpl w:val="E61C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A4B3C"/>
    <w:multiLevelType w:val="hybridMultilevel"/>
    <w:tmpl w:val="F318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900AA"/>
    <w:multiLevelType w:val="hybridMultilevel"/>
    <w:tmpl w:val="DD245B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451A9"/>
    <w:multiLevelType w:val="hybridMultilevel"/>
    <w:tmpl w:val="20C4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3171D"/>
    <w:multiLevelType w:val="hybridMultilevel"/>
    <w:tmpl w:val="ADDE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85750"/>
    <w:multiLevelType w:val="hybridMultilevel"/>
    <w:tmpl w:val="D3EA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B3D90"/>
    <w:multiLevelType w:val="hybridMultilevel"/>
    <w:tmpl w:val="5A5A9A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11348C"/>
    <w:multiLevelType w:val="hybridMultilevel"/>
    <w:tmpl w:val="137A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61528"/>
    <w:multiLevelType w:val="hybridMultilevel"/>
    <w:tmpl w:val="AFE6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67FB2"/>
    <w:multiLevelType w:val="hybridMultilevel"/>
    <w:tmpl w:val="4FA4CE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F35F07"/>
    <w:multiLevelType w:val="hybridMultilevel"/>
    <w:tmpl w:val="D25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D2283"/>
    <w:multiLevelType w:val="hybridMultilevel"/>
    <w:tmpl w:val="6EF07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633FE3"/>
    <w:multiLevelType w:val="hybridMultilevel"/>
    <w:tmpl w:val="31D2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6D3C1A"/>
    <w:multiLevelType w:val="hybridMultilevel"/>
    <w:tmpl w:val="ED64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num>
  <w:num w:numId="4">
    <w:abstractNumId w:val="2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2"/>
  </w:num>
  <w:num w:numId="7">
    <w:abstractNumId w:val="12"/>
  </w:num>
  <w:num w:numId="8">
    <w:abstractNumId w:val="20"/>
  </w:num>
  <w:num w:numId="9">
    <w:abstractNumId w:val="15"/>
  </w:num>
  <w:num w:numId="10">
    <w:abstractNumId w:val="6"/>
  </w:num>
  <w:num w:numId="11">
    <w:abstractNumId w:val="8"/>
  </w:num>
  <w:num w:numId="12">
    <w:abstractNumId w:val="14"/>
  </w:num>
  <w:num w:numId="13">
    <w:abstractNumId w:val="2"/>
  </w:num>
  <w:num w:numId="14">
    <w:abstractNumId w:val="17"/>
  </w:num>
  <w:num w:numId="15">
    <w:abstractNumId w:val="10"/>
  </w:num>
  <w:num w:numId="16">
    <w:abstractNumId w:val="4"/>
  </w:num>
  <w:num w:numId="17">
    <w:abstractNumId w:val="5"/>
  </w:num>
  <w:num w:numId="18">
    <w:abstractNumId w:val="24"/>
  </w:num>
  <w:num w:numId="19">
    <w:abstractNumId w:val="1"/>
  </w:num>
  <w:num w:numId="20">
    <w:abstractNumId w:val="11"/>
  </w:num>
  <w:num w:numId="21">
    <w:abstractNumId w:val="18"/>
  </w:num>
  <w:num w:numId="22">
    <w:abstractNumId w:val="3"/>
  </w:num>
  <w:num w:numId="23">
    <w:abstractNumId w:val="7"/>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ED"/>
    <w:rsid w:val="000056C4"/>
    <w:rsid w:val="000114B2"/>
    <w:rsid w:val="000211A1"/>
    <w:rsid w:val="00022D28"/>
    <w:rsid w:val="00040413"/>
    <w:rsid w:val="000413A7"/>
    <w:rsid w:val="00051D0D"/>
    <w:rsid w:val="0006422A"/>
    <w:rsid w:val="0006527F"/>
    <w:rsid w:val="00077BBC"/>
    <w:rsid w:val="00081230"/>
    <w:rsid w:val="00081E34"/>
    <w:rsid w:val="00082D5F"/>
    <w:rsid w:val="0008322B"/>
    <w:rsid w:val="00095C8A"/>
    <w:rsid w:val="000B1E10"/>
    <w:rsid w:val="000B5BBA"/>
    <w:rsid w:val="000B6886"/>
    <w:rsid w:val="000C47CB"/>
    <w:rsid w:val="000D1D00"/>
    <w:rsid w:val="000D2660"/>
    <w:rsid w:val="000D32CF"/>
    <w:rsid w:val="000D49FE"/>
    <w:rsid w:val="000E7796"/>
    <w:rsid w:val="000F5B8E"/>
    <w:rsid w:val="001056E2"/>
    <w:rsid w:val="001172D6"/>
    <w:rsid w:val="001304D4"/>
    <w:rsid w:val="001348BB"/>
    <w:rsid w:val="0014041B"/>
    <w:rsid w:val="00170CB5"/>
    <w:rsid w:val="001736BD"/>
    <w:rsid w:val="001779E8"/>
    <w:rsid w:val="00181EC1"/>
    <w:rsid w:val="00184981"/>
    <w:rsid w:val="00192CB3"/>
    <w:rsid w:val="001A34D0"/>
    <w:rsid w:val="001D130C"/>
    <w:rsid w:val="001D6093"/>
    <w:rsid w:val="001F5097"/>
    <w:rsid w:val="001F68F5"/>
    <w:rsid w:val="001F6902"/>
    <w:rsid w:val="0020146C"/>
    <w:rsid w:val="00212722"/>
    <w:rsid w:val="002129E0"/>
    <w:rsid w:val="00214047"/>
    <w:rsid w:val="00233E8E"/>
    <w:rsid w:val="00236C69"/>
    <w:rsid w:val="00252F11"/>
    <w:rsid w:val="00275516"/>
    <w:rsid w:val="002A0F46"/>
    <w:rsid w:val="002A4DDB"/>
    <w:rsid w:val="002D7D15"/>
    <w:rsid w:val="002F01D4"/>
    <w:rsid w:val="0030421C"/>
    <w:rsid w:val="003172B1"/>
    <w:rsid w:val="00364555"/>
    <w:rsid w:val="00376926"/>
    <w:rsid w:val="00386728"/>
    <w:rsid w:val="00391604"/>
    <w:rsid w:val="003C61ED"/>
    <w:rsid w:val="003F368A"/>
    <w:rsid w:val="0041041B"/>
    <w:rsid w:val="00414B5E"/>
    <w:rsid w:val="0042404A"/>
    <w:rsid w:val="004314A8"/>
    <w:rsid w:val="00476D3B"/>
    <w:rsid w:val="004822D4"/>
    <w:rsid w:val="0049445B"/>
    <w:rsid w:val="004A00DD"/>
    <w:rsid w:val="004B32A4"/>
    <w:rsid w:val="004B6CA1"/>
    <w:rsid w:val="004C59A1"/>
    <w:rsid w:val="004C60AE"/>
    <w:rsid w:val="0050135F"/>
    <w:rsid w:val="00501EBB"/>
    <w:rsid w:val="005045AB"/>
    <w:rsid w:val="005047A1"/>
    <w:rsid w:val="0053470B"/>
    <w:rsid w:val="00535021"/>
    <w:rsid w:val="00535C99"/>
    <w:rsid w:val="005373C7"/>
    <w:rsid w:val="0054061B"/>
    <w:rsid w:val="0054211B"/>
    <w:rsid w:val="0055094C"/>
    <w:rsid w:val="005569DE"/>
    <w:rsid w:val="00563FAD"/>
    <w:rsid w:val="00570C0A"/>
    <w:rsid w:val="00576205"/>
    <w:rsid w:val="00582054"/>
    <w:rsid w:val="00586E39"/>
    <w:rsid w:val="00596328"/>
    <w:rsid w:val="00596B30"/>
    <w:rsid w:val="005C6A92"/>
    <w:rsid w:val="005D4E82"/>
    <w:rsid w:val="005F1E08"/>
    <w:rsid w:val="00603C95"/>
    <w:rsid w:val="00606921"/>
    <w:rsid w:val="00625089"/>
    <w:rsid w:val="0065222F"/>
    <w:rsid w:val="0067235B"/>
    <w:rsid w:val="006A1DFB"/>
    <w:rsid w:val="006A20E7"/>
    <w:rsid w:val="006A6E79"/>
    <w:rsid w:val="006A7919"/>
    <w:rsid w:val="006B5CC1"/>
    <w:rsid w:val="006D7BE3"/>
    <w:rsid w:val="006F1629"/>
    <w:rsid w:val="006F509C"/>
    <w:rsid w:val="007100B7"/>
    <w:rsid w:val="007132A7"/>
    <w:rsid w:val="00726192"/>
    <w:rsid w:val="007466EE"/>
    <w:rsid w:val="00755920"/>
    <w:rsid w:val="00767C73"/>
    <w:rsid w:val="00770224"/>
    <w:rsid w:val="00786AAF"/>
    <w:rsid w:val="00795A19"/>
    <w:rsid w:val="00796493"/>
    <w:rsid w:val="007A00EE"/>
    <w:rsid w:val="007B216E"/>
    <w:rsid w:val="007B7FF8"/>
    <w:rsid w:val="007C7CDC"/>
    <w:rsid w:val="007F45AE"/>
    <w:rsid w:val="007F67D8"/>
    <w:rsid w:val="00801864"/>
    <w:rsid w:val="00816FBF"/>
    <w:rsid w:val="00842460"/>
    <w:rsid w:val="0084373E"/>
    <w:rsid w:val="00855D6E"/>
    <w:rsid w:val="00866116"/>
    <w:rsid w:val="008732CF"/>
    <w:rsid w:val="008756D7"/>
    <w:rsid w:val="00892DA9"/>
    <w:rsid w:val="008B69DA"/>
    <w:rsid w:val="008B76C0"/>
    <w:rsid w:val="008F0731"/>
    <w:rsid w:val="00900F8E"/>
    <w:rsid w:val="009102E1"/>
    <w:rsid w:val="00913019"/>
    <w:rsid w:val="00923567"/>
    <w:rsid w:val="009464D8"/>
    <w:rsid w:val="00966CD7"/>
    <w:rsid w:val="00966CE6"/>
    <w:rsid w:val="00992BE9"/>
    <w:rsid w:val="009C39F1"/>
    <w:rsid w:val="009C4E3E"/>
    <w:rsid w:val="009D706B"/>
    <w:rsid w:val="009D7D4C"/>
    <w:rsid w:val="009F3D9C"/>
    <w:rsid w:val="009F5C9D"/>
    <w:rsid w:val="00A10094"/>
    <w:rsid w:val="00A25C4A"/>
    <w:rsid w:val="00A5176B"/>
    <w:rsid w:val="00A577F8"/>
    <w:rsid w:val="00A61971"/>
    <w:rsid w:val="00A634CA"/>
    <w:rsid w:val="00A722B2"/>
    <w:rsid w:val="00A741C1"/>
    <w:rsid w:val="00A822DD"/>
    <w:rsid w:val="00A84347"/>
    <w:rsid w:val="00A86CED"/>
    <w:rsid w:val="00A9033D"/>
    <w:rsid w:val="00A909C9"/>
    <w:rsid w:val="00A91369"/>
    <w:rsid w:val="00A95AFA"/>
    <w:rsid w:val="00A97A61"/>
    <w:rsid w:val="00AA7365"/>
    <w:rsid w:val="00AF07CB"/>
    <w:rsid w:val="00AF3F87"/>
    <w:rsid w:val="00AF4DD0"/>
    <w:rsid w:val="00AF7103"/>
    <w:rsid w:val="00B01DE8"/>
    <w:rsid w:val="00B02E27"/>
    <w:rsid w:val="00B050C9"/>
    <w:rsid w:val="00B07579"/>
    <w:rsid w:val="00B24D73"/>
    <w:rsid w:val="00B40C63"/>
    <w:rsid w:val="00B607D8"/>
    <w:rsid w:val="00B64A9A"/>
    <w:rsid w:val="00B65412"/>
    <w:rsid w:val="00B801D0"/>
    <w:rsid w:val="00B85643"/>
    <w:rsid w:val="00BA55E6"/>
    <w:rsid w:val="00BA5D73"/>
    <w:rsid w:val="00BD115E"/>
    <w:rsid w:val="00BD79E0"/>
    <w:rsid w:val="00BE380D"/>
    <w:rsid w:val="00BF377C"/>
    <w:rsid w:val="00BF659F"/>
    <w:rsid w:val="00C163A5"/>
    <w:rsid w:val="00C32F74"/>
    <w:rsid w:val="00C340FB"/>
    <w:rsid w:val="00C425F9"/>
    <w:rsid w:val="00C477C3"/>
    <w:rsid w:val="00C56802"/>
    <w:rsid w:val="00C602B0"/>
    <w:rsid w:val="00C6642F"/>
    <w:rsid w:val="00C66C33"/>
    <w:rsid w:val="00C7451A"/>
    <w:rsid w:val="00C809A1"/>
    <w:rsid w:val="00C80D60"/>
    <w:rsid w:val="00C86B2E"/>
    <w:rsid w:val="00CB666E"/>
    <w:rsid w:val="00CB78A4"/>
    <w:rsid w:val="00CC012D"/>
    <w:rsid w:val="00CC2563"/>
    <w:rsid w:val="00CD1320"/>
    <w:rsid w:val="00CD744C"/>
    <w:rsid w:val="00D01942"/>
    <w:rsid w:val="00D04D5C"/>
    <w:rsid w:val="00D3678F"/>
    <w:rsid w:val="00D42F97"/>
    <w:rsid w:val="00D5039C"/>
    <w:rsid w:val="00D63765"/>
    <w:rsid w:val="00D80CA3"/>
    <w:rsid w:val="00D81769"/>
    <w:rsid w:val="00D81F68"/>
    <w:rsid w:val="00D963B3"/>
    <w:rsid w:val="00D9705A"/>
    <w:rsid w:val="00DC4AA8"/>
    <w:rsid w:val="00DD789A"/>
    <w:rsid w:val="00DE7EB4"/>
    <w:rsid w:val="00E00730"/>
    <w:rsid w:val="00E0095D"/>
    <w:rsid w:val="00E06230"/>
    <w:rsid w:val="00E06560"/>
    <w:rsid w:val="00E30B67"/>
    <w:rsid w:val="00E335CB"/>
    <w:rsid w:val="00EA05BA"/>
    <w:rsid w:val="00EA1740"/>
    <w:rsid w:val="00ED5B69"/>
    <w:rsid w:val="00EE0D59"/>
    <w:rsid w:val="00F0563C"/>
    <w:rsid w:val="00F164D7"/>
    <w:rsid w:val="00F368C2"/>
    <w:rsid w:val="00F52202"/>
    <w:rsid w:val="00F83464"/>
    <w:rsid w:val="00F854A5"/>
    <w:rsid w:val="00F855D0"/>
    <w:rsid w:val="00FA17FC"/>
    <w:rsid w:val="00FA6581"/>
    <w:rsid w:val="00FB2AFE"/>
    <w:rsid w:val="00FB6751"/>
    <w:rsid w:val="00FB70AE"/>
    <w:rsid w:val="00FC2EE7"/>
    <w:rsid w:val="00FD7CEF"/>
    <w:rsid w:val="00FE2654"/>
    <w:rsid w:val="00FE3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EA5A"/>
  <w15:docId w15:val="{DD9DB340-3636-4A78-B85C-4BEF52CE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6016E-F051-4A7C-96A4-67685F6E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2020-09-24T14:35:00Z</dcterms:created>
  <dcterms:modified xsi:type="dcterms:W3CDTF">2020-09-24T14:35:00Z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