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B47CB" w14:textId="77777777" w:rsidR="008D05AA" w:rsidRDefault="002348C6" w:rsidP="00FF1607">
      <w:pPr>
        <w:pStyle w:val="SlideTitles"/>
      </w:pPr>
      <w:r w:rsidRPr="002348C6">
        <w:t>Literacy Entry Level 3 – Prefixes and Suffixes</w:t>
      </w:r>
    </w:p>
    <w:p w14:paraId="345E141C" w14:textId="48A2C59A" w:rsidR="00A43188" w:rsidRDefault="00A43188" w:rsidP="00A43188">
      <w:pPr>
        <w:pStyle w:val="SlideTitles"/>
      </w:pPr>
      <w:r>
        <w:t xml:space="preserve">1 </w:t>
      </w:r>
      <w:r w:rsidR="00FF1607">
        <w:t>of 19</w:t>
      </w:r>
      <w:r>
        <w:t xml:space="preserve"> – Welcome</w:t>
      </w:r>
    </w:p>
    <w:p w14:paraId="18363617" w14:textId="77777777" w:rsidR="00A43188" w:rsidRDefault="00137C56" w:rsidP="00137C56">
      <w:pPr>
        <w:pStyle w:val="ParagraphStyle"/>
      </w:pPr>
      <w:r w:rsidRPr="00137C56">
        <w:t xml:space="preserve">Welcome to this session on prefixes and suffixes. In this session we are going to look at what prefixes and suffixes </w:t>
      </w:r>
      <w:proofErr w:type="gramStart"/>
      <w:r w:rsidRPr="00137C56">
        <w:t>actually are</w:t>
      </w:r>
      <w:proofErr w:type="gramEnd"/>
      <w:r w:rsidRPr="00137C56">
        <w:t xml:space="preserve"> and think about the different ways we can use these add-ons in our writing.</w:t>
      </w:r>
    </w:p>
    <w:p w14:paraId="72C5C181" w14:textId="77777777" w:rsidR="00137C56" w:rsidRDefault="00137C56" w:rsidP="00137C56">
      <w:pPr>
        <w:pStyle w:val="ParagraphStyle"/>
      </w:pPr>
    </w:p>
    <w:p w14:paraId="279D7810" w14:textId="77777777" w:rsidR="00137C56" w:rsidRDefault="00137C56" w:rsidP="00137C56">
      <w:pPr>
        <w:pStyle w:val="ParagraphStyle"/>
      </w:pPr>
      <w:r w:rsidRPr="00137C56">
        <w:t>By the end of this session, you will:</w:t>
      </w:r>
    </w:p>
    <w:p w14:paraId="5F13BD93" w14:textId="77777777" w:rsidR="00137C56" w:rsidRDefault="00137C56" w:rsidP="00137C56">
      <w:pPr>
        <w:pStyle w:val="ParagraphStyle"/>
        <w:numPr>
          <w:ilvl w:val="0"/>
          <w:numId w:val="9"/>
        </w:numPr>
      </w:pPr>
      <w:r w:rsidRPr="00137C56">
        <w:t>Understand what a prefix is</w:t>
      </w:r>
    </w:p>
    <w:p w14:paraId="135CA059" w14:textId="77777777" w:rsidR="00137C56" w:rsidRDefault="00137C56" w:rsidP="00137C56">
      <w:pPr>
        <w:pStyle w:val="ParagraphStyle"/>
        <w:numPr>
          <w:ilvl w:val="0"/>
          <w:numId w:val="9"/>
        </w:numPr>
      </w:pPr>
      <w:r w:rsidRPr="00137C56">
        <w:t xml:space="preserve">Know </w:t>
      </w:r>
      <w:proofErr w:type="gramStart"/>
      <w:r w:rsidRPr="00137C56">
        <w:t>a number of</w:t>
      </w:r>
      <w:proofErr w:type="gramEnd"/>
      <w:r w:rsidRPr="00137C56">
        <w:t xml:space="preserve"> different examples of prefixes</w:t>
      </w:r>
    </w:p>
    <w:p w14:paraId="6380380B" w14:textId="77777777" w:rsidR="00137C56" w:rsidRDefault="00137C56" w:rsidP="00137C56">
      <w:pPr>
        <w:pStyle w:val="ParagraphStyle"/>
        <w:numPr>
          <w:ilvl w:val="0"/>
          <w:numId w:val="9"/>
        </w:numPr>
      </w:pPr>
      <w:r w:rsidRPr="00137C56">
        <w:t>Understand how to add a prefix to a word</w:t>
      </w:r>
    </w:p>
    <w:p w14:paraId="48F2E34D" w14:textId="77777777" w:rsidR="00137C56" w:rsidRDefault="00137C56" w:rsidP="00137C56">
      <w:pPr>
        <w:pStyle w:val="ParagraphStyle"/>
        <w:numPr>
          <w:ilvl w:val="0"/>
          <w:numId w:val="9"/>
        </w:numPr>
      </w:pPr>
      <w:r w:rsidRPr="00137C56">
        <w:t>Understand what a suffix is</w:t>
      </w:r>
    </w:p>
    <w:p w14:paraId="2906CAA1" w14:textId="77777777" w:rsidR="00137C56" w:rsidRDefault="00137C56" w:rsidP="00137C56">
      <w:pPr>
        <w:pStyle w:val="ParagraphStyle"/>
        <w:numPr>
          <w:ilvl w:val="0"/>
          <w:numId w:val="9"/>
        </w:numPr>
      </w:pPr>
      <w:r w:rsidRPr="00137C56">
        <w:t xml:space="preserve">Know </w:t>
      </w:r>
      <w:proofErr w:type="gramStart"/>
      <w:r w:rsidRPr="00137C56">
        <w:t>a number of</w:t>
      </w:r>
      <w:proofErr w:type="gramEnd"/>
      <w:r w:rsidRPr="00137C56">
        <w:t xml:space="preserve"> different examples of suffixes</w:t>
      </w:r>
    </w:p>
    <w:p w14:paraId="04984B2C" w14:textId="77777777" w:rsidR="00137C56" w:rsidRPr="00137C56" w:rsidRDefault="00137C56" w:rsidP="00137C56">
      <w:pPr>
        <w:pStyle w:val="ParagraphStyle"/>
        <w:numPr>
          <w:ilvl w:val="0"/>
          <w:numId w:val="9"/>
        </w:numPr>
      </w:pPr>
      <w:r w:rsidRPr="00137C56">
        <w:t>Understand how to add a suffix to a word</w:t>
      </w:r>
    </w:p>
    <w:p w14:paraId="618891CD" w14:textId="3FAB451D" w:rsidR="00A43188" w:rsidRDefault="00F64863" w:rsidP="00A43188">
      <w:pPr>
        <w:pStyle w:val="SlideTitles"/>
      </w:pPr>
      <w:r>
        <w:t>2</w:t>
      </w:r>
      <w:r w:rsidR="00A43188" w:rsidRPr="00A43188">
        <w:t xml:space="preserve"> </w:t>
      </w:r>
      <w:r w:rsidR="00FF1607">
        <w:t>of 19</w:t>
      </w:r>
      <w:r w:rsidR="00A43188" w:rsidRPr="00A43188">
        <w:t xml:space="preserve"> – </w:t>
      </w:r>
      <w:r w:rsidR="00137C56" w:rsidRPr="00137C56">
        <w:t>What is a prefix?</w:t>
      </w:r>
    </w:p>
    <w:p w14:paraId="4F4E55DD" w14:textId="77777777" w:rsidR="00A43188" w:rsidRDefault="00137C56" w:rsidP="00137C56">
      <w:pPr>
        <w:pStyle w:val="ParagraphStyle"/>
      </w:pPr>
      <w:r w:rsidRPr="00137C56">
        <w:t>A prefix is something that you add on to the beginning of a word in order to change the word’s meaning.</w:t>
      </w:r>
    </w:p>
    <w:p w14:paraId="0B40EAD0" w14:textId="77777777" w:rsidR="00137C56" w:rsidRDefault="00137C56" w:rsidP="00137C56">
      <w:pPr>
        <w:pStyle w:val="ParagraphStyle"/>
      </w:pPr>
    </w:p>
    <w:p w14:paraId="547CD3C6" w14:textId="77777777" w:rsidR="005B5986" w:rsidRDefault="00137C56" w:rsidP="00137C56">
      <w:pPr>
        <w:pStyle w:val="ParagraphStyle"/>
      </w:pPr>
      <w:r w:rsidRPr="00137C56">
        <w:t xml:space="preserve">There are </w:t>
      </w:r>
      <w:proofErr w:type="gramStart"/>
      <w:r w:rsidRPr="00137C56">
        <w:t>a number of</w:t>
      </w:r>
      <w:proofErr w:type="gramEnd"/>
      <w:r w:rsidRPr="00137C56">
        <w:t xml:space="preserve"> different prefixes available in the English language and each has its own meaning which then adds to the original meaning of a root word. A root word is a word in its most basic form before anything has been added to it (like a prefix, or even a suffix). </w:t>
      </w:r>
    </w:p>
    <w:p w14:paraId="53D54532" w14:textId="77777777" w:rsidR="005B5986" w:rsidRDefault="005B5986" w:rsidP="00137C56">
      <w:pPr>
        <w:pStyle w:val="ParagraphStyle"/>
      </w:pPr>
    </w:p>
    <w:p w14:paraId="37CC6914" w14:textId="77777777" w:rsidR="00137C56" w:rsidRDefault="00137C56" w:rsidP="00137C56">
      <w:pPr>
        <w:pStyle w:val="ParagraphStyle"/>
      </w:pPr>
      <w:proofErr w:type="gramStart"/>
      <w:r w:rsidRPr="00137C56">
        <w:t>So</w:t>
      </w:r>
      <w:proofErr w:type="gramEnd"/>
      <w:r w:rsidRPr="00137C56">
        <w:t xml:space="preserve"> we can think of prefixes like this:</w:t>
      </w:r>
    </w:p>
    <w:p w14:paraId="37E7FCE8" w14:textId="77777777" w:rsidR="00137C56" w:rsidRPr="00137C56" w:rsidRDefault="00137C56" w:rsidP="00137C56">
      <w:pPr>
        <w:pStyle w:val="ParagraphStyle"/>
      </w:pPr>
      <w:r w:rsidRPr="00137C56">
        <w:t>prefix +</w:t>
      </w:r>
      <w:r>
        <w:t xml:space="preserve"> </w:t>
      </w:r>
      <w:r w:rsidRPr="00137C56">
        <w:t>root word</w:t>
      </w:r>
      <w:r>
        <w:t xml:space="preserve"> </w:t>
      </w:r>
      <w:r w:rsidRPr="00137C56">
        <w:t>= new meaning</w:t>
      </w:r>
    </w:p>
    <w:p w14:paraId="59DE258C" w14:textId="6602E4A2" w:rsidR="00A43188" w:rsidRDefault="00F64863" w:rsidP="00A43188">
      <w:pPr>
        <w:pStyle w:val="SlideTitles"/>
      </w:pPr>
      <w:r>
        <w:t>3</w:t>
      </w:r>
      <w:r w:rsidR="00A43188" w:rsidRPr="00A43188">
        <w:t xml:space="preserve"> </w:t>
      </w:r>
      <w:r w:rsidR="00FF1607">
        <w:t>of 19</w:t>
      </w:r>
      <w:r w:rsidR="00A43188" w:rsidRPr="00A43188">
        <w:t xml:space="preserve"> – </w:t>
      </w:r>
      <w:r w:rsidR="00137C56" w:rsidRPr="00137C56">
        <w:t>Examples of prefixes (un-)</w:t>
      </w:r>
    </w:p>
    <w:p w14:paraId="3A5360D3" w14:textId="77777777" w:rsidR="00A43188" w:rsidRDefault="00137C56" w:rsidP="00A43188">
      <w:pPr>
        <w:pStyle w:val="ParagraphStyle"/>
      </w:pPr>
      <w:r w:rsidRPr="00137C56">
        <w:t xml:space="preserve">Different prefixes will change root words in different ways which is why we </w:t>
      </w:r>
      <w:proofErr w:type="gramStart"/>
      <w:r w:rsidRPr="00137C56">
        <w:t>h</w:t>
      </w:r>
      <w:r w:rsidR="005B5986">
        <w:t>ave to</w:t>
      </w:r>
      <w:proofErr w:type="gramEnd"/>
      <w:r w:rsidR="005B5986">
        <w:t xml:space="preserve"> be careful when we choose</w:t>
      </w:r>
      <w:r w:rsidRPr="00137C56">
        <w:t xml:space="preserve"> a prefix, to make sure that it will create the right meaning that we are hoping for.</w:t>
      </w:r>
    </w:p>
    <w:p w14:paraId="2BB646E3" w14:textId="77777777" w:rsidR="00137C56" w:rsidRDefault="00137C56" w:rsidP="00A43188">
      <w:pPr>
        <w:pStyle w:val="ParagraphStyle"/>
      </w:pPr>
    </w:p>
    <w:p w14:paraId="0ACA29D7" w14:textId="77777777" w:rsidR="00137C56" w:rsidRDefault="00137C56" w:rsidP="00137C56">
      <w:pPr>
        <w:pStyle w:val="ParagraphStyle"/>
      </w:pPr>
      <w:r w:rsidRPr="00137C56">
        <w:t>One prefix that we often use in English is un-</w:t>
      </w:r>
      <w:r>
        <w:t xml:space="preserve"> which means ‘not’. For example:</w:t>
      </w:r>
    </w:p>
    <w:p w14:paraId="08B3D980" w14:textId="77777777" w:rsidR="00137C56" w:rsidRDefault="00137C56" w:rsidP="00137C56">
      <w:pPr>
        <w:pStyle w:val="ParagraphStyle"/>
      </w:pPr>
      <w:r w:rsidRPr="00137C56">
        <w:t>Claire’s shoelaces are</w:t>
      </w:r>
      <w:r>
        <w:t xml:space="preserve"> </w:t>
      </w:r>
      <w:r w:rsidRPr="00137C56">
        <w:t>done.</w:t>
      </w:r>
    </w:p>
    <w:p w14:paraId="76ABC668" w14:textId="77777777" w:rsidR="00137C56" w:rsidRDefault="00137C56" w:rsidP="00137C56">
      <w:pPr>
        <w:pStyle w:val="ParagraphStyle"/>
      </w:pPr>
    </w:p>
    <w:p w14:paraId="36E78BDA" w14:textId="77777777" w:rsidR="00137C56" w:rsidRDefault="00137C56" w:rsidP="00137C56">
      <w:pPr>
        <w:pStyle w:val="ParagraphStyle"/>
      </w:pPr>
      <w:r w:rsidRPr="00137C56">
        <w:t>By adding un- to the root word (which is ‘done’ in this example) we have explained that Claire’s shoelaces are not done up – or rather, that they are undone.</w:t>
      </w:r>
    </w:p>
    <w:p w14:paraId="6BECFEA3" w14:textId="77777777" w:rsidR="00137C56" w:rsidRDefault="00137C56" w:rsidP="00137C56">
      <w:pPr>
        <w:pStyle w:val="ParagraphStyle"/>
      </w:pPr>
    </w:p>
    <w:p w14:paraId="7DF1A840" w14:textId="77777777" w:rsidR="00137C56" w:rsidRPr="00137C56" w:rsidRDefault="00137C56" w:rsidP="00137C56">
      <w:pPr>
        <w:pStyle w:val="ParagraphStyle"/>
      </w:pPr>
      <w:r w:rsidRPr="00137C56">
        <w:t xml:space="preserve">Creating new words in this way means that we have different ways of saying </w:t>
      </w:r>
      <w:proofErr w:type="gramStart"/>
      <w:r w:rsidRPr="00137C56">
        <w:t>things</w:t>
      </w:r>
      <w:proofErr w:type="gramEnd"/>
      <w:r w:rsidRPr="00137C56">
        <w:t xml:space="preserve"> so we are not always stuck using the same words and phrases. It can make our writing more interesting and a little clearer as well.</w:t>
      </w:r>
    </w:p>
    <w:p w14:paraId="3AD094F7" w14:textId="55BFC523" w:rsidR="00A43188" w:rsidRDefault="00F64863" w:rsidP="00A43188">
      <w:pPr>
        <w:pStyle w:val="SlideTitles"/>
      </w:pPr>
      <w:r>
        <w:t>4</w:t>
      </w:r>
      <w:r w:rsidR="00A43188" w:rsidRPr="00A43188">
        <w:t xml:space="preserve"> </w:t>
      </w:r>
      <w:r w:rsidR="00FF1607">
        <w:t>of 19</w:t>
      </w:r>
      <w:r w:rsidR="00A43188" w:rsidRPr="00A43188">
        <w:t xml:space="preserve"> – </w:t>
      </w:r>
      <w:r w:rsidR="00137C56" w:rsidRPr="00137C56">
        <w:t>Examples of prefixes (mis-)</w:t>
      </w:r>
    </w:p>
    <w:p w14:paraId="6EEF88FE" w14:textId="77777777" w:rsidR="00137C56" w:rsidRDefault="00137C56" w:rsidP="00137C56">
      <w:pPr>
        <w:pStyle w:val="ParagraphStyle"/>
      </w:pPr>
      <w:r>
        <w:t>Mis</w:t>
      </w:r>
      <w:r w:rsidR="005B5986">
        <w:t xml:space="preserve"> – </w:t>
      </w:r>
      <w:r w:rsidRPr="00137C56">
        <w:t>is another prefix that we use quite oft</w:t>
      </w:r>
      <w:r>
        <w:t xml:space="preserve">en in English. When we add mis </w:t>
      </w:r>
      <w:r w:rsidRPr="00137C56">
        <w:t xml:space="preserve">to a root </w:t>
      </w:r>
      <w:proofErr w:type="gramStart"/>
      <w:r w:rsidRPr="00137C56">
        <w:t>word</w:t>
      </w:r>
      <w:proofErr w:type="gramEnd"/>
      <w:r w:rsidRPr="00137C56">
        <w:t xml:space="preserve"> we are usually trying to explain that something has been done wrong, or done badly. </w:t>
      </w:r>
    </w:p>
    <w:p w14:paraId="76675A20" w14:textId="77777777" w:rsidR="00137C56" w:rsidRDefault="00137C56" w:rsidP="00137C56">
      <w:pPr>
        <w:pStyle w:val="ParagraphStyle"/>
      </w:pPr>
    </w:p>
    <w:p w14:paraId="75F98684" w14:textId="77777777" w:rsidR="00A43188" w:rsidRDefault="00137C56" w:rsidP="00137C56">
      <w:pPr>
        <w:pStyle w:val="ParagraphStyle"/>
      </w:pPr>
      <w:r>
        <w:t>For</w:t>
      </w:r>
      <w:r w:rsidRPr="00137C56">
        <w:t xml:space="preserve"> example</w:t>
      </w:r>
      <w:r>
        <w:t>:</w:t>
      </w:r>
    </w:p>
    <w:p w14:paraId="00AA70C4" w14:textId="77777777" w:rsidR="00137C56" w:rsidRDefault="00137C56" w:rsidP="00137C56">
      <w:pPr>
        <w:pStyle w:val="ParagraphStyle"/>
      </w:pPr>
      <w:r w:rsidRPr="00137C56">
        <w:t xml:space="preserve">If we were trying to communicate (or say) something to another person but our meaning did not come out quite right, we could say that we had </w:t>
      </w:r>
      <w:r w:rsidRPr="00137C56">
        <w:rPr>
          <w:b/>
        </w:rPr>
        <w:t>mis</w:t>
      </w:r>
      <w:r w:rsidRPr="00137C56">
        <w:t>communicated something.</w:t>
      </w:r>
    </w:p>
    <w:p w14:paraId="25B4B797" w14:textId="77777777" w:rsidR="00137C56" w:rsidRDefault="00137C56" w:rsidP="00137C56">
      <w:pPr>
        <w:pStyle w:val="ParagraphStyle"/>
      </w:pPr>
    </w:p>
    <w:p w14:paraId="20F3F207" w14:textId="77777777" w:rsidR="00137C56" w:rsidRPr="00137C56" w:rsidRDefault="00137C56" w:rsidP="00137C56">
      <w:pPr>
        <w:pStyle w:val="ParagraphStyle"/>
      </w:pPr>
      <w:r w:rsidRPr="00137C56">
        <w:t xml:space="preserve">Or if our words and our meaning were actually quite clear then the </w:t>
      </w:r>
      <w:proofErr w:type="gramStart"/>
      <w:r w:rsidRPr="00137C56">
        <w:t>person</w:t>
      </w:r>
      <w:proofErr w:type="gramEnd"/>
      <w:r w:rsidRPr="00137C56">
        <w:t xml:space="preserve"> we were talking to might say that they had </w:t>
      </w:r>
      <w:r w:rsidRPr="00137C56">
        <w:rPr>
          <w:b/>
          <w:bCs/>
        </w:rPr>
        <w:t>mis</w:t>
      </w:r>
      <w:r w:rsidRPr="00137C56">
        <w:t xml:space="preserve">understood what we were saying, or they had </w:t>
      </w:r>
      <w:r w:rsidRPr="00137C56">
        <w:rPr>
          <w:b/>
          <w:bCs/>
        </w:rPr>
        <w:t>mis</w:t>
      </w:r>
      <w:r w:rsidRPr="00137C56">
        <w:t>heard us.</w:t>
      </w:r>
    </w:p>
    <w:p w14:paraId="4998B12D" w14:textId="77777777" w:rsidR="00137C56" w:rsidRDefault="00137C56" w:rsidP="00137C56">
      <w:pPr>
        <w:pStyle w:val="ParagraphStyle"/>
      </w:pPr>
    </w:p>
    <w:p w14:paraId="01D1D724" w14:textId="77777777" w:rsidR="00137C56" w:rsidRPr="00137C56" w:rsidRDefault="005B5986" w:rsidP="00137C56">
      <w:pPr>
        <w:pStyle w:val="ParagraphStyle"/>
      </w:pPr>
      <w:r>
        <w:lastRenderedPageBreak/>
        <w:t xml:space="preserve">Mis – </w:t>
      </w:r>
      <w:r w:rsidR="00137C56" w:rsidRPr="00137C56">
        <w:t xml:space="preserve">is a useful prefix to know but do make sure that you are only using it to explain when something has been done wrong – otherwise your meaning may be </w:t>
      </w:r>
      <w:r w:rsidR="00137C56" w:rsidRPr="00137C56">
        <w:rPr>
          <w:b/>
          <w:bCs/>
        </w:rPr>
        <w:t>mis</w:t>
      </w:r>
      <w:r w:rsidR="00137C56" w:rsidRPr="00137C56">
        <w:t xml:space="preserve">interpreted.  </w:t>
      </w:r>
    </w:p>
    <w:p w14:paraId="6A373C51" w14:textId="05D12109" w:rsidR="00A43188" w:rsidRDefault="00F64863" w:rsidP="00A43188">
      <w:pPr>
        <w:pStyle w:val="SlideTitles"/>
      </w:pPr>
      <w:r>
        <w:t>5</w:t>
      </w:r>
      <w:r w:rsidR="00A43188" w:rsidRPr="00A43188">
        <w:t xml:space="preserve"> </w:t>
      </w:r>
      <w:r w:rsidR="00FF1607">
        <w:t>of 19</w:t>
      </w:r>
      <w:r w:rsidR="00A43188" w:rsidRPr="00A43188">
        <w:t xml:space="preserve"> – </w:t>
      </w:r>
      <w:r w:rsidR="009968BD" w:rsidRPr="009968BD">
        <w:t>Examples of prefixes (re-)</w:t>
      </w:r>
    </w:p>
    <w:p w14:paraId="6411F121" w14:textId="77777777" w:rsidR="00A43188" w:rsidRDefault="009968BD" w:rsidP="009968BD">
      <w:pPr>
        <w:pStyle w:val="ParagraphStyle"/>
      </w:pPr>
      <w:r w:rsidRPr="009968BD">
        <w:t xml:space="preserve">Re- is another prefix that you might recognise. This prefix is often used when something is being repeated or happening again. There are many different uses for re- as it can be attached to </w:t>
      </w:r>
      <w:proofErr w:type="gramStart"/>
      <w:r w:rsidRPr="009968BD">
        <w:t>a number of</w:t>
      </w:r>
      <w:proofErr w:type="gramEnd"/>
      <w:r w:rsidRPr="009968BD">
        <w:t xml:space="preserve"> different words (and actions).</w:t>
      </w:r>
    </w:p>
    <w:p w14:paraId="1F5C5994" w14:textId="77777777" w:rsidR="009968BD" w:rsidRDefault="009968BD" w:rsidP="009968BD">
      <w:pPr>
        <w:pStyle w:val="ParagraphStyle"/>
      </w:pPr>
    </w:p>
    <w:p w14:paraId="34E54D65" w14:textId="77777777" w:rsidR="009968BD" w:rsidRDefault="009968BD" w:rsidP="009968BD">
      <w:pPr>
        <w:pStyle w:val="ParagraphStyle"/>
      </w:pPr>
      <w:r>
        <w:t>For example:</w:t>
      </w:r>
    </w:p>
    <w:p w14:paraId="5BD6F23B" w14:textId="77777777" w:rsidR="009968BD" w:rsidRPr="009968BD" w:rsidRDefault="009968BD" w:rsidP="009968BD">
      <w:pPr>
        <w:pStyle w:val="ParagraphStyle"/>
      </w:pPr>
      <w:r w:rsidRPr="009968BD">
        <w:t xml:space="preserve">If you wrote something but you decided that your handwriting was not as neat as it could be, you might </w:t>
      </w:r>
      <w:r w:rsidRPr="009968BD">
        <w:rPr>
          <w:b/>
          <w:bCs/>
        </w:rPr>
        <w:t>re</w:t>
      </w:r>
      <w:r w:rsidRPr="009968BD">
        <w:t xml:space="preserve">write your sentence using your best handwriting instead. </w:t>
      </w:r>
    </w:p>
    <w:p w14:paraId="6017B9C4" w14:textId="77777777" w:rsidR="009968BD" w:rsidRDefault="009968BD" w:rsidP="009968BD">
      <w:pPr>
        <w:pStyle w:val="ParagraphStyle"/>
      </w:pPr>
    </w:p>
    <w:p w14:paraId="093E8978" w14:textId="77777777" w:rsidR="009968BD" w:rsidRPr="009968BD" w:rsidRDefault="009968BD" w:rsidP="009968BD">
      <w:pPr>
        <w:pStyle w:val="ParagraphStyle"/>
      </w:pPr>
      <w:r w:rsidRPr="009968BD">
        <w:t xml:space="preserve">You might </w:t>
      </w:r>
      <w:r w:rsidRPr="009968BD">
        <w:rPr>
          <w:b/>
          <w:bCs/>
        </w:rPr>
        <w:t>re</w:t>
      </w:r>
      <w:r w:rsidRPr="009968BD">
        <w:t>arrange your desk if you feel that there are too many things lying around on it.</w:t>
      </w:r>
    </w:p>
    <w:p w14:paraId="3F2C7E56" w14:textId="77777777" w:rsidR="009968BD" w:rsidRDefault="009968BD" w:rsidP="009968BD">
      <w:pPr>
        <w:pStyle w:val="ParagraphStyle"/>
      </w:pPr>
    </w:p>
    <w:p w14:paraId="28F7767F" w14:textId="77777777" w:rsidR="009968BD" w:rsidRPr="009968BD" w:rsidRDefault="009968BD" w:rsidP="009968BD">
      <w:pPr>
        <w:pStyle w:val="ParagraphStyle"/>
      </w:pPr>
      <w:r w:rsidRPr="009968BD">
        <w:t xml:space="preserve">If Derek’s new shed tumbles down in his back garden, then he will have to </w:t>
      </w:r>
      <w:r w:rsidRPr="009968BD">
        <w:rPr>
          <w:b/>
          <w:bCs/>
        </w:rPr>
        <w:t>re</w:t>
      </w:r>
      <w:r w:rsidRPr="009968BD">
        <w:t>build it.</w:t>
      </w:r>
    </w:p>
    <w:p w14:paraId="3889A407" w14:textId="18F24934" w:rsidR="00A43188" w:rsidRDefault="00F64863" w:rsidP="00A43188">
      <w:pPr>
        <w:pStyle w:val="SlideTitles"/>
      </w:pPr>
      <w:r>
        <w:t>6</w:t>
      </w:r>
      <w:r w:rsidR="00A43188" w:rsidRPr="00A43188">
        <w:t xml:space="preserve"> </w:t>
      </w:r>
      <w:r w:rsidR="00FF1607">
        <w:t>of 19</w:t>
      </w:r>
      <w:r w:rsidR="00A43188" w:rsidRPr="00A43188">
        <w:t xml:space="preserve"> – </w:t>
      </w:r>
      <w:r w:rsidR="009968BD" w:rsidRPr="009968BD">
        <w:t>Other prefixes</w:t>
      </w:r>
    </w:p>
    <w:p w14:paraId="13667BBC" w14:textId="77777777" w:rsidR="00A43188" w:rsidRDefault="009968BD" w:rsidP="00A43188">
      <w:pPr>
        <w:pStyle w:val="ParagraphStyle"/>
      </w:pPr>
      <w:r w:rsidRPr="009968BD">
        <w:t>There are more prefixes out there than just these three! You might also come across:</w:t>
      </w:r>
    </w:p>
    <w:p w14:paraId="5DA590F2" w14:textId="77777777" w:rsidR="009968BD" w:rsidRDefault="009968BD" w:rsidP="00A43188">
      <w:pPr>
        <w:pStyle w:val="ParagraphStyle"/>
      </w:pPr>
    </w:p>
    <w:p w14:paraId="33B66FDA" w14:textId="77777777" w:rsidR="009968BD" w:rsidRDefault="009968BD" w:rsidP="00A43188">
      <w:pPr>
        <w:pStyle w:val="ParagraphStyle"/>
      </w:pPr>
      <w:r w:rsidRPr="009968BD">
        <w:rPr>
          <w:b/>
        </w:rPr>
        <w:t>Sub</w:t>
      </w:r>
      <w:r w:rsidR="005B5986">
        <w:t xml:space="preserve"> – </w:t>
      </w:r>
      <w:r w:rsidRPr="009968BD">
        <w:t>which means under or below, for example: substandard (meaning something is below the standard or quality that it should be)</w:t>
      </w:r>
    </w:p>
    <w:p w14:paraId="78EDD329" w14:textId="77777777" w:rsidR="009968BD" w:rsidRDefault="009968BD" w:rsidP="00A43188">
      <w:pPr>
        <w:pStyle w:val="ParagraphStyle"/>
      </w:pPr>
    </w:p>
    <w:p w14:paraId="56CACB59" w14:textId="77777777" w:rsidR="009968BD" w:rsidRDefault="009968BD" w:rsidP="00A43188">
      <w:pPr>
        <w:pStyle w:val="ParagraphStyle"/>
      </w:pPr>
      <w:r w:rsidRPr="009968BD">
        <w:rPr>
          <w:b/>
        </w:rPr>
        <w:t>Pre</w:t>
      </w:r>
      <w:r w:rsidR="005B5986">
        <w:t xml:space="preserve"> – </w:t>
      </w:r>
      <w:r w:rsidRPr="009968BD">
        <w:t>which means before, for example: pre-owned (meaning that someone else has owned an object before you)</w:t>
      </w:r>
    </w:p>
    <w:p w14:paraId="3CE7EE1F" w14:textId="77777777" w:rsidR="009968BD" w:rsidRDefault="009968BD" w:rsidP="00A43188">
      <w:pPr>
        <w:pStyle w:val="ParagraphStyle"/>
      </w:pPr>
    </w:p>
    <w:p w14:paraId="28A6FE78" w14:textId="77777777" w:rsidR="009968BD" w:rsidRDefault="009968BD" w:rsidP="00A43188">
      <w:pPr>
        <w:pStyle w:val="ParagraphStyle"/>
      </w:pPr>
      <w:r w:rsidRPr="009968BD">
        <w:rPr>
          <w:b/>
        </w:rPr>
        <w:t>De</w:t>
      </w:r>
      <w:r w:rsidR="005B5986">
        <w:t xml:space="preserve"> – </w:t>
      </w:r>
      <w:r w:rsidRPr="009968BD">
        <w:t>which means undoing something, or the opposite of something, for example: decode (meaning turning something that is written in code back into its original form)</w:t>
      </w:r>
    </w:p>
    <w:p w14:paraId="297D07F4" w14:textId="77777777" w:rsidR="009968BD" w:rsidRDefault="009968BD" w:rsidP="00A43188">
      <w:pPr>
        <w:pStyle w:val="ParagraphStyle"/>
      </w:pPr>
    </w:p>
    <w:p w14:paraId="3CA6E49F" w14:textId="77777777" w:rsidR="009968BD" w:rsidRDefault="009968BD" w:rsidP="009968BD">
      <w:pPr>
        <w:pStyle w:val="ParagraphStyle"/>
      </w:pPr>
      <w:r w:rsidRPr="009968BD">
        <w:t xml:space="preserve">The prefixes that we have looked at here are quite common – meaning you are likely to find them </w:t>
      </w:r>
      <w:proofErr w:type="gramStart"/>
      <w:r w:rsidRPr="009968BD">
        <w:t>on a daily basis</w:t>
      </w:r>
      <w:proofErr w:type="gramEnd"/>
      <w:r w:rsidRPr="009968BD">
        <w:t xml:space="preserve"> in your own talking, writing, and reading.</w:t>
      </w:r>
    </w:p>
    <w:p w14:paraId="699D7E74" w14:textId="77777777" w:rsidR="009968BD" w:rsidRDefault="009968BD" w:rsidP="009968BD">
      <w:pPr>
        <w:pStyle w:val="ParagraphStyle"/>
      </w:pPr>
    </w:p>
    <w:p w14:paraId="5A09080C" w14:textId="77777777" w:rsidR="009968BD" w:rsidRPr="009968BD" w:rsidRDefault="009968BD" w:rsidP="009968BD">
      <w:pPr>
        <w:pStyle w:val="ParagraphStyle"/>
      </w:pPr>
      <w:r w:rsidRPr="009968BD">
        <w:t>There are many more alongside these though, so keep your eyes peeled for the less common examples!</w:t>
      </w:r>
    </w:p>
    <w:p w14:paraId="2786A162" w14:textId="68BA4652" w:rsidR="00A43188" w:rsidRDefault="00F64863" w:rsidP="00A43188">
      <w:pPr>
        <w:pStyle w:val="SlideTitles"/>
      </w:pPr>
      <w:r>
        <w:t>7</w:t>
      </w:r>
      <w:r w:rsidR="00A43188" w:rsidRPr="00A43188">
        <w:t xml:space="preserve"> </w:t>
      </w:r>
      <w:r w:rsidR="00FF1607">
        <w:t>of 19</w:t>
      </w:r>
      <w:r w:rsidR="00A43188" w:rsidRPr="00A43188">
        <w:t xml:space="preserve"> – </w:t>
      </w:r>
      <w:r w:rsidR="009968BD" w:rsidRPr="009968BD">
        <w:t>Question 1</w:t>
      </w:r>
    </w:p>
    <w:p w14:paraId="5FC5EA86" w14:textId="77777777" w:rsidR="001942E7" w:rsidRDefault="009968BD" w:rsidP="009968BD">
      <w:pPr>
        <w:pStyle w:val="ParagraphStyle"/>
      </w:pPr>
      <w:r>
        <w:t xml:space="preserve">What is a prefix? </w:t>
      </w:r>
    </w:p>
    <w:p w14:paraId="42778E9F" w14:textId="77777777" w:rsidR="001942E7" w:rsidRDefault="001942E7" w:rsidP="009968BD">
      <w:pPr>
        <w:pStyle w:val="ParagraphStyle"/>
      </w:pPr>
    </w:p>
    <w:p w14:paraId="1F3F0E95" w14:textId="46C303DA" w:rsidR="00A43188" w:rsidRDefault="009968BD" w:rsidP="009968BD">
      <w:pPr>
        <w:pStyle w:val="ParagraphStyle"/>
      </w:pPr>
      <w:r>
        <w:t>Choose all that apply:</w:t>
      </w:r>
    </w:p>
    <w:p w14:paraId="511F29AB" w14:textId="77777777" w:rsidR="009968BD" w:rsidRDefault="009968BD" w:rsidP="009968BD">
      <w:pPr>
        <w:pStyle w:val="ParagraphStyle"/>
        <w:numPr>
          <w:ilvl w:val="0"/>
          <w:numId w:val="11"/>
        </w:numPr>
      </w:pPr>
      <w:r w:rsidRPr="009968BD">
        <w:t>Something that you add to the start of a root word</w:t>
      </w:r>
    </w:p>
    <w:p w14:paraId="338E6029" w14:textId="77777777" w:rsidR="009968BD" w:rsidRDefault="009968BD" w:rsidP="009968BD">
      <w:pPr>
        <w:pStyle w:val="ParagraphStyle"/>
        <w:numPr>
          <w:ilvl w:val="0"/>
          <w:numId w:val="11"/>
        </w:numPr>
      </w:pPr>
      <w:r w:rsidRPr="009968BD">
        <w:t>Something that you add to the end of a word</w:t>
      </w:r>
    </w:p>
    <w:p w14:paraId="780BD2F7" w14:textId="77777777" w:rsidR="009968BD" w:rsidRDefault="009968BD" w:rsidP="009968BD">
      <w:pPr>
        <w:pStyle w:val="ParagraphStyle"/>
        <w:numPr>
          <w:ilvl w:val="0"/>
          <w:numId w:val="11"/>
        </w:numPr>
      </w:pPr>
      <w:r w:rsidRPr="009968BD">
        <w:t>Something that changes the meaning of a root word</w:t>
      </w:r>
    </w:p>
    <w:p w14:paraId="78A95845" w14:textId="77777777" w:rsidR="009968BD" w:rsidRDefault="009968BD" w:rsidP="009968BD">
      <w:pPr>
        <w:pStyle w:val="ParagraphStyle"/>
        <w:numPr>
          <w:ilvl w:val="0"/>
          <w:numId w:val="11"/>
        </w:numPr>
      </w:pPr>
      <w:r w:rsidRPr="009968BD">
        <w:t>Something that makes the original meaning of a word clearer</w:t>
      </w:r>
    </w:p>
    <w:p w14:paraId="13AC49BA" w14:textId="77777777" w:rsidR="009968BD" w:rsidRDefault="009968BD" w:rsidP="009968BD">
      <w:pPr>
        <w:pStyle w:val="ParagraphStyle"/>
        <w:numPr>
          <w:ilvl w:val="0"/>
          <w:numId w:val="11"/>
        </w:numPr>
      </w:pPr>
      <w:r w:rsidRPr="009968BD">
        <w:t>Something you use to make a root word longer</w:t>
      </w:r>
    </w:p>
    <w:p w14:paraId="53952562" w14:textId="77777777" w:rsidR="009968BD" w:rsidRDefault="009968BD" w:rsidP="009968BD">
      <w:pPr>
        <w:pStyle w:val="ParagraphStyle"/>
      </w:pPr>
    </w:p>
    <w:p w14:paraId="1BC7FF04" w14:textId="77777777" w:rsidR="009968BD" w:rsidRPr="008C1A13" w:rsidRDefault="009968BD" w:rsidP="008C1A13">
      <w:pPr>
        <w:pStyle w:val="ParagraphStyle"/>
      </w:pPr>
      <w:r>
        <w:t>The correct answers are A</w:t>
      </w:r>
      <w:r w:rsidR="008C1A13">
        <w:t xml:space="preserve"> and C, p</w:t>
      </w:r>
      <w:r w:rsidR="008C1A13" w:rsidRPr="008C1A13">
        <w:t>refixes ar</w:t>
      </w:r>
      <w:r w:rsidR="008C1A13">
        <w:t xml:space="preserve">e </w:t>
      </w:r>
      <w:r w:rsidR="008C1A13" w:rsidRPr="008C1A13">
        <w:t>something that you add to the start of a root word and something that changes the meaning of a root word</w:t>
      </w:r>
      <w:r w:rsidR="008C1A13">
        <w:t>.</w:t>
      </w:r>
    </w:p>
    <w:p w14:paraId="628EEAD5" w14:textId="29A990AD" w:rsidR="00A43188" w:rsidRDefault="00F64863" w:rsidP="00A43188">
      <w:pPr>
        <w:pStyle w:val="SlideTitles"/>
      </w:pPr>
      <w:r>
        <w:t>8</w:t>
      </w:r>
      <w:r w:rsidR="00A43188" w:rsidRPr="00A43188">
        <w:t xml:space="preserve"> </w:t>
      </w:r>
      <w:r w:rsidR="00FF1607">
        <w:t>of 19</w:t>
      </w:r>
      <w:r w:rsidR="00A43188" w:rsidRPr="00A43188">
        <w:t xml:space="preserve"> – </w:t>
      </w:r>
      <w:r w:rsidR="008C1A13" w:rsidRPr="008C1A13">
        <w:t>Question 2</w:t>
      </w:r>
    </w:p>
    <w:p w14:paraId="774E8D75" w14:textId="77777777" w:rsidR="00A43188" w:rsidRDefault="008C1A13" w:rsidP="008C1A13">
      <w:pPr>
        <w:pStyle w:val="ParagraphStyle"/>
      </w:pPr>
      <w:proofErr w:type="gramStart"/>
      <w:r>
        <w:t>Take a look</w:t>
      </w:r>
      <w:proofErr w:type="gramEnd"/>
      <w:r>
        <w:t xml:space="preserve"> at the prefixes and root words below. Choose the appropriate prefix to add to the root word.</w:t>
      </w:r>
    </w:p>
    <w:p w14:paraId="1B95BCEA" w14:textId="77777777" w:rsidR="008C1A13" w:rsidRDefault="008C1A13" w:rsidP="008C1A13">
      <w:pPr>
        <w:pStyle w:val="ParagraphStyle"/>
      </w:pPr>
    </w:p>
    <w:p w14:paraId="5A7D16C7" w14:textId="77777777" w:rsidR="008C1A13" w:rsidRDefault="008C1A13" w:rsidP="008C1A13">
      <w:pPr>
        <w:pStyle w:val="ParagraphStyle"/>
      </w:pPr>
      <w:r>
        <w:t>Root word: Behave</w:t>
      </w:r>
    </w:p>
    <w:p w14:paraId="0BDFABDC" w14:textId="77777777" w:rsidR="008C1A13" w:rsidRDefault="008C1A13" w:rsidP="008C1A13">
      <w:pPr>
        <w:pStyle w:val="ParagraphStyle"/>
        <w:numPr>
          <w:ilvl w:val="0"/>
          <w:numId w:val="12"/>
        </w:numPr>
      </w:pPr>
      <w:r>
        <w:lastRenderedPageBreak/>
        <w:t>Pre</w:t>
      </w:r>
    </w:p>
    <w:p w14:paraId="1ED0C90D" w14:textId="77777777" w:rsidR="008C1A13" w:rsidRDefault="008C1A13" w:rsidP="008C1A13">
      <w:pPr>
        <w:pStyle w:val="ParagraphStyle"/>
        <w:numPr>
          <w:ilvl w:val="0"/>
          <w:numId w:val="12"/>
        </w:numPr>
      </w:pPr>
      <w:r>
        <w:t>De</w:t>
      </w:r>
    </w:p>
    <w:p w14:paraId="4ABDBF0E" w14:textId="77777777" w:rsidR="008C1A13" w:rsidRDefault="008C1A13" w:rsidP="008C1A13">
      <w:pPr>
        <w:pStyle w:val="ParagraphStyle"/>
        <w:numPr>
          <w:ilvl w:val="0"/>
          <w:numId w:val="12"/>
        </w:numPr>
      </w:pPr>
      <w:r>
        <w:t>Mis</w:t>
      </w:r>
    </w:p>
    <w:p w14:paraId="6C5752ED" w14:textId="77777777" w:rsidR="008C1A13" w:rsidRDefault="008C1A13" w:rsidP="008C1A13">
      <w:pPr>
        <w:pStyle w:val="ParagraphStyle"/>
      </w:pPr>
    </w:p>
    <w:p w14:paraId="6D153BF1" w14:textId="77777777" w:rsidR="008C1A13" w:rsidRDefault="008C1A13" w:rsidP="008C1A13">
      <w:pPr>
        <w:pStyle w:val="ParagraphStyle"/>
      </w:pPr>
      <w:r>
        <w:t>The correct answer is C, Misbehave.</w:t>
      </w:r>
    </w:p>
    <w:p w14:paraId="62A9717A" w14:textId="77777777" w:rsidR="008C1A13" w:rsidRDefault="008C1A13" w:rsidP="008C1A13">
      <w:pPr>
        <w:pStyle w:val="ParagraphStyle"/>
      </w:pPr>
    </w:p>
    <w:p w14:paraId="197348F0" w14:textId="77777777" w:rsidR="008C1A13" w:rsidRDefault="008C1A13" w:rsidP="008C1A13">
      <w:pPr>
        <w:pStyle w:val="ParagraphStyle"/>
      </w:pPr>
      <w:r w:rsidRPr="008C1A13">
        <w:t>Root word:</w:t>
      </w:r>
      <w:r>
        <w:t xml:space="preserve"> Activate</w:t>
      </w:r>
    </w:p>
    <w:p w14:paraId="76C1DD13" w14:textId="77777777" w:rsidR="008C1A13" w:rsidRDefault="008C1A13" w:rsidP="008C1A13">
      <w:pPr>
        <w:pStyle w:val="ParagraphStyle"/>
        <w:numPr>
          <w:ilvl w:val="0"/>
          <w:numId w:val="13"/>
        </w:numPr>
      </w:pPr>
      <w:r>
        <w:t>Re</w:t>
      </w:r>
    </w:p>
    <w:p w14:paraId="064B2375" w14:textId="77777777" w:rsidR="008C1A13" w:rsidRDefault="008C1A13" w:rsidP="008C1A13">
      <w:pPr>
        <w:pStyle w:val="ParagraphStyle"/>
        <w:numPr>
          <w:ilvl w:val="0"/>
          <w:numId w:val="13"/>
        </w:numPr>
      </w:pPr>
      <w:r>
        <w:t>Pre</w:t>
      </w:r>
    </w:p>
    <w:p w14:paraId="0B9BF53B" w14:textId="77777777" w:rsidR="008C1A13" w:rsidRDefault="008C1A13" w:rsidP="008C1A13">
      <w:pPr>
        <w:pStyle w:val="ParagraphStyle"/>
        <w:numPr>
          <w:ilvl w:val="0"/>
          <w:numId w:val="13"/>
        </w:numPr>
      </w:pPr>
      <w:r>
        <w:t>Sub</w:t>
      </w:r>
    </w:p>
    <w:p w14:paraId="791B94F9" w14:textId="77777777" w:rsidR="008C1A13" w:rsidRDefault="008C1A13" w:rsidP="008C1A13">
      <w:pPr>
        <w:pStyle w:val="ParagraphStyle"/>
      </w:pPr>
    </w:p>
    <w:p w14:paraId="322F0BAB" w14:textId="77777777" w:rsidR="008C1A13" w:rsidRDefault="008C1A13" w:rsidP="008C1A13">
      <w:pPr>
        <w:pStyle w:val="ParagraphStyle"/>
      </w:pPr>
      <w:r>
        <w:t>The correct answer is A, reactivate.</w:t>
      </w:r>
    </w:p>
    <w:p w14:paraId="51DF78A9" w14:textId="77777777" w:rsidR="008C1A13" w:rsidRDefault="008C1A13" w:rsidP="008C1A13">
      <w:pPr>
        <w:pStyle w:val="ParagraphStyle"/>
      </w:pPr>
    </w:p>
    <w:p w14:paraId="0524C78F" w14:textId="77777777" w:rsidR="008C1A13" w:rsidRDefault="008C1A13" w:rsidP="008C1A13">
      <w:pPr>
        <w:pStyle w:val="ParagraphStyle"/>
      </w:pPr>
      <w:r w:rsidRPr="008C1A13">
        <w:t>Root word</w:t>
      </w:r>
      <w:r>
        <w:t>: View</w:t>
      </w:r>
    </w:p>
    <w:p w14:paraId="6F087C75" w14:textId="77777777" w:rsidR="008C1A13" w:rsidRDefault="008C1A13" w:rsidP="008C1A13">
      <w:pPr>
        <w:pStyle w:val="ParagraphStyle"/>
        <w:numPr>
          <w:ilvl w:val="0"/>
          <w:numId w:val="14"/>
        </w:numPr>
      </w:pPr>
      <w:r>
        <w:t>Pre</w:t>
      </w:r>
    </w:p>
    <w:p w14:paraId="339B8798" w14:textId="77777777" w:rsidR="008C1A13" w:rsidRDefault="008C1A13" w:rsidP="008C1A13">
      <w:pPr>
        <w:pStyle w:val="ParagraphStyle"/>
        <w:numPr>
          <w:ilvl w:val="0"/>
          <w:numId w:val="14"/>
        </w:numPr>
      </w:pPr>
      <w:r>
        <w:t>Un</w:t>
      </w:r>
    </w:p>
    <w:p w14:paraId="70ADAC0E" w14:textId="77777777" w:rsidR="008C1A13" w:rsidRDefault="008C1A13" w:rsidP="008C1A13">
      <w:pPr>
        <w:pStyle w:val="ParagraphStyle"/>
        <w:numPr>
          <w:ilvl w:val="0"/>
          <w:numId w:val="14"/>
        </w:numPr>
      </w:pPr>
      <w:r>
        <w:t>Sub</w:t>
      </w:r>
    </w:p>
    <w:p w14:paraId="51AE8D1F" w14:textId="77777777" w:rsidR="008C1A13" w:rsidRDefault="008C1A13" w:rsidP="008C1A13">
      <w:pPr>
        <w:pStyle w:val="ParagraphStyle"/>
      </w:pPr>
    </w:p>
    <w:p w14:paraId="3068B7CD" w14:textId="77777777" w:rsidR="008C1A13" w:rsidRDefault="008C1A13" w:rsidP="008C1A13">
      <w:pPr>
        <w:pStyle w:val="ParagraphStyle"/>
      </w:pPr>
      <w:r w:rsidRPr="008C1A13">
        <w:t>The correct answer is</w:t>
      </w:r>
      <w:r>
        <w:t xml:space="preserve"> A, preview.</w:t>
      </w:r>
    </w:p>
    <w:p w14:paraId="3C600FA3" w14:textId="77777777" w:rsidR="008C1A13" w:rsidRDefault="008C1A13" w:rsidP="008C1A13">
      <w:pPr>
        <w:pStyle w:val="ParagraphStyle"/>
      </w:pPr>
    </w:p>
    <w:p w14:paraId="4C44A3BA" w14:textId="77777777" w:rsidR="008C1A13" w:rsidRDefault="008C1A13" w:rsidP="008C1A13">
      <w:pPr>
        <w:pStyle w:val="ParagraphStyle"/>
      </w:pPr>
      <w:r w:rsidRPr="008C1A13">
        <w:t>Root word:</w:t>
      </w:r>
      <w:r>
        <w:t xml:space="preserve"> Fair</w:t>
      </w:r>
    </w:p>
    <w:p w14:paraId="0049E34D" w14:textId="77777777" w:rsidR="008C1A13" w:rsidRDefault="008C1A13" w:rsidP="008C1A13">
      <w:pPr>
        <w:pStyle w:val="ParagraphStyle"/>
        <w:numPr>
          <w:ilvl w:val="0"/>
          <w:numId w:val="15"/>
        </w:numPr>
      </w:pPr>
      <w:r>
        <w:t>Un</w:t>
      </w:r>
    </w:p>
    <w:p w14:paraId="2DA1B473" w14:textId="77777777" w:rsidR="008C1A13" w:rsidRDefault="008C1A13" w:rsidP="008C1A13">
      <w:pPr>
        <w:pStyle w:val="ParagraphStyle"/>
        <w:numPr>
          <w:ilvl w:val="0"/>
          <w:numId w:val="15"/>
        </w:numPr>
      </w:pPr>
      <w:r>
        <w:t>De</w:t>
      </w:r>
    </w:p>
    <w:p w14:paraId="2F947174" w14:textId="77777777" w:rsidR="008C1A13" w:rsidRDefault="008C1A13" w:rsidP="008C1A13">
      <w:pPr>
        <w:pStyle w:val="ParagraphStyle"/>
        <w:numPr>
          <w:ilvl w:val="0"/>
          <w:numId w:val="15"/>
        </w:numPr>
      </w:pPr>
      <w:r>
        <w:t>Mis</w:t>
      </w:r>
    </w:p>
    <w:p w14:paraId="6CD1308D" w14:textId="77777777" w:rsidR="008C1A13" w:rsidRDefault="008C1A13" w:rsidP="008C1A13">
      <w:pPr>
        <w:pStyle w:val="ParagraphStyle"/>
      </w:pPr>
    </w:p>
    <w:p w14:paraId="30408104" w14:textId="77777777" w:rsidR="008C1A13" w:rsidRPr="008C1A13" w:rsidRDefault="008C1A13" w:rsidP="008C1A13">
      <w:pPr>
        <w:pStyle w:val="ParagraphStyle"/>
      </w:pPr>
      <w:r w:rsidRPr="008C1A13">
        <w:t>The correct answer is</w:t>
      </w:r>
      <w:r>
        <w:t xml:space="preserve"> A, unfair.</w:t>
      </w:r>
    </w:p>
    <w:p w14:paraId="35A25098" w14:textId="0ED3F275" w:rsidR="00A43188" w:rsidRDefault="00F64863" w:rsidP="00A43188">
      <w:pPr>
        <w:pStyle w:val="SlideTitles"/>
      </w:pPr>
      <w:r>
        <w:t>9</w:t>
      </w:r>
      <w:r w:rsidR="00A43188" w:rsidRPr="00A43188">
        <w:t xml:space="preserve"> </w:t>
      </w:r>
      <w:r w:rsidR="00FF1607">
        <w:t>of 19</w:t>
      </w:r>
      <w:r w:rsidR="00A43188" w:rsidRPr="00A43188">
        <w:t xml:space="preserve"> – </w:t>
      </w:r>
      <w:r w:rsidR="008C1A13" w:rsidRPr="008C1A13">
        <w:t>Question 3</w:t>
      </w:r>
    </w:p>
    <w:p w14:paraId="7015A5E0" w14:textId="77777777" w:rsidR="005606F8" w:rsidRDefault="005606F8" w:rsidP="005606F8">
      <w:pPr>
        <w:pStyle w:val="ParagraphStyle"/>
      </w:pPr>
      <w:r w:rsidRPr="005606F8">
        <w:t xml:space="preserve">Decide which prefix </w:t>
      </w:r>
      <w:r w:rsidRPr="005606F8">
        <w:rPr>
          <w:b/>
        </w:rPr>
        <w:t>un</w:t>
      </w:r>
      <w:r>
        <w:t xml:space="preserve"> or </w:t>
      </w:r>
      <w:r w:rsidRPr="005606F8">
        <w:rPr>
          <w:b/>
        </w:rPr>
        <w:t>de</w:t>
      </w:r>
      <w:r>
        <w:t xml:space="preserve">, </w:t>
      </w:r>
      <w:r w:rsidRPr="005606F8">
        <w:t>goes with each root word.</w:t>
      </w:r>
      <w:r>
        <w:t xml:space="preserve"> </w:t>
      </w:r>
      <w:r w:rsidRPr="005606F8">
        <w:t xml:space="preserve">Remember, we use </w:t>
      </w:r>
      <w:proofErr w:type="gramStart"/>
      <w:r w:rsidRPr="005606F8">
        <w:t>un to</w:t>
      </w:r>
      <w:proofErr w:type="gramEnd"/>
      <w:r w:rsidRPr="005606F8">
        <w:t xml:space="preserve"> mean ‘not’ and </w:t>
      </w:r>
      <w:proofErr w:type="spellStart"/>
      <w:r w:rsidRPr="005606F8">
        <w:t>de</w:t>
      </w:r>
      <w:proofErr w:type="spellEnd"/>
      <w:r w:rsidR="005B5986">
        <w:t xml:space="preserve"> to mean ‘undo’!</w:t>
      </w:r>
    </w:p>
    <w:p w14:paraId="09896668" w14:textId="77777777" w:rsidR="005606F8" w:rsidRDefault="005606F8" w:rsidP="005606F8">
      <w:pPr>
        <w:pStyle w:val="ParagraphStyle"/>
        <w:numPr>
          <w:ilvl w:val="0"/>
          <w:numId w:val="17"/>
        </w:numPr>
      </w:pPr>
      <w:r w:rsidRPr="005606F8">
        <w:t>Able</w:t>
      </w:r>
    </w:p>
    <w:p w14:paraId="772A6A23" w14:textId="77777777" w:rsidR="005606F8" w:rsidRDefault="005606F8" w:rsidP="005606F8">
      <w:pPr>
        <w:pStyle w:val="ParagraphStyle"/>
        <w:numPr>
          <w:ilvl w:val="0"/>
          <w:numId w:val="17"/>
        </w:numPr>
      </w:pPr>
      <w:r>
        <w:t>Tour</w:t>
      </w:r>
    </w:p>
    <w:p w14:paraId="3136B00F" w14:textId="77777777" w:rsidR="005606F8" w:rsidRDefault="005606F8" w:rsidP="005606F8">
      <w:pPr>
        <w:pStyle w:val="ParagraphStyle"/>
        <w:numPr>
          <w:ilvl w:val="0"/>
          <w:numId w:val="17"/>
        </w:numPr>
      </w:pPr>
      <w:r>
        <w:t>construct</w:t>
      </w:r>
    </w:p>
    <w:p w14:paraId="1A0D064B" w14:textId="77777777" w:rsidR="005606F8" w:rsidRDefault="005606F8" w:rsidP="005606F8">
      <w:pPr>
        <w:pStyle w:val="ParagraphStyle"/>
        <w:numPr>
          <w:ilvl w:val="0"/>
          <w:numId w:val="17"/>
        </w:numPr>
      </w:pPr>
      <w:r>
        <w:t>Certain</w:t>
      </w:r>
    </w:p>
    <w:p w14:paraId="00B732BB" w14:textId="77777777" w:rsidR="005606F8" w:rsidRDefault="005606F8" w:rsidP="005606F8">
      <w:pPr>
        <w:pStyle w:val="ParagraphStyle"/>
        <w:numPr>
          <w:ilvl w:val="0"/>
          <w:numId w:val="17"/>
        </w:numPr>
      </w:pPr>
      <w:r>
        <w:t>Activate</w:t>
      </w:r>
    </w:p>
    <w:p w14:paraId="0F21EE5A" w14:textId="77777777" w:rsidR="005606F8" w:rsidRDefault="005606F8" w:rsidP="005606F8">
      <w:pPr>
        <w:pStyle w:val="ParagraphStyle"/>
        <w:numPr>
          <w:ilvl w:val="0"/>
          <w:numId w:val="17"/>
        </w:numPr>
      </w:pPr>
      <w:r>
        <w:t xml:space="preserve">Believable </w:t>
      </w:r>
    </w:p>
    <w:p w14:paraId="23C1B1F0" w14:textId="77777777" w:rsidR="005606F8" w:rsidRDefault="005606F8" w:rsidP="005606F8">
      <w:pPr>
        <w:pStyle w:val="ParagraphStyle"/>
        <w:numPr>
          <w:ilvl w:val="0"/>
          <w:numId w:val="17"/>
        </w:numPr>
      </w:pPr>
      <w:r>
        <w:t>Mist</w:t>
      </w:r>
    </w:p>
    <w:p w14:paraId="58D40EDA" w14:textId="77777777" w:rsidR="005606F8" w:rsidRDefault="005606F8" w:rsidP="005606F8">
      <w:pPr>
        <w:pStyle w:val="ParagraphStyle"/>
        <w:numPr>
          <w:ilvl w:val="0"/>
          <w:numId w:val="17"/>
        </w:numPr>
      </w:pPr>
      <w:r>
        <w:t>Aware</w:t>
      </w:r>
    </w:p>
    <w:p w14:paraId="5A4AAE67" w14:textId="77777777" w:rsidR="005606F8" w:rsidRDefault="005606F8" w:rsidP="005606F8">
      <w:pPr>
        <w:pStyle w:val="ParagraphStyle"/>
      </w:pPr>
    </w:p>
    <w:p w14:paraId="7E118878" w14:textId="77777777" w:rsidR="005606F8" w:rsidRDefault="005606F8" w:rsidP="005606F8">
      <w:pPr>
        <w:pStyle w:val="ParagraphStyle"/>
      </w:pPr>
      <w:r>
        <w:t>The correct answers are as follows:</w:t>
      </w:r>
    </w:p>
    <w:p w14:paraId="01AD68BF" w14:textId="77777777" w:rsidR="005606F8" w:rsidRDefault="005606F8" w:rsidP="005606F8">
      <w:pPr>
        <w:pStyle w:val="ParagraphStyle"/>
        <w:numPr>
          <w:ilvl w:val="0"/>
          <w:numId w:val="18"/>
        </w:numPr>
      </w:pPr>
      <w:r>
        <w:t>Unable</w:t>
      </w:r>
    </w:p>
    <w:p w14:paraId="74981251" w14:textId="77777777" w:rsidR="005606F8" w:rsidRDefault="005606F8" w:rsidP="005606F8">
      <w:pPr>
        <w:pStyle w:val="ParagraphStyle"/>
        <w:numPr>
          <w:ilvl w:val="0"/>
          <w:numId w:val="18"/>
        </w:numPr>
      </w:pPr>
      <w:r>
        <w:t>Detour</w:t>
      </w:r>
    </w:p>
    <w:p w14:paraId="0903B0B5" w14:textId="77777777" w:rsidR="005606F8" w:rsidRDefault="005606F8" w:rsidP="005606F8">
      <w:pPr>
        <w:pStyle w:val="ParagraphStyle"/>
        <w:numPr>
          <w:ilvl w:val="0"/>
          <w:numId w:val="18"/>
        </w:numPr>
      </w:pPr>
      <w:r>
        <w:t>Deconstruct</w:t>
      </w:r>
    </w:p>
    <w:p w14:paraId="6D9EBCEF" w14:textId="77777777" w:rsidR="005606F8" w:rsidRDefault="005606F8" w:rsidP="005606F8">
      <w:pPr>
        <w:pStyle w:val="ParagraphStyle"/>
        <w:numPr>
          <w:ilvl w:val="0"/>
          <w:numId w:val="18"/>
        </w:numPr>
      </w:pPr>
      <w:r>
        <w:t>Uncertain</w:t>
      </w:r>
    </w:p>
    <w:p w14:paraId="7DC30AF7" w14:textId="77777777" w:rsidR="005606F8" w:rsidRDefault="005606F8" w:rsidP="005606F8">
      <w:pPr>
        <w:pStyle w:val="ParagraphStyle"/>
        <w:numPr>
          <w:ilvl w:val="0"/>
          <w:numId w:val="18"/>
        </w:numPr>
      </w:pPr>
      <w:r>
        <w:t>Deactivate</w:t>
      </w:r>
    </w:p>
    <w:p w14:paraId="3E88A688" w14:textId="77777777" w:rsidR="005606F8" w:rsidRDefault="005606F8" w:rsidP="005606F8">
      <w:pPr>
        <w:pStyle w:val="ParagraphStyle"/>
        <w:numPr>
          <w:ilvl w:val="0"/>
          <w:numId w:val="18"/>
        </w:numPr>
      </w:pPr>
      <w:r>
        <w:t>Unbelievable</w:t>
      </w:r>
    </w:p>
    <w:p w14:paraId="1B69928A" w14:textId="77777777" w:rsidR="005606F8" w:rsidRDefault="005606F8" w:rsidP="005606F8">
      <w:pPr>
        <w:pStyle w:val="ParagraphStyle"/>
        <w:numPr>
          <w:ilvl w:val="0"/>
          <w:numId w:val="18"/>
        </w:numPr>
      </w:pPr>
      <w:r>
        <w:t>Demist</w:t>
      </w:r>
    </w:p>
    <w:p w14:paraId="3C277786" w14:textId="77777777" w:rsidR="005606F8" w:rsidRPr="005606F8" w:rsidRDefault="005606F8" w:rsidP="005606F8">
      <w:pPr>
        <w:pStyle w:val="ParagraphStyle"/>
        <w:numPr>
          <w:ilvl w:val="0"/>
          <w:numId w:val="18"/>
        </w:numPr>
      </w:pPr>
      <w:r>
        <w:t>Unaware</w:t>
      </w:r>
    </w:p>
    <w:p w14:paraId="51211CC8" w14:textId="20084894" w:rsidR="00A43188" w:rsidRDefault="00A43188" w:rsidP="00A43188">
      <w:pPr>
        <w:pStyle w:val="SlideTitles"/>
      </w:pPr>
      <w:r w:rsidRPr="00A43188">
        <w:lastRenderedPageBreak/>
        <w:t>1</w:t>
      </w:r>
      <w:r w:rsidR="00F64863">
        <w:t>0</w:t>
      </w:r>
      <w:r w:rsidRPr="00A43188">
        <w:t xml:space="preserve"> </w:t>
      </w:r>
      <w:r w:rsidR="00FF1607">
        <w:t>of 19</w:t>
      </w:r>
      <w:r w:rsidRPr="00A43188">
        <w:t xml:space="preserve"> – </w:t>
      </w:r>
      <w:r w:rsidR="005606F8" w:rsidRPr="005606F8">
        <w:t>What is a suffix?</w:t>
      </w:r>
    </w:p>
    <w:p w14:paraId="7E59FAF8" w14:textId="77777777" w:rsidR="005606F8" w:rsidRDefault="005606F8" w:rsidP="00A43188">
      <w:pPr>
        <w:pStyle w:val="ParagraphStyle"/>
      </w:pPr>
      <w:r w:rsidRPr="005606F8">
        <w:t>Suffixes go hand in hand with prefixes as they both work in similar ways. While we might use a prefix at the beginning of a root word to change the meaning of it, in a similar way to this we can use a suffix at the end of a root word in ord</w:t>
      </w:r>
      <w:r>
        <w:t>er to change its meaning again.</w:t>
      </w:r>
    </w:p>
    <w:p w14:paraId="5CFE05E3" w14:textId="77777777" w:rsidR="005606F8" w:rsidRDefault="005606F8" w:rsidP="00A43188">
      <w:pPr>
        <w:pStyle w:val="ParagraphStyle"/>
      </w:pPr>
    </w:p>
    <w:p w14:paraId="1834B0CE" w14:textId="77777777" w:rsidR="00A43188" w:rsidRDefault="005606F8" w:rsidP="00A43188">
      <w:pPr>
        <w:pStyle w:val="ParagraphStyle"/>
      </w:pPr>
      <w:proofErr w:type="gramStart"/>
      <w:r w:rsidRPr="005606F8">
        <w:t>So</w:t>
      </w:r>
      <w:proofErr w:type="gramEnd"/>
      <w:r w:rsidRPr="005606F8">
        <w:t xml:space="preserve"> suffixes work like this:</w:t>
      </w:r>
    </w:p>
    <w:p w14:paraId="386F926C" w14:textId="77777777" w:rsidR="005606F8" w:rsidRDefault="005606F8" w:rsidP="005606F8">
      <w:pPr>
        <w:pStyle w:val="ParagraphStyle"/>
      </w:pPr>
      <w:r w:rsidRPr="005606F8">
        <w:t>root word +</w:t>
      </w:r>
      <w:r>
        <w:t xml:space="preserve"> </w:t>
      </w:r>
      <w:r w:rsidRPr="005606F8">
        <w:t>suffix =</w:t>
      </w:r>
      <w:r>
        <w:t xml:space="preserve"> </w:t>
      </w:r>
      <w:r w:rsidRPr="005606F8">
        <w:t>new meaning</w:t>
      </w:r>
    </w:p>
    <w:p w14:paraId="2B510CEE" w14:textId="77777777" w:rsidR="00037286" w:rsidRDefault="00037286" w:rsidP="005606F8">
      <w:pPr>
        <w:pStyle w:val="ParagraphStyle"/>
      </w:pPr>
    </w:p>
    <w:p w14:paraId="5F69DC2D" w14:textId="77777777" w:rsidR="00037286" w:rsidRDefault="00037286" w:rsidP="005606F8">
      <w:pPr>
        <w:pStyle w:val="ParagraphStyle"/>
      </w:pPr>
      <w:r w:rsidRPr="00037286">
        <w:t xml:space="preserve">However, some suffixes are used for a different reason as they not only change the meaning of a root </w:t>
      </w:r>
      <w:proofErr w:type="gramStart"/>
      <w:r w:rsidRPr="00037286">
        <w:t>word</w:t>
      </w:r>
      <w:proofErr w:type="gramEnd"/>
      <w:r w:rsidRPr="00037286">
        <w:t xml:space="preserve"> but they can also be used to change the grammar of a root word.</w:t>
      </w:r>
    </w:p>
    <w:p w14:paraId="7B30A2C1" w14:textId="77777777" w:rsidR="00037286" w:rsidRDefault="00037286" w:rsidP="005606F8">
      <w:pPr>
        <w:pStyle w:val="ParagraphStyle"/>
      </w:pPr>
    </w:p>
    <w:p w14:paraId="13E0C259" w14:textId="77777777" w:rsidR="00037286" w:rsidRPr="005606F8" w:rsidRDefault="00037286" w:rsidP="005606F8">
      <w:pPr>
        <w:pStyle w:val="ParagraphStyle"/>
      </w:pPr>
      <w:r w:rsidRPr="00037286">
        <w:t>This means that suffixes can be used to explain whether something is plural – meaning whether there is more than one – and they can also be used to explain the tense of a word – meaning whether the word is being used to explain something that has happened, is happening, or will happen.</w:t>
      </w:r>
    </w:p>
    <w:p w14:paraId="308C8A1A" w14:textId="239635BE" w:rsidR="00A43188" w:rsidRPr="00037286" w:rsidRDefault="00A43188" w:rsidP="00037286">
      <w:pPr>
        <w:pStyle w:val="SlideTitles"/>
      </w:pPr>
      <w:r w:rsidRPr="00A43188">
        <w:t>1</w:t>
      </w:r>
      <w:r w:rsidR="00F64863">
        <w:t>1</w:t>
      </w:r>
      <w:r w:rsidRPr="00A43188">
        <w:t xml:space="preserve"> </w:t>
      </w:r>
      <w:r w:rsidR="00FF1607">
        <w:t>of 19</w:t>
      </w:r>
      <w:r w:rsidRPr="00A43188">
        <w:t xml:space="preserve"> – </w:t>
      </w:r>
      <w:r w:rsidR="00037286" w:rsidRPr="00037286">
        <w:t>Inflectional suffixes</w:t>
      </w:r>
    </w:p>
    <w:p w14:paraId="1A9AE303" w14:textId="77777777" w:rsidR="00A43188" w:rsidRDefault="00037286" w:rsidP="00A43188">
      <w:pPr>
        <w:pStyle w:val="ParagraphStyle"/>
      </w:pPr>
      <w:r w:rsidRPr="00037286">
        <w:t>If a suffix is used to change the grammar of a word then we can call this an inflection suffix – which sounds quite complicated even though it only really means a small change has been made, like this:</w:t>
      </w:r>
    </w:p>
    <w:p w14:paraId="43039C38" w14:textId="77777777" w:rsidR="00B94E46" w:rsidRDefault="00B94E46" w:rsidP="00A43188">
      <w:pPr>
        <w:pStyle w:val="ParagraphStyle"/>
      </w:pPr>
    </w:p>
    <w:p w14:paraId="7C8CD7AC" w14:textId="77777777" w:rsidR="00B94E46" w:rsidRDefault="00B94E46" w:rsidP="00B94E46">
      <w:pPr>
        <w:pStyle w:val="ParagraphStyle"/>
      </w:pPr>
      <w:r w:rsidRPr="00B94E46">
        <w:t>Raj walked to the shop earlier today.</w:t>
      </w:r>
    </w:p>
    <w:p w14:paraId="423ADEB1" w14:textId="77777777" w:rsidR="00B94E46" w:rsidRDefault="00B94E46" w:rsidP="00B94E46">
      <w:pPr>
        <w:pStyle w:val="ParagraphStyle"/>
      </w:pPr>
      <w:r w:rsidRPr="00B94E46">
        <w:t xml:space="preserve">The root word in this sentence is ‘walk’ and the suffix is ‘ed’. Because Raj performed this action in the </w:t>
      </w:r>
      <w:proofErr w:type="gramStart"/>
      <w:r w:rsidRPr="00B94E46">
        <w:t>past</w:t>
      </w:r>
      <w:proofErr w:type="gramEnd"/>
      <w:r w:rsidRPr="00B94E46">
        <w:t xml:space="preserve"> we add the ‘ed’ suffix to show this time change – but what has actually happened is that we have made a grammatical change to the root word by us</w:t>
      </w:r>
      <w:r>
        <w:t>ing a suffix.</w:t>
      </w:r>
    </w:p>
    <w:p w14:paraId="677DF3DB" w14:textId="77777777" w:rsidR="00B94E46" w:rsidRDefault="00B94E46" w:rsidP="00B94E46">
      <w:pPr>
        <w:pStyle w:val="ParagraphStyle"/>
      </w:pPr>
    </w:p>
    <w:p w14:paraId="6601044E" w14:textId="77777777" w:rsidR="00B94E46" w:rsidRDefault="00B94E46" w:rsidP="00B94E46">
      <w:pPr>
        <w:pStyle w:val="ParagraphStyle"/>
      </w:pPr>
      <w:r w:rsidRPr="00B94E46">
        <w:t xml:space="preserve">Other examples of these suffixes will be </w:t>
      </w:r>
      <w:proofErr w:type="gramStart"/>
      <w:r w:rsidRPr="00B94E46">
        <w:t>every day</w:t>
      </w:r>
      <w:proofErr w:type="gramEnd"/>
      <w:r w:rsidRPr="00B94E46">
        <w:t xml:space="preserve"> changes, like:</w:t>
      </w:r>
    </w:p>
    <w:p w14:paraId="500F05D1" w14:textId="77777777" w:rsidR="00B94E46" w:rsidRDefault="00B94E46" w:rsidP="00B94E46">
      <w:pPr>
        <w:pStyle w:val="ParagraphStyle"/>
      </w:pPr>
      <w:r w:rsidRPr="00B94E46">
        <w:t>dog + s = dogs</w:t>
      </w:r>
    </w:p>
    <w:p w14:paraId="6B5F08D3" w14:textId="77777777" w:rsidR="00B94E46" w:rsidRDefault="00B94E46" w:rsidP="00B94E46">
      <w:pPr>
        <w:pStyle w:val="ParagraphStyle"/>
      </w:pPr>
      <w:r w:rsidRPr="00B94E46">
        <w:t xml:space="preserve">eat + </w:t>
      </w:r>
      <w:proofErr w:type="spellStart"/>
      <w:r w:rsidRPr="00B94E46">
        <w:t>ing</w:t>
      </w:r>
      <w:proofErr w:type="spellEnd"/>
      <w:r w:rsidRPr="00B94E46">
        <w:t xml:space="preserve"> = eating</w:t>
      </w:r>
    </w:p>
    <w:p w14:paraId="37E2880E" w14:textId="77777777" w:rsidR="00B94E46" w:rsidRPr="00B94E46" w:rsidRDefault="00B94E46" w:rsidP="00B94E46">
      <w:pPr>
        <w:pStyle w:val="ParagraphStyle"/>
      </w:pPr>
      <w:r w:rsidRPr="00B94E46">
        <w:t xml:space="preserve">big + </w:t>
      </w:r>
      <w:proofErr w:type="spellStart"/>
      <w:r w:rsidRPr="00B94E46">
        <w:t>er</w:t>
      </w:r>
      <w:proofErr w:type="spellEnd"/>
      <w:r w:rsidRPr="00B94E46">
        <w:t xml:space="preserve"> = bigger</w:t>
      </w:r>
    </w:p>
    <w:p w14:paraId="088A4F3D" w14:textId="7BD7DDAE" w:rsidR="00A43188" w:rsidRDefault="00A43188" w:rsidP="00A43188">
      <w:pPr>
        <w:pStyle w:val="SlideTitles"/>
      </w:pPr>
      <w:r w:rsidRPr="00A43188">
        <w:t>1</w:t>
      </w:r>
      <w:r w:rsidR="00F64863">
        <w:t>2</w:t>
      </w:r>
      <w:r w:rsidRPr="00A43188">
        <w:t xml:space="preserve"> </w:t>
      </w:r>
      <w:r w:rsidR="00FF1607">
        <w:t>of 19</w:t>
      </w:r>
      <w:r w:rsidRPr="00A43188">
        <w:t xml:space="preserve"> – </w:t>
      </w:r>
      <w:r w:rsidR="00B94E46" w:rsidRPr="00B94E46">
        <w:t>Inflectional suffixes continued</w:t>
      </w:r>
    </w:p>
    <w:p w14:paraId="3D0E9BF2" w14:textId="77777777" w:rsidR="00B94E46" w:rsidRPr="00B94E46" w:rsidRDefault="00B94E46" w:rsidP="00B94E46">
      <w:pPr>
        <w:pStyle w:val="ParagraphStyle"/>
      </w:pPr>
      <w:r w:rsidRPr="00B94E46">
        <w:t xml:space="preserve">So even though inflectional suffixes sound like a long name for something, all it really means is adding on a suffix that </w:t>
      </w:r>
      <w:r w:rsidRPr="00B94E46">
        <w:rPr>
          <w:b/>
        </w:rPr>
        <w:t>does not</w:t>
      </w:r>
      <w:r w:rsidRPr="00B94E46">
        <w:t xml:space="preserve"> change the original meaning of the word. </w:t>
      </w:r>
    </w:p>
    <w:p w14:paraId="74816302" w14:textId="77777777" w:rsidR="00A43188" w:rsidRDefault="00A43188" w:rsidP="00A43188">
      <w:pPr>
        <w:pStyle w:val="ParagraphStyle"/>
      </w:pPr>
    </w:p>
    <w:p w14:paraId="22C04A99" w14:textId="77777777" w:rsidR="00B94E46" w:rsidRDefault="00B94E46" w:rsidP="00B94E46">
      <w:pPr>
        <w:pStyle w:val="ParagraphStyle"/>
      </w:pPr>
      <w:r w:rsidRPr="00B94E46">
        <w:t>These suffixes do change the grammar though, as we saw in the earlier examples.</w:t>
      </w:r>
      <w:r>
        <w:t xml:space="preserve"> </w:t>
      </w:r>
    </w:p>
    <w:p w14:paraId="45FAA79F" w14:textId="77777777" w:rsidR="00B94E46" w:rsidRDefault="00B94E46" w:rsidP="00B94E46">
      <w:pPr>
        <w:pStyle w:val="ParagraphStyle"/>
      </w:pPr>
    </w:p>
    <w:p w14:paraId="3BFD6903" w14:textId="77777777" w:rsidR="00B94E46" w:rsidRDefault="00B94E46" w:rsidP="00B94E46">
      <w:pPr>
        <w:pStyle w:val="ParagraphStyle"/>
      </w:pPr>
      <w:r w:rsidRPr="00B94E46">
        <w:t xml:space="preserve">When we talk about changing the grammar of a </w:t>
      </w:r>
      <w:r>
        <w:t xml:space="preserve">word </w:t>
      </w:r>
      <w:proofErr w:type="gramStart"/>
      <w:r>
        <w:t>usually</w:t>
      </w:r>
      <w:proofErr w:type="gramEnd"/>
      <w:r>
        <w:t xml:space="preserve"> we mean two things:</w:t>
      </w:r>
    </w:p>
    <w:p w14:paraId="03B2614C" w14:textId="77777777" w:rsidR="00B94E46" w:rsidRPr="00B94E46" w:rsidRDefault="00B94E46" w:rsidP="00B94E46">
      <w:pPr>
        <w:pStyle w:val="ParagraphStyle"/>
        <w:numPr>
          <w:ilvl w:val="0"/>
          <w:numId w:val="19"/>
        </w:numPr>
      </w:pPr>
      <w:r w:rsidRPr="00B94E46">
        <w:t xml:space="preserve">Its tense – so this is when the word (or rather, the action that the word is describing) is </w:t>
      </w:r>
      <w:proofErr w:type="gramStart"/>
      <w:r w:rsidRPr="00B94E46">
        <w:t>actually taking</w:t>
      </w:r>
      <w:proofErr w:type="gramEnd"/>
      <w:r w:rsidRPr="00B94E46">
        <w:t xml:space="preserve"> place and for this we will use suffixes like: walk</w:t>
      </w:r>
      <w:r w:rsidRPr="00B94E46">
        <w:rPr>
          <w:b/>
          <w:bCs/>
        </w:rPr>
        <w:t>ing</w:t>
      </w:r>
      <w:r w:rsidRPr="00B94E46">
        <w:t>, walk</w:t>
      </w:r>
      <w:r w:rsidRPr="00B94E46">
        <w:rPr>
          <w:b/>
          <w:bCs/>
        </w:rPr>
        <w:t>ed</w:t>
      </w:r>
      <w:r w:rsidRPr="00B94E46">
        <w:t>, walk</w:t>
      </w:r>
      <w:r w:rsidRPr="00B94E46">
        <w:rPr>
          <w:b/>
          <w:bCs/>
        </w:rPr>
        <w:t>s</w:t>
      </w:r>
      <w:r w:rsidRPr="00B94E46">
        <w:t>.</w:t>
      </w:r>
    </w:p>
    <w:p w14:paraId="6D4B65D7" w14:textId="77777777" w:rsidR="00B94E46" w:rsidRPr="00B94E46" w:rsidRDefault="00B94E46" w:rsidP="00B94E46">
      <w:pPr>
        <w:pStyle w:val="ParagraphStyle"/>
        <w:numPr>
          <w:ilvl w:val="0"/>
          <w:numId w:val="19"/>
        </w:numPr>
      </w:pPr>
      <w:r w:rsidRPr="00B94E46">
        <w:t>Whether it is plural – this means how many things are being talked about and it will often involve adding an ‘s’ like with dog</w:t>
      </w:r>
      <w:r w:rsidRPr="00B94E46">
        <w:rPr>
          <w:b/>
          <w:bCs/>
        </w:rPr>
        <w:t>s</w:t>
      </w:r>
      <w:r w:rsidRPr="00B94E46">
        <w:t>, drink</w:t>
      </w:r>
      <w:r w:rsidRPr="00B94E46">
        <w:rPr>
          <w:b/>
          <w:bCs/>
        </w:rPr>
        <w:t>s</w:t>
      </w:r>
      <w:r w:rsidRPr="00B94E46">
        <w:t>, and book</w:t>
      </w:r>
      <w:r w:rsidRPr="00B94E46">
        <w:rPr>
          <w:b/>
          <w:bCs/>
        </w:rPr>
        <w:t>s</w:t>
      </w:r>
      <w:r w:rsidRPr="00B94E46">
        <w:t>, or sometimes adding an ‘es’ like with glass</w:t>
      </w:r>
      <w:r w:rsidRPr="00B94E46">
        <w:rPr>
          <w:b/>
          <w:bCs/>
        </w:rPr>
        <w:t>es</w:t>
      </w:r>
      <w:r w:rsidRPr="00B94E46">
        <w:t>, box</w:t>
      </w:r>
      <w:r w:rsidRPr="00B94E46">
        <w:rPr>
          <w:b/>
          <w:bCs/>
        </w:rPr>
        <w:t>es</w:t>
      </w:r>
      <w:r w:rsidRPr="00B94E46">
        <w:t>, and dress</w:t>
      </w:r>
      <w:r w:rsidRPr="00B94E46">
        <w:rPr>
          <w:b/>
          <w:bCs/>
        </w:rPr>
        <w:t>es</w:t>
      </w:r>
      <w:r w:rsidRPr="00B94E46">
        <w:t>.</w:t>
      </w:r>
    </w:p>
    <w:p w14:paraId="008EE305" w14:textId="40537C73" w:rsidR="00A43188" w:rsidRDefault="00A43188" w:rsidP="00A43188">
      <w:pPr>
        <w:pStyle w:val="SlideTitles"/>
      </w:pPr>
      <w:r w:rsidRPr="00A43188">
        <w:t>1</w:t>
      </w:r>
      <w:r w:rsidR="00F64863">
        <w:t>3</w:t>
      </w:r>
      <w:r w:rsidRPr="00A43188">
        <w:t xml:space="preserve"> </w:t>
      </w:r>
      <w:r w:rsidR="00FF1607">
        <w:t>of 19</w:t>
      </w:r>
      <w:r w:rsidRPr="00A43188">
        <w:t xml:space="preserve"> – </w:t>
      </w:r>
      <w:r w:rsidR="005B5986">
        <w:t>Examples of suffixes (-</w:t>
      </w:r>
      <w:proofErr w:type="spellStart"/>
      <w:r w:rsidR="00B94E46" w:rsidRPr="00B94E46">
        <w:t>ly</w:t>
      </w:r>
      <w:proofErr w:type="spellEnd"/>
      <w:r w:rsidR="00B94E46" w:rsidRPr="00B94E46">
        <w:t>)</w:t>
      </w:r>
    </w:p>
    <w:p w14:paraId="04A7D850" w14:textId="77777777" w:rsidR="00A43188" w:rsidRDefault="00B94E46" w:rsidP="00B94E46">
      <w:pPr>
        <w:pStyle w:val="ParagraphStyle"/>
      </w:pPr>
      <w:r w:rsidRPr="00B94E46">
        <w:t>Suffixes that are not inflectional (or rather, not grammatical) will change the meaning of the root word by adding something extra to the end of it.</w:t>
      </w:r>
    </w:p>
    <w:p w14:paraId="36222FF5" w14:textId="77777777" w:rsidR="00B94E46" w:rsidRDefault="00B94E46" w:rsidP="00B94E46">
      <w:pPr>
        <w:pStyle w:val="ParagraphStyle"/>
      </w:pPr>
    </w:p>
    <w:p w14:paraId="5896A67F" w14:textId="77777777" w:rsidR="00B94E46" w:rsidRDefault="00B94E46" w:rsidP="00B94E46">
      <w:pPr>
        <w:pStyle w:val="ParagraphStyle"/>
      </w:pPr>
      <w:r w:rsidRPr="00B94E46">
        <w:t>An everyday example that you</w:t>
      </w:r>
      <w:r w:rsidR="005B5986">
        <w:t xml:space="preserve"> might recognise is the suffix – </w:t>
      </w:r>
      <w:proofErr w:type="spellStart"/>
      <w:r w:rsidRPr="00B94E46">
        <w:rPr>
          <w:b/>
        </w:rPr>
        <w:t>ly</w:t>
      </w:r>
      <w:proofErr w:type="spellEnd"/>
      <w:r w:rsidRPr="00B94E46">
        <w:t>. This is added to the end of the word to make a kind of comparison, or to explain the qualities of something.</w:t>
      </w:r>
    </w:p>
    <w:p w14:paraId="267E4495" w14:textId="77777777" w:rsidR="00B94E46" w:rsidRDefault="00B94E46" w:rsidP="00B94E46">
      <w:pPr>
        <w:pStyle w:val="ParagraphStyle"/>
      </w:pPr>
    </w:p>
    <w:p w14:paraId="5519D7ED" w14:textId="77777777" w:rsidR="00B94E46" w:rsidRDefault="00B94E46" w:rsidP="00B94E46">
      <w:pPr>
        <w:pStyle w:val="ParagraphStyle"/>
      </w:pPr>
      <w:r w:rsidRPr="00B94E46">
        <w:t>Marc looked at Mo happily.</w:t>
      </w:r>
    </w:p>
    <w:p w14:paraId="5B7D8A18" w14:textId="77777777" w:rsidR="00B94E46" w:rsidRDefault="00B94E46" w:rsidP="00B94E46">
      <w:pPr>
        <w:pStyle w:val="ParagraphStyle"/>
      </w:pPr>
      <w:r w:rsidRPr="00B94E46">
        <w:lastRenderedPageBreak/>
        <w:t xml:space="preserve">Here the - </w:t>
      </w:r>
      <w:proofErr w:type="spellStart"/>
      <w:r w:rsidRPr="00B94E46">
        <w:t>ly</w:t>
      </w:r>
      <w:proofErr w:type="spellEnd"/>
      <w:r w:rsidRPr="00B94E46">
        <w:t xml:space="preserve"> suffix has been used to explain that Marc is looking at his friend in a happy way (i.e. his look has a happy quality to it).</w:t>
      </w:r>
    </w:p>
    <w:p w14:paraId="7A27A33E" w14:textId="77777777" w:rsidR="00B94E46" w:rsidRDefault="00B94E46" w:rsidP="00B94E46">
      <w:pPr>
        <w:pStyle w:val="ParagraphStyle"/>
      </w:pPr>
    </w:p>
    <w:p w14:paraId="5DAE6A46" w14:textId="77777777" w:rsidR="00B94E46" w:rsidRPr="00B94E46" w:rsidRDefault="00B94E46" w:rsidP="00B94E46">
      <w:pPr>
        <w:pStyle w:val="ParagraphStyle"/>
      </w:pPr>
      <w:r w:rsidRPr="00B94E46">
        <w:t xml:space="preserve">You might use this suffix to explain a person’s qualities too, for example: Molly is very </w:t>
      </w:r>
      <w:proofErr w:type="gramStart"/>
      <w:r w:rsidRPr="00B94E46">
        <w:t>friendly</w:t>
      </w:r>
      <w:proofErr w:type="gramEnd"/>
      <w:r w:rsidRPr="00B94E46">
        <w:t xml:space="preserve"> and Oliver is very lively.</w:t>
      </w:r>
    </w:p>
    <w:p w14:paraId="072FD6E0" w14:textId="11E9F75C" w:rsidR="00A43188" w:rsidRDefault="00A43188" w:rsidP="00A43188">
      <w:pPr>
        <w:pStyle w:val="SlideTitles"/>
      </w:pPr>
      <w:r w:rsidRPr="00A43188">
        <w:t>1</w:t>
      </w:r>
      <w:r w:rsidR="00F64863">
        <w:t>4</w:t>
      </w:r>
      <w:r w:rsidRPr="00A43188">
        <w:t xml:space="preserve"> </w:t>
      </w:r>
      <w:r w:rsidR="00FF1607">
        <w:t>of 19</w:t>
      </w:r>
      <w:r w:rsidRPr="00A43188">
        <w:t xml:space="preserve"> – </w:t>
      </w:r>
      <w:r w:rsidR="00B94E46" w:rsidRPr="00B94E46">
        <w:t>Examples of suffixes (-</w:t>
      </w:r>
      <w:proofErr w:type="spellStart"/>
      <w:r w:rsidR="00B94E46" w:rsidRPr="00B94E46">
        <w:t>ful</w:t>
      </w:r>
      <w:proofErr w:type="spellEnd"/>
      <w:r w:rsidR="00B94E46" w:rsidRPr="00B94E46">
        <w:t>)</w:t>
      </w:r>
    </w:p>
    <w:p w14:paraId="515301E0" w14:textId="77777777" w:rsidR="00A43188" w:rsidRDefault="00B94E46" w:rsidP="00B94E46">
      <w:pPr>
        <w:pStyle w:val="ParagraphStyle"/>
      </w:pPr>
      <w:r w:rsidRPr="00B94E46">
        <w:t xml:space="preserve">Another suffix that </w:t>
      </w:r>
      <w:r w:rsidR="005B5986">
        <w:t xml:space="preserve">you will probably recognise is – </w:t>
      </w:r>
      <w:proofErr w:type="spellStart"/>
      <w:r w:rsidRPr="00B94E46">
        <w:rPr>
          <w:b/>
        </w:rPr>
        <w:t>ful</w:t>
      </w:r>
      <w:proofErr w:type="spellEnd"/>
      <w:r w:rsidRPr="00B94E46">
        <w:t>, which we use to suggest that something or someone is full of something.</w:t>
      </w:r>
    </w:p>
    <w:p w14:paraId="787BD88C" w14:textId="77777777" w:rsidR="00B94E46" w:rsidRDefault="00B94E46" w:rsidP="00B94E46">
      <w:pPr>
        <w:pStyle w:val="ParagraphStyle"/>
      </w:pPr>
    </w:p>
    <w:p w14:paraId="422F5B76" w14:textId="77777777" w:rsidR="00B94E46" w:rsidRDefault="00B94E46" w:rsidP="00B94E46">
      <w:pPr>
        <w:pStyle w:val="ParagraphStyle"/>
      </w:pPr>
      <w:r w:rsidRPr="00B94E46">
        <w:t>Adding -</w:t>
      </w:r>
      <w:proofErr w:type="spellStart"/>
      <w:r w:rsidRPr="00B94E46">
        <w:t>ful</w:t>
      </w:r>
      <w:proofErr w:type="spellEnd"/>
      <w:r w:rsidRPr="00B94E46">
        <w:t xml:space="preserve"> to something is often used to make a describing word (or adjective), for example:</w:t>
      </w:r>
    </w:p>
    <w:p w14:paraId="2DD48739" w14:textId="77777777" w:rsidR="00B94E46" w:rsidRDefault="00B94E46" w:rsidP="00B94E46">
      <w:pPr>
        <w:pStyle w:val="ParagraphStyle"/>
      </w:pPr>
    </w:p>
    <w:p w14:paraId="4D5468E0" w14:textId="77777777" w:rsidR="00B94E46" w:rsidRDefault="00B94E46" w:rsidP="00B94E46">
      <w:pPr>
        <w:pStyle w:val="ParagraphStyle"/>
      </w:pPr>
      <w:r w:rsidRPr="00B94E46">
        <w:t>Habiba is hopeful that the weather will stay nice this weekend.</w:t>
      </w:r>
    </w:p>
    <w:p w14:paraId="3A484B0B" w14:textId="77777777" w:rsidR="00B94E46" w:rsidRDefault="00B94E46" w:rsidP="00B94E46">
      <w:pPr>
        <w:pStyle w:val="ParagraphStyle"/>
      </w:pPr>
      <w:r w:rsidRPr="00B94E46">
        <w:t>‘Hopeful’ is the describing word given to Habiba here and the -</w:t>
      </w:r>
      <w:proofErr w:type="spellStart"/>
      <w:r w:rsidRPr="00B94E46">
        <w:t>ful</w:t>
      </w:r>
      <w:proofErr w:type="spellEnd"/>
      <w:r w:rsidRPr="00B94E46">
        <w:t xml:space="preserve"> suffix is used to explain to a reader that she is full of hope for nice weather.</w:t>
      </w:r>
    </w:p>
    <w:p w14:paraId="0273AD88" w14:textId="77777777" w:rsidR="00B94E46" w:rsidRDefault="00B94E46" w:rsidP="00B94E46">
      <w:pPr>
        <w:pStyle w:val="ParagraphStyle"/>
      </w:pPr>
    </w:p>
    <w:p w14:paraId="2AD4E74A" w14:textId="77777777" w:rsidR="00B94E46" w:rsidRDefault="00B94E46" w:rsidP="00B94E46">
      <w:pPr>
        <w:pStyle w:val="ParagraphStyle"/>
      </w:pPr>
      <w:r w:rsidRPr="00B94E46">
        <w:t>Another example for this suffix is: helpful</w:t>
      </w:r>
    </w:p>
    <w:p w14:paraId="44B9D428" w14:textId="77777777" w:rsidR="00B94E46" w:rsidRPr="00D15F38" w:rsidRDefault="00D15F38" w:rsidP="00D15F38">
      <w:pPr>
        <w:pStyle w:val="ParagraphStyle"/>
      </w:pPr>
      <w:r w:rsidRPr="00D15F38">
        <w:t>Even though we know that a person cannot be full of help, we understand the new meaning of this word as being someone who likes to help others – and this makes it a describing word, too!</w:t>
      </w:r>
    </w:p>
    <w:p w14:paraId="280CDDF2" w14:textId="7B0738E6" w:rsidR="00A43188" w:rsidRDefault="00A43188" w:rsidP="00A43188">
      <w:pPr>
        <w:pStyle w:val="SlideTitles"/>
      </w:pPr>
      <w:r w:rsidRPr="00A43188">
        <w:t>1</w:t>
      </w:r>
      <w:r w:rsidR="00F64863">
        <w:t>5</w:t>
      </w:r>
      <w:r w:rsidRPr="00A43188">
        <w:t xml:space="preserve"> </w:t>
      </w:r>
      <w:r w:rsidR="00FF1607">
        <w:t>of 19</w:t>
      </w:r>
      <w:r w:rsidRPr="00A43188">
        <w:t xml:space="preserve"> – </w:t>
      </w:r>
      <w:r w:rsidR="00D15F38" w:rsidRPr="00D15F38">
        <w:t>Examples of suffixes (-</w:t>
      </w:r>
      <w:proofErr w:type="spellStart"/>
      <w:r w:rsidR="00D15F38" w:rsidRPr="00D15F38">
        <w:t>er</w:t>
      </w:r>
      <w:proofErr w:type="spellEnd"/>
      <w:r w:rsidR="00D15F38" w:rsidRPr="00D15F38">
        <w:t>)</w:t>
      </w:r>
    </w:p>
    <w:p w14:paraId="10AB5779" w14:textId="77777777" w:rsidR="00A43188" w:rsidRDefault="00D15F38" w:rsidP="00A43188">
      <w:pPr>
        <w:pStyle w:val="ParagraphStyle"/>
      </w:pPr>
      <w:r w:rsidRPr="00D15F38">
        <w:t>The -</w:t>
      </w:r>
      <w:proofErr w:type="spellStart"/>
      <w:r w:rsidRPr="00D15F38">
        <w:rPr>
          <w:b/>
        </w:rPr>
        <w:t>er</w:t>
      </w:r>
      <w:proofErr w:type="spellEnd"/>
      <w:r w:rsidRPr="00D15F38">
        <w:t xml:space="preserve"> suffix is a particularly useful one because not only does it change the meaning of the root </w:t>
      </w:r>
      <w:proofErr w:type="gramStart"/>
      <w:r w:rsidRPr="00D15F38">
        <w:t>word</w:t>
      </w:r>
      <w:proofErr w:type="gramEnd"/>
      <w:r w:rsidRPr="00D15F38">
        <w:t xml:space="preserve"> but it also changes the word type, too.</w:t>
      </w:r>
    </w:p>
    <w:p w14:paraId="1847662C" w14:textId="77777777" w:rsidR="00D15F38" w:rsidRDefault="00D15F38" w:rsidP="00A43188">
      <w:pPr>
        <w:pStyle w:val="ParagraphStyle"/>
      </w:pPr>
    </w:p>
    <w:p w14:paraId="062755B8" w14:textId="77777777" w:rsidR="00D15F38" w:rsidRDefault="00D15F38" w:rsidP="00A43188">
      <w:pPr>
        <w:pStyle w:val="ParagraphStyle"/>
      </w:pPr>
      <w:r w:rsidRPr="00D15F38">
        <w:t>This means that a root word on its own might be a verb (this is a doing word, or an action word) but by adding -</w:t>
      </w:r>
      <w:proofErr w:type="spellStart"/>
      <w:r w:rsidRPr="00D15F38">
        <w:t>er</w:t>
      </w:r>
      <w:proofErr w:type="spellEnd"/>
      <w:r w:rsidRPr="00D15F38">
        <w:t xml:space="preserve"> it then becomes the root of a noun (this is a person, a place, or a thing).</w:t>
      </w:r>
    </w:p>
    <w:p w14:paraId="2E101C02" w14:textId="77777777" w:rsidR="00D15F38" w:rsidRDefault="00D15F38" w:rsidP="00A43188">
      <w:pPr>
        <w:pStyle w:val="ParagraphStyle"/>
      </w:pPr>
    </w:p>
    <w:p w14:paraId="3B0F39FD" w14:textId="77777777" w:rsidR="00D15F38" w:rsidRDefault="00D15F38" w:rsidP="00D15F38">
      <w:pPr>
        <w:pStyle w:val="ParagraphStyle"/>
      </w:pPr>
      <w:r w:rsidRPr="00D15F38">
        <w:t>Run is a verb (because it describes an action) but when we add the -</w:t>
      </w:r>
      <w:proofErr w:type="spellStart"/>
      <w:r w:rsidRPr="00D15F38">
        <w:t>er</w:t>
      </w:r>
      <w:proofErr w:type="spellEnd"/>
      <w:r w:rsidRPr="00D15F38">
        <w:t xml:space="preserve"> suffix to this we will create the word runner (a runner is a person, which makes this new word a noun).</w:t>
      </w:r>
    </w:p>
    <w:p w14:paraId="523080C4" w14:textId="77777777" w:rsidR="00D15F38" w:rsidRDefault="00D15F38" w:rsidP="00D15F38">
      <w:pPr>
        <w:pStyle w:val="ParagraphStyle"/>
      </w:pPr>
    </w:p>
    <w:p w14:paraId="29C8C196" w14:textId="77777777" w:rsidR="00D15F38" w:rsidRDefault="00D15F38" w:rsidP="00D15F38">
      <w:pPr>
        <w:pStyle w:val="ParagraphStyle"/>
      </w:pPr>
      <w:r w:rsidRPr="00D15F38">
        <w:t>For another example, let’s look at the word ‘sell’:</w:t>
      </w:r>
    </w:p>
    <w:p w14:paraId="15B75DED" w14:textId="77777777" w:rsidR="00D15F38" w:rsidRDefault="00D15F38" w:rsidP="00D15F38">
      <w:pPr>
        <w:pStyle w:val="ParagraphStyle"/>
      </w:pPr>
      <w:r w:rsidRPr="00D15F38">
        <w:t xml:space="preserve">‘Matthew sells </w:t>
      </w:r>
      <w:proofErr w:type="gramStart"/>
      <w:r w:rsidRPr="00D15F38">
        <w:t>newspapers’</w:t>
      </w:r>
      <w:proofErr w:type="gramEnd"/>
      <w:r w:rsidRPr="00D15F38">
        <w:t xml:space="preserve"> could become ‘Matthew is a newspaper seller’.</w:t>
      </w:r>
    </w:p>
    <w:p w14:paraId="369B1D0C" w14:textId="77777777" w:rsidR="00D15F38" w:rsidRDefault="00D15F38" w:rsidP="00D15F38">
      <w:pPr>
        <w:pStyle w:val="ParagraphStyle"/>
      </w:pPr>
    </w:p>
    <w:p w14:paraId="77B627ED" w14:textId="77777777" w:rsidR="00D15F38" w:rsidRPr="00D15F38" w:rsidRDefault="00D15F38" w:rsidP="00D15F38">
      <w:pPr>
        <w:pStyle w:val="ParagraphStyle"/>
      </w:pPr>
      <w:proofErr w:type="gramStart"/>
      <w:r w:rsidRPr="00D15F38">
        <w:t>Again</w:t>
      </w:r>
      <w:proofErr w:type="gramEnd"/>
      <w:r w:rsidRPr="00D15F38">
        <w:t xml:space="preserve"> by adding -</w:t>
      </w:r>
      <w:proofErr w:type="spellStart"/>
      <w:r w:rsidRPr="00D15F38">
        <w:t>er</w:t>
      </w:r>
      <w:proofErr w:type="spellEnd"/>
      <w:r w:rsidRPr="00D15F38">
        <w:t xml:space="preserve"> to our root word (sell) we have changed the word from a verb (doing) to a noun (person, place, thing).</w:t>
      </w:r>
    </w:p>
    <w:p w14:paraId="2226B5BF" w14:textId="3C17F705" w:rsidR="00A43188" w:rsidRDefault="00A43188" w:rsidP="00A43188">
      <w:pPr>
        <w:pStyle w:val="SlideTitles"/>
      </w:pPr>
      <w:r w:rsidRPr="00A43188">
        <w:t>1</w:t>
      </w:r>
      <w:r w:rsidR="00F64863">
        <w:t>6</w:t>
      </w:r>
      <w:r w:rsidRPr="00A43188">
        <w:t xml:space="preserve"> </w:t>
      </w:r>
      <w:r w:rsidR="00FF1607">
        <w:t>of 19</w:t>
      </w:r>
      <w:r w:rsidRPr="00A43188">
        <w:t xml:space="preserve"> – </w:t>
      </w:r>
      <w:r w:rsidR="00D15F38" w:rsidRPr="00D15F38">
        <w:t>Question 4</w:t>
      </w:r>
    </w:p>
    <w:p w14:paraId="5C432B6E" w14:textId="77777777" w:rsidR="00A43188" w:rsidRDefault="00D15F38" w:rsidP="00D15F38">
      <w:pPr>
        <w:pStyle w:val="ParagraphStyle"/>
      </w:pPr>
      <w:r>
        <w:t>What can an inflectional suffix do? Choose al that apply.</w:t>
      </w:r>
    </w:p>
    <w:p w14:paraId="17E61180" w14:textId="77777777" w:rsidR="00D15F38" w:rsidRDefault="00D15F38" w:rsidP="00D15F38">
      <w:pPr>
        <w:pStyle w:val="ParagraphStyle"/>
        <w:numPr>
          <w:ilvl w:val="0"/>
          <w:numId w:val="20"/>
        </w:numPr>
      </w:pPr>
      <w:r w:rsidRPr="00D15F38">
        <w:t>Change the tense of a root word</w:t>
      </w:r>
    </w:p>
    <w:p w14:paraId="703A1C9C" w14:textId="77777777" w:rsidR="00D15F38" w:rsidRDefault="00D15F38" w:rsidP="00D15F38">
      <w:pPr>
        <w:pStyle w:val="ParagraphStyle"/>
        <w:numPr>
          <w:ilvl w:val="0"/>
          <w:numId w:val="20"/>
        </w:numPr>
      </w:pPr>
      <w:r w:rsidRPr="00D15F38">
        <w:t>Explain whether something is not plural</w:t>
      </w:r>
    </w:p>
    <w:p w14:paraId="006886F6" w14:textId="77777777" w:rsidR="00D15F38" w:rsidRDefault="00D15F38" w:rsidP="00D15F38">
      <w:pPr>
        <w:pStyle w:val="ParagraphStyle"/>
        <w:numPr>
          <w:ilvl w:val="0"/>
          <w:numId w:val="20"/>
        </w:numPr>
      </w:pPr>
      <w:r w:rsidRPr="00D15F38">
        <w:t>Explain whether something is plural</w:t>
      </w:r>
    </w:p>
    <w:p w14:paraId="450E2943" w14:textId="77777777" w:rsidR="00D15F38" w:rsidRDefault="00D15F38" w:rsidP="00D15F38">
      <w:pPr>
        <w:pStyle w:val="ParagraphStyle"/>
        <w:numPr>
          <w:ilvl w:val="0"/>
          <w:numId w:val="20"/>
        </w:numPr>
      </w:pPr>
      <w:r w:rsidRPr="00D15F38">
        <w:t>Change the meaning of a root word</w:t>
      </w:r>
    </w:p>
    <w:p w14:paraId="4B51DB63" w14:textId="77777777" w:rsidR="00D15F38" w:rsidRDefault="00D15F38" w:rsidP="00D15F38">
      <w:pPr>
        <w:pStyle w:val="ParagraphStyle"/>
        <w:numPr>
          <w:ilvl w:val="0"/>
          <w:numId w:val="20"/>
        </w:numPr>
      </w:pPr>
      <w:r w:rsidRPr="00D15F38">
        <w:t>Change the tense and meaning of a root word</w:t>
      </w:r>
    </w:p>
    <w:p w14:paraId="1E5A4A58" w14:textId="77777777" w:rsidR="00D15F38" w:rsidRDefault="00D15F38" w:rsidP="00D15F38">
      <w:pPr>
        <w:pStyle w:val="ParagraphStyle"/>
      </w:pPr>
    </w:p>
    <w:p w14:paraId="08E2E298" w14:textId="77777777" w:rsidR="00D15F38" w:rsidRPr="00D15F38" w:rsidRDefault="00D15F38" w:rsidP="00D15F38">
      <w:pPr>
        <w:pStyle w:val="ParagraphStyle"/>
      </w:pPr>
      <w:r>
        <w:t>The correct answers are A and C, a</w:t>
      </w:r>
      <w:r w:rsidRPr="00D15F38">
        <w:t>n inflectional suffix can change the tense of a root word and explain whether something is plural.</w:t>
      </w:r>
    </w:p>
    <w:p w14:paraId="031BA5C8" w14:textId="1C492A98" w:rsidR="00A43188" w:rsidRDefault="00A43188" w:rsidP="00A43188">
      <w:pPr>
        <w:pStyle w:val="SlideTitles"/>
      </w:pPr>
      <w:r w:rsidRPr="00A43188">
        <w:t>1</w:t>
      </w:r>
      <w:r w:rsidR="00F64863">
        <w:t>7</w:t>
      </w:r>
      <w:r w:rsidRPr="00A43188">
        <w:t xml:space="preserve"> </w:t>
      </w:r>
      <w:r w:rsidR="00FF1607">
        <w:t>of 19</w:t>
      </w:r>
      <w:r w:rsidRPr="00A43188">
        <w:t xml:space="preserve"> – </w:t>
      </w:r>
      <w:r w:rsidR="00D15F38" w:rsidRPr="00D15F38">
        <w:t>Question 5</w:t>
      </w:r>
    </w:p>
    <w:p w14:paraId="488FB84F" w14:textId="77777777" w:rsidR="002348C6" w:rsidRDefault="00D15F38" w:rsidP="00D15F38">
      <w:pPr>
        <w:pStyle w:val="ParagraphStyle"/>
      </w:pPr>
      <w:proofErr w:type="gramStart"/>
      <w:r>
        <w:t>Take a look</w:t>
      </w:r>
      <w:proofErr w:type="gramEnd"/>
      <w:r>
        <w:t xml:space="preserve"> at the suffixes and root words below. </w:t>
      </w:r>
      <w:r w:rsidRPr="00D15F38">
        <w:t xml:space="preserve">Choose the </w:t>
      </w:r>
      <w:r>
        <w:t>appropriate suf</w:t>
      </w:r>
      <w:r w:rsidRPr="00D15F38">
        <w:t>fix to add to the root word.</w:t>
      </w:r>
    </w:p>
    <w:p w14:paraId="4C9E9A72" w14:textId="77777777" w:rsidR="00D15F38" w:rsidRDefault="00D15F38" w:rsidP="00D15F38">
      <w:pPr>
        <w:pStyle w:val="ParagraphStyle"/>
      </w:pPr>
    </w:p>
    <w:p w14:paraId="7B97E8E4" w14:textId="77777777" w:rsidR="00D15F38" w:rsidRDefault="00D15F38" w:rsidP="00D15F38">
      <w:pPr>
        <w:pStyle w:val="ParagraphStyle"/>
      </w:pPr>
      <w:r>
        <w:lastRenderedPageBreak/>
        <w:t>Root word: Beauty</w:t>
      </w:r>
    </w:p>
    <w:p w14:paraId="0DCE7F19" w14:textId="77777777" w:rsidR="00D15F38" w:rsidRDefault="00D15F38" w:rsidP="005B5986">
      <w:pPr>
        <w:pStyle w:val="ParagraphStyle"/>
        <w:numPr>
          <w:ilvl w:val="0"/>
          <w:numId w:val="24"/>
        </w:numPr>
      </w:pPr>
      <w:r>
        <w:t>Ly</w:t>
      </w:r>
    </w:p>
    <w:p w14:paraId="45EE96C2" w14:textId="77777777" w:rsidR="00D15F38" w:rsidRDefault="00D15F38" w:rsidP="005B5986">
      <w:pPr>
        <w:pStyle w:val="ParagraphStyle"/>
        <w:numPr>
          <w:ilvl w:val="0"/>
          <w:numId w:val="24"/>
        </w:numPr>
      </w:pPr>
      <w:proofErr w:type="spellStart"/>
      <w:r>
        <w:t>Ful</w:t>
      </w:r>
      <w:proofErr w:type="spellEnd"/>
    </w:p>
    <w:p w14:paraId="6D1A5E8D" w14:textId="77777777" w:rsidR="00D15F38" w:rsidRDefault="00D15F38" w:rsidP="005B5986">
      <w:pPr>
        <w:pStyle w:val="ParagraphStyle"/>
        <w:numPr>
          <w:ilvl w:val="0"/>
          <w:numId w:val="24"/>
        </w:numPr>
      </w:pPr>
      <w:proofErr w:type="spellStart"/>
      <w:r>
        <w:t>Er</w:t>
      </w:r>
      <w:proofErr w:type="spellEnd"/>
    </w:p>
    <w:p w14:paraId="27AA2B67" w14:textId="77777777" w:rsidR="00D15F38" w:rsidRDefault="00D15F38" w:rsidP="00D15F38">
      <w:pPr>
        <w:pStyle w:val="ParagraphStyle"/>
      </w:pPr>
    </w:p>
    <w:p w14:paraId="464FE2B6" w14:textId="77777777" w:rsidR="00D15F38" w:rsidRDefault="00D15F38" w:rsidP="00D15F38">
      <w:pPr>
        <w:pStyle w:val="ParagraphStyle"/>
      </w:pPr>
      <w:r>
        <w:t xml:space="preserve">The correct answer is B, </w:t>
      </w:r>
      <w:r w:rsidR="00B97590">
        <w:t>beautiful.</w:t>
      </w:r>
    </w:p>
    <w:p w14:paraId="01B94739" w14:textId="77777777" w:rsidR="00B97590" w:rsidRDefault="00B97590" w:rsidP="00D15F38">
      <w:pPr>
        <w:pStyle w:val="ParagraphStyle"/>
      </w:pPr>
    </w:p>
    <w:p w14:paraId="3BEE06C9" w14:textId="77777777" w:rsidR="00B97590" w:rsidRDefault="00B97590" w:rsidP="00D15F38">
      <w:pPr>
        <w:pStyle w:val="ParagraphStyle"/>
      </w:pPr>
      <w:r>
        <w:t>Root word: Soft</w:t>
      </w:r>
    </w:p>
    <w:p w14:paraId="358725E3" w14:textId="77777777" w:rsidR="00B97590" w:rsidRDefault="00B97590" w:rsidP="00B97590">
      <w:pPr>
        <w:pStyle w:val="ParagraphStyle"/>
        <w:numPr>
          <w:ilvl w:val="0"/>
          <w:numId w:val="21"/>
        </w:numPr>
      </w:pPr>
      <w:r>
        <w:t>Es</w:t>
      </w:r>
    </w:p>
    <w:p w14:paraId="1CC55048" w14:textId="77777777" w:rsidR="00B97590" w:rsidRDefault="00B97590" w:rsidP="00B97590">
      <w:pPr>
        <w:pStyle w:val="ParagraphStyle"/>
        <w:numPr>
          <w:ilvl w:val="0"/>
          <w:numId w:val="21"/>
        </w:numPr>
      </w:pPr>
      <w:proofErr w:type="spellStart"/>
      <w:r>
        <w:t>Ment</w:t>
      </w:r>
      <w:proofErr w:type="spellEnd"/>
    </w:p>
    <w:p w14:paraId="58A59353" w14:textId="77777777" w:rsidR="00B97590" w:rsidRDefault="00B97590" w:rsidP="00B97590">
      <w:pPr>
        <w:pStyle w:val="ParagraphStyle"/>
        <w:numPr>
          <w:ilvl w:val="0"/>
          <w:numId w:val="21"/>
        </w:numPr>
      </w:pPr>
      <w:r>
        <w:t>Ly</w:t>
      </w:r>
    </w:p>
    <w:p w14:paraId="6311C7B1" w14:textId="77777777" w:rsidR="00B97590" w:rsidRDefault="00B97590" w:rsidP="00D15F38">
      <w:pPr>
        <w:pStyle w:val="ParagraphStyle"/>
      </w:pPr>
    </w:p>
    <w:p w14:paraId="3C26CAC3" w14:textId="77777777" w:rsidR="00B97590" w:rsidRDefault="00B97590" w:rsidP="00B97590">
      <w:pPr>
        <w:pStyle w:val="ParagraphStyle"/>
      </w:pPr>
      <w:r w:rsidRPr="00B97590">
        <w:t>The correct answer is</w:t>
      </w:r>
      <w:r>
        <w:t xml:space="preserve"> C, Softly.</w:t>
      </w:r>
    </w:p>
    <w:p w14:paraId="373D5F2D" w14:textId="77777777" w:rsidR="00B97590" w:rsidRDefault="00B97590" w:rsidP="00B97590">
      <w:pPr>
        <w:pStyle w:val="ParagraphStyle"/>
      </w:pPr>
    </w:p>
    <w:p w14:paraId="48790E00" w14:textId="77777777" w:rsidR="00B97590" w:rsidRDefault="00B97590" w:rsidP="00B97590">
      <w:pPr>
        <w:pStyle w:val="ParagraphStyle"/>
      </w:pPr>
      <w:r>
        <w:t xml:space="preserve">Root word: </w:t>
      </w:r>
      <w:r w:rsidRPr="00B97590">
        <w:t>Move</w:t>
      </w:r>
    </w:p>
    <w:p w14:paraId="671AE8DE" w14:textId="77777777" w:rsidR="00B97590" w:rsidRDefault="00B97590" w:rsidP="00B97590">
      <w:pPr>
        <w:pStyle w:val="ParagraphStyle"/>
        <w:numPr>
          <w:ilvl w:val="0"/>
          <w:numId w:val="22"/>
        </w:numPr>
      </w:pPr>
      <w:proofErr w:type="spellStart"/>
      <w:r>
        <w:t>Ful</w:t>
      </w:r>
      <w:proofErr w:type="spellEnd"/>
    </w:p>
    <w:p w14:paraId="0E6488CF" w14:textId="77777777" w:rsidR="00B97590" w:rsidRDefault="00B97590" w:rsidP="00B97590">
      <w:pPr>
        <w:pStyle w:val="ParagraphStyle"/>
        <w:numPr>
          <w:ilvl w:val="0"/>
          <w:numId w:val="22"/>
        </w:numPr>
      </w:pPr>
      <w:r>
        <w:t>Ly</w:t>
      </w:r>
    </w:p>
    <w:p w14:paraId="41E11FDA" w14:textId="77777777" w:rsidR="00B97590" w:rsidRDefault="00B97590" w:rsidP="00B97590">
      <w:pPr>
        <w:pStyle w:val="ParagraphStyle"/>
        <w:numPr>
          <w:ilvl w:val="0"/>
          <w:numId w:val="22"/>
        </w:numPr>
      </w:pPr>
      <w:proofErr w:type="spellStart"/>
      <w:r>
        <w:t>Ment</w:t>
      </w:r>
      <w:proofErr w:type="spellEnd"/>
    </w:p>
    <w:p w14:paraId="748FBFF0" w14:textId="77777777" w:rsidR="00B97590" w:rsidRDefault="00B97590" w:rsidP="00B97590">
      <w:pPr>
        <w:pStyle w:val="ParagraphStyle"/>
      </w:pPr>
    </w:p>
    <w:p w14:paraId="49C360E9" w14:textId="77777777" w:rsidR="00B97590" w:rsidRDefault="00B97590" w:rsidP="00B97590">
      <w:pPr>
        <w:pStyle w:val="ParagraphStyle"/>
      </w:pPr>
      <w:r w:rsidRPr="00B97590">
        <w:t>The correct answer is</w:t>
      </w:r>
      <w:r>
        <w:t xml:space="preserve"> C, Movement.</w:t>
      </w:r>
    </w:p>
    <w:p w14:paraId="676994E5" w14:textId="77777777" w:rsidR="00B97590" w:rsidRDefault="00B97590" w:rsidP="00B97590">
      <w:pPr>
        <w:pStyle w:val="ParagraphStyle"/>
      </w:pPr>
    </w:p>
    <w:p w14:paraId="5882159E" w14:textId="77777777" w:rsidR="00B97590" w:rsidRDefault="00B97590" w:rsidP="00B97590">
      <w:pPr>
        <w:pStyle w:val="ParagraphStyle"/>
      </w:pPr>
      <w:r>
        <w:t xml:space="preserve">Root word: </w:t>
      </w:r>
      <w:r w:rsidRPr="00B97590">
        <w:t>Child</w:t>
      </w:r>
    </w:p>
    <w:p w14:paraId="118434FA" w14:textId="77777777" w:rsidR="00B97590" w:rsidRDefault="00B97590" w:rsidP="00B97590">
      <w:pPr>
        <w:pStyle w:val="ParagraphStyle"/>
        <w:numPr>
          <w:ilvl w:val="0"/>
          <w:numId w:val="23"/>
        </w:numPr>
      </w:pPr>
      <w:r>
        <w:t>Hood</w:t>
      </w:r>
    </w:p>
    <w:p w14:paraId="17F127D9" w14:textId="77777777" w:rsidR="00B97590" w:rsidRDefault="00B97590" w:rsidP="00B97590">
      <w:pPr>
        <w:pStyle w:val="ParagraphStyle"/>
        <w:numPr>
          <w:ilvl w:val="0"/>
          <w:numId w:val="23"/>
        </w:numPr>
      </w:pPr>
      <w:r>
        <w:t>Es</w:t>
      </w:r>
    </w:p>
    <w:p w14:paraId="19927F2F" w14:textId="77777777" w:rsidR="00B97590" w:rsidRDefault="00B97590" w:rsidP="00B97590">
      <w:pPr>
        <w:pStyle w:val="ParagraphStyle"/>
        <w:numPr>
          <w:ilvl w:val="0"/>
          <w:numId w:val="23"/>
        </w:numPr>
      </w:pPr>
      <w:proofErr w:type="spellStart"/>
      <w:r>
        <w:t>Er</w:t>
      </w:r>
      <w:proofErr w:type="spellEnd"/>
    </w:p>
    <w:p w14:paraId="2425EF44" w14:textId="77777777" w:rsidR="00B97590" w:rsidRDefault="00B97590" w:rsidP="00B97590">
      <w:pPr>
        <w:pStyle w:val="ParagraphStyle"/>
      </w:pPr>
    </w:p>
    <w:p w14:paraId="5E58B83A" w14:textId="77777777" w:rsidR="00B97590" w:rsidRPr="00B97590" w:rsidRDefault="00B97590" w:rsidP="00B97590">
      <w:pPr>
        <w:pStyle w:val="ParagraphStyle"/>
      </w:pPr>
      <w:r w:rsidRPr="00B97590">
        <w:t>The correct answer is</w:t>
      </w:r>
      <w:r>
        <w:t xml:space="preserve"> A, childhood.</w:t>
      </w:r>
    </w:p>
    <w:p w14:paraId="0CA06F93" w14:textId="4DB9E662" w:rsidR="002348C6" w:rsidRDefault="002348C6" w:rsidP="00A43188">
      <w:pPr>
        <w:pStyle w:val="SlideTitles"/>
      </w:pPr>
      <w:r>
        <w:t>18</w:t>
      </w:r>
      <w:r w:rsidRPr="002348C6">
        <w:t xml:space="preserve"> </w:t>
      </w:r>
      <w:r w:rsidR="00FF1607">
        <w:t>of 19</w:t>
      </w:r>
      <w:r w:rsidRPr="002348C6">
        <w:t xml:space="preserve"> – </w:t>
      </w:r>
      <w:r w:rsidR="00B97590" w:rsidRPr="00B97590">
        <w:t>Question 6</w:t>
      </w:r>
    </w:p>
    <w:p w14:paraId="01E52077" w14:textId="77777777" w:rsidR="002348C6" w:rsidRDefault="00B97590" w:rsidP="002348C6">
      <w:pPr>
        <w:pStyle w:val="ParagraphStyle"/>
      </w:pPr>
      <w:r>
        <w:t xml:space="preserve">Use the following words, </w:t>
      </w:r>
      <w:r w:rsidRPr="00B22B6E">
        <w:rPr>
          <w:b/>
        </w:rPr>
        <w:t>end</w:t>
      </w:r>
      <w:r>
        <w:t xml:space="preserve">, </w:t>
      </w:r>
      <w:r w:rsidRPr="00B22B6E">
        <w:rPr>
          <w:b/>
        </w:rPr>
        <w:t>beginning</w:t>
      </w:r>
      <w:r>
        <w:t xml:space="preserve">, </w:t>
      </w:r>
      <w:r w:rsidRPr="00B22B6E">
        <w:rPr>
          <w:b/>
        </w:rPr>
        <w:t>grammar</w:t>
      </w:r>
      <w:r>
        <w:t xml:space="preserve">, </w:t>
      </w:r>
      <w:r w:rsidRPr="00B22B6E">
        <w:rPr>
          <w:b/>
        </w:rPr>
        <w:t>root</w:t>
      </w:r>
      <w:r>
        <w:t xml:space="preserve">, </w:t>
      </w:r>
      <w:r w:rsidRPr="00B22B6E">
        <w:rPr>
          <w:b/>
        </w:rPr>
        <w:t>tense</w:t>
      </w:r>
      <w:r>
        <w:t xml:space="preserve">, </w:t>
      </w:r>
      <w:r w:rsidRPr="00B22B6E">
        <w:rPr>
          <w:b/>
        </w:rPr>
        <w:t>meaning</w:t>
      </w:r>
      <w:r>
        <w:t xml:space="preserve">, </w:t>
      </w:r>
      <w:r w:rsidRPr="00B22B6E">
        <w:rPr>
          <w:b/>
        </w:rPr>
        <w:t>inflectional</w:t>
      </w:r>
      <w:r>
        <w:t xml:space="preserve">, </w:t>
      </w:r>
      <w:r w:rsidRPr="00B22B6E">
        <w:rPr>
          <w:b/>
        </w:rPr>
        <w:t>basic</w:t>
      </w:r>
      <w:r>
        <w:t xml:space="preserve"> </w:t>
      </w:r>
      <w:r w:rsidRPr="00B22B6E">
        <w:rPr>
          <w:b/>
        </w:rPr>
        <w:t>form</w:t>
      </w:r>
      <w:r>
        <w:t xml:space="preserve"> and </w:t>
      </w:r>
      <w:r w:rsidRPr="00B22B6E">
        <w:rPr>
          <w:b/>
        </w:rPr>
        <w:t>plural</w:t>
      </w:r>
      <w:r>
        <w:t>, to complete the sentences below.</w:t>
      </w:r>
    </w:p>
    <w:p w14:paraId="4E1B2256" w14:textId="77777777" w:rsidR="00B97590" w:rsidRDefault="00B97590" w:rsidP="002348C6">
      <w:pPr>
        <w:pStyle w:val="ParagraphStyle"/>
      </w:pPr>
    </w:p>
    <w:p w14:paraId="0201246D" w14:textId="77777777" w:rsidR="00B97590" w:rsidRDefault="00B97590" w:rsidP="00B22B6E">
      <w:pPr>
        <w:pStyle w:val="ParagraphStyle"/>
      </w:pPr>
      <w:r w:rsidRPr="00B97590">
        <w:t>A prefix is something that is added to the</w:t>
      </w:r>
      <w:r>
        <w:t xml:space="preserve"> </w:t>
      </w:r>
      <w:r w:rsidRPr="00B22B6E">
        <w:rPr>
          <w:b/>
        </w:rPr>
        <w:t>blank</w:t>
      </w:r>
      <w:r>
        <w:t xml:space="preserve"> of a blank </w:t>
      </w:r>
      <w:r w:rsidRPr="00B97590">
        <w:t>word – this is the</w:t>
      </w:r>
      <w:r>
        <w:t xml:space="preserve"> </w:t>
      </w:r>
      <w:r w:rsidRPr="00B97590">
        <w:t>name given to a word in its most</w:t>
      </w:r>
      <w:r>
        <w:t xml:space="preserve"> </w:t>
      </w:r>
      <w:r w:rsidRPr="00B22B6E">
        <w:rPr>
          <w:b/>
        </w:rPr>
        <w:t>blank</w:t>
      </w:r>
      <w:r>
        <w:t xml:space="preserve"> </w:t>
      </w:r>
      <w:r w:rsidRPr="00B97590">
        <w:t>before any changes. When a prefix is added then the</w:t>
      </w:r>
      <w:r>
        <w:t xml:space="preserve"> </w:t>
      </w:r>
      <w:r w:rsidRPr="00B22B6E">
        <w:rPr>
          <w:b/>
        </w:rPr>
        <w:t>blank</w:t>
      </w:r>
      <w:r>
        <w:t xml:space="preserve"> </w:t>
      </w:r>
      <w:r w:rsidRPr="00B97590">
        <w:t>of the root word will change and the word will be used differently. When we change root</w:t>
      </w:r>
      <w:r w:rsidR="00B22B6E">
        <w:t xml:space="preserve"> </w:t>
      </w:r>
      <w:proofErr w:type="gramStart"/>
      <w:r w:rsidR="00B22B6E" w:rsidRPr="00B22B6E">
        <w:t>words</w:t>
      </w:r>
      <w:proofErr w:type="gramEnd"/>
      <w:r w:rsidR="00B22B6E" w:rsidRPr="00B22B6E">
        <w:t xml:space="preserve"> we can also use a suffix, which is something that is added to the</w:t>
      </w:r>
      <w:r w:rsidR="00B22B6E">
        <w:t xml:space="preserve"> </w:t>
      </w:r>
      <w:r w:rsidR="00B22B6E" w:rsidRPr="00B22B6E">
        <w:rPr>
          <w:b/>
        </w:rPr>
        <w:t>blank</w:t>
      </w:r>
      <w:r w:rsidR="00B22B6E">
        <w:t xml:space="preserve"> of a word. </w:t>
      </w:r>
      <w:r w:rsidR="00B22B6E" w:rsidRPr="00B22B6E">
        <w:t xml:space="preserve">Suffixes can change the meaning of a root </w:t>
      </w:r>
      <w:proofErr w:type="gramStart"/>
      <w:r w:rsidR="00B22B6E" w:rsidRPr="00B22B6E">
        <w:t>word</w:t>
      </w:r>
      <w:proofErr w:type="gramEnd"/>
      <w:r w:rsidR="00B22B6E" w:rsidRPr="00B22B6E">
        <w:t xml:space="preserve"> but they can also change the</w:t>
      </w:r>
      <w:r w:rsidR="00B22B6E">
        <w:t xml:space="preserve"> </w:t>
      </w:r>
      <w:r w:rsidR="00B22B6E" w:rsidRPr="00B22B6E">
        <w:rPr>
          <w:b/>
        </w:rPr>
        <w:t>blank</w:t>
      </w:r>
      <w:r w:rsidR="00B22B6E">
        <w:t xml:space="preserve"> of a </w:t>
      </w:r>
      <w:r w:rsidR="00B22B6E" w:rsidRPr="00B22B6E">
        <w:t>word too. These changes in grammar come from</w:t>
      </w:r>
      <w:r w:rsidR="00B22B6E">
        <w:t xml:space="preserve"> </w:t>
      </w:r>
      <w:r w:rsidR="00B22B6E" w:rsidRPr="00B22B6E">
        <w:rPr>
          <w:b/>
        </w:rPr>
        <w:t>blank</w:t>
      </w:r>
      <w:r w:rsidR="00B22B6E">
        <w:t xml:space="preserve"> </w:t>
      </w:r>
      <w:r w:rsidR="00B22B6E" w:rsidRPr="00B22B6E">
        <w:t>suffixes, which are used to show</w:t>
      </w:r>
      <w:r w:rsidR="00B22B6E">
        <w:t xml:space="preserve"> </w:t>
      </w:r>
      <w:r w:rsidR="00B22B6E" w:rsidRPr="00B22B6E">
        <w:t>whether something is</w:t>
      </w:r>
      <w:r w:rsidR="00B22B6E">
        <w:t xml:space="preserve"> </w:t>
      </w:r>
      <w:r w:rsidR="00B22B6E" w:rsidRPr="00B22B6E">
        <w:t>or sometimes to change the</w:t>
      </w:r>
      <w:r w:rsidR="00B22B6E">
        <w:t xml:space="preserve"> </w:t>
      </w:r>
      <w:r w:rsidR="00B22B6E" w:rsidRPr="00B22B6E">
        <w:rPr>
          <w:b/>
        </w:rPr>
        <w:t>blank</w:t>
      </w:r>
      <w:r w:rsidR="00B22B6E">
        <w:t xml:space="preserve"> of a word.</w:t>
      </w:r>
    </w:p>
    <w:p w14:paraId="00DF124A" w14:textId="77777777" w:rsidR="00B97590" w:rsidRDefault="00B97590" w:rsidP="00B22B6E">
      <w:pPr>
        <w:pStyle w:val="ParagraphStyle"/>
      </w:pPr>
    </w:p>
    <w:p w14:paraId="08CD4634" w14:textId="77777777" w:rsidR="00B97590" w:rsidRDefault="00B22B6E" w:rsidP="00B22B6E">
      <w:pPr>
        <w:pStyle w:val="ParagraphStyle"/>
      </w:pPr>
      <w:r>
        <w:t>The correct sentences should read as follows:</w:t>
      </w:r>
    </w:p>
    <w:p w14:paraId="460AEE89" w14:textId="77777777" w:rsidR="00B97590" w:rsidRDefault="00B97590" w:rsidP="00B22B6E">
      <w:pPr>
        <w:pStyle w:val="ParagraphStyle"/>
      </w:pPr>
    </w:p>
    <w:p w14:paraId="2C6DC695" w14:textId="77777777" w:rsidR="00B97590" w:rsidRPr="00B97590" w:rsidRDefault="00B22B6E" w:rsidP="00B22B6E">
      <w:pPr>
        <w:pStyle w:val="ParagraphStyle"/>
      </w:pPr>
      <w:r w:rsidRPr="00B22B6E">
        <w:t xml:space="preserve">A prefix is something that is added to the </w:t>
      </w:r>
      <w:r w:rsidRPr="00B22B6E">
        <w:rPr>
          <w:b/>
        </w:rPr>
        <w:t xml:space="preserve">beginning </w:t>
      </w:r>
      <w:r w:rsidRPr="00B22B6E">
        <w:t xml:space="preserve">of a </w:t>
      </w:r>
      <w:r w:rsidRPr="00B22B6E">
        <w:rPr>
          <w:b/>
        </w:rPr>
        <w:t xml:space="preserve">root </w:t>
      </w:r>
      <w:r w:rsidRPr="00B22B6E">
        <w:t xml:space="preserve">word – this is the name given to a word in its most </w:t>
      </w:r>
      <w:r w:rsidRPr="00B22B6E">
        <w:rPr>
          <w:b/>
        </w:rPr>
        <w:t xml:space="preserve">basic form </w:t>
      </w:r>
      <w:r w:rsidRPr="00B22B6E">
        <w:t xml:space="preserve">before any changes. When a prefix is added then the </w:t>
      </w:r>
      <w:r w:rsidRPr="00B22B6E">
        <w:rPr>
          <w:b/>
        </w:rPr>
        <w:t xml:space="preserve">meaning </w:t>
      </w:r>
      <w:r w:rsidRPr="00B22B6E">
        <w:t xml:space="preserve">of the root word will </w:t>
      </w:r>
      <w:proofErr w:type="gramStart"/>
      <w:r w:rsidRPr="00B22B6E">
        <w:t>change</w:t>
      </w:r>
      <w:proofErr w:type="gramEnd"/>
      <w:r w:rsidRPr="00B22B6E">
        <w:t xml:space="preserve"> and the word will be used differently. When we change root </w:t>
      </w:r>
      <w:proofErr w:type="gramStart"/>
      <w:r w:rsidRPr="00B22B6E">
        <w:t>words</w:t>
      </w:r>
      <w:proofErr w:type="gramEnd"/>
      <w:r w:rsidRPr="00B22B6E">
        <w:t xml:space="preserve"> we can also use a suffix, which is something that is added to the </w:t>
      </w:r>
      <w:r w:rsidRPr="00B22B6E">
        <w:rPr>
          <w:b/>
        </w:rPr>
        <w:t xml:space="preserve">end </w:t>
      </w:r>
      <w:r w:rsidRPr="00B22B6E">
        <w:t xml:space="preserve">of a word. Suffixes can change the meaning of a root </w:t>
      </w:r>
      <w:proofErr w:type="gramStart"/>
      <w:r w:rsidRPr="00B22B6E">
        <w:t>word</w:t>
      </w:r>
      <w:proofErr w:type="gramEnd"/>
      <w:r w:rsidRPr="00B22B6E">
        <w:t xml:space="preserve"> but they can also change the </w:t>
      </w:r>
      <w:r w:rsidRPr="00B22B6E">
        <w:rPr>
          <w:b/>
        </w:rPr>
        <w:t xml:space="preserve">grammar </w:t>
      </w:r>
      <w:r w:rsidRPr="00B22B6E">
        <w:t xml:space="preserve">of a word too. These changes in grammar come from </w:t>
      </w:r>
      <w:r w:rsidRPr="00B22B6E">
        <w:rPr>
          <w:b/>
        </w:rPr>
        <w:t xml:space="preserve">inflectional </w:t>
      </w:r>
      <w:r w:rsidRPr="00B22B6E">
        <w:t xml:space="preserve">suffixes, which are used to show whether something is </w:t>
      </w:r>
      <w:r w:rsidRPr="00B22B6E">
        <w:rPr>
          <w:b/>
        </w:rPr>
        <w:t xml:space="preserve">plural </w:t>
      </w:r>
      <w:r w:rsidRPr="00B22B6E">
        <w:t xml:space="preserve">or sometimes to change the </w:t>
      </w:r>
      <w:r w:rsidRPr="00B22B6E">
        <w:rPr>
          <w:b/>
        </w:rPr>
        <w:t xml:space="preserve">tense </w:t>
      </w:r>
      <w:r w:rsidRPr="00B22B6E">
        <w:t>of a word.</w:t>
      </w:r>
    </w:p>
    <w:p w14:paraId="0A6812C1" w14:textId="6AF01372" w:rsidR="002348C6" w:rsidRDefault="002348C6" w:rsidP="00A43188">
      <w:pPr>
        <w:pStyle w:val="SlideTitles"/>
      </w:pPr>
      <w:r>
        <w:t>19</w:t>
      </w:r>
      <w:r w:rsidRPr="002348C6">
        <w:t xml:space="preserve"> </w:t>
      </w:r>
      <w:r w:rsidR="00FF1607">
        <w:t>of 19</w:t>
      </w:r>
      <w:r w:rsidRPr="002348C6">
        <w:t xml:space="preserve"> – </w:t>
      </w:r>
      <w:r w:rsidR="00B22B6E" w:rsidRPr="00B22B6E">
        <w:t>End</w:t>
      </w:r>
    </w:p>
    <w:p w14:paraId="55A43AAC" w14:textId="77777777" w:rsidR="002348C6" w:rsidRDefault="002348C6" w:rsidP="002348C6">
      <w:pPr>
        <w:pStyle w:val="ParagraphStyle"/>
      </w:pPr>
    </w:p>
    <w:p w14:paraId="186BBA0B" w14:textId="77777777" w:rsidR="00A43188" w:rsidRPr="00B22B6E" w:rsidRDefault="00B22B6E" w:rsidP="00B22B6E">
      <w:pPr>
        <w:pStyle w:val="ParagraphStyle"/>
      </w:pPr>
      <w:r w:rsidRPr="00B22B6E">
        <w:t>Well done! You have completed this session on prefixes and suffixes.</w:t>
      </w:r>
    </w:p>
    <w:p w14:paraId="77CCFE80" w14:textId="77777777" w:rsidR="00137C56" w:rsidRDefault="00B22B6E" w:rsidP="00137C56">
      <w:pPr>
        <w:pStyle w:val="ParagraphStyle"/>
        <w:numPr>
          <w:ilvl w:val="0"/>
          <w:numId w:val="8"/>
        </w:numPr>
      </w:pPr>
      <w:r>
        <w:lastRenderedPageBreak/>
        <w:t>W</w:t>
      </w:r>
      <w:r w:rsidR="00137C56">
        <w:t>hat a prefix is</w:t>
      </w:r>
    </w:p>
    <w:p w14:paraId="0E4C71C9" w14:textId="77777777" w:rsidR="00137C56" w:rsidRDefault="00B22B6E" w:rsidP="00137C56">
      <w:pPr>
        <w:pStyle w:val="ParagraphStyle"/>
        <w:numPr>
          <w:ilvl w:val="0"/>
          <w:numId w:val="8"/>
        </w:numPr>
      </w:pPr>
      <w:proofErr w:type="gramStart"/>
      <w:r>
        <w:t>A</w:t>
      </w:r>
      <w:r w:rsidR="00137C56">
        <w:t xml:space="preserve"> number of</w:t>
      </w:r>
      <w:proofErr w:type="gramEnd"/>
      <w:r w:rsidR="00137C56">
        <w:t xml:space="preserve"> different examples of prefixes</w:t>
      </w:r>
    </w:p>
    <w:p w14:paraId="25B5D41C" w14:textId="77777777" w:rsidR="00137C56" w:rsidRDefault="00B22B6E" w:rsidP="00137C56">
      <w:pPr>
        <w:pStyle w:val="ParagraphStyle"/>
        <w:numPr>
          <w:ilvl w:val="0"/>
          <w:numId w:val="8"/>
        </w:numPr>
      </w:pPr>
      <w:r>
        <w:t>H</w:t>
      </w:r>
      <w:r w:rsidR="00137C56">
        <w:t>ow to add a prefix to a word</w:t>
      </w:r>
    </w:p>
    <w:p w14:paraId="4B96F077" w14:textId="77777777" w:rsidR="00137C56" w:rsidRDefault="00B22B6E" w:rsidP="00137C56">
      <w:pPr>
        <w:pStyle w:val="ParagraphStyle"/>
        <w:numPr>
          <w:ilvl w:val="0"/>
          <w:numId w:val="8"/>
        </w:numPr>
      </w:pPr>
      <w:r>
        <w:t>W</w:t>
      </w:r>
      <w:r w:rsidR="00137C56">
        <w:t>hat a suffix is</w:t>
      </w:r>
    </w:p>
    <w:p w14:paraId="7893EB34" w14:textId="77777777" w:rsidR="00137C56" w:rsidRDefault="00B22B6E" w:rsidP="00137C56">
      <w:pPr>
        <w:pStyle w:val="ParagraphStyle"/>
        <w:numPr>
          <w:ilvl w:val="0"/>
          <w:numId w:val="8"/>
        </w:numPr>
      </w:pPr>
      <w:proofErr w:type="gramStart"/>
      <w:r>
        <w:t>A</w:t>
      </w:r>
      <w:r w:rsidR="00137C56">
        <w:t xml:space="preserve"> number of</w:t>
      </w:r>
      <w:proofErr w:type="gramEnd"/>
      <w:r w:rsidR="00137C56">
        <w:t xml:space="preserve"> different examples of suffixes</w:t>
      </w:r>
    </w:p>
    <w:p w14:paraId="5DB33242" w14:textId="77777777" w:rsidR="00137C56" w:rsidRDefault="00B22B6E" w:rsidP="00137C56">
      <w:pPr>
        <w:pStyle w:val="ParagraphStyle"/>
        <w:numPr>
          <w:ilvl w:val="0"/>
          <w:numId w:val="8"/>
        </w:numPr>
      </w:pPr>
      <w:r>
        <w:t>H</w:t>
      </w:r>
      <w:r w:rsidR="00137C56">
        <w:t>ow to add a suffix to a word</w:t>
      </w:r>
    </w:p>
    <w:p w14:paraId="3E9BFE4B" w14:textId="77777777" w:rsidR="00B22B6E" w:rsidRDefault="00B22B6E" w:rsidP="00B22B6E">
      <w:pPr>
        <w:pStyle w:val="ParagraphStyle"/>
      </w:pPr>
    </w:p>
    <w:p w14:paraId="017767CE" w14:textId="77777777" w:rsidR="00B22B6E" w:rsidRPr="008D05AA" w:rsidRDefault="00B22B6E" w:rsidP="00B22B6E">
      <w:pPr>
        <w:pStyle w:val="ParagraphStyle"/>
      </w:pPr>
      <w:r w:rsidRPr="00B22B6E">
        <w:t>If you have any questions about any of these topics, make a note and speak to your tutor for more help.</w:t>
      </w:r>
    </w:p>
    <w:sectPr w:rsidR="00B22B6E" w:rsidRPr="008D05AA" w:rsidSect="00A25C4A">
      <w:headerReference w:type="default" r:id="rId10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AF7FA" w14:textId="77777777" w:rsidR="007E1EB2" w:rsidRDefault="007E1EB2" w:rsidP="00214047">
      <w:pPr>
        <w:spacing w:after="0" w:line="240" w:lineRule="auto"/>
      </w:pPr>
      <w:r>
        <w:separator/>
      </w:r>
    </w:p>
  </w:endnote>
  <w:endnote w:type="continuationSeparator" w:id="0">
    <w:p w14:paraId="05101587" w14:textId="77777777" w:rsidR="007E1EB2" w:rsidRDefault="007E1EB2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43085" w14:textId="77777777" w:rsidR="007E1EB2" w:rsidRDefault="007E1EB2" w:rsidP="00214047">
      <w:pPr>
        <w:spacing w:after="0" w:line="240" w:lineRule="auto"/>
      </w:pPr>
      <w:r>
        <w:separator/>
      </w:r>
    </w:p>
  </w:footnote>
  <w:footnote w:type="continuationSeparator" w:id="0">
    <w:p w14:paraId="242FA487" w14:textId="77777777" w:rsidR="007E1EB2" w:rsidRDefault="007E1EB2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50784" w14:textId="27837439" w:rsidR="0054211B" w:rsidRDefault="0054211B">
    <w:pPr>
      <w:pStyle w:val="Header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0DE00EF"/>
    <w:multiLevelType w:val="hybridMultilevel"/>
    <w:tmpl w:val="1A4E8FD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E0080"/>
    <w:multiLevelType w:val="hybridMultilevel"/>
    <w:tmpl w:val="BE02ED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561E0"/>
    <w:multiLevelType w:val="hybridMultilevel"/>
    <w:tmpl w:val="49B40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15CAA"/>
    <w:multiLevelType w:val="hybridMultilevel"/>
    <w:tmpl w:val="517A35A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2C57"/>
    <w:multiLevelType w:val="hybridMultilevel"/>
    <w:tmpl w:val="A894BE4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22161"/>
    <w:multiLevelType w:val="hybridMultilevel"/>
    <w:tmpl w:val="9FD4F63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86827"/>
    <w:multiLevelType w:val="hybridMultilevel"/>
    <w:tmpl w:val="DE82B55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5354F87"/>
    <w:multiLevelType w:val="hybridMultilevel"/>
    <w:tmpl w:val="8248AAF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1416A"/>
    <w:multiLevelType w:val="hybridMultilevel"/>
    <w:tmpl w:val="9C9CB9D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2360B"/>
    <w:multiLevelType w:val="hybridMultilevel"/>
    <w:tmpl w:val="29E226B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C4178"/>
    <w:multiLevelType w:val="hybridMultilevel"/>
    <w:tmpl w:val="A5B82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34018"/>
    <w:multiLevelType w:val="hybridMultilevel"/>
    <w:tmpl w:val="23E203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94B81"/>
    <w:multiLevelType w:val="hybridMultilevel"/>
    <w:tmpl w:val="AB543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863429"/>
    <w:multiLevelType w:val="hybridMultilevel"/>
    <w:tmpl w:val="6CA201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869FD"/>
    <w:multiLevelType w:val="hybridMultilevel"/>
    <w:tmpl w:val="A2460AB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00241"/>
    <w:multiLevelType w:val="hybridMultilevel"/>
    <w:tmpl w:val="57A6180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B14D4"/>
    <w:multiLevelType w:val="hybridMultilevel"/>
    <w:tmpl w:val="59F81A9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9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5"/>
  </w:num>
  <w:num w:numId="7">
    <w:abstractNumId w:val="8"/>
  </w:num>
  <w:num w:numId="8">
    <w:abstractNumId w:val="3"/>
  </w:num>
  <w:num w:numId="9">
    <w:abstractNumId w:val="16"/>
  </w:num>
  <w:num w:numId="10">
    <w:abstractNumId w:val="20"/>
  </w:num>
  <w:num w:numId="11">
    <w:abstractNumId w:val="6"/>
  </w:num>
  <w:num w:numId="12">
    <w:abstractNumId w:val="10"/>
  </w:num>
  <w:num w:numId="13">
    <w:abstractNumId w:val="22"/>
  </w:num>
  <w:num w:numId="14">
    <w:abstractNumId w:val="11"/>
  </w:num>
  <w:num w:numId="15">
    <w:abstractNumId w:val="5"/>
  </w:num>
  <w:num w:numId="16">
    <w:abstractNumId w:val="1"/>
  </w:num>
  <w:num w:numId="17">
    <w:abstractNumId w:val="17"/>
  </w:num>
  <w:num w:numId="18">
    <w:abstractNumId w:val="2"/>
  </w:num>
  <w:num w:numId="19">
    <w:abstractNumId w:val="18"/>
  </w:num>
  <w:num w:numId="20">
    <w:abstractNumId w:val="21"/>
  </w:num>
  <w:num w:numId="21">
    <w:abstractNumId w:val="4"/>
  </w:num>
  <w:num w:numId="22">
    <w:abstractNumId w:val="12"/>
  </w:num>
  <w:num w:numId="23">
    <w:abstractNumId w:val="2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lickAndTypeStyle w:val="ParagraphStyle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C6"/>
    <w:rsid w:val="00037286"/>
    <w:rsid w:val="00051D0D"/>
    <w:rsid w:val="00053F84"/>
    <w:rsid w:val="0006527F"/>
    <w:rsid w:val="00077BBC"/>
    <w:rsid w:val="00084F69"/>
    <w:rsid w:val="000B6886"/>
    <w:rsid w:val="000D2660"/>
    <w:rsid w:val="000E7796"/>
    <w:rsid w:val="000F5B8E"/>
    <w:rsid w:val="001056E2"/>
    <w:rsid w:val="00137C56"/>
    <w:rsid w:val="0014041B"/>
    <w:rsid w:val="00170CB5"/>
    <w:rsid w:val="001779E8"/>
    <w:rsid w:val="00181EC1"/>
    <w:rsid w:val="001942E7"/>
    <w:rsid w:val="002059D9"/>
    <w:rsid w:val="002129E0"/>
    <w:rsid w:val="00214047"/>
    <w:rsid w:val="00233E8E"/>
    <w:rsid w:val="002348C6"/>
    <w:rsid w:val="00252F11"/>
    <w:rsid w:val="00275516"/>
    <w:rsid w:val="00277209"/>
    <w:rsid w:val="002D7D15"/>
    <w:rsid w:val="002F01D4"/>
    <w:rsid w:val="0030421C"/>
    <w:rsid w:val="003C61ED"/>
    <w:rsid w:val="00421186"/>
    <w:rsid w:val="004314A8"/>
    <w:rsid w:val="00476D3B"/>
    <w:rsid w:val="004822D4"/>
    <w:rsid w:val="0049445B"/>
    <w:rsid w:val="004C7C2B"/>
    <w:rsid w:val="005373C7"/>
    <w:rsid w:val="0054061B"/>
    <w:rsid w:val="0054211B"/>
    <w:rsid w:val="005569DE"/>
    <w:rsid w:val="005606F8"/>
    <w:rsid w:val="00570C0A"/>
    <w:rsid w:val="005B5986"/>
    <w:rsid w:val="00606921"/>
    <w:rsid w:val="006F1629"/>
    <w:rsid w:val="006F509C"/>
    <w:rsid w:val="007100B7"/>
    <w:rsid w:val="007132A7"/>
    <w:rsid w:val="00750111"/>
    <w:rsid w:val="00767C73"/>
    <w:rsid w:val="00770224"/>
    <w:rsid w:val="00796493"/>
    <w:rsid w:val="007B7FF8"/>
    <w:rsid w:val="007E1EB2"/>
    <w:rsid w:val="007F67D8"/>
    <w:rsid w:val="00842460"/>
    <w:rsid w:val="0084373E"/>
    <w:rsid w:val="008C1A13"/>
    <w:rsid w:val="008D05AA"/>
    <w:rsid w:val="008D5908"/>
    <w:rsid w:val="0090422B"/>
    <w:rsid w:val="009102E1"/>
    <w:rsid w:val="00910B01"/>
    <w:rsid w:val="00923567"/>
    <w:rsid w:val="00966CD7"/>
    <w:rsid w:val="00970BC7"/>
    <w:rsid w:val="00992BE9"/>
    <w:rsid w:val="009968BD"/>
    <w:rsid w:val="009D706B"/>
    <w:rsid w:val="009E229A"/>
    <w:rsid w:val="00A1035C"/>
    <w:rsid w:val="00A25C4A"/>
    <w:rsid w:val="00A43188"/>
    <w:rsid w:val="00A5176B"/>
    <w:rsid w:val="00A722B2"/>
    <w:rsid w:val="00A84347"/>
    <w:rsid w:val="00A95AFA"/>
    <w:rsid w:val="00AF7103"/>
    <w:rsid w:val="00B02E27"/>
    <w:rsid w:val="00B22B6E"/>
    <w:rsid w:val="00B24D73"/>
    <w:rsid w:val="00B94E46"/>
    <w:rsid w:val="00B97590"/>
    <w:rsid w:val="00BA55E6"/>
    <w:rsid w:val="00BA5D73"/>
    <w:rsid w:val="00BF659F"/>
    <w:rsid w:val="00C425F9"/>
    <w:rsid w:val="00C56802"/>
    <w:rsid w:val="00C602B0"/>
    <w:rsid w:val="00C66C33"/>
    <w:rsid w:val="00C7451A"/>
    <w:rsid w:val="00C80D60"/>
    <w:rsid w:val="00C86B2E"/>
    <w:rsid w:val="00CC012D"/>
    <w:rsid w:val="00D15F38"/>
    <w:rsid w:val="00D160B1"/>
    <w:rsid w:val="00D3678F"/>
    <w:rsid w:val="00D70C0B"/>
    <w:rsid w:val="00D71C35"/>
    <w:rsid w:val="00D81769"/>
    <w:rsid w:val="00DC4AA8"/>
    <w:rsid w:val="00DD789A"/>
    <w:rsid w:val="00E06230"/>
    <w:rsid w:val="00E30F1D"/>
    <w:rsid w:val="00EE0D59"/>
    <w:rsid w:val="00F01A62"/>
    <w:rsid w:val="00F52202"/>
    <w:rsid w:val="00F56E56"/>
    <w:rsid w:val="00F64863"/>
    <w:rsid w:val="00FA17FC"/>
    <w:rsid w:val="00FB70AE"/>
    <w:rsid w:val="00FC2EE7"/>
    <w:rsid w:val="00FD7CEF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3EA2C"/>
  <w15:docId w15:val="{51B511CB-D364-4327-9D54-FA80CC73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fheuser\Documents\Custom%20Office%20Templates\BLC%20Accessibility%20session%20template%20Sandr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28EC345F1440B9A7764C1FA46D10" ma:contentTypeVersion="5" ma:contentTypeDescription="Create a new document." ma:contentTypeScope="" ma:versionID="648d4396deac318f58364a9d368ba77f">
  <xsd:schema xmlns:xsd="http://www.w3.org/2001/XMLSchema" xmlns:xs="http://www.w3.org/2001/XMLSchema" xmlns:p="http://schemas.microsoft.com/office/2006/metadata/properties" xmlns:ns2="563251b0-951b-42a9-a373-396af60fdc85" targetNamespace="http://schemas.microsoft.com/office/2006/metadata/properties" ma:root="true" ma:fieldsID="3f2415f423b03d4e1499a0c4ee7ed223" ns2:_="">
    <xsd:import namespace="563251b0-951b-42a9-a373-396af60fd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251b0-951b-42a9-a373-396af60fd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6EBE76-3B4B-442C-BA42-31A1B3F3D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251b0-951b-42a9-a373-396af60fd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 Sandra</Template>
  <TotalTime>103</TotalTime>
  <Pages>7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gifheuser</dc:creator>
  <cp:lastModifiedBy>Sam Freeman</cp:lastModifiedBy>
  <cp:revision>6</cp:revision>
  <dcterms:created xsi:type="dcterms:W3CDTF">2020-02-12T23:08:00Z</dcterms:created>
  <dcterms:modified xsi:type="dcterms:W3CDTF">2020-09-22T12:12:00Z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0x010100F17D28EC345F1440B9A7764C1FA46D10</vt:lpwstr>
  </property>
</Properties>
</file>