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7F69F" w14:textId="35C94726" w:rsidR="00A25C4A" w:rsidRDefault="008E6E7C" w:rsidP="00E246B8">
      <w:pPr>
        <w:pStyle w:val="Heading1"/>
      </w:pPr>
      <w:r w:rsidRPr="008E6E7C">
        <w:t>Numeracy Entry Level 3 – Place Values and Number Symbols</w:t>
      </w:r>
    </w:p>
    <w:p w14:paraId="05BB512E" w14:textId="67447462" w:rsidR="008E6E7C" w:rsidRDefault="008E6E7C" w:rsidP="008E6E7C">
      <w:pPr>
        <w:pStyle w:val="SlideTitles"/>
      </w:pPr>
      <w:r>
        <w:t xml:space="preserve">1 </w:t>
      </w:r>
      <w:bookmarkStart w:id="0" w:name="_GoBack"/>
      <w:r w:rsidR="0071345C">
        <w:t>of 21</w:t>
      </w:r>
      <w:bookmarkEnd w:id="0"/>
      <w:r>
        <w:t xml:space="preserve"> – Welcome</w:t>
      </w:r>
    </w:p>
    <w:p w14:paraId="0662BB32" w14:textId="0BC501C2" w:rsidR="008E6E7C" w:rsidRDefault="00AD0E6F" w:rsidP="008E6E7C">
      <w:pPr>
        <w:pStyle w:val="ParagraphStyle"/>
      </w:pPr>
      <w:r w:rsidRPr="00AD0E6F">
        <w:t>Welcome to this session on place values and number symbols.</w:t>
      </w:r>
    </w:p>
    <w:p w14:paraId="1FE11432" w14:textId="18D075CB" w:rsidR="00AD0E6F" w:rsidRDefault="00AD0E6F" w:rsidP="008E6E7C">
      <w:pPr>
        <w:pStyle w:val="ParagraphStyle"/>
      </w:pPr>
    </w:p>
    <w:p w14:paraId="1043A5FF" w14:textId="3703FFEA" w:rsidR="00AD0E6F" w:rsidRDefault="00A92762" w:rsidP="008E6E7C">
      <w:pPr>
        <w:pStyle w:val="ParagraphStyle"/>
      </w:pPr>
      <w:r w:rsidRPr="00A92762">
        <w:t>By the end of the session you will</w:t>
      </w:r>
      <w:r>
        <w:t>:</w:t>
      </w:r>
    </w:p>
    <w:p w14:paraId="030BDCAB" w14:textId="0A18F542" w:rsidR="00A92762" w:rsidRDefault="00A92762" w:rsidP="00515F0F">
      <w:pPr>
        <w:pStyle w:val="ParagraphStyle"/>
        <w:numPr>
          <w:ilvl w:val="0"/>
          <w:numId w:val="8"/>
        </w:numPr>
      </w:pPr>
      <w:r w:rsidRPr="00A92762">
        <w:t>Understand the meaning of place values and digits</w:t>
      </w:r>
    </w:p>
    <w:p w14:paraId="7A8590BB" w14:textId="33010CAF" w:rsidR="00A92762" w:rsidRDefault="004B7023" w:rsidP="00515F0F">
      <w:pPr>
        <w:pStyle w:val="ParagraphStyle"/>
        <w:numPr>
          <w:ilvl w:val="0"/>
          <w:numId w:val="8"/>
        </w:numPr>
      </w:pPr>
      <w:r w:rsidRPr="004B7023">
        <w:t>Know how zero is used as a placeholder</w:t>
      </w:r>
    </w:p>
    <w:p w14:paraId="4A506DB1" w14:textId="37D04723" w:rsidR="004B7023" w:rsidRDefault="004B7023" w:rsidP="00515F0F">
      <w:pPr>
        <w:pStyle w:val="ParagraphStyle"/>
        <w:numPr>
          <w:ilvl w:val="0"/>
          <w:numId w:val="8"/>
        </w:numPr>
      </w:pPr>
      <w:r w:rsidRPr="004B7023">
        <w:t>Be able to write numbers in words and figures</w:t>
      </w:r>
    </w:p>
    <w:p w14:paraId="4C45D22C" w14:textId="3024CEF3" w:rsidR="004B7023" w:rsidRDefault="004B7023" w:rsidP="00515F0F">
      <w:pPr>
        <w:pStyle w:val="ParagraphStyle"/>
        <w:numPr>
          <w:ilvl w:val="0"/>
          <w:numId w:val="8"/>
        </w:numPr>
      </w:pPr>
      <w:r w:rsidRPr="004B7023">
        <w:t>Be able to use place value to read numbers written in figures</w:t>
      </w:r>
    </w:p>
    <w:p w14:paraId="0F241AA5" w14:textId="105429AA" w:rsidR="004B7023" w:rsidRDefault="00B72935" w:rsidP="00515F0F">
      <w:pPr>
        <w:pStyle w:val="ParagraphStyle"/>
        <w:numPr>
          <w:ilvl w:val="0"/>
          <w:numId w:val="8"/>
        </w:numPr>
      </w:pPr>
      <w:r w:rsidRPr="00B72935">
        <w:t>Be able to use place value to place numbers in order</w:t>
      </w:r>
    </w:p>
    <w:p w14:paraId="07CF0E57" w14:textId="356D1300" w:rsidR="00515F0F" w:rsidRDefault="00515F0F" w:rsidP="00515F0F">
      <w:pPr>
        <w:pStyle w:val="SlideTitles"/>
      </w:pPr>
      <w:r>
        <w:t xml:space="preserve">2 </w:t>
      </w:r>
      <w:r w:rsidR="0071345C">
        <w:t>of 21</w:t>
      </w:r>
      <w:r>
        <w:t xml:space="preserve"> </w:t>
      </w:r>
      <w:r w:rsidR="004176EE">
        <w:t>–</w:t>
      </w:r>
      <w:r>
        <w:t xml:space="preserve"> </w:t>
      </w:r>
      <w:r w:rsidR="004176EE">
        <w:t>Digits</w:t>
      </w:r>
    </w:p>
    <w:p w14:paraId="066C21AF" w14:textId="6ADC8353" w:rsidR="009C38AF" w:rsidRDefault="004176EE" w:rsidP="004176EE">
      <w:pPr>
        <w:pStyle w:val="ParagraphStyle"/>
      </w:pPr>
      <w:r w:rsidRPr="004176EE">
        <w:t>Did you know that all numbers are written using only ten digits? Every number that you can think of uses one or more of these digits</w:t>
      </w:r>
      <w:r w:rsidR="009C38AF">
        <w:t>:</w:t>
      </w:r>
    </w:p>
    <w:p w14:paraId="28A70303" w14:textId="0FC4B949" w:rsidR="009C38AF" w:rsidRDefault="009C38AF" w:rsidP="004176EE">
      <w:pPr>
        <w:pStyle w:val="ParagraphStyle"/>
      </w:pPr>
      <w:r>
        <w:t>0, 1, 2, 3, 4, 5, 6, 7, 8, 9</w:t>
      </w:r>
    </w:p>
    <w:p w14:paraId="0904F1E0" w14:textId="1DBFD560" w:rsidR="009C38AF" w:rsidRDefault="009C38AF" w:rsidP="004176EE">
      <w:pPr>
        <w:pStyle w:val="ParagraphStyle"/>
      </w:pPr>
    </w:p>
    <w:p w14:paraId="636983C9" w14:textId="5C0681B7" w:rsidR="009C38AF" w:rsidRDefault="00731903" w:rsidP="00731903">
      <w:pPr>
        <w:pStyle w:val="ParagraphStyle"/>
      </w:pPr>
      <w:r>
        <w:t>For example, 257 is a three-digit number because it has three digits. It can also be called a three-figure number.</w:t>
      </w:r>
    </w:p>
    <w:p w14:paraId="00AB40B2" w14:textId="7A493159" w:rsidR="00186B79" w:rsidRDefault="00186B79" w:rsidP="00186B79">
      <w:pPr>
        <w:pStyle w:val="SlideTitles"/>
      </w:pPr>
      <w:r>
        <w:t xml:space="preserve">3 </w:t>
      </w:r>
      <w:r w:rsidR="0071345C">
        <w:t>of 21</w:t>
      </w:r>
      <w:r>
        <w:t xml:space="preserve"> </w:t>
      </w:r>
      <w:r w:rsidR="001C3CB1">
        <w:t>–</w:t>
      </w:r>
      <w:r>
        <w:t xml:space="preserve"> </w:t>
      </w:r>
      <w:r w:rsidR="001C3CB1" w:rsidRPr="001C3CB1">
        <w:t>Using digits for small and large numbers</w:t>
      </w:r>
    </w:p>
    <w:p w14:paraId="5B603E38" w14:textId="7AC2F3DF" w:rsidR="00490E77" w:rsidRDefault="00490E77" w:rsidP="001C3CB1">
      <w:pPr>
        <w:pStyle w:val="ParagraphStyle"/>
      </w:pPr>
      <w:r w:rsidRPr="00490E77">
        <w:t>So how can we create big numbers if there are only ten digits? Let’s look at an example to understan</w:t>
      </w:r>
      <w:r>
        <w:t>d.</w:t>
      </w:r>
    </w:p>
    <w:p w14:paraId="2412BE21" w14:textId="7E14C53C" w:rsidR="00490E77" w:rsidRDefault="00490E77" w:rsidP="001C3CB1">
      <w:pPr>
        <w:pStyle w:val="ParagraphStyle"/>
      </w:pPr>
    </w:p>
    <w:p w14:paraId="7DDF9969" w14:textId="6780C4C7" w:rsidR="00490E77" w:rsidRDefault="00987031" w:rsidP="001C3CB1">
      <w:pPr>
        <w:pStyle w:val="ParagraphStyle"/>
      </w:pPr>
      <w:r w:rsidRPr="00987031">
        <w:t>Here are different numbers that only use the digits 1 and 2:</w:t>
      </w:r>
    </w:p>
    <w:p w14:paraId="6BB9A4B1" w14:textId="49E980E0" w:rsidR="003753BA" w:rsidRDefault="00C56D10" w:rsidP="001C3CB1">
      <w:pPr>
        <w:pStyle w:val="ParagraphStyle"/>
      </w:pPr>
      <w:r>
        <w:t>1</w:t>
      </w:r>
      <w:r w:rsidR="0092792F">
        <w:t xml:space="preserve">, </w:t>
      </w:r>
      <w:r>
        <w:t>222</w:t>
      </w:r>
      <w:r w:rsidR="0092792F">
        <w:t xml:space="preserve">, </w:t>
      </w:r>
      <w:r>
        <w:t>121</w:t>
      </w:r>
      <w:r w:rsidR="0092792F">
        <w:t xml:space="preserve">, </w:t>
      </w:r>
      <w:r>
        <w:t>12</w:t>
      </w:r>
      <w:r w:rsidR="0092792F">
        <w:t xml:space="preserve">, </w:t>
      </w:r>
      <w:r w:rsidR="003753BA">
        <w:t>211</w:t>
      </w:r>
      <w:r w:rsidR="0092792F">
        <w:t xml:space="preserve">, </w:t>
      </w:r>
      <w:r w:rsidR="003753BA">
        <w:t>112</w:t>
      </w:r>
      <w:r w:rsidR="0092792F">
        <w:t xml:space="preserve">, </w:t>
      </w:r>
      <w:r w:rsidR="003753BA">
        <w:t>21</w:t>
      </w:r>
    </w:p>
    <w:p w14:paraId="2030AE26" w14:textId="0695B3A3" w:rsidR="003753BA" w:rsidRDefault="003753BA" w:rsidP="001C3CB1">
      <w:pPr>
        <w:pStyle w:val="ParagraphStyle"/>
      </w:pPr>
    </w:p>
    <w:p w14:paraId="381920CC" w14:textId="56034989" w:rsidR="003753BA" w:rsidRDefault="003753BA" w:rsidP="001C3CB1">
      <w:pPr>
        <w:pStyle w:val="ParagraphStyle"/>
      </w:pPr>
      <w:r w:rsidRPr="003753BA">
        <w:t>As you can see, we can use digits on their own for small numbers like 1 but we can use them together to make bigger numbers like 2,112.</w:t>
      </w:r>
    </w:p>
    <w:p w14:paraId="5728DE71" w14:textId="774C19D3" w:rsidR="00E50DB7" w:rsidRDefault="00E50DB7" w:rsidP="00E50DB7">
      <w:pPr>
        <w:pStyle w:val="SlideTitles"/>
      </w:pPr>
      <w:r>
        <w:t xml:space="preserve">4 </w:t>
      </w:r>
      <w:r w:rsidR="0071345C">
        <w:t>of 21</w:t>
      </w:r>
      <w:r>
        <w:t xml:space="preserve"> </w:t>
      </w:r>
      <w:r w:rsidR="0085773C">
        <w:t>–</w:t>
      </w:r>
      <w:r>
        <w:t xml:space="preserve"> </w:t>
      </w:r>
      <w:r w:rsidR="0085773C" w:rsidRPr="0085773C">
        <w:t>Place value</w:t>
      </w:r>
    </w:p>
    <w:p w14:paraId="2721443F" w14:textId="6672C6AB" w:rsidR="0085773C" w:rsidRDefault="00844666" w:rsidP="0085773C">
      <w:pPr>
        <w:pStyle w:val="ParagraphStyle"/>
      </w:pPr>
      <w:r>
        <w:t>Consider</w:t>
      </w:r>
      <w:r w:rsidR="00B17316" w:rsidRPr="00B17316">
        <w:t xml:space="preserve"> the digit 5 in these numbers:</w:t>
      </w:r>
    </w:p>
    <w:p w14:paraId="5C3C7EE3" w14:textId="7F18362F" w:rsidR="00844666" w:rsidRDefault="00844666" w:rsidP="0085773C">
      <w:pPr>
        <w:pStyle w:val="ParagraphStyle"/>
      </w:pPr>
      <w:r>
        <w:t>5, 50, 500, 5000</w:t>
      </w:r>
    </w:p>
    <w:p w14:paraId="5EE39FFC" w14:textId="5D7D6A93" w:rsidR="00844666" w:rsidRDefault="00844666" w:rsidP="0085773C">
      <w:pPr>
        <w:pStyle w:val="ParagraphStyle"/>
      </w:pPr>
    </w:p>
    <w:p w14:paraId="2F6E760D" w14:textId="0EFA214F" w:rsidR="00844666" w:rsidRDefault="00C75C07" w:rsidP="0085773C">
      <w:pPr>
        <w:pStyle w:val="ParagraphStyle"/>
      </w:pPr>
      <w:r w:rsidRPr="00C75C07">
        <w:t>Whether the 5 stands for five, fifty, five hundred, or five thousand depends on the position of the digit in the number. This is called its place value.</w:t>
      </w:r>
    </w:p>
    <w:p w14:paraId="2CDC9530" w14:textId="255422D6" w:rsidR="00C75C07" w:rsidRDefault="00C75C07" w:rsidP="0085773C">
      <w:pPr>
        <w:pStyle w:val="ParagraphStyle"/>
      </w:pPr>
    </w:p>
    <w:p w14:paraId="27C941C3" w14:textId="2B61428E" w:rsidR="00C75C07" w:rsidRDefault="002A19A6" w:rsidP="0085773C">
      <w:pPr>
        <w:pStyle w:val="ParagraphStyle"/>
      </w:pPr>
      <w:r w:rsidRPr="002A19A6">
        <w:t>Understanding place value means that we can read any number, however small or big.</w:t>
      </w:r>
    </w:p>
    <w:p w14:paraId="4D430AA4" w14:textId="1FFC133E" w:rsidR="002A19A6" w:rsidRDefault="002A19A6" w:rsidP="0085773C">
      <w:pPr>
        <w:pStyle w:val="ParagraphStyle"/>
      </w:pPr>
    </w:p>
    <w:p w14:paraId="247AE6F3" w14:textId="0B711598" w:rsidR="002A19A6" w:rsidRDefault="002A19A6" w:rsidP="0085773C">
      <w:pPr>
        <w:pStyle w:val="ParagraphStyle"/>
      </w:pPr>
      <w:r w:rsidRPr="002A19A6">
        <w:t xml:space="preserve">To understand place </w:t>
      </w:r>
      <w:proofErr w:type="gramStart"/>
      <w:r w:rsidRPr="002A19A6">
        <w:t>values</w:t>
      </w:r>
      <w:proofErr w:type="gramEnd"/>
      <w:r w:rsidRPr="002A19A6">
        <w:t xml:space="preserve"> we can put digits into columns in a place value table</w:t>
      </w:r>
      <w:r w:rsidR="008A0C0A">
        <w:t>, like the one below</w:t>
      </w:r>
      <w:r w:rsidRPr="002A19A6">
        <w:t>. These columns are always in the same order. The value of each digit depends on which column it’s 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5"/>
        <w:gridCol w:w="2435"/>
        <w:gridCol w:w="2436"/>
        <w:gridCol w:w="2436"/>
      </w:tblGrid>
      <w:tr w:rsidR="008A0C0A" w14:paraId="500546F0" w14:textId="77777777" w:rsidTr="008A0C0A">
        <w:tc>
          <w:tcPr>
            <w:tcW w:w="2435" w:type="dxa"/>
          </w:tcPr>
          <w:p w14:paraId="3F2BF1D9" w14:textId="5174620B" w:rsidR="008A0C0A" w:rsidRDefault="003C3A54" w:rsidP="003C3A54">
            <w:pPr>
              <w:pStyle w:val="TableHeadings"/>
            </w:pPr>
            <w:r>
              <w:t>Thousands</w:t>
            </w:r>
          </w:p>
        </w:tc>
        <w:tc>
          <w:tcPr>
            <w:tcW w:w="2435" w:type="dxa"/>
          </w:tcPr>
          <w:p w14:paraId="13E9E036" w14:textId="408DCFB8" w:rsidR="008A0C0A" w:rsidRDefault="003C3A54" w:rsidP="003C3A54">
            <w:pPr>
              <w:pStyle w:val="TableHeadings"/>
            </w:pPr>
            <w:r>
              <w:t>Hundreds</w:t>
            </w:r>
          </w:p>
        </w:tc>
        <w:tc>
          <w:tcPr>
            <w:tcW w:w="2436" w:type="dxa"/>
          </w:tcPr>
          <w:p w14:paraId="0E4B2AF2" w14:textId="59DFC1D0" w:rsidR="008A0C0A" w:rsidRDefault="003C3A54" w:rsidP="003C3A54">
            <w:pPr>
              <w:pStyle w:val="TableHeadings"/>
            </w:pPr>
            <w:r>
              <w:t>Tens</w:t>
            </w:r>
          </w:p>
        </w:tc>
        <w:tc>
          <w:tcPr>
            <w:tcW w:w="2436" w:type="dxa"/>
          </w:tcPr>
          <w:p w14:paraId="74BB49A5" w14:textId="62023DC9" w:rsidR="008A0C0A" w:rsidRDefault="003C3A54" w:rsidP="003C3A54">
            <w:pPr>
              <w:pStyle w:val="TableHeadings"/>
            </w:pPr>
            <w:r>
              <w:t>Units (ones)</w:t>
            </w:r>
          </w:p>
        </w:tc>
      </w:tr>
    </w:tbl>
    <w:p w14:paraId="0C561C86" w14:textId="197ED0B8" w:rsidR="008A0C0A" w:rsidRDefault="003C3A54" w:rsidP="003C3A54">
      <w:pPr>
        <w:pStyle w:val="SlideTitles"/>
      </w:pPr>
      <w:r>
        <w:t xml:space="preserve">5 </w:t>
      </w:r>
      <w:r w:rsidR="0071345C">
        <w:t>of 21</w:t>
      </w:r>
      <w:r>
        <w:t xml:space="preserve"> </w:t>
      </w:r>
      <w:r w:rsidR="0076250E">
        <w:t>–</w:t>
      </w:r>
      <w:r>
        <w:t xml:space="preserve"> </w:t>
      </w:r>
      <w:r w:rsidR="0076250E" w:rsidRPr="0076250E">
        <w:t xml:space="preserve">Place value </w:t>
      </w:r>
      <w:r w:rsidR="0076250E">
        <w:t>–</w:t>
      </w:r>
      <w:r w:rsidR="0076250E" w:rsidRPr="0076250E">
        <w:t xml:space="preserve"> examples</w:t>
      </w:r>
    </w:p>
    <w:p w14:paraId="4CAD9BA6" w14:textId="1ACB5F14" w:rsidR="0076250E" w:rsidRDefault="0076250E" w:rsidP="0076250E">
      <w:pPr>
        <w:pStyle w:val="ParagraphStyle"/>
      </w:pPr>
      <w:r w:rsidRPr="0076250E">
        <w:t>Let’s look at some examples:</w:t>
      </w:r>
    </w:p>
    <w:p w14:paraId="070B52BE" w14:textId="5871F9A5" w:rsidR="0076250E" w:rsidRDefault="0076250E" w:rsidP="0076250E">
      <w:pPr>
        <w:pStyle w:val="ParagraphStyle"/>
      </w:pPr>
    </w:p>
    <w:p w14:paraId="278318BE" w14:textId="5555E4D6" w:rsidR="0076250E" w:rsidRDefault="0076250E" w:rsidP="0076250E">
      <w:pPr>
        <w:pStyle w:val="ParagraphStyle"/>
      </w:pPr>
      <w:r>
        <w:rPr>
          <w:b/>
          <w:bCs/>
        </w:rPr>
        <w:t>Example 1</w:t>
      </w:r>
    </w:p>
    <w:p w14:paraId="5B38D815" w14:textId="4D2FEEF3" w:rsidR="0076250E" w:rsidRDefault="008F3696" w:rsidP="0076250E">
      <w:pPr>
        <w:pStyle w:val="ParagraphStyle"/>
      </w:pPr>
      <w:r w:rsidRPr="008F3696">
        <w:lastRenderedPageBreak/>
        <w:t xml:space="preserve">If we put the number two thousand, two hundred and </w:t>
      </w:r>
      <w:proofErr w:type="gramStart"/>
      <w:r w:rsidRPr="008F3696">
        <w:t>twenty two</w:t>
      </w:r>
      <w:proofErr w:type="gramEnd"/>
      <w:r w:rsidRPr="008F3696">
        <w:t xml:space="preserve"> into the place value table</w:t>
      </w:r>
      <w:r w:rsidR="008B0E6F">
        <w:t xml:space="preserve"> below</w:t>
      </w:r>
      <w:r w:rsidRPr="008F3696">
        <w:t>, we can see that there are four 2s, but each 2 means something different</w:t>
      </w:r>
      <w:r w:rsidR="008B0E6F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5"/>
        <w:gridCol w:w="2435"/>
        <w:gridCol w:w="2436"/>
        <w:gridCol w:w="2436"/>
      </w:tblGrid>
      <w:tr w:rsidR="008B0E6F" w:rsidRPr="008B0E6F" w14:paraId="56183973" w14:textId="77777777" w:rsidTr="00CF214E">
        <w:tc>
          <w:tcPr>
            <w:tcW w:w="2435" w:type="dxa"/>
          </w:tcPr>
          <w:p w14:paraId="2867ED33" w14:textId="77777777" w:rsidR="008B0E6F" w:rsidRPr="008B0E6F" w:rsidRDefault="008B0E6F" w:rsidP="008B0E6F">
            <w:pPr>
              <w:pStyle w:val="TableHeadings"/>
            </w:pPr>
            <w:r w:rsidRPr="008B0E6F">
              <w:t>Thousands</w:t>
            </w:r>
          </w:p>
        </w:tc>
        <w:tc>
          <w:tcPr>
            <w:tcW w:w="2435" w:type="dxa"/>
          </w:tcPr>
          <w:p w14:paraId="36037739" w14:textId="77777777" w:rsidR="008B0E6F" w:rsidRPr="008B0E6F" w:rsidRDefault="008B0E6F" w:rsidP="008B0E6F">
            <w:pPr>
              <w:pStyle w:val="TableHeadings"/>
            </w:pPr>
            <w:r w:rsidRPr="008B0E6F">
              <w:t>Hundreds</w:t>
            </w:r>
          </w:p>
        </w:tc>
        <w:tc>
          <w:tcPr>
            <w:tcW w:w="2436" w:type="dxa"/>
          </w:tcPr>
          <w:p w14:paraId="3E019A4D" w14:textId="77777777" w:rsidR="008B0E6F" w:rsidRPr="008B0E6F" w:rsidRDefault="008B0E6F" w:rsidP="008B0E6F">
            <w:pPr>
              <w:pStyle w:val="TableHeadings"/>
            </w:pPr>
            <w:r w:rsidRPr="008B0E6F">
              <w:t>Tens</w:t>
            </w:r>
          </w:p>
        </w:tc>
        <w:tc>
          <w:tcPr>
            <w:tcW w:w="2436" w:type="dxa"/>
          </w:tcPr>
          <w:p w14:paraId="5E895895" w14:textId="3E2EE0F5" w:rsidR="008B0E6F" w:rsidRPr="008B0E6F" w:rsidRDefault="008B0E6F" w:rsidP="008B0E6F">
            <w:pPr>
              <w:pStyle w:val="TableHeadings"/>
            </w:pPr>
            <w:r w:rsidRPr="008B0E6F">
              <w:t>Units</w:t>
            </w:r>
          </w:p>
        </w:tc>
      </w:tr>
      <w:tr w:rsidR="008B0E6F" w:rsidRPr="008B0E6F" w14:paraId="10D88D2F" w14:textId="77777777" w:rsidTr="00CF214E">
        <w:tc>
          <w:tcPr>
            <w:tcW w:w="2435" w:type="dxa"/>
          </w:tcPr>
          <w:p w14:paraId="0A4E790A" w14:textId="1C9FF571" w:rsidR="008B0E6F" w:rsidRPr="008B0E6F" w:rsidRDefault="0060230B" w:rsidP="008B0E6F">
            <w:pPr>
              <w:pStyle w:val="ParagraphStyle"/>
            </w:pPr>
            <w:r>
              <w:t>2</w:t>
            </w:r>
          </w:p>
        </w:tc>
        <w:tc>
          <w:tcPr>
            <w:tcW w:w="2435" w:type="dxa"/>
          </w:tcPr>
          <w:p w14:paraId="7F861FB7" w14:textId="3F97B6C9" w:rsidR="008B0E6F" w:rsidRPr="008B0E6F" w:rsidRDefault="0060230B" w:rsidP="008B0E6F">
            <w:pPr>
              <w:pStyle w:val="ParagraphStyle"/>
            </w:pPr>
            <w:r>
              <w:t>2</w:t>
            </w:r>
          </w:p>
        </w:tc>
        <w:tc>
          <w:tcPr>
            <w:tcW w:w="2436" w:type="dxa"/>
          </w:tcPr>
          <w:p w14:paraId="577B9A54" w14:textId="3A4C027B" w:rsidR="008B0E6F" w:rsidRPr="008B0E6F" w:rsidRDefault="0060230B" w:rsidP="008B0E6F">
            <w:pPr>
              <w:pStyle w:val="ParagraphStyle"/>
            </w:pPr>
            <w:r>
              <w:t>2</w:t>
            </w:r>
          </w:p>
        </w:tc>
        <w:tc>
          <w:tcPr>
            <w:tcW w:w="2436" w:type="dxa"/>
          </w:tcPr>
          <w:p w14:paraId="3BDC6341" w14:textId="1107EAC6" w:rsidR="008B0E6F" w:rsidRPr="008B0E6F" w:rsidRDefault="0060230B" w:rsidP="008B0E6F">
            <w:pPr>
              <w:pStyle w:val="ParagraphStyle"/>
            </w:pPr>
            <w:r>
              <w:t>2</w:t>
            </w:r>
          </w:p>
        </w:tc>
      </w:tr>
    </w:tbl>
    <w:p w14:paraId="42EEC7AE" w14:textId="77C66958" w:rsidR="008B0E6F" w:rsidRDefault="008B0E6F" w:rsidP="0076250E">
      <w:pPr>
        <w:pStyle w:val="ParagraphStyle"/>
      </w:pPr>
    </w:p>
    <w:p w14:paraId="11C456BF" w14:textId="1707E334" w:rsidR="0060230B" w:rsidRDefault="00634BA8" w:rsidP="0076250E">
      <w:pPr>
        <w:pStyle w:val="ParagraphStyle"/>
      </w:pPr>
      <w:r>
        <w:rPr>
          <w:b/>
          <w:bCs/>
        </w:rPr>
        <w:t>Example 2</w:t>
      </w:r>
    </w:p>
    <w:p w14:paraId="24A40002" w14:textId="63098B19" w:rsidR="00634BA8" w:rsidRDefault="00634BA8" w:rsidP="0076250E">
      <w:pPr>
        <w:pStyle w:val="ParagraphStyle"/>
      </w:pPr>
      <w:r w:rsidRPr="00634BA8">
        <w:t xml:space="preserve">If we put the number three thousand, seven hundred and </w:t>
      </w:r>
      <w:proofErr w:type="gramStart"/>
      <w:r w:rsidRPr="00634BA8">
        <w:t>twenty one</w:t>
      </w:r>
      <w:proofErr w:type="gramEnd"/>
      <w:r w:rsidRPr="00634BA8">
        <w:t xml:space="preserve"> into the place value table</w:t>
      </w:r>
      <w:r w:rsidR="007100F9">
        <w:t xml:space="preserve">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5"/>
        <w:gridCol w:w="2435"/>
        <w:gridCol w:w="2436"/>
        <w:gridCol w:w="2436"/>
      </w:tblGrid>
      <w:tr w:rsidR="007100F9" w:rsidRPr="007100F9" w14:paraId="1BA48490" w14:textId="77777777" w:rsidTr="00CF214E">
        <w:tc>
          <w:tcPr>
            <w:tcW w:w="2435" w:type="dxa"/>
          </w:tcPr>
          <w:p w14:paraId="7C66EBBF" w14:textId="77777777" w:rsidR="007100F9" w:rsidRPr="007100F9" w:rsidRDefault="007100F9" w:rsidP="007100F9">
            <w:pPr>
              <w:pStyle w:val="TableHeadings"/>
            </w:pPr>
            <w:r w:rsidRPr="007100F9">
              <w:t>Thousands</w:t>
            </w:r>
          </w:p>
        </w:tc>
        <w:tc>
          <w:tcPr>
            <w:tcW w:w="2435" w:type="dxa"/>
          </w:tcPr>
          <w:p w14:paraId="136EEC29" w14:textId="77777777" w:rsidR="007100F9" w:rsidRPr="007100F9" w:rsidRDefault="007100F9" w:rsidP="007100F9">
            <w:pPr>
              <w:pStyle w:val="TableHeadings"/>
            </w:pPr>
            <w:r w:rsidRPr="007100F9">
              <w:t>Hundreds</w:t>
            </w:r>
          </w:p>
        </w:tc>
        <w:tc>
          <w:tcPr>
            <w:tcW w:w="2436" w:type="dxa"/>
          </w:tcPr>
          <w:p w14:paraId="2166986B" w14:textId="77777777" w:rsidR="007100F9" w:rsidRPr="007100F9" w:rsidRDefault="007100F9" w:rsidP="007100F9">
            <w:pPr>
              <w:pStyle w:val="TableHeadings"/>
            </w:pPr>
            <w:r w:rsidRPr="007100F9">
              <w:t>Tens</w:t>
            </w:r>
          </w:p>
        </w:tc>
        <w:tc>
          <w:tcPr>
            <w:tcW w:w="2436" w:type="dxa"/>
          </w:tcPr>
          <w:p w14:paraId="77F20B32" w14:textId="77777777" w:rsidR="007100F9" w:rsidRPr="007100F9" w:rsidRDefault="007100F9" w:rsidP="007100F9">
            <w:pPr>
              <w:pStyle w:val="TableHeadings"/>
            </w:pPr>
            <w:r w:rsidRPr="007100F9">
              <w:t>Units</w:t>
            </w:r>
          </w:p>
        </w:tc>
      </w:tr>
      <w:tr w:rsidR="007100F9" w:rsidRPr="007100F9" w14:paraId="0192FB6B" w14:textId="77777777" w:rsidTr="00CF214E">
        <w:tc>
          <w:tcPr>
            <w:tcW w:w="2435" w:type="dxa"/>
          </w:tcPr>
          <w:p w14:paraId="117E447C" w14:textId="05AAD72A" w:rsidR="007100F9" w:rsidRPr="007100F9" w:rsidRDefault="0066112C" w:rsidP="007100F9">
            <w:pPr>
              <w:pStyle w:val="ParagraphStyle"/>
            </w:pPr>
            <w:r>
              <w:t>3</w:t>
            </w:r>
          </w:p>
        </w:tc>
        <w:tc>
          <w:tcPr>
            <w:tcW w:w="2435" w:type="dxa"/>
          </w:tcPr>
          <w:p w14:paraId="3415F70E" w14:textId="060D2640" w:rsidR="007100F9" w:rsidRPr="007100F9" w:rsidRDefault="0066112C" w:rsidP="007100F9">
            <w:pPr>
              <w:pStyle w:val="ParagraphStyle"/>
            </w:pPr>
            <w:r>
              <w:t>7</w:t>
            </w:r>
          </w:p>
        </w:tc>
        <w:tc>
          <w:tcPr>
            <w:tcW w:w="2436" w:type="dxa"/>
          </w:tcPr>
          <w:p w14:paraId="49B39BCB" w14:textId="41811D5F" w:rsidR="007100F9" w:rsidRPr="007100F9" w:rsidRDefault="0066112C" w:rsidP="007100F9">
            <w:pPr>
              <w:pStyle w:val="ParagraphStyle"/>
            </w:pPr>
            <w:r>
              <w:t>2</w:t>
            </w:r>
          </w:p>
        </w:tc>
        <w:tc>
          <w:tcPr>
            <w:tcW w:w="2436" w:type="dxa"/>
          </w:tcPr>
          <w:p w14:paraId="0A6C8E12" w14:textId="1150A13A" w:rsidR="007100F9" w:rsidRPr="007100F9" w:rsidRDefault="0066112C" w:rsidP="007100F9">
            <w:pPr>
              <w:pStyle w:val="ParagraphStyle"/>
            </w:pPr>
            <w:r>
              <w:t>1</w:t>
            </w:r>
          </w:p>
        </w:tc>
      </w:tr>
    </w:tbl>
    <w:p w14:paraId="002A232A" w14:textId="5D45EE22" w:rsidR="007100F9" w:rsidRDefault="007100F9" w:rsidP="0076250E">
      <w:pPr>
        <w:pStyle w:val="ParagraphStyle"/>
      </w:pPr>
    </w:p>
    <w:p w14:paraId="5ECD73CE" w14:textId="4F5B4390" w:rsidR="0066112C" w:rsidRDefault="0066112C" w:rsidP="0076250E">
      <w:pPr>
        <w:pStyle w:val="ParagraphStyle"/>
      </w:pPr>
      <w:r>
        <w:t xml:space="preserve">We can see that </w:t>
      </w:r>
      <w:r w:rsidR="002C0819">
        <w:t xml:space="preserve">the three represents three thousand, </w:t>
      </w:r>
      <w:r w:rsidR="00497D88">
        <w:t xml:space="preserve">the seven represents </w:t>
      </w:r>
      <w:r w:rsidR="00CE2C4D">
        <w:t>seven</w:t>
      </w:r>
      <w:r w:rsidR="00497D88">
        <w:t xml:space="preserve"> hundred, the two represents </w:t>
      </w:r>
      <w:r w:rsidR="00351BC4">
        <w:t>twenty and the one represents one.</w:t>
      </w:r>
    </w:p>
    <w:p w14:paraId="0E8DB371" w14:textId="4AC950B9" w:rsidR="00351BC4" w:rsidRDefault="0047038D" w:rsidP="00351BC4">
      <w:pPr>
        <w:pStyle w:val="SlideTitles"/>
      </w:pPr>
      <w:r>
        <w:t xml:space="preserve">6 </w:t>
      </w:r>
      <w:r w:rsidR="0071345C">
        <w:t>of 21</w:t>
      </w:r>
      <w:r>
        <w:t xml:space="preserve"> </w:t>
      </w:r>
      <w:r w:rsidR="00F6039E">
        <w:t>–</w:t>
      </w:r>
      <w:r>
        <w:t xml:space="preserve"> </w:t>
      </w:r>
      <w:r w:rsidR="00F6039E">
        <w:t>Question 1</w:t>
      </w:r>
    </w:p>
    <w:p w14:paraId="7DE22963" w14:textId="4860E151" w:rsidR="00F6039E" w:rsidRDefault="00F6039E" w:rsidP="00F6039E">
      <w:pPr>
        <w:pStyle w:val="ParagraphStyle"/>
      </w:pPr>
      <w:r>
        <w:t>Consider this example:</w:t>
      </w:r>
    </w:p>
    <w:p w14:paraId="4E96AD67" w14:textId="7B3BC1B4" w:rsidR="00F6039E" w:rsidRDefault="00F6039E" w:rsidP="00F6039E">
      <w:pPr>
        <w:pStyle w:val="ParagraphStyle"/>
      </w:pPr>
      <w:r>
        <w:t xml:space="preserve">46 is 4 </w:t>
      </w:r>
      <w:proofErr w:type="spellStart"/>
      <w:r>
        <w:t>tens</w:t>
      </w:r>
      <w:proofErr w:type="spellEnd"/>
      <w:r>
        <w:t xml:space="preserve"> and 6 units</w:t>
      </w:r>
      <w:r w:rsidR="00CE2C4D">
        <w:t>.</w:t>
      </w:r>
    </w:p>
    <w:p w14:paraId="14F1BF15" w14:textId="193C4FF7" w:rsidR="00F6039E" w:rsidRDefault="00F6039E" w:rsidP="00F6039E">
      <w:pPr>
        <w:pStyle w:val="ParagraphStyle"/>
      </w:pPr>
    </w:p>
    <w:p w14:paraId="39D46736" w14:textId="55583B94" w:rsidR="00F6039E" w:rsidRDefault="00CB7863" w:rsidP="00F6039E">
      <w:pPr>
        <w:pStyle w:val="ParagraphStyle"/>
      </w:pPr>
      <w:r>
        <w:t xml:space="preserve">Now, </w:t>
      </w:r>
      <w:r w:rsidR="004D4045">
        <w:t>answer this question:</w:t>
      </w:r>
    </w:p>
    <w:p w14:paraId="34F289A3" w14:textId="5FF5006E" w:rsidR="004D4045" w:rsidRDefault="00D71128" w:rsidP="00F6039E">
      <w:pPr>
        <w:pStyle w:val="ParagraphStyle"/>
      </w:pPr>
      <w:r>
        <w:t xml:space="preserve">How would you write 834 in </w:t>
      </w:r>
      <w:r w:rsidR="0093262F">
        <w:t>hundreds, tens and units?</w:t>
      </w:r>
    </w:p>
    <w:p w14:paraId="551E71F9" w14:textId="0C073A85" w:rsidR="0093262F" w:rsidRDefault="0093262F" w:rsidP="00F6039E">
      <w:pPr>
        <w:pStyle w:val="ParagraphStyle"/>
      </w:pPr>
    </w:p>
    <w:p w14:paraId="0C5CCAB9" w14:textId="2AC6151A" w:rsidR="0093262F" w:rsidRDefault="0093262F" w:rsidP="00F6039E">
      <w:pPr>
        <w:pStyle w:val="ParagraphStyle"/>
      </w:pPr>
      <w:r>
        <w:t xml:space="preserve">Work out your </w:t>
      </w:r>
      <w:r w:rsidR="009A5D38">
        <w:t xml:space="preserve">answer and then compare it </w:t>
      </w:r>
      <w:r w:rsidR="008D60AB">
        <w:t>with the correct answer below.</w:t>
      </w:r>
    </w:p>
    <w:p w14:paraId="0C245E91" w14:textId="6A4C852A" w:rsidR="008D60AB" w:rsidRDefault="008D60AB" w:rsidP="00F6039E">
      <w:pPr>
        <w:pStyle w:val="ParagraphStyle"/>
      </w:pPr>
    </w:p>
    <w:p w14:paraId="149D87B5" w14:textId="4B8C972E" w:rsidR="008D60AB" w:rsidRDefault="0089547C" w:rsidP="00F6039E">
      <w:pPr>
        <w:pStyle w:val="ParagraphStyle"/>
      </w:pPr>
      <w:r w:rsidRPr="0089547C">
        <w:t>The correct answer is:</w:t>
      </w:r>
      <w:r>
        <w:t xml:space="preserve"> </w:t>
      </w:r>
      <w:r w:rsidRPr="0089547C">
        <w:rPr>
          <w:b/>
          <w:bCs/>
        </w:rPr>
        <w:t xml:space="preserve">834 is 8 </w:t>
      </w:r>
      <w:proofErr w:type="gramStart"/>
      <w:r w:rsidRPr="0089547C">
        <w:rPr>
          <w:b/>
          <w:bCs/>
        </w:rPr>
        <w:t>hundreds</w:t>
      </w:r>
      <w:proofErr w:type="gramEnd"/>
      <w:r w:rsidRPr="0089547C">
        <w:rPr>
          <w:b/>
          <w:bCs/>
        </w:rPr>
        <w:t>, 3 tens and 4 units</w:t>
      </w:r>
      <w:r w:rsidRPr="0089547C">
        <w:t>.</w:t>
      </w:r>
    </w:p>
    <w:p w14:paraId="6B90A370" w14:textId="079B2B14" w:rsidR="0089547C" w:rsidRDefault="0089547C" w:rsidP="0089547C">
      <w:pPr>
        <w:pStyle w:val="SlideTitles"/>
      </w:pPr>
      <w:r>
        <w:t xml:space="preserve">7 </w:t>
      </w:r>
      <w:r w:rsidR="0071345C">
        <w:t>of 21</w:t>
      </w:r>
      <w:r>
        <w:t xml:space="preserve"> </w:t>
      </w:r>
      <w:r w:rsidR="009C2C0B">
        <w:t>–</w:t>
      </w:r>
      <w:r>
        <w:t xml:space="preserve"> </w:t>
      </w:r>
      <w:r w:rsidR="009C2C0B">
        <w:t>Question 2</w:t>
      </w:r>
    </w:p>
    <w:p w14:paraId="2915C889" w14:textId="18EB9233" w:rsidR="009C2C0B" w:rsidRDefault="009C2C0B" w:rsidP="009C2C0B">
      <w:pPr>
        <w:pStyle w:val="ParagraphStyle"/>
      </w:pPr>
      <w:r w:rsidRPr="009C2C0B">
        <w:t xml:space="preserve">What does the </w:t>
      </w:r>
      <w:r w:rsidR="00850B6F">
        <w:t>middle number represent in 187?</w:t>
      </w:r>
    </w:p>
    <w:p w14:paraId="2054714A" w14:textId="47ED0911" w:rsidR="00850B6F" w:rsidRDefault="005E3086" w:rsidP="005E3086">
      <w:pPr>
        <w:pStyle w:val="ParagraphStyle"/>
        <w:numPr>
          <w:ilvl w:val="0"/>
          <w:numId w:val="9"/>
        </w:numPr>
      </w:pPr>
      <w:r>
        <w:t>Eight</w:t>
      </w:r>
    </w:p>
    <w:p w14:paraId="4F96E7E7" w14:textId="1A7072E3" w:rsidR="005E3086" w:rsidRDefault="005E3086" w:rsidP="005E3086">
      <w:pPr>
        <w:pStyle w:val="ParagraphStyle"/>
        <w:numPr>
          <w:ilvl w:val="0"/>
          <w:numId w:val="9"/>
        </w:numPr>
      </w:pPr>
      <w:r>
        <w:t>Eighty</w:t>
      </w:r>
    </w:p>
    <w:p w14:paraId="7D0A732F" w14:textId="3B8A2E6D" w:rsidR="005E3086" w:rsidRDefault="005E3086" w:rsidP="005E3086">
      <w:pPr>
        <w:pStyle w:val="ParagraphStyle"/>
        <w:numPr>
          <w:ilvl w:val="0"/>
          <w:numId w:val="9"/>
        </w:numPr>
      </w:pPr>
      <w:r>
        <w:t>Eight hundred</w:t>
      </w:r>
    </w:p>
    <w:p w14:paraId="3F23E5E3" w14:textId="2B450568" w:rsidR="005E3086" w:rsidRDefault="005E3086" w:rsidP="005E3086">
      <w:pPr>
        <w:pStyle w:val="ParagraphStyle"/>
        <w:numPr>
          <w:ilvl w:val="0"/>
          <w:numId w:val="9"/>
        </w:numPr>
      </w:pPr>
      <w:r>
        <w:t>Eight thousand</w:t>
      </w:r>
    </w:p>
    <w:p w14:paraId="11ED3DB4" w14:textId="5564CA7A" w:rsidR="005E3086" w:rsidRDefault="005E3086" w:rsidP="005E3086">
      <w:pPr>
        <w:pStyle w:val="ParagraphStyle"/>
      </w:pPr>
    </w:p>
    <w:p w14:paraId="16B88AFB" w14:textId="76C6D43A" w:rsidR="005E3086" w:rsidRDefault="005E3086" w:rsidP="005E3086">
      <w:pPr>
        <w:pStyle w:val="ParagraphStyle"/>
      </w:pPr>
      <w:r>
        <w:t xml:space="preserve">The correct answer is </w:t>
      </w:r>
      <w:r w:rsidR="00E1463C">
        <w:t>B, eighty.</w:t>
      </w:r>
    </w:p>
    <w:p w14:paraId="44C89EF2" w14:textId="5F3BEA72" w:rsidR="00E1463C" w:rsidRDefault="00E1463C" w:rsidP="00E1463C">
      <w:pPr>
        <w:pStyle w:val="SlideTitles"/>
      </w:pPr>
      <w:r>
        <w:t xml:space="preserve">8 </w:t>
      </w:r>
      <w:r w:rsidR="0071345C">
        <w:t>of 21</w:t>
      </w:r>
      <w:r>
        <w:t xml:space="preserve"> </w:t>
      </w:r>
      <w:r w:rsidR="00C46849">
        <w:t>–</w:t>
      </w:r>
      <w:r>
        <w:t xml:space="preserve"> </w:t>
      </w:r>
      <w:r w:rsidR="00C46849">
        <w:t>Question 3</w:t>
      </w:r>
    </w:p>
    <w:p w14:paraId="539D2D38" w14:textId="046B5294" w:rsidR="00C46849" w:rsidRDefault="00C651C0" w:rsidP="00C46849">
      <w:pPr>
        <w:pStyle w:val="ParagraphStyle"/>
      </w:pPr>
      <w:r>
        <w:t xml:space="preserve">What does the first number represent </w:t>
      </w:r>
      <w:r w:rsidR="00585E5F">
        <w:t>in 956?</w:t>
      </w:r>
    </w:p>
    <w:p w14:paraId="244B98F6" w14:textId="5F2EE0A1" w:rsidR="00585E5F" w:rsidRDefault="00585E5F" w:rsidP="00585E5F">
      <w:pPr>
        <w:pStyle w:val="ParagraphStyle"/>
        <w:numPr>
          <w:ilvl w:val="0"/>
          <w:numId w:val="10"/>
        </w:numPr>
      </w:pPr>
      <w:r>
        <w:t>Nine</w:t>
      </w:r>
    </w:p>
    <w:p w14:paraId="4DAB78AF" w14:textId="18BE8CCA" w:rsidR="00585E5F" w:rsidRDefault="007F3E21" w:rsidP="00585E5F">
      <w:pPr>
        <w:pStyle w:val="ParagraphStyle"/>
        <w:numPr>
          <w:ilvl w:val="0"/>
          <w:numId w:val="10"/>
        </w:numPr>
      </w:pPr>
      <w:r>
        <w:t>Ninety</w:t>
      </w:r>
    </w:p>
    <w:p w14:paraId="41584A19" w14:textId="0AF4ED07" w:rsidR="007F3E21" w:rsidRDefault="007F3E21" w:rsidP="00585E5F">
      <w:pPr>
        <w:pStyle w:val="ParagraphStyle"/>
        <w:numPr>
          <w:ilvl w:val="0"/>
          <w:numId w:val="10"/>
        </w:numPr>
      </w:pPr>
      <w:r>
        <w:t>Nine hundred</w:t>
      </w:r>
    </w:p>
    <w:p w14:paraId="7135CA41" w14:textId="78F93607" w:rsidR="007F3E21" w:rsidRDefault="007F3E21" w:rsidP="00585E5F">
      <w:pPr>
        <w:pStyle w:val="ParagraphStyle"/>
        <w:numPr>
          <w:ilvl w:val="0"/>
          <w:numId w:val="10"/>
        </w:numPr>
      </w:pPr>
      <w:r>
        <w:t>Nine thousand</w:t>
      </w:r>
    </w:p>
    <w:p w14:paraId="0B9A9DC9" w14:textId="45A3E995" w:rsidR="007F3E21" w:rsidRDefault="007F3E21" w:rsidP="007F3E21">
      <w:pPr>
        <w:pStyle w:val="ParagraphStyle"/>
      </w:pPr>
    </w:p>
    <w:p w14:paraId="3C44D07F" w14:textId="63DC6127" w:rsidR="007F3E21" w:rsidRDefault="007F3E21" w:rsidP="007F3E21">
      <w:pPr>
        <w:pStyle w:val="ParagraphStyle"/>
      </w:pPr>
      <w:r>
        <w:t>The correct answer is C, nine hundred.</w:t>
      </w:r>
    </w:p>
    <w:p w14:paraId="18880EC8" w14:textId="017BD6EA" w:rsidR="007F3E21" w:rsidRDefault="007F3E21" w:rsidP="007F3E21">
      <w:pPr>
        <w:pStyle w:val="SlideTitles"/>
      </w:pPr>
      <w:r>
        <w:t xml:space="preserve">9 </w:t>
      </w:r>
      <w:r w:rsidR="0071345C">
        <w:t>of 21</w:t>
      </w:r>
      <w:r>
        <w:t xml:space="preserve"> – Question 4</w:t>
      </w:r>
    </w:p>
    <w:p w14:paraId="4F6DE6DF" w14:textId="296624ED" w:rsidR="007F3E21" w:rsidRDefault="00FA4B4E" w:rsidP="007F3E21">
      <w:pPr>
        <w:pStyle w:val="ParagraphStyle"/>
      </w:pPr>
      <w:r w:rsidRPr="00FA4B4E">
        <w:t xml:space="preserve">Which digit is in the thousands place in </w:t>
      </w:r>
      <w:r w:rsidR="00676E2A">
        <w:t>2,876?</w:t>
      </w:r>
    </w:p>
    <w:p w14:paraId="4EA373CF" w14:textId="7993399D" w:rsidR="00676E2A" w:rsidRDefault="00497DD5" w:rsidP="00676E2A">
      <w:pPr>
        <w:pStyle w:val="ParagraphStyle"/>
        <w:numPr>
          <w:ilvl w:val="0"/>
          <w:numId w:val="11"/>
        </w:numPr>
      </w:pPr>
      <w:r>
        <w:t>8</w:t>
      </w:r>
    </w:p>
    <w:p w14:paraId="2016351F" w14:textId="28249628" w:rsidR="00497DD5" w:rsidRDefault="00497DD5" w:rsidP="00676E2A">
      <w:pPr>
        <w:pStyle w:val="ParagraphStyle"/>
        <w:numPr>
          <w:ilvl w:val="0"/>
          <w:numId w:val="11"/>
        </w:numPr>
      </w:pPr>
      <w:r>
        <w:t>7</w:t>
      </w:r>
    </w:p>
    <w:p w14:paraId="1EA14D88" w14:textId="76B1B15D" w:rsidR="00497DD5" w:rsidRDefault="00497DD5" w:rsidP="00676E2A">
      <w:pPr>
        <w:pStyle w:val="ParagraphStyle"/>
        <w:numPr>
          <w:ilvl w:val="0"/>
          <w:numId w:val="11"/>
        </w:numPr>
      </w:pPr>
      <w:r>
        <w:t>6</w:t>
      </w:r>
    </w:p>
    <w:p w14:paraId="19EE2B88" w14:textId="289B97BD" w:rsidR="00497DD5" w:rsidRDefault="00497DD5" w:rsidP="00676E2A">
      <w:pPr>
        <w:pStyle w:val="ParagraphStyle"/>
        <w:numPr>
          <w:ilvl w:val="0"/>
          <w:numId w:val="11"/>
        </w:numPr>
      </w:pPr>
      <w:r>
        <w:t>2</w:t>
      </w:r>
    </w:p>
    <w:p w14:paraId="7418E913" w14:textId="7AB27FAD" w:rsidR="00497DD5" w:rsidRDefault="00497DD5" w:rsidP="00497DD5">
      <w:pPr>
        <w:pStyle w:val="ParagraphStyle"/>
      </w:pPr>
    </w:p>
    <w:p w14:paraId="2CD900C4" w14:textId="07853102" w:rsidR="00497DD5" w:rsidRDefault="00497DD5" w:rsidP="00497DD5">
      <w:pPr>
        <w:pStyle w:val="ParagraphStyle"/>
      </w:pPr>
      <w:r>
        <w:lastRenderedPageBreak/>
        <w:t>The correct answer is D, 2.</w:t>
      </w:r>
    </w:p>
    <w:p w14:paraId="1BB5DDFD" w14:textId="53774478" w:rsidR="00497DD5" w:rsidRDefault="00497DD5" w:rsidP="00497DD5">
      <w:pPr>
        <w:pStyle w:val="SlideTitles"/>
      </w:pPr>
      <w:r>
        <w:t xml:space="preserve">10 </w:t>
      </w:r>
      <w:r w:rsidR="0071345C">
        <w:t>of 21</w:t>
      </w:r>
      <w:r>
        <w:t xml:space="preserve"> </w:t>
      </w:r>
      <w:r w:rsidR="00B365B7">
        <w:t>–</w:t>
      </w:r>
      <w:r>
        <w:t xml:space="preserve"> </w:t>
      </w:r>
      <w:r w:rsidR="00B365B7" w:rsidRPr="00B365B7">
        <w:t>Zero as a placeholder</w:t>
      </w:r>
    </w:p>
    <w:p w14:paraId="411627AA" w14:textId="593C18B9" w:rsidR="00B365B7" w:rsidRDefault="00B172A7" w:rsidP="00B365B7">
      <w:pPr>
        <w:pStyle w:val="ParagraphStyle"/>
      </w:pPr>
      <w:r>
        <w:t xml:space="preserve">The number 706 has been put in the </w:t>
      </w:r>
      <w:r w:rsidR="00327148">
        <w:t>place value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AD4744" w14:paraId="19EF69D8" w14:textId="77777777" w:rsidTr="00AD4744">
        <w:tc>
          <w:tcPr>
            <w:tcW w:w="3247" w:type="dxa"/>
          </w:tcPr>
          <w:p w14:paraId="57A66789" w14:textId="1AA9C950" w:rsidR="00AD4744" w:rsidRDefault="00AD4744" w:rsidP="00AD4744">
            <w:pPr>
              <w:pStyle w:val="TableHeadings"/>
            </w:pPr>
            <w:r>
              <w:t>Hundreds</w:t>
            </w:r>
          </w:p>
        </w:tc>
        <w:tc>
          <w:tcPr>
            <w:tcW w:w="3247" w:type="dxa"/>
          </w:tcPr>
          <w:p w14:paraId="25DEC98A" w14:textId="73F2685D" w:rsidR="00AD4744" w:rsidRDefault="00AD4744" w:rsidP="00AD4744">
            <w:pPr>
              <w:pStyle w:val="TableHeadings"/>
            </w:pPr>
            <w:r>
              <w:t>Tens</w:t>
            </w:r>
          </w:p>
        </w:tc>
        <w:tc>
          <w:tcPr>
            <w:tcW w:w="3248" w:type="dxa"/>
          </w:tcPr>
          <w:p w14:paraId="6EE673A5" w14:textId="25DCEB91" w:rsidR="00AD4744" w:rsidRDefault="00AD4744" w:rsidP="00AD4744">
            <w:pPr>
              <w:pStyle w:val="TableHeadings"/>
            </w:pPr>
            <w:r>
              <w:t>Units</w:t>
            </w:r>
          </w:p>
        </w:tc>
      </w:tr>
      <w:tr w:rsidR="00AD4744" w14:paraId="23413F4D" w14:textId="77777777" w:rsidTr="00AD4744">
        <w:tc>
          <w:tcPr>
            <w:tcW w:w="3247" w:type="dxa"/>
          </w:tcPr>
          <w:p w14:paraId="3F17F714" w14:textId="1926429E" w:rsidR="00AD4744" w:rsidRDefault="00AD4744" w:rsidP="00B365B7">
            <w:pPr>
              <w:pStyle w:val="ParagraphStyle"/>
            </w:pPr>
            <w:r>
              <w:t>7</w:t>
            </w:r>
          </w:p>
        </w:tc>
        <w:tc>
          <w:tcPr>
            <w:tcW w:w="3247" w:type="dxa"/>
          </w:tcPr>
          <w:p w14:paraId="156E863F" w14:textId="6BD67279" w:rsidR="00AD4744" w:rsidRDefault="00AD4744" w:rsidP="00B365B7">
            <w:pPr>
              <w:pStyle w:val="ParagraphStyle"/>
            </w:pPr>
            <w:r>
              <w:t>0</w:t>
            </w:r>
          </w:p>
        </w:tc>
        <w:tc>
          <w:tcPr>
            <w:tcW w:w="3248" w:type="dxa"/>
          </w:tcPr>
          <w:p w14:paraId="4C20D968" w14:textId="1CF28C50" w:rsidR="00AD4744" w:rsidRDefault="00AD4744" w:rsidP="00B365B7">
            <w:pPr>
              <w:pStyle w:val="ParagraphStyle"/>
            </w:pPr>
            <w:r>
              <w:t>6</w:t>
            </w:r>
          </w:p>
        </w:tc>
      </w:tr>
    </w:tbl>
    <w:p w14:paraId="190D0935" w14:textId="61E54C77" w:rsidR="00327148" w:rsidRDefault="00327148" w:rsidP="00B365B7">
      <w:pPr>
        <w:pStyle w:val="ParagraphStyle"/>
      </w:pPr>
    </w:p>
    <w:p w14:paraId="34B365AC" w14:textId="2A4273C7" w:rsidR="00246280" w:rsidRDefault="00246280" w:rsidP="00B365B7">
      <w:pPr>
        <w:pStyle w:val="ParagraphStyle"/>
      </w:pPr>
      <w:r>
        <w:t xml:space="preserve">In the table above, the 7 is </w:t>
      </w:r>
      <w:r w:rsidR="00755B24">
        <w:t xml:space="preserve">in the </w:t>
      </w:r>
      <w:proofErr w:type="gramStart"/>
      <w:r w:rsidR="00755B24">
        <w:t>hundreds</w:t>
      </w:r>
      <w:proofErr w:type="gramEnd"/>
      <w:r w:rsidR="00755B24">
        <w:t xml:space="preserve"> column, the 0 is in the tens column and the 6 is in the units column.</w:t>
      </w:r>
    </w:p>
    <w:p w14:paraId="5260510A" w14:textId="77777777" w:rsidR="00755B24" w:rsidRDefault="00755B24" w:rsidP="00B365B7">
      <w:pPr>
        <w:pStyle w:val="ParagraphStyle"/>
      </w:pPr>
    </w:p>
    <w:p w14:paraId="5AEB3A1C" w14:textId="2940A3B2" w:rsidR="00AD4744" w:rsidRDefault="00246280" w:rsidP="00B365B7">
      <w:pPr>
        <w:pStyle w:val="ParagraphStyle"/>
      </w:pPr>
      <w:r w:rsidRPr="00246280">
        <w:t>We use zeros to keep the digits in the correct column. If we missed out the zero from the number above, we would have 76 and that’s a very different number from 706!</w:t>
      </w:r>
    </w:p>
    <w:p w14:paraId="2FD4BB1B" w14:textId="0F1AD3AD" w:rsidR="00837C73" w:rsidRDefault="00837C73" w:rsidP="00B365B7">
      <w:pPr>
        <w:pStyle w:val="ParagraphStyle"/>
      </w:pPr>
    </w:p>
    <w:p w14:paraId="133757A9" w14:textId="178A81FC" w:rsidR="00837C73" w:rsidRDefault="00837C73" w:rsidP="00B365B7">
      <w:pPr>
        <w:pStyle w:val="ParagraphStyle"/>
      </w:pPr>
      <w:r w:rsidRPr="00837C73">
        <w:t>The zero is called a placeholder. It’s not worth anything on its own, but it changes the value of other digits. In this case zero changes the number 76 to a much larger number: 706.</w:t>
      </w:r>
    </w:p>
    <w:p w14:paraId="37A94FFA" w14:textId="5D18CE40" w:rsidR="00F9200F" w:rsidRDefault="00F9200F" w:rsidP="00F9200F">
      <w:pPr>
        <w:pStyle w:val="SlideTitles"/>
      </w:pPr>
      <w:r>
        <w:t xml:space="preserve">11 </w:t>
      </w:r>
      <w:r w:rsidR="0071345C">
        <w:t>of 21</w:t>
      </w:r>
      <w:r>
        <w:t xml:space="preserve"> </w:t>
      </w:r>
      <w:r w:rsidR="000840BF">
        <w:t>–</w:t>
      </w:r>
      <w:r>
        <w:t xml:space="preserve"> </w:t>
      </w:r>
      <w:r w:rsidR="000840BF" w:rsidRPr="000840BF">
        <w:t>Writing numbers using words and figures</w:t>
      </w:r>
    </w:p>
    <w:p w14:paraId="13704019" w14:textId="0319237E" w:rsidR="000840BF" w:rsidRDefault="000840BF" w:rsidP="000840BF">
      <w:pPr>
        <w:pStyle w:val="ParagraphStyle"/>
      </w:pPr>
      <w:r w:rsidRPr="000840BF">
        <w:t>There are two main ways that we can write down numbers – using words or figures (digits).</w:t>
      </w:r>
    </w:p>
    <w:p w14:paraId="767349D9" w14:textId="3FE50910" w:rsidR="000A4FD9" w:rsidRDefault="000A4FD9" w:rsidP="000840BF">
      <w:pPr>
        <w:pStyle w:val="ParagraphStyle"/>
      </w:pPr>
    </w:p>
    <w:p w14:paraId="509985B3" w14:textId="36774A02" w:rsidR="000A4FD9" w:rsidRDefault="001F3004" w:rsidP="000840BF">
      <w:pPr>
        <w:pStyle w:val="ParagraphStyle"/>
      </w:pPr>
      <w:r w:rsidRPr="001F3004">
        <w:t>For example, we can write the number 149 in the following ways:</w:t>
      </w:r>
    </w:p>
    <w:p w14:paraId="195F0D70" w14:textId="178437D1" w:rsidR="001F3004" w:rsidRDefault="00052C0F" w:rsidP="000840BF">
      <w:pPr>
        <w:pStyle w:val="ParagraphStyle"/>
      </w:pPr>
      <w:r>
        <w:t xml:space="preserve">The numbers </w:t>
      </w:r>
      <w:r w:rsidR="0009195B">
        <w:t xml:space="preserve">1 4 9 or </w:t>
      </w:r>
      <w:r w:rsidR="00D0128A">
        <w:t xml:space="preserve">one hundred and </w:t>
      </w:r>
      <w:proofErr w:type="gramStart"/>
      <w:r w:rsidR="00D0128A">
        <w:t>forty nine</w:t>
      </w:r>
      <w:proofErr w:type="gramEnd"/>
      <w:r w:rsidR="00D0128A">
        <w:t>.</w:t>
      </w:r>
    </w:p>
    <w:p w14:paraId="63115484" w14:textId="2AE426D8" w:rsidR="00D0128A" w:rsidRDefault="00D0128A" w:rsidP="000840BF">
      <w:pPr>
        <w:pStyle w:val="ParagraphStyle"/>
      </w:pPr>
    </w:p>
    <w:p w14:paraId="0DB2EC9C" w14:textId="77B5E1A7" w:rsidR="00D0128A" w:rsidRDefault="00CC4400" w:rsidP="000840BF">
      <w:pPr>
        <w:pStyle w:val="ParagraphStyle"/>
      </w:pPr>
      <w:r w:rsidRPr="00CC4400">
        <w:t>It is the same number, whether it is written in figures or words.</w:t>
      </w:r>
    </w:p>
    <w:p w14:paraId="179EC24D" w14:textId="65A91FB1" w:rsidR="00CC4400" w:rsidRDefault="00CC4400" w:rsidP="00CC4400">
      <w:pPr>
        <w:pStyle w:val="SlideTitles"/>
      </w:pPr>
      <w:r>
        <w:t xml:space="preserve">12 </w:t>
      </w:r>
      <w:r w:rsidR="0071345C">
        <w:t>of 21</w:t>
      </w:r>
      <w:r>
        <w:t xml:space="preserve"> </w:t>
      </w:r>
      <w:r w:rsidR="008B5162">
        <w:t>–</w:t>
      </w:r>
      <w:r>
        <w:t xml:space="preserve"> </w:t>
      </w:r>
      <w:r w:rsidR="008B5162" w:rsidRPr="008B5162">
        <w:t>Representing large figures</w:t>
      </w:r>
    </w:p>
    <w:p w14:paraId="40FF875B" w14:textId="48407942" w:rsidR="008B5162" w:rsidRDefault="008B5162" w:rsidP="008B5162">
      <w:pPr>
        <w:pStyle w:val="ParagraphStyle"/>
      </w:pPr>
      <w:r w:rsidRPr="008B5162">
        <w:t>When representing a large figure in numbers, we break the number up to make it easier to read.</w:t>
      </w:r>
    </w:p>
    <w:p w14:paraId="6C78B1B0" w14:textId="6D45AF89" w:rsidR="00270A78" w:rsidRDefault="00270A78" w:rsidP="008B5162">
      <w:pPr>
        <w:pStyle w:val="ParagraphStyle"/>
      </w:pPr>
    </w:p>
    <w:p w14:paraId="256C0BB0" w14:textId="4C5A1472" w:rsidR="00270A78" w:rsidRDefault="00270A78" w:rsidP="008B5162">
      <w:pPr>
        <w:pStyle w:val="ParagraphStyle"/>
      </w:pPr>
      <w:r w:rsidRPr="00270A78">
        <w:t>To do this, we place a comma or space between the thousands and hundreds.</w:t>
      </w:r>
    </w:p>
    <w:p w14:paraId="36CF3F9E" w14:textId="47C860F2" w:rsidR="00270A78" w:rsidRDefault="00270A78" w:rsidP="008B5162">
      <w:pPr>
        <w:pStyle w:val="ParagraphStyle"/>
      </w:pPr>
    </w:p>
    <w:p w14:paraId="6D3C07DE" w14:textId="404EDFCA" w:rsidR="00270A78" w:rsidRDefault="0069658D" w:rsidP="008B5162">
      <w:pPr>
        <w:pStyle w:val="ParagraphStyle"/>
      </w:pPr>
      <w:r w:rsidRPr="0069658D">
        <w:t>For example, we represent two thousand in the following ways:</w:t>
      </w:r>
    </w:p>
    <w:p w14:paraId="2CEC31CF" w14:textId="0FE31BA1" w:rsidR="0069658D" w:rsidRDefault="0069658D" w:rsidP="008B5162">
      <w:pPr>
        <w:pStyle w:val="ParagraphStyle"/>
      </w:pPr>
      <w:r>
        <w:t xml:space="preserve">2,000 (written two comma </w:t>
      </w:r>
      <w:r w:rsidR="002E401A">
        <w:t>and three zeros) or 2 000 (written two space and three zeros).</w:t>
      </w:r>
    </w:p>
    <w:p w14:paraId="16A7B3AD" w14:textId="51A03D89" w:rsidR="002E401A" w:rsidRDefault="002E401A" w:rsidP="008B5162">
      <w:pPr>
        <w:pStyle w:val="ParagraphStyle"/>
      </w:pPr>
    </w:p>
    <w:p w14:paraId="0B65884A" w14:textId="314AE2CB" w:rsidR="00830458" w:rsidRDefault="00830458" w:rsidP="008B5162">
      <w:pPr>
        <w:pStyle w:val="ParagraphStyle"/>
      </w:pPr>
      <w:r w:rsidRPr="00830458">
        <w:t>When representing large figures in words, we use:</w:t>
      </w:r>
    </w:p>
    <w:p w14:paraId="20EB4D4E" w14:textId="0C0C6D1F" w:rsidR="00830458" w:rsidRDefault="003E4724" w:rsidP="003E4724">
      <w:pPr>
        <w:pStyle w:val="ParagraphStyle"/>
        <w:numPr>
          <w:ilvl w:val="0"/>
          <w:numId w:val="12"/>
        </w:numPr>
      </w:pPr>
      <w:r w:rsidRPr="003E4724">
        <w:t>A comma between the thousands and hundreds</w:t>
      </w:r>
    </w:p>
    <w:p w14:paraId="53C2E9DE" w14:textId="36EC1FA0" w:rsidR="003E4724" w:rsidRDefault="003E4724" w:rsidP="003E4724">
      <w:pPr>
        <w:pStyle w:val="ParagraphStyle"/>
        <w:numPr>
          <w:ilvl w:val="0"/>
          <w:numId w:val="12"/>
        </w:numPr>
      </w:pPr>
      <w:r w:rsidRPr="003E4724">
        <w:t>The word ‘and’ between the hundreds and tens</w:t>
      </w:r>
    </w:p>
    <w:p w14:paraId="7A618D2C" w14:textId="6D465181" w:rsidR="00F6039E" w:rsidRDefault="00F6039E" w:rsidP="00F6039E">
      <w:pPr>
        <w:pStyle w:val="ParagraphStyle"/>
      </w:pPr>
    </w:p>
    <w:p w14:paraId="3DB1C570" w14:textId="182F86B7" w:rsidR="003E4724" w:rsidRDefault="004C70AA" w:rsidP="00F6039E">
      <w:pPr>
        <w:pStyle w:val="ParagraphStyle"/>
      </w:pPr>
      <w:r w:rsidRPr="004C70AA">
        <w:t>For example, the number 3,472 is written in the following way:</w:t>
      </w:r>
    </w:p>
    <w:p w14:paraId="724FE076" w14:textId="6B9AF4AF" w:rsidR="004C70AA" w:rsidRDefault="004C70AA" w:rsidP="00F6039E">
      <w:pPr>
        <w:pStyle w:val="ParagraphStyle"/>
      </w:pPr>
      <w:r w:rsidRPr="004C70AA">
        <w:t xml:space="preserve">Three thousand, four hundred and </w:t>
      </w:r>
      <w:proofErr w:type="gramStart"/>
      <w:r w:rsidRPr="004C70AA">
        <w:t>seventy two</w:t>
      </w:r>
      <w:proofErr w:type="gramEnd"/>
      <w:r>
        <w:t xml:space="preserve"> (</w:t>
      </w:r>
      <w:r w:rsidR="00375A19">
        <w:t xml:space="preserve">the comma is after the word thousand and the and is between </w:t>
      </w:r>
      <w:r w:rsidR="0034215D">
        <w:t>the words hundred and seventy</w:t>
      </w:r>
      <w:r>
        <w:t>)</w:t>
      </w:r>
      <w:r w:rsidR="0034215D">
        <w:t>.</w:t>
      </w:r>
    </w:p>
    <w:p w14:paraId="32A9E08D" w14:textId="23294144" w:rsidR="004446D0" w:rsidRDefault="004446D0" w:rsidP="004446D0">
      <w:pPr>
        <w:pStyle w:val="SlideTitles"/>
      </w:pPr>
      <w:r>
        <w:t xml:space="preserve">13 </w:t>
      </w:r>
      <w:r w:rsidR="0071345C">
        <w:t>of 21</w:t>
      </w:r>
      <w:r>
        <w:t xml:space="preserve"> </w:t>
      </w:r>
      <w:r w:rsidR="00D9147C">
        <w:t>–</w:t>
      </w:r>
      <w:r>
        <w:t xml:space="preserve"> </w:t>
      </w:r>
      <w:r w:rsidR="00D9147C">
        <w:t>Question 5</w:t>
      </w:r>
    </w:p>
    <w:p w14:paraId="57CA946E" w14:textId="5CF80F78" w:rsidR="00D9147C" w:rsidRDefault="00FB6B50" w:rsidP="00D9147C">
      <w:pPr>
        <w:pStyle w:val="ParagraphStyle"/>
      </w:pPr>
      <w:r>
        <w:t xml:space="preserve">Match these numbers; </w:t>
      </w:r>
      <w:r w:rsidRPr="00620428">
        <w:rPr>
          <w:b/>
          <w:bCs/>
        </w:rPr>
        <w:t>forty</w:t>
      </w:r>
      <w:r>
        <w:t xml:space="preserve">, </w:t>
      </w:r>
      <w:proofErr w:type="gramStart"/>
      <w:r w:rsidRPr="00620428">
        <w:rPr>
          <w:b/>
          <w:bCs/>
        </w:rPr>
        <w:t>twenty one</w:t>
      </w:r>
      <w:proofErr w:type="gramEnd"/>
      <w:r>
        <w:t xml:space="preserve">, </w:t>
      </w:r>
      <w:r w:rsidRPr="00620428">
        <w:rPr>
          <w:b/>
          <w:bCs/>
        </w:rPr>
        <w:t>forty four</w:t>
      </w:r>
      <w:r>
        <w:t xml:space="preserve">, </w:t>
      </w:r>
      <w:r w:rsidR="00CF060C" w:rsidRPr="00620428">
        <w:rPr>
          <w:b/>
          <w:bCs/>
        </w:rPr>
        <w:t>four hundred and four</w:t>
      </w:r>
      <w:r w:rsidR="00CF060C">
        <w:t xml:space="preserve">, </w:t>
      </w:r>
      <w:r w:rsidR="00CF060C" w:rsidRPr="00752353">
        <w:rPr>
          <w:b/>
          <w:bCs/>
        </w:rPr>
        <w:t>ten</w:t>
      </w:r>
      <w:r w:rsidR="00CF060C">
        <w:t xml:space="preserve"> and </w:t>
      </w:r>
      <w:r w:rsidR="00CF060C" w:rsidRPr="00752353">
        <w:rPr>
          <w:b/>
          <w:bCs/>
        </w:rPr>
        <w:t>five hundred and seven</w:t>
      </w:r>
      <w:r w:rsidR="00CF060C">
        <w:t xml:space="preserve">, to the </w:t>
      </w:r>
      <w:r w:rsidR="00EB3476">
        <w:t>correct digits below:</w:t>
      </w:r>
    </w:p>
    <w:p w14:paraId="3376509A" w14:textId="50DBE804" w:rsidR="00EB3476" w:rsidRDefault="005A3726" w:rsidP="00620428">
      <w:pPr>
        <w:pStyle w:val="ParagraphStyle"/>
        <w:numPr>
          <w:ilvl w:val="0"/>
          <w:numId w:val="15"/>
        </w:numPr>
      </w:pPr>
      <w:r>
        <w:t>2 and 1</w:t>
      </w:r>
    </w:p>
    <w:p w14:paraId="1F60CFFA" w14:textId="416EE6FF" w:rsidR="005A3726" w:rsidRDefault="005A3726" w:rsidP="00620428">
      <w:pPr>
        <w:pStyle w:val="ParagraphStyle"/>
        <w:numPr>
          <w:ilvl w:val="0"/>
          <w:numId w:val="15"/>
        </w:numPr>
      </w:pPr>
      <w:r>
        <w:t>1 and 0</w:t>
      </w:r>
    </w:p>
    <w:p w14:paraId="56A09AE1" w14:textId="422C68A5" w:rsidR="005A3726" w:rsidRDefault="00302EEC" w:rsidP="00620428">
      <w:pPr>
        <w:pStyle w:val="ParagraphStyle"/>
        <w:numPr>
          <w:ilvl w:val="0"/>
          <w:numId w:val="15"/>
        </w:numPr>
      </w:pPr>
      <w:r>
        <w:t>5, 0 and 7</w:t>
      </w:r>
    </w:p>
    <w:p w14:paraId="3CB761ED" w14:textId="5C1E1942" w:rsidR="00302EEC" w:rsidRDefault="00620428" w:rsidP="00620428">
      <w:pPr>
        <w:pStyle w:val="ParagraphStyle"/>
        <w:numPr>
          <w:ilvl w:val="0"/>
          <w:numId w:val="15"/>
        </w:numPr>
      </w:pPr>
      <w:r>
        <w:t>4 and 4</w:t>
      </w:r>
    </w:p>
    <w:p w14:paraId="09BBCF73" w14:textId="555424ED" w:rsidR="00620428" w:rsidRDefault="00620428" w:rsidP="00620428">
      <w:pPr>
        <w:pStyle w:val="ParagraphStyle"/>
        <w:numPr>
          <w:ilvl w:val="0"/>
          <w:numId w:val="15"/>
        </w:numPr>
      </w:pPr>
      <w:r>
        <w:t>4 and 0</w:t>
      </w:r>
    </w:p>
    <w:p w14:paraId="181974C9" w14:textId="45FCE6F4" w:rsidR="00620428" w:rsidRDefault="00620428" w:rsidP="00620428">
      <w:pPr>
        <w:pStyle w:val="ParagraphStyle"/>
        <w:numPr>
          <w:ilvl w:val="0"/>
          <w:numId w:val="15"/>
        </w:numPr>
      </w:pPr>
      <w:r>
        <w:t>4, 0 and 4</w:t>
      </w:r>
    </w:p>
    <w:p w14:paraId="1234F5A3" w14:textId="14C028BD" w:rsidR="00620428" w:rsidRDefault="00620428" w:rsidP="00620428">
      <w:pPr>
        <w:pStyle w:val="ParagraphStyle"/>
      </w:pPr>
    </w:p>
    <w:p w14:paraId="2AE788D1" w14:textId="62CD340E" w:rsidR="00620428" w:rsidRDefault="00620428" w:rsidP="00620428">
      <w:pPr>
        <w:pStyle w:val="ParagraphStyle"/>
      </w:pPr>
      <w:r>
        <w:t>The correct answers are:</w:t>
      </w:r>
    </w:p>
    <w:p w14:paraId="7552F352" w14:textId="19C87BDA" w:rsidR="00620428" w:rsidRDefault="00381385" w:rsidP="00620428">
      <w:pPr>
        <w:pStyle w:val="ParagraphStyle"/>
      </w:pPr>
      <w:r>
        <w:t>T</w:t>
      </w:r>
      <w:r w:rsidR="006A4C68">
        <w:t xml:space="preserve">he digits for the number </w:t>
      </w:r>
      <w:r w:rsidRPr="00253CC7">
        <w:rPr>
          <w:b/>
          <w:bCs/>
        </w:rPr>
        <w:t>forty</w:t>
      </w:r>
      <w:r>
        <w:t xml:space="preserve"> are 4 and 0.</w:t>
      </w:r>
    </w:p>
    <w:p w14:paraId="3B442161" w14:textId="531FE099" w:rsidR="00381385" w:rsidRDefault="00381385" w:rsidP="00620428">
      <w:pPr>
        <w:pStyle w:val="ParagraphStyle"/>
      </w:pPr>
      <w:r w:rsidRPr="00381385">
        <w:t>The digits for the number</w:t>
      </w:r>
      <w:r>
        <w:t xml:space="preserve"> </w:t>
      </w:r>
      <w:proofErr w:type="gramStart"/>
      <w:r w:rsidRPr="00253CC7">
        <w:rPr>
          <w:b/>
          <w:bCs/>
        </w:rPr>
        <w:t>twenty one</w:t>
      </w:r>
      <w:proofErr w:type="gramEnd"/>
      <w:r>
        <w:t xml:space="preserve"> are 2 and 1.</w:t>
      </w:r>
    </w:p>
    <w:p w14:paraId="08F82BB2" w14:textId="1E382C68" w:rsidR="00033ABE" w:rsidRDefault="00033ABE" w:rsidP="00620428">
      <w:pPr>
        <w:pStyle w:val="ParagraphStyle"/>
      </w:pPr>
      <w:r w:rsidRPr="00033ABE">
        <w:t>The digits for the number</w:t>
      </w:r>
      <w:r>
        <w:t xml:space="preserve"> </w:t>
      </w:r>
      <w:proofErr w:type="gramStart"/>
      <w:r w:rsidRPr="00253CC7">
        <w:rPr>
          <w:b/>
          <w:bCs/>
        </w:rPr>
        <w:t>forty four</w:t>
      </w:r>
      <w:proofErr w:type="gramEnd"/>
      <w:r>
        <w:t xml:space="preserve"> are 4 and 4.</w:t>
      </w:r>
    </w:p>
    <w:p w14:paraId="6C0C5BF5" w14:textId="60262C44" w:rsidR="00033ABE" w:rsidRDefault="00033ABE" w:rsidP="00620428">
      <w:pPr>
        <w:pStyle w:val="ParagraphStyle"/>
      </w:pPr>
      <w:r w:rsidRPr="00033ABE">
        <w:t>The digits for the number</w:t>
      </w:r>
      <w:r w:rsidR="00771741">
        <w:t xml:space="preserve"> </w:t>
      </w:r>
      <w:r w:rsidR="00771741" w:rsidRPr="00253CC7">
        <w:rPr>
          <w:b/>
          <w:bCs/>
        </w:rPr>
        <w:t>four hundred and four</w:t>
      </w:r>
      <w:r w:rsidR="00771741">
        <w:t xml:space="preserve"> are </w:t>
      </w:r>
      <w:r w:rsidR="000075BC">
        <w:t>4, 0 and 4.</w:t>
      </w:r>
    </w:p>
    <w:p w14:paraId="337D10F5" w14:textId="5F056458" w:rsidR="000075BC" w:rsidRDefault="000075BC" w:rsidP="00620428">
      <w:pPr>
        <w:pStyle w:val="ParagraphStyle"/>
      </w:pPr>
      <w:r w:rsidRPr="000075BC">
        <w:t>The digits for the number</w:t>
      </w:r>
      <w:r>
        <w:t xml:space="preserve"> </w:t>
      </w:r>
      <w:r w:rsidRPr="00253CC7">
        <w:rPr>
          <w:b/>
          <w:bCs/>
        </w:rPr>
        <w:t>ten</w:t>
      </w:r>
      <w:r>
        <w:t xml:space="preserve"> are 1 and 0.</w:t>
      </w:r>
    </w:p>
    <w:p w14:paraId="6CE75BDB" w14:textId="595C4208" w:rsidR="000075BC" w:rsidRDefault="000075BC" w:rsidP="00620428">
      <w:pPr>
        <w:pStyle w:val="ParagraphStyle"/>
      </w:pPr>
      <w:r w:rsidRPr="000075BC">
        <w:t>The digits for the number</w:t>
      </w:r>
      <w:r>
        <w:t xml:space="preserve"> </w:t>
      </w:r>
      <w:r w:rsidR="00073A8C" w:rsidRPr="00253CC7">
        <w:rPr>
          <w:b/>
          <w:bCs/>
        </w:rPr>
        <w:t>five hundred and seven</w:t>
      </w:r>
      <w:r w:rsidR="00073A8C">
        <w:t xml:space="preserve"> are 5, 0 and 7.</w:t>
      </w:r>
    </w:p>
    <w:p w14:paraId="435E08FE" w14:textId="67D1510E" w:rsidR="00253CC7" w:rsidRDefault="00253CC7" w:rsidP="00253CC7">
      <w:pPr>
        <w:pStyle w:val="SlideTitles"/>
      </w:pPr>
      <w:r>
        <w:t xml:space="preserve">14 </w:t>
      </w:r>
      <w:r w:rsidR="0071345C">
        <w:t>of 21</w:t>
      </w:r>
      <w:r>
        <w:t xml:space="preserve"> </w:t>
      </w:r>
      <w:r w:rsidR="00C961AD">
        <w:t>–</w:t>
      </w:r>
      <w:r>
        <w:t xml:space="preserve"> </w:t>
      </w:r>
      <w:r w:rsidR="00C961AD">
        <w:t>Question 6</w:t>
      </w:r>
    </w:p>
    <w:p w14:paraId="5F1D381C" w14:textId="60E610BF" w:rsidR="00C961AD" w:rsidRDefault="00514198" w:rsidP="00C961AD">
      <w:pPr>
        <w:pStyle w:val="ParagraphStyle"/>
      </w:pPr>
      <w:r>
        <w:t>What are the digit</w:t>
      </w:r>
      <w:r w:rsidR="006E6A32">
        <w:t>s</w:t>
      </w:r>
      <w:r>
        <w:t xml:space="preserve"> for the number s</w:t>
      </w:r>
      <w:r w:rsidRPr="00514198">
        <w:t>even hundred and fourteen pounds</w:t>
      </w:r>
      <w:r w:rsidR="00991758">
        <w:t>?</w:t>
      </w:r>
    </w:p>
    <w:p w14:paraId="3B4329AF" w14:textId="1AA302E8" w:rsidR="00991758" w:rsidRDefault="00991758" w:rsidP="00C961AD">
      <w:pPr>
        <w:pStyle w:val="ParagraphStyle"/>
      </w:pPr>
    </w:p>
    <w:p w14:paraId="7AB33A12" w14:textId="3081814F" w:rsidR="00991758" w:rsidRDefault="00991758" w:rsidP="00C961AD">
      <w:pPr>
        <w:pStyle w:val="ParagraphStyle"/>
      </w:pPr>
      <w:r>
        <w:t xml:space="preserve">Work out your answer and then compare it with the correct </w:t>
      </w:r>
      <w:r w:rsidR="00832806">
        <w:t>answer below.</w:t>
      </w:r>
    </w:p>
    <w:p w14:paraId="734A78B5" w14:textId="0B059CC3" w:rsidR="00832806" w:rsidRDefault="00832806" w:rsidP="00C961AD">
      <w:pPr>
        <w:pStyle w:val="ParagraphStyle"/>
      </w:pPr>
    </w:p>
    <w:p w14:paraId="715B929E" w14:textId="5372472C" w:rsidR="00832806" w:rsidRDefault="00832806" w:rsidP="00C961AD">
      <w:pPr>
        <w:pStyle w:val="ParagraphStyle"/>
      </w:pPr>
      <w:r>
        <w:t>The correct answer is</w:t>
      </w:r>
      <w:r w:rsidR="00FF0D2E">
        <w:t xml:space="preserve">: </w:t>
      </w:r>
      <w:r w:rsidR="00FF0D2E" w:rsidRPr="00FF0D2E">
        <w:rPr>
          <w:b/>
          <w:bCs/>
        </w:rPr>
        <w:t>7, 1 and 4</w:t>
      </w:r>
      <w:r w:rsidR="00FF0D2E">
        <w:t>.</w:t>
      </w:r>
    </w:p>
    <w:p w14:paraId="62213CAC" w14:textId="2300609D" w:rsidR="00FF0D2E" w:rsidRDefault="00FF0D2E" w:rsidP="00FF0D2E">
      <w:pPr>
        <w:pStyle w:val="SlideTitles"/>
      </w:pPr>
      <w:r>
        <w:t xml:space="preserve">15 </w:t>
      </w:r>
      <w:r w:rsidR="0071345C">
        <w:t>of 21</w:t>
      </w:r>
      <w:r>
        <w:t xml:space="preserve"> </w:t>
      </w:r>
      <w:r w:rsidR="00C26FED">
        <w:t>–</w:t>
      </w:r>
      <w:r>
        <w:t xml:space="preserve"> </w:t>
      </w:r>
      <w:r w:rsidR="00C26FED">
        <w:t>Question 7</w:t>
      </w:r>
    </w:p>
    <w:p w14:paraId="295E8129" w14:textId="33AF36A6" w:rsidR="00C26FED" w:rsidRDefault="00C26FED" w:rsidP="00C26FED">
      <w:pPr>
        <w:pStyle w:val="ParagraphStyle"/>
      </w:pPr>
      <w:r>
        <w:t>What is the correct number for the digits 5, 6 and 2?</w:t>
      </w:r>
    </w:p>
    <w:p w14:paraId="63D04470" w14:textId="423DFE00" w:rsidR="00F84535" w:rsidRDefault="00F84535" w:rsidP="00F84535">
      <w:pPr>
        <w:pStyle w:val="ParagraphStyle"/>
        <w:numPr>
          <w:ilvl w:val="0"/>
          <w:numId w:val="16"/>
        </w:numPr>
      </w:pPr>
      <w:r>
        <w:t xml:space="preserve">Five hundred and </w:t>
      </w:r>
      <w:proofErr w:type="gramStart"/>
      <w:r>
        <w:t>sixty two</w:t>
      </w:r>
      <w:proofErr w:type="gramEnd"/>
    </w:p>
    <w:p w14:paraId="5F46169F" w14:textId="61E794E0" w:rsidR="00F84535" w:rsidRDefault="00665B5B" w:rsidP="00F84535">
      <w:pPr>
        <w:pStyle w:val="ParagraphStyle"/>
        <w:numPr>
          <w:ilvl w:val="0"/>
          <w:numId w:val="16"/>
        </w:numPr>
      </w:pPr>
      <w:proofErr w:type="gramStart"/>
      <w:r>
        <w:t>Fifty six</w:t>
      </w:r>
      <w:proofErr w:type="gramEnd"/>
      <w:r>
        <w:t xml:space="preserve"> and two</w:t>
      </w:r>
    </w:p>
    <w:p w14:paraId="0C47482B" w14:textId="02C70937" w:rsidR="00665B5B" w:rsidRDefault="00D039F1" w:rsidP="00F84535">
      <w:pPr>
        <w:pStyle w:val="ParagraphStyle"/>
        <w:numPr>
          <w:ilvl w:val="0"/>
          <w:numId w:val="16"/>
        </w:numPr>
      </w:pPr>
      <w:r>
        <w:t xml:space="preserve">Five thousand and </w:t>
      </w:r>
      <w:proofErr w:type="gramStart"/>
      <w:r>
        <w:t>sixty two</w:t>
      </w:r>
      <w:proofErr w:type="gramEnd"/>
    </w:p>
    <w:p w14:paraId="28B9273F" w14:textId="6223726E" w:rsidR="00D039F1" w:rsidRDefault="00D039F1" w:rsidP="00D039F1">
      <w:pPr>
        <w:pStyle w:val="ParagraphStyle"/>
      </w:pPr>
    </w:p>
    <w:p w14:paraId="04E9CEF0" w14:textId="569BB524" w:rsidR="00D039F1" w:rsidRDefault="00D039F1" w:rsidP="00D039F1">
      <w:pPr>
        <w:pStyle w:val="ParagraphStyle"/>
      </w:pPr>
      <w:r>
        <w:t xml:space="preserve">The correct answer is A, five hundred and </w:t>
      </w:r>
      <w:proofErr w:type="gramStart"/>
      <w:r>
        <w:t>sixty two</w:t>
      </w:r>
      <w:proofErr w:type="gramEnd"/>
      <w:r>
        <w:t>.</w:t>
      </w:r>
    </w:p>
    <w:p w14:paraId="2E811C64" w14:textId="3E80522E" w:rsidR="00D039F1" w:rsidRDefault="00D039F1" w:rsidP="00D039F1">
      <w:pPr>
        <w:pStyle w:val="SlideTitles"/>
      </w:pPr>
      <w:r>
        <w:t xml:space="preserve">16 </w:t>
      </w:r>
      <w:r w:rsidR="0071345C">
        <w:t>of 21</w:t>
      </w:r>
      <w:r>
        <w:t xml:space="preserve"> </w:t>
      </w:r>
      <w:r w:rsidR="00D007CA">
        <w:t>–</w:t>
      </w:r>
      <w:r>
        <w:t xml:space="preserve"> </w:t>
      </w:r>
      <w:r w:rsidR="00D007CA">
        <w:t>Question 8</w:t>
      </w:r>
    </w:p>
    <w:p w14:paraId="543E7A6A" w14:textId="477619D5" w:rsidR="00D007CA" w:rsidRDefault="00D007CA" w:rsidP="00D007CA">
      <w:pPr>
        <w:pStyle w:val="ParagraphStyle"/>
      </w:pPr>
      <w:r w:rsidRPr="00D007CA">
        <w:t xml:space="preserve">Suzie runs a small bakery. </w:t>
      </w:r>
      <w:r w:rsidR="00460250">
        <w:t>A customer has ordered ten</w:t>
      </w:r>
      <w:r w:rsidR="00FC5C8E">
        <w:t xml:space="preserve"> strawberry cupcakes, fourteen chocolate cupcakes and one hundred and </w:t>
      </w:r>
      <w:proofErr w:type="gramStart"/>
      <w:r w:rsidR="00FC5C8E">
        <w:t>twenty six</w:t>
      </w:r>
      <w:proofErr w:type="gramEnd"/>
      <w:r w:rsidR="00FC5C8E">
        <w:t xml:space="preserve"> </w:t>
      </w:r>
      <w:r w:rsidR="00A106CD">
        <w:t xml:space="preserve">vanilla </w:t>
      </w:r>
      <w:r w:rsidR="00FC5C8E">
        <w:t>cupcakes.</w:t>
      </w:r>
      <w:r w:rsidR="00053499">
        <w:t xml:space="preserve"> </w:t>
      </w:r>
      <w:r w:rsidR="00DD3744">
        <w:t>Make a note of these numbers</w:t>
      </w:r>
      <w:r w:rsidR="00AD5B25">
        <w:t xml:space="preserve"> in their digit format</w:t>
      </w:r>
      <w:r w:rsidR="00A106CD">
        <w:t xml:space="preserve"> and then check your answers below.</w:t>
      </w:r>
    </w:p>
    <w:p w14:paraId="0A033E3E" w14:textId="775AF4FE" w:rsidR="004C7EF7" w:rsidRDefault="004C7EF7" w:rsidP="00D007CA">
      <w:pPr>
        <w:pStyle w:val="ParagraphStyle"/>
      </w:pPr>
    </w:p>
    <w:p w14:paraId="7775B0F3" w14:textId="6C482381" w:rsidR="00A106CD" w:rsidRDefault="00A106CD" w:rsidP="00D007CA">
      <w:pPr>
        <w:pStyle w:val="ParagraphStyle"/>
      </w:pPr>
      <w:r>
        <w:t>You should have written down:</w:t>
      </w:r>
    </w:p>
    <w:p w14:paraId="1AF72C41" w14:textId="2B944005" w:rsidR="004C7EF7" w:rsidRDefault="004C7EF7" w:rsidP="004C7EF7">
      <w:pPr>
        <w:pStyle w:val="ParagraphStyle"/>
      </w:pPr>
      <w:r>
        <w:t xml:space="preserve">10 </w:t>
      </w:r>
      <w:r w:rsidR="00A106CD">
        <w:t>(1 and 0) s</w:t>
      </w:r>
      <w:r>
        <w:t>trawberry cupcakes</w:t>
      </w:r>
    </w:p>
    <w:p w14:paraId="17697350" w14:textId="5C05EFA3" w:rsidR="004C7EF7" w:rsidRDefault="004C7EF7" w:rsidP="004C7EF7">
      <w:pPr>
        <w:pStyle w:val="ParagraphStyle"/>
      </w:pPr>
      <w:r>
        <w:t xml:space="preserve">14 </w:t>
      </w:r>
      <w:r w:rsidR="00A106CD">
        <w:t>(1 and 4) c</w:t>
      </w:r>
      <w:r>
        <w:t>hocolate cupcakes</w:t>
      </w:r>
    </w:p>
    <w:p w14:paraId="36CDFFAB" w14:textId="745ECFD3" w:rsidR="004C7EF7" w:rsidRDefault="004C7EF7" w:rsidP="004C7EF7">
      <w:pPr>
        <w:pStyle w:val="ParagraphStyle"/>
      </w:pPr>
      <w:r>
        <w:t xml:space="preserve">126 </w:t>
      </w:r>
      <w:r w:rsidR="00A106CD">
        <w:t>(</w:t>
      </w:r>
      <w:r w:rsidR="002A22DD">
        <w:t>1, 2 and 6</w:t>
      </w:r>
      <w:r w:rsidR="00A106CD">
        <w:t>) v</w:t>
      </w:r>
      <w:r>
        <w:t>anilla cupcakes</w:t>
      </w:r>
    </w:p>
    <w:p w14:paraId="5561F76F" w14:textId="5A3FD840" w:rsidR="002A22DD" w:rsidRDefault="002A22DD" w:rsidP="002A22DD">
      <w:pPr>
        <w:pStyle w:val="SlideTitles"/>
      </w:pPr>
      <w:r>
        <w:t xml:space="preserve">17 </w:t>
      </w:r>
      <w:r w:rsidR="0071345C">
        <w:t>of 21</w:t>
      </w:r>
      <w:r>
        <w:t xml:space="preserve"> </w:t>
      </w:r>
      <w:r w:rsidR="00FD438A">
        <w:t>–</w:t>
      </w:r>
      <w:r>
        <w:t xml:space="preserve"> </w:t>
      </w:r>
      <w:r w:rsidR="00FD438A" w:rsidRPr="00FD438A">
        <w:t>Placing numbers in order</w:t>
      </w:r>
    </w:p>
    <w:p w14:paraId="63F4697B" w14:textId="287A4461" w:rsidR="00FD438A" w:rsidRDefault="0004189D" w:rsidP="0004189D">
      <w:pPr>
        <w:pStyle w:val="ParagraphStyle"/>
      </w:pPr>
      <w:r>
        <w:t xml:space="preserve">When you have a series of large figures it can be difficult to put them in order. By placing the figures in a place value </w:t>
      </w:r>
      <w:proofErr w:type="gramStart"/>
      <w:r>
        <w:t>table</w:t>
      </w:r>
      <w:proofErr w:type="gramEnd"/>
      <w:r>
        <w:t xml:space="preserve"> you may find it easier to order the figures.</w:t>
      </w:r>
    </w:p>
    <w:p w14:paraId="759DFF2C" w14:textId="49533531" w:rsidR="0004189D" w:rsidRDefault="0004189D" w:rsidP="0004189D">
      <w:pPr>
        <w:pStyle w:val="ParagraphStyle"/>
      </w:pPr>
    </w:p>
    <w:p w14:paraId="182C7C88" w14:textId="0D5DE659" w:rsidR="0004189D" w:rsidRDefault="0004189D" w:rsidP="0004189D">
      <w:pPr>
        <w:pStyle w:val="ParagraphStyle"/>
      </w:pPr>
      <w:r>
        <w:t xml:space="preserve">Let’s start by looking at a list of large figures that need putting in order: </w:t>
      </w:r>
      <w:r w:rsidR="002073D4">
        <w:t>301, 223, 299 and 29.</w:t>
      </w:r>
    </w:p>
    <w:p w14:paraId="665A90FD" w14:textId="3B791DA4" w:rsidR="002073D4" w:rsidRDefault="002073D4" w:rsidP="0004189D">
      <w:pPr>
        <w:pStyle w:val="ParagraphStyle"/>
      </w:pPr>
    </w:p>
    <w:p w14:paraId="3072ED5A" w14:textId="12567A26" w:rsidR="002073D4" w:rsidRDefault="000355D4" w:rsidP="0004189D">
      <w:pPr>
        <w:pStyle w:val="ParagraphStyle"/>
      </w:pPr>
      <w:r w:rsidRPr="000355D4">
        <w:t xml:space="preserve">Now let’s </w:t>
      </w:r>
      <w:r w:rsidR="00111F1C">
        <w:t>put</w:t>
      </w:r>
      <w:r w:rsidRPr="000355D4">
        <w:t xml:space="preserve"> these figures in </w:t>
      </w:r>
      <w:r w:rsidR="00D0619B">
        <w:t>the</w:t>
      </w:r>
      <w:r w:rsidRPr="000355D4">
        <w:t xml:space="preserve"> place value table</w:t>
      </w:r>
      <w:r w:rsidR="00D0619B">
        <w:t xml:space="preserve"> below</w:t>
      </w:r>
      <w:r w:rsidRPr="000355D4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D0619B" w:rsidRPr="00D0619B" w14:paraId="7723DFE1" w14:textId="77777777" w:rsidTr="00CF214E">
        <w:tc>
          <w:tcPr>
            <w:tcW w:w="3247" w:type="dxa"/>
          </w:tcPr>
          <w:p w14:paraId="747C3984" w14:textId="77777777" w:rsidR="00D0619B" w:rsidRPr="00D0619B" w:rsidRDefault="00D0619B" w:rsidP="00D0619B">
            <w:pPr>
              <w:pStyle w:val="TableHeadings"/>
            </w:pPr>
            <w:r w:rsidRPr="00D0619B">
              <w:t>Hundreds</w:t>
            </w:r>
          </w:p>
        </w:tc>
        <w:tc>
          <w:tcPr>
            <w:tcW w:w="3247" w:type="dxa"/>
          </w:tcPr>
          <w:p w14:paraId="5CB7843C" w14:textId="77777777" w:rsidR="00D0619B" w:rsidRPr="00D0619B" w:rsidRDefault="00D0619B" w:rsidP="00D0619B">
            <w:pPr>
              <w:pStyle w:val="TableHeadings"/>
            </w:pPr>
            <w:r w:rsidRPr="00D0619B">
              <w:t>Tens</w:t>
            </w:r>
          </w:p>
        </w:tc>
        <w:tc>
          <w:tcPr>
            <w:tcW w:w="3248" w:type="dxa"/>
          </w:tcPr>
          <w:p w14:paraId="0758DD06" w14:textId="77777777" w:rsidR="00D0619B" w:rsidRPr="00D0619B" w:rsidRDefault="00D0619B" w:rsidP="00D0619B">
            <w:pPr>
              <w:pStyle w:val="TableHeadings"/>
            </w:pPr>
            <w:r w:rsidRPr="00D0619B">
              <w:t>Units</w:t>
            </w:r>
          </w:p>
        </w:tc>
      </w:tr>
      <w:tr w:rsidR="00D0619B" w:rsidRPr="00D0619B" w14:paraId="36D93B18" w14:textId="77777777" w:rsidTr="00CF214E">
        <w:tc>
          <w:tcPr>
            <w:tcW w:w="3247" w:type="dxa"/>
          </w:tcPr>
          <w:p w14:paraId="3650BD7D" w14:textId="7BCC1158" w:rsidR="00D0619B" w:rsidRPr="00D0619B" w:rsidRDefault="00C85898" w:rsidP="00C85898">
            <w:pPr>
              <w:pStyle w:val="ParagraphStyle"/>
            </w:pPr>
            <w:r>
              <w:t>3</w:t>
            </w:r>
          </w:p>
        </w:tc>
        <w:tc>
          <w:tcPr>
            <w:tcW w:w="3247" w:type="dxa"/>
          </w:tcPr>
          <w:p w14:paraId="52823CE6" w14:textId="5EC254B4" w:rsidR="00D0619B" w:rsidRPr="00D0619B" w:rsidRDefault="00C85898" w:rsidP="00C85898">
            <w:pPr>
              <w:pStyle w:val="ParagraphStyle"/>
            </w:pPr>
            <w:r>
              <w:t>0</w:t>
            </w:r>
          </w:p>
        </w:tc>
        <w:tc>
          <w:tcPr>
            <w:tcW w:w="3248" w:type="dxa"/>
          </w:tcPr>
          <w:p w14:paraId="6967313F" w14:textId="6038616B" w:rsidR="00D0619B" w:rsidRPr="00D0619B" w:rsidRDefault="00C85898" w:rsidP="00C85898">
            <w:pPr>
              <w:pStyle w:val="ParagraphStyle"/>
            </w:pPr>
            <w:r>
              <w:t>1</w:t>
            </w:r>
          </w:p>
        </w:tc>
      </w:tr>
      <w:tr w:rsidR="00840A1D" w:rsidRPr="00D0619B" w14:paraId="6E09D8CB" w14:textId="77777777" w:rsidTr="00CF214E">
        <w:tc>
          <w:tcPr>
            <w:tcW w:w="3247" w:type="dxa"/>
          </w:tcPr>
          <w:p w14:paraId="69182CD4" w14:textId="4671B9DD" w:rsidR="00840A1D" w:rsidRDefault="00913A5A" w:rsidP="00C85898">
            <w:pPr>
              <w:pStyle w:val="ParagraphStyle"/>
            </w:pPr>
            <w:r>
              <w:t>2</w:t>
            </w:r>
          </w:p>
        </w:tc>
        <w:tc>
          <w:tcPr>
            <w:tcW w:w="3247" w:type="dxa"/>
          </w:tcPr>
          <w:p w14:paraId="5F7C9E4D" w14:textId="13F432BF" w:rsidR="00840A1D" w:rsidRDefault="00913A5A" w:rsidP="00C85898">
            <w:pPr>
              <w:pStyle w:val="ParagraphStyle"/>
            </w:pPr>
            <w:r>
              <w:t>2</w:t>
            </w:r>
          </w:p>
        </w:tc>
        <w:tc>
          <w:tcPr>
            <w:tcW w:w="3248" w:type="dxa"/>
          </w:tcPr>
          <w:p w14:paraId="4AD1CF48" w14:textId="1A4B8C9A" w:rsidR="00840A1D" w:rsidRDefault="00913A5A" w:rsidP="00C85898">
            <w:pPr>
              <w:pStyle w:val="ParagraphStyle"/>
            </w:pPr>
            <w:r>
              <w:t>3</w:t>
            </w:r>
          </w:p>
        </w:tc>
      </w:tr>
      <w:tr w:rsidR="00913A5A" w:rsidRPr="00D0619B" w14:paraId="34057863" w14:textId="77777777" w:rsidTr="00CF214E">
        <w:tc>
          <w:tcPr>
            <w:tcW w:w="3247" w:type="dxa"/>
          </w:tcPr>
          <w:p w14:paraId="2942D59D" w14:textId="50E844F5" w:rsidR="00913A5A" w:rsidRDefault="00913A5A" w:rsidP="00C85898">
            <w:pPr>
              <w:pStyle w:val="ParagraphStyle"/>
            </w:pPr>
            <w:r>
              <w:t>2</w:t>
            </w:r>
          </w:p>
        </w:tc>
        <w:tc>
          <w:tcPr>
            <w:tcW w:w="3247" w:type="dxa"/>
          </w:tcPr>
          <w:p w14:paraId="0409BBF5" w14:textId="79AA406B" w:rsidR="00913A5A" w:rsidRDefault="00913A5A" w:rsidP="00C85898">
            <w:pPr>
              <w:pStyle w:val="ParagraphStyle"/>
            </w:pPr>
            <w:r>
              <w:t>9</w:t>
            </w:r>
          </w:p>
        </w:tc>
        <w:tc>
          <w:tcPr>
            <w:tcW w:w="3248" w:type="dxa"/>
          </w:tcPr>
          <w:p w14:paraId="047C6A44" w14:textId="13764BC6" w:rsidR="00913A5A" w:rsidRDefault="00913A5A" w:rsidP="00C85898">
            <w:pPr>
              <w:pStyle w:val="ParagraphStyle"/>
            </w:pPr>
            <w:r>
              <w:t>9</w:t>
            </w:r>
          </w:p>
        </w:tc>
      </w:tr>
      <w:tr w:rsidR="00913A5A" w:rsidRPr="00D0619B" w14:paraId="10FA25E5" w14:textId="77777777" w:rsidTr="00CF214E">
        <w:tc>
          <w:tcPr>
            <w:tcW w:w="3247" w:type="dxa"/>
          </w:tcPr>
          <w:p w14:paraId="011735B3" w14:textId="678C6B1A" w:rsidR="00913A5A" w:rsidRDefault="00913A5A" w:rsidP="00C85898">
            <w:pPr>
              <w:pStyle w:val="ParagraphStyle"/>
            </w:pPr>
            <w:r>
              <w:t>0</w:t>
            </w:r>
          </w:p>
        </w:tc>
        <w:tc>
          <w:tcPr>
            <w:tcW w:w="3247" w:type="dxa"/>
          </w:tcPr>
          <w:p w14:paraId="7273CF98" w14:textId="46C1F35A" w:rsidR="00913A5A" w:rsidRDefault="00913A5A" w:rsidP="00C85898">
            <w:pPr>
              <w:pStyle w:val="ParagraphStyle"/>
            </w:pPr>
            <w:r>
              <w:t>2</w:t>
            </w:r>
          </w:p>
        </w:tc>
        <w:tc>
          <w:tcPr>
            <w:tcW w:w="3248" w:type="dxa"/>
          </w:tcPr>
          <w:p w14:paraId="5FEFE391" w14:textId="65A97C4F" w:rsidR="00913A5A" w:rsidRDefault="007E08CF" w:rsidP="00C85898">
            <w:pPr>
              <w:pStyle w:val="ParagraphStyle"/>
            </w:pPr>
            <w:r>
              <w:t>9</w:t>
            </w:r>
          </w:p>
        </w:tc>
      </w:tr>
    </w:tbl>
    <w:p w14:paraId="081E7FF1" w14:textId="65B59E81" w:rsidR="0004189D" w:rsidRDefault="0004189D" w:rsidP="0004189D">
      <w:pPr>
        <w:pStyle w:val="ParagraphStyle"/>
      </w:pPr>
    </w:p>
    <w:p w14:paraId="038EA02C" w14:textId="789DE9C1" w:rsidR="00913A5A" w:rsidRDefault="00913A5A" w:rsidP="0004189D">
      <w:pPr>
        <w:pStyle w:val="ParagraphStyle"/>
      </w:pPr>
      <w:r w:rsidRPr="00913A5A">
        <w:t>Does this make it easier to place the values in order?</w:t>
      </w:r>
    </w:p>
    <w:p w14:paraId="5D1D840D" w14:textId="6FBAF053" w:rsidR="00913A5A" w:rsidRDefault="004C65AC" w:rsidP="004C65AC">
      <w:pPr>
        <w:pStyle w:val="SlideTitles"/>
      </w:pPr>
      <w:r>
        <w:lastRenderedPageBreak/>
        <w:t xml:space="preserve">18 </w:t>
      </w:r>
      <w:r w:rsidR="0071345C">
        <w:t>of 21</w:t>
      </w:r>
      <w:r>
        <w:t xml:space="preserve"> – </w:t>
      </w:r>
      <w:r w:rsidRPr="004C65AC">
        <w:t xml:space="preserve">Placing numbers in order </w:t>
      </w:r>
      <w:r>
        <w:t>–</w:t>
      </w:r>
      <w:r w:rsidRPr="004C65AC">
        <w:t xml:space="preserve"> continued</w:t>
      </w:r>
    </w:p>
    <w:p w14:paraId="7B599A77" w14:textId="3B72B1F9" w:rsidR="006F7513" w:rsidRDefault="006F7513" w:rsidP="006F7513">
      <w:pPr>
        <w:pStyle w:val="ParagraphStyle"/>
      </w:pPr>
      <w:r>
        <w:t>Once the figures are in the place value table look at each column in turn, starting with the hundreds.</w:t>
      </w:r>
    </w:p>
    <w:p w14:paraId="554388BB" w14:textId="16A770E0" w:rsidR="004C65AC" w:rsidRDefault="006F7513" w:rsidP="006F7513">
      <w:pPr>
        <w:pStyle w:val="ParagraphStyle"/>
      </w:pPr>
      <w:r>
        <w:t xml:space="preserve">The highest digit (3) in this column represents the largest figure: 301. However, the next two figures both start with a 2 in the </w:t>
      </w:r>
      <w:proofErr w:type="gramStart"/>
      <w:r>
        <w:t>hundreds</w:t>
      </w:r>
      <w:proofErr w:type="gramEnd"/>
      <w:r>
        <w:t xml:space="preserve"> column.</w:t>
      </w:r>
    </w:p>
    <w:p w14:paraId="30A1EE1C" w14:textId="4F386C82" w:rsidR="00093178" w:rsidRDefault="00093178" w:rsidP="006F7513">
      <w:pPr>
        <w:pStyle w:val="ParagraphStyle"/>
      </w:pPr>
    </w:p>
    <w:p w14:paraId="42A783E1" w14:textId="72598585" w:rsidR="00093178" w:rsidRDefault="00093178" w:rsidP="006F7513">
      <w:pPr>
        <w:pStyle w:val="ParagraphStyle"/>
      </w:pPr>
      <w:r w:rsidRPr="00093178">
        <w:t>In this case, move along to the next column and find the largest digit: 9. Therefore the second largest figure is 299. Keep using this method until all the numbers are in order.</w:t>
      </w:r>
    </w:p>
    <w:p w14:paraId="6F642990" w14:textId="03E397C8" w:rsidR="00093178" w:rsidRDefault="00C34C6E" w:rsidP="00C34C6E">
      <w:pPr>
        <w:pStyle w:val="SlideTitles"/>
      </w:pPr>
      <w:r>
        <w:t xml:space="preserve">19 </w:t>
      </w:r>
      <w:r w:rsidR="0071345C">
        <w:t>of 21</w:t>
      </w:r>
      <w:r>
        <w:t xml:space="preserve"> – Question 9</w:t>
      </w:r>
    </w:p>
    <w:p w14:paraId="27D85307" w14:textId="5BFF454D" w:rsidR="00C5055C" w:rsidRDefault="006B5AF3" w:rsidP="006B5AF3">
      <w:pPr>
        <w:pStyle w:val="ParagraphStyle"/>
      </w:pPr>
      <w:r>
        <w:t xml:space="preserve">Mr Haines has just finishing marking his students’ maths test. </w:t>
      </w:r>
      <w:r w:rsidR="00653FA2">
        <w:t xml:space="preserve">The table of results </w:t>
      </w:r>
      <w:r w:rsidR="00834EEE">
        <w:t>is</w:t>
      </w:r>
      <w:r w:rsidR="00653FA2">
        <w:t xml:space="preserve">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653FA2" w14:paraId="631A71CB" w14:textId="77777777" w:rsidTr="00653FA2">
        <w:tc>
          <w:tcPr>
            <w:tcW w:w="2268" w:type="dxa"/>
          </w:tcPr>
          <w:p w14:paraId="2C272F3E" w14:textId="3B8E1968" w:rsidR="00653FA2" w:rsidRDefault="00653FA2" w:rsidP="00653FA2">
            <w:pPr>
              <w:pStyle w:val="TableHeadings"/>
            </w:pPr>
            <w:r>
              <w:t>Student</w:t>
            </w:r>
          </w:p>
        </w:tc>
        <w:tc>
          <w:tcPr>
            <w:tcW w:w="2268" w:type="dxa"/>
          </w:tcPr>
          <w:p w14:paraId="764C2AFF" w14:textId="62007D55" w:rsidR="00653FA2" w:rsidRDefault="00653FA2" w:rsidP="00653FA2">
            <w:pPr>
              <w:pStyle w:val="TableHeadings"/>
            </w:pPr>
            <w:r>
              <w:t>Marks</w:t>
            </w:r>
          </w:p>
        </w:tc>
      </w:tr>
      <w:tr w:rsidR="00653FA2" w14:paraId="598F86A1" w14:textId="77777777" w:rsidTr="00653FA2">
        <w:tc>
          <w:tcPr>
            <w:tcW w:w="2268" w:type="dxa"/>
          </w:tcPr>
          <w:p w14:paraId="088C6E03" w14:textId="0825F652" w:rsidR="00B412FF" w:rsidRDefault="00B412FF" w:rsidP="006B5AF3">
            <w:pPr>
              <w:pStyle w:val="ParagraphStyle"/>
            </w:pPr>
            <w:r>
              <w:t>Tony</w:t>
            </w:r>
          </w:p>
        </w:tc>
        <w:tc>
          <w:tcPr>
            <w:tcW w:w="2268" w:type="dxa"/>
          </w:tcPr>
          <w:p w14:paraId="0E6526D6" w14:textId="680C9019" w:rsidR="00653FA2" w:rsidRDefault="00DD1148" w:rsidP="006B5AF3">
            <w:pPr>
              <w:pStyle w:val="ParagraphStyle"/>
            </w:pPr>
            <w:r>
              <w:t>20</w:t>
            </w:r>
          </w:p>
        </w:tc>
      </w:tr>
      <w:tr w:rsidR="00653FA2" w14:paraId="0E1239B5" w14:textId="77777777" w:rsidTr="00653FA2">
        <w:tc>
          <w:tcPr>
            <w:tcW w:w="2268" w:type="dxa"/>
          </w:tcPr>
          <w:p w14:paraId="722CB2BD" w14:textId="1AB1498E" w:rsidR="00653FA2" w:rsidRDefault="00B412FF" w:rsidP="006B5AF3">
            <w:pPr>
              <w:pStyle w:val="ParagraphStyle"/>
            </w:pPr>
            <w:r>
              <w:t>Rob</w:t>
            </w:r>
          </w:p>
        </w:tc>
        <w:tc>
          <w:tcPr>
            <w:tcW w:w="2268" w:type="dxa"/>
          </w:tcPr>
          <w:p w14:paraId="37D1FE36" w14:textId="536C83EF" w:rsidR="00653FA2" w:rsidRDefault="00DD1148" w:rsidP="006B5AF3">
            <w:pPr>
              <w:pStyle w:val="ParagraphStyle"/>
            </w:pPr>
            <w:r>
              <w:t>27</w:t>
            </w:r>
          </w:p>
        </w:tc>
      </w:tr>
      <w:tr w:rsidR="00653FA2" w14:paraId="6C3C1F0A" w14:textId="77777777" w:rsidTr="00653FA2">
        <w:tc>
          <w:tcPr>
            <w:tcW w:w="2268" w:type="dxa"/>
          </w:tcPr>
          <w:p w14:paraId="6C3C914B" w14:textId="703E150E" w:rsidR="00653FA2" w:rsidRDefault="00B412FF" w:rsidP="006B5AF3">
            <w:pPr>
              <w:pStyle w:val="ParagraphStyle"/>
            </w:pPr>
            <w:r>
              <w:t>Mika</w:t>
            </w:r>
          </w:p>
        </w:tc>
        <w:tc>
          <w:tcPr>
            <w:tcW w:w="2268" w:type="dxa"/>
          </w:tcPr>
          <w:p w14:paraId="6A9EE174" w14:textId="1052D8EA" w:rsidR="00653FA2" w:rsidRDefault="00DD1148" w:rsidP="006B5AF3">
            <w:pPr>
              <w:pStyle w:val="ParagraphStyle"/>
            </w:pPr>
            <w:r>
              <w:t>28</w:t>
            </w:r>
          </w:p>
        </w:tc>
      </w:tr>
      <w:tr w:rsidR="00653FA2" w14:paraId="54331740" w14:textId="77777777" w:rsidTr="00653FA2">
        <w:tc>
          <w:tcPr>
            <w:tcW w:w="2268" w:type="dxa"/>
          </w:tcPr>
          <w:p w14:paraId="597FC528" w14:textId="539129D8" w:rsidR="00653FA2" w:rsidRDefault="004F7DB2" w:rsidP="006B5AF3">
            <w:pPr>
              <w:pStyle w:val="ParagraphStyle"/>
            </w:pPr>
            <w:r>
              <w:t>Shayne</w:t>
            </w:r>
          </w:p>
        </w:tc>
        <w:tc>
          <w:tcPr>
            <w:tcW w:w="2268" w:type="dxa"/>
          </w:tcPr>
          <w:p w14:paraId="15BB798F" w14:textId="35A4EC41" w:rsidR="00653FA2" w:rsidRDefault="00DD1148" w:rsidP="006B5AF3">
            <w:pPr>
              <w:pStyle w:val="ParagraphStyle"/>
            </w:pPr>
            <w:r>
              <w:t>21</w:t>
            </w:r>
          </w:p>
        </w:tc>
      </w:tr>
      <w:tr w:rsidR="004F7DB2" w14:paraId="1BFD89B5" w14:textId="77777777" w:rsidTr="00653FA2">
        <w:tc>
          <w:tcPr>
            <w:tcW w:w="2268" w:type="dxa"/>
          </w:tcPr>
          <w:p w14:paraId="075D5E40" w14:textId="377D7A2C" w:rsidR="004F7DB2" w:rsidRDefault="004F7DB2" w:rsidP="006B5AF3">
            <w:pPr>
              <w:pStyle w:val="ParagraphStyle"/>
            </w:pPr>
            <w:r>
              <w:t>Hans</w:t>
            </w:r>
          </w:p>
        </w:tc>
        <w:tc>
          <w:tcPr>
            <w:tcW w:w="2268" w:type="dxa"/>
          </w:tcPr>
          <w:p w14:paraId="23F57E5D" w14:textId="3F42F429" w:rsidR="004F7DB2" w:rsidRDefault="00DD1148" w:rsidP="006B5AF3">
            <w:pPr>
              <w:pStyle w:val="ParagraphStyle"/>
            </w:pPr>
            <w:r>
              <w:t>23</w:t>
            </w:r>
          </w:p>
        </w:tc>
      </w:tr>
      <w:tr w:rsidR="004F7DB2" w14:paraId="59405C3E" w14:textId="77777777" w:rsidTr="00653FA2">
        <w:tc>
          <w:tcPr>
            <w:tcW w:w="2268" w:type="dxa"/>
          </w:tcPr>
          <w:p w14:paraId="2B38F89B" w14:textId="71BF98DB" w:rsidR="004F7DB2" w:rsidRDefault="001F2F68" w:rsidP="006B5AF3">
            <w:pPr>
              <w:pStyle w:val="ParagraphStyle"/>
            </w:pPr>
            <w:r>
              <w:t>Freya</w:t>
            </w:r>
          </w:p>
        </w:tc>
        <w:tc>
          <w:tcPr>
            <w:tcW w:w="2268" w:type="dxa"/>
          </w:tcPr>
          <w:p w14:paraId="43A62E05" w14:textId="7CB8EE2F" w:rsidR="004F7DB2" w:rsidRDefault="001810C7" w:rsidP="006B5AF3">
            <w:pPr>
              <w:pStyle w:val="ParagraphStyle"/>
            </w:pPr>
            <w:r>
              <w:t>29</w:t>
            </w:r>
          </w:p>
        </w:tc>
      </w:tr>
      <w:tr w:rsidR="001F2F68" w14:paraId="0FB9464E" w14:textId="77777777" w:rsidTr="00653FA2">
        <w:tc>
          <w:tcPr>
            <w:tcW w:w="2268" w:type="dxa"/>
          </w:tcPr>
          <w:p w14:paraId="119DFE4E" w14:textId="577C4D87" w:rsidR="001F2F68" w:rsidRDefault="001F2F68" w:rsidP="006B5AF3">
            <w:pPr>
              <w:pStyle w:val="ParagraphStyle"/>
            </w:pPr>
            <w:r>
              <w:t>Susan</w:t>
            </w:r>
          </w:p>
        </w:tc>
        <w:tc>
          <w:tcPr>
            <w:tcW w:w="2268" w:type="dxa"/>
          </w:tcPr>
          <w:p w14:paraId="7531B9FE" w14:textId="712F7B05" w:rsidR="001F2F68" w:rsidRDefault="001810C7" w:rsidP="006B5AF3">
            <w:pPr>
              <w:pStyle w:val="ParagraphStyle"/>
            </w:pPr>
            <w:r>
              <w:t>22</w:t>
            </w:r>
          </w:p>
        </w:tc>
      </w:tr>
      <w:tr w:rsidR="001F2F68" w14:paraId="1504C40D" w14:textId="77777777" w:rsidTr="00653FA2">
        <w:tc>
          <w:tcPr>
            <w:tcW w:w="2268" w:type="dxa"/>
          </w:tcPr>
          <w:p w14:paraId="3A567725" w14:textId="21332922" w:rsidR="001F2F68" w:rsidRDefault="001F2F68" w:rsidP="006B5AF3">
            <w:pPr>
              <w:pStyle w:val="ParagraphStyle"/>
            </w:pPr>
            <w:r>
              <w:t>Leila</w:t>
            </w:r>
          </w:p>
        </w:tc>
        <w:tc>
          <w:tcPr>
            <w:tcW w:w="2268" w:type="dxa"/>
          </w:tcPr>
          <w:p w14:paraId="222588FB" w14:textId="26CEB0BD" w:rsidR="001F2F68" w:rsidRDefault="001810C7" w:rsidP="006B5AF3">
            <w:pPr>
              <w:pStyle w:val="ParagraphStyle"/>
            </w:pPr>
            <w:r>
              <w:t>25</w:t>
            </w:r>
          </w:p>
        </w:tc>
      </w:tr>
    </w:tbl>
    <w:p w14:paraId="698C045C" w14:textId="77777777" w:rsidR="00C5055C" w:rsidRDefault="00C5055C" w:rsidP="006B5AF3">
      <w:pPr>
        <w:pStyle w:val="ParagraphStyle"/>
      </w:pPr>
    </w:p>
    <w:p w14:paraId="679F0EF3" w14:textId="30F6078A" w:rsidR="006B5AF3" w:rsidRDefault="006B5AF3" w:rsidP="006B5AF3">
      <w:pPr>
        <w:pStyle w:val="ParagraphStyle"/>
      </w:pPr>
      <w:r>
        <w:t>To make the test more fun he has set the following rules:</w:t>
      </w:r>
    </w:p>
    <w:p w14:paraId="5C0D74A4" w14:textId="77777777" w:rsidR="006B5AF3" w:rsidRDefault="006B5AF3" w:rsidP="001810C7">
      <w:pPr>
        <w:pStyle w:val="ParagraphStyle"/>
        <w:numPr>
          <w:ilvl w:val="0"/>
          <w:numId w:val="21"/>
        </w:numPr>
      </w:pPr>
      <w:r>
        <w:t>The person with the highest mark will get a chocolate bar</w:t>
      </w:r>
    </w:p>
    <w:p w14:paraId="0B4094CB" w14:textId="77777777" w:rsidR="006B5AF3" w:rsidRDefault="006B5AF3" w:rsidP="001810C7">
      <w:pPr>
        <w:pStyle w:val="ParagraphStyle"/>
        <w:numPr>
          <w:ilvl w:val="0"/>
          <w:numId w:val="21"/>
        </w:numPr>
      </w:pPr>
      <w:r>
        <w:t>The person with the second highest mark will get a sweet</w:t>
      </w:r>
    </w:p>
    <w:p w14:paraId="3A4BEE6C" w14:textId="7CED1F35" w:rsidR="00C34C6E" w:rsidRDefault="006B5AF3" w:rsidP="001810C7">
      <w:pPr>
        <w:pStyle w:val="ParagraphStyle"/>
        <w:numPr>
          <w:ilvl w:val="0"/>
          <w:numId w:val="21"/>
        </w:numPr>
      </w:pPr>
      <w:r>
        <w:t>The person with the third highest mark will get a bouncy ball</w:t>
      </w:r>
    </w:p>
    <w:p w14:paraId="2FD3271F" w14:textId="22D3DF16" w:rsidR="001810C7" w:rsidRDefault="001810C7" w:rsidP="001810C7">
      <w:pPr>
        <w:pStyle w:val="ParagraphStyle"/>
      </w:pPr>
    </w:p>
    <w:p w14:paraId="352219D9" w14:textId="20CF420D" w:rsidR="001810C7" w:rsidRDefault="001D238A" w:rsidP="001810C7">
      <w:pPr>
        <w:pStyle w:val="ParagraphStyle"/>
      </w:pPr>
      <w:r w:rsidRPr="001D238A">
        <w:t>Who gets the prizes?</w:t>
      </w:r>
    </w:p>
    <w:p w14:paraId="4A25A704" w14:textId="3A21D139" w:rsidR="001D238A" w:rsidRDefault="001D238A" w:rsidP="001810C7">
      <w:pPr>
        <w:pStyle w:val="ParagraphStyle"/>
      </w:pPr>
    </w:p>
    <w:p w14:paraId="3E64578B" w14:textId="71786C5C" w:rsidR="00F301B9" w:rsidRDefault="00F301B9" w:rsidP="001810C7">
      <w:pPr>
        <w:pStyle w:val="ParagraphStyle"/>
      </w:pPr>
      <w:r>
        <w:t xml:space="preserve">Make a note of your answers </w:t>
      </w:r>
      <w:r w:rsidR="00574FD3">
        <w:t>and then compare them with the correct answers below.</w:t>
      </w:r>
    </w:p>
    <w:p w14:paraId="33E1FDC2" w14:textId="5359C996" w:rsidR="00574FD3" w:rsidRDefault="00574FD3" w:rsidP="001810C7">
      <w:pPr>
        <w:pStyle w:val="ParagraphStyle"/>
      </w:pPr>
    </w:p>
    <w:p w14:paraId="36976565" w14:textId="026ED038" w:rsidR="00452401" w:rsidRDefault="00452401" w:rsidP="001810C7">
      <w:pPr>
        <w:pStyle w:val="ParagraphStyle"/>
      </w:pPr>
      <w:r>
        <w:t>The correct answers are:</w:t>
      </w:r>
    </w:p>
    <w:p w14:paraId="07F668B9" w14:textId="42DD0C1E" w:rsidR="00574FD3" w:rsidRDefault="008F2E98" w:rsidP="001810C7">
      <w:pPr>
        <w:pStyle w:val="ParagraphStyle"/>
      </w:pPr>
      <w:r>
        <w:t>Freya has the highest mark and wins the chocolate bar.</w:t>
      </w:r>
    </w:p>
    <w:p w14:paraId="3526B629" w14:textId="39A3F19D" w:rsidR="001C2006" w:rsidRDefault="001C2006" w:rsidP="001810C7">
      <w:pPr>
        <w:pStyle w:val="ParagraphStyle"/>
      </w:pPr>
      <w:r>
        <w:t>Mika has the second highest mark and wins the sweet.</w:t>
      </w:r>
    </w:p>
    <w:p w14:paraId="6178D66B" w14:textId="1E84708F" w:rsidR="001C2006" w:rsidRDefault="001C2006" w:rsidP="001810C7">
      <w:pPr>
        <w:pStyle w:val="ParagraphStyle"/>
      </w:pPr>
      <w:r>
        <w:t>Rob has the third highest mark and wins the bouncy ball.</w:t>
      </w:r>
    </w:p>
    <w:p w14:paraId="422D6807" w14:textId="0CDC6E4D" w:rsidR="00A04D0A" w:rsidRDefault="00281B03" w:rsidP="00281B03">
      <w:pPr>
        <w:pStyle w:val="SlideTitles"/>
      </w:pPr>
      <w:r>
        <w:t xml:space="preserve">20 </w:t>
      </w:r>
      <w:r w:rsidR="0071345C">
        <w:t>of 21</w:t>
      </w:r>
      <w:r>
        <w:t xml:space="preserve"> </w:t>
      </w:r>
      <w:r w:rsidR="00A04D0A">
        <w:t>–</w:t>
      </w:r>
      <w:r>
        <w:t xml:space="preserve"> Task</w:t>
      </w:r>
    </w:p>
    <w:p w14:paraId="06B470D8" w14:textId="5B7973AF" w:rsidR="00452401" w:rsidRDefault="00DF49F8" w:rsidP="001810C7">
      <w:pPr>
        <w:pStyle w:val="ParagraphStyle"/>
      </w:pPr>
      <w:r w:rsidRPr="00DF49F8">
        <w:t xml:space="preserve">Download the </w:t>
      </w:r>
      <w:r>
        <w:t xml:space="preserve">accompanying </w:t>
      </w:r>
      <w:r w:rsidR="00330F56">
        <w:rPr>
          <w:b/>
          <w:bCs/>
        </w:rPr>
        <w:t>Place Values and Number Symbols</w:t>
      </w:r>
      <w:r w:rsidRPr="00DF49F8">
        <w:rPr>
          <w:b/>
          <w:bCs/>
        </w:rPr>
        <w:t xml:space="preserve"> PDF</w:t>
      </w:r>
      <w:r w:rsidRPr="00DF49F8">
        <w:t xml:space="preserve"> and answer </w:t>
      </w:r>
      <w:proofErr w:type="gramStart"/>
      <w:r w:rsidRPr="00DF49F8">
        <w:t xml:space="preserve">all </w:t>
      </w:r>
      <w:r w:rsidR="00330F56">
        <w:t>of</w:t>
      </w:r>
      <w:proofErr w:type="gramEnd"/>
      <w:r w:rsidR="00330F56">
        <w:t xml:space="preserve"> </w:t>
      </w:r>
      <w:r w:rsidRPr="00DF49F8">
        <w:t>the questions.</w:t>
      </w:r>
    </w:p>
    <w:p w14:paraId="5D57F683" w14:textId="1298D5B0" w:rsidR="00330F56" w:rsidRDefault="00330F56" w:rsidP="001810C7">
      <w:pPr>
        <w:pStyle w:val="ParagraphStyle"/>
      </w:pPr>
    </w:p>
    <w:p w14:paraId="0C4A691A" w14:textId="2FE279EA" w:rsidR="00330F56" w:rsidRDefault="00330F56" w:rsidP="001810C7">
      <w:pPr>
        <w:pStyle w:val="ParagraphStyle"/>
      </w:pPr>
      <w:r>
        <w:t>Remember to complete and save your work on the PDF document.</w:t>
      </w:r>
    </w:p>
    <w:p w14:paraId="4BE4DA54" w14:textId="7692B9CE" w:rsidR="00C85898" w:rsidRPr="00634BA8" w:rsidRDefault="00A04D0A" w:rsidP="00A04D0A">
      <w:pPr>
        <w:pStyle w:val="SlideTitles"/>
      </w:pPr>
      <w:r>
        <w:t xml:space="preserve">21 </w:t>
      </w:r>
      <w:r w:rsidR="0071345C">
        <w:t>of 21</w:t>
      </w:r>
      <w:r>
        <w:t xml:space="preserve"> – End</w:t>
      </w:r>
    </w:p>
    <w:p w14:paraId="055BF915" w14:textId="36CAF381" w:rsidR="008E6E7C" w:rsidRDefault="000A2A73" w:rsidP="008E6E7C">
      <w:pPr>
        <w:pStyle w:val="ParagraphStyle"/>
      </w:pPr>
      <w:r w:rsidRPr="000A2A73">
        <w:t>Well done. You have completed this session on place values and number symbols.</w:t>
      </w:r>
    </w:p>
    <w:p w14:paraId="22EC618C" w14:textId="61670ED9" w:rsidR="000A2A73" w:rsidRDefault="000A2A73" w:rsidP="008E6E7C">
      <w:pPr>
        <w:pStyle w:val="ParagraphStyle"/>
      </w:pPr>
    </w:p>
    <w:p w14:paraId="49B1969D" w14:textId="062D4A85" w:rsidR="000A2A73" w:rsidRDefault="000A2A73" w:rsidP="008E6E7C">
      <w:pPr>
        <w:pStyle w:val="ParagraphStyle"/>
      </w:pPr>
      <w:r w:rsidRPr="000A2A73">
        <w:t>You should now:</w:t>
      </w:r>
    </w:p>
    <w:p w14:paraId="12908764" w14:textId="7A228187" w:rsidR="000A2A73" w:rsidRDefault="00C045E6" w:rsidP="00E938BC">
      <w:pPr>
        <w:pStyle w:val="ParagraphStyle"/>
        <w:numPr>
          <w:ilvl w:val="0"/>
          <w:numId w:val="22"/>
        </w:numPr>
      </w:pPr>
      <w:r w:rsidRPr="00C045E6">
        <w:t>Understand the meaning of place values and digits</w:t>
      </w:r>
    </w:p>
    <w:p w14:paraId="18D00A89" w14:textId="0F9C00F1" w:rsidR="00C045E6" w:rsidRDefault="00C045E6" w:rsidP="00E938BC">
      <w:pPr>
        <w:pStyle w:val="ParagraphStyle"/>
        <w:numPr>
          <w:ilvl w:val="0"/>
          <w:numId w:val="22"/>
        </w:numPr>
      </w:pPr>
      <w:r w:rsidRPr="00C045E6">
        <w:t>Know how zero is used as a placeholder</w:t>
      </w:r>
    </w:p>
    <w:p w14:paraId="6EDCDA8A" w14:textId="010A9A72" w:rsidR="00C045E6" w:rsidRDefault="00731289" w:rsidP="00E938BC">
      <w:pPr>
        <w:pStyle w:val="ParagraphStyle"/>
        <w:numPr>
          <w:ilvl w:val="0"/>
          <w:numId w:val="22"/>
        </w:numPr>
      </w:pPr>
      <w:r w:rsidRPr="00731289">
        <w:t>Be able to write numbers in words and figures</w:t>
      </w:r>
    </w:p>
    <w:p w14:paraId="0ED3ACF5" w14:textId="5857EC88" w:rsidR="00731289" w:rsidRDefault="00731289" w:rsidP="00E938BC">
      <w:pPr>
        <w:pStyle w:val="ParagraphStyle"/>
        <w:numPr>
          <w:ilvl w:val="0"/>
          <w:numId w:val="22"/>
        </w:numPr>
      </w:pPr>
      <w:r w:rsidRPr="00731289">
        <w:t>Be able to use place value to read numbers written in figures</w:t>
      </w:r>
    </w:p>
    <w:p w14:paraId="401A0C4D" w14:textId="2E19284B" w:rsidR="00731289" w:rsidRDefault="00731289" w:rsidP="00E938BC">
      <w:pPr>
        <w:pStyle w:val="ParagraphStyle"/>
        <w:numPr>
          <w:ilvl w:val="0"/>
          <w:numId w:val="22"/>
        </w:numPr>
      </w:pPr>
      <w:r w:rsidRPr="00731289">
        <w:t>Be able to use place value to place numbers in order</w:t>
      </w:r>
    </w:p>
    <w:p w14:paraId="162B8A2F" w14:textId="1F60E4C0" w:rsidR="00731289" w:rsidRDefault="00731289" w:rsidP="008E6E7C">
      <w:pPr>
        <w:pStyle w:val="ParagraphStyle"/>
      </w:pPr>
    </w:p>
    <w:p w14:paraId="63344BA7" w14:textId="2CCFED45" w:rsidR="00731289" w:rsidRPr="008E6E7C" w:rsidRDefault="00E938BC" w:rsidP="008E6E7C">
      <w:pPr>
        <w:pStyle w:val="ParagraphStyle"/>
      </w:pPr>
      <w:r w:rsidRPr="00E938BC">
        <w:lastRenderedPageBreak/>
        <w:t>If you have any questions about any of these topics, make a note and speak to your tutor for more help.</w:t>
      </w:r>
    </w:p>
    <w:sectPr w:rsidR="00731289" w:rsidRPr="008E6E7C" w:rsidSect="00A25C4A"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F57B1" w14:textId="77777777" w:rsidR="002C62A4" w:rsidRDefault="002C62A4" w:rsidP="00214047">
      <w:pPr>
        <w:spacing w:after="0" w:line="240" w:lineRule="auto"/>
      </w:pPr>
      <w:r>
        <w:separator/>
      </w:r>
    </w:p>
  </w:endnote>
  <w:endnote w:type="continuationSeparator" w:id="0">
    <w:p w14:paraId="1A0CD7C9" w14:textId="77777777" w:rsidR="002C62A4" w:rsidRDefault="002C62A4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37C95" w14:textId="77777777" w:rsidR="002C62A4" w:rsidRDefault="002C62A4" w:rsidP="00214047">
      <w:pPr>
        <w:spacing w:after="0" w:line="240" w:lineRule="auto"/>
      </w:pPr>
      <w:r>
        <w:separator/>
      </w:r>
    </w:p>
  </w:footnote>
  <w:footnote w:type="continuationSeparator" w:id="0">
    <w:p w14:paraId="3432DD41" w14:textId="77777777" w:rsidR="002C62A4" w:rsidRDefault="002C62A4" w:rsidP="00214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20223AB"/>
    <w:multiLevelType w:val="hybridMultilevel"/>
    <w:tmpl w:val="CC82511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209D4"/>
    <w:multiLevelType w:val="hybridMultilevel"/>
    <w:tmpl w:val="9B2C51A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5021D"/>
    <w:multiLevelType w:val="hybridMultilevel"/>
    <w:tmpl w:val="7DF22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E5808"/>
    <w:multiLevelType w:val="singleLevel"/>
    <w:tmpl w:val="D8C0F1D4"/>
    <w:lvl w:ilvl="0">
      <w:start w:val="1"/>
      <w:numFmt w:val="decimal"/>
      <w:lvlText w:val="%1)"/>
      <w:legacy w:legacy="1" w:legacySpace="0" w:legacyIndent="140"/>
      <w:lvlJc w:val="left"/>
      <w:rPr>
        <w:rFonts w:ascii="Calibri" w:hAnsi="Calibri" w:cs="Calibri" w:hint="default"/>
      </w:rPr>
    </w:lvl>
  </w:abstractNum>
  <w:abstractNum w:abstractNumId="5" w15:restartNumberingAfterBreak="0">
    <w:nsid w:val="24F3460E"/>
    <w:multiLevelType w:val="hybridMultilevel"/>
    <w:tmpl w:val="813A2B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90038"/>
    <w:multiLevelType w:val="hybridMultilevel"/>
    <w:tmpl w:val="2416A24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53856"/>
    <w:multiLevelType w:val="hybridMultilevel"/>
    <w:tmpl w:val="DED4F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F07B1"/>
    <w:multiLevelType w:val="hybridMultilevel"/>
    <w:tmpl w:val="D56C27F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FCD6418"/>
    <w:multiLevelType w:val="hybridMultilevel"/>
    <w:tmpl w:val="71AC3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D7607"/>
    <w:multiLevelType w:val="hybridMultilevel"/>
    <w:tmpl w:val="5E2667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E75BA"/>
    <w:multiLevelType w:val="hybridMultilevel"/>
    <w:tmpl w:val="5B24E03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E2BDE"/>
    <w:multiLevelType w:val="hybridMultilevel"/>
    <w:tmpl w:val="1B48025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E15FFF"/>
    <w:multiLevelType w:val="hybridMultilevel"/>
    <w:tmpl w:val="22A8FCB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19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15"/>
  </w:num>
  <w:num w:numId="7">
    <w:abstractNumId w:val="8"/>
  </w:num>
  <w:num w:numId="8">
    <w:abstractNumId w:val="7"/>
  </w:num>
  <w:num w:numId="9">
    <w:abstractNumId w:val="2"/>
  </w:num>
  <w:num w:numId="10">
    <w:abstractNumId w:val="6"/>
  </w:num>
  <w:num w:numId="11">
    <w:abstractNumId w:val="1"/>
  </w:num>
  <w:num w:numId="12">
    <w:abstractNumId w:val="3"/>
  </w:num>
  <w:num w:numId="13">
    <w:abstractNumId w:val="18"/>
  </w:num>
  <w:num w:numId="14">
    <w:abstractNumId w:val="12"/>
  </w:num>
  <w:num w:numId="15">
    <w:abstractNumId w:val="17"/>
  </w:num>
  <w:num w:numId="16">
    <w:abstractNumId w:val="9"/>
  </w:num>
  <w:num w:numId="17">
    <w:abstractNumId w:val="4"/>
  </w:num>
  <w:num w:numId="18">
    <w:abstractNumId w:val="4"/>
    <w:lvlOverride w:ilvl="0">
      <w:lvl w:ilvl="0">
        <w:start w:val="2"/>
        <w:numFmt w:val="decimal"/>
        <w:lvlText w:val="%1)"/>
        <w:legacy w:legacy="1" w:legacySpace="0" w:legacyIndent="140"/>
        <w:lvlJc w:val="left"/>
        <w:rPr>
          <w:rFonts w:ascii="Calibri" w:hAnsi="Calibri" w:cs="Calibri" w:hint="default"/>
        </w:rPr>
      </w:lvl>
    </w:lvlOverride>
  </w:num>
  <w:num w:numId="19">
    <w:abstractNumId w:val="4"/>
    <w:lvlOverride w:ilvl="0">
      <w:lvl w:ilvl="0">
        <w:start w:val="3"/>
        <w:numFmt w:val="decimal"/>
        <w:lvlText w:val="%1)"/>
        <w:legacy w:legacy="1" w:legacySpace="0" w:legacyIndent="140"/>
        <w:lvlJc w:val="left"/>
        <w:rPr>
          <w:rFonts w:ascii="Microsoft Sans Serif" w:hAnsi="Microsoft Sans Serif" w:cs="Microsoft Sans Serif" w:hint="default"/>
        </w:rPr>
      </w:lvl>
    </w:lvlOverride>
  </w:num>
  <w:num w:numId="20">
    <w:abstractNumId w:val="16"/>
  </w:num>
  <w:num w:numId="21">
    <w:abstractNumId w:val="5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E7C"/>
    <w:rsid w:val="000075BC"/>
    <w:rsid w:val="00033ABE"/>
    <w:rsid w:val="000355D4"/>
    <w:rsid w:val="00040413"/>
    <w:rsid w:val="0004189D"/>
    <w:rsid w:val="00051D0D"/>
    <w:rsid w:val="00052C0F"/>
    <w:rsid w:val="00053499"/>
    <w:rsid w:val="0006527F"/>
    <w:rsid w:val="00073A8C"/>
    <w:rsid w:val="00077BBC"/>
    <w:rsid w:val="000840BF"/>
    <w:rsid w:val="0009195B"/>
    <w:rsid w:val="00093178"/>
    <w:rsid w:val="000A2A73"/>
    <w:rsid w:val="000A4FD9"/>
    <w:rsid w:val="000B6886"/>
    <w:rsid w:val="000D2660"/>
    <w:rsid w:val="000E7796"/>
    <w:rsid w:val="000F0A78"/>
    <w:rsid w:val="000F47D8"/>
    <w:rsid w:val="000F5B8E"/>
    <w:rsid w:val="001056E2"/>
    <w:rsid w:val="00111F1C"/>
    <w:rsid w:val="0014041B"/>
    <w:rsid w:val="00170CB5"/>
    <w:rsid w:val="001779E8"/>
    <w:rsid w:val="00177C5C"/>
    <w:rsid w:val="001810C7"/>
    <w:rsid w:val="00181EC1"/>
    <w:rsid w:val="00184547"/>
    <w:rsid w:val="00186B79"/>
    <w:rsid w:val="001C2006"/>
    <w:rsid w:val="001C3CB1"/>
    <w:rsid w:val="001D238A"/>
    <w:rsid w:val="001F2F68"/>
    <w:rsid w:val="001F3004"/>
    <w:rsid w:val="002073D4"/>
    <w:rsid w:val="002129E0"/>
    <w:rsid w:val="00214047"/>
    <w:rsid w:val="0022293D"/>
    <w:rsid w:val="00233E8E"/>
    <w:rsid w:val="00246280"/>
    <w:rsid w:val="00251D1A"/>
    <w:rsid w:val="00252F11"/>
    <w:rsid w:val="00253CC7"/>
    <w:rsid w:val="00270A78"/>
    <w:rsid w:val="00275516"/>
    <w:rsid w:val="00281B03"/>
    <w:rsid w:val="002A19A6"/>
    <w:rsid w:val="002A22DD"/>
    <w:rsid w:val="002C0819"/>
    <w:rsid w:val="002C62A4"/>
    <w:rsid w:val="002D7D15"/>
    <w:rsid w:val="002E401A"/>
    <w:rsid w:val="002F01D4"/>
    <w:rsid w:val="00302EEC"/>
    <w:rsid w:val="0030421C"/>
    <w:rsid w:val="00327148"/>
    <w:rsid w:val="00330F56"/>
    <w:rsid w:val="0034215D"/>
    <w:rsid w:val="00351BC4"/>
    <w:rsid w:val="003753BA"/>
    <w:rsid w:val="00375A19"/>
    <w:rsid w:val="00381385"/>
    <w:rsid w:val="003C3A54"/>
    <w:rsid w:val="003C61ED"/>
    <w:rsid w:val="003E4724"/>
    <w:rsid w:val="004176EE"/>
    <w:rsid w:val="004314A8"/>
    <w:rsid w:val="004446D0"/>
    <w:rsid w:val="00452401"/>
    <w:rsid w:val="00460250"/>
    <w:rsid w:val="0047038D"/>
    <w:rsid w:val="00476D3B"/>
    <w:rsid w:val="004822D4"/>
    <w:rsid w:val="00490E77"/>
    <w:rsid w:val="0049445B"/>
    <w:rsid w:val="00497D88"/>
    <w:rsid w:val="00497DD5"/>
    <w:rsid w:val="004B7023"/>
    <w:rsid w:val="004C65AC"/>
    <w:rsid w:val="004C70AA"/>
    <w:rsid w:val="004C7EF7"/>
    <w:rsid w:val="004D4045"/>
    <w:rsid w:val="004F7DB2"/>
    <w:rsid w:val="00514198"/>
    <w:rsid w:val="00515F0F"/>
    <w:rsid w:val="005373C7"/>
    <w:rsid w:val="0054061B"/>
    <w:rsid w:val="0054211B"/>
    <w:rsid w:val="005569DE"/>
    <w:rsid w:val="00570C0A"/>
    <w:rsid w:val="00574FD3"/>
    <w:rsid w:val="00585E5F"/>
    <w:rsid w:val="005A3726"/>
    <w:rsid w:val="005E3086"/>
    <w:rsid w:val="0060230B"/>
    <w:rsid w:val="00606921"/>
    <w:rsid w:val="00620428"/>
    <w:rsid w:val="00634BA8"/>
    <w:rsid w:val="00653FA2"/>
    <w:rsid w:val="0066112C"/>
    <w:rsid w:val="00665B5B"/>
    <w:rsid w:val="00676E2A"/>
    <w:rsid w:val="0069658D"/>
    <w:rsid w:val="006A4C68"/>
    <w:rsid w:val="006B5AF3"/>
    <w:rsid w:val="006E6A32"/>
    <w:rsid w:val="006F1629"/>
    <w:rsid w:val="006F509C"/>
    <w:rsid w:val="006F7513"/>
    <w:rsid w:val="007100B7"/>
    <w:rsid w:val="007100F9"/>
    <w:rsid w:val="007132A7"/>
    <w:rsid w:val="0071345C"/>
    <w:rsid w:val="00731289"/>
    <w:rsid w:val="00731903"/>
    <w:rsid w:val="00752353"/>
    <w:rsid w:val="00755B24"/>
    <w:rsid w:val="0076250E"/>
    <w:rsid w:val="00767C73"/>
    <w:rsid w:val="00770224"/>
    <w:rsid w:val="00771741"/>
    <w:rsid w:val="00796493"/>
    <w:rsid w:val="007B7FF8"/>
    <w:rsid w:val="007E08CF"/>
    <w:rsid w:val="007F3E21"/>
    <w:rsid w:val="007F67D8"/>
    <w:rsid w:val="00830458"/>
    <w:rsid w:val="00832806"/>
    <w:rsid w:val="00834EEE"/>
    <w:rsid w:val="00837C73"/>
    <w:rsid w:val="00840A1D"/>
    <w:rsid w:val="00842460"/>
    <w:rsid w:val="0084373E"/>
    <w:rsid w:val="00844666"/>
    <w:rsid w:val="00850B6F"/>
    <w:rsid w:val="0085773C"/>
    <w:rsid w:val="0089547C"/>
    <w:rsid w:val="008A0C0A"/>
    <w:rsid w:val="008B0E6F"/>
    <w:rsid w:val="008B5162"/>
    <w:rsid w:val="008D60AB"/>
    <w:rsid w:val="008E6E7C"/>
    <w:rsid w:val="008F2E98"/>
    <w:rsid w:val="008F3696"/>
    <w:rsid w:val="009102E1"/>
    <w:rsid w:val="00913A5A"/>
    <w:rsid w:val="00923567"/>
    <w:rsid w:val="0092792F"/>
    <w:rsid w:val="0093262F"/>
    <w:rsid w:val="00966CD7"/>
    <w:rsid w:val="00987031"/>
    <w:rsid w:val="00991758"/>
    <w:rsid w:val="00992BE9"/>
    <w:rsid w:val="009A5D38"/>
    <w:rsid w:val="009C2C0B"/>
    <w:rsid w:val="009C38AF"/>
    <w:rsid w:val="009D706B"/>
    <w:rsid w:val="00A04D0A"/>
    <w:rsid w:val="00A10094"/>
    <w:rsid w:val="00A106CD"/>
    <w:rsid w:val="00A25C4A"/>
    <w:rsid w:val="00A5176B"/>
    <w:rsid w:val="00A722B2"/>
    <w:rsid w:val="00A84347"/>
    <w:rsid w:val="00A8575B"/>
    <w:rsid w:val="00A92762"/>
    <w:rsid w:val="00A95AFA"/>
    <w:rsid w:val="00AD0E6F"/>
    <w:rsid w:val="00AD4744"/>
    <w:rsid w:val="00AD5B25"/>
    <w:rsid w:val="00AF7103"/>
    <w:rsid w:val="00B02E27"/>
    <w:rsid w:val="00B172A7"/>
    <w:rsid w:val="00B17316"/>
    <w:rsid w:val="00B24D73"/>
    <w:rsid w:val="00B365B7"/>
    <w:rsid w:val="00B412FF"/>
    <w:rsid w:val="00B72935"/>
    <w:rsid w:val="00BA55E6"/>
    <w:rsid w:val="00BA5D73"/>
    <w:rsid w:val="00BF659F"/>
    <w:rsid w:val="00C045E6"/>
    <w:rsid w:val="00C26FED"/>
    <w:rsid w:val="00C34C6E"/>
    <w:rsid w:val="00C425F9"/>
    <w:rsid w:val="00C46849"/>
    <w:rsid w:val="00C5055C"/>
    <w:rsid w:val="00C56802"/>
    <w:rsid w:val="00C56D10"/>
    <w:rsid w:val="00C602B0"/>
    <w:rsid w:val="00C651C0"/>
    <w:rsid w:val="00C66C33"/>
    <w:rsid w:val="00C7451A"/>
    <w:rsid w:val="00C75C07"/>
    <w:rsid w:val="00C80D60"/>
    <w:rsid w:val="00C85898"/>
    <w:rsid w:val="00C86B2E"/>
    <w:rsid w:val="00C961AD"/>
    <w:rsid w:val="00CB7863"/>
    <w:rsid w:val="00CC012D"/>
    <w:rsid w:val="00CC4400"/>
    <w:rsid w:val="00CE2C4D"/>
    <w:rsid w:val="00CF060C"/>
    <w:rsid w:val="00D007CA"/>
    <w:rsid w:val="00D0128A"/>
    <w:rsid w:val="00D039F1"/>
    <w:rsid w:val="00D0619B"/>
    <w:rsid w:val="00D3678F"/>
    <w:rsid w:val="00D71128"/>
    <w:rsid w:val="00D81769"/>
    <w:rsid w:val="00D9147C"/>
    <w:rsid w:val="00DC4AA8"/>
    <w:rsid w:val="00DD1148"/>
    <w:rsid w:val="00DD3744"/>
    <w:rsid w:val="00DD789A"/>
    <w:rsid w:val="00DF49F8"/>
    <w:rsid w:val="00E06230"/>
    <w:rsid w:val="00E1463C"/>
    <w:rsid w:val="00E246B8"/>
    <w:rsid w:val="00E50DB7"/>
    <w:rsid w:val="00E56A78"/>
    <w:rsid w:val="00E938BC"/>
    <w:rsid w:val="00EB3476"/>
    <w:rsid w:val="00EE0D59"/>
    <w:rsid w:val="00F301B9"/>
    <w:rsid w:val="00F52202"/>
    <w:rsid w:val="00F6039E"/>
    <w:rsid w:val="00F83503"/>
    <w:rsid w:val="00F84535"/>
    <w:rsid w:val="00F9200F"/>
    <w:rsid w:val="00FA17FC"/>
    <w:rsid w:val="00FA4B4E"/>
    <w:rsid w:val="00FB6B50"/>
    <w:rsid w:val="00FB70AE"/>
    <w:rsid w:val="00FC2EE7"/>
    <w:rsid w:val="00FC5C8E"/>
    <w:rsid w:val="00FD438A"/>
    <w:rsid w:val="00FD7CEF"/>
    <w:rsid w:val="00FE1AC9"/>
    <w:rsid w:val="00FF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F69DC4"/>
  <w15:docId w15:val="{6D37B492-E11E-4043-86A8-5B4E4034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0619B"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smi\Documents\Custom%20Office%20Templates\BLC%20Accessibility%20session%20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1" ma:contentTypeDescription="Create a new document." ma:contentTypeScope="" ma:versionID="ef11881828bb581f73acd390b7e27cd9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98435784ec6e60fbdcc5041b5d4a0fb5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718D4-35CE-4C38-9E8D-8E5136050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session template2</Template>
  <TotalTime>1</TotalTime>
  <Pages>6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Yasmin Tuck</dc:creator>
  <cp:lastModifiedBy>Lucy Carpenter</cp:lastModifiedBy>
  <cp:revision>3</cp:revision>
  <dcterms:created xsi:type="dcterms:W3CDTF">2020-09-21T14:20:00Z</dcterms:created>
  <dcterms:modified xsi:type="dcterms:W3CDTF">2020-09-21T15:04:00Z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