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D5F43" w14:textId="77777777" w:rsidR="008D05AA" w:rsidRDefault="006D0589" w:rsidP="00741BE5">
      <w:pPr>
        <w:pStyle w:val="SlideTitles"/>
      </w:pPr>
      <w:r w:rsidRPr="006D0589">
        <w:t>Literacy Entry Level 3 – Planning your writing</w:t>
      </w:r>
    </w:p>
    <w:p w14:paraId="663C8586" w14:textId="7B4E079C" w:rsidR="00A43188" w:rsidRDefault="00A43188" w:rsidP="00A43188">
      <w:pPr>
        <w:pStyle w:val="SlideTitles"/>
      </w:pPr>
      <w:r>
        <w:t xml:space="preserve">1 </w:t>
      </w:r>
      <w:r w:rsidR="00741BE5">
        <w:t>of 19</w:t>
      </w:r>
      <w:r>
        <w:t xml:space="preserve"> – Welcome</w:t>
      </w:r>
    </w:p>
    <w:p w14:paraId="3ADB4D02" w14:textId="77777777" w:rsidR="00A43188" w:rsidRDefault="00BD00DB" w:rsidP="00BD00DB">
      <w:pPr>
        <w:pStyle w:val="ParagraphStyle"/>
      </w:pPr>
      <w:r w:rsidRPr="00BD00DB">
        <w:t>Welcome to this session on planning your writing. In this session we will think about why it is useful to plan your writing before you start, and we will also think about some of the questions we might want to answer as part of this planning.</w:t>
      </w:r>
    </w:p>
    <w:p w14:paraId="0A260BB7" w14:textId="77777777" w:rsidR="00BD00DB" w:rsidRDefault="00BD00DB" w:rsidP="00BD00DB">
      <w:pPr>
        <w:pStyle w:val="ParagraphStyle"/>
      </w:pPr>
    </w:p>
    <w:p w14:paraId="709C119E" w14:textId="77777777" w:rsidR="00BD00DB" w:rsidRDefault="00BD00DB" w:rsidP="00BD00DB">
      <w:pPr>
        <w:pStyle w:val="ParagraphStyle"/>
      </w:pPr>
      <w:r w:rsidRPr="00BD00DB">
        <w:t>By the end of this session, you will:</w:t>
      </w:r>
    </w:p>
    <w:p w14:paraId="2E5CC5B2" w14:textId="77777777" w:rsidR="00BD00DB" w:rsidRDefault="00BD00DB" w:rsidP="00BD00DB">
      <w:pPr>
        <w:pStyle w:val="ParagraphStyle"/>
        <w:numPr>
          <w:ilvl w:val="0"/>
          <w:numId w:val="9"/>
        </w:numPr>
      </w:pPr>
      <w:r w:rsidRPr="00BD00DB">
        <w:t>Understand why planning your writing is important</w:t>
      </w:r>
    </w:p>
    <w:p w14:paraId="38191BB3" w14:textId="77777777" w:rsidR="00BD00DB" w:rsidRDefault="00BD00DB" w:rsidP="00BD00DB">
      <w:pPr>
        <w:pStyle w:val="ParagraphStyle"/>
        <w:numPr>
          <w:ilvl w:val="0"/>
          <w:numId w:val="9"/>
        </w:numPr>
      </w:pPr>
      <w:r w:rsidRPr="00BD00DB">
        <w:t>Know how to write a good and useful story plan, and</w:t>
      </w:r>
    </w:p>
    <w:p w14:paraId="36487A4B" w14:textId="77777777" w:rsidR="00BD00DB" w:rsidRPr="00BD00DB" w:rsidRDefault="00BD00DB" w:rsidP="00BD00DB">
      <w:pPr>
        <w:pStyle w:val="ParagraphStyle"/>
        <w:numPr>
          <w:ilvl w:val="0"/>
          <w:numId w:val="9"/>
        </w:numPr>
      </w:pPr>
      <w:r w:rsidRPr="00BD00DB">
        <w:t>Know how to use these planning tips for other types of writing</w:t>
      </w:r>
    </w:p>
    <w:p w14:paraId="1588680A" w14:textId="027E1D44" w:rsidR="00A43188" w:rsidRDefault="00F64863" w:rsidP="00A43188">
      <w:pPr>
        <w:pStyle w:val="SlideTitles"/>
      </w:pPr>
      <w:r>
        <w:t>2</w:t>
      </w:r>
      <w:r w:rsidR="00A43188" w:rsidRPr="00A43188">
        <w:t xml:space="preserve"> </w:t>
      </w:r>
      <w:r w:rsidR="00741BE5">
        <w:t>of 19</w:t>
      </w:r>
      <w:r w:rsidR="00A43188" w:rsidRPr="00A43188">
        <w:t xml:space="preserve"> – </w:t>
      </w:r>
      <w:r w:rsidR="00BD00DB" w:rsidRPr="00BD00DB">
        <w:t>What is meant by planning your writing?</w:t>
      </w:r>
    </w:p>
    <w:p w14:paraId="2D0C047A" w14:textId="77777777" w:rsidR="00BD00DB" w:rsidRPr="00BD00DB" w:rsidRDefault="00BD00DB" w:rsidP="00BD00DB">
      <w:pPr>
        <w:pStyle w:val="ParagraphStyle"/>
      </w:pPr>
      <w:r w:rsidRPr="00BD00DB">
        <w:t xml:space="preserve">Generally speaking, when you plan your writing you will think long and hard about </w:t>
      </w:r>
      <w:r w:rsidRPr="00BD00DB">
        <w:rPr>
          <w:b/>
          <w:bCs/>
        </w:rPr>
        <w:t>what</w:t>
      </w:r>
      <w:r w:rsidRPr="00BD00DB">
        <w:t xml:space="preserve"> you want to say, </w:t>
      </w:r>
      <w:r w:rsidRPr="00BD00DB">
        <w:rPr>
          <w:b/>
          <w:bCs/>
        </w:rPr>
        <w:t>how</w:t>
      </w:r>
      <w:r w:rsidRPr="00BD00DB">
        <w:t xml:space="preserve"> you want to say it, and the </w:t>
      </w:r>
      <w:r w:rsidRPr="00BD00DB">
        <w:rPr>
          <w:b/>
          <w:bCs/>
        </w:rPr>
        <w:t>order</w:t>
      </w:r>
      <w:r w:rsidRPr="00BD00DB">
        <w:t xml:space="preserve"> you are going to say these things in. </w:t>
      </w:r>
    </w:p>
    <w:p w14:paraId="411482AE" w14:textId="77777777" w:rsidR="00A43188" w:rsidRDefault="00A43188" w:rsidP="00A43188">
      <w:pPr>
        <w:pStyle w:val="ParagraphStyle"/>
      </w:pPr>
    </w:p>
    <w:p w14:paraId="4AE61631" w14:textId="77777777" w:rsidR="00BD00DB" w:rsidRDefault="00BD00DB" w:rsidP="00BD00DB">
      <w:pPr>
        <w:pStyle w:val="ParagraphStyle"/>
      </w:pPr>
      <w:r w:rsidRPr="00BD00DB">
        <w:t>Planning will help you to work out the most important points that you want to make in your writing, and it will help you to plan how you are going to construct or write these points too.</w:t>
      </w:r>
    </w:p>
    <w:p w14:paraId="77EE2C7D" w14:textId="77777777" w:rsidR="00BD00DB" w:rsidRDefault="00BD00DB" w:rsidP="00BD00DB">
      <w:pPr>
        <w:pStyle w:val="ParagraphStyle"/>
      </w:pPr>
    </w:p>
    <w:p w14:paraId="072DBDAF" w14:textId="77777777" w:rsidR="00BD00DB" w:rsidRPr="00BD00DB" w:rsidRDefault="00BD00DB" w:rsidP="00BD00DB">
      <w:pPr>
        <w:pStyle w:val="ParagraphStyle"/>
      </w:pPr>
      <w:r w:rsidRPr="00BD00DB">
        <w:t>Even though there will be times when you might want to just sit down and write, a good plan will give you guidance to make sure that your writing is as clear and as well put together as possible, to make for a better experience for your reader.</w:t>
      </w:r>
    </w:p>
    <w:p w14:paraId="00D2A93C" w14:textId="0BC14E5B" w:rsidR="00A43188" w:rsidRDefault="00F64863" w:rsidP="00A43188">
      <w:pPr>
        <w:pStyle w:val="SlideTitles"/>
      </w:pPr>
      <w:r>
        <w:t>3</w:t>
      </w:r>
      <w:r w:rsidR="00A43188" w:rsidRPr="00A43188">
        <w:t xml:space="preserve"> </w:t>
      </w:r>
      <w:r w:rsidR="00741BE5">
        <w:t>of 19</w:t>
      </w:r>
      <w:r w:rsidR="00A43188" w:rsidRPr="00A43188">
        <w:t xml:space="preserve"> – </w:t>
      </w:r>
      <w:r w:rsidR="00BD00DB" w:rsidRPr="00BD00DB">
        <w:t>Why is planning important?</w:t>
      </w:r>
    </w:p>
    <w:p w14:paraId="2CB3214A" w14:textId="77777777" w:rsidR="00A43188" w:rsidRDefault="00BD00DB" w:rsidP="00A43188">
      <w:pPr>
        <w:pStyle w:val="ParagraphStyle"/>
      </w:pPr>
      <w:r w:rsidRPr="00BD00DB">
        <w:t>Planning will help you to answer some big questions about your writing, such as:</w:t>
      </w:r>
    </w:p>
    <w:p w14:paraId="6F10DA17" w14:textId="77777777" w:rsidR="00BD00DB" w:rsidRDefault="00BD00DB" w:rsidP="00A43188">
      <w:pPr>
        <w:pStyle w:val="ParagraphStyle"/>
      </w:pPr>
    </w:p>
    <w:p w14:paraId="748B9143" w14:textId="77777777" w:rsidR="00BD00DB" w:rsidRDefault="00BD00DB" w:rsidP="00BD00DB">
      <w:pPr>
        <w:pStyle w:val="ParagraphStyle"/>
      </w:pPr>
      <w:r w:rsidRPr="00BD00DB">
        <w:rPr>
          <w:b/>
        </w:rPr>
        <w:t>What are you writing?</w:t>
      </w:r>
    </w:p>
    <w:p w14:paraId="2950A4F6" w14:textId="77777777" w:rsidR="00BD00DB" w:rsidRDefault="00BD00DB" w:rsidP="00BD00DB">
      <w:pPr>
        <w:pStyle w:val="ParagraphStyle"/>
      </w:pPr>
      <w:r>
        <w:t>A plan will help you to work out exactly what you want to write and what points you want to make. It is always important that you know what you want to say before you start writing as this will help you to write clearly as well.</w:t>
      </w:r>
    </w:p>
    <w:p w14:paraId="15D54152" w14:textId="77777777" w:rsidR="00BD00DB" w:rsidRDefault="00BD00DB" w:rsidP="00BD00DB">
      <w:pPr>
        <w:pStyle w:val="ParagraphStyle"/>
      </w:pPr>
    </w:p>
    <w:p w14:paraId="313792FF" w14:textId="77777777" w:rsidR="00BD00DB" w:rsidRDefault="00BD00DB" w:rsidP="00BD00DB">
      <w:pPr>
        <w:pStyle w:val="ParagraphStyle"/>
      </w:pPr>
      <w:r w:rsidRPr="00BD00DB">
        <w:rPr>
          <w:b/>
        </w:rPr>
        <w:t>How are you writing?</w:t>
      </w:r>
    </w:p>
    <w:p w14:paraId="3C0F20EC" w14:textId="77777777" w:rsidR="00BD00DB" w:rsidRDefault="00BD00DB" w:rsidP="00BD00DB">
      <w:pPr>
        <w:pStyle w:val="ParagraphStyle"/>
      </w:pPr>
      <w:r>
        <w:t>This does not mean with a pen and paper or on a computer, but what style are you are going to use? Newspapers and story books have very different styles, and planning will help you to decide which tone you want for your own work before you get started.</w:t>
      </w:r>
    </w:p>
    <w:p w14:paraId="2B6EC0DF" w14:textId="77777777" w:rsidR="00BD00DB" w:rsidRDefault="00BD00DB" w:rsidP="00BD00DB">
      <w:pPr>
        <w:pStyle w:val="ParagraphStyle"/>
      </w:pPr>
    </w:p>
    <w:p w14:paraId="52E9FB42" w14:textId="77777777" w:rsidR="00BD00DB" w:rsidRDefault="00BD00DB" w:rsidP="00BD00DB">
      <w:pPr>
        <w:pStyle w:val="ParagraphStyle"/>
      </w:pPr>
      <w:r w:rsidRPr="00BD00DB">
        <w:rPr>
          <w:b/>
        </w:rPr>
        <w:t>Where is everything going?</w:t>
      </w:r>
    </w:p>
    <w:p w14:paraId="7559016B" w14:textId="77777777" w:rsidR="00BD00DB" w:rsidRDefault="00BD00DB" w:rsidP="00BD00DB">
      <w:pPr>
        <w:pStyle w:val="ParagraphStyle"/>
      </w:pPr>
      <w:r>
        <w:t>Deciding the best structure or order for your writing to flow in is an important part of writing and planning too, as this will have an impact on how clear your writing is as a whole text.</w:t>
      </w:r>
    </w:p>
    <w:p w14:paraId="72985C08" w14:textId="7E43476A" w:rsidR="00A43188" w:rsidRDefault="00F64863" w:rsidP="00A43188">
      <w:pPr>
        <w:pStyle w:val="SlideTitles"/>
      </w:pPr>
      <w:r>
        <w:t>4</w:t>
      </w:r>
      <w:r w:rsidR="00A43188" w:rsidRPr="00A43188">
        <w:t xml:space="preserve"> </w:t>
      </w:r>
      <w:r w:rsidR="00741BE5">
        <w:t>of 19</w:t>
      </w:r>
      <w:r w:rsidR="00A43188" w:rsidRPr="00A43188">
        <w:t xml:space="preserve"> – </w:t>
      </w:r>
      <w:r w:rsidR="00BD00DB" w:rsidRPr="00BD00DB">
        <w:t>Planning: stories</w:t>
      </w:r>
    </w:p>
    <w:p w14:paraId="5A0F89FA" w14:textId="77777777" w:rsidR="00A43188" w:rsidRDefault="00BD00DB" w:rsidP="00BD00DB">
      <w:pPr>
        <w:pStyle w:val="ParagraphStyle"/>
      </w:pPr>
      <w:r w:rsidRPr="00BD00DB">
        <w:t>There are many different types of writing – newspaper articles, fiction stories, reference books, and more – that will all need to be carefully planned before the writing can actually start.</w:t>
      </w:r>
    </w:p>
    <w:p w14:paraId="212D2B64" w14:textId="77777777" w:rsidR="00BD00DB" w:rsidRDefault="00BD00DB" w:rsidP="00BD00DB">
      <w:pPr>
        <w:pStyle w:val="ParagraphStyle"/>
      </w:pPr>
    </w:p>
    <w:p w14:paraId="5CE6608F" w14:textId="77777777" w:rsidR="00BD00DB" w:rsidRDefault="00BD00DB" w:rsidP="00BD00DB">
      <w:pPr>
        <w:pStyle w:val="ParagraphStyle"/>
      </w:pPr>
      <w:r w:rsidRPr="00BD00DB">
        <w:t>To see how a plan can work in practice we are going to consider the different parts of a story that we might want to plan for, such as:</w:t>
      </w:r>
    </w:p>
    <w:p w14:paraId="0D1347DC" w14:textId="77777777" w:rsidR="00140D42" w:rsidRDefault="00A60687" w:rsidP="00A60687">
      <w:pPr>
        <w:pStyle w:val="ParagraphStyle"/>
        <w:numPr>
          <w:ilvl w:val="0"/>
          <w:numId w:val="13"/>
        </w:numPr>
      </w:pPr>
      <w:r>
        <w:t>The style</w:t>
      </w:r>
    </w:p>
    <w:p w14:paraId="37B88AB4" w14:textId="77777777" w:rsidR="00A60687" w:rsidRDefault="00A60687" w:rsidP="00A60687">
      <w:pPr>
        <w:pStyle w:val="ParagraphStyle"/>
        <w:numPr>
          <w:ilvl w:val="0"/>
          <w:numId w:val="13"/>
        </w:numPr>
      </w:pPr>
      <w:r>
        <w:t>The structure</w:t>
      </w:r>
    </w:p>
    <w:p w14:paraId="3DADF5AE" w14:textId="77777777" w:rsidR="00A60687" w:rsidRDefault="00A60687" w:rsidP="00A60687">
      <w:pPr>
        <w:pStyle w:val="ParagraphStyle"/>
        <w:numPr>
          <w:ilvl w:val="0"/>
          <w:numId w:val="13"/>
        </w:numPr>
      </w:pPr>
      <w:r>
        <w:lastRenderedPageBreak/>
        <w:t>The setting</w:t>
      </w:r>
    </w:p>
    <w:p w14:paraId="55B6E954" w14:textId="77777777" w:rsidR="00A60687" w:rsidRDefault="00A60687" w:rsidP="00A60687">
      <w:pPr>
        <w:pStyle w:val="ParagraphStyle"/>
        <w:numPr>
          <w:ilvl w:val="0"/>
          <w:numId w:val="13"/>
        </w:numPr>
      </w:pPr>
      <w:r>
        <w:t>The characters</w:t>
      </w:r>
    </w:p>
    <w:p w14:paraId="6522228A" w14:textId="77777777" w:rsidR="00A60687" w:rsidRDefault="00A60687" w:rsidP="00A60687">
      <w:pPr>
        <w:pStyle w:val="ParagraphStyle"/>
      </w:pPr>
    </w:p>
    <w:p w14:paraId="6993FEF8" w14:textId="77777777" w:rsidR="00140D42" w:rsidRDefault="00A60687" w:rsidP="00140D42">
      <w:pPr>
        <w:pStyle w:val="ParagraphStyle"/>
      </w:pPr>
      <w:r w:rsidRPr="00A60687">
        <w:t>These four different parts of a story need to be thought about with some care to make sure that you get them right not only for your writing, but for the reader at the end of your writing too.</w:t>
      </w:r>
    </w:p>
    <w:p w14:paraId="6DA94D14" w14:textId="04FA163F" w:rsidR="00A60687" w:rsidRPr="00A60687" w:rsidRDefault="00F64863" w:rsidP="00A60687">
      <w:pPr>
        <w:pStyle w:val="SlideTitles"/>
      </w:pPr>
      <w:r>
        <w:t>5</w:t>
      </w:r>
      <w:r w:rsidR="00A43188" w:rsidRPr="00A43188">
        <w:t xml:space="preserve"> </w:t>
      </w:r>
      <w:r w:rsidR="00741BE5">
        <w:t>of 19</w:t>
      </w:r>
      <w:r w:rsidR="00A43188" w:rsidRPr="00A43188">
        <w:t xml:space="preserve"> – </w:t>
      </w:r>
      <w:r w:rsidR="00A60687" w:rsidRPr="00A60687">
        <w:t>Planning a story: style</w:t>
      </w:r>
    </w:p>
    <w:p w14:paraId="12FEE211" w14:textId="77777777" w:rsidR="00A60687" w:rsidRPr="00A60687" w:rsidRDefault="00A60687" w:rsidP="00A60687">
      <w:pPr>
        <w:pStyle w:val="ParagraphStyle"/>
      </w:pPr>
      <w:r w:rsidRPr="00A60687">
        <w:t xml:space="preserve">The written </w:t>
      </w:r>
      <w:r w:rsidRPr="00C578A5">
        <w:t>style</w:t>
      </w:r>
      <w:r w:rsidRPr="00A60687">
        <w:t xml:space="preserve"> of something means the tone and the type of language that the writer is using – these two things work together to make a certain style.</w:t>
      </w:r>
    </w:p>
    <w:p w14:paraId="57336BEF" w14:textId="77777777" w:rsidR="00A60687" w:rsidRPr="00A60687" w:rsidRDefault="00A60687" w:rsidP="00A60687">
      <w:pPr>
        <w:pStyle w:val="ParagraphStyle"/>
      </w:pPr>
    </w:p>
    <w:p w14:paraId="6AC08DC8" w14:textId="77777777" w:rsidR="00A60687" w:rsidRPr="00A60687" w:rsidRDefault="00A60687" w:rsidP="00A60687">
      <w:pPr>
        <w:pStyle w:val="ParagraphStyle"/>
      </w:pPr>
      <w:r w:rsidRPr="00A60687">
        <w:t>To plan the style of your story it helps to know what type of story it is that you want to write. Are you writing a scary story, an adventure story, or something else completely?</w:t>
      </w:r>
    </w:p>
    <w:p w14:paraId="780C2950" w14:textId="77777777" w:rsidR="00A60687" w:rsidRPr="00A60687" w:rsidRDefault="00A60687" w:rsidP="00A60687">
      <w:pPr>
        <w:pStyle w:val="ParagraphStyle"/>
      </w:pPr>
    </w:p>
    <w:p w14:paraId="0599E557" w14:textId="77777777" w:rsidR="00A60687" w:rsidRPr="00A60687" w:rsidRDefault="00A60687" w:rsidP="00A60687">
      <w:pPr>
        <w:pStyle w:val="ParagraphStyle"/>
      </w:pPr>
      <w:r w:rsidRPr="00A60687">
        <w:t xml:space="preserve">If you are writing a scary story then you might want to build lots of dark and scary words into your writing style, using words like: </w:t>
      </w:r>
      <w:r w:rsidRPr="00A60687">
        <w:rPr>
          <w:b/>
          <w:bCs/>
        </w:rPr>
        <w:t>dark, shadows, moonlit, creepy</w:t>
      </w:r>
      <w:r w:rsidRPr="00A60687">
        <w:t xml:space="preserve"> and </w:t>
      </w:r>
      <w:r w:rsidRPr="00A60687">
        <w:rPr>
          <w:b/>
          <w:bCs/>
        </w:rPr>
        <w:t>creaky</w:t>
      </w:r>
      <w:r w:rsidRPr="00A60687">
        <w:t>, which will create a scary tone in your writing.</w:t>
      </w:r>
    </w:p>
    <w:p w14:paraId="7BFFF712" w14:textId="77777777" w:rsidR="00A60687" w:rsidRPr="00A60687" w:rsidRDefault="00A60687" w:rsidP="00A60687">
      <w:pPr>
        <w:pStyle w:val="ParagraphStyle"/>
      </w:pPr>
    </w:p>
    <w:p w14:paraId="25B65DC9" w14:textId="77777777" w:rsidR="00A60687" w:rsidRPr="00A60687" w:rsidRDefault="00A60687" w:rsidP="00A60687">
      <w:pPr>
        <w:pStyle w:val="ParagraphStyle"/>
      </w:pPr>
      <w:r w:rsidRPr="00A60687">
        <w:t>Your writing style can also cover things like how many characters you will use – will there be lots of people involved, or will it be a quiet collection of people? – and how much description will you use, whether you describe things in lots of detail or not much detail at all.</w:t>
      </w:r>
    </w:p>
    <w:p w14:paraId="60389F64" w14:textId="2EB2AB7F" w:rsidR="00A60687" w:rsidRPr="00A60687" w:rsidRDefault="00F64863" w:rsidP="00A60687">
      <w:pPr>
        <w:pStyle w:val="SlideTitles"/>
      </w:pPr>
      <w:r>
        <w:t>6</w:t>
      </w:r>
      <w:r w:rsidR="00A43188" w:rsidRPr="00A43188">
        <w:t xml:space="preserve"> </w:t>
      </w:r>
      <w:r w:rsidR="00741BE5">
        <w:t>of 19</w:t>
      </w:r>
      <w:r w:rsidR="00A43188" w:rsidRPr="00A43188">
        <w:t xml:space="preserve"> – </w:t>
      </w:r>
      <w:r w:rsidR="00A60687" w:rsidRPr="00A60687">
        <w:t>Planning a story: structure</w:t>
      </w:r>
    </w:p>
    <w:p w14:paraId="7747A215" w14:textId="77777777" w:rsidR="00A60687" w:rsidRPr="00A60687" w:rsidRDefault="00A60687" w:rsidP="00A60687">
      <w:pPr>
        <w:pStyle w:val="ParagraphStyle"/>
      </w:pPr>
      <w:r w:rsidRPr="00A60687">
        <w:t>Even though all stories are written in a different way to each other, they all have three things in common: a beginning, a middle and an end.</w:t>
      </w:r>
    </w:p>
    <w:p w14:paraId="1221E8E8" w14:textId="77777777" w:rsidR="00A60687" w:rsidRPr="00A60687" w:rsidRDefault="00A60687" w:rsidP="00A60687">
      <w:pPr>
        <w:pStyle w:val="ParagraphStyle"/>
      </w:pPr>
    </w:p>
    <w:p w14:paraId="39F0C7B3" w14:textId="77777777" w:rsidR="00A60687" w:rsidRPr="00A60687" w:rsidRDefault="00A60687" w:rsidP="00A60687">
      <w:pPr>
        <w:pStyle w:val="ParagraphStyle"/>
      </w:pPr>
      <w:r w:rsidRPr="00A60687">
        <w:t>Some stories seem to have a more complicated structure but underneath the writing they will still have these three very important things. Each part should include certain details and events – and this is where your planning comes in!</w:t>
      </w:r>
    </w:p>
    <w:p w14:paraId="6529F970" w14:textId="77777777" w:rsidR="00A60687" w:rsidRPr="00A60687" w:rsidRDefault="00A60687" w:rsidP="00A60687">
      <w:pPr>
        <w:pStyle w:val="ParagraphStyle"/>
      </w:pPr>
    </w:p>
    <w:p w14:paraId="16532E9B" w14:textId="77777777" w:rsidR="00A60687" w:rsidRPr="00A60687" w:rsidRDefault="00A60687" w:rsidP="00A60687">
      <w:pPr>
        <w:pStyle w:val="ParagraphStyle"/>
      </w:pPr>
      <w:r w:rsidRPr="00C578A5">
        <w:rPr>
          <w:b/>
        </w:rPr>
        <w:t>A</w:t>
      </w:r>
      <w:r w:rsidRPr="00A60687">
        <w:t xml:space="preserve"> </w:t>
      </w:r>
      <w:r w:rsidRPr="00C578A5">
        <w:rPr>
          <w:b/>
        </w:rPr>
        <w:t>beginning</w:t>
      </w:r>
      <w:r w:rsidRPr="00A60687">
        <w:t>: In your beginning you need to introduce your characters and your setting – which we will talk more about later – and you also need to introduce the problem or challenge that is going to happen in your story as well.</w:t>
      </w:r>
    </w:p>
    <w:p w14:paraId="102FBFE3" w14:textId="77777777" w:rsidR="00A60687" w:rsidRPr="00A60687" w:rsidRDefault="00A60687" w:rsidP="00A60687">
      <w:pPr>
        <w:pStyle w:val="ParagraphStyle"/>
      </w:pPr>
    </w:p>
    <w:p w14:paraId="12E11732" w14:textId="77777777" w:rsidR="00A60687" w:rsidRPr="00A60687" w:rsidRDefault="00A60687" w:rsidP="00A60687">
      <w:pPr>
        <w:pStyle w:val="ParagraphStyle"/>
      </w:pPr>
      <w:r w:rsidRPr="00C578A5">
        <w:rPr>
          <w:b/>
        </w:rPr>
        <w:t>A</w:t>
      </w:r>
      <w:r w:rsidRPr="00A60687">
        <w:t xml:space="preserve"> </w:t>
      </w:r>
      <w:r w:rsidRPr="00C578A5">
        <w:rPr>
          <w:b/>
        </w:rPr>
        <w:t>middle</w:t>
      </w:r>
      <w:r w:rsidRPr="00A60687">
        <w:t>: The middle portion of your story is where the action happens! Whatever the problem or challenge was at the beginning, the middle is when your characters will start working to fix it or overcome the problem. You can start thinking about how your story will finish here as well.</w:t>
      </w:r>
    </w:p>
    <w:p w14:paraId="6043A7B0" w14:textId="77777777" w:rsidR="00A60687" w:rsidRPr="00A60687" w:rsidRDefault="00A60687" w:rsidP="00A60687">
      <w:pPr>
        <w:pStyle w:val="ParagraphStyle"/>
      </w:pPr>
    </w:p>
    <w:p w14:paraId="1E84F291" w14:textId="77777777" w:rsidR="00A60687" w:rsidRPr="00A60687" w:rsidRDefault="00A60687" w:rsidP="00A60687">
      <w:pPr>
        <w:pStyle w:val="ParagraphStyle"/>
      </w:pPr>
      <w:r w:rsidRPr="00C578A5">
        <w:rPr>
          <w:b/>
        </w:rPr>
        <w:t>An end</w:t>
      </w:r>
      <w:r w:rsidRPr="00A60687">
        <w:t>: At the end of your story, you need to explain to your readers how the problem or challenge has been fixed, and what has happened to all of the characters who have been involved (unless you are planning a follow-up story, in which case your ending can be a little more open).</w:t>
      </w:r>
    </w:p>
    <w:p w14:paraId="6D5A602B" w14:textId="54BAB646" w:rsidR="00A60687" w:rsidRDefault="00A60687" w:rsidP="00A43188">
      <w:pPr>
        <w:pStyle w:val="SlideTitles"/>
      </w:pPr>
      <w:r w:rsidRPr="00A60687">
        <w:t xml:space="preserve">7 </w:t>
      </w:r>
      <w:r w:rsidR="00741BE5">
        <w:t>of 19</w:t>
      </w:r>
      <w:r w:rsidRPr="00A60687">
        <w:t xml:space="preserve"> – Planning a story: structure </w:t>
      </w:r>
      <w:r>
        <w:t>–</w:t>
      </w:r>
      <w:r w:rsidRPr="00A60687">
        <w:t xml:space="preserve"> continued</w:t>
      </w:r>
    </w:p>
    <w:p w14:paraId="3F283401" w14:textId="77777777" w:rsidR="00A60687" w:rsidRDefault="00A60687" w:rsidP="00A60687">
      <w:pPr>
        <w:pStyle w:val="ParagraphStyle"/>
      </w:pPr>
      <w:r w:rsidRPr="00A60687">
        <w:t>By breaking your structure down into these three parts you can make sure that you know exactly what is happening in each part of your story.</w:t>
      </w:r>
    </w:p>
    <w:p w14:paraId="045FD0E0" w14:textId="77777777" w:rsidR="00A60687" w:rsidRDefault="00A60687" w:rsidP="00A60687">
      <w:pPr>
        <w:pStyle w:val="ParagraphStyle"/>
      </w:pPr>
    </w:p>
    <w:p w14:paraId="6ADCD1ED" w14:textId="77777777" w:rsidR="00A60687" w:rsidRDefault="00A60687" w:rsidP="00A60687">
      <w:pPr>
        <w:pStyle w:val="ParagraphStyle"/>
      </w:pPr>
      <w:r w:rsidRPr="00A60687">
        <w:t>This is a good guide for how much you are writing for each section, and it also means that you are less likely to get distracted by writing parts of the story that are not really that important.</w:t>
      </w:r>
    </w:p>
    <w:p w14:paraId="346E65E9" w14:textId="77777777" w:rsidR="00A60687" w:rsidRDefault="00A60687" w:rsidP="00A60687">
      <w:pPr>
        <w:pStyle w:val="ParagraphStyle"/>
      </w:pPr>
    </w:p>
    <w:p w14:paraId="0A487C61" w14:textId="1289A8B5" w:rsidR="00A60687" w:rsidRPr="00A60687" w:rsidRDefault="00A60687" w:rsidP="00A60687">
      <w:pPr>
        <w:pStyle w:val="SlideTitles"/>
      </w:pPr>
      <w:r>
        <w:lastRenderedPageBreak/>
        <w:t xml:space="preserve">8 </w:t>
      </w:r>
      <w:r w:rsidR="00741BE5">
        <w:t>of 19</w:t>
      </w:r>
      <w:r w:rsidRPr="00A60687">
        <w:t xml:space="preserve"> – Planning a story: setting</w:t>
      </w:r>
    </w:p>
    <w:p w14:paraId="19D85BD3" w14:textId="77777777" w:rsidR="00A60687" w:rsidRPr="00A60687" w:rsidRDefault="00A60687" w:rsidP="00A60687">
      <w:pPr>
        <w:pStyle w:val="ParagraphStyle"/>
      </w:pPr>
      <w:r w:rsidRPr="00A60687">
        <w:t>The setting of your story is where the story is set – meaning where it takes place. You can have more than one setting, especially if your story is a long one or if your characters are doing a lot of moving around. It does not matter how many settings you use; you still need a plan for them all.</w:t>
      </w:r>
    </w:p>
    <w:p w14:paraId="1C47652D" w14:textId="77777777" w:rsidR="00A60687" w:rsidRPr="00A60687" w:rsidRDefault="00A60687" w:rsidP="00A60687">
      <w:pPr>
        <w:pStyle w:val="ParagraphStyle"/>
      </w:pPr>
    </w:p>
    <w:p w14:paraId="7A0139AC" w14:textId="77777777" w:rsidR="00A60687" w:rsidRPr="00A60687" w:rsidRDefault="00A60687" w:rsidP="00A60687">
      <w:pPr>
        <w:pStyle w:val="ParagraphStyle"/>
      </w:pPr>
      <w:r w:rsidRPr="00A60687">
        <w:t>Planning a setting is an important part of writing because you need to know that you can write each setting well enough for a reader to imagine it in their own mind.</w:t>
      </w:r>
    </w:p>
    <w:p w14:paraId="1C0E82E2" w14:textId="77777777" w:rsidR="00A60687" w:rsidRPr="00A60687" w:rsidRDefault="00A60687" w:rsidP="00A60687">
      <w:pPr>
        <w:pStyle w:val="ParagraphStyle"/>
      </w:pPr>
    </w:p>
    <w:p w14:paraId="73BFD444" w14:textId="77777777" w:rsidR="00A60687" w:rsidRPr="00A60687" w:rsidRDefault="00A60687" w:rsidP="00A60687">
      <w:pPr>
        <w:pStyle w:val="ParagraphStyle"/>
      </w:pPr>
      <w:r w:rsidRPr="00A60687">
        <w:t>When you are picking settings it is important that you think about how well you actually know the places that you are writing about – can you explain and describe these places in enough detail?</w:t>
      </w:r>
    </w:p>
    <w:p w14:paraId="213F2F70" w14:textId="77777777" w:rsidR="00A60687" w:rsidRPr="00A60687" w:rsidRDefault="00A60687" w:rsidP="00A60687">
      <w:pPr>
        <w:pStyle w:val="ParagraphStyle"/>
      </w:pPr>
    </w:p>
    <w:p w14:paraId="100BA38C" w14:textId="77777777" w:rsidR="00A43188" w:rsidRDefault="00A60687" w:rsidP="00A43188">
      <w:pPr>
        <w:pStyle w:val="ParagraphStyle"/>
      </w:pPr>
      <w:r w:rsidRPr="00A60687">
        <w:t>Another important thing to consider about your setting is whether it fits with the tone and style of your story. If your style of writing is dark and spooky then setting your story at a birthday party might not be the best place to choose!</w:t>
      </w:r>
    </w:p>
    <w:p w14:paraId="298DECC1" w14:textId="69B9EF91" w:rsidR="00A60687" w:rsidRPr="00A60687" w:rsidRDefault="00A60687" w:rsidP="00A60687">
      <w:pPr>
        <w:pStyle w:val="SlideTitles"/>
      </w:pPr>
      <w:r>
        <w:t>9</w:t>
      </w:r>
      <w:r w:rsidR="00A43188" w:rsidRPr="00A43188">
        <w:t xml:space="preserve"> </w:t>
      </w:r>
      <w:r w:rsidR="00741BE5">
        <w:t>of 19</w:t>
      </w:r>
      <w:r w:rsidR="00A43188" w:rsidRPr="00A43188">
        <w:t xml:space="preserve"> – </w:t>
      </w:r>
      <w:r w:rsidRPr="00A60687">
        <w:t>Planning a story: characters</w:t>
      </w:r>
    </w:p>
    <w:p w14:paraId="44C0791C" w14:textId="77777777" w:rsidR="00A60687" w:rsidRPr="00A60687" w:rsidRDefault="00A60687" w:rsidP="00A60687">
      <w:pPr>
        <w:pStyle w:val="ParagraphStyle"/>
      </w:pPr>
      <w:r w:rsidRPr="00A60687">
        <w:t>Your characters need to be written in enough detail that they seem real to the people who are reading them, which is why it is important to plan them! However, planning out your characters can be a fun and creative part of writing all by itself.</w:t>
      </w:r>
    </w:p>
    <w:p w14:paraId="26F30E93" w14:textId="77777777" w:rsidR="00A60687" w:rsidRPr="00A60687" w:rsidRDefault="00A60687" w:rsidP="00A60687">
      <w:pPr>
        <w:pStyle w:val="ParagraphStyle"/>
      </w:pPr>
    </w:p>
    <w:p w14:paraId="5582EA5A" w14:textId="77777777" w:rsidR="00A60687" w:rsidRPr="00A60687" w:rsidRDefault="00A60687" w:rsidP="00A60687">
      <w:pPr>
        <w:pStyle w:val="ParagraphStyle"/>
      </w:pPr>
      <w:r w:rsidRPr="00A60687">
        <w:t>You can ask yourself questions such as:</w:t>
      </w:r>
    </w:p>
    <w:p w14:paraId="1A656D71" w14:textId="77777777" w:rsidR="00A60687" w:rsidRPr="00A60687" w:rsidRDefault="00A60687" w:rsidP="00A60687">
      <w:pPr>
        <w:pStyle w:val="ParagraphStyle"/>
        <w:numPr>
          <w:ilvl w:val="0"/>
          <w:numId w:val="11"/>
        </w:numPr>
      </w:pPr>
      <w:r w:rsidRPr="00A60687">
        <w:t>What is their name?</w:t>
      </w:r>
    </w:p>
    <w:p w14:paraId="40244D5C" w14:textId="77777777" w:rsidR="00A60687" w:rsidRPr="00A60687" w:rsidRDefault="00A60687" w:rsidP="00A60687">
      <w:pPr>
        <w:pStyle w:val="ParagraphStyle"/>
        <w:numPr>
          <w:ilvl w:val="0"/>
          <w:numId w:val="11"/>
        </w:numPr>
      </w:pPr>
      <w:r w:rsidRPr="00A60687">
        <w:t>What do they do for a living?</w:t>
      </w:r>
    </w:p>
    <w:p w14:paraId="4BB89CEF" w14:textId="77777777" w:rsidR="00A60687" w:rsidRPr="00A60687" w:rsidRDefault="00A60687" w:rsidP="00A60687">
      <w:pPr>
        <w:pStyle w:val="ParagraphStyle"/>
        <w:numPr>
          <w:ilvl w:val="0"/>
          <w:numId w:val="11"/>
        </w:numPr>
      </w:pPr>
      <w:r w:rsidRPr="00A60687">
        <w:t>What do they look like?</w:t>
      </w:r>
    </w:p>
    <w:p w14:paraId="046966DA" w14:textId="77777777" w:rsidR="00A60687" w:rsidRPr="00A60687" w:rsidRDefault="00A60687" w:rsidP="00A60687">
      <w:pPr>
        <w:pStyle w:val="ParagraphStyle"/>
        <w:numPr>
          <w:ilvl w:val="0"/>
          <w:numId w:val="11"/>
        </w:numPr>
      </w:pPr>
      <w:r w:rsidRPr="00A60687">
        <w:t>What is their favourite food?</w:t>
      </w:r>
    </w:p>
    <w:p w14:paraId="5A9B6D7E" w14:textId="77777777" w:rsidR="00A60687" w:rsidRPr="00A60687" w:rsidRDefault="00A60687" w:rsidP="00A60687">
      <w:pPr>
        <w:pStyle w:val="ParagraphStyle"/>
      </w:pPr>
    </w:p>
    <w:p w14:paraId="17C472BD" w14:textId="77777777" w:rsidR="00A60687" w:rsidRPr="00A60687" w:rsidRDefault="00A60687" w:rsidP="00A60687">
      <w:pPr>
        <w:pStyle w:val="ParagraphStyle"/>
      </w:pPr>
      <w:r w:rsidRPr="00A60687">
        <w:t>When you are planning your characters you can go into as much detail as possible and it will only be a good thing when it comes to your actual writing, as your characters will be well-built people who your readers will enjoy learning about.</w:t>
      </w:r>
    </w:p>
    <w:p w14:paraId="667268B7" w14:textId="37424923" w:rsidR="00A43188" w:rsidRDefault="00A43188" w:rsidP="00A43188">
      <w:pPr>
        <w:pStyle w:val="SlideTitles"/>
      </w:pPr>
      <w:r w:rsidRPr="00A43188">
        <w:t>1</w:t>
      </w:r>
      <w:r w:rsidR="00F64863">
        <w:t>0</w:t>
      </w:r>
      <w:r w:rsidRPr="00A43188">
        <w:t xml:space="preserve"> </w:t>
      </w:r>
      <w:r w:rsidR="00741BE5">
        <w:t>of 19</w:t>
      </w:r>
      <w:r w:rsidRPr="00A43188">
        <w:t xml:space="preserve"> – </w:t>
      </w:r>
      <w:r w:rsidR="00A60687" w:rsidRPr="00A60687">
        <w:t>Planning a story: characters - continued</w:t>
      </w:r>
    </w:p>
    <w:p w14:paraId="4E282D30" w14:textId="77777777" w:rsidR="00A43188" w:rsidRDefault="00A60687" w:rsidP="00A43188">
      <w:pPr>
        <w:pStyle w:val="ParagraphStyle"/>
      </w:pPr>
      <w:r w:rsidRPr="00A60687">
        <w:t>Planning your characters will help you with other parts of your story, too. For example, you might want to consider how your character talks: do they use a lot of slang words or are they very well spoken? Do they have an accent that changes how they pronounce certain words?</w:t>
      </w:r>
    </w:p>
    <w:p w14:paraId="765A7C2D" w14:textId="77777777" w:rsidR="00A60687" w:rsidRDefault="00A60687" w:rsidP="00A43188">
      <w:pPr>
        <w:pStyle w:val="ParagraphStyle"/>
      </w:pPr>
    </w:p>
    <w:p w14:paraId="085AC037" w14:textId="77777777" w:rsidR="00A60687" w:rsidRDefault="00A60687" w:rsidP="00A60687">
      <w:pPr>
        <w:pStyle w:val="ParagraphStyle"/>
      </w:pPr>
      <w:r w:rsidRPr="00A60687">
        <w:t>Planning out these smaller details will help you to write in different styles for your descriptions and your dialogue, as you can write these little quirks into your character’s speech.</w:t>
      </w:r>
    </w:p>
    <w:p w14:paraId="1C8CA6D2" w14:textId="77777777" w:rsidR="00A60687" w:rsidRDefault="00A60687" w:rsidP="00A60687">
      <w:pPr>
        <w:pStyle w:val="ParagraphStyle"/>
      </w:pPr>
    </w:p>
    <w:p w14:paraId="5AE8798A" w14:textId="77777777" w:rsidR="00A60687" w:rsidRDefault="00A60687" w:rsidP="00A60687">
      <w:pPr>
        <w:pStyle w:val="ParagraphStyle"/>
      </w:pPr>
      <w:r w:rsidRPr="00A60687">
        <w:t>Knowing how your character behaves in different places will be useful for your settings, too. For example, if your character is easily scared, then setting your story in a graveyard at night is going to be tricky for your character – but it might make for some good reading for your reader!</w:t>
      </w:r>
    </w:p>
    <w:p w14:paraId="238B8644" w14:textId="77777777" w:rsidR="00A60687" w:rsidRDefault="00A60687" w:rsidP="00A60687">
      <w:pPr>
        <w:pStyle w:val="ParagraphStyle"/>
      </w:pPr>
    </w:p>
    <w:p w14:paraId="3AAA9E18" w14:textId="77777777" w:rsidR="00A60687" w:rsidRPr="00A60687" w:rsidRDefault="00A60687" w:rsidP="00A60687">
      <w:pPr>
        <w:pStyle w:val="ParagraphStyle"/>
      </w:pPr>
      <w:r w:rsidRPr="00A60687">
        <w:t>There are whole databases online made up of questions that you can ask your characters in order to plan them better. Have a look and see how much you can find out about your character before your start writing!</w:t>
      </w:r>
    </w:p>
    <w:p w14:paraId="3E7FCBD2" w14:textId="67C27E73" w:rsidR="00A43188" w:rsidRDefault="00A43188" w:rsidP="00A43188">
      <w:pPr>
        <w:pStyle w:val="SlideTitles"/>
      </w:pPr>
      <w:r w:rsidRPr="00A43188">
        <w:t>1</w:t>
      </w:r>
      <w:r w:rsidR="00F64863">
        <w:t>1</w:t>
      </w:r>
      <w:r w:rsidRPr="00A43188">
        <w:t xml:space="preserve"> </w:t>
      </w:r>
      <w:r w:rsidR="00741BE5">
        <w:t>of 19</w:t>
      </w:r>
      <w:r w:rsidRPr="00A43188">
        <w:t xml:space="preserve"> – </w:t>
      </w:r>
      <w:r w:rsidR="00E76FDB" w:rsidRPr="00E76FDB">
        <w:t>Planning other types of text</w:t>
      </w:r>
    </w:p>
    <w:p w14:paraId="47BB0D9B" w14:textId="77777777" w:rsidR="00A43188" w:rsidRDefault="00E76FDB" w:rsidP="00A43188">
      <w:pPr>
        <w:pStyle w:val="ParagraphStyle"/>
      </w:pPr>
      <w:r w:rsidRPr="00E76FDB">
        <w:t>So far in this session we have carefully looked at how to write a plan for a story. However, there are lots of other types of writing that need to be carefully planned as well, such as:</w:t>
      </w:r>
    </w:p>
    <w:p w14:paraId="6E05D6BC" w14:textId="77777777" w:rsidR="00E76FDB" w:rsidRDefault="00E76FDB" w:rsidP="00E76FDB">
      <w:pPr>
        <w:pStyle w:val="ParagraphStyle"/>
        <w:numPr>
          <w:ilvl w:val="0"/>
          <w:numId w:val="14"/>
        </w:numPr>
      </w:pPr>
      <w:r w:rsidRPr="00E76FDB">
        <w:t>Reference books and manuals</w:t>
      </w:r>
    </w:p>
    <w:p w14:paraId="710BEBEC" w14:textId="77777777" w:rsidR="00E76FDB" w:rsidRDefault="00E76FDB" w:rsidP="00E76FDB">
      <w:pPr>
        <w:pStyle w:val="ParagraphStyle"/>
        <w:numPr>
          <w:ilvl w:val="0"/>
          <w:numId w:val="14"/>
        </w:numPr>
      </w:pPr>
      <w:r w:rsidRPr="00E76FDB">
        <w:lastRenderedPageBreak/>
        <w:t>Letters</w:t>
      </w:r>
    </w:p>
    <w:p w14:paraId="71669FDD" w14:textId="77777777" w:rsidR="00E76FDB" w:rsidRDefault="00E76FDB" w:rsidP="00E76FDB">
      <w:pPr>
        <w:pStyle w:val="ParagraphStyle"/>
        <w:numPr>
          <w:ilvl w:val="0"/>
          <w:numId w:val="14"/>
        </w:numPr>
      </w:pPr>
      <w:r w:rsidRPr="00E76FDB">
        <w:t>Advertisements</w:t>
      </w:r>
    </w:p>
    <w:p w14:paraId="090FC71E" w14:textId="77777777" w:rsidR="00E76FDB" w:rsidRDefault="00E76FDB" w:rsidP="00E76FDB">
      <w:pPr>
        <w:pStyle w:val="ParagraphStyle"/>
        <w:numPr>
          <w:ilvl w:val="0"/>
          <w:numId w:val="14"/>
        </w:numPr>
      </w:pPr>
      <w:r w:rsidRPr="00E76FDB">
        <w:t>Essays, or homework</w:t>
      </w:r>
    </w:p>
    <w:p w14:paraId="3D5677AE" w14:textId="77777777" w:rsidR="00E76FDB" w:rsidRDefault="00E76FDB" w:rsidP="00E76FDB">
      <w:pPr>
        <w:pStyle w:val="ParagraphStyle"/>
      </w:pPr>
    </w:p>
    <w:p w14:paraId="393A2760" w14:textId="77777777" w:rsidR="00E76FDB" w:rsidRDefault="00E76FDB" w:rsidP="00E76FDB">
      <w:pPr>
        <w:pStyle w:val="ParagraphStyle"/>
      </w:pPr>
      <w:r>
        <w:t xml:space="preserve">If </w:t>
      </w:r>
      <w:r w:rsidRPr="00E76FDB">
        <w:t>someone has written a reference book then you can be sure that before they started writing they planned, in great detail, the structure that the book would follow – including chapters and titles, and which topic would go into which chapter, too.</w:t>
      </w:r>
    </w:p>
    <w:p w14:paraId="07056D90" w14:textId="77777777" w:rsidR="00E76FDB" w:rsidRDefault="00E76FDB" w:rsidP="00E76FDB">
      <w:pPr>
        <w:pStyle w:val="ParagraphStyle"/>
      </w:pPr>
    </w:p>
    <w:p w14:paraId="7648DF10" w14:textId="77777777" w:rsidR="00E76FDB" w:rsidRPr="00E76FDB" w:rsidRDefault="00E76FDB" w:rsidP="00E76FDB">
      <w:pPr>
        <w:pStyle w:val="ParagraphStyle"/>
      </w:pPr>
      <w:r w:rsidRPr="00E76FDB">
        <w:t>Planning really is a useful tool for cutting down your work in the long-term, and it can be quite fun!</w:t>
      </w:r>
    </w:p>
    <w:p w14:paraId="64A25A07" w14:textId="7F40F32B" w:rsidR="00A43188" w:rsidRDefault="00A43188" w:rsidP="00A43188">
      <w:pPr>
        <w:pStyle w:val="SlideTitles"/>
      </w:pPr>
      <w:r w:rsidRPr="00A43188">
        <w:t>1</w:t>
      </w:r>
      <w:r w:rsidR="00F64863">
        <w:t>2</w:t>
      </w:r>
      <w:r w:rsidRPr="00A43188">
        <w:t xml:space="preserve"> </w:t>
      </w:r>
      <w:r w:rsidR="00741BE5">
        <w:t>of 19</w:t>
      </w:r>
      <w:r w:rsidRPr="00A43188">
        <w:t xml:space="preserve"> – </w:t>
      </w:r>
      <w:r w:rsidR="00E76FDB" w:rsidRPr="00E76FDB">
        <w:t>Planning: letters</w:t>
      </w:r>
    </w:p>
    <w:p w14:paraId="4364AA11" w14:textId="77777777" w:rsidR="00A43188" w:rsidRDefault="00E76FDB" w:rsidP="00A43188">
      <w:pPr>
        <w:pStyle w:val="ParagraphStyle"/>
      </w:pPr>
      <w:r w:rsidRPr="00E76FDB">
        <w:t xml:space="preserve">Although you might not think it at the time, every letter that comes through your letterbox has been planned before it was sent to you. </w:t>
      </w:r>
      <w:r>
        <w:t>Y</w:t>
      </w:r>
      <w:r w:rsidRPr="00E76FDB">
        <w:t xml:space="preserve">ou should think about </w:t>
      </w:r>
      <w:r>
        <w:t>the following when writing a letter:</w:t>
      </w:r>
    </w:p>
    <w:p w14:paraId="07DD1AC2" w14:textId="77777777" w:rsidR="00C578A5" w:rsidRDefault="00C578A5" w:rsidP="00A43188">
      <w:pPr>
        <w:pStyle w:val="ParagraphStyle"/>
      </w:pPr>
    </w:p>
    <w:p w14:paraId="48582A04" w14:textId="77777777" w:rsidR="00E76FDB" w:rsidRDefault="00E76FDB" w:rsidP="00A43188">
      <w:pPr>
        <w:pStyle w:val="ParagraphStyle"/>
        <w:rPr>
          <w:b/>
        </w:rPr>
      </w:pPr>
      <w:r w:rsidRPr="00E76FDB">
        <w:rPr>
          <w:b/>
        </w:rPr>
        <w:t>Style</w:t>
      </w:r>
    </w:p>
    <w:p w14:paraId="7950B55D" w14:textId="77777777" w:rsidR="00E76FDB" w:rsidRPr="00E76FDB" w:rsidRDefault="00C578A5" w:rsidP="00A43188">
      <w:pPr>
        <w:pStyle w:val="ParagraphStyle"/>
      </w:pPr>
      <w:r>
        <w:t>I</w:t>
      </w:r>
      <w:r w:rsidR="00E76FDB" w:rsidRPr="00E76FDB">
        <w:t>s the letter formal or informal? How does that change the tone? There are two different types of letters – those from friends and relatives, and those from official people like hospitals or banks. These two different types come with two different styles, and when you are writing a letter it is important that you plan with the most appropriate style in mind.</w:t>
      </w:r>
    </w:p>
    <w:p w14:paraId="284AAFCA" w14:textId="77777777" w:rsidR="00E76FDB" w:rsidRDefault="00E76FDB" w:rsidP="00A43188">
      <w:pPr>
        <w:pStyle w:val="ParagraphStyle"/>
      </w:pPr>
    </w:p>
    <w:p w14:paraId="5446ADBA" w14:textId="77777777" w:rsidR="00E76FDB" w:rsidRDefault="00E76FDB" w:rsidP="00A43188">
      <w:pPr>
        <w:pStyle w:val="ParagraphStyle"/>
        <w:rPr>
          <w:b/>
        </w:rPr>
      </w:pPr>
      <w:r w:rsidRPr="00E76FDB">
        <w:rPr>
          <w:b/>
        </w:rPr>
        <w:t>Structure</w:t>
      </w:r>
    </w:p>
    <w:p w14:paraId="36838E24" w14:textId="77777777" w:rsidR="00E76FDB" w:rsidRPr="00E76FDB" w:rsidRDefault="00C578A5" w:rsidP="00A43188">
      <w:pPr>
        <w:pStyle w:val="ParagraphStyle"/>
      </w:pPr>
      <w:r>
        <w:t>W</w:t>
      </w:r>
      <w:r w:rsidR="00E76FDB" w:rsidRPr="00E76FDB">
        <w:t>here should my address go? Where should their address go? What should go into my opening paragraph? Like all writing, letters also have a common structure that we need to follow.</w:t>
      </w:r>
    </w:p>
    <w:p w14:paraId="6FF0BF2F" w14:textId="7C5D1FEF" w:rsidR="00A43188" w:rsidRDefault="00A43188" w:rsidP="00A43188">
      <w:pPr>
        <w:pStyle w:val="SlideTitles"/>
      </w:pPr>
      <w:r w:rsidRPr="00A43188">
        <w:t>1</w:t>
      </w:r>
      <w:r w:rsidR="00F64863">
        <w:t>3</w:t>
      </w:r>
      <w:r w:rsidRPr="00A43188">
        <w:t xml:space="preserve"> </w:t>
      </w:r>
      <w:r w:rsidR="00741BE5">
        <w:t>of 19</w:t>
      </w:r>
      <w:r w:rsidRPr="00A43188">
        <w:t xml:space="preserve"> – </w:t>
      </w:r>
      <w:r w:rsidR="00E76FDB" w:rsidRPr="00E76FDB">
        <w:t>Planning: speeches</w:t>
      </w:r>
    </w:p>
    <w:p w14:paraId="01E3728D" w14:textId="77777777" w:rsidR="00A43188" w:rsidRDefault="00E76FDB" w:rsidP="00E76FDB">
      <w:pPr>
        <w:pStyle w:val="ParagraphStyle"/>
      </w:pPr>
      <w:r w:rsidRPr="00E76FDB">
        <w:t>Even though speeches are delivered verbally – meaning they are spoken – they can still be thought of as a written text, as this is how all speeches start out to begin with.</w:t>
      </w:r>
    </w:p>
    <w:p w14:paraId="0DAE4419" w14:textId="77777777" w:rsidR="00E76FDB" w:rsidRDefault="00E76FDB" w:rsidP="00E76FDB">
      <w:pPr>
        <w:pStyle w:val="ParagraphStyle"/>
      </w:pPr>
    </w:p>
    <w:p w14:paraId="71772163" w14:textId="77777777" w:rsidR="00E76FDB" w:rsidRDefault="00E76FDB" w:rsidP="00E76FDB">
      <w:pPr>
        <w:pStyle w:val="ParagraphStyle"/>
      </w:pPr>
      <w:r w:rsidRPr="00E76FDB">
        <w:t>A speech will go through a similar planning process to other types of writing, with the writer asking what needs to be talked about, how it will be talked about, and the order in which these differ</w:t>
      </w:r>
      <w:r>
        <w:t>ent topics will be spoken about</w:t>
      </w:r>
      <w:r w:rsidRPr="00E76FDB">
        <w:t>.</w:t>
      </w:r>
    </w:p>
    <w:p w14:paraId="0248CD8D" w14:textId="77777777" w:rsidR="00E76FDB" w:rsidRDefault="00E76FDB" w:rsidP="00E76FDB">
      <w:pPr>
        <w:pStyle w:val="ParagraphStyle"/>
      </w:pPr>
    </w:p>
    <w:p w14:paraId="3E0253FE" w14:textId="77777777" w:rsidR="00E76FDB" w:rsidRDefault="00E76FDB" w:rsidP="00E76FDB">
      <w:pPr>
        <w:pStyle w:val="ParagraphStyle"/>
      </w:pPr>
      <w:r w:rsidRPr="00E76FDB">
        <w:t>Speeches are an interesting type of text as they are usually written with very specific reasons in mind. There are acceptance speeches, usually for an award of some kind; there are winning speeches, again this might be for an award, or it might be if a person has been voted in for a certain job; and there are speeches that are delivered before a vote, when the speaker or the writer are trying to win people over.</w:t>
      </w:r>
    </w:p>
    <w:p w14:paraId="7A5D12D6" w14:textId="77777777" w:rsidR="00E76FDB" w:rsidRDefault="00E76FDB" w:rsidP="00E76FDB">
      <w:pPr>
        <w:pStyle w:val="ParagraphStyle"/>
      </w:pPr>
    </w:p>
    <w:p w14:paraId="5FA88B3C" w14:textId="77777777" w:rsidR="00E76FDB" w:rsidRPr="00E76FDB" w:rsidRDefault="00E76FDB" w:rsidP="00E76FDB">
      <w:pPr>
        <w:pStyle w:val="ParagraphStyle"/>
      </w:pPr>
      <w:r w:rsidRPr="00E76FDB">
        <w:t>Knowing the reason for writing a speech will be very useful when you are planning what style of language to use!</w:t>
      </w:r>
    </w:p>
    <w:p w14:paraId="5FF2616D" w14:textId="3F37F4A8" w:rsidR="00A43188" w:rsidRDefault="00A43188" w:rsidP="00A43188">
      <w:pPr>
        <w:pStyle w:val="SlideTitles"/>
      </w:pPr>
      <w:r w:rsidRPr="00A43188">
        <w:t>1</w:t>
      </w:r>
      <w:r w:rsidR="00F64863">
        <w:t>4</w:t>
      </w:r>
      <w:r w:rsidRPr="00A43188">
        <w:t xml:space="preserve"> </w:t>
      </w:r>
      <w:r w:rsidR="00741BE5">
        <w:t>of 19</w:t>
      </w:r>
      <w:r w:rsidRPr="00A43188">
        <w:t xml:space="preserve"> – </w:t>
      </w:r>
      <w:r w:rsidR="00E76FDB" w:rsidRPr="00E76FDB">
        <w:t>Planning: essays</w:t>
      </w:r>
    </w:p>
    <w:p w14:paraId="70906A43" w14:textId="77777777" w:rsidR="00A43188" w:rsidRDefault="00E76FDB" w:rsidP="00E76FDB">
      <w:pPr>
        <w:pStyle w:val="ParagraphStyle"/>
      </w:pPr>
      <w:r w:rsidRPr="00E76FDB">
        <w:t>If you are writing an essay about something – like a chapter of a book or a historical event, for example – it is especially important that you plan your work!</w:t>
      </w:r>
    </w:p>
    <w:p w14:paraId="6F497A1B" w14:textId="77777777" w:rsidR="00E76FDB" w:rsidRDefault="00E76FDB" w:rsidP="00E76FDB">
      <w:pPr>
        <w:pStyle w:val="ParagraphStyle"/>
      </w:pPr>
    </w:p>
    <w:p w14:paraId="70DE620E" w14:textId="77777777" w:rsidR="00E76FDB" w:rsidRDefault="00E76FDB" w:rsidP="00E76FDB">
      <w:pPr>
        <w:pStyle w:val="ParagraphStyle"/>
      </w:pPr>
      <w:r w:rsidRPr="00E76FDB">
        <w:t>Planning for an essay will help you to decide the most important points that you want to make, and how you can structure these points to work together in an effective way.</w:t>
      </w:r>
    </w:p>
    <w:p w14:paraId="1E64A3DB" w14:textId="77777777" w:rsidR="00E76FDB" w:rsidRDefault="00E76FDB" w:rsidP="00E76FDB">
      <w:pPr>
        <w:pStyle w:val="ParagraphStyle"/>
      </w:pPr>
    </w:p>
    <w:p w14:paraId="15EECA46" w14:textId="77777777" w:rsidR="00E76FDB" w:rsidRDefault="00E76FDB" w:rsidP="00E76FDB">
      <w:pPr>
        <w:pStyle w:val="ParagraphStyle"/>
      </w:pPr>
      <w:r w:rsidRPr="00E76FDB">
        <w:t>When you are writing an essay you want to make sure that your argument has a good flow – where one point leads well into the next one. Taking time to plan the order of your work will give you time to really think about this.</w:t>
      </w:r>
    </w:p>
    <w:p w14:paraId="04D29E60" w14:textId="77777777" w:rsidR="00E76FDB" w:rsidRDefault="00E76FDB" w:rsidP="00E76FDB">
      <w:pPr>
        <w:pStyle w:val="ParagraphStyle"/>
      </w:pPr>
    </w:p>
    <w:p w14:paraId="1F126C2B" w14:textId="77777777" w:rsidR="00E76FDB" w:rsidRPr="00E76FDB" w:rsidRDefault="00E76FDB" w:rsidP="00E76FDB">
      <w:pPr>
        <w:pStyle w:val="ParagraphStyle"/>
      </w:pPr>
      <w:r w:rsidRPr="00E76FDB">
        <w:t>Also, by planning the points that you want to write down, your writing will not wander off to a different topic halfway through a point. Planning an essay means that your writing will be focussed and clear at the end – and it will also show a reader how much you care about your work!</w:t>
      </w:r>
    </w:p>
    <w:p w14:paraId="20CC764E" w14:textId="17A504D6" w:rsidR="00A43188" w:rsidRDefault="00A43188" w:rsidP="00A43188">
      <w:pPr>
        <w:pStyle w:val="SlideTitles"/>
      </w:pPr>
      <w:r w:rsidRPr="00B27EBE">
        <w:t>1</w:t>
      </w:r>
      <w:r w:rsidR="00F64863" w:rsidRPr="00B27EBE">
        <w:t>5</w:t>
      </w:r>
      <w:r w:rsidRPr="00B27EBE">
        <w:t xml:space="preserve"> </w:t>
      </w:r>
      <w:r w:rsidR="00741BE5">
        <w:t>of 19</w:t>
      </w:r>
      <w:r w:rsidRPr="00B27EBE">
        <w:t xml:space="preserve"> – </w:t>
      </w:r>
      <w:r w:rsidR="00E76FDB" w:rsidRPr="00EC542A">
        <w:t>Question 1</w:t>
      </w:r>
    </w:p>
    <w:p w14:paraId="5EE34927" w14:textId="77777777" w:rsidR="00A43188" w:rsidRDefault="00E76FDB" w:rsidP="00A43188">
      <w:pPr>
        <w:pStyle w:val="ParagraphStyle"/>
      </w:pPr>
      <w:r w:rsidRPr="00E76FDB">
        <w:t>Which four things should you think about when you are planning a story?</w:t>
      </w:r>
    </w:p>
    <w:p w14:paraId="507A4D8F" w14:textId="1B252C3B" w:rsidR="00E76FDB" w:rsidRDefault="00E76FDB" w:rsidP="00A43188">
      <w:pPr>
        <w:pStyle w:val="ParagraphStyle"/>
      </w:pPr>
    </w:p>
    <w:p w14:paraId="7C1EA600" w14:textId="75FA91E9" w:rsidR="00EC542A" w:rsidRDefault="00EC542A" w:rsidP="00A43188">
      <w:pPr>
        <w:pStyle w:val="ParagraphStyle"/>
      </w:pPr>
      <w:r>
        <w:t>Choose all that apply:</w:t>
      </w:r>
    </w:p>
    <w:p w14:paraId="28BC9394" w14:textId="3E230F74" w:rsidR="00EC542A" w:rsidRDefault="0020208C" w:rsidP="004915AC">
      <w:pPr>
        <w:pStyle w:val="ParagraphStyle"/>
        <w:numPr>
          <w:ilvl w:val="0"/>
          <w:numId w:val="16"/>
        </w:numPr>
      </w:pPr>
      <w:r w:rsidRPr="0020208C">
        <w:t>Style</w:t>
      </w:r>
    </w:p>
    <w:p w14:paraId="62149FEB" w14:textId="7823A2C7" w:rsidR="0020208C" w:rsidRDefault="0020208C" w:rsidP="004915AC">
      <w:pPr>
        <w:pStyle w:val="ParagraphStyle"/>
        <w:numPr>
          <w:ilvl w:val="0"/>
          <w:numId w:val="16"/>
        </w:numPr>
      </w:pPr>
      <w:r>
        <w:t>Paragraphs</w:t>
      </w:r>
    </w:p>
    <w:p w14:paraId="0A28A202" w14:textId="3DEA3680" w:rsidR="0020208C" w:rsidRDefault="0020208C" w:rsidP="004915AC">
      <w:pPr>
        <w:pStyle w:val="ParagraphStyle"/>
        <w:numPr>
          <w:ilvl w:val="0"/>
          <w:numId w:val="16"/>
        </w:numPr>
      </w:pPr>
      <w:r>
        <w:t>Setting</w:t>
      </w:r>
    </w:p>
    <w:p w14:paraId="0CF583C2" w14:textId="4C6F43B9" w:rsidR="0020208C" w:rsidRDefault="0020208C" w:rsidP="004915AC">
      <w:pPr>
        <w:pStyle w:val="ParagraphStyle"/>
        <w:numPr>
          <w:ilvl w:val="0"/>
          <w:numId w:val="16"/>
        </w:numPr>
      </w:pPr>
      <w:r>
        <w:t>Sentence length</w:t>
      </w:r>
    </w:p>
    <w:p w14:paraId="6385EC71" w14:textId="0490CD77" w:rsidR="0020208C" w:rsidRDefault="004915AC" w:rsidP="004915AC">
      <w:pPr>
        <w:pStyle w:val="ParagraphStyle"/>
        <w:numPr>
          <w:ilvl w:val="0"/>
          <w:numId w:val="16"/>
        </w:numPr>
      </w:pPr>
      <w:r w:rsidRPr="004915AC">
        <w:t>Structure</w:t>
      </w:r>
    </w:p>
    <w:p w14:paraId="4226FA10" w14:textId="3BC2B53D" w:rsidR="004915AC" w:rsidRDefault="004915AC" w:rsidP="004915AC">
      <w:pPr>
        <w:pStyle w:val="ParagraphStyle"/>
        <w:numPr>
          <w:ilvl w:val="0"/>
          <w:numId w:val="16"/>
        </w:numPr>
      </w:pPr>
      <w:r>
        <w:t>Characters</w:t>
      </w:r>
    </w:p>
    <w:p w14:paraId="37AFC9DD" w14:textId="33D0F460" w:rsidR="004915AC" w:rsidRDefault="004915AC" w:rsidP="004915AC">
      <w:pPr>
        <w:pStyle w:val="ParagraphStyle"/>
        <w:numPr>
          <w:ilvl w:val="0"/>
          <w:numId w:val="16"/>
        </w:numPr>
      </w:pPr>
      <w:r w:rsidRPr="004915AC">
        <w:t>Titles and headings</w:t>
      </w:r>
    </w:p>
    <w:p w14:paraId="124278E9" w14:textId="77777777" w:rsidR="00EC542A" w:rsidRDefault="00EC542A" w:rsidP="00A43188">
      <w:pPr>
        <w:pStyle w:val="ParagraphStyle"/>
      </w:pPr>
    </w:p>
    <w:p w14:paraId="7EFE5278" w14:textId="43803D6A" w:rsidR="00E76FDB" w:rsidRDefault="00E76FDB" w:rsidP="00A43188">
      <w:pPr>
        <w:pStyle w:val="ParagraphStyle"/>
      </w:pPr>
      <w:r>
        <w:t xml:space="preserve">The correct answers </w:t>
      </w:r>
      <w:r w:rsidR="004915AC">
        <w:t xml:space="preserve">are A, </w:t>
      </w:r>
      <w:r w:rsidR="008A715D">
        <w:t>C, E and F,</w:t>
      </w:r>
      <w:r>
        <w:t xml:space="preserve"> </w:t>
      </w:r>
      <w:r w:rsidRPr="00E76FDB">
        <w:rPr>
          <w:b/>
        </w:rPr>
        <w:t>style</w:t>
      </w:r>
      <w:r w:rsidRPr="00E76FDB">
        <w:t xml:space="preserve">, </w:t>
      </w:r>
      <w:r w:rsidRPr="00E76FDB">
        <w:rPr>
          <w:b/>
        </w:rPr>
        <w:t>setting</w:t>
      </w:r>
      <w:r w:rsidRPr="00E76FDB">
        <w:t xml:space="preserve">, </w:t>
      </w:r>
      <w:r w:rsidRPr="00E76FDB">
        <w:rPr>
          <w:b/>
        </w:rPr>
        <w:t>structure</w:t>
      </w:r>
      <w:r w:rsidRPr="00E76FDB">
        <w:t xml:space="preserve">, and </w:t>
      </w:r>
      <w:r w:rsidRPr="00E76FDB">
        <w:rPr>
          <w:b/>
        </w:rPr>
        <w:t>characters</w:t>
      </w:r>
      <w:r w:rsidRPr="00E76FDB">
        <w:t>.</w:t>
      </w:r>
    </w:p>
    <w:p w14:paraId="7DAEB888" w14:textId="04005E25" w:rsidR="00A43188" w:rsidRDefault="00A43188" w:rsidP="00A43188">
      <w:pPr>
        <w:pStyle w:val="SlideTitles"/>
      </w:pPr>
      <w:r w:rsidRPr="00A43188">
        <w:t>1</w:t>
      </w:r>
      <w:r w:rsidR="00F64863">
        <w:t>6</w:t>
      </w:r>
      <w:r w:rsidRPr="00A43188">
        <w:t xml:space="preserve"> </w:t>
      </w:r>
      <w:r w:rsidR="00741BE5">
        <w:t>of 19</w:t>
      </w:r>
      <w:r w:rsidRPr="00A43188">
        <w:t xml:space="preserve"> – </w:t>
      </w:r>
      <w:r w:rsidR="00E76FDB" w:rsidRPr="00E76FDB">
        <w:t>Question 2</w:t>
      </w:r>
    </w:p>
    <w:p w14:paraId="32EA2BD3" w14:textId="77777777" w:rsidR="00A43188" w:rsidRDefault="00E76FDB" w:rsidP="00A43188">
      <w:pPr>
        <w:pStyle w:val="ParagraphStyle"/>
      </w:pPr>
      <w:r>
        <w:t xml:space="preserve">Choose </w:t>
      </w:r>
      <w:r w:rsidRPr="00E76FDB">
        <w:t xml:space="preserve">whether the following statements are </w:t>
      </w:r>
      <w:r w:rsidRPr="00E76FDB">
        <w:rPr>
          <w:b/>
        </w:rPr>
        <w:t>true</w:t>
      </w:r>
      <w:r w:rsidRPr="00E76FDB">
        <w:t xml:space="preserve"> or </w:t>
      </w:r>
      <w:r w:rsidRPr="00E76FDB">
        <w:rPr>
          <w:b/>
        </w:rPr>
        <w:t>false</w:t>
      </w:r>
      <w:r w:rsidRPr="00E76FDB">
        <w:t>.</w:t>
      </w:r>
    </w:p>
    <w:p w14:paraId="5C9FFF37" w14:textId="77777777" w:rsidR="00E76FDB" w:rsidRDefault="00E76FDB" w:rsidP="00E76FDB">
      <w:pPr>
        <w:pStyle w:val="ParagraphStyle"/>
      </w:pPr>
    </w:p>
    <w:p w14:paraId="010EB85A" w14:textId="77777777" w:rsidR="00E76FDB" w:rsidRDefault="00E76FDB" w:rsidP="00E76FDB">
      <w:pPr>
        <w:pStyle w:val="ParagraphStyle"/>
      </w:pPr>
      <w:r w:rsidRPr="00E76FDB">
        <w:t>When planning a story,</w:t>
      </w:r>
      <w:r>
        <w:t xml:space="preserve"> </w:t>
      </w:r>
      <w:r w:rsidRPr="00E76FDB">
        <w:t>you only need to think about the beginning</w:t>
      </w:r>
      <w:r>
        <w:t>.</w:t>
      </w:r>
    </w:p>
    <w:p w14:paraId="2CC3003B" w14:textId="77777777" w:rsidR="00E76FDB" w:rsidRDefault="00E76FDB" w:rsidP="00E76FDB">
      <w:pPr>
        <w:pStyle w:val="ParagraphStyle"/>
      </w:pPr>
      <w:r>
        <w:t>True</w:t>
      </w:r>
    </w:p>
    <w:p w14:paraId="4FEC9F5E" w14:textId="77777777" w:rsidR="00E76FDB" w:rsidRDefault="00E76FDB" w:rsidP="00E76FDB">
      <w:pPr>
        <w:pStyle w:val="ParagraphStyle"/>
      </w:pPr>
      <w:r>
        <w:t>False</w:t>
      </w:r>
    </w:p>
    <w:p w14:paraId="43AAA683" w14:textId="77777777" w:rsidR="00E76FDB" w:rsidRDefault="00E76FDB" w:rsidP="00E76FDB">
      <w:pPr>
        <w:pStyle w:val="ParagraphStyle"/>
      </w:pPr>
    </w:p>
    <w:p w14:paraId="04C2CB28" w14:textId="1F230805" w:rsidR="00E76FDB" w:rsidRDefault="00E76FDB" w:rsidP="00E76FDB">
      <w:pPr>
        <w:pStyle w:val="ParagraphStyle"/>
      </w:pPr>
      <w:r>
        <w:t>The correct answer is</w:t>
      </w:r>
      <w:r w:rsidR="008A715D">
        <w:t>:</w:t>
      </w:r>
      <w:r>
        <w:t xml:space="preserve"> </w:t>
      </w:r>
      <w:r w:rsidR="008A715D">
        <w:t>F</w:t>
      </w:r>
      <w:r w:rsidRPr="00E76FDB">
        <w:t>alse</w:t>
      </w:r>
    </w:p>
    <w:p w14:paraId="3FF86FA9" w14:textId="77777777" w:rsidR="00E76FDB" w:rsidRDefault="00E76FDB" w:rsidP="00E76FDB">
      <w:pPr>
        <w:pStyle w:val="ParagraphStyle"/>
      </w:pPr>
    </w:p>
    <w:p w14:paraId="38E06DBA" w14:textId="77777777" w:rsidR="00E76FDB" w:rsidRDefault="00E76FDB" w:rsidP="00E76FDB">
      <w:pPr>
        <w:pStyle w:val="ParagraphStyle"/>
      </w:pPr>
      <w:r w:rsidRPr="00E76FDB">
        <w:t>It is important that you know a lot about your characters, and planning can help with this</w:t>
      </w:r>
      <w:r>
        <w:t>.</w:t>
      </w:r>
    </w:p>
    <w:p w14:paraId="14DE4F6A" w14:textId="77777777" w:rsidR="00E76FDB" w:rsidRDefault="00E76FDB" w:rsidP="00E76FDB">
      <w:pPr>
        <w:pStyle w:val="ParagraphStyle"/>
      </w:pPr>
      <w:r>
        <w:t>True</w:t>
      </w:r>
    </w:p>
    <w:p w14:paraId="2F995CFE" w14:textId="77777777" w:rsidR="00E76FDB" w:rsidRDefault="00E76FDB" w:rsidP="00E76FDB">
      <w:pPr>
        <w:pStyle w:val="ParagraphStyle"/>
      </w:pPr>
      <w:r>
        <w:t>False</w:t>
      </w:r>
    </w:p>
    <w:p w14:paraId="29913AB1" w14:textId="77777777" w:rsidR="00E76FDB" w:rsidRDefault="00E76FDB" w:rsidP="00E76FDB">
      <w:pPr>
        <w:pStyle w:val="ParagraphStyle"/>
      </w:pPr>
    </w:p>
    <w:p w14:paraId="4385578A" w14:textId="675B1C24" w:rsidR="00E76FDB" w:rsidRDefault="00E76FDB" w:rsidP="00E76FDB">
      <w:pPr>
        <w:pStyle w:val="ParagraphStyle"/>
      </w:pPr>
      <w:r>
        <w:t xml:space="preserve">The correct answer </w:t>
      </w:r>
      <w:r w:rsidR="008A715D">
        <w:t>is: True</w:t>
      </w:r>
    </w:p>
    <w:p w14:paraId="6D7C2EA8" w14:textId="77777777" w:rsidR="00E76FDB" w:rsidRDefault="00E76FDB" w:rsidP="00E76FDB">
      <w:pPr>
        <w:pStyle w:val="ParagraphStyle"/>
      </w:pPr>
    </w:p>
    <w:p w14:paraId="5016E7F4" w14:textId="77777777" w:rsidR="00E76FDB" w:rsidRDefault="00E76FDB" w:rsidP="00E76FDB">
      <w:pPr>
        <w:pStyle w:val="ParagraphStyle"/>
      </w:pPr>
      <w:r w:rsidRPr="00E76FDB">
        <w:t>The style of your story means how you will write your characters</w:t>
      </w:r>
      <w:r>
        <w:t>.</w:t>
      </w:r>
    </w:p>
    <w:p w14:paraId="19CD5E79" w14:textId="77777777" w:rsidR="00E76FDB" w:rsidRDefault="00E76FDB" w:rsidP="00E76FDB">
      <w:pPr>
        <w:pStyle w:val="ParagraphStyle"/>
      </w:pPr>
      <w:r>
        <w:t>True</w:t>
      </w:r>
    </w:p>
    <w:p w14:paraId="76AE11D5" w14:textId="77777777" w:rsidR="00E76FDB" w:rsidRDefault="00E76FDB" w:rsidP="00E76FDB">
      <w:pPr>
        <w:pStyle w:val="ParagraphStyle"/>
      </w:pPr>
      <w:r>
        <w:t>False</w:t>
      </w:r>
    </w:p>
    <w:p w14:paraId="0EEF1C55" w14:textId="77777777" w:rsidR="00E76FDB" w:rsidRDefault="00E76FDB" w:rsidP="00E76FDB">
      <w:pPr>
        <w:pStyle w:val="ParagraphStyle"/>
      </w:pPr>
    </w:p>
    <w:p w14:paraId="061E976A" w14:textId="4A5DFCFC" w:rsidR="00E76FDB" w:rsidRDefault="00E76FDB" w:rsidP="00E76FDB">
      <w:pPr>
        <w:pStyle w:val="ParagraphStyle"/>
      </w:pPr>
      <w:r>
        <w:t>The correct answer is</w:t>
      </w:r>
      <w:r w:rsidR="008A715D">
        <w:t>: False</w:t>
      </w:r>
    </w:p>
    <w:p w14:paraId="5EA36944" w14:textId="77777777" w:rsidR="00E76FDB" w:rsidRDefault="00E76FDB" w:rsidP="00E76FDB">
      <w:pPr>
        <w:pStyle w:val="ParagraphStyle"/>
      </w:pPr>
    </w:p>
    <w:p w14:paraId="3E0A328A" w14:textId="77777777" w:rsidR="00E76FDB" w:rsidRDefault="00E76FDB" w:rsidP="00E76FDB">
      <w:pPr>
        <w:pStyle w:val="ParagraphStyle"/>
      </w:pPr>
      <w:r w:rsidRPr="00E76FDB">
        <w:t>A setting is where your story takes place and you can plan for more than one</w:t>
      </w:r>
      <w:r>
        <w:t>.</w:t>
      </w:r>
    </w:p>
    <w:p w14:paraId="2841B3FF" w14:textId="77777777" w:rsidR="00E76FDB" w:rsidRDefault="00E76FDB" w:rsidP="00E76FDB">
      <w:pPr>
        <w:pStyle w:val="ParagraphStyle"/>
      </w:pPr>
      <w:r>
        <w:t>True</w:t>
      </w:r>
    </w:p>
    <w:p w14:paraId="7BA30BA2" w14:textId="77777777" w:rsidR="00E76FDB" w:rsidRDefault="00E76FDB" w:rsidP="00E76FDB">
      <w:pPr>
        <w:pStyle w:val="ParagraphStyle"/>
      </w:pPr>
      <w:r>
        <w:t>False</w:t>
      </w:r>
    </w:p>
    <w:p w14:paraId="3902496D" w14:textId="77777777" w:rsidR="00E76FDB" w:rsidRDefault="00E76FDB" w:rsidP="00E76FDB">
      <w:pPr>
        <w:pStyle w:val="ParagraphStyle"/>
      </w:pPr>
    </w:p>
    <w:p w14:paraId="27C7B2F1" w14:textId="28F8949C" w:rsidR="00E76FDB" w:rsidRPr="00E76FDB" w:rsidRDefault="00E76FDB" w:rsidP="00E76FDB">
      <w:pPr>
        <w:pStyle w:val="ParagraphStyle"/>
      </w:pPr>
      <w:r>
        <w:t xml:space="preserve">The correct answer </w:t>
      </w:r>
      <w:r w:rsidR="008A715D">
        <w:t>is: True</w:t>
      </w:r>
    </w:p>
    <w:p w14:paraId="332880F2" w14:textId="300DD00E" w:rsidR="00A43188" w:rsidRDefault="00A43188" w:rsidP="00A43188">
      <w:pPr>
        <w:pStyle w:val="SlideTitles"/>
      </w:pPr>
      <w:r w:rsidRPr="00A43188">
        <w:t>1</w:t>
      </w:r>
      <w:r w:rsidR="00F64863">
        <w:t>7</w:t>
      </w:r>
      <w:r w:rsidRPr="00A43188">
        <w:t xml:space="preserve"> </w:t>
      </w:r>
      <w:r w:rsidR="00741BE5">
        <w:t>of 19</w:t>
      </w:r>
      <w:r w:rsidRPr="00A43188">
        <w:t xml:space="preserve"> – </w:t>
      </w:r>
      <w:r w:rsidR="00F65B8E" w:rsidRPr="00F65B8E">
        <w:t>Question 3</w:t>
      </w:r>
    </w:p>
    <w:p w14:paraId="33E7A300" w14:textId="77777777" w:rsidR="006D0589" w:rsidRDefault="00F65B8E" w:rsidP="006D0589">
      <w:pPr>
        <w:pStyle w:val="ParagraphStyle"/>
      </w:pPr>
      <w:r w:rsidRPr="00F65B8E">
        <w:t>What are two things that you should plan when you are writing a letter?</w:t>
      </w:r>
    </w:p>
    <w:p w14:paraId="5864FDBB" w14:textId="77777777" w:rsidR="00B27EBE" w:rsidRDefault="00B27EBE" w:rsidP="00B27EBE">
      <w:pPr>
        <w:pStyle w:val="ParagraphStyle"/>
        <w:numPr>
          <w:ilvl w:val="0"/>
          <w:numId w:val="15"/>
        </w:numPr>
      </w:pPr>
      <w:r w:rsidRPr="00B27EBE">
        <w:t>Style</w:t>
      </w:r>
    </w:p>
    <w:p w14:paraId="3566DAC2" w14:textId="77777777" w:rsidR="00B27EBE" w:rsidRDefault="00B27EBE" w:rsidP="00B27EBE">
      <w:pPr>
        <w:pStyle w:val="ParagraphStyle"/>
        <w:numPr>
          <w:ilvl w:val="0"/>
          <w:numId w:val="15"/>
        </w:numPr>
      </w:pPr>
      <w:r>
        <w:t>Setting</w:t>
      </w:r>
    </w:p>
    <w:p w14:paraId="45E30690" w14:textId="77777777" w:rsidR="00B27EBE" w:rsidRDefault="00B27EBE" w:rsidP="00B27EBE">
      <w:pPr>
        <w:pStyle w:val="ParagraphStyle"/>
        <w:numPr>
          <w:ilvl w:val="0"/>
          <w:numId w:val="15"/>
        </w:numPr>
      </w:pPr>
      <w:r>
        <w:lastRenderedPageBreak/>
        <w:t>Characters</w:t>
      </w:r>
    </w:p>
    <w:p w14:paraId="317FA418" w14:textId="77777777" w:rsidR="00B27EBE" w:rsidRDefault="00B27EBE" w:rsidP="00B27EBE">
      <w:pPr>
        <w:pStyle w:val="ParagraphStyle"/>
        <w:numPr>
          <w:ilvl w:val="0"/>
          <w:numId w:val="15"/>
        </w:numPr>
      </w:pPr>
      <w:r>
        <w:t>Structure</w:t>
      </w:r>
    </w:p>
    <w:p w14:paraId="08C70823" w14:textId="77777777" w:rsidR="00B27EBE" w:rsidRDefault="00B27EBE" w:rsidP="00B27EBE">
      <w:pPr>
        <w:pStyle w:val="ParagraphStyle"/>
        <w:numPr>
          <w:ilvl w:val="0"/>
          <w:numId w:val="15"/>
        </w:numPr>
      </w:pPr>
      <w:r>
        <w:t>Tone</w:t>
      </w:r>
    </w:p>
    <w:p w14:paraId="568FCAE7" w14:textId="77777777" w:rsidR="00B27EBE" w:rsidRDefault="00B27EBE" w:rsidP="00B27EBE">
      <w:pPr>
        <w:pStyle w:val="ParagraphStyle"/>
        <w:numPr>
          <w:ilvl w:val="0"/>
          <w:numId w:val="15"/>
        </w:numPr>
      </w:pPr>
      <w:r>
        <w:t>Dialogue</w:t>
      </w:r>
    </w:p>
    <w:p w14:paraId="6567F5DA" w14:textId="77777777" w:rsidR="00B27EBE" w:rsidRDefault="00B27EBE" w:rsidP="00B27EBE">
      <w:pPr>
        <w:pStyle w:val="ParagraphStyle"/>
      </w:pPr>
    </w:p>
    <w:p w14:paraId="604FA8A6" w14:textId="77777777" w:rsidR="00B27EBE" w:rsidRPr="00B27EBE" w:rsidRDefault="00B27EBE" w:rsidP="00B27EBE">
      <w:pPr>
        <w:pStyle w:val="ParagraphStyle"/>
      </w:pPr>
      <w:r>
        <w:t>The correct answers are A and D, style and structure.</w:t>
      </w:r>
    </w:p>
    <w:p w14:paraId="6B05DD31" w14:textId="43ADBE62" w:rsidR="006D0589" w:rsidRDefault="006D0589" w:rsidP="00A43188">
      <w:pPr>
        <w:pStyle w:val="SlideTitles"/>
      </w:pPr>
      <w:r>
        <w:t>18</w:t>
      </w:r>
      <w:r w:rsidRPr="006D0589">
        <w:t xml:space="preserve"> </w:t>
      </w:r>
      <w:r w:rsidR="00741BE5">
        <w:t>of 19</w:t>
      </w:r>
      <w:r w:rsidRPr="006D0589">
        <w:t xml:space="preserve"> – </w:t>
      </w:r>
      <w:r w:rsidR="00B27EBE" w:rsidRPr="00B27EBE">
        <w:t>Question 4</w:t>
      </w:r>
    </w:p>
    <w:p w14:paraId="5B03886D" w14:textId="77777777" w:rsidR="006D0589" w:rsidRDefault="00B27EBE" w:rsidP="006D0589">
      <w:pPr>
        <w:pStyle w:val="ParagraphStyle"/>
      </w:pPr>
      <w:r>
        <w:t xml:space="preserve">Use the following words </w:t>
      </w:r>
      <w:r w:rsidRPr="006C40E2">
        <w:rPr>
          <w:b/>
        </w:rPr>
        <w:t>how</w:t>
      </w:r>
      <w:r>
        <w:t xml:space="preserve">, </w:t>
      </w:r>
      <w:r w:rsidRPr="006C40E2">
        <w:rPr>
          <w:b/>
        </w:rPr>
        <w:t>clear</w:t>
      </w:r>
      <w:r>
        <w:t xml:space="preserve">, </w:t>
      </w:r>
      <w:r w:rsidRPr="006C40E2">
        <w:rPr>
          <w:b/>
        </w:rPr>
        <w:t>what</w:t>
      </w:r>
      <w:r>
        <w:t xml:space="preserve">, </w:t>
      </w:r>
      <w:r w:rsidRPr="006C40E2">
        <w:rPr>
          <w:b/>
        </w:rPr>
        <w:t>structure</w:t>
      </w:r>
      <w:r>
        <w:t xml:space="preserve">, </w:t>
      </w:r>
      <w:r w:rsidRPr="006C40E2">
        <w:rPr>
          <w:b/>
        </w:rPr>
        <w:t>the points</w:t>
      </w:r>
      <w:r>
        <w:t xml:space="preserve">, </w:t>
      </w:r>
      <w:r w:rsidRPr="006C40E2">
        <w:rPr>
          <w:b/>
        </w:rPr>
        <w:t>the order</w:t>
      </w:r>
      <w:r>
        <w:t xml:space="preserve">, </w:t>
      </w:r>
      <w:r w:rsidRPr="006C40E2">
        <w:rPr>
          <w:b/>
        </w:rPr>
        <w:t>taken care</w:t>
      </w:r>
      <w:r>
        <w:t xml:space="preserve">, </w:t>
      </w:r>
      <w:r w:rsidRPr="006C40E2">
        <w:rPr>
          <w:b/>
        </w:rPr>
        <w:t>a good flow</w:t>
      </w:r>
      <w:r>
        <w:t xml:space="preserve"> and </w:t>
      </w:r>
      <w:r w:rsidRPr="006C40E2">
        <w:rPr>
          <w:b/>
        </w:rPr>
        <w:t>more focussed</w:t>
      </w:r>
      <w:r>
        <w:t>, to complete the sentences below:</w:t>
      </w:r>
    </w:p>
    <w:p w14:paraId="31959F88" w14:textId="77777777" w:rsidR="00B27EBE" w:rsidRDefault="00B27EBE" w:rsidP="006D0589">
      <w:pPr>
        <w:pStyle w:val="ParagraphStyle"/>
      </w:pPr>
    </w:p>
    <w:p w14:paraId="5415E764" w14:textId="77777777" w:rsidR="00B27EBE" w:rsidRDefault="00B27EBE" w:rsidP="001A51B4">
      <w:pPr>
        <w:pStyle w:val="ParagraphStyle"/>
      </w:pPr>
      <w:r w:rsidRPr="00B27EBE">
        <w:t>Planning is an important part of writing as it helps you to decide</w:t>
      </w:r>
      <w:r>
        <w:t xml:space="preserve"> </w:t>
      </w:r>
      <w:r w:rsidRPr="001A51B4">
        <w:rPr>
          <w:b/>
        </w:rPr>
        <w:t>blank</w:t>
      </w:r>
      <w:r>
        <w:t xml:space="preserve"> </w:t>
      </w:r>
      <w:r w:rsidRPr="00B27EBE">
        <w:t>you are</w:t>
      </w:r>
      <w:r>
        <w:t xml:space="preserve"> writing, </w:t>
      </w:r>
      <w:r w:rsidRPr="001A51B4">
        <w:rPr>
          <w:b/>
        </w:rPr>
        <w:t>blank</w:t>
      </w:r>
      <w:r>
        <w:t xml:space="preserve"> </w:t>
      </w:r>
      <w:r w:rsidRPr="00B27EBE">
        <w:t>you are writing it, and</w:t>
      </w:r>
      <w:r>
        <w:t xml:space="preserve"> </w:t>
      </w:r>
      <w:r w:rsidR="00627F8D">
        <w:rPr>
          <w:b/>
        </w:rPr>
        <w:t>blank</w:t>
      </w:r>
      <w:r w:rsidR="006C40E2" w:rsidRPr="006C40E2">
        <w:rPr>
          <w:b/>
        </w:rPr>
        <w:t xml:space="preserve"> </w:t>
      </w:r>
      <w:r w:rsidRPr="00B27EBE">
        <w:t>that your writing will</w:t>
      </w:r>
      <w:r>
        <w:t xml:space="preserve"> </w:t>
      </w:r>
      <w:r w:rsidRPr="00B27EBE">
        <w:t>follow. Before you start writing something you should plan</w:t>
      </w:r>
      <w:r>
        <w:t xml:space="preserve"> </w:t>
      </w:r>
      <w:r w:rsidR="00627F8D" w:rsidRPr="001A51B4">
        <w:rPr>
          <w:b/>
        </w:rPr>
        <w:t>blank</w:t>
      </w:r>
      <w:r w:rsidR="00627F8D">
        <w:t xml:space="preserve"> </w:t>
      </w:r>
      <w:r w:rsidRPr="00B27EBE">
        <w:t>that you will make,</w:t>
      </w:r>
      <w:r>
        <w:t xml:space="preserve"> </w:t>
      </w:r>
      <w:r w:rsidRPr="00B27EBE">
        <w:t>as this will make your writing</w:t>
      </w:r>
      <w:r w:rsidR="001A51B4">
        <w:t xml:space="preserve"> </w:t>
      </w:r>
      <w:r w:rsidR="00627F8D" w:rsidRPr="001A51B4">
        <w:rPr>
          <w:b/>
        </w:rPr>
        <w:t>blank</w:t>
      </w:r>
      <w:r w:rsidR="001A51B4">
        <w:t xml:space="preserve">. </w:t>
      </w:r>
      <w:r w:rsidR="001A51B4" w:rsidRPr="001A51B4">
        <w:t>When you know what points you are making, a</w:t>
      </w:r>
      <w:r w:rsidR="001A51B4">
        <w:t xml:space="preserve"> planned </w:t>
      </w:r>
      <w:r w:rsidR="00627F8D" w:rsidRPr="001A51B4">
        <w:rPr>
          <w:b/>
        </w:rPr>
        <w:t>blank</w:t>
      </w:r>
      <w:r w:rsidR="00627F8D">
        <w:t xml:space="preserve"> </w:t>
      </w:r>
      <w:r w:rsidR="001A51B4" w:rsidRPr="001A51B4">
        <w:t>will help you to tie these points together so that your writing has</w:t>
      </w:r>
      <w:r w:rsidR="001A51B4">
        <w:t xml:space="preserve"> </w:t>
      </w:r>
      <w:r w:rsidR="00627F8D" w:rsidRPr="001A51B4">
        <w:rPr>
          <w:b/>
        </w:rPr>
        <w:t>blank</w:t>
      </w:r>
      <w:r w:rsidR="00627F8D">
        <w:t>.</w:t>
      </w:r>
      <w:r w:rsidR="001A51B4">
        <w:t xml:space="preserve"> </w:t>
      </w:r>
      <w:r w:rsidR="001A51B4" w:rsidRPr="001A51B4">
        <w:t>Making one-point lead into another will make your argument</w:t>
      </w:r>
      <w:r w:rsidR="001A51B4">
        <w:t xml:space="preserve"> </w:t>
      </w:r>
      <w:r w:rsidR="00627F8D" w:rsidRPr="001A51B4">
        <w:rPr>
          <w:b/>
        </w:rPr>
        <w:t>blank</w:t>
      </w:r>
      <w:r w:rsidR="00627F8D">
        <w:t xml:space="preserve"> </w:t>
      </w:r>
      <w:r w:rsidR="001A51B4" w:rsidRPr="001A51B4">
        <w:t>and will show that you have</w:t>
      </w:r>
      <w:r w:rsidR="001A51B4">
        <w:t xml:space="preserve"> </w:t>
      </w:r>
      <w:r w:rsidR="00627F8D" w:rsidRPr="001A51B4">
        <w:rPr>
          <w:b/>
        </w:rPr>
        <w:t>blank</w:t>
      </w:r>
      <w:r w:rsidR="00627F8D">
        <w:t xml:space="preserve"> </w:t>
      </w:r>
      <w:r w:rsidR="001A51B4" w:rsidRPr="001A51B4">
        <w:t>with your work as well.</w:t>
      </w:r>
    </w:p>
    <w:p w14:paraId="675AD000" w14:textId="77777777" w:rsidR="00B27EBE" w:rsidRDefault="00B27EBE" w:rsidP="001A51B4">
      <w:pPr>
        <w:pStyle w:val="ParagraphStyle"/>
      </w:pPr>
    </w:p>
    <w:p w14:paraId="21EA86B0" w14:textId="77777777" w:rsidR="00B27EBE" w:rsidRDefault="001A51B4" w:rsidP="001A51B4">
      <w:pPr>
        <w:pStyle w:val="ParagraphStyle"/>
      </w:pPr>
      <w:r>
        <w:t>The correct sentences should read as follows:</w:t>
      </w:r>
    </w:p>
    <w:p w14:paraId="3D3DDCFD" w14:textId="77777777" w:rsidR="00B27EBE" w:rsidRDefault="00B27EBE" w:rsidP="001A51B4">
      <w:pPr>
        <w:pStyle w:val="ParagraphStyle"/>
      </w:pPr>
    </w:p>
    <w:p w14:paraId="0953A197" w14:textId="77777777" w:rsidR="00B27EBE" w:rsidRPr="00B27EBE" w:rsidRDefault="001A51B4" w:rsidP="001A51B4">
      <w:pPr>
        <w:pStyle w:val="ParagraphStyle"/>
      </w:pPr>
      <w:r w:rsidRPr="001A51B4">
        <w:t xml:space="preserve">Planning is an important part of writing as it helps you to decide </w:t>
      </w:r>
      <w:r w:rsidR="006C40E2" w:rsidRPr="006C40E2">
        <w:rPr>
          <w:b/>
        </w:rPr>
        <w:t xml:space="preserve">what </w:t>
      </w:r>
      <w:r w:rsidRPr="001A51B4">
        <w:t xml:space="preserve">you are writing, </w:t>
      </w:r>
      <w:r w:rsidR="006C40E2" w:rsidRPr="006C40E2">
        <w:rPr>
          <w:b/>
        </w:rPr>
        <w:t xml:space="preserve">how </w:t>
      </w:r>
      <w:r w:rsidRPr="001A51B4">
        <w:t xml:space="preserve">you are writing it, and </w:t>
      </w:r>
      <w:r w:rsidR="006C40E2" w:rsidRPr="006C40E2">
        <w:rPr>
          <w:b/>
        </w:rPr>
        <w:t xml:space="preserve">the order </w:t>
      </w:r>
      <w:r w:rsidRPr="001A51B4">
        <w:t xml:space="preserve">that your writing will follow. Before you start writing something you should plan </w:t>
      </w:r>
      <w:r w:rsidR="00627F8D" w:rsidRPr="00627F8D">
        <w:rPr>
          <w:b/>
        </w:rPr>
        <w:t xml:space="preserve">the points </w:t>
      </w:r>
      <w:r w:rsidRPr="001A51B4">
        <w:t xml:space="preserve">that you will make, as this will make your writing </w:t>
      </w:r>
      <w:r w:rsidR="00627F8D" w:rsidRPr="00627F8D">
        <w:rPr>
          <w:b/>
        </w:rPr>
        <w:t>more focussed</w:t>
      </w:r>
      <w:r w:rsidRPr="00627F8D">
        <w:rPr>
          <w:b/>
        </w:rPr>
        <w:t>.</w:t>
      </w:r>
      <w:r w:rsidRPr="001A51B4">
        <w:t xml:space="preserve"> When you know what points you are making, a planned </w:t>
      </w:r>
      <w:r w:rsidR="00627F8D" w:rsidRPr="00627F8D">
        <w:rPr>
          <w:b/>
        </w:rPr>
        <w:t xml:space="preserve">structure </w:t>
      </w:r>
      <w:r w:rsidRPr="001A51B4">
        <w:t xml:space="preserve">will help you to tie these points together so that your writing has </w:t>
      </w:r>
      <w:r w:rsidR="00627F8D" w:rsidRPr="00627F8D">
        <w:rPr>
          <w:b/>
        </w:rPr>
        <w:t>a good flow</w:t>
      </w:r>
      <w:r w:rsidRPr="001A51B4">
        <w:t xml:space="preserve">. Making one-point lead into another will make your argument </w:t>
      </w:r>
      <w:r w:rsidR="00627F8D" w:rsidRPr="00627F8D">
        <w:rPr>
          <w:b/>
        </w:rPr>
        <w:t xml:space="preserve">clear </w:t>
      </w:r>
      <w:r w:rsidRPr="001A51B4">
        <w:t xml:space="preserve">and will show that you have </w:t>
      </w:r>
      <w:r w:rsidR="00627F8D" w:rsidRPr="00627F8D">
        <w:rPr>
          <w:b/>
        </w:rPr>
        <w:t xml:space="preserve">taken care </w:t>
      </w:r>
      <w:r w:rsidRPr="001A51B4">
        <w:t>with your work as well.</w:t>
      </w:r>
    </w:p>
    <w:p w14:paraId="686AE2DD" w14:textId="35DF8B51" w:rsidR="006D0589" w:rsidRDefault="006D0589" w:rsidP="00A43188">
      <w:pPr>
        <w:pStyle w:val="SlideTitles"/>
      </w:pPr>
      <w:r>
        <w:t>19</w:t>
      </w:r>
      <w:r w:rsidRPr="006D0589">
        <w:t xml:space="preserve"> </w:t>
      </w:r>
      <w:r w:rsidR="00741BE5">
        <w:t>of 19</w:t>
      </w:r>
      <w:r w:rsidRPr="006D0589">
        <w:t xml:space="preserve"> – </w:t>
      </w:r>
      <w:r w:rsidR="00627F8D" w:rsidRPr="00627F8D">
        <w:t>End</w:t>
      </w:r>
    </w:p>
    <w:p w14:paraId="678E1D49" w14:textId="77777777" w:rsidR="006D0589" w:rsidRDefault="00627F8D" w:rsidP="006D0589">
      <w:pPr>
        <w:pStyle w:val="ParagraphStyle"/>
      </w:pPr>
      <w:r w:rsidRPr="00627F8D">
        <w:t>Well done! You have completed this session on planning your writing.</w:t>
      </w:r>
    </w:p>
    <w:p w14:paraId="52067407" w14:textId="77777777" w:rsidR="00627F8D" w:rsidRDefault="00627F8D" w:rsidP="006D0589">
      <w:pPr>
        <w:pStyle w:val="ParagraphStyle"/>
      </w:pPr>
    </w:p>
    <w:p w14:paraId="5C9E09B5" w14:textId="77777777" w:rsidR="00A43188" w:rsidRDefault="00627F8D" w:rsidP="00A43188">
      <w:pPr>
        <w:pStyle w:val="ParagraphStyle"/>
      </w:pPr>
      <w:r w:rsidRPr="00627F8D">
        <w:t>In this session you have looked at:</w:t>
      </w:r>
    </w:p>
    <w:p w14:paraId="35E74470" w14:textId="77777777" w:rsidR="00BD00DB" w:rsidRDefault="00627F8D" w:rsidP="00BD00DB">
      <w:pPr>
        <w:pStyle w:val="ParagraphStyle"/>
        <w:numPr>
          <w:ilvl w:val="0"/>
          <w:numId w:val="8"/>
        </w:numPr>
      </w:pPr>
      <w:r>
        <w:t>W</w:t>
      </w:r>
      <w:r w:rsidR="00BD00DB">
        <w:t xml:space="preserve">hy planning your writing is </w:t>
      </w:r>
      <w:proofErr w:type="gramStart"/>
      <w:r w:rsidR="00BD00DB">
        <w:t>important</w:t>
      </w:r>
      <w:proofErr w:type="gramEnd"/>
    </w:p>
    <w:p w14:paraId="043954CF" w14:textId="77777777" w:rsidR="00BD00DB" w:rsidRDefault="00627F8D" w:rsidP="00BD00DB">
      <w:pPr>
        <w:pStyle w:val="ParagraphStyle"/>
        <w:numPr>
          <w:ilvl w:val="0"/>
          <w:numId w:val="8"/>
        </w:numPr>
      </w:pPr>
      <w:r>
        <w:t>H</w:t>
      </w:r>
      <w:r w:rsidR="00BD00DB">
        <w:t>ow to write a good and useful story plan, and</w:t>
      </w:r>
    </w:p>
    <w:p w14:paraId="26772DB1" w14:textId="77777777" w:rsidR="00BD00DB" w:rsidRPr="008D05AA" w:rsidRDefault="00627F8D" w:rsidP="00BD00DB">
      <w:pPr>
        <w:pStyle w:val="ParagraphStyle"/>
        <w:numPr>
          <w:ilvl w:val="0"/>
          <w:numId w:val="8"/>
        </w:numPr>
      </w:pPr>
      <w:r>
        <w:t>H</w:t>
      </w:r>
      <w:r w:rsidR="00BD00DB">
        <w:t>ow to use these planning tips for other types of writing</w:t>
      </w:r>
    </w:p>
    <w:sectPr w:rsidR="00BD00DB" w:rsidRPr="008D05AA" w:rsidSect="00A25C4A">
      <w:head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391B1" w14:textId="77777777" w:rsidR="001136EC" w:rsidRDefault="001136EC" w:rsidP="00214047">
      <w:pPr>
        <w:spacing w:after="0" w:line="240" w:lineRule="auto"/>
      </w:pPr>
      <w:r>
        <w:separator/>
      </w:r>
    </w:p>
  </w:endnote>
  <w:endnote w:type="continuationSeparator" w:id="0">
    <w:p w14:paraId="2F5B7131" w14:textId="77777777" w:rsidR="001136EC" w:rsidRDefault="001136EC"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20EC0" w14:textId="77777777" w:rsidR="001136EC" w:rsidRDefault="001136EC" w:rsidP="00214047">
      <w:pPr>
        <w:spacing w:after="0" w:line="240" w:lineRule="auto"/>
      </w:pPr>
      <w:r>
        <w:separator/>
      </w:r>
    </w:p>
  </w:footnote>
  <w:footnote w:type="continuationSeparator" w:id="0">
    <w:p w14:paraId="07F4FDAD" w14:textId="77777777" w:rsidR="001136EC" w:rsidRDefault="001136EC"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F2F94" w14:textId="5BF07C90" w:rsidR="0054211B" w:rsidRDefault="0054211B">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3562A4B"/>
    <w:multiLevelType w:val="hybridMultilevel"/>
    <w:tmpl w:val="5A06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40655"/>
    <w:multiLevelType w:val="hybridMultilevel"/>
    <w:tmpl w:val="24F2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D61E2"/>
    <w:multiLevelType w:val="hybridMultilevel"/>
    <w:tmpl w:val="ED0ECC7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CF78F3"/>
    <w:multiLevelType w:val="hybridMultilevel"/>
    <w:tmpl w:val="C59A5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D81D65"/>
    <w:multiLevelType w:val="hybridMultilevel"/>
    <w:tmpl w:val="C8806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6D8491F"/>
    <w:multiLevelType w:val="hybridMultilevel"/>
    <w:tmpl w:val="F9DAD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4427C"/>
    <w:multiLevelType w:val="hybridMultilevel"/>
    <w:tmpl w:val="A5A4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154EFB"/>
    <w:multiLevelType w:val="hybridMultilevel"/>
    <w:tmpl w:val="5C1888C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D77AE9"/>
    <w:multiLevelType w:val="hybridMultilevel"/>
    <w:tmpl w:val="0F84B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7"/>
  </w:num>
  <w:num w:numId="4">
    <w:abstractNumId w:val="15"/>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3"/>
  </w:num>
  <w:num w:numId="7">
    <w:abstractNumId w:val="4"/>
  </w:num>
  <w:num w:numId="8">
    <w:abstractNumId w:val="9"/>
  </w:num>
  <w:num w:numId="9">
    <w:abstractNumId w:val="1"/>
  </w:num>
  <w:num w:numId="10">
    <w:abstractNumId w:val="2"/>
  </w:num>
  <w:num w:numId="11">
    <w:abstractNumId w:val="5"/>
  </w:num>
  <w:num w:numId="12">
    <w:abstractNumId w:val="6"/>
  </w:num>
  <w:num w:numId="13">
    <w:abstractNumId w:val="8"/>
  </w:num>
  <w:num w:numId="14">
    <w:abstractNumId w:val="14"/>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ParagraphSty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589"/>
    <w:rsid w:val="00051D0D"/>
    <w:rsid w:val="00053F84"/>
    <w:rsid w:val="0006527F"/>
    <w:rsid w:val="00077BBC"/>
    <w:rsid w:val="00084F69"/>
    <w:rsid w:val="000B6886"/>
    <w:rsid w:val="000D2660"/>
    <w:rsid w:val="000E7796"/>
    <w:rsid w:val="000F5B8E"/>
    <w:rsid w:val="001056E2"/>
    <w:rsid w:val="001136EC"/>
    <w:rsid w:val="0014041B"/>
    <w:rsid w:val="00140D42"/>
    <w:rsid w:val="00170CB5"/>
    <w:rsid w:val="001779E8"/>
    <w:rsid w:val="00181EC1"/>
    <w:rsid w:val="001A51B4"/>
    <w:rsid w:val="0020208C"/>
    <w:rsid w:val="002059D9"/>
    <w:rsid w:val="002129E0"/>
    <w:rsid w:val="00214047"/>
    <w:rsid w:val="00233E8E"/>
    <w:rsid w:val="00252F11"/>
    <w:rsid w:val="00275516"/>
    <w:rsid w:val="00277209"/>
    <w:rsid w:val="002D7D15"/>
    <w:rsid w:val="002F01D4"/>
    <w:rsid w:val="0030421C"/>
    <w:rsid w:val="003C61ED"/>
    <w:rsid w:val="003F2742"/>
    <w:rsid w:val="00421186"/>
    <w:rsid w:val="004314A8"/>
    <w:rsid w:val="00476D3B"/>
    <w:rsid w:val="004822D4"/>
    <w:rsid w:val="004915AC"/>
    <w:rsid w:val="0049445B"/>
    <w:rsid w:val="004C7C2B"/>
    <w:rsid w:val="005373C7"/>
    <w:rsid w:val="0054061B"/>
    <w:rsid w:val="0054211B"/>
    <w:rsid w:val="005569DE"/>
    <w:rsid w:val="00570C0A"/>
    <w:rsid w:val="00606921"/>
    <w:rsid w:val="00627F8D"/>
    <w:rsid w:val="006C40E2"/>
    <w:rsid w:val="006D0589"/>
    <w:rsid w:val="006E416B"/>
    <w:rsid w:val="006F1629"/>
    <w:rsid w:val="006F509C"/>
    <w:rsid w:val="007100B7"/>
    <w:rsid w:val="007132A7"/>
    <w:rsid w:val="00741BE5"/>
    <w:rsid w:val="00750111"/>
    <w:rsid w:val="00767C73"/>
    <w:rsid w:val="00770224"/>
    <w:rsid w:val="00796493"/>
    <w:rsid w:val="007B7FF8"/>
    <w:rsid w:val="007F67D8"/>
    <w:rsid w:val="008100B2"/>
    <w:rsid w:val="00842460"/>
    <w:rsid w:val="0084373E"/>
    <w:rsid w:val="008A715D"/>
    <w:rsid w:val="008D05AA"/>
    <w:rsid w:val="008D5908"/>
    <w:rsid w:val="009102E1"/>
    <w:rsid w:val="00910B01"/>
    <w:rsid w:val="00923567"/>
    <w:rsid w:val="00966CD7"/>
    <w:rsid w:val="00970BC7"/>
    <w:rsid w:val="00992BE9"/>
    <w:rsid w:val="009D706B"/>
    <w:rsid w:val="009E229A"/>
    <w:rsid w:val="00A1035C"/>
    <w:rsid w:val="00A25C4A"/>
    <w:rsid w:val="00A43188"/>
    <w:rsid w:val="00A5176B"/>
    <w:rsid w:val="00A60687"/>
    <w:rsid w:val="00A722B2"/>
    <w:rsid w:val="00A84347"/>
    <w:rsid w:val="00A95AFA"/>
    <w:rsid w:val="00AF7103"/>
    <w:rsid w:val="00B02E27"/>
    <w:rsid w:val="00B24D73"/>
    <w:rsid w:val="00B27EBE"/>
    <w:rsid w:val="00BA55E6"/>
    <w:rsid w:val="00BA5D73"/>
    <w:rsid w:val="00BD00DB"/>
    <w:rsid w:val="00BF659F"/>
    <w:rsid w:val="00C425F9"/>
    <w:rsid w:val="00C56802"/>
    <w:rsid w:val="00C578A5"/>
    <w:rsid w:val="00C602B0"/>
    <w:rsid w:val="00C66C33"/>
    <w:rsid w:val="00C7451A"/>
    <w:rsid w:val="00C80D60"/>
    <w:rsid w:val="00C86B2E"/>
    <w:rsid w:val="00CC012D"/>
    <w:rsid w:val="00D160B1"/>
    <w:rsid w:val="00D3678F"/>
    <w:rsid w:val="00D71C35"/>
    <w:rsid w:val="00D81769"/>
    <w:rsid w:val="00DC4AA8"/>
    <w:rsid w:val="00DD789A"/>
    <w:rsid w:val="00E06230"/>
    <w:rsid w:val="00E76FDB"/>
    <w:rsid w:val="00EC542A"/>
    <w:rsid w:val="00EE0D59"/>
    <w:rsid w:val="00F01A62"/>
    <w:rsid w:val="00F52202"/>
    <w:rsid w:val="00F56E56"/>
    <w:rsid w:val="00F64863"/>
    <w:rsid w:val="00F65B8E"/>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D5FE0"/>
  <w15:docId w15:val="{4E74987A-126C-433F-A9A0-B1DA5883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fheuser\Documents\Custom%20Office%20Templates\BLC%20Accessibility%20session%20template%20Sandr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D28EC345F1440B9A7764C1FA46D10" ma:contentTypeVersion="5" ma:contentTypeDescription="Create a new document." ma:contentTypeScope="" ma:versionID="648d4396deac318f58364a9d368ba77f">
  <xsd:schema xmlns:xsd="http://www.w3.org/2001/XMLSchema" xmlns:xs="http://www.w3.org/2001/XMLSchema" xmlns:p="http://schemas.microsoft.com/office/2006/metadata/properties" xmlns:ns2="563251b0-951b-42a9-a373-396af60fdc85" targetNamespace="http://schemas.microsoft.com/office/2006/metadata/properties" ma:root="true" ma:fieldsID="3f2415f423b03d4e1499a0c4ee7ed223" ns2:_="">
    <xsd:import namespace="563251b0-951b-42a9-a373-396af60fdc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251b0-951b-42a9-a373-396af60fd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23F689-F6C4-4738-96BD-BA9D727D3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251b0-951b-42a9-a373-396af60fd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4.xml><?xml version="1.0" encoding="utf-8"?>
<ds:datastoreItem xmlns:ds="http://schemas.openxmlformats.org/officeDocument/2006/customXml" ds:itemID="{E8DA9EBB-83CE-4091-89A6-0FF2348E4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BLC Accessibility session template Sandra</Template>
  <TotalTime>270</TotalTime>
  <Pages>6</Pages>
  <Words>2032</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gifheuser</dc:creator>
  <cp:lastModifiedBy>Sam Freeman</cp:lastModifiedBy>
  <cp:revision>10</cp:revision>
  <dcterms:created xsi:type="dcterms:W3CDTF">2020-02-12T18:18:00Z</dcterms:created>
  <dcterms:modified xsi:type="dcterms:W3CDTF">2020-09-22T12:05:00Z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0x010100F17D28EC345F1440B9A7764C1FA46D10</vt:lpwstr>
  </property>
</Properties>
</file>