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83EEA" w14:textId="6F239405" w:rsidR="00A25C4A" w:rsidRDefault="00E35575" w:rsidP="00694DF4">
      <w:pPr>
        <w:pStyle w:val="Heading1"/>
      </w:pPr>
      <w:r>
        <w:t>Maths Level 1 – Division</w:t>
      </w:r>
    </w:p>
    <w:p w14:paraId="1C85B0A5" w14:textId="73429C56" w:rsidR="00E35575" w:rsidRDefault="00E35575" w:rsidP="00E35575">
      <w:pPr>
        <w:pStyle w:val="SlideTitles"/>
      </w:pPr>
      <w:r>
        <w:t>1 of 2</w:t>
      </w:r>
      <w:r w:rsidR="00694DF4">
        <w:t>6</w:t>
      </w:r>
      <w:r>
        <w:t xml:space="preserve"> – Welcome</w:t>
      </w:r>
    </w:p>
    <w:p w14:paraId="73402B7F" w14:textId="7DB806C2" w:rsidR="00E35575" w:rsidRDefault="00E35575" w:rsidP="00E35575">
      <w:pPr>
        <w:pStyle w:val="ParagraphStyle"/>
      </w:pPr>
      <w:r w:rsidRPr="00E35575">
        <w:t>Welcome to this session on division.</w:t>
      </w:r>
    </w:p>
    <w:p w14:paraId="17E82FBF" w14:textId="417C8230" w:rsidR="00E35575" w:rsidRDefault="00E35575" w:rsidP="00E35575">
      <w:pPr>
        <w:pStyle w:val="ParagraphStyle"/>
      </w:pPr>
    </w:p>
    <w:p w14:paraId="609B3012" w14:textId="4FFB2ABA" w:rsidR="00E35575" w:rsidRDefault="00E35575" w:rsidP="00E35575">
      <w:pPr>
        <w:pStyle w:val="ParagraphStyle"/>
      </w:pPr>
      <w:r w:rsidRPr="00E35575">
        <w:t>By the end of this session you should be able to:</w:t>
      </w:r>
    </w:p>
    <w:p w14:paraId="71A30C91" w14:textId="7D9101EE" w:rsidR="00E35575" w:rsidRDefault="00E35575" w:rsidP="00E35575">
      <w:pPr>
        <w:pStyle w:val="ParagraphStyle"/>
        <w:numPr>
          <w:ilvl w:val="0"/>
          <w:numId w:val="8"/>
        </w:numPr>
      </w:pPr>
      <w:r w:rsidRPr="00E35575">
        <w:t>Divide whole numbers using a range of strategies</w:t>
      </w:r>
    </w:p>
    <w:p w14:paraId="3F03FA1A" w14:textId="00199033" w:rsidR="00E35575" w:rsidRDefault="00E35575" w:rsidP="00E35575">
      <w:pPr>
        <w:pStyle w:val="ParagraphStyle"/>
        <w:numPr>
          <w:ilvl w:val="0"/>
          <w:numId w:val="8"/>
        </w:numPr>
      </w:pPr>
      <w:r w:rsidRPr="00E35575">
        <w:t>Divide decimals of up to two decimal places by 10, 100 and 1000</w:t>
      </w:r>
    </w:p>
    <w:p w14:paraId="6FBDA634" w14:textId="5ADB23BB" w:rsidR="00E35575" w:rsidRDefault="00E35575" w:rsidP="00E35575">
      <w:pPr>
        <w:pStyle w:val="SlideTitles"/>
      </w:pPr>
      <w:r>
        <w:t>2 of 2</w:t>
      </w:r>
      <w:r w:rsidR="00694DF4">
        <w:t>6</w:t>
      </w:r>
      <w:r>
        <w:t xml:space="preserve"> – </w:t>
      </w:r>
      <w:r w:rsidR="00C66A3C">
        <w:t>Division</w:t>
      </w:r>
    </w:p>
    <w:p w14:paraId="0EB9AA61" w14:textId="77777777" w:rsidR="00C66A3C" w:rsidRDefault="00C66A3C" w:rsidP="00C66A3C">
      <w:pPr>
        <w:pStyle w:val="ParagraphStyle"/>
      </w:pPr>
      <w:r w:rsidRPr="008B4F7A">
        <w:t>Division involves sharing or grouping a number into equal parts.</w:t>
      </w:r>
    </w:p>
    <w:p w14:paraId="03CA01B7" w14:textId="77777777" w:rsidR="00C66A3C" w:rsidRDefault="00C66A3C" w:rsidP="00C66A3C">
      <w:pPr>
        <w:pStyle w:val="ParagraphStyle"/>
      </w:pPr>
    </w:p>
    <w:p w14:paraId="77B07EFA" w14:textId="77777777" w:rsidR="00C66A3C" w:rsidRDefault="00C66A3C" w:rsidP="00C66A3C">
      <w:pPr>
        <w:pStyle w:val="ParagraphStyle"/>
      </w:pPr>
      <w:r w:rsidRPr="008B4F7A">
        <w:t>Division is the same as repeated subtraction.</w:t>
      </w:r>
    </w:p>
    <w:p w14:paraId="4904312F" w14:textId="77777777" w:rsidR="00C66A3C" w:rsidRDefault="00C66A3C" w:rsidP="00C66A3C">
      <w:pPr>
        <w:pStyle w:val="ParagraphStyle"/>
      </w:pPr>
    </w:p>
    <w:p w14:paraId="40DFB55C" w14:textId="77777777" w:rsidR="00C66A3C" w:rsidRDefault="00C66A3C" w:rsidP="00C66A3C">
      <w:pPr>
        <w:pStyle w:val="ParagraphStyle"/>
        <w:rPr>
          <w:rFonts w:eastAsiaTheme="minorEastAsia"/>
        </w:rPr>
      </w:pPr>
      <w:r w:rsidRPr="008B4F7A">
        <w:t>For example</w:t>
      </w:r>
      <w:r>
        <w:t xml:space="preserve"> </w:t>
      </w:r>
      <w:r w:rsidRPr="008B4F7A">
        <w:t>15 ÷ 5</w:t>
      </w:r>
      <w:r>
        <w:t xml:space="preserve"> is the same as </w:t>
      </w:r>
      <m:oMath>
        <m:r>
          <w:rPr>
            <w:rFonts w:ascii="Cambria Math" w:hAnsi="Cambria Math"/>
          </w:rPr>
          <m:t>15-5=10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10-5=5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5-5=0</m:t>
        </m:r>
      </m:oMath>
      <w:r>
        <w:rPr>
          <w:rFonts w:eastAsiaTheme="minorEastAsia"/>
        </w:rPr>
        <w:t>.</w:t>
      </w:r>
    </w:p>
    <w:p w14:paraId="613D69BB" w14:textId="77777777" w:rsidR="00C66A3C" w:rsidRDefault="00C66A3C" w:rsidP="00C66A3C">
      <w:pPr>
        <w:pStyle w:val="ParagraphStyle"/>
      </w:pPr>
    </w:p>
    <w:p w14:paraId="0C0E0693" w14:textId="77777777" w:rsidR="00C66A3C" w:rsidRDefault="00C66A3C" w:rsidP="00C66A3C">
      <w:pPr>
        <w:pStyle w:val="ParagraphStyle"/>
      </w:pPr>
      <w:r w:rsidRPr="008B4F7A">
        <w:t>In this example, 5 was subtracted 3 times, so 15 ÷ 5 = 3.</w:t>
      </w:r>
    </w:p>
    <w:p w14:paraId="6C122245" w14:textId="46B253B6" w:rsidR="00C66A3C" w:rsidRDefault="005A34B5" w:rsidP="005A34B5">
      <w:pPr>
        <w:pStyle w:val="SlideTitles"/>
      </w:pPr>
      <w:r>
        <w:t>3 of 2</w:t>
      </w:r>
      <w:r w:rsidR="00694DF4">
        <w:t>6</w:t>
      </w:r>
      <w:r>
        <w:t xml:space="preserve"> – </w:t>
      </w:r>
      <w:r w:rsidR="003872C6">
        <w:t>Division</w:t>
      </w:r>
    </w:p>
    <w:p w14:paraId="28211629" w14:textId="2F66872B" w:rsidR="003872C6" w:rsidRDefault="003872C6" w:rsidP="003872C6">
      <w:pPr>
        <w:pStyle w:val="ParagraphStyle"/>
      </w:pPr>
      <w:r w:rsidRPr="003872C6">
        <w:t>A division calculation can be shown in a number of ways.</w:t>
      </w:r>
    </w:p>
    <w:p w14:paraId="0B5C526B" w14:textId="6FD28585" w:rsidR="003872C6" w:rsidRDefault="003872C6" w:rsidP="003872C6">
      <w:pPr>
        <w:pStyle w:val="ParagraphStyle"/>
      </w:pPr>
    </w:p>
    <w:p w14:paraId="7A59376C" w14:textId="7BD92ED1" w:rsidR="003872C6" w:rsidRDefault="00B63E60" w:rsidP="003872C6">
      <w:pPr>
        <w:pStyle w:val="ParagraphStyle"/>
      </w:pPr>
      <w:r w:rsidRPr="00B63E60">
        <w:t>For example:</w:t>
      </w:r>
    </w:p>
    <w:p w14:paraId="6A912C8D" w14:textId="634505CC" w:rsidR="00B63E60" w:rsidRDefault="00B63E60" w:rsidP="003872C6">
      <w:pPr>
        <w:pStyle w:val="ParagraphStyle"/>
        <w:rPr>
          <w:rFonts w:eastAsiaTheme="minorEastAsia"/>
        </w:rPr>
      </w:pPr>
      <w:r w:rsidRPr="00B63E60">
        <w:t>21 ÷ 3</w:t>
      </w:r>
      <w:r w:rsidR="00254223">
        <w:t xml:space="preserve"> </w:t>
      </w:r>
      <w:r w:rsidR="00254223" w:rsidRPr="00254223">
        <w:t>is the same as</w:t>
      </w:r>
      <w:r w:rsidR="0025422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9FC536D" w14:textId="10196128" w:rsidR="00C20F7B" w:rsidRDefault="00C20F7B" w:rsidP="003872C6">
      <w:pPr>
        <w:pStyle w:val="ParagraphStyle"/>
        <w:rPr>
          <w:rFonts w:eastAsiaTheme="minorEastAsia"/>
        </w:rPr>
      </w:pPr>
    </w:p>
    <w:p w14:paraId="38B0E5DE" w14:textId="63940773" w:rsidR="00C20F7B" w:rsidRDefault="00737EC8" w:rsidP="00737EC8">
      <w:pPr>
        <w:pStyle w:val="ParagraphStyle"/>
      </w:pPr>
      <w:r>
        <w:t xml:space="preserve">In the example </w:t>
      </w:r>
      <w:r w:rsidRPr="00B63E60">
        <w:t>21 ÷ 3</w:t>
      </w:r>
      <w:r>
        <w:t>, the number to be divided into (21) is known as the dividend. The number which divides the other number (3) is known as the divisor.</w:t>
      </w:r>
    </w:p>
    <w:p w14:paraId="40EEA629" w14:textId="0629F9D7" w:rsidR="00737EC8" w:rsidRDefault="003B3056" w:rsidP="003B3056">
      <w:pPr>
        <w:pStyle w:val="SlideTitles"/>
      </w:pPr>
      <w:r>
        <w:t>4 of 2</w:t>
      </w:r>
      <w:r w:rsidR="00694DF4">
        <w:t>6</w:t>
      </w:r>
      <w:r>
        <w:t xml:space="preserve"> – </w:t>
      </w:r>
      <w:r w:rsidR="00C066DF">
        <w:t>Division</w:t>
      </w:r>
    </w:p>
    <w:p w14:paraId="78D2F7EA" w14:textId="77777777" w:rsidR="00C066DF" w:rsidRDefault="00C066DF" w:rsidP="00C066DF">
      <w:pPr>
        <w:pStyle w:val="ParagraphStyle"/>
      </w:pPr>
      <w:r w:rsidRPr="006259B1">
        <w:t>When you are multiplying numbers it does not matter which order they are in.</w:t>
      </w:r>
    </w:p>
    <w:p w14:paraId="507DB881" w14:textId="77777777" w:rsidR="00C066DF" w:rsidRDefault="00C066DF" w:rsidP="00C066DF">
      <w:pPr>
        <w:pStyle w:val="ParagraphStyle"/>
      </w:pPr>
    </w:p>
    <w:p w14:paraId="021C074E" w14:textId="77777777" w:rsidR="00C066DF" w:rsidRDefault="00C066DF" w:rsidP="00C066DF">
      <w:pPr>
        <w:pStyle w:val="ParagraphStyle"/>
        <w:rPr>
          <w:rFonts w:eastAsiaTheme="minorEastAsia"/>
        </w:rPr>
      </w:pPr>
      <w:r w:rsidRPr="00BE3C20">
        <w:t>For example</w:t>
      </w:r>
      <w:r>
        <w:t xml:space="preserve"> </w:t>
      </w:r>
      <m:oMath>
        <m:r>
          <w:rPr>
            <w:rFonts w:ascii="Cambria Math" w:hAnsi="Cambria Math"/>
          </w:rPr>
          <m:t>2×4=8</m:t>
        </m:r>
      </m:oMath>
      <w:r>
        <w:rPr>
          <w:rFonts w:eastAsiaTheme="minorEastAsia"/>
        </w:rPr>
        <w:t xml:space="preserve"> is the same as </w:t>
      </w:r>
      <m:oMath>
        <m:r>
          <w:rPr>
            <w:rFonts w:ascii="Cambria Math" w:hAnsi="Cambria Math"/>
          </w:rPr>
          <m:t>4×2=8</m:t>
        </m:r>
      </m:oMath>
      <w:r>
        <w:rPr>
          <w:rFonts w:eastAsiaTheme="minorEastAsia"/>
        </w:rPr>
        <w:t>.</w:t>
      </w:r>
    </w:p>
    <w:p w14:paraId="0850F808" w14:textId="77777777" w:rsidR="00C066DF" w:rsidRDefault="00C066DF" w:rsidP="00C066DF">
      <w:pPr>
        <w:pStyle w:val="ParagraphStyle"/>
        <w:rPr>
          <w:rFonts w:eastAsiaTheme="minorEastAsia"/>
        </w:rPr>
      </w:pPr>
    </w:p>
    <w:p w14:paraId="25480355" w14:textId="77777777" w:rsidR="00C066DF" w:rsidRDefault="00C066DF" w:rsidP="00C066DF">
      <w:pPr>
        <w:pStyle w:val="ParagraphStyle"/>
      </w:pPr>
      <w:r w:rsidRPr="00BE3C20">
        <w:t>However, when you are dividing, it DOES matter which order the numbers are in.</w:t>
      </w:r>
    </w:p>
    <w:p w14:paraId="56B495BB" w14:textId="77777777" w:rsidR="00C066DF" w:rsidRDefault="00C066DF" w:rsidP="00C066DF">
      <w:pPr>
        <w:pStyle w:val="ParagraphStyle"/>
      </w:pPr>
    </w:p>
    <w:p w14:paraId="68E10AEC" w14:textId="77777777" w:rsidR="00C066DF" w:rsidRDefault="00C066DF" w:rsidP="00C066DF">
      <w:pPr>
        <w:pStyle w:val="ParagraphStyle"/>
      </w:pPr>
      <w:r>
        <w:t xml:space="preserve">For example </w:t>
      </w:r>
      <w:r w:rsidRPr="00BE3C20">
        <w:t>20 ÷ 4 = 5</w:t>
      </w:r>
      <w:r>
        <w:t xml:space="preserve"> is NOT the same as </w:t>
      </w:r>
      <w:r w:rsidRPr="00BE3C20">
        <w:t>4 ÷ 20 = 0.2</w:t>
      </w:r>
      <w:r>
        <w:t>.</w:t>
      </w:r>
    </w:p>
    <w:p w14:paraId="0AEB1D62" w14:textId="4050E39A" w:rsidR="00C066DF" w:rsidRDefault="00897521" w:rsidP="00897521">
      <w:pPr>
        <w:pStyle w:val="SlideTitles"/>
      </w:pPr>
      <w:r>
        <w:t>5 of 2</w:t>
      </w:r>
      <w:r w:rsidR="00694DF4">
        <w:t>6</w:t>
      </w:r>
      <w:r>
        <w:t xml:space="preserve"> – </w:t>
      </w:r>
      <w:r w:rsidR="00607D89" w:rsidRPr="00607D89">
        <w:t>Words used to describe division</w:t>
      </w:r>
    </w:p>
    <w:p w14:paraId="3967A62D" w14:textId="77777777" w:rsidR="00CD1578" w:rsidRDefault="00CD1578" w:rsidP="00CD1578">
      <w:pPr>
        <w:pStyle w:val="ParagraphStyle"/>
      </w:pPr>
      <w:r>
        <w:t>We use different words to describe division. For example, 10 ÷ 2 = 5 can also be described in the following ways:</w:t>
      </w:r>
    </w:p>
    <w:p w14:paraId="585EEA15" w14:textId="77777777" w:rsidR="00CD1578" w:rsidRDefault="00CD1578" w:rsidP="00CD1578">
      <w:pPr>
        <w:pStyle w:val="ParagraphStyle"/>
        <w:numPr>
          <w:ilvl w:val="0"/>
          <w:numId w:val="9"/>
        </w:numPr>
      </w:pPr>
      <w:r w:rsidRPr="006259B1">
        <w:t>If you divide 10 by 2, you get 5</w:t>
      </w:r>
    </w:p>
    <w:p w14:paraId="4C470A62" w14:textId="77777777" w:rsidR="00CD1578" w:rsidRDefault="00CD1578" w:rsidP="00CD1578">
      <w:pPr>
        <w:pStyle w:val="ParagraphStyle"/>
        <w:numPr>
          <w:ilvl w:val="0"/>
          <w:numId w:val="9"/>
        </w:numPr>
      </w:pPr>
      <w:r w:rsidRPr="006259B1">
        <w:t>There are 2 groups of 5 in 10</w:t>
      </w:r>
    </w:p>
    <w:p w14:paraId="5C663AE0" w14:textId="77777777" w:rsidR="00CD1578" w:rsidRDefault="00CD1578" w:rsidP="00CD1578">
      <w:pPr>
        <w:pStyle w:val="ParagraphStyle"/>
        <w:numPr>
          <w:ilvl w:val="0"/>
          <w:numId w:val="9"/>
        </w:numPr>
      </w:pPr>
      <w:r w:rsidRPr="006259B1">
        <w:t>If you share 10 apples between 2 people, each person gets 5 apples</w:t>
      </w:r>
    </w:p>
    <w:p w14:paraId="60C8F5E8" w14:textId="37A7E694" w:rsidR="00607D89" w:rsidRDefault="00607D89" w:rsidP="00607D89">
      <w:pPr>
        <w:pStyle w:val="ParagraphStyle"/>
      </w:pPr>
    </w:p>
    <w:p w14:paraId="3F458AF7" w14:textId="1530B52D" w:rsidR="00CD1578" w:rsidRDefault="008D2579" w:rsidP="00607D89">
      <w:pPr>
        <w:pStyle w:val="ParagraphStyle"/>
      </w:pPr>
      <w:r w:rsidRPr="008D2579">
        <w:t>When one number can be divided exactly by another number we say it is divisible. If it can’t be divided exactly, we say it is indivisible.</w:t>
      </w:r>
    </w:p>
    <w:p w14:paraId="08A33826" w14:textId="78ADB124" w:rsidR="008D2579" w:rsidRDefault="008D2579" w:rsidP="00607D89">
      <w:pPr>
        <w:pStyle w:val="ParagraphStyle"/>
      </w:pPr>
    </w:p>
    <w:p w14:paraId="3A7199C8" w14:textId="5C1C45DE" w:rsidR="008D2579" w:rsidRDefault="008D2579" w:rsidP="00607D89">
      <w:pPr>
        <w:pStyle w:val="ParagraphStyle"/>
      </w:pPr>
      <w:r w:rsidRPr="008D2579">
        <w:t>For example</w:t>
      </w:r>
      <w:r>
        <w:t xml:space="preserve">, </w:t>
      </w:r>
      <w:r w:rsidR="00D876E1" w:rsidRPr="00D876E1">
        <w:t>10 is divisible by 2</w:t>
      </w:r>
      <w:r w:rsidR="00D876E1">
        <w:t xml:space="preserve"> and </w:t>
      </w:r>
      <w:r w:rsidR="00D876E1" w:rsidRPr="00D876E1">
        <w:t>10 is indivisible by 3</w:t>
      </w:r>
      <w:r w:rsidR="00D876E1">
        <w:t>.</w:t>
      </w:r>
    </w:p>
    <w:p w14:paraId="43B147C4" w14:textId="616DD9F5" w:rsidR="00D876E1" w:rsidRDefault="00D876E1" w:rsidP="00D876E1">
      <w:pPr>
        <w:pStyle w:val="SlideTitles"/>
      </w:pPr>
      <w:r>
        <w:lastRenderedPageBreak/>
        <w:t>6 of 2</w:t>
      </w:r>
      <w:r w:rsidR="00694DF4">
        <w:t>6</w:t>
      </w:r>
      <w:r>
        <w:t xml:space="preserve"> – </w:t>
      </w:r>
      <w:r w:rsidR="00037757">
        <w:t>Question 1</w:t>
      </w:r>
    </w:p>
    <w:p w14:paraId="609A672E" w14:textId="77777777" w:rsidR="00B953F1" w:rsidRPr="00EB6D92" w:rsidRDefault="00B953F1" w:rsidP="00B953F1">
      <w:pPr>
        <w:pStyle w:val="ParagraphStyle"/>
        <w:rPr>
          <w:rFonts w:eastAsiaTheme="minorEastAsia"/>
        </w:rPr>
      </w:pPr>
      <w:r>
        <w:t xml:space="preserve">Match these repeated subtractions; </w:t>
      </w:r>
      <m:oMath>
        <m:r>
          <w:rPr>
            <w:rFonts w:ascii="Cambria Math" w:hAnsi="Cambria Math"/>
          </w:rPr>
          <m:t>18-3-3-3-3-3-3=0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8-2-2-2-2=0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12-4-4-4=0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25-5-5-5-5-5=0</m:t>
        </m:r>
      </m:oMath>
      <w:r>
        <w:rPr>
          <w:rFonts w:eastAsiaTheme="minorEastAsia"/>
        </w:rPr>
        <w:t>, to the divisions below:</w:t>
      </w:r>
    </w:p>
    <w:p w14:paraId="1E7543B4" w14:textId="77777777" w:rsidR="00B953F1" w:rsidRDefault="00B953F1" w:rsidP="00B953F1">
      <w:pPr>
        <w:pStyle w:val="ParagraphStyle"/>
        <w:numPr>
          <w:ilvl w:val="0"/>
          <w:numId w:val="10"/>
        </w:numPr>
      </w:pPr>
      <w:r w:rsidRPr="0084096C">
        <w:t>25 ÷ 5 = 5</w:t>
      </w:r>
    </w:p>
    <w:p w14:paraId="13B30AC3" w14:textId="77777777" w:rsidR="00B953F1" w:rsidRDefault="00B953F1" w:rsidP="00B953F1">
      <w:pPr>
        <w:pStyle w:val="ParagraphStyle"/>
        <w:numPr>
          <w:ilvl w:val="0"/>
          <w:numId w:val="10"/>
        </w:numPr>
      </w:pPr>
      <w:r w:rsidRPr="0084096C">
        <w:t>8 ÷ 2 = 4</w:t>
      </w:r>
    </w:p>
    <w:p w14:paraId="56B0A16C" w14:textId="77777777" w:rsidR="00B953F1" w:rsidRDefault="00B953F1" w:rsidP="00B953F1">
      <w:pPr>
        <w:pStyle w:val="ParagraphStyle"/>
        <w:numPr>
          <w:ilvl w:val="0"/>
          <w:numId w:val="10"/>
        </w:numPr>
      </w:pPr>
      <w:r w:rsidRPr="0084096C">
        <w:t>12 ÷ 4 = 3</w:t>
      </w:r>
    </w:p>
    <w:p w14:paraId="512D8A1E" w14:textId="77777777" w:rsidR="00B953F1" w:rsidRDefault="00B953F1" w:rsidP="00B953F1">
      <w:pPr>
        <w:pStyle w:val="ParagraphStyle"/>
        <w:numPr>
          <w:ilvl w:val="0"/>
          <w:numId w:val="10"/>
        </w:numPr>
      </w:pPr>
      <w:r w:rsidRPr="0084096C">
        <w:t>18 ÷ 3 = 6</w:t>
      </w:r>
    </w:p>
    <w:p w14:paraId="5B189197" w14:textId="77777777" w:rsidR="00B953F1" w:rsidRDefault="00B953F1" w:rsidP="00B953F1">
      <w:pPr>
        <w:pStyle w:val="ParagraphStyle"/>
      </w:pPr>
    </w:p>
    <w:p w14:paraId="58962EE3" w14:textId="77777777" w:rsidR="00B953F1" w:rsidRDefault="00B953F1" w:rsidP="00B953F1">
      <w:pPr>
        <w:pStyle w:val="ParagraphStyle"/>
      </w:pPr>
      <w:r>
        <w:t>The correct answers are:</w:t>
      </w:r>
    </w:p>
    <w:p w14:paraId="14919CEC" w14:textId="77777777" w:rsidR="00B953F1" w:rsidRDefault="00B953F1" w:rsidP="00B953F1">
      <w:pPr>
        <w:pStyle w:val="ParagraphStyle"/>
        <w:rPr>
          <w:rFonts w:eastAsiaTheme="minorEastAsia"/>
        </w:rPr>
      </w:pPr>
      <w:r w:rsidRPr="0084096C">
        <w:rPr>
          <w:rFonts w:eastAsiaTheme="minorEastAsia"/>
        </w:rPr>
        <w:t>18 ÷ 3 = 6</w:t>
      </w:r>
      <w:r>
        <w:rPr>
          <w:rFonts w:eastAsiaTheme="minorEastAsia"/>
        </w:rPr>
        <w:t xml:space="preserve"> is the same as </w:t>
      </w:r>
      <m:oMath>
        <m:r>
          <w:rPr>
            <w:rFonts w:ascii="Cambria Math" w:hAnsi="Cambria Math"/>
          </w:rPr>
          <m:t>18-3-3-3-3-3-3=0</m:t>
        </m:r>
      </m:oMath>
      <w:r>
        <w:rPr>
          <w:rFonts w:eastAsiaTheme="minorEastAsia"/>
        </w:rPr>
        <w:t>.</w:t>
      </w:r>
    </w:p>
    <w:p w14:paraId="313DD723" w14:textId="77777777" w:rsidR="00B953F1" w:rsidRDefault="00B953F1" w:rsidP="00B953F1">
      <w:pPr>
        <w:pStyle w:val="ParagraphStyle"/>
        <w:rPr>
          <w:rFonts w:eastAsiaTheme="minorEastAsia"/>
        </w:rPr>
      </w:pPr>
      <w:r>
        <w:rPr>
          <w:rFonts w:eastAsiaTheme="minorEastAsia"/>
        </w:rPr>
        <w:t xml:space="preserve">8 </w:t>
      </w:r>
      <w:r w:rsidRPr="0084096C">
        <w:rPr>
          <w:rFonts w:eastAsiaTheme="minorEastAsia"/>
        </w:rPr>
        <w:t>÷</w:t>
      </w:r>
      <w:r>
        <w:rPr>
          <w:rFonts w:eastAsiaTheme="minorEastAsia"/>
        </w:rPr>
        <w:t xml:space="preserve"> 2 = 4 is the same as </w:t>
      </w:r>
      <m:oMath>
        <m:r>
          <w:rPr>
            <w:rFonts w:ascii="Cambria Math" w:eastAsiaTheme="minorEastAsia" w:hAnsi="Cambria Math"/>
          </w:rPr>
          <m:t>8-2-2-2-2=0</m:t>
        </m:r>
      </m:oMath>
      <w:r>
        <w:rPr>
          <w:rFonts w:eastAsiaTheme="minorEastAsia"/>
        </w:rPr>
        <w:t>.</w:t>
      </w:r>
    </w:p>
    <w:p w14:paraId="2C73258B" w14:textId="77777777" w:rsidR="00B953F1" w:rsidRPr="0084096C" w:rsidRDefault="00B953F1" w:rsidP="00B953F1">
      <w:pPr>
        <w:pStyle w:val="ParagraphStyle"/>
        <w:rPr>
          <w:rFonts w:eastAsiaTheme="minorEastAsia"/>
        </w:rPr>
      </w:pPr>
      <w:r>
        <w:rPr>
          <w:rFonts w:eastAsiaTheme="minorEastAsia"/>
        </w:rPr>
        <w:t xml:space="preserve">12 </w:t>
      </w:r>
      <w:r w:rsidRPr="0084096C">
        <w:rPr>
          <w:rFonts w:eastAsiaTheme="minorEastAsia"/>
        </w:rPr>
        <w:t>÷</w:t>
      </w:r>
      <w:r>
        <w:rPr>
          <w:rFonts w:eastAsiaTheme="minorEastAsia"/>
        </w:rPr>
        <w:t xml:space="preserve"> 4 = 3 is the same as </w:t>
      </w:r>
      <m:oMath>
        <m:r>
          <w:rPr>
            <w:rFonts w:ascii="Cambria Math" w:eastAsiaTheme="minorEastAsia" w:hAnsi="Cambria Math"/>
          </w:rPr>
          <m:t>12-4-4-4=0</m:t>
        </m:r>
      </m:oMath>
      <w:r>
        <w:rPr>
          <w:rFonts w:eastAsiaTheme="minorEastAsia"/>
        </w:rPr>
        <w:t>.</w:t>
      </w:r>
    </w:p>
    <w:p w14:paraId="58741871" w14:textId="77777777" w:rsidR="00B953F1" w:rsidRDefault="00B953F1" w:rsidP="00B953F1">
      <w:pPr>
        <w:pStyle w:val="ParagraphStyle"/>
        <w:rPr>
          <w:rFonts w:eastAsiaTheme="minorEastAsia"/>
        </w:rPr>
      </w:pPr>
      <w:r>
        <w:rPr>
          <w:rFonts w:eastAsiaTheme="minorEastAsia"/>
        </w:rPr>
        <w:t xml:space="preserve">25 </w:t>
      </w:r>
      <w:r w:rsidRPr="0084096C">
        <w:rPr>
          <w:rFonts w:eastAsiaTheme="minorEastAsia"/>
        </w:rPr>
        <w:t>÷</w:t>
      </w:r>
      <w:r>
        <w:rPr>
          <w:rFonts w:eastAsiaTheme="minorEastAsia"/>
        </w:rPr>
        <w:t xml:space="preserve"> 5 = 5 is the same as </w:t>
      </w:r>
      <m:oMath>
        <m:r>
          <w:rPr>
            <w:rFonts w:ascii="Cambria Math" w:eastAsiaTheme="minorEastAsia" w:hAnsi="Cambria Math"/>
          </w:rPr>
          <m:t>25-5-5-5-5-5=0</m:t>
        </m:r>
      </m:oMath>
      <w:r>
        <w:rPr>
          <w:rFonts w:eastAsiaTheme="minorEastAsia"/>
        </w:rPr>
        <w:t>.</w:t>
      </w:r>
    </w:p>
    <w:p w14:paraId="69AB1B01" w14:textId="57701C3A" w:rsidR="00037757" w:rsidRDefault="00BF31EF" w:rsidP="00BF31EF">
      <w:pPr>
        <w:pStyle w:val="SlideTitles"/>
      </w:pPr>
      <w:r>
        <w:t>7 of 2</w:t>
      </w:r>
      <w:r w:rsidR="00694DF4">
        <w:t>6</w:t>
      </w:r>
      <w:r>
        <w:t xml:space="preserve"> – </w:t>
      </w:r>
      <w:r w:rsidR="00C24DF6">
        <w:t>Question 2</w:t>
      </w:r>
    </w:p>
    <w:p w14:paraId="2867D45C" w14:textId="33055AB6" w:rsidR="006D10D1" w:rsidRPr="00EB6D92" w:rsidRDefault="006D10D1" w:rsidP="006D10D1">
      <w:pPr>
        <w:pStyle w:val="ParagraphStyle"/>
        <w:rPr>
          <w:rFonts w:eastAsiaTheme="minorEastAsia"/>
        </w:rPr>
      </w:pPr>
      <w:r>
        <w:t xml:space="preserve">Match these repeated subtractions; </w:t>
      </w:r>
      <m:oMath>
        <m:r>
          <w:rPr>
            <w:rFonts w:ascii="Cambria Math" w:hAnsi="Cambria Math"/>
          </w:rPr>
          <m:t>12-3-3-3-3=0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10-2-2-2-2-2=0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16-4-4-4-4=0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30-5-5-5-5-5-5=0</m:t>
        </m:r>
      </m:oMath>
      <w:r>
        <w:rPr>
          <w:rFonts w:eastAsiaTheme="minorEastAsia"/>
        </w:rPr>
        <w:t>, to the divisions below:</w:t>
      </w:r>
    </w:p>
    <w:p w14:paraId="324A90DC" w14:textId="738136F4" w:rsidR="006D10D1" w:rsidRDefault="00517879" w:rsidP="006D10D1">
      <w:pPr>
        <w:pStyle w:val="ParagraphStyle"/>
        <w:numPr>
          <w:ilvl w:val="0"/>
          <w:numId w:val="11"/>
        </w:numPr>
      </w:pPr>
      <w:r>
        <w:t>10</w:t>
      </w:r>
      <w:r w:rsidR="006D10D1" w:rsidRPr="0084096C">
        <w:t xml:space="preserve"> ÷ </w:t>
      </w:r>
      <w:r>
        <w:t>2</w:t>
      </w:r>
      <w:r w:rsidR="006D10D1" w:rsidRPr="0084096C">
        <w:t xml:space="preserve"> = 5</w:t>
      </w:r>
    </w:p>
    <w:p w14:paraId="71A40DAD" w14:textId="06B19DF7" w:rsidR="006D10D1" w:rsidRDefault="001D28E8" w:rsidP="006D10D1">
      <w:pPr>
        <w:pStyle w:val="ParagraphStyle"/>
        <w:numPr>
          <w:ilvl w:val="0"/>
          <w:numId w:val="11"/>
        </w:numPr>
      </w:pPr>
      <w:r>
        <w:t>30</w:t>
      </w:r>
      <w:r w:rsidR="006D10D1" w:rsidRPr="0084096C">
        <w:t xml:space="preserve"> ÷ </w:t>
      </w:r>
      <w:r>
        <w:t>5</w:t>
      </w:r>
      <w:r w:rsidR="006D10D1" w:rsidRPr="0084096C">
        <w:t xml:space="preserve"> = </w:t>
      </w:r>
      <w:r>
        <w:t>6</w:t>
      </w:r>
    </w:p>
    <w:p w14:paraId="3DADAA2C" w14:textId="577905DF" w:rsidR="006D10D1" w:rsidRDefault="006D10D1" w:rsidP="006D10D1">
      <w:pPr>
        <w:pStyle w:val="ParagraphStyle"/>
        <w:numPr>
          <w:ilvl w:val="0"/>
          <w:numId w:val="11"/>
        </w:numPr>
      </w:pPr>
      <w:r w:rsidRPr="0084096C">
        <w:t>1</w:t>
      </w:r>
      <w:r w:rsidR="001D28E8">
        <w:t>6</w:t>
      </w:r>
      <w:r w:rsidRPr="0084096C">
        <w:t xml:space="preserve"> ÷ 4 = </w:t>
      </w:r>
      <w:r w:rsidR="001D28E8">
        <w:t>4</w:t>
      </w:r>
    </w:p>
    <w:p w14:paraId="4A662B6E" w14:textId="277B2E9D" w:rsidR="006D10D1" w:rsidRDefault="002B766A" w:rsidP="006D10D1">
      <w:pPr>
        <w:pStyle w:val="ParagraphStyle"/>
        <w:numPr>
          <w:ilvl w:val="0"/>
          <w:numId w:val="11"/>
        </w:numPr>
      </w:pPr>
      <w:r>
        <w:t>12</w:t>
      </w:r>
      <w:r w:rsidR="006D10D1" w:rsidRPr="0084096C">
        <w:t xml:space="preserve"> ÷ 3 = </w:t>
      </w:r>
      <w:r>
        <w:t>4</w:t>
      </w:r>
    </w:p>
    <w:p w14:paraId="4C9D05CF" w14:textId="77777777" w:rsidR="006D10D1" w:rsidRDefault="006D10D1" w:rsidP="006D10D1">
      <w:pPr>
        <w:pStyle w:val="ParagraphStyle"/>
      </w:pPr>
    </w:p>
    <w:p w14:paraId="3EF4B0CA" w14:textId="77777777" w:rsidR="006D10D1" w:rsidRDefault="006D10D1" w:rsidP="006D10D1">
      <w:pPr>
        <w:pStyle w:val="ParagraphStyle"/>
      </w:pPr>
      <w:r>
        <w:t>The correct answers are:</w:t>
      </w:r>
    </w:p>
    <w:p w14:paraId="4C2F0003" w14:textId="4891B521" w:rsidR="006D10D1" w:rsidRDefault="006D10D1" w:rsidP="006D10D1">
      <w:pPr>
        <w:pStyle w:val="ParagraphStyle"/>
        <w:rPr>
          <w:rFonts w:eastAsiaTheme="minorEastAsia"/>
        </w:rPr>
      </w:pPr>
      <w:r w:rsidRPr="0084096C">
        <w:rPr>
          <w:rFonts w:eastAsiaTheme="minorEastAsia"/>
        </w:rPr>
        <w:t>1</w:t>
      </w:r>
      <w:r w:rsidR="00F10FC9">
        <w:rPr>
          <w:rFonts w:eastAsiaTheme="minorEastAsia"/>
        </w:rPr>
        <w:t>2</w:t>
      </w:r>
      <w:r w:rsidRPr="0084096C">
        <w:rPr>
          <w:rFonts w:eastAsiaTheme="minorEastAsia"/>
        </w:rPr>
        <w:t xml:space="preserve"> ÷ 3 = </w:t>
      </w:r>
      <w:r w:rsidR="00F10FC9">
        <w:rPr>
          <w:rFonts w:eastAsiaTheme="minorEastAsia"/>
        </w:rPr>
        <w:t>4</w:t>
      </w:r>
      <w:r>
        <w:rPr>
          <w:rFonts w:eastAsiaTheme="minorEastAsia"/>
        </w:rPr>
        <w:t xml:space="preserve"> is the same as </w:t>
      </w:r>
      <m:oMath>
        <m:r>
          <w:rPr>
            <w:rFonts w:ascii="Cambria Math" w:hAnsi="Cambria Math"/>
          </w:rPr>
          <m:t>12-3-3-3-3=0</m:t>
        </m:r>
      </m:oMath>
      <w:r>
        <w:rPr>
          <w:rFonts w:eastAsiaTheme="minorEastAsia"/>
        </w:rPr>
        <w:t>.</w:t>
      </w:r>
    </w:p>
    <w:p w14:paraId="422049A2" w14:textId="0C0CCBBB" w:rsidR="006D10D1" w:rsidRDefault="00575166" w:rsidP="006D10D1">
      <w:pPr>
        <w:pStyle w:val="ParagraphStyle"/>
        <w:rPr>
          <w:rFonts w:eastAsiaTheme="minorEastAsia"/>
        </w:rPr>
      </w:pPr>
      <w:r>
        <w:rPr>
          <w:rFonts w:eastAsiaTheme="minorEastAsia"/>
        </w:rPr>
        <w:t>10</w:t>
      </w:r>
      <w:r w:rsidR="006D10D1">
        <w:rPr>
          <w:rFonts w:eastAsiaTheme="minorEastAsia"/>
        </w:rPr>
        <w:t xml:space="preserve"> </w:t>
      </w:r>
      <w:r w:rsidR="006D10D1" w:rsidRPr="0084096C">
        <w:rPr>
          <w:rFonts w:eastAsiaTheme="minorEastAsia"/>
        </w:rPr>
        <w:t>÷</w:t>
      </w:r>
      <w:r w:rsidR="006D10D1">
        <w:rPr>
          <w:rFonts w:eastAsiaTheme="minorEastAsia"/>
        </w:rPr>
        <w:t xml:space="preserve"> 2 = </w:t>
      </w:r>
      <w:r>
        <w:rPr>
          <w:rFonts w:eastAsiaTheme="minorEastAsia"/>
        </w:rPr>
        <w:t>5</w:t>
      </w:r>
      <w:r w:rsidR="006D10D1">
        <w:rPr>
          <w:rFonts w:eastAsiaTheme="minorEastAsia"/>
        </w:rPr>
        <w:t xml:space="preserve"> is the same as </w:t>
      </w:r>
      <m:oMath>
        <m:r>
          <w:rPr>
            <w:rFonts w:ascii="Cambria Math" w:eastAsiaTheme="minorEastAsia" w:hAnsi="Cambria Math"/>
          </w:rPr>
          <m:t>10-2-2-2-2-2=0</m:t>
        </m:r>
      </m:oMath>
      <w:r w:rsidR="006D10D1">
        <w:rPr>
          <w:rFonts w:eastAsiaTheme="minorEastAsia"/>
        </w:rPr>
        <w:t>.</w:t>
      </w:r>
    </w:p>
    <w:p w14:paraId="6BB59DD2" w14:textId="473FDECF" w:rsidR="006D10D1" w:rsidRPr="0084096C" w:rsidRDefault="006D10D1" w:rsidP="006D10D1">
      <w:pPr>
        <w:pStyle w:val="ParagraphStyle"/>
        <w:rPr>
          <w:rFonts w:eastAsiaTheme="minorEastAsia"/>
        </w:rPr>
      </w:pPr>
      <w:r>
        <w:rPr>
          <w:rFonts w:eastAsiaTheme="minorEastAsia"/>
        </w:rPr>
        <w:t>1</w:t>
      </w:r>
      <w:r w:rsidR="0038032B">
        <w:rPr>
          <w:rFonts w:eastAsiaTheme="minorEastAsia"/>
        </w:rPr>
        <w:t>6</w:t>
      </w:r>
      <w:r>
        <w:rPr>
          <w:rFonts w:eastAsiaTheme="minorEastAsia"/>
        </w:rPr>
        <w:t xml:space="preserve"> </w:t>
      </w:r>
      <w:r w:rsidRPr="0084096C">
        <w:rPr>
          <w:rFonts w:eastAsiaTheme="minorEastAsia"/>
        </w:rPr>
        <w:t>÷</w:t>
      </w:r>
      <w:r>
        <w:rPr>
          <w:rFonts w:eastAsiaTheme="minorEastAsia"/>
        </w:rPr>
        <w:t xml:space="preserve"> 4 = </w:t>
      </w:r>
      <w:r w:rsidR="0038032B">
        <w:rPr>
          <w:rFonts w:eastAsiaTheme="minorEastAsia"/>
        </w:rPr>
        <w:t>4</w:t>
      </w:r>
      <w:r>
        <w:rPr>
          <w:rFonts w:eastAsiaTheme="minorEastAsia"/>
        </w:rPr>
        <w:t xml:space="preserve"> is the same as </w:t>
      </w:r>
      <m:oMath>
        <m:r>
          <w:rPr>
            <w:rFonts w:ascii="Cambria Math" w:eastAsiaTheme="minorEastAsia" w:hAnsi="Cambria Math"/>
          </w:rPr>
          <m:t>16-4-4-4-4=0</m:t>
        </m:r>
      </m:oMath>
      <w:r>
        <w:rPr>
          <w:rFonts w:eastAsiaTheme="minorEastAsia"/>
        </w:rPr>
        <w:t>.</w:t>
      </w:r>
    </w:p>
    <w:p w14:paraId="3174768E" w14:textId="69665BB3" w:rsidR="006D10D1" w:rsidRDefault="0038032B" w:rsidP="006D10D1">
      <w:pPr>
        <w:pStyle w:val="ParagraphStyle"/>
        <w:rPr>
          <w:rFonts w:eastAsiaTheme="minorEastAsia"/>
        </w:rPr>
      </w:pPr>
      <w:r>
        <w:rPr>
          <w:rFonts w:eastAsiaTheme="minorEastAsia"/>
        </w:rPr>
        <w:t>30</w:t>
      </w:r>
      <w:r w:rsidR="006D10D1">
        <w:rPr>
          <w:rFonts w:eastAsiaTheme="minorEastAsia"/>
        </w:rPr>
        <w:t xml:space="preserve"> </w:t>
      </w:r>
      <w:r w:rsidR="006D10D1" w:rsidRPr="0084096C">
        <w:rPr>
          <w:rFonts w:eastAsiaTheme="minorEastAsia"/>
        </w:rPr>
        <w:t>÷</w:t>
      </w:r>
      <w:r w:rsidR="006D10D1">
        <w:rPr>
          <w:rFonts w:eastAsiaTheme="minorEastAsia"/>
        </w:rPr>
        <w:t xml:space="preserve"> 5 = </w:t>
      </w:r>
      <w:r>
        <w:rPr>
          <w:rFonts w:eastAsiaTheme="minorEastAsia"/>
        </w:rPr>
        <w:t>6</w:t>
      </w:r>
      <w:r w:rsidR="006D10D1">
        <w:rPr>
          <w:rFonts w:eastAsiaTheme="minorEastAsia"/>
        </w:rPr>
        <w:t xml:space="preserve"> is the same as </w:t>
      </w:r>
      <m:oMath>
        <m:r>
          <w:rPr>
            <w:rFonts w:ascii="Cambria Math" w:eastAsiaTheme="minorEastAsia" w:hAnsi="Cambria Math"/>
          </w:rPr>
          <m:t>30-5-5-5-5-5-5=0</m:t>
        </m:r>
      </m:oMath>
      <w:r w:rsidR="006D10D1">
        <w:rPr>
          <w:rFonts w:eastAsiaTheme="minorEastAsia"/>
        </w:rPr>
        <w:t>.</w:t>
      </w:r>
    </w:p>
    <w:p w14:paraId="16D8C0E4" w14:textId="73A6E085" w:rsidR="0038032B" w:rsidRDefault="0038032B" w:rsidP="0038032B">
      <w:pPr>
        <w:pStyle w:val="SlideTitles"/>
        <w:rPr>
          <w:rFonts w:eastAsiaTheme="minorEastAsia"/>
        </w:rPr>
      </w:pPr>
      <w:r>
        <w:rPr>
          <w:rFonts w:eastAsiaTheme="minorEastAsia"/>
        </w:rPr>
        <w:t>8 of 2</w:t>
      </w:r>
      <w:r w:rsidR="00694DF4">
        <w:rPr>
          <w:rFonts w:eastAsiaTheme="minorEastAsia"/>
        </w:rPr>
        <w:t>6</w:t>
      </w:r>
      <w:r>
        <w:rPr>
          <w:rFonts w:eastAsiaTheme="minorEastAsia"/>
        </w:rPr>
        <w:t xml:space="preserve"> – </w:t>
      </w:r>
      <w:r w:rsidR="00042EAC" w:rsidRPr="00042EAC">
        <w:rPr>
          <w:rFonts w:eastAsiaTheme="minorEastAsia"/>
        </w:rPr>
        <w:t>Multiplication and division</w:t>
      </w:r>
    </w:p>
    <w:p w14:paraId="7E84CC25" w14:textId="5D1B387A" w:rsidR="00042EAC" w:rsidRDefault="00EA29B5" w:rsidP="00042EAC">
      <w:pPr>
        <w:pStyle w:val="ParagraphStyle"/>
      </w:pPr>
      <w:r w:rsidRPr="00EA29B5">
        <w:t>Division is the opposite action of multiplication. Therefore, when you carry out a division you can check your answer using multiplication.</w:t>
      </w:r>
    </w:p>
    <w:p w14:paraId="785277D5" w14:textId="0ECC2C94" w:rsidR="00EA29B5" w:rsidRDefault="00EA29B5" w:rsidP="00042EAC">
      <w:pPr>
        <w:pStyle w:val="ParagraphStyle"/>
      </w:pPr>
    </w:p>
    <w:p w14:paraId="49D6E988" w14:textId="5F01CB9F" w:rsidR="00EA29B5" w:rsidRPr="005F4BA7" w:rsidRDefault="00307DC2" w:rsidP="00042EAC">
      <w:pPr>
        <w:pStyle w:val="ParagraphStyle"/>
        <w:rPr>
          <w:b/>
          <w:bCs/>
        </w:rPr>
      </w:pPr>
      <w:r w:rsidRPr="005F4BA7">
        <w:rPr>
          <w:b/>
          <w:bCs/>
        </w:rPr>
        <w:t>Example</w:t>
      </w:r>
    </w:p>
    <w:p w14:paraId="62ED6D0C" w14:textId="25987075" w:rsidR="00307DC2" w:rsidRDefault="00307DC2" w:rsidP="00042EAC">
      <w:pPr>
        <w:pStyle w:val="ParagraphStyle"/>
      </w:pPr>
      <w:r w:rsidRPr="00307DC2">
        <w:t>We know that 21 ÷ 7 = 3</w:t>
      </w:r>
      <w:r>
        <w:t xml:space="preserve">, therefore, </w:t>
      </w:r>
      <w:r w:rsidR="005F4BA7" w:rsidRPr="005F4BA7">
        <w:t xml:space="preserve">3 </w:t>
      </w:r>
      <w:r w:rsidR="005F4BA7">
        <w:t>multiplied</w:t>
      </w:r>
      <w:r w:rsidR="005F4BA7" w:rsidRPr="005F4BA7">
        <w:t xml:space="preserve"> 7 = 21 and 7 </w:t>
      </w:r>
      <w:r w:rsidR="005F4BA7">
        <w:t>multiplied by</w:t>
      </w:r>
      <w:r w:rsidR="005F4BA7" w:rsidRPr="005F4BA7">
        <w:t xml:space="preserve"> 3 = 21</w:t>
      </w:r>
      <w:r w:rsidR="005F4BA7">
        <w:t>.</w:t>
      </w:r>
    </w:p>
    <w:p w14:paraId="641EF3EC" w14:textId="7BA5E36B" w:rsidR="005F4BA7" w:rsidRDefault="005F4BA7" w:rsidP="005F4BA7">
      <w:pPr>
        <w:pStyle w:val="SlideTitles"/>
        <w:rPr>
          <w:rFonts w:eastAsiaTheme="minorEastAsia"/>
        </w:rPr>
      </w:pPr>
      <w:r>
        <w:rPr>
          <w:rFonts w:eastAsiaTheme="minorEastAsia"/>
        </w:rPr>
        <w:t>9 of 2</w:t>
      </w:r>
      <w:r w:rsidR="00694DF4">
        <w:rPr>
          <w:rFonts w:eastAsiaTheme="minorEastAsia"/>
        </w:rPr>
        <w:t>6</w:t>
      </w:r>
      <w:r>
        <w:rPr>
          <w:rFonts w:eastAsiaTheme="minorEastAsia"/>
        </w:rPr>
        <w:t xml:space="preserve"> – </w:t>
      </w:r>
      <w:r w:rsidR="003828CF">
        <w:rPr>
          <w:rFonts w:eastAsiaTheme="minorEastAsia"/>
        </w:rPr>
        <w:t>Question 3</w:t>
      </w:r>
    </w:p>
    <w:p w14:paraId="0BF77015" w14:textId="092862D0" w:rsidR="003828CF" w:rsidRDefault="003828CF" w:rsidP="003828CF">
      <w:pPr>
        <w:pStyle w:val="ParagraphStyle"/>
      </w:pPr>
      <w:r>
        <w:t xml:space="preserve">Which two multiplication sums could be used to check the division sum </w:t>
      </w:r>
      <w:r w:rsidR="00CF5BEB" w:rsidRPr="00CF5BEB">
        <w:t>18 ÷ 6 = 3</w:t>
      </w:r>
      <w:r>
        <w:t>?</w:t>
      </w:r>
    </w:p>
    <w:p w14:paraId="2E93837D" w14:textId="77777777" w:rsidR="003828CF" w:rsidRDefault="003828CF" w:rsidP="003828CF">
      <w:pPr>
        <w:pStyle w:val="ParagraphStyle"/>
      </w:pPr>
    </w:p>
    <w:p w14:paraId="36AAC6B5" w14:textId="0BA8B7EE" w:rsidR="003828CF" w:rsidRDefault="00CF5BEB" w:rsidP="003828CF">
      <w:pPr>
        <w:pStyle w:val="ParagraphStyle"/>
      </w:pPr>
      <w:r>
        <w:t>Choose</w:t>
      </w:r>
      <w:r w:rsidR="003828CF">
        <w:t xml:space="preserve"> all that apply</w:t>
      </w:r>
      <w:r>
        <w:t>:</w:t>
      </w:r>
    </w:p>
    <w:p w14:paraId="10050B57" w14:textId="7D7E5C3A" w:rsidR="00CF5BEB" w:rsidRDefault="00631F41" w:rsidP="00785747">
      <w:pPr>
        <w:pStyle w:val="ParagraphStyle"/>
        <w:numPr>
          <w:ilvl w:val="0"/>
          <w:numId w:val="13"/>
        </w:numPr>
      </w:pPr>
      <w:r w:rsidRPr="00631F41">
        <w:t xml:space="preserve">3 </w:t>
      </w:r>
      <w:r>
        <w:t>times</w:t>
      </w:r>
      <w:r w:rsidRPr="00631F41">
        <w:t xml:space="preserve"> 6 = 18</w:t>
      </w:r>
    </w:p>
    <w:p w14:paraId="584E395E" w14:textId="603A44EB" w:rsidR="00C24DF6" w:rsidRDefault="00B30F20" w:rsidP="00785747">
      <w:pPr>
        <w:pStyle w:val="ParagraphStyle"/>
        <w:numPr>
          <w:ilvl w:val="0"/>
          <w:numId w:val="13"/>
        </w:numPr>
      </w:pPr>
      <w:r w:rsidRPr="00B30F20">
        <w:t xml:space="preserve">18 </w:t>
      </w:r>
      <w:r>
        <w:t>times</w:t>
      </w:r>
      <w:r w:rsidRPr="00B30F20">
        <w:t xml:space="preserve"> 6 = 108</w:t>
      </w:r>
    </w:p>
    <w:p w14:paraId="3672DADE" w14:textId="2B5BD621" w:rsidR="00B30F20" w:rsidRDefault="00B30F20" w:rsidP="00785747">
      <w:pPr>
        <w:pStyle w:val="ParagraphStyle"/>
        <w:numPr>
          <w:ilvl w:val="0"/>
          <w:numId w:val="13"/>
        </w:numPr>
      </w:pPr>
      <w:r w:rsidRPr="00B30F20">
        <w:t xml:space="preserve">6 </w:t>
      </w:r>
      <w:r>
        <w:t>times</w:t>
      </w:r>
      <w:r w:rsidRPr="00B30F20">
        <w:t xml:space="preserve"> 3 = 18</w:t>
      </w:r>
    </w:p>
    <w:p w14:paraId="74D1A610" w14:textId="20DFAD17" w:rsidR="00B30F20" w:rsidRDefault="00785747" w:rsidP="00785747">
      <w:pPr>
        <w:pStyle w:val="ParagraphStyle"/>
        <w:numPr>
          <w:ilvl w:val="0"/>
          <w:numId w:val="13"/>
        </w:numPr>
      </w:pPr>
      <w:r w:rsidRPr="00785747">
        <w:t xml:space="preserve">3 </w:t>
      </w:r>
      <w:r>
        <w:t>times</w:t>
      </w:r>
      <w:r w:rsidRPr="00785747">
        <w:t xml:space="preserve"> 18 = 54</w:t>
      </w:r>
    </w:p>
    <w:p w14:paraId="5FF179B4" w14:textId="7D768FDF" w:rsidR="00785747" w:rsidRDefault="00785747" w:rsidP="00C24DF6">
      <w:pPr>
        <w:pStyle w:val="ParagraphStyle"/>
      </w:pPr>
    </w:p>
    <w:p w14:paraId="487A61E3" w14:textId="2F928CC6" w:rsidR="00785747" w:rsidRDefault="00785747" w:rsidP="00C24DF6">
      <w:pPr>
        <w:pStyle w:val="ParagraphStyle"/>
      </w:pPr>
      <w:r>
        <w:t xml:space="preserve">The correct answers are </w:t>
      </w:r>
      <w:r w:rsidR="00E70A85">
        <w:t>A and C, 3 times 6 = 18 and 6 times 3 = 18.</w:t>
      </w:r>
    </w:p>
    <w:p w14:paraId="242F5EA0" w14:textId="2DA5D7CA" w:rsidR="00E70A85" w:rsidRDefault="00E70A85" w:rsidP="00E70A85">
      <w:pPr>
        <w:pStyle w:val="SlideTitles"/>
      </w:pPr>
      <w:r>
        <w:t>10 of 2</w:t>
      </w:r>
      <w:r w:rsidR="00694DF4">
        <w:t>6</w:t>
      </w:r>
      <w:r>
        <w:t>– Question 4</w:t>
      </w:r>
    </w:p>
    <w:p w14:paraId="6A57E0A1" w14:textId="6352AC9C" w:rsidR="006D5BBD" w:rsidRDefault="006D5BBD" w:rsidP="006D5BBD">
      <w:pPr>
        <w:pStyle w:val="ParagraphStyle"/>
      </w:pPr>
      <w:r>
        <w:t xml:space="preserve">Which two multiplication sums could be used to check the division sum </w:t>
      </w:r>
      <w:r w:rsidR="00381A0F">
        <w:t>36</w:t>
      </w:r>
      <w:r w:rsidRPr="00CF5BEB">
        <w:t xml:space="preserve"> ÷ </w:t>
      </w:r>
      <w:r w:rsidR="00381A0F">
        <w:t>4</w:t>
      </w:r>
      <w:r w:rsidRPr="00CF5BEB">
        <w:t xml:space="preserve"> = </w:t>
      </w:r>
      <w:r w:rsidR="00381A0F">
        <w:t>9</w:t>
      </w:r>
      <w:r>
        <w:t>?</w:t>
      </w:r>
    </w:p>
    <w:p w14:paraId="4851632B" w14:textId="77777777" w:rsidR="006D5BBD" w:rsidRDefault="006D5BBD" w:rsidP="006D5BBD">
      <w:pPr>
        <w:pStyle w:val="ParagraphStyle"/>
      </w:pPr>
    </w:p>
    <w:p w14:paraId="75564AED" w14:textId="77777777" w:rsidR="006D5BBD" w:rsidRDefault="006D5BBD" w:rsidP="006D5BBD">
      <w:pPr>
        <w:pStyle w:val="ParagraphStyle"/>
      </w:pPr>
      <w:r>
        <w:lastRenderedPageBreak/>
        <w:t>Choose all that apply:</w:t>
      </w:r>
    </w:p>
    <w:p w14:paraId="1E541562" w14:textId="02C3DF09" w:rsidR="00E70A85" w:rsidRDefault="00DC3FBA" w:rsidP="003C587F">
      <w:pPr>
        <w:pStyle w:val="ParagraphStyle"/>
        <w:numPr>
          <w:ilvl w:val="0"/>
          <w:numId w:val="14"/>
        </w:numPr>
      </w:pPr>
      <w:r w:rsidRPr="00DC3FBA">
        <w:t xml:space="preserve">4 </w:t>
      </w:r>
      <w:r w:rsidR="003C587F">
        <w:t>times</w:t>
      </w:r>
      <w:r w:rsidRPr="00DC3FBA">
        <w:t xml:space="preserve"> 9 = 36</w:t>
      </w:r>
    </w:p>
    <w:p w14:paraId="1300AECB" w14:textId="5D772A0C" w:rsidR="00DC3FBA" w:rsidRDefault="00DC3FBA" w:rsidP="003C587F">
      <w:pPr>
        <w:pStyle w:val="ParagraphStyle"/>
        <w:numPr>
          <w:ilvl w:val="0"/>
          <w:numId w:val="14"/>
        </w:numPr>
      </w:pPr>
      <w:r w:rsidRPr="00DC3FBA">
        <w:t xml:space="preserve">36 </w:t>
      </w:r>
      <w:r w:rsidR="003C587F">
        <w:t>times</w:t>
      </w:r>
      <w:r w:rsidRPr="00DC3FBA">
        <w:t xml:space="preserve"> 4 = 144</w:t>
      </w:r>
    </w:p>
    <w:p w14:paraId="43727EEB" w14:textId="4925BA25" w:rsidR="00DC3FBA" w:rsidRDefault="003C587F" w:rsidP="003C587F">
      <w:pPr>
        <w:pStyle w:val="ParagraphStyle"/>
        <w:numPr>
          <w:ilvl w:val="0"/>
          <w:numId w:val="14"/>
        </w:numPr>
      </w:pPr>
      <w:r w:rsidRPr="003C587F">
        <w:t xml:space="preserve">9 </w:t>
      </w:r>
      <w:r>
        <w:t>times</w:t>
      </w:r>
      <w:r w:rsidRPr="003C587F">
        <w:t xml:space="preserve"> 36 = 324</w:t>
      </w:r>
    </w:p>
    <w:p w14:paraId="4ECE57B2" w14:textId="64230B7F" w:rsidR="003C587F" w:rsidRDefault="003C587F" w:rsidP="003C587F">
      <w:pPr>
        <w:pStyle w:val="ParagraphStyle"/>
        <w:numPr>
          <w:ilvl w:val="0"/>
          <w:numId w:val="14"/>
        </w:numPr>
      </w:pPr>
      <w:r w:rsidRPr="003C587F">
        <w:t xml:space="preserve">9 </w:t>
      </w:r>
      <w:r>
        <w:t>times</w:t>
      </w:r>
      <w:r w:rsidRPr="003C587F">
        <w:t xml:space="preserve"> 4 = 36</w:t>
      </w:r>
    </w:p>
    <w:p w14:paraId="5F0D52F1" w14:textId="1F1BA57D" w:rsidR="00785747" w:rsidRDefault="00785747" w:rsidP="00C24DF6">
      <w:pPr>
        <w:pStyle w:val="ParagraphStyle"/>
      </w:pPr>
    </w:p>
    <w:p w14:paraId="02A865A9" w14:textId="0352EB9C" w:rsidR="003C587F" w:rsidRDefault="003C587F" w:rsidP="00C24DF6">
      <w:pPr>
        <w:pStyle w:val="ParagraphStyle"/>
      </w:pPr>
      <w:r>
        <w:t xml:space="preserve">The correct answers are </w:t>
      </w:r>
      <w:r w:rsidR="00F52402">
        <w:t>A and D, 4 times 9 = 36 and 9 times 4 = 36.</w:t>
      </w:r>
    </w:p>
    <w:p w14:paraId="1F2568F6" w14:textId="0BB2C347" w:rsidR="00F52402" w:rsidRDefault="00F52402" w:rsidP="00F52402">
      <w:pPr>
        <w:pStyle w:val="SlideTitles"/>
      </w:pPr>
      <w:r>
        <w:t>11 of 2</w:t>
      </w:r>
      <w:r w:rsidR="00694DF4">
        <w:t>6</w:t>
      </w:r>
      <w:r>
        <w:t xml:space="preserve"> – </w:t>
      </w:r>
      <w:r w:rsidR="0082216D">
        <w:t>Question 5</w:t>
      </w:r>
    </w:p>
    <w:p w14:paraId="46B98E1C" w14:textId="50AC5AAC" w:rsidR="0082216D" w:rsidRDefault="0082216D" w:rsidP="0082216D">
      <w:pPr>
        <w:pStyle w:val="ParagraphStyle"/>
      </w:pPr>
      <w:r w:rsidRPr="0082216D">
        <w:t xml:space="preserve">Rachel is using the multiplication </w:t>
      </w:r>
      <w:r w:rsidR="00225585">
        <w:t xml:space="preserve">(4 times 6 is 24) </w:t>
      </w:r>
      <w:r w:rsidRPr="0082216D">
        <w:t>to check her workings for its opposite division.</w:t>
      </w:r>
    </w:p>
    <w:p w14:paraId="7F1F6906" w14:textId="730D04A3" w:rsidR="00225585" w:rsidRDefault="00225585" w:rsidP="0082216D">
      <w:pPr>
        <w:pStyle w:val="ParagraphStyle"/>
      </w:pPr>
    </w:p>
    <w:p w14:paraId="5577CBFD" w14:textId="5077506B" w:rsidR="00225585" w:rsidRDefault="00BE106D" w:rsidP="0082216D">
      <w:pPr>
        <w:pStyle w:val="ParagraphStyle"/>
      </w:pPr>
      <w:r>
        <w:t>What is the sum she is checking?</w:t>
      </w:r>
    </w:p>
    <w:p w14:paraId="0C55048C" w14:textId="4F4B31AA" w:rsidR="00BE106D" w:rsidRDefault="00C85DA2" w:rsidP="00C85DA2">
      <w:pPr>
        <w:pStyle w:val="ParagraphStyle"/>
        <w:numPr>
          <w:ilvl w:val="0"/>
          <w:numId w:val="15"/>
        </w:numPr>
      </w:pPr>
      <w:r w:rsidRPr="00C85DA2">
        <w:t>4 ÷ 6 = 0.66</w:t>
      </w:r>
    </w:p>
    <w:p w14:paraId="12BD326F" w14:textId="367ECB14" w:rsidR="00C85DA2" w:rsidRDefault="00C85DA2" w:rsidP="00C85DA2">
      <w:pPr>
        <w:pStyle w:val="ParagraphStyle"/>
        <w:numPr>
          <w:ilvl w:val="0"/>
          <w:numId w:val="15"/>
        </w:numPr>
      </w:pPr>
      <w:r w:rsidRPr="00C85DA2">
        <w:t>6 ÷ 4 = 1.5</w:t>
      </w:r>
    </w:p>
    <w:p w14:paraId="394185BF" w14:textId="3693BA73" w:rsidR="00C85DA2" w:rsidRDefault="00C85DA2" w:rsidP="00C85DA2">
      <w:pPr>
        <w:pStyle w:val="ParagraphStyle"/>
        <w:numPr>
          <w:ilvl w:val="0"/>
          <w:numId w:val="15"/>
        </w:numPr>
      </w:pPr>
      <w:r w:rsidRPr="00C85DA2">
        <w:t>24 ÷ 4 = 6</w:t>
      </w:r>
    </w:p>
    <w:p w14:paraId="5C649C9A" w14:textId="4A4ED61C" w:rsidR="00C85DA2" w:rsidRDefault="00C85DA2" w:rsidP="0082216D">
      <w:pPr>
        <w:pStyle w:val="ParagraphStyle"/>
      </w:pPr>
    </w:p>
    <w:p w14:paraId="4D78C823" w14:textId="1F684DD3" w:rsidR="00C85DA2" w:rsidRDefault="00C85DA2" w:rsidP="0082216D">
      <w:pPr>
        <w:pStyle w:val="ParagraphStyle"/>
      </w:pPr>
      <w:r>
        <w:t xml:space="preserve">The correct answer </w:t>
      </w:r>
      <w:r w:rsidR="00C4048F">
        <w:t xml:space="preserve">C, </w:t>
      </w:r>
      <w:r w:rsidR="00C4048F" w:rsidRPr="00C85DA2">
        <w:t>24 ÷ 4 = 6</w:t>
      </w:r>
      <w:r w:rsidR="00C4048F">
        <w:t>.</w:t>
      </w:r>
    </w:p>
    <w:p w14:paraId="7F7E5384" w14:textId="0F5DC3C9" w:rsidR="00C4048F" w:rsidRDefault="00C4048F" w:rsidP="00C4048F">
      <w:pPr>
        <w:pStyle w:val="SlideTitles"/>
      </w:pPr>
      <w:r>
        <w:t>12 of 2</w:t>
      </w:r>
      <w:r w:rsidR="00694DF4">
        <w:t>6</w:t>
      </w:r>
      <w:r>
        <w:t xml:space="preserve"> – </w:t>
      </w:r>
      <w:r w:rsidR="009B62F8">
        <w:t>Dividing by 10</w:t>
      </w:r>
    </w:p>
    <w:p w14:paraId="2AB70E92" w14:textId="77777777" w:rsidR="00314DA9" w:rsidRPr="00314DA9" w:rsidRDefault="00314DA9" w:rsidP="00314DA9">
      <w:pPr>
        <w:pStyle w:val="ParagraphStyle"/>
      </w:pPr>
      <w:r w:rsidRPr="00314DA9">
        <w:t xml:space="preserve">When you divide a number by 10, you move all the digits </w:t>
      </w:r>
      <w:r w:rsidRPr="00314DA9">
        <w:rPr>
          <w:b/>
          <w:bCs/>
        </w:rPr>
        <w:t>one place to the right</w:t>
      </w:r>
      <w:r w:rsidRPr="00314DA9">
        <w:t>. The number becomes 10 times smaller.</w:t>
      </w:r>
    </w:p>
    <w:p w14:paraId="4BB6CE8E" w14:textId="77777777" w:rsidR="00314DA9" w:rsidRPr="00314DA9" w:rsidRDefault="00314DA9" w:rsidP="00314DA9">
      <w:pPr>
        <w:pStyle w:val="ParagraphStyle"/>
      </w:pPr>
    </w:p>
    <w:p w14:paraId="3F1EFD6B" w14:textId="2EE63483" w:rsidR="00314DA9" w:rsidRPr="00314DA9" w:rsidRDefault="00314DA9" w:rsidP="00314DA9">
      <w:pPr>
        <w:pStyle w:val="ParagraphStyle"/>
      </w:pPr>
      <w:r w:rsidRPr="00314DA9">
        <w:t>Let’s look at this example: 1</w:t>
      </w:r>
      <w:r w:rsidR="0098440B">
        <w:t>8.5</w:t>
      </w:r>
      <w:r w:rsidRPr="00314DA9">
        <w:t xml:space="preserve"> ÷ 10 = 1</w:t>
      </w:r>
      <w:r w:rsidR="0098440B">
        <w:t>.8</w:t>
      </w:r>
      <w:r w:rsidRPr="00314DA9">
        <w:t>5</w:t>
      </w:r>
      <w:r w:rsidR="006F714F">
        <w:t>.</w:t>
      </w:r>
    </w:p>
    <w:p w14:paraId="22ECD7ED" w14:textId="77777777" w:rsidR="00314DA9" w:rsidRPr="00314DA9" w:rsidRDefault="00314DA9" w:rsidP="00314DA9">
      <w:pPr>
        <w:pStyle w:val="ParagraphStyle"/>
      </w:pPr>
    </w:p>
    <w:p w14:paraId="732461B5" w14:textId="77777777" w:rsidR="00314DA9" w:rsidRPr="00314DA9" w:rsidRDefault="00314DA9" w:rsidP="00314DA9">
      <w:pPr>
        <w:pStyle w:val="ParagraphStyle"/>
      </w:pPr>
      <w:r w:rsidRPr="00314DA9">
        <w:rPr>
          <w:b/>
          <w:bCs/>
        </w:rPr>
        <w:t>Step 1</w:t>
      </w:r>
    </w:p>
    <w:p w14:paraId="55C548F3" w14:textId="30634391" w:rsidR="00314DA9" w:rsidRPr="00314DA9" w:rsidRDefault="00314DA9" w:rsidP="00314DA9">
      <w:pPr>
        <w:pStyle w:val="ParagraphStyle"/>
      </w:pPr>
      <w:r w:rsidRPr="00314DA9">
        <w:t xml:space="preserve">Start by placing </w:t>
      </w:r>
      <w:r w:rsidR="006F714F">
        <w:t>18.5</w:t>
      </w:r>
      <w:r w:rsidRPr="00314DA9">
        <w:t xml:space="preserve"> into the place value table, like the example below: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8"/>
        <w:gridCol w:w="1948"/>
      </w:tblGrid>
      <w:tr w:rsidR="00A71445" w:rsidRPr="00314DA9" w14:paraId="1044C2EF" w14:textId="77777777" w:rsidTr="007B3B77">
        <w:tc>
          <w:tcPr>
            <w:tcW w:w="1948" w:type="dxa"/>
          </w:tcPr>
          <w:p w14:paraId="60A741E6" w14:textId="3EFA9BD4" w:rsidR="00A71445" w:rsidRPr="00314DA9" w:rsidRDefault="00A71445" w:rsidP="00A71445">
            <w:pPr>
              <w:pStyle w:val="TableHeadings"/>
            </w:pPr>
            <w:r w:rsidRPr="00314DA9">
              <w:t>Tens</w:t>
            </w:r>
          </w:p>
        </w:tc>
        <w:tc>
          <w:tcPr>
            <w:tcW w:w="1948" w:type="dxa"/>
          </w:tcPr>
          <w:p w14:paraId="0B9800AE" w14:textId="2F38E5FD" w:rsidR="00A71445" w:rsidRPr="00314DA9" w:rsidRDefault="00A71445" w:rsidP="00A71445">
            <w:pPr>
              <w:pStyle w:val="TableHeadings"/>
            </w:pPr>
            <w:r w:rsidRPr="00314DA9">
              <w:t>Units</w:t>
            </w:r>
          </w:p>
        </w:tc>
        <w:tc>
          <w:tcPr>
            <w:tcW w:w="1948" w:type="dxa"/>
          </w:tcPr>
          <w:p w14:paraId="615ECACE" w14:textId="34DBE9D0" w:rsidR="00A71445" w:rsidRPr="00314DA9" w:rsidRDefault="00A71445" w:rsidP="00A71445">
            <w:pPr>
              <w:pStyle w:val="TableHeadings"/>
            </w:pPr>
            <w:r w:rsidRPr="00314DA9">
              <w:t>Decimal Point</w:t>
            </w:r>
          </w:p>
        </w:tc>
        <w:tc>
          <w:tcPr>
            <w:tcW w:w="1948" w:type="dxa"/>
          </w:tcPr>
          <w:p w14:paraId="0C973880" w14:textId="73A58E4D" w:rsidR="00A71445" w:rsidRPr="00314DA9" w:rsidRDefault="00A71445" w:rsidP="00A71445">
            <w:pPr>
              <w:pStyle w:val="TableHeadings"/>
            </w:pPr>
            <w:r w:rsidRPr="00314DA9">
              <w:t>Tenths</w:t>
            </w:r>
          </w:p>
        </w:tc>
        <w:tc>
          <w:tcPr>
            <w:tcW w:w="1948" w:type="dxa"/>
          </w:tcPr>
          <w:p w14:paraId="0C8C7736" w14:textId="49B36F1F" w:rsidR="00A71445" w:rsidRPr="00314DA9" w:rsidRDefault="00A71445" w:rsidP="00A71445">
            <w:pPr>
              <w:pStyle w:val="TableHeadings"/>
            </w:pPr>
            <w:r>
              <w:t>Hundredths</w:t>
            </w:r>
          </w:p>
        </w:tc>
      </w:tr>
      <w:tr w:rsidR="00A71445" w:rsidRPr="00314DA9" w14:paraId="34453A89" w14:textId="77777777" w:rsidTr="007B3B77">
        <w:tc>
          <w:tcPr>
            <w:tcW w:w="1948" w:type="dxa"/>
          </w:tcPr>
          <w:p w14:paraId="659B85CC" w14:textId="5DEF8119" w:rsidR="00A71445" w:rsidRPr="00314DA9" w:rsidRDefault="00A71445" w:rsidP="00A71445">
            <w:pPr>
              <w:pStyle w:val="ParagraphStyle"/>
            </w:pPr>
            <w:r>
              <w:t>1</w:t>
            </w:r>
          </w:p>
        </w:tc>
        <w:tc>
          <w:tcPr>
            <w:tcW w:w="1948" w:type="dxa"/>
          </w:tcPr>
          <w:p w14:paraId="1A68C365" w14:textId="3C8048D5" w:rsidR="00A71445" w:rsidRPr="00314DA9" w:rsidRDefault="00A71445" w:rsidP="00A71445">
            <w:pPr>
              <w:pStyle w:val="ParagraphStyle"/>
            </w:pPr>
            <w:r>
              <w:t>8</w:t>
            </w:r>
          </w:p>
        </w:tc>
        <w:tc>
          <w:tcPr>
            <w:tcW w:w="1948" w:type="dxa"/>
          </w:tcPr>
          <w:p w14:paraId="401CBCD4" w14:textId="0B8FFB8F" w:rsidR="00A71445" w:rsidRPr="00314DA9" w:rsidRDefault="00A71445" w:rsidP="00A71445">
            <w:pPr>
              <w:pStyle w:val="ParagraphStyle"/>
            </w:pPr>
            <w:r>
              <w:t>Point</w:t>
            </w:r>
          </w:p>
        </w:tc>
        <w:tc>
          <w:tcPr>
            <w:tcW w:w="1948" w:type="dxa"/>
          </w:tcPr>
          <w:p w14:paraId="2984E144" w14:textId="2DB2603C" w:rsidR="00A71445" w:rsidRPr="00314DA9" w:rsidRDefault="00A71445" w:rsidP="00A71445">
            <w:pPr>
              <w:pStyle w:val="ParagraphStyle"/>
            </w:pPr>
            <w:r>
              <w:t>5</w:t>
            </w:r>
          </w:p>
        </w:tc>
        <w:tc>
          <w:tcPr>
            <w:tcW w:w="1948" w:type="dxa"/>
          </w:tcPr>
          <w:p w14:paraId="38F70E09" w14:textId="5B3399AE" w:rsidR="00A71445" w:rsidRPr="00314DA9" w:rsidRDefault="00A71445" w:rsidP="00A71445">
            <w:pPr>
              <w:pStyle w:val="ParagraphStyle"/>
            </w:pPr>
          </w:p>
        </w:tc>
      </w:tr>
    </w:tbl>
    <w:p w14:paraId="5EE35E67" w14:textId="77777777" w:rsidR="00314DA9" w:rsidRPr="00314DA9" w:rsidRDefault="00314DA9" w:rsidP="00314DA9">
      <w:pPr>
        <w:pStyle w:val="ParagraphStyle"/>
      </w:pPr>
    </w:p>
    <w:p w14:paraId="53A97DF1" w14:textId="40C44110" w:rsidR="00314DA9" w:rsidRPr="00314DA9" w:rsidRDefault="00314DA9" w:rsidP="00314DA9">
      <w:pPr>
        <w:pStyle w:val="ParagraphStyle"/>
      </w:pPr>
      <w:r w:rsidRPr="00314DA9">
        <w:t xml:space="preserve">In the table above, the 1 is in the </w:t>
      </w:r>
      <w:r w:rsidR="00A71445">
        <w:t>tens</w:t>
      </w:r>
      <w:r w:rsidRPr="00314DA9">
        <w:t xml:space="preserve"> column, the </w:t>
      </w:r>
      <w:r w:rsidR="00284383">
        <w:t>8</w:t>
      </w:r>
      <w:r w:rsidRPr="00314DA9">
        <w:t xml:space="preserve"> is in the </w:t>
      </w:r>
      <w:r w:rsidR="00284383">
        <w:t>units</w:t>
      </w:r>
      <w:r w:rsidRPr="00314DA9">
        <w:t xml:space="preserve"> column and the </w:t>
      </w:r>
      <w:r w:rsidR="00284383">
        <w:t>5</w:t>
      </w:r>
      <w:r w:rsidRPr="00314DA9">
        <w:t xml:space="preserve"> is in the </w:t>
      </w:r>
      <w:r w:rsidR="00284383">
        <w:t>tenths</w:t>
      </w:r>
      <w:r w:rsidRPr="00314DA9">
        <w:t xml:space="preserve"> column.</w:t>
      </w:r>
    </w:p>
    <w:p w14:paraId="28516F4D" w14:textId="77777777" w:rsidR="00314DA9" w:rsidRPr="00314DA9" w:rsidRDefault="00314DA9" w:rsidP="00314DA9">
      <w:pPr>
        <w:pStyle w:val="ParagraphStyle"/>
      </w:pPr>
    </w:p>
    <w:p w14:paraId="5727B443" w14:textId="77777777" w:rsidR="00314DA9" w:rsidRPr="00314DA9" w:rsidRDefault="00314DA9" w:rsidP="00314DA9">
      <w:pPr>
        <w:pStyle w:val="ParagraphStyle"/>
        <w:rPr>
          <w:b/>
          <w:bCs/>
        </w:rPr>
      </w:pPr>
      <w:r w:rsidRPr="00314DA9">
        <w:rPr>
          <w:b/>
          <w:bCs/>
        </w:rPr>
        <w:t>Step 2</w:t>
      </w:r>
    </w:p>
    <w:p w14:paraId="293B5FA2" w14:textId="77777777" w:rsidR="00314DA9" w:rsidRPr="00314DA9" w:rsidRDefault="00314DA9" w:rsidP="00314DA9">
      <w:pPr>
        <w:pStyle w:val="ParagraphStyle"/>
      </w:pPr>
      <w:r w:rsidRPr="00314DA9">
        <w:t>To divide by 10, move all the digits one place value to the right, like the example below: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8"/>
        <w:gridCol w:w="1948"/>
      </w:tblGrid>
      <w:tr w:rsidR="00A71445" w:rsidRPr="00314DA9" w14:paraId="01876516" w14:textId="77777777" w:rsidTr="00605624">
        <w:tc>
          <w:tcPr>
            <w:tcW w:w="1948" w:type="dxa"/>
          </w:tcPr>
          <w:p w14:paraId="443E390A" w14:textId="43F4CF80" w:rsidR="00A71445" w:rsidRPr="00314DA9" w:rsidRDefault="00A71445" w:rsidP="00A71445">
            <w:pPr>
              <w:pStyle w:val="TableHeadings"/>
            </w:pPr>
            <w:r w:rsidRPr="00314DA9">
              <w:t>Tens</w:t>
            </w:r>
          </w:p>
        </w:tc>
        <w:tc>
          <w:tcPr>
            <w:tcW w:w="1948" w:type="dxa"/>
          </w:tcPr>
          <w:p w14:paraId="221F0AE1" w14:textId="21C945D5" w:rsidR="00A71445" w:rsidRPr="00314DA9" w:rsidRDefault="00A71445" w:rsidP="00A71445">
            <w:pPr>
              <w:pStyle w:val="TableHeadings"/>
            </w:pPr>
            <w:r w:rsidRPr="00314DA9">
              <w:t>Units</w:t>
            </w:r>
          </w:p>
        </w:tc>
        <w:tc>
          <w:tcPr>
            <w:tcW w:w="1948" w:type="dxa"/>
          </w:tcPr>
          <w:p w14:paraId="1BF10FD7" w14:textId="4188B82C" w:rsidR="00A71445" w:rsidRPr="00314DA9" w:rsidRDefault="00A71445" w:rsidP="00A71445">
            <w:pPr>
              <w:pStyle w:val="TableHeadings"/>
            </w:pPr>
            <w:r w:rsidRPr="00314DA9">
              <w:t>Decimal Point</w:t>
            </w:r>
          </w:p>
        </w:tc>
        <w:tc>
          <w:tcPr>
            <w:tcW w:w="1948" w:type="dxa"/>
          </w:tcPr>
          <w:p w14:paraId="09F96421" w14:textId="350E47E0" w:rsidR="00A71445" w:rsidRPr="00314DA9" w:rsidRDefault="00A71445" w:rsidP="00A71445">
            <w:pPr>
              <w:pStyle w:val="TableHeadings"/>
            </w:pPr>
            <w:r w:rsidRPr="00314DA9">
              <w:t>Tenths</w:t>
            </w:r>
          </w:p>
        </w:tc>
        <w:tc>
          <w:tcPr>
            <w:tcW w:w="1948" w:type="dxa"/>
          </w:tcPr>
          <w:p w14:paraId="65D095E7" w14:textId="1D8E2B66" w:rsidR="00A71445" w:rsidRPr="00314DA9" w:rsidRDefault="00A71445" w:rsidP="00A71445">
            <w:pPr>
              <w:pStyle w:val="TableHeadings"/>
            </w:pPr>
            <w:r>
              <w:t>Hundredths</w:t>
            </w:r>
          </w:p>
        </w:tc>
      </w:tr>
      <w:tr w:rsidR="00A71445" w:rsidRPr="00314DA9" w14:paraId="38FB0B94" w14:textId="77777777" w:rsidTr="00605624">
        <w:tc>
          <w:tcPr>
            <w:tcW w:w="1948" w:type="dxa"/>
          </w:tcPr>
          <w:p w14:paraId="1996BAA7" w14:textId="13700242" w:rsidR="00A71445" w:rsidRPr="00314DA9" w:rsidRDefault="00A71445" w:rsidP="00A71445">
            <w:pPr>
              <w:pStyle w:val="ParagraphStyle"/>
            </w:pPr>
          </w:p>
        </w:tc>
        <w:tc>
          <w:tcPr>
            <w:tcW w:w="1948" w:type="dxa"/>
          </w:tcPr>
          <w:p w14:paraId="46834806" w14:textId="3ED54490" w:rsidR="00A71445" w:rsidRPr="00314DA9" w:rsidRDefault="0034310E" w:rsidP="00A71445">
            <w:pPr>
              <w:pStyle w:val="ParagraphStyle"/>
            </w:pPr>
            <w:r>
              <w:t>1</w:t>
            </w:r>
          </w:p>
        </w:tc>
        <w:tc>
          <w:tcPr>
            <w:tcW w:w="1948" w:type="dxa"/>
          </w:tcPr>
          <w:p w14:paraId="356EE03A" w14:textId="704A5F86" w:rsidR="00A71445" w:rsidRPr="00314DA9" w:rsidRDefault="00A71445" w:rsidP="00A71445">
            <w:pPr>
              <w:pStyle w:val="ParagraphStyle"/>
            </w:pPr>
            <w:r w:rsidRPr="00314DA9">
              <w:t>Point</w:t>
            </w:r>
          </w:p>
        </w:tc>
        <w:tc>
          <w:tcPr>
            <w:tcW w:w="1948" w:type="dxa"/>
          </w:tcPr>
          <w:p w14:paraId="799CE6EF" w14:textId="18275CFD" w:rsidR="00A71445" w:rsidRPr="00314DA9" w:rsidRDefault="0034310E" w:rsidP="00A71445">
            <w:pPr>
              <w:pStyle w:val="ParagraphStyle"/>
            </w:pPr>
            <w:r>
              <w:t>8</w:t>
            </w:r>
          </w:p>
        </w:tc>
        <w:tc>
          <w:tcPr>
            <w:tcW w:w="1948" w:type="dxa"/>
          </w:tcPr>
          <w:p w14:paraId="423DB81C" w14:textId="392714B3" w:rsidR="00A71445" w:rsidRPr="00314DA9" w:rsidRDefault="0034310E" w:rsidP="00A71445">
            <w:pPr>
              <w:pStyle w:val="ParagraphStyle"/>
            </w:pPr>
            <w:r>
              <w:t>5</w:t>
            </w:r>
          </w:p>
        </w:tc>
      </w:tr>
    </w:tbl>
    <w:p w14:paraId="11F80B2E" w14:textId="77777777" w:rsidR="00314DA9" w:rsidRPr="00314DA9" w:rsidRDefault="00314DA9" w:rsidP="00314DA9">
      <w:pPr>
        <w:pStyle w:val="ParagraphStyle"/>
      </w:pPr>
    </w:p>
    <w:p w14:paraId="73D19217" w14:textId="216AC018" w:rsidR="00314DA9" w:rsidRPr="00314DA9" w:rsidRDefault="00314DA9" w:rsidP="00314DA9">
      <w:pPr>
        <w:pStyle w:val="ParagraphStyle"/>
      </w:pPr>
      <w:r w:rsidRPr="00314DA9">
        <w:t xml:space="preserve">In the column above, the 1 is now in the </w:t>
      </w:r>
      <w:r w:rsidR="0034310E">
        <w:t>units</w:t>
      </w:r>
      <w:r w:rsidRPr="00314DA9">
        <w:t xml:space="preserve"> column, the </w:t>
      </w:r>
      <w:r w:rsidR="0034310E">
        <w:t>8</w:t>
      </w:r>
      <w:r w:rsidRPr="00314DA9">
        <w:t xml:space="preserve"> is now in the </w:t>
      </w:r>
      <w:r w:rsidR="0034310E">
        <w:t>tenths</w:t>
      </w:r>
      <w:r w:rsidRPr="00314DA9">
        <w:t xml:space="preserve"> column and the </w:t>
      </w:r>
      <w:r w:rsidR="0034310E">
        <w:t>5</w:t>
      </w:r>
      <w:r w:rsidRPr="00314DA9">
        <w:t xml:space="preserve"> is in the </w:t>
      </w:r>
      <w:r w:rsidR="0034310E">
        <w:t>hundredths</w:t>
      </w:r>
      <w:r w:rsidRPr="00314DA9">
        <w:t xml:space="preserve"> column.</w:t>
      </w:r>
    </w:p>
    <w:p w14:paraId="5240EA10" w14:textId="4E6EE8AF" w:rsidR="009B62F8" w:rsidRDefault="009B62F8" w:rsidP="009B62F8">
      <w:pPr>
        <w:pStyle w:val="ParagraphStyle"/>
      </w:pPr>
    </w:p>
    <w:p w14:paraId="0FE16622" w14:textId="43F0AB07" w:rsidR="008004C9" w:rsidRDefault="008004C9" w:rsidP="009B62F8">
      <w:pPr>
        <w:pStyle w:val="ParagraphStyle"/>
      </w:pPr>
      <w:r w:rsidRPr="008004C9">
        <w:t>You can see in the example that all the digits move one place to the right.</w:t>
      </w:r>
    </w:p>
    <w:p w14:paraId="02DDF37A" w14:textId="1C74D30B" w:rsidR="008004C9" w:rsidRDefault="00597476" w:rsidP="008004C9">
      <w:pPr>
        <w:pStyle w:val="SlideTitles"/>
      </w:pPr>
      <w:r>
        <w:t>13 of 2</w:t>
      </w:r>
      <w:r w:rsidR="00694DF4">
        <w:t>6</w:t>
      </w:r>
      <w:r>
        <w:t xml:space="preserve"> – </w:t>
      </w:r>
      <w:r w:rsidR="00C65DA7" w:rsidRPr="00C65DA7">
        <w:t>Dividing by 100</w:t>
      </w:r>
    </w:p>
    <w:p w14:paraId="3A374234" w14:textId="77777777" w:rsidR="00CB5E24" w:rsidRPr="00CB5E24" w:rsidRDefault="00CB5E24" w:rsidP="00CB5E24">
      <w:pPr>
        <w:pStyle w:val="ParagraphStyle"/>
      </w:pPr>
      <w:r w:rsidRPr="00CB5E24">
        <w:t xml:space="preserve">When you divide a number by 100, you move all the digits </w:t>
      </w:r>
      <w:r w:rsidRPr="00CB5E24">
        <w:rPr>
          <w:b/>
          <w:bCs/>
        </w:rPr>
        <w:t>two places to the right</w:t>
      </w:r>
      <w:r w:rsidRPr="00CB5E24">
        <w:t>. The number becomes 100 times smaller.</w:t>
      </w:r>
    </w:p>
    <w:p w14:paraId="74F3A911" w14:textId="77777777" w:rsidR="00CB5E24" w:rsidRPr="00CB5E24" w:rsidRDefault="00CB5E24" w:rsidP="00CB5E24">
      <w:pPr>
        <w:pStyle w:val="ParagraphStyle"/>
      </w:pPr>
    </w:p>
    <w:p w14:paraId="42A9EBC2" w14:textId="121B87DB" w:rsidR="00CB5E24" w:rsidRPr="00CB5E24" w:rsidRDefault="00CB5E24" w:rsidP="00CB5E24">
      <w:pPr>
        <w:pStyle w:val="ParagraphStyle"/>
      </w:pPr>
      <w:r w:rsidRPr="00CB5E24">
        <w:t xml:space="preserve">Let’s look at this example: </w:t>
      </w:r>
      <w:r w:rsidR="00047E43">
        <w:t>736</w:t>
      </w:r>
      <w:r w:rsidRPr="00CB5E24">
        <w:t xml:space="preserve"> ÷ 100 = </w:t>
      </w:r>
      <w:r w:rsidR="00047E43">
        <w:t>7.36</w:t>
      </w:r>
    </w:p>
    <w:p w14:paraId="0BC6519D" w14:textId="77777777" w:rsidR="00CB5E24" w:rsidRPr="00CB5E24" w:rsidRDefault="00CB5E24" w:rsidP="00CB5E24">
      <w:pPr>
        <w:pStyle w:val="ParagraphStyle"/>
      </w:pPr>
    </w:p>
    <w:p w14:paraId="5235A93C" w14:textId="77777777" w:rsidR="00CB5E24" w:rsidRPr="00CB5E24" w:rsidRDefault="00CB5E24" w:rsidP="00CB5E24">
      <w:pPr>
        <w:pStyle w:val="ParagraphStyle"/>
      </w:pPr>
      <w:r w:rsidRPr="00CB5E24">
        <w:rPr>
          <w:b/>
          <w:bCs/>
        </w:rPr>
        <w:t>Step 1</w:t>
      </w:r>
    </w:p>
    <w:p w14:paraId="6FAA3B49" w14:textId="007DA441" w:rsidR="00CB5E24" w:rsidRPr="00CB5E24" w:rsidRDefault="00CB5E24" w:rsidP="00CB5E24">
      <w:pPr>
        <w:pStyle w:val="ParagraphStyle"/>
      </w:pPr>
      <w:r w:rsidRPr="00CB5E24">
        <w:t xml:space="preserve">Start by placing </w:t>
      </w:r>
      <w:r w:rsidR="00047E43">
        <w:t>736</w:t>
      </w:r>
      <w:r w:rsidRPr="00CB5E24">
        <w:t xml:space="preserve"> into the place value table, like the example below: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86"/>
        <w:gridCol w:w="1369"/>
        <w:gridCol w:w="1371"/>
        <w:gridCol w:w="1381"/>
        <w:gridCol w:w="1376"/>
        <w:gridCol w:w="1470"/>
      </w:tblGrid>
      <w:tr w:rsidR="00047E43" w:rsidRPr="00CB5E24" w14:paraId="1D13F360" w14:textId="77777777" w:rsidTr="00047E43">
        <w:tc>
          <w:tcPr>
            <w:tcW w:w="1386" w:type="dxa"/>
          </w:tcPr>
          <w:p w14:paraId="5CEC0DD2" w14:textId="77777777" w:rsidR="00047E43" w:rsidRPr="00CB5E24" w:rsidRDefault="00047E43" w:rsidP="00CB5E24">
            <w:pPr>
              <w:pStyle w:val="TableHeadings"/>
            </w:pPr>
            <w:r w:rsidRPr="00CB5E24">
              <w:lastRenderedPageBreak/>
              <w:t>Hundreds</w:t>
            </w:r>
          </w:p>
        </w:tc>
        <w:tc>
          <w:tcPr>
            <w:tcW w:w="1369" w:type="dxa"/>
          </w:tcPr>
          <w:p w14:paraId="66DB1F35" w14:textId="77777777" w:rsidR="00047E43" w:rsidRPr="00CB5E24" w:rsidRDefault="00047E43" w:rsidP="00CB5E24">
            <w:pPr>
              <w:pStyle w:val="TableHeadings"/>
            </w:pPr>
            <w:r w:rsidRPr="00CB5E24">
              <w:t>Tens</w:t>
            </w:r>
          </w:p>
        </w:tc>
        <w:tc>
          <w:tcPr>
            <w:tcW w:w="1371" w:type="dxa"/>
          </w:tcPr>
          <w:p w14:paraId="7F491FFF" w14:textId="77777777" w:rsidR="00047E43" w:rsidRPr="00CB5E24" w:rsidRDefault="00047E43" w:rsidP="00CB5E24">
            <w:pPr>
              <w:pStyle w:val="TableHeadings"/>
            </w:pPr>
            <w:r w:rsidRPr="00CB5E24">
              <w:t>Units</w:t>
            </w:r>
          </w:p>
        </w:tc>
        <w:tc>
          <w:tcPr>
            <w:tcW w:w="1381" w:type="dxa"/>
          </w:tcPr>
          <w:p w14:paraId="335D817C" w14:textId="77777777" w:rsidR="00047E43" w:rsidRPr="00CB5E24" w:rsidRDefault="00047E43" w:rsidP="00CB5E24">
            <w:pPr>
              <w:pStyle w:val="TableHeadings"/>
            </w:pPr>
            <w:r w:rsidRPr="00CB5E24">
              <w:t>Decimal Point</w:t>
            </w:r>
          </w:p>
        </w:tc>
        <w:tc>
          <w:tcPr>
            <w:tcW w:w="1376" w:type="dxa"/>
          </w:tcPr>
          <w:p w14:paraId="253D31AA" w14:textId="77777777" w:rsidR="00047E43" w:rsidRPr="00CB5E24" w:rsidRDefault="00047E43" w:rsidP="00CB5E24">
            <w:pPr>
              <w:pStyle w:val="TableHeadings"/>
            </w:pPr>
            <w:r w:rsidRPr="00CB5E24">
              <w:t>Tenths</w:t>
            </w:r>
          </w:p>
        </w:tc>
        <w:tc>
          <w:tcPr>
            <w:tcW w:w="1470" w:type="dxa"/>
          </w:tcPr>
          <w:p w14:paraId="37A70267" w14:textId="77777777" w:rsidR="00047E43" w:rsidRPr="00CB5E24" w:rsidRDefault="00047E43" w:rsidP="00CB5E24">
            <w:pPr>
              <w:pStyle w:val="TableHeadings"/>
            </w:pPr>
            <w:r w:rsidRPr="00CB5E24">
              <w:t>Hundredths</w:t>
            </w:r>
          </w:p>
        </w:tc>
      </w:tr>
      <w:tr w:rsidR="00047E43" w:rsidRPr="00CB5E24" w14:paraId="0D6713AB" w14:textId="77777777" w:rsidTr="00047E43">
        <w:tc>
          <w:tcPr>
            <w:tcW w:w="1386" w:type="dxa"/>
          </w:tcPr>
          <w:p w14:paraId="56E124DF" w14:textId="16214986" w:rsidR="00047E43" w:rsidRPr="00CB5E24" w:rsidRDefault="00047E43" w:rsidP="00CB5E24">
            <w:pPr>
              <w:pStyle w:val="ParagraphStyle"/>
            </w:pPr>
            <w:r>
              <w:t>7</w:t>
            </w:r>
          </w:p>
        </w:tc>
        <w:tc>
          <w:tcPr>
            <w:tcW w:w="1369" w:type="dxa"/>
          </w:tcPr>
          <w:p w14:paraId="165070E8" w14:textId="3D510D9A" w:rsidR="00047E43" w:rsidRPr="00CB5E24" w:rsidRDefault="00047E43" w:rsidP="00CB5E24">
            <w:pPr>
              <w:pStyle w:val="ParagraphStyle"/>
            </w:pPr>
            <w:r>
              <w:t>3</w:t>
            </w:r>
          </w:p>
        </w:tc>
        <w:tc>
          <w:tcPr>
            <w:tcW w:w="1371" w:type="dxa"/>
          </w:tcPr>
          <w:p w14:paraId="27082B5B" w14:textId="7891567C" w:rsidR="00047E43" w:rsidRPr="00CB5E24" w:rsidRDefault="00047E43" w:rsidP="00CB5E24">
            <w:pPr>
              <w:pStyle w:val="ParagraphStyle"/>
            </w:pPr>
            <w:r>
              <w:t>6</w:t>
            </w:r>
          </w:p>
        </w:tc>
        <w:tc>
          <w:tcPr>
            <w:tcW w:w="1381" w:type="dxa"/>
          </w:tcPr>
          <w:p w14:paraId="7F7408F0" w14:textId="77777777" w:rsidR="00047E43" w:rsidRPr="00CB5E24" w:rsidRDefault="00047E43" w:rsidP="00CB5E24">
            <w:pPr>
              <w:pStyle w:val="ParagraphStyle"/>
            </w:pPr>
          </w:p>
        </w:tc>
        <w:tc>
          <w:tcPr>
            <w:tcW w:w="1376" w:type="dxa"/>
          </w:tcPr>
          <w:p w14:paraId="2187D8F3" w14:textId="77777777" w:rsidR="00047E43" w:rsidRPr="00CB5E24" w:rsidRDefault="00047E43" w:rsidP="00CB5E24">
            <w:pPr>
              <w:pStyle w:val="ParagraphStyle"/>
            </w:pPr>
          </w:p>
        </w:tc>
        <w:tc>
          <w:tcPr>
            <w:tcW w:w="1470" w:type="dxa"/>
          </w:tcPr>
          <w:p w14:paraId="739A9C32" w14:textId="77777777" w:rsidR="00047E43" w:rsidRPr="00CB5E24" w:rsidRDefault="00047E43" w:rsidP="00CB5E24">
            <w:pPr>
              <w:pStyle w:val="ParagraphStyle"/>
            </w:pPr>
          </w:p>
        </w:tc>
      </w:tr>
    </w:tbl>
    <w:p w14:paraId="466A3102" w14:textId="77777777" w:rsidR="00CB5E24" w:rsidRPr="00CB5E24" w:rsidRDefault="00CB5E24" w:rsidP="00CB5E24">
      <w:pPr>
        <w:pStyle w:val="ParagraphStyle"/>
      </w:pPr>
    </w:p>
    <w:p w14:paraId="72E6E1CE" w14:textId="7DB3304E" w:rsidR="00CB5E24" w:rsidRPr="00CB5E24" w:rsidRDefault="00CB5E24" w:rsidP="00CB5E24">
      <w:pPr>
        <w:pStyle w:val="ParagraphStyle"/>
      </w:pPr>
      <w:r w:rsidRPr="00CB5E24">
        <w:t xml:space="preserve">In the table above, the </w:t>
      </w:r>
      <w:r w:rsidR="00047E43">
        <w:t>7</w:t>
      </w:r>
      <w:r w:rsidRPr="00CB5E24">
        <w:t xml:space="preserve"> is in the hundreds column, the </w:t>
      </w:r>
      <w:r w:rsidR="00047E43">
        <w:t>3</w:t>
      </w:r>
      <w:r w:rsidRPr="00CB5E24">
        <w:t xml:space="preserve"> is in the tens column and the </w:t>
      </w:r>
      <w:r w:rsidR="00047E43">
        <w:t>6</w:t>
      </w:r>
      <w:r w:rsidRPr="00CB5E24">
        <w:t xml:space="preserve"> is in the units column.</w:t>
      </w:r>
    </w:p>
    <w:p w14:paraId="1E719200" w14:textId="77777777" w:rsidR="00CB5E24" w:rsidRPr="00CB5E24" w:rsidRDefault="00CB5E24" w:rsidP="00CB5E24">
      <w:pPr>
        <w:pStyle w:val="ParagraphStyle"/>
      </w:pPr>
    </w:p>
    <w:p w14:paraId="05FACEB7" w14:textId="77777777" w:rsidR="00CB5E24" w:rsidRPr="00CB5E24" w:rsidRDefault="00CB5E24" w:rsidP="00CB5E24">
      <w:pPr>
        <w:pStyle w:val="ParagraphStyle"/>
      </w:pPr>
      <w:r w:rsidRPr="00CB5E24">
        <w:rPr>
          <w:b/>
          <w:bCs/>
        </w:rPr>
        <w:t>Step 2</w:t>
      </w:r>
    </w:p>
    <w:p w14:paraId="01D8E540" w14:textId="77777777" w:rsidR="00CB5E24" w:rsidRPr="00CB5E24" w:rsidRDefault="00CB5E24" w:rsidP="00CB5E24">
      <w:pPr>
        <w:pStyle w:val="ParagraphStyle"/>
      </w:pPr>
      <w:r w:rsidRPr="00CB5E24">
        <w:t>To divide by 100, move all the digits two place values to the right, like the example below: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86"/>
        <w:gridCol w:w="1369"/>
        <w:gridCol w:w="1371"/>
        <w:gridCol w:w="1381"/>
        <w:gridCol w:w="1376"/>
        <w:gridCol w:w="1470"/>
      </w:tblGrid>
      <w:tr w:rsidR="00047E43" w:rsidRPr="00CB5E24" w14:paraId="364D7DC6" w14:textId="77777777" w:rsidTr="00047E43">
        <w:tc>
          <w:tcPr>
            <w:tcW w:w="1386" w:type="dxa"/>
          </w:tcPr>
          <w:p w14:paraId="32384D9F" w14:textId="77777777" w:rsidR="00047E43" w:rsidRPr="00CB5E24" w:rsidRDefault="00047E43" w:rsidP="00CB5E24">
            <w:pPr>
              <w:pStyle w:val="TableHeadings"/>
            </w:pPr>
            <w:r w:rsidRPr="00CB5E24">
              <w:t>Hundreds</w:t>
            </w:r>
          </w:p>
        </w:tc>
        <w:tc>
          <w:tcPr>
            <w:tcW w:w="1369" w:type="dxa"/>
          </w:tcPr>
          <w:p w14:paraId="3506AB3F" w14:textId="77777777" w:rsidR="00047E43" w:rsidRPr="00CB5E24" w:rsidRDefault="00047E43" w:rsidP="00CB5E24">
            <w:pPr>
              <w:pStyle w:val="TableHeadings"/>
            </w:pPr>
            <w:r w:rsidRPr="00CB5E24">
              <w:t>Tens</w:t>
            </w:r>
          </w:p>
        </w:tc>
        <w:tc>
          <w:tcPr>
            <w:tcW w:w="1371" w:type="dxa"/>
          </w:tcPr>
          <w:p w14:paraId="5BE46B99" w14:textId="77777777" w:rsidR="00047E43" w:rsidRPr="00CB5E24" w:rsidRDefault="00047E43" w:rsidP="00CB5E24">
            <w:pPr>
              <w:pStyle w:val="TableHeadings"/>
            </w:pPr>
            <w:r w:rsidRPr="00CB5E24">
              <w:t>Units</w:t>
            </w:r>
          </w:p>
        </w:tc>
        <w:tc>
          <w:tcPr>
            <w:tcW w:w="1381" w:type="dxa"/>
          </w:tcPr>
          <w:p w14:paraId="6500B302" w14:textId="77777777" w:rsidR="00047E43" w:rsidRPr="00CB5E24" w:rsidRDefault="00047E43" w:rsidP="00CB5E24">
            <w:pPr>
              <w:pStyle w:val="TableHeadings"/>
            </w:pPr>
            <w:r w:rsidRPr="00CB5E24">
              <w:t>Decimal Point</w:t>
            </w:r>
          </w:p>
        </w:tc>
        <w:tc>
          <w:tcPr>
            <w:tcW w:w="1376" w:type="dxa"/>
          </w:tcPr>
          <w:p w14:paraId="66E0392D" w14:textId="77777777" w:rsidR="00047E43" w:rsidRPr="00CB5E24" w:rsidRDefault="00047E43" w:rsidP="00CB5E24">
            <w:pPr>
              <w:pStyle w:val="TableHeadings"/>
            </w:pPr>
            <w:r w:rsidRPr="00CB5E24">
              <w:t>Tenths</w:t>
            </w:r>
          </w:p>
        </w:tc>
        <w:tc>
          <w:tcPr>
            <w:tcW w:w="1470" w:type="dxa"/>
          </w:tcPr>
          <w:p w14:paraId="42FE714D" w14:textId="77777777" w:rsidR="00047E43" w:rsidRPr="00CB5E24" w:rsidRDefault="00047E43" w:rsidP="00CB5E24">
            <w:pPr>
              <w:pStyle w:val="TableHeadings"/>
            </w:pPr>
            <w:r w:rsidRPr="00CB5E24">
              <w:t>Hundredths</w:t>
            </w:r>
          </w:p>
        </w:tc>
      </w:tr>
      <w:tr w:rsidR="00047E43" w:rsidRPr="00CB5E24" w14:paraId="4B0B4214" w14:textId="77777777" w:rsidTr="00047E43">
        <w:tc>
          <w:tcPr>
            <w:tcW w:w="1386" w:type="dxa"/>
          </w:tcPr>
          <w:p w14:paraId="65B13F45" w14:textId="77777777" w:rsidR="00047E43" w:rsidRPr="00CB5E24" w:rsidRDefault="00047E43" w:rsidP="00CB5E24">
            <w:pPr>
              <w:pStyle w:val="ParagraphStyle"/>
            </w:pPr>
          </w:p>
        </w:tc>
        <w:tc>
          <w:tcPr>
            <w:tcW w:w="1369" w:type="dxa"/>
          </w:tcPr>
          <w:p w14:paraId="5BD522BD" w14:textId="5E512867" w:rsidR="00047E43" w:rsidRPr="00CB5E24" w:rsidRDefault="00047E43" w:rsidP="00CB5E24">
            <w:pPr>
              <w:pStyle w:val="ParagraphStyle"/>
            </w:pPr>
          </w:p>
        </w:tc>
        <w:tc>
          <w:tcPr>
            <w:tcW w:w="1371" w:type="dxa"/>
          </w:tcPr>
          <w:p w14:paraId="1AA2A359" w14:textId="7C6469BE" w:rsidR="00047E43" w:rsidRPr="00CB5E24" w:rsidRDefault="00047E43" w:rsidP="00CB5E24">
            <w:pPr>
              <w:pStyle w:val="ParagraphStyle"/>
            </w:pPr>
            <w:r>
              <w:t>7</w:t>
            </w:r>
          </w:p>
        </w:tc>
        <w:tc>
          <w:tcPr>
            <w:tcW w:w="1381" w:type="dxa"/>
          </w:tcPr>
          <w:p w14:paraId="6C615C61" w14:textId="77777777" w:rsidR="00047E43" w:rsidRPr="00CB5E24" w:rsidRDefault="00047E43" w:rsidP="00CB5E24">
            <w:pPr>
              <w:pStyle w:val="ParagraphStyle"/>
            </w:pPr>
            <w:r w:rsidRPr="00CB5E24">
              <w:t>Point</w:t>
            </w:r>
          </w:p>
        </w:tc>
        <w:tc>
          <w:tcPr>
            <w:tcW w:w="1376" w:type="dxa"/>
          </w:tcPr>
          <w:p w14:paraId="6E21E747" w14:textId="42DFBB2E" w:rsidR="00047E43" w:rsidRPr="00CB5E24" w:rsidRDefault="00047E43" w:rsidP="00CB5E24">
            <w:pPr>
              <w:pStyle w:val="ParagraphStyle"/>
            </w:pPr>
            <w:r>
              <w:t>3</w:t>
            </w:r>
          </w:p>
        </w:tc>
        <w:tc>
          <w:tcPr>
            <w:tcW w:w="1470" w:type="dxa"/>
          </w:tcPr>
          <w:p w14:paraId="25B27A51" w14:textId="15AA8FD5" w:rsidR="00047E43" w:rsidRPr="00CB5E24" w:rsidRDefault="00047E43" w:rsidP="00CB5E24">
            <w:pPr>
              <w:pStyle w:val="ParagraphStyle"/>
            </w:pPr>
            <w:r>
              <w:t>6</w:t>
            </w:r>
          </w:p>
        </w:tc>
      </w:tr>
    </w:tbl>
    <w:p w14:paraId="09F2CC24" w14:textId="77777777" w:rsidR="00CB5E24" w:rsidRPr="00CB5E24" w:rsidRDefault="00CB5E24" w:rsidP="00CB5E24">
      <w:pPr>
        <w:pStyle w:val="ParagraphStyle"/>
      </w:pPr>
    </w:p>
    <w:p w14:paraId="428E3082" w14:textId="5B966DF7" w:rsidR="00CB5E24" w:rsidRDefault="00CB5E24" w:rsidP="00CB5E24">
      <w:pPr>
        <w:pStyle w:val="ParagraphStyle"/>
      </w:pPr>
      <w:r w:rsidRPr="00CB5E24">
        <w:t xml:space="preserve">In the table above, the </w:t>
      </w:r>
      <w:r w:rsidR="00047E43">
        <w:t>7</w:t>
      </w:r>
      <w:r w:rsidRPr="00CB5E24">
        <w:t xml:space="preserve"> is now in the units column, the </w:t>
      </w:r>
      <w:r w:rsidR="00047E43">
        <w:t>3</w:t>
      </w:r>
      <w:r w:rsidRPr="00CB5E24">
        <w:t xml:space="preserve"> is now in the tenths column and the </w:t>
      </w:r>
      <w:r w:rsidR="00047E43">
        <w:t>6</w:t>
      </w:r>
      <w:r w:rsidRPr="00CB5E24">
        <w:t xml:space="preserve"> is now in the hundredths column.</w:t>
      </w:r>
    </w:p>
    <w:p w14:paraId="35057A3E" w14:textId="3B42DD9A" w:rsidR="00047E43" w:rsidRDefault="00047E43" w:rsidP="00CB5E24">
      <w:pPr>
        <w:pStyle w:val="ParagraphStyle"/>
      </w:pPr>
    </w:p>
    <w:p w14:paraId="0F3C37B0" w14:textId="5D80A662" w:rsidR="00AC77FB" w:rsidRDefault="00AC77FB" w:rsidP="00CB5E24">
      <w:pPr>
        <w:pStyle w:val="ParagraphStyle"/>
      </w:pPr>
      <w:r w:rsidRPr="00AC77FB">
        <w:t>You can see in the example that all the digits move two places to the right.</w:t>
      </w:r>
    </w:p>
    <w:p w14:paraId="2B7BDEEF" w14:textId="16454589" w:rsidR="00AC77FB" w:rsidRDefault="00AC77FB" w:rsidP="00AC77FB">
      <w:pPr>
        <w:pStyle w:val="SlideTitles"/>
      </w:pPr>
      <w:r>
        <w:t>14 of 2</w:t>
      </w:r>
      <w:r w:rsidR="00694DF4">
        <w:t>6</w:t>
      </w:r>
      <w:r>
        <w:t xml:space="preserve"> – </w:t>
      </w:r>
      <w:r w:rsidR="006A3046" w:rsidRPr="006A3046">
        <w:t>Dividing by 1000</w:t>
      </w:r>
    </w:p>
    <w:p w14:paraId="1F52FF00" w14:textId="77777777" w:rsidR="00DD4AD5" w:rsidRPr="00DD4AD5" w:rsidRDefault="00DD4AD5" w:rsidP="00DD4AD5">
      <w:pPr>
        <w:pStyle w:val="ParagraphStyle"/>
      </w:pPr>
      <w:r w:rsidRPr="00DD4AD5">
        <w:t xml:space="preserve">When you divide a number by 1,000, you move all the digits </w:t>
      </w:r>
      <w:r w:rsidRPr="00DD4AD5">
        <w:rPr>
          <w:b/>
          <w:bCs/>
        </w:rPr>
        <w:t>three places to the right</w:t>
      </w:r>
      <w:r w:rsidRPr="00DD4AD5">
        <w:t>. The number becomes 1,000 times smaller.</w:t>
      </w:r>
    </w:p>
    <w:p w14:paraId="4E0D616A" w14:textId="77777777" w:rsidR="00DD4AD5" w:rsidRPr="00DD4AD5" w:rsidRDefault="00DD4AD5" w:rsidP="00DD4AD5">
      <w:pPr>
        <w:pStyle w:val="ParagraphStyle"/>
      </w:pPr>
    </w:p>
    <w:p w14:paraId="725F051C" w14:textId="531CDBE5" w:rsidR="00DD4AD5" w:rsidRPr="00DD4AD5" w:rsidRDefault="00DD4AD5" w:rsidP="00DD4AD5">
      <w:pPr>
        <w:pStyle w:val="ParagraphStyle"/>
      </w:pPr>
      <w:r w:rsidRPr="00DD4AD5">
        <w:t xml:space="preserve">Let’s look at this example: </w:t>
      </w:r>
      <w:r w:rsidR="007A6E47">
        <w:t>2</w:t>
      </w:r>
      <w:r w:rsidRPr="00DD4AD5">
        <w:t>,</w:t>
      </w:r>
      <w:r w:rsidR="007A6E47">
        <w:t>81</w:t>
      </w:r>
      <w:r w:rsidRPr="00DD4AD5">
        <w:t xml:space="preserve">0 ÷ 1,000 = </w:t>
      </w:r>
      <w:r w:rsidR="007A6E47">
        <w:t>2.</w:t>
      </w:r>
      <w:r w:rsidR="00CA0CA4">
        <w:t>81</w:t>
      </w:r>
    </w:p>
    <w:p w14:paraId="4253E8B3" w14:textId="77777777" w:rsidR="00DD4AD5" w:rsidRPr="00DD4AD5" w:rsidRDefault="00DD4AD5" w:rsidP="00DD4AD5">
      <w:pPr>
        <w:pStyle w:val="ParagraphStyle"/>
      </w:pPr>
    </w:p>
    <w:p w14:paraId="2812F9AA" w14:textId="77777777" w:rsidR="00DD4AD5" w:rsidRPr="00DD4AD5" w:rsidRDefault="00DD4AD5" w:rsidP="00DD4AD5">
      <w:pPr>
        <w:pStyle w:val="ParagraphStyle"/>
        <w:rPr>
          <w:b/>
          <w:bCs/>
        </w:rPr>
      </w:pPr>
      <w:r w:rsidRPr="00DD4AD5">
        <w:rPr>
          <w:b/>
          <w:bCs/>
        </w:rPr>
        <w:t>Step 1</w:t>
      </w:r>
    </w:p>
    <w:p w14:paraId="7B00B20A" w14:textId="742E083A" w:rsidR="00DD4AD5" w:rsidRPr="00DD4AD5" w:rsidRDefault="00DD4AD5" w:rsidP="00DD4AD5">
      <w:pPr>
        <w:pStyle w:val="ParagraphStyle"/>
      </w:pPr>
      <w:r w:rsidRPr="00DD4AD5">
        <w:t xml:space="preserve">Start by placing </w:t>
      </w:r>
      <w:r w:rsidR="00CA0CA4">
        <w:t>2</w:t>
      </w:r>
      <w:r w:rsidRPr="00DD4AD5">
        <w:t>,</w:t>
      </w:r>
      <w:r w:rsidR="00CA0CA4">
        <w:t>81</w:t>
      </w:r>
      <w:r w:rsidRPr="00DD4AD5">
        <w:t>0 into the place value table, like the example below: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355"/>
        <w:gridCol w:w="1247"/>
        <w:gridCol w:w="1021"/>
        <w:gridCol w:w="1041"/>
        <w:gridCol w:w="1150"/>
        <w:gridCol w:w="1102"/>
        <w:gridCol w:w="1470"/>
      </w:tblGrid>
      <w:tr w:rsidR="00B87D63" w:rsidRPr="00DD4AD5" w14:paraId="7F2F3893" w14:textId="77777777" w:rsidTr="00B87D63">
        <w:tc>
          <w:tcPr>
            <w:tcW w:w="1355" w:type="dxa"/>
          </w:tcPr>
          <w:p w14:paraId="7BE780FC" w14:textId="77777777" w:rsidR="00B87D63" w:rsidRPr="00DD4AD5" w:rsidRDefault="00B87D63" w:rsidP="00DD4AD5">
            <w:pPr>
              <w:pStyle w:val="TableHeadings"/>
            </w:pPr>
            <w:r w:rsidRPr="00DD4AD5">
              <w:t>Thousands</w:t>
            </w:r>
          </w:p>
        </w:tc>
        <w:tc>
          <w:tcPr>
            <w:tcW w:w="1247" w:type="dxa"/>
          </w:tcPr>
          <w:p w14:paraId="7B4C416C" w14:textId="77777777" w:rsidR="00B87D63" w:rsidRPr="00DD4AD5" w:rsidRDefault="00B87D63" w:rsidP="00DD4AD5">
            <w:pPr>
              <w:pStyle w:val="TableHeadings"/>
            </w:pPr>
            <w:r w:rsidRPr="00DD4AD5">
              <w:t>Hundreds</w:t>
            </w:r>
          </w:p>
        </w:tc>
        <w:tc>
          <w:tcPr>
            <w:tcW w:w="1021" w:type="dxa"/>
          </w:tcPr>
          <w:p w14:paraId="3776D26F" w14:textId="77777777" w:rsidR="00B87D63" w:rsidRPr="00DD4AD5" w:rsidRDefault="00B87D63" w:rsidP="00DD4AD5">
            <w:pPr>
              <w:pStyle w:val="TableHeadings"/>
            </w:pPr>
            <w:r w:rsidRPr="00DD4AD5">
              <w:t>Tens</w:t>
            </w:r>
          </w:p>
        </w:tc>
        <w:tc>
          <w:tcPr>
            <w:tcW w:w="1041" w:type="dxa"/>
          </w:tcPr>
          <w:p w14:paraId="6473AC16" w14:textId="77777777" w:rsidR="00B87D63" w:rsidRPr="00DD4AD5" w:rsidRDefault="00B87D63" w:rsidP="00DD4AD5">
            <w:pPr>
              <w:pStyle w:val="TableHeadings"/>
            </w:pPr>
            <w:r w:rsidRPr="00DD4AD5">
              <w:t>Units</w:t>
            </w:r>
          </w:p>
        </w:tc>
        <w:tc>
          <w:tcPr>
            <w:tcW w:w="1150" w:type="dxa"/>
          </w:tcPr>
          <w:p w14:paraId="449DB7EF" w14:textId="77777777" w:rsidR="00B87D63" w:rsidRPr="00DD4AD5" w:rsidRDefault="00B87D63" w:rsidP="00DD4AD5">
            <w:pPr>
              <w:pStyle w:val="TableHeadings"/>
            </w:pPr>
            <w:r w:rsidRPr="00DD4AD5">
              <w:t>Decimal Point</w:t>
            </w:r>
          </w:p>
        </w:tc>
        <w:tc>
          <w:tcPr>
            <w:tcW w:w="1102" w:type="dxa"/>
          </w:tcPr>
          <w:p w14:paraId="71A633E6" w14:textId="77777777" w:rsidR="00B87D63" w:rsidRPr="00DD4AD5" w:rsidRDefault="00B87D63" w:rsidP="00DD4AD5">
            <w:pPr>
              <w:pStyle w:val="TableHeadings"/>
            </w:pPr>
            <w:r w:rsidRPr="00DD4AD5">
              <w:t>Tenths</w:t>
            </w:r>
          </w:p>
        </w:tc>
        <w:tc>
          <w:tcPr>
            <w:tcW w:w="1470" w:type="dxa"/>
          </w:tcPr>
          <w:p w14:paraId="1021E3DC" w14:textId="77777777" w:rsidR="00B87D63" w:rsidRPr="00DD4AD5" w:rsidRDefault="00B87D63" w:rsidP="00DD4AD5">
            <w:pPr>
              <w:pStyle w:val="TableHeadings"/>
            </w:pPr>
            <w:r w:rsidRPr="00DD4AD5">
              <w:t>Hundredths</w:t>
            </w:r>
          </w:p>
        </w:tc>
      </w:tr>
      <w:tr w:rsidR="00B87D63" w:rsidRPr="00DD4AD5" w14:paraId="0C25737C" w14:textId="77777777" w:rsidTr="00B87D63">
        <w:tc>
          <w:tcPr>
            <w:tcW w:w="1355" w:type="dxa"/>
          </w:tcPr>
          <w:p w14:paraId="27C04CBF" w14:textId="49D4E69D" w:rsidR="00B87D63" w:rsidRPr="00DD4AD5" w:rsidRDefault="00867023" w:rsidP="00DD4AD5">
            <w:pPr>
              <w:pStyle w:val="ParagraphStyle"/>
            </w:pPr>
            <w:r>
              <w:t>2</w:t>
            </w:r>
          </w:p>
        </w:tc>
        <w:tc>
          <w:tcPr>
            <w:tcW w:w="1247" w:type="dxa"/>
          </w:tcPr>
          <w:p w14:paraId="174D135B" w14:textId="1FAFA120" w:rsidR="00B87D63" w:rsidRPr="00DD4AD5" w:rsidRDefault="00867023" w:rsidP="00DD4AD5">
            <w:pPr>
              <w:pStyle w:val="ParagraphStyle"/>
            </w:pPr>
            <w:r>
              <w:t>8</w:t>
            </w:r>
          </w:p>
        </w:tc>
        <w:tc>
          <w:tcPr>
            <w:tcW w:w="1021" w:type="dxa"/>
          </w:tcPr>
          <w:p w14:paraId="02EC46FB" w14:textId="33B1DB7D" w:rsidR="00B87D63" w:rsidRPr="00DD4AD5" w:rsidRDefault="00867023" w:rsidP="00DD4AD5">
            <w:pPr>
              <w:pStyle w:val="ParagraphStyle"/>
            </w:pPr>
            <w:r>
              <w:t>1</w:t>
            </w:r>
          </w:p>
        </w:tc>
        <w:tc>
          <w:tcPr>
            <w:tcW w:w="1041" w:type="dxa"/>
          </w:tcPr>
          <w:p w14:paraId="3D6BB226" w14:textId="77777777" w:rsidR="00B87D63" w:rsidRPr="00DD4AD5" w:rsidRDefault="00B87D63" w:rsidP="00DD4AD5">
            <w:pPr>
              <w:pStyle w:val="ParagraphStyle"/>
            </w:pPr>
            <w:r w:rsidRPr="00DD4AD5">
              <w:t>0</w:t>
            </w:r>
          </w:p>
        </w:tc>
        <w:tc>
          <w:tcPr>
            <w:tcW w:w="1150" w:type="dxa"/>
          </w:tcPr>
          <w:p w14:paraId="679E20AA" w14:textId="77777777" w:rsidR="00B87D63" w:rsidRPr="00DD4AD5" w:rsidRDefault="00B87D63" w:rsidP="00DD4AD5">
            <w:pPr>
              <w:pStyle w:val="ParagraphStyle"/>
            </w:pPr>
          </w:p>
        </w:tc>
        <w:tc>
          <w:tcPr>
            <w:tcW w:w="1102" w:type="dxa"/>
          </w:tcPr>
          <w:p w14:paraId="385807D4" w14:textId="77777777" w:rsidR="00B87D63" w:rsidRPr="00DD4AD5" w:rsidRDefault="00B87D63" w:rsidP="00DD4AD5">
            <w:pPr>
              <w:pStyle w:val="ParagraphStyle"/>
            </w:pPr>
          </w:p>
        </w:tc>
        <w:tc>
          <w:tcPr>
            <w:tcW w:w="1470" w:type="dxa"/>
          </w:tcPr>
          <w:p w14:paraId="24312357" w14:textId="77777777" w:rsidR="00B87D63" w:rsidRPr="00DD4AD5" w:rsidRDefault="00B87D63" w:rsidP="00DD4AD5">
            <w:pPr>
              <w:pStyle w:val="ParagraphStyle"/>
            </w:pPr>
          </w:p>
        </w:tc>
      </w:tr>
    </w:tbl>
    <w:p w14:paraId="13CC1C57" w14:textId="77777777" w:rsidR="00DD4AD5" w:rsidRPr="00DD4AD5" w:rsidRDefault="00DD4AD5" w:rsidP="00DD4AD5">
      <w:pPr>
        <w:pStyle w:val="ParagraphStyle"/>
      </w:pPr>
    </w:p>
    <w:p w14:paraId="1867E33D" w14:textId="1CAED755" w:rsidR="00DD4AD5" w:rsidRPr="00DD4AD5" w:rsidRDefault="00DD4AD5" w:rsidP="00DD4AD5">
      <w:pPr>
        <w:pStyle w:val="ParagraphStyle"/>
      </w:pPr>
      <w:r w:rsidRPr="00DD4AD5">
        <w:t xml:space="preserve">In the above table, the </w:t>
      </w:r>
      <w:r w:rsidR="00867023">
        <w:t>2</w:t>
      </w:r>
      <w:r w:rsidRPr="00DD4AD5">
        <w:t xml:space="preserve"> is in the thousands column, the </w:t>
      </w:r>
      <w:r w:rsidR="00867023">
        <w:t>8</w:t>
      </w:r>
      <w:r w:rsidRPr="00DD4AD5">
        <w:t xml:space="preserve"> is in the hundreds column, the </w:t>
      </w:r>
      <w:r w:rsidR="00867023">
        <w:t>1</w:t>
      </w:r>
      <w:r w:rsidRPr="00DD4AD5">
        <w:t xml:space="preserve"> is in the tens column and the 0 is in the units column.</w:t>
      </w:r>
    </w:p>
    <w:p w14:paraId="64856663" w14:textId="77777777" w:rsidR="00DD4AD5" w:rsidRPr="00DD4AD5" w:rsidRDefault="00DD4AD5" w:rsidP="00DD4AD5">
      <w:pPr>
        <w:pStyle w:val="ParagraphStyle"/>
      </w:pPr>
    </w:p>
    <w:p w14:paraId="6CB5CBE3" w14:textId="77777777" w:rsidR="00DD4AD5" w:rsidRPr="00DD4AD5" w:rsidRDefault="00DD4AD5" w:rsidP="00DD4AD5">
      <w:pPr>
        <w:pStyle w:val="ParagraphStyle"/>
      </w:pPr>
      <w:r w:rsidRPr="00DD4AD5">
        <w:rPr>
          <w:b/>
          <w:bCs/>
        </w:rPr>
        <w:t>Step 2</w:t>
      </w:r>
    </w:p>
    <w:p w14:paraId="155BC133" w14:textId="77777777" w:rsidR="00DD4AD5" w:rsidRPr="00DD4AD5" w:rsidRDefault="00DD4AD5" w:rsidP="00DD4AD5">
      <w:pPr>
        <w:pStyle w:val="ParagraphStyle"/>
      </w:pPr>
      <w:r w:rsidRPr="00DD4AD5">
        <w:t>To divide by 1,000, move all the digits three place values to the right, like the example below: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355"/>
        <w:gridCol w:w="1247"/>
        <w:gridCol w:w="1021"/>
        <w:gridCol w:w="1041"/>
        <w:gridCol w:w="1150"/>
        <w:gridCol w:w="1102"/>
        <w:gridCol w:w="1470"/>
      </w:tblGrid>
      <w:tr w:rsidR="00B87D63" w:rsidRPr="00DD4AD5" w14:paraId="2A403AC7" w14:textId="77777777" w:rsidTr="00B87D63">
        <w:tc>
          <w:tcPr>
            <w:tcW w:w="1355" w:type="dxa"/>
          </w:tcPr>
          <w:p w14:paraId="76DD867B" w14:textId="77777777" w:rsidR="00B87D63" w:rsidRPr="00DD4AD5" w:rsidRDefault="00B87D63" w:rsidP="00DD4AD5">
            <w:pPr>
              <w:pStyle w:val="TableHeadings"/>
            </w:pPr>
            <w:r w:rsidRPr="00DD4AD5">
              <w:t>Thousands</w:t>
            </w:r>
          </w:p>
        </w:tc>
        <w:tc>
          <w:tcPr>
            <w:tcW w:w="1247" w:type="dxa"/>
          </w:tcPr>
          <w:p w14:paraId="2B7D232E" w14:textId="77777777" w:rsidR="00B87D63" w:rsidRPr="00DD4AD5" w:rsidRDefault="00B87D63" w:rsidP="00DD4AD5">
            <w:pPr>
              <w:pStyle w:val="TableHeadings"/>
            </w:pPr>
            <w:r w:rsidRPr="00DD4AD5">
              <w:t>Hundreds</w:t>
            </w:r>
          </w:p>
        </w:tc>
        <w:tc>
          <w:tcPr>
            <w:tcW w:w="1021" w:type="dxa"/>
          </w:tcPr>
          <w:p w14:paraId="7ABB7758" w14:textId="77777777" w:rsidR="00B87D63" w:rsidRPr="00DD4AD5" w:rsidRDefault="00B87D63" w:rsidP="00DD4AD5">
            <w:pPr>
              <w:pStyle w:val="TableHeadings"/>
            </w:pPr>
            <w:r w:rsidRPr="00DD4AD5">
              <w:t>Tens</w:t>
            </w:r>
          </w:p>
        </w:tc>
        <w:tc>
          <w:tcPr>
            <w:tcW w:w="1041" w:type="dxa"/>
          </w:tcPr>
          <w:p w14:paraId="04DE70CB" w14:textId="77777777" w:rsidR="00B87D63" w:rsidRPr="00DD4AD5" w:rsidRDefault="00B87D63" w:rsidP="00DD4AD5">
            <w:pPr>
              <w:pStyle w:val="TableHeadings"/>
            </w:pPr>
            <w:r w:rsidRPr="00DD4AD5">
              <w:t>Units</w:t>
            </w:r>
          </w:p>
        </w:tc>
        <w:tc>
          <w:tcPr>
            <w:tcW w:w="1150" w:type="dxa"/>
          </w:tcPr>
          <w:p w14:paraId="6499DF1B" w14:textId="77777777" w:rsidR="00B87D63" w:rsidRPr="00DD4AD5" w:rsidRDefault="00B87D63" w:rsidP="00DD4AD5">
            <w:pPr>
              <w:pStyle w:val="TableHeadings"/>
            </w:pPr>
            <w:r w:rsidRPr="00DD4AD5">
              <w:t>Decimal Point</w:t>
            </w:r>
          </w:p>
        </w:tc>
        <w:tc>
          <w:tcPr>
            <w:tcW w:w="1102" w:type="dxa"/>
          </w:tcPr>
          <w:p w14:paraId="7E10F3F5" w14:textId="77777777" w:rsidR="00B87D63" w:rsidRPr="00DD4AD5" w:rsidRDefault="00B87D63" w:rsidP="00DD4AD5">
            <w:pPr>
              <w:pStyle w:val="TableHeadings"/>
            </w:pPr>
            <w:r w:rsidRPr="00DD4AD5">
              <w:t>Tenths</w:t>
            </w:r>
          </w:p>
        </w:tc>
        <w:tc>
          <w:tcPr>
            <w:tcW w:w="1470" w:type="dxa"/>
          </w:tcPr>
          <w:p w14:paraId="6B6C0672" w14:textId="77777777" w:rsidR="00B87D63" w:rsidRPr="00DD4AD5" w:rsidRDefault="00B87D63" w:rsidP="00DD4AD5">
            <w:pPr>
              <w:pStyle w:val="TableHeadings"/>
            </w:pPr>
            <w:r w:rsidRPr="00DD4AD5">
              <w:t>Hundredths</w:t>
            </w:r>
          </w:p>
        </w:tc>
      </w:tr>
      <w:tr w:rsidR="00B87D63" w:rsidRPr="00DD4AD5" w14:paraId="136CCAF6" w14:textId="77777777" w:rsidTr="00B87D63">
        <w:tc>
          <w:tcPr>
            <w:tcW w:w="1355" w:type="dxa"/>
          </w:tcPr>
          <w:p w14:paraId="28A55AB4" w14:textId="77777777" w:rsidR="00B87D63" w:rsidRPr="00DD4AD5" w:rsidRDefault="00B87D63" w:rsidP="00DD4AD5">
            <w:pPr>
              <w:pStyle w:val="ParagraphStyle"/>
            </w:pPr>
          </w:p>
        </w:tc>
        <w:tc>
          <w:tcPr>
            <w:tcW w:w="1247" w:type="dxa"/>
          </w:tcPr>
          <w:p w14:paraId="6A956FA6" w14:textId="77777777" w:rsidR="00B87D63" w:rsidRPr="00DD4AD5" w:rsidRDefault="00B87D63" w:rsidP="00DD4AD5">
            <w:pPr>
              <w:pStyle w:val="ParagraphStyle"/>
            </w:pPr>
          </w:p>
        </w:tc>
        <w:tc>
          <w:tcPr>
            <w:tcW w:w="1021" w:type="dxa"/>
          </w:tcPr>
          <w:p w14:paraId="01E91F5B" w14:textId="007E2DF9" w:rsidR="00B87D63" w:rsidRPr="00DD4AD5" w:rsidRDefault="00B87D63" w:rsidP="00DD4AD5">
            <w:pPr>
              <w:pStyle w:val="ParagraphStyle"/>
            </w:pPr>
          </w:p>
        </w:tc>
        <w:tc>
          <w:tcPr>
            <w:tcW w:w="1041" w:type="dxa"/>
          </w:tcPr>
          <w:p w14:paraId="676496AF" w14:textId="05DBB138" w:rsidR="00B87D63" w:rsidRPr="00DD4AD5" w:rsidRDefault="003A2581" w:rsidP="00DD4AD5">
            <w:pPr>
              <w:pStyle w:val="ParagraphStyle"/>
            </w:pPr>
            <w:r>
              <w:t>2</w:t>
            </w:r>
          </w:p>
        </w:tc>
        <w:tc>
          <w:tcPr>
            <w:tcW w:w="1150" w:type="dxa"/>
          </w:tcPr>
          <w:p w14:paraId="18F5B35C" w14:textId="77777777" w:rsidR="00B87D63" w:rsidRPr="00DD4AD5" w:rsidRDefault="00B87D63" w:rsidP="00DD4AD5">
            <w:pPr>
              <w:pStyle w:val="ParagraphStyle"/>
            </w:pPr>
            <w:r w:rsidRPr="00DD4AD5">
              <w:t>Point</w:t>
            </w:r>
          </w:p>
        </w:tc>
        <w:tc>
          <w:tcPr>
            <w:tcW w:w="1102" w:type="dxa"/>
          </w:tcPr>
          <w:p w14:paraId="24EE9D9A" w14:textId="6ACB3E2A" w:rsidR="00B87D63" w:rsidRPr="00DD4AD5" w:rsidRDefault="003A2581" w:rsidP="00DD4AD5">
            <w:pPr>
              <w:pStyle w:val="ParagraphStyle"/>
            </w:pPr>
            <w:r>
              <w:t>8</w:t>
            </w:r>
          </w:p>
        </w:tc>
        <w:tc>
          <w:tcPr>
            <w:tcW w:w="1470" w:type="dxa"/>
          </w:tcPr>
          <w:p w14:paraId="7120D3DD" w14:textId="701047A2" w:rsidR="00B87D63" w:rsidRPr="00DD4AD5" w:rsidRDefault="003A2581" w:rsidP="00DD4AD5">
            <w:pPr>
              <w:pStyle w:val="ParagraphStyle"/>
            </w:pPr>
            <w:r>
              <w:t>1</w:t>
            </w:r>
          </w:p>
        </w:tc>
      </w:tr>
    </w:tbl>
    <w:p w14:paraId="4FB2F4A4" w14:textId="77777777" w:rsidR="00DD4AD5" w:rsidRPr="00DD4AD5" w:rsidRDefault="00DD4AD5" w:rsidP="00DD4AD5">
      <w:pPr>
        <w:pStyle w:val="ParagraphStyle"/>
      </w:pPr>
    </w:p>
    <w:p w14:paraId="68789353" w14:textId="2D7CAC24" w:rsidR="006A3046" w:rsidRDefault="00DD4AD5" w:rsidP="00DD4AD5">
      <w:pPr>
        <w:pStyle w:val="ParagraphStyle"/>
        <w:rPr>
          <w:szCs w:val="22"/>
        </w:rPr>
      </w:pPr>
      <w:r w:rsidRPr="00DD4AD5">
        <w:rPr>
          <w:szCs w:val="22"/>
        </w:rPr>
        <w:t xml:space="preserve">In the table above, the </w:t>
      </w:r>
      <w:r w:rsidR="003A2581">
        <w:rPr>
          <w:szCs w:val="22"/>
        </w:rPr>
        <w:t>2</w:t>
      </w:r>
      <w:r w:rsidRPr="00DD4AD5">
        <w:rPr>
          <w:szCs w:val="22"/>
        </w:rPr>
        <w:t xml:space="preserve"> is now in the units column, the </w:t>
      </w:r>
      <w:r w:rsidR="003A2581">
        <w:rPr>
          <w:szCs w:val="22"/>
        </w:rPr>
        <w:t>8</w:t>
      </w:r>
      <w:r w:rsidRPr="00DD4AD5">
        <w:rPr>
          <w:szCs w:val="22"/>
        </w:rPr>
        <w:t xml:space="preserve"> is now in the tenths column and the </w:t>
      </w:r>
      <w:r w:rsidR="003A2581">
        <w:rPr>
          <w:szCs w:val="22"/>
        </w:rPr>
        <w:t>1</w:t>
      </w:r>
      <w:r w:rsidRPr="00DD4AD5">
        <w:rPr>
          <w:szCs w:val="22"/>
        </w:rPr>
        <w:t xml:space="preserve"> is now in the hundredths column.</w:t>
      </w:r>
    </w:p>
    <w:p w14:paraId="22E4AC15" w14:textId="39AA74A6" w:rsidR="007740A8" w:rsidRDefault="007740A8" w:rsidP="00DD4AD5">
      <w:pPr>
        <w:pStyle w:val="ParagraphStyle"/>
        <w:rPr>
          <w:szCs w:val="22"/>
        </w:rPr>
      </w:pPr>
    </w:p>
    <w:p w14:paraId="5B49E808" w14:textId="24348223" w:rsidR="007740A8" w:rsidRDefault="007740A8" w:rsidP="00DD4AD5">
      <w:pPr>
        <w:pStyle w:val="ParagraphStyle"/>
      </w:pPr>
      <w:r w:rsidRPr="007740A8">
        <w:t>You can see in the example that all the digits move three places to the right.</w:t>
      </w:r>
    </w:p>
    <w:p w14:paraId="0D7136E9" w14:textId="01D9EC12" w:rsidR="007740A8" w:rsidRDefault="007740A8" w:rsidP="007740A8">
      <w:pPr>
        <w:pStyle w:val="SlideTitles"/>
      </w:pPr>
      <w:r>
        <w:t>15 of 2</w:t>
      </w:r>
      <w:r w:rsidR="00694DF4">
        <w:t>6</w:t>
      </w:r>
      <w:r>
        <w:t xml:space="preserve"> – </w:t>
      </w:r>
      <w:r w:rsidR="00F30110">
        <w:t>Question 6</w:t>
      </w:r>
    </w:p>
    <w:p w14:paraId="6BD619C4" w14:textId="5328132A" w:rsidR="00F30110" w:rsidRDefault="007B5051" w:rsidP="00F30110">
      <w:pPr>
        <w:pStyle w:val="ParagraphStyle"/>
      </w:pPr>
      <w:r w:rsidRPr="007B5051">
        <w:t>Calculate the sum</w:t>
      </w:r>
      <w:r w:rsidR="00F16F6F">
        <w:t xml:space="preserve"> </w:t>
      </w:r>
      <w:r w:rsidR="00F16F6F" w:rsidRPr="00F16F6F">
        <w:t>29.6 ÷ 10</w:t>
      </w:r>
      <w:r w:rsidRPr="007B5051">
        <w:t>. You can use the place value table to help you if you wish.</w:t>
      </w:r>
    </w:p>
    <w:p w14:paraId="43742280" w14:textId="595C6616" w:rsidR="00F16F6F" w:rsidRDefault="00F16F6F" w:rsidP="00F30110">
      <w:pPr>
        <w:pStyle w:val="ParagraphStyle"/>
      </w:pPr>
    </w:p>
    <w:p w14:paraId="48C52ED0" w14:textId="6158E5B4" w:rsidR="00F16F6F" w:rsidRDefault="00F16F6F" w:rsidP="00F30110">
      <w:pPr>
        <w:pStyle w:val="ParagraphStyle"/>
      </w:pPr>
      <w:r>
        <w:t>Work out your answer and then compare it with the correct answer below.</w:t>
      </w:r>
    </w:p>
    <w:p w14:paraId="2A710834" w14:textId="4D547640" w:rsidR="00F16F6F" w:rsidRDefault="00F16F6F" w:rsidP="00F30110">
      <w:pPr>
        <w:pStyle w:val="ParagraphStyle"/>
      </w:pPr>
    </w:p>
    <w:p w14:paraId="3C495A67" w14:textId="66C9A34C" w:rsidR="00F16F6F" w:rsidRDefault="00F16F6F" w:rsidP="00F30110">
      <w:pPr>
        <w:pStyle w:val="ParagraphStyle"/>
      </w:pPr>
      <w:r>
        <w:t xml:space="preserve">The correct answer is: </w:t>
      </w:r>
      <w:r w:rsidR="0059675C">
        <w:t>2.96.</w:t>
      </w:r>
    </w:p>
    <w:p w14:paraId="608A9ACF" w14:textId="21FD9DB4" w:rsidR="0059675C" w:rsidRDefault="0059675C" w:rsidP="0059675C">
      <w:pPr>
        <w:pStyle w:val="SlideTitles"/>
      </w:pPr>
      <w:r>
        <w:t>16 of 2</w:t>
      </w:r>
      <w:r w:rsidR="00694DF4">
        <w:t>6</w:t>
      </w:r>
      <w:r>
        <w:t xml:space="preserve"> – </w:t>
      </w:r>
      <w:r w:rsidR="0094562D">
        <w:t>Question 7</w:t>
      </w:r>
    </w:p>
    <w:p w14:paraId="39E79583" w14:textId="406AD4A5" w:rsidR="0094562D" w:rsidRDefault="0094562D" w:rsidP="0094562D">
      <w:pPr>
        <w:pStyle w:val="ParagraphStyle"/>
      </w:pPr>
      <w:r w:rsidRPr="007B5051">
        <w:t>Calculate the sum</w:t>
      </w:r>
      <w:r>
        <w:t xml:space="preserve"> </w:t>
      </w:r>
      <w:r w:rsidR="00A57353" w:rsidRPr="00A57353">
        <w:t>7290 ÷ 1000</w:t>
      </w:r>
      <w:r w:rsidRPr="007B5051">
        <w:t>. You can use the place value table to help you if you wish.</w:t>
      </w:r>
    </w:p>
    <w:p w14:paraId="045FA3C7" w14:textId="77777777" w:rsidR="0094562D" w:rsidRDefault="0094562D" w:rsidP="0094562D">
      <w:pPr>
        <w:pStyle w:val="ParagraphStyle"/>
      </w:pPr>
    </w:p>
    <w:p w14:paraId="641AB86C" w14:textId="77777777" w:rsidR="0094562D" w:rsidRDefault="0094562D" w:rsidP="0094562D">
      <w:pPr>
        <w:pStyle w:val="ParagraphStyle"/>
      </w:pPr>
      <w:r>
        <w:t>Work out your answer and then compare it with the correct answer below.</w:t>
      </w:r>
    </w:p>
    <w:p w14:paraId="7021EABD" w14:textId="77777777" w:rsidR="0094562D" w:rsidRDefault="0094562D" w:rsidP="0094562D">
      <w:pPr>
        <w:pStyle w:val="ParagraphStyle"/>
      </w:pPr>
    </w:p>
    <w:p w14:paraId="603736E4" w14:textId="5AD142E7" w:rsidR="0094562D" w:rsidRDefault="0094562D" w:rsidP="0094562D">
      <w:pPr>
        <w:pStyle w:val="ParagraphStyle"/>
      </w:pPr>
      <w:r>
        <w:t xml:space="preserve">The correct answer is: </w:t>
      </w:r>
      <w:r w:rsidR="006F4F81">
        <w:t>7.29.</w:t>
      </w:r>
    </w:p>
    <w:p w14:paraId="29006C5D" w14:textId="6C25F772" w:rsidR="006F4F81" w:rsidRDefault="006F4F81" w:rsidP="006F4F81">
      <w:pPr>
        <w:pStyle w:val="SlideTitles"/>
      </w:pPr>
      <w:r>
        <w:t>17 of 2</w:t>
      </w:r>
      <w:r w:rsidR="00694DF4">
        <w:t>6</w:t>
      </w:r>
      <w:r>
        <w:t xml:space="preserve"> – Question 8</w:t>
      </w:r>
    </w:p>
    <w:p w14:paraId="0AC77106" w14:textId="5FCE100C" w:rsidR="003B4675" w:rsidRDefault="003B4675" w:rsidP="003B4675">
      <w:pPr>
        <w:pStyle w:val="ParagraphStyle"/>
      </w:pPr>
      <w:r w:rsidRPr="007B5051">
        <w:t>Calculate the sum</w:t>
      </w:r>
      <w:r>
        <w:t xml:space="preserve"> </w:t>
      </w:r>
      <w:r w:rsidR="00A03346" w:rsidRPr="00A03346">
        <w:t>84 ÷ 100</w:t>
      </w:r>
      <w:r w:rsidRPr="007B5051">
        <w:t>. You can use the place value table to help you if you wish.</w:t>
      </w:r>
    </w:p>
    <w:p w14:paraId="2047A1B6" w14:textId="77777777" w:rsidR="003B4675" w:rsidRDefault="003B4675" w:rsidP="003B4675">
      <w:pPr>
        <w:pStyle w:val="ParagraphStyle"/>
      </w:pPr>
    </w:p>
    <w:p w14:paraId="7713953C" w14:textId="77777777" w:rsidR="003B4675" w:rsidRDefault="003B4675" w:rsidP="003B4675">
      <w:pPr>
        <w:pStyle w:val="ParagraphStyle"/>
      </w:pPr>
      <w:r>
        <w:t>Work out your answer and then compare it with the correct answer below.</w:t>
      </w:r>
    </w:p>
    <w:p w14:paraId="455121FF" w14:textId="77777777" w:rsidR="003B4675" w:rsidRDefault="003B4675" w:rsidP="003B4675">
      <w:pPr>
        <w:pStyle w:val="ParagraphStyle"/>
      </w:pPr>
    </w:p>
    <w:p w14:paraId="54920F93" w14:textId="75397CBC" w:rsidR="003B4675" w:rsidRDefault="003B4675" w:rsidP="003B4675">
      <w:pPr>
        <w:pStyle w:val="ParagraphStyle"/>
      </w:pPr>
      <w:r>
        <w:t xml:space="preserve">The correct answer is: </w:t>
      </w:r>
      <w:r w:rsidR="00A03346">
        <w:t>0.84.</w:t>
      </w:r>
    </w:p>
    <w:p w14:paraId="39733DD2" w14:textId="26E6E8BC" w:rsidR="00A03346" w:rsidRDefault="00A03346" w:rsidP="00A03346">
      <w:pPr>
        <w:pStyle w:val="SlideTitles"/>
      </w:pPr>
      <w:r>
        <w:t>18 of 2</w:t>
      </w:r>
      <w:r w:rsidR="00694DF4">
        <w:t>6</w:t>
      </w:r>
      <w:r>
        <w:t xml:space="preserve"> – </w:t>
      </w:r>
      <w:r w:rsidR="002A536D" w:rsidRPr="002A536D">
        <w:t>Division methods</w:t>
      </w:r>
    </w:p>
    <w:p w14:paraId="3824ABC7" w14:textId="221B5128" w:rsidR="002A536D" w:rsidRDefault="001B0DFC" w:rsidP="002A536D">
      <w:pPr>
        <w:pStyle w:val="ParagraphStyle"/>
      </w:pPr>
      <w:r w:rsidRPr="001B0DFC">
        <w:t>There are different division methods that you can use. There is no method that is considered ‘right’ or ‘better’ – you should use the method that works best for you.</w:t>
      </w:r>
    </w:p>
    <w:p w14:paraId="0D051F03" w14:textId="18836167" w:rsidR="001B0DFC" w:rsidRDefault="001B0DFC" w:rsidP="002A536D">
      <w:pPr>
        <w:pStyle w:val="ParagraphStyle"/>
      </w:pPr>
    </w:p>
    <w:p w14:paraId="033C5F73" w14:textId="1F57BEC9" w:rsidR="001B0DFC" w:rsidRDefault="001B0DFC" w:rsidP="002A536D">
      <w:pPr>
        <w:pStyle w:val="ParagraphStyle"/>
      </w:pPr>
      <w:r w:rsidRPr="001B0DFC">
        <w:t>In this session we will be learning about:</w:t>
      </w:r>
    </w:p>
    <w:p w14:paraId="043EDFEB" w14:textId="723ABF6F" w:rsidR="001B0DFC" w:rsidRDefault="001B0DFC" w:rsidP="00B90186">
      <w:pPr>
        <w:pStyle w:val="ParagraphStyle"/>
        <w:numPr>
          <w:ilvl w:val="0"/>
          <w:numId w:val="16"/>
        </w:numPr>
      </w:pPr>
      <w:r w:rsidRPr="001B0DFC">
        <w:t>Repeated subtraction method</w:t>
      </w:r>
    </w:p>
    <w:p w14:paraId="52CF011B" w14:textId="6815DF3F" w:rsidR="001B0DFC" w:rsidRDefault="00B90186" w:rsidP="00B90186">
      <w:pPr>
        <w:pStyle w:val="ParagraphStyle"/>
        <w:numPr>
          <w:ilvl w:val="0"/>
          <w:numId w:val="16"/>
        </w:numPr>
      </w:pPr>
      <w:r w:rsidRPr="00B90186">
        <w:t>Splitting method</w:t>
      </w:r>
    </w:p>
    <w:p w14:paraId="2A225D03" w14:textId="7250201E" w:rsidR="00B90186" w:rsidRDefault="00B90186" w:rsidP="00B90186">
      <w:pPr>
        <w:pStyle w:val="ParagraphStyle"/>
        <w:numPr>
          <w:ilvl w:val="0"/>
          <w:numId w:val="16"/>
        </w:numPr>
      </w:pPr>
      <w:r w:rsidRPr="00B90186">
        <w:t>Long division</w:t>
      </w:r>
    </w:p>
    <w:p w14:paraId="06ED264C" w14:textId="2ADC18A0" w:rsidR="00B90186" w:rsidRDefault="00B90186" w:rsidP="00B90186">
      <w:pPr>
        <w:pStyle w:val="SlideTitles"/>
      </w:pPr>
      <w:r>
        <w:t>19 of 2</w:t>
      </w:r>
      <w:r w:rsidR="00694DF4">
        <w:t>6</w:t>
      </w:r>
      <w:r>
        <w:t xml:space="preserve"> – </w:t>
      </w:r>
      <w:r w:rsidR="00B47D90" w:rsidRPr="00B47D90">
        <w:t>Repeated subtraction method</w:t>
      </w:r>
    </w:p>
    <w:p w14:paraId="77B96668" w14:textId="4C980A83" w:rsidR="00B47D90" w:rsidRDefault="0016511D" w:rsidP="00B47D90">
      <w:pPr>
        <w:pStyle w:val="ParagraphStyle"/>
      </w:pPr>
      <w:r w:rsidRPr="0016511D">
        <w:t>The repeated subtraction method involves subtract</w:t>
      </w:r>
      <w:r w:rsidR="00F06904">
        <w:t>ing</w:t>
      </w:r>
      <w:r w:rsidRPr="0016511D">
        <w:t xml:space="preserve"> the number you are dividing by (divisor) from the number you are dividing (dividend) until you reach zero.</w:t>
      </w:r>
    </w:p>
    <w:p w14:paraId="7D505BA7" w14:textId="0ED922FC" w:rsidR="0016511D" w:rsidRDefault="0016511D" w:rsidP="00B47D90">
      <w:pPr>
        <w:pStyle w:val="ParagraphStyle"/>
      </w:pPr>
    </w:p>
    <w:p w14:paraId="3B1FE734" w14:textId="3115D892" w:rsidR="0016511D" w:rsidRDefault="00756466" w:rsidP="00756466">
      <w:pPr>
        <w:pStyle w:val="ParagraphStyle"/>
      </w:pPr>
      <w:r>
        <w:t>For example, to work out 24 ÷ 6.</w:t>
      </w:r>
    </w:p>
    <w:p w14:paraId="2E221402" w14:textId="6C6668B1" w:rsidR="00756466" w:rsidRDefault="00756466" w:rsidP="00756466">
      <w:pPr>
        <w:pStyle w:val="ParagraphStyle"/>
      </w:pPr>
    </w:p>
    <w:p w14:paraId="2FCB3195" w14:textId="79DBA0E0" w:rsidR="00756466" w:rsidRDefault="000162A9" w:rsidP="00756466">
      <w:pPr>
        <w:pStyle w:val="ParagraphStyle"/>
      </w:pPr>
      <w:r>
        <w:rPr>
          <w:b/>
          <w:bCs/>
        </w:rPr>
        <w:t>Step 1</w:t>
      </w:r>
    </w:p>
    <w:p w14:paraId="79B7B266" w14:textId="20A9B9E1" w:rsidR="000162A9" w:rsidRDefault="00FD1E89" w:rsidP="00756466">
      <w:pPr>
        <w:pStyle w:val="ParagraphStyle"/>
      </w:pPr>
      <w:r w:rsidRPr="00FD1E89">
        <w:t>Subtract 6</w:t>
      </w:r>
      <w:r>
        <w:t xml:space="preserve"> (</w:t>
      </w:r>
      <m:oMath>
        <m:r>
          <w:rPr>
            <w:rFonts w:ascii="Cambria Math" w:hAnsi="Cambria Math"/>
          </w:rPr>
          <m:t>24-6=18</m:t>
        </m:r>
      </m:oMath>
      <w:r>
        <w:t>)</w:t>
      </w:r>
    </w:p>
    <w:p w14:paraId="3B373A82" w14:textId="79C23FEB" w:rsidR="00FD1E89" w:rsidRDefault="00005961" w:rsidP="00756466">
      <w:pPr>
        <w:pStyle w:val="ParagraphStyle"/>
      </w:pPr>
      <w:r w:rsidRPr="00005961">
        <w:t>Subtract 6 again</w:t>
      </w:r>
      <w:r>
        <w:t xml:space="preserve"> (</w:t>
      </w:r>
      <m:oMath>
        <m:r>
          <w:rPr>
            <w:rFonts w:ascii="Cambria Math" w:hAnsi="Cambria Math"/>
          </w:rPr>
          <m:t>18-6=12</m:t>
        </m:r>
      </m:oMath>
      <w:r>
        <w:t>)</w:t>
      </w:r>
    </w:p>
    <w:p w14:paraId="579515C2" w14:textId="5B9A1B0D" w:rsidR="00005961" w:rsidRDefault="00B05C79" w:rsidP="00756466">
      <w:pPr>
        <w:pStyle w:val="ParagraphStyle"/>
      </w:pPr>
      <w:r w:rsidRPr="00B05C79">
        <w:t xml:space="preserve">Subtract 6 again </w:t>
      </w:r>
      <w:r>
        <w:t>(</w:t>
      </w:r>
      <m:oMath>
        <m:r>
          <w:rPr>
            <w:rFonts w:ascii="Cambria Math" w:hAnsi="Cambria Math"/>
          </w:rPr>
          <m:t>12-6=6</m:t>
        </m:r>
      </m:oMath>
      <w:r>
        <w:t>)</w:t>
      </w:r>
    </w:p>
    <w:p w14:paraId="768024B0" w14:textId="4EA0E4C0" w:rsidR="00B05C79" w:rsidRPr="000162A9" w:rsidRDefault="00B05C79" w:rsidP="00756466">
      <w:pPr>
        <w:pStyle w:val="ParagraphStyle"/>
      </w:pPr>
      <w:r w:rsidRPr="00B05C79">
        <w:t>Subtract 6 again</w:t>
      </w:r>
      <w:r>
        <w:t xml:space="preserve"> (</w:t>
      </w:r>
      <m:oMath>
        <m:r>
          <w:rPr>
            <w:rFonts w:ascii="Cambria Math" w:hAnsi="Cambria Math"/>
          </w:rPr>
          <m:t>6-6=0</m:t>
        </m:r>
      </m:oMath>
      <w:r>
        <w:t>)</w:t>
      </w:r>
    </w:p>
    <w:p w14:paraId="02315085" w14:textId="0D7468CE" w:rsidR="006F4F81" w:rsidRDefault="006F4F81" w:rsidP="006F4F81">
      <w:pPr>
        <w:pStyle w:val="ParagraphStyle"/>
      </w:pPr>
    </w:p>
    <w:p w14:paraId="45E54C26" w14:textId="6B45D7EC" w:rsidR="00556F98" w:rsidRDefault="0073613F" w:rsidP="006F4F81">
      <w:pPr>
        <w:pStyle w:val="ParagraphStyle"/>
      </w:pPr>
      <w:r>
        <w:rPr>
          <w:b/>
          <w:bCs/>
        </w:rPr>
        <w:t>Step 2</w:t>
      </w:r>
    </w:p>
    <w:p w14:paraId="71797377" w14:textId="5614544F" w:rsidR="0073613F" w:rsidRDefault="0073613F" w:rsidP="006F4F81">
      <w:pPr>
        <w:pStyle w:val="ParagraphStyle"/>
      </w:pPr>
      <w:r w:rsidRPr="0073613F">
        <w:t>Count the number of times you subtracted 6. In this question it was 4 times.</w:t>
      </w:r>
    </w:p>
    <w:p w14:paraId="64F33E47" w14:textId="62A912FE" w:rsidR="0073613F" w:rsidRDefault="0073613F" w:rsidP="006F4F81">
      <w:pPr>
        <w:pStyle w:val="ParagraphStyle"/>
      </w:pPr>
    </w:p>
    <w:p w14:paraId="0B4A7504" w14:textId="3426D266" w:rsidR="0073613F" w:rsidRDefault="00E05C7F" w:rsidP="006F4F81">
      <w:pPr>
        <w:pStyle w:val="ParagraphStyle"/>
      </w:pPr>
      <w:r w:rsidRPr="00E05C7F">
        <w:t>Answer: 24 ÷ 6 = 4</w:t>
      </w:r>
      <w:r>
        <w:t>.</w:t>
      </w:r>
    </w:p>
    <w:p w14:paraId="506264E0" w14:textId="7671EDB1" w:rsidR="00E05C7F" w:rsidRDefault="00E05C7F" w:rsidP="00E05C7F">
      <w:pPr>
        <w:pStyle w:val="SlideTitles"/>
      </w:pPr>
      <w:r>
        <w:t>20 of 2</w:t>
      </w:r>
      <w:r w:rsidR="00694DF4">
        <w:t>6</w:t>
      </w:r>
      <w:r>
        <w:t xml:space="preserve"> – </w:t>
      </w:r>
      <w:r w:rsidR="00360316" w:rsidRPr="00360316">
        <w:t>Repeated subtraction method</w:t>
      </w:r>
    </w:p>
    <w:p w14:paraId="24F18639" w14:textId="5E7020B1" w:rsidR="00360316" w:rsidRDefault="00360316" w:rsidP="00360316">
      <w:pPr>
        <w:pStyle w:val="ParagraphStyle"/>
      </w:pPr>
      <w:r w:rsidRPr="00360316">
        <w:t>Watch th</w:t>
      </w:r>
      <w:r>
        <w:t>e following</w:t>
      </w:r>
      <w:r w:rsidRPr="00360316">
        <w:t xml:space="preserve"> video to learn more about the repeated subtraction of division</w:t>
      </w:r>
      <w:r>
        <w:t>:</w:t>
      </w:r>
    </w:p>
    <w:p w14:paraId="6BCB0561" w14:textId="3D801F51" w:rsidR="00360316" w:rsidRDefault="00456163" w:rsidP="00360316">
      <w:pPr>
        <w:pStyle w:val="ParagraphStyle"/>
      </w:pPr>
      <w:hyperlink r:id="rId10" w:history="1">
        <w:r w:rsidR="008B502A" w:rsidRPr="008B502A">
          <w:rPr>
            <w:rStyle w:val="Hyperlink"/>
          </w:rPr>
          <w:t>Repeated Subtraction</w:t>
        </w:r>
      </w:hyperlink>
    </w:p>
    <w:p w14:paraId="773E2969" w14:textId="425C25C0" w:rsidR="008B502A" w:rsidRDefault="008B502A" w:rsidP="008B502A">
      <w:pPr>
        <w:pStyle w:val="SlideTitles"/>
      </w:pPr>
      <w:r>
        <w:t>21 of 2</w:t>
      </w:r>
      <w:r w:rsidR="00694DF4">
        <w:t>6</w:t>
      </w:r>
      <w:r>
        <w:t xml:space="preserve"> – </w:t>
      </w:r>
      <w:r w:rsidR="00DB1F8B" w:rsidRPr="00DB1F8B">
        <w:t>Splitting method of division</w:t>
      </w:r>
    </w:p>
    <w:p w14:paraId="48D363F4" w14:textId="45628938" w:rsidR="00DB1F8B" w:rsidRDefault="00422B17" w:rsidP="00DB1F8B">
      <w:pPr>
        <w:pStyle w:val="ParagraphStyle"/>
      </w:pPr>
      <w:r w:rsidRPr="00422B17">
        <w:t>The splitting method of division breaks up the number you’re dividing into.</w:t>
      </w:r>
    </w:p>
    <w:p w14:paraId="70370FEB" w14:textId="0B6A9DC4" w:rsidR="00422B17" w:rsidRDefault="00422B17" w:rsidP="00DB1F8B">
      <w:pPr>
        <w:pStyle w:val="ParagraphStyle"/>
      </w:pPr>
    </w:p>
    <w:p w14:paraId="14331131" w14:textId="7EC2AD0E" w:rsidR="00422B17" w:rsidRDefault="00422B17" w:rsidP="00DB1F8B">
      <w:pPr>
        <w:pStyle w:val="ParagraphStyle"/>
      </w:pPr>
      <w:r w:rsidRPr="00422B17">
        <w:t>For example, to work out 51 ÷ 3:</w:t>
      </w:r>
    </w:p>
    <w:p w14:paraId="7FDEFE1D" w14:textId="0119409A" w:rsidR="00422B17" w:rsidRDefault="003C5A0A" w:rsidP="00DB1F8B">
      <w:pPr>
        <w:pStyle w:val="ParagraphStyle"/>
      </w:pPr>
      <w:r w:rsidRPr="003C5A0A">
        <w:t>Split 51 into 30 and 21, as both numbers can be divided exactly by 3.</w:t>
      </w:r>
    </w:p>
    <w:p w14:paraId="653E4CA7" w14:textId="38DA6CBA" w:rsidR="00F377AF" w:rsidRDefault="00605F53" w:rsidP="00DB1F8B">
      <w:pPr>
        <w:pStyle w:val="ParagraphStyle"/>
      </w:pPr>
      <w:r>
        <w:t xml:space="preserve">30 </w:t>
      </w:r>
      <w:r w:rsidRPr="00422B17">
        <w:t>÷</w:t>
      </w:r>
      <w:r>
        <w:t xml:space="preserve"> 3 </w:t>
      </w:r>
      <w:r w:rsidR="00F377AF">
        <w:t>+</w:t>
      </w:r>
      <w:r>
        <w:t xml:space="preserve"> </w:t>
      </w:r>
      <w:r w:rsidR="00F377AF">
        <w:t xml:space="preserve">21 </w:t>
      </w:r>
      <w:r w:rsidR="00F377AF" w:rsidRPr="00422B17">
        <w:t>÷</w:t>
      </w:r>
      <w:r w:rsidR="00F377AF">
        <w:t xml:space="preserve"> 3 which makes 10 + 7</w:t>
      </w:r>
      <w:r w:rsidR="00F676DB">
        <w:t>, which equals 17.</w:t>
      </w:r>
    </w:p>
    <w:p w14:paraId="2E89F09E" w14:textId="6194F8E6" w:rsidR="00F676DB" w:rsidRDefault="00F676DB" w:rsidP="00F676DB">
      <w:pPr>
        <w:pStyle w:val="SlideTitles"/>
      </w:pPr>
      <w:r>
        <w:t>22 of 2</w:t>
      </w:r>
      <w:r w:rsidR="00694DF4">
        <w:t>6</w:t>
      </w:r>
      <w:r>
        <w:t xml:space="preserve"> – </w:t>
      </w:r>
      <w:r w:rsidR="00802729" w:rsidRPr="00802729">
        <w:t>Long division</w:t>
      </w:r>
    </w:p>
    <w:p w14:paraId="051499D8" w14:textId="7D88935B" w:rsidR="00802729" w:rsidRDefault="001F1967" w:rsidP="00802729">
      <w:pPr>
        <w:pStyle w:val="ParagraphStyle"/>
      </w:pPr>
      <w:r w:rsidRPr="001F1967">
        <w:t>Long division is useful when working with large numbers.</w:t>
      </w:r>
    </w:p>
    <w:p w14:paraId="7B8A0B28" w14:textId="79DAFC88" w:rsidR="001F1967" w:rsidRDefault="001F1967" w:rsidP="00802729">
      <w:pPr>
        <w:pStyle w:val="ParagraphStyle"/>
      </w:pPr>
    </w:p>
    <w:p w14:paraId="6116E91C" w14:textId="74AF431D" w:rsidR="001F1967" w:rsidRDefault="001F1967" w:rsidP="00802729">
      <w:pPr>
        <w:pStyle w:val="ParagraphStyle"/>
      </w:pPr>
      <w:r w:rsidRPr="001F1967">
        <w:t>Watch th</w:t>
      </w:r>
      <w:r>
        <w:t>e following</w:t>
      </w:r>
      <w:r w:rsidRPr="001F1967">
        <w:t xml:space="preserve"> video to learn about long division</w:t>
      </w:r>
      <w:r>
        <w:t>:</w:t>
      </w:r>
    </w:p>
    <w:p w14:paraId="1F398353" w14:textId="48309706" w:rsidR="001F1967" w:rsidRDefault="00456163" w:rsidP="00802729">
      <w:pPr>
        <w:pStyle w:val="ParagraphStyle"/>
      </w:pPr>
      <w:hyperlink r:id="rId11" w:history="1">
        <w:r w:rsidR="006C3B39" w:rsidRPr="006C3B39">
          <w:rPr>
            <w:rStyle w:val="Hyperlink"/>
          </w:rPr>
          <w:t>Long Division</w:t>
        </w:r>
      </w:hyperlink>
    </w:p>
    <w:p w14:paraId="0B1EA97C" w14:textId="25AB5379" w:rsidR="006C3B39" w:rsidRDefault="006C3B39" w:rsidP="006C3B39">
      <w:pPr>
        <w:pStyle w:val="SlideTitles"/>
      </w:pPr>
      <w:r>
        <w:t>23 of 2</w:t>
      </w:r>
      <w:r w:rsidR="00694DF4">
        <w:t>6</w:t>
      </w:r>
      <w:r>
        <w:t xml:space="preserve"> – </w:t>
      </w:r>
      <w:r w:rsidR="00C77C1F" w:rsidRPr="00C77C1F">
        <w:t>Long division</w:t>
      </w:r>
    </w:p>
    <w:p w14:paraId="711037E7" w14:textId="0FB26ED0" w:rsidR="00C77C1F" w:rsidRDefault="00C77C1F" w:rsidP="00C77C1F">
      <w:pPr>
        <w:pStyle w:val="ParagraphStyle"/>
      </w:pPr>
      <w:r w:rsidRPr="00C77C1F">
        <w:t xml:space="preserve">Now use the knowledge you have gained from the video to follow </w:t>
      </w:r>
      <w:r w:rsidR="00EF71D0">
        <w:t>the</w:t>
      </w:r>
      <w:r w:rsidRPr="00C77C1F">
        <w:t xml:space="preserve"> example</w:t>
      </w:r>
      <w:r w:rsidR="00EF71D0">
        <w:t xml:space="preserve"> below</w:t>
      </w:r>
      <w:r w:rsidRPr="00C77C1F">
        <w:t>.</w:t>
      </w:r>
    </w:p>
    <w:p w14:paraId="1938DFA1" w14:textId="35E7E128" w:rsidR="00CD375D" w:rsidRDefault="00CD375D" w:rsidP="00C77C1F">
      <w:pPr>
        <w:pStyle w:val="ParagraphStyle"/>
      </w:pPr>
    </w:p>
    <w:p w14:paraId="1BB581D1" w14:textId="4A31B048" w:rsidR="00CD375D" w:rsidRDefault="00CD375D" w:rsidP="00CD375D">
      <w:pPr>
        <w:pStyle w:val="ParagraphStyle"/>
      </w:pPr>
      <w:r>
        <w:t>Using long division, work out 3</w:t>
      </w:r>
      <w:r w:rsidR="00EF71D0">
        <w:t>,</w:t>
      </w:r>
      <w:r>
        <w:t>640 divided by 15.</w:t>
      </w:r>
    </w:p>
    <w:p w14:paraId="35D15BED" w14:textId="4F29536A" w:rsidR="00CD375D" w:rsidRDefault="00CD375D" w:rsidP="00CD375D">
      <w:pPr>
        <w:pStyle w:val="ParagraphStyle"/>
      </w:pPr>
    </w:p>
    <w:p w14:paraId="7F71ED89" w14:textId="7CBC2376" w:rsidR="00461E8A" w:rsidRPr="00461E8A" w:rsidRDefault="00461E8A" w:rsidP="00CD375D">
      <w:pPr>
        <w:pStyle w:val="ParagraphStyle"/>
        <w:rPr>
          <w:b/>
          <w:bCs/>
        </w:rPr>
      </w:pPr>
      <w:r w:rsidRPr="00461E8A">
        <w:rPr>
          <w:b/>
          <w:bCs/>
        </w:rPr>
        <w:t>Step 1</w:t>
      </w:r>
    </w:p>
    <w:p w14:paraId="617BD536" w14:textId="62CBDAA8" w:rsidR="00CD375D" w:rsidRDefault="0039390A" w:rsidP="00CD375D">
      <w:pPr>
        <w:pStyle w:val="ParagraphStyle"/>
      </w:pPr>
      <w:r w:rsidRPr="0039390A">
        <w:t>15 into 3 doesn’t go, so look at the next digit</w:t>
      </w:r>
      <w:r w:rsidR="00E93AF9">
        <w:t>, which is 6.</w:t>
      </w:r>
    </w:p>
    <w:p w14:paraId="32383DE0" w14:textId="03A60D93" w:rsidR="0039390A" w:rsidRDefault="006D6B54" w:rsidP="00CD375D">
      <w:pPr>
        <w:pStyle w:val="ParagraphStyle"/>
      </w:pPr>
      <w:r w:rsidRPr="006D6B54">
        <w:t>15 goes into 36 two times so write a 2 above the 6.</w:t>
      </w:r>
    </w:p>
    <w:p w14:paraId="3FA4B37A" w14:textId="6B1EBD16" w:rsidR="006D6B54" w:rsidRDefault="006D6B54" w:rsidP="00CD375D">
      <w:pPr>
        <w:pStyle w:val="ParagraphStyle"/>
      </w:pPr>
      <w:r w:rsidRPr="006D6B54">
        <w:t xml:space="preserve">15 </w:t>
      </w:r>
      <w:r w:rsidR="0000402C">
        <w:t>times</w:t>
      </w:r>
      <w:r w:rsidRPr="006D6B54">
        <w:t xml:space="preserve"> 2 </w:t>
      </w:r>
      <w:r w:rsidR="0000402C">
        <w:t>is</w:t>
      </w:r>
      <w:r w:rsidRPr="006D6B54">
        <w:t xml:space="preserve"> 30</w:t>
      </w:r>
      <w:r w:rsidR="0000402C">
        <w:t>.</w:t>
      </w:r>
    </w:p>
    <w:p w14:paraId="091A31E4" w14:textId="04C368E7" w:rsidR="0000402C" w:rsidRDefault="002F1E3A" w:rsidP="00CD375D">
      <w:pPr>
        <w:pStyle w:val="ParagraphStyle"/>
      </w:pPr>
      <w:r w:rsidRPr="002F1E3A">
        <w:t>Subtract the 30 from the 36 to get your remainder.</w:t>
      </w:r>
    </w:p>
    <w:p w14:paraId="3803B248" w14:textId="03395151" w:rsidR="002F1E3A" w:rsidRDefault="002F1E3A" w:rsidP="00CD375D">
      <w:pPr>
        <w:pStyle w:val="ParagraphStyle"/>
      </w:pPr>
      <w:r w:rsidRPr="002F1E3A">
        <w:t xml:space="preserve">36 </w:t>
      </w:r>
      <w:r>
        <w:t>take away</w:t>
      </w:r>
      <w:r w:rsidRPr="002F1E3A">
        <w:t xml:space="preserve"> 30 </w:t>
      </w:r>
      <w:r>
        <w:t>is</w:t>
      </w:r>
      <w:r w:rsidRPr="002F1E3A">
        <w:t xml:space="preserve"> 6</w:t>
      </w:r>
      <w:r>
        <w:t>.</w:t>
      </w:r>
    </w:p>
    <w:p w14:paraId="48F1555C" w14:textId="08ADFDFD" w:rsidR="002F1E3A" w:rsidRDefault="008969D8" w:rsidP="008969D8">
      <w:pPr>
        <w:pStyle w:val="SlideTitles"/>
      </w:pPr>
      <w:r>
        <w:t>24 of 2</w:t>
      </w:r>
      <w:r w:rsidR="00694DF4">
        <w:t>6</w:t>
      </w:r>
      <w:r>
        <w:t xml:space="preserve"> – Long Division</w:t>
      </w:r>
    </w:p>
    <w:p w14:paraId="59B71239" w14:textId="7D6BFAFE" w:rsidR="00461E8A" w:rsidRDefault="00461E8A" w:rsidP="00CD375D">
      <w:pPr>
        <w:pStyle w:val="ParagraphStyle"/>
      </w:pPr>
      <w:r>
        <w:rPr>
          <w:b/>
          <w:bCs/>
        </w:rPr>
        <w:t>Step 2</w:t>
      </w:r>
    </w:p>
    <w:p w14:paraId="3288D896" w14:textId="6321FACA" w:rsidR="00461E8A" w:rsidRDefault="00612EB3" w:rsidP="00CD375D">
      <w:pPr>
        <w:pStyle w:val="ParagraphStyle"/>
      </w:pPr>
      <w:r w:rsidRPr="00612EB3">
        <w:t>Carry the 4 down to make 64.</w:t>
      </w:r>
    </w:p>
    <w:p w14:paraId="310C5B62" w14:textId="523D542F" w:rsidR="00612EB3" w:rsidRDefault="003B6CAE" w:rsidP="00CD375D">
      <w:pPr>
        <w:pStyle w:val="ParagraphStyle"/>
      </w:pPr>
      <w:r w:rsidRPr="003B6CAE">
        <w:t>15 goes into 64 four times, so write a 4 above the 4.</w:t>
      </w:r>
    </w:p>
    <w:p w14:paraId="59366206" w14:textId="4B60A2CE" w:rsidR="003B6CAE" w:rsidRDefault="003B6CAE" w:rsidP="00CD375D">
      <w:pPr>
        <w:pStyle w:val="ParagraphStyle"/>
      </w:pPr>
      <w:r w:rsidRPr="003B6CAE">
        <w:t xml:space="preserve">15 </w:t>
      </w:r>
      <w:r>
        <w:t>times</w:t>
      </w:r>
      <w:r w:rsidRPr="003B6CAE">
        <w:t xml:space="preserve"> 4 </w:t>
      </w:r>
      <w:r>
        <w:t>is</w:t>
      </w:r>
      <w:r w:rsidRPr="003B6CAE">
        <w:t xml:space="preserve"> 60</w:t>
      </w:r>
      <w:r>
        <w:t>.</w:t>
      </w:r>
    </w:p>
    <w:p w14:paraId="4AD29564" w14:textId="2D6C1976" w:rsidR="003B6CAE" w:rsidRPr="00461E8A" w:rsidRDefault="00F24E3F" w:rsidP="00CD375D">
      <w:pPr>
        <w:pStyle w:val="ParagraphStyle"/>
      </w:pPr>
      <w:r w:rsidRPr="00F24E3F">
        <w:t>Subtract 60 from the 64 to get your remainder.</w:t>
      </w:r>
    </w:p>
    <w:p w14:paraId="44D3DFC6" w14:textId="506FDE1A" w:rsidR="002F1E3A" w:rsidRDefault="00F24E3F" w:rsidP="00CD375D">
      <w:pPr>
        <w:pStyle w:val="ParagraphStyle"/>
      </w:pPr>
      <w:r w:rsidRPr="00F24E3F">
        <w:t xml:space="preserve">64 </w:t>
      </w:r>
      <w:r>
        <w:t>take away</w:t>
      </w:r>
      <w:r w:rsidRPr="00F24E3F">
        <w:t xml:space="preserve"> 60 </w:t>
      </w:r>
      <w:r>
        <w:t>is 4.</w:t>
      </w:r>
    </w:p>
    <w:p w14:paraId="6EA8680E" w14:textId="4DACCE68" w:rsidR="00F24E3F" w:rsidRDefault="00F24E3F" w:rsidP="00CD375D">
      <w:pPr>
        <w:pStyle w:val="ParagraphStyle"/>
      </w:pPr>
    </w:p>
    <w:p w14:paraId="79774637" w14:textId="1AD9391E" w:rsidR="00F24E3F" w:rsidRDefault="00F24E3F" w:rsidP="00CD375D">
      <w:pPr>
        <w:pStyle w:val="ParagraphStyle"/>
      </w:pPr>
      <w:r>
        <w:rPr>
          <w:b/>
          <w:bCs/>
        </w:rPr>
        <w:t>Step 3</w:t>
      </w:r>
    </w:p>
    <w:p w14:paraId="1A7106B2" w14:textId="7231E527" w:rsidR="00F24E3F" w:rsidRDefault="002C1B04" w:rsidP="00CD375D">
      <w:pPr>
        <w:pStyle w:val="ParagraphStyle"/>
      </w:pPr>
      <w:r w:rsidRPr="002C1B04">
        <w:t>Carry the 0 down to make 40.</w:t>
      </w:r>
    </w:p>
    <w:p w14:paraId="7F310505" w14:textId="308F7FE2" w:rsidR="002C1B04" w:rsidRDefault="002C1B04" w:rsidP="00CD375D">
      <w:pPr>
        <w:pStyle w:val="ParagraphStyle"/>
      </w:pPr>
      <w:r w:rsidRPr="002C1B04">
        <w:t>15 goes into 40 two times, so write a 2 above the 0.</w:t>
      </w:r>
    </w:p>
    <w:p w14:paraId="0C29CECE" w14:textId="44246D15" w:rsidR="002C1B04" w:rsidRDefault="004E1DEB" w:rsidP="00CD375D">
      <w:pPr>
        <w:pStyle w:val="ParagraphStyle"/>
      </w:pPr>
      <w:r w:rsidRPr="004E1DEB">
        <w:t xml:space="preserve">15 </w:t>
      </w:r>
      <w:r>
        <w:t>times</w:t>
      </w:r>
      <w:r w:rsidRPr="004E1DEB">
        <w:t xml:space="preserve"> 2 = 30</w:t>
      </w:r>
      <w:r>
        <w:t>.</w:t>
      </w:r>
    </w:p>
    <w:p w14:paraId="4479A535" w14:textId="174B26A1" w:rsidR="004E1DEB" w:rsidRDefault="004E1DEB" w:rsidP="00CD375D">
      <w:pPr>
        <w:pStyle w:val="ParagraphStyle"/>
      </w:pPr>
      <w:r w:rsidRPr="004E1DEB">
        <w:t>Subtract 30 from the 40 to get your remainder.</w:t>
      </w:r>
    </w:p>
    <w:p w14:paraId="3915B5D2" w14:textId="0A9F6A41" w:rsidR="004E1DEB" w:rsidRDefault="00BB2F00" w:rsidP="00CD375D">
      <w:pPr>
        <w:pStyle w:val="ParagraphStyle"/>
      </w:pPr>
      <w:r w:rsidRPr="00BB2F00">
        <w:t xml:space="preserve">40 </w:t>
      </w:r>
      <w:r>
        <w:t>take away</w:t>
      </w:r>
      <w:r w:rsidRPr="00BB2F00">
        <w:t xml:space="preserve"> 30 </w:t>
      </w:r>
      <w:r>
        <w:t>is 10.</w:t>
      </w:r>
    </w:p>
    <w:p w14:paraId="2B235896" w14:textId="05AD4719" w:rsidR="008969D8" w:rsidRPr="00F24E3F" w:rsidRDefault="008969D8" w:rsidP="008969D8">
      <w:pPr>
        <w:pStyle w:val="SlideTitles"/>
      </w:pPr>
      <w:r>
        <w:t>25 of 2</w:t>
      </w:r>
      <w:r w:rsidR="00694DF4">
        <w:t>6</w:t>
      </w:r>
      <w:r>
        <w:t xml:space="preserve"> – Task</w:t>
      </w:r>
    </w:p>
    <w:p w14:paraId="6E9DD1BC" w14:textId="2A727932" w:rsidR="00FE7E9E" w:rsidRDefault="00FE7E9E" w:rsidP="00FE7E9E">
      <w:pPr>
        <w:pStyle w:val="ParagraphStyle"/>
      </w:pPr>
      <w:r>
        <w:t xml:space="preserve">Download the accompanying </w:t>
      </w:r>
      <w:r>
        <w:rPr>
          <w:b/>
          <w:bCs/>
        </w:rPr>
        <w:t>Division</w:t>
      </w:r>
      <w:r w:rsidRPr="00FE7E9E">
        <w:rPr>
          <w:b/>
          <w:bCs/>
        </w:rPr>
        <w:t xml:space="preserve"> PDF</w:t>
      </w:r>
      <w:r>
        <w:t xml:space="preserve"> and answer all of the questions.</w:t>
      </w:r>
    </w:p>
    <w:p w14:paraId="0040B89F" w14:textId="77777777" w:rsidR="00FE7E9E" w:rsidRDefault="00FE7E9E" w:rsidP="00FE7E9E">
      <w:pPr>
        <w:pStyle w:val="ParagraphStyle"/>
      </w:pPr>
    </w:p>
    <w:p w14:paraId="37841108" w14:textId="0E3717C5" w:rsidR="00FE7E9E" w:rsidRDefault="00FE7E9E" w:rsidP="00FE7E9E">
      <w:pPr>
        <w:pStyle w:val="ParagraphStyle"/>
      </w:pPr>
      <w:r>
        <w:t>Remember to complete and save your work on the PDF document.</w:t>
      </w:r>
    </w:p>
    <w:p w14:paraId="68953A1A" w14:textId="77777777" w:rsidR="00FE7E9E" w:rsidRDefault="00FE7E9E" w:rsidP="00FE7E9E">
      <w:pPr>
        <w:pStyle w:val="ParagraphStyle"/>
      </w:pPr>
    </w:p>
    <w:p w14:paraId="56C38D80" w14:textId="74138198" w:rsidR="006C3B39" w:rsidRDefault="00FE7E9E" w:rsidP="00FE7E9E">
      <w:pPr>
        <w:pStyle w:val="ParagraphStyle"/>
      </w:pPr>
      <w:r>
        <w:t xml:space="preserve">You can use the </w:t>
      </w:r>
      <w:r w:rsidR="00C80C3D">
        <w:t>division</w:t>
      </w:r>
      <w:r>
        <w:t xml:space="preserve"> methods that you prefer.</w:t>
      </w:r>
    </w:p>
    <w:p w14:paraId="7852DC0F" w14:textId="3F50E829" w:rsidR="008B502A" w:rsidRPr="0073613F" w:rsidRDefault="008969D8" w:rsidP="008969D8">
      <w:pPr>
        <w:pStyle w:val="SlideTitles"/>
      </w:pPr>
      <w:r>
        <w:t>26 of 2</w:t>
      </w:r>
      <w:r w:rsidR="00694DF4">
        <w:t>6</w:t>
      </w:r>
      <w:bookmarkStart w:id="0" w:name="_GoBack"/>
      <w:bookmarkEnd w:id="0"/>
      <w:r>
        <w:t xml:space="preserve"> – End</w:t>
      </w:r>
    </w:p>
    <w:p w14:paraId="295F9A40" w14:textId="2A3262CC" w:rsidR="0034310E" w:rsidRDefault="00C80C3D" w:rsidP="009B62F8">
      <w:pPr>
        <w:pStyle w:val="ParagraphStyle"/>
      </w:pPr>
      <w:r w:rsidRPr="00C80C3D">
        <w:t>Well done. You have completed this session on division.</w:t>
      </w:r>
    </w:p>
    <w:p w14:paraId="6A04F53D" w14:textId="5B4109CA" w:rsidR="00C80C3D" w:rsidRDefault="00C80C3D" w:rsidP="009B62F8">
      <w:pPr>
        <w:pStyle w:val="ParagraphStyle"/>
      </w:pPr>
    </w:p>
    <w:p w14:paraId="6921620C" w14:textId="07D70FDE" w:rsidR="00C80C3D" w:rsidRDefault="00C80C3D" w:rsidP="009B62F8">
      <w:pPr>
        <w:pStyle w:val="ParagraphStyle"/>
      </w:pPr>
      <w:r w:rsidRPr="00C80C3D">
        <w:t>You should now be able to:</w:t>
      </w:r>
    </w:p>
    <w:p w14:paraId="60885C23" w14:textId="370D1EB9" w:rsidR="00231B86" w:rsidRDefault="00231B86" w:rsidP="001503DC">
      <w:pPr>
        <w:pStyle w:val="ParagraphStyle"/>
        <w:numPr>
          <w:ilvl w:val="0"/>
          <w:numId w:val="17"/>
        </w:numPr>
      </w:pPr>
      <w:r w:rsidRPr="00231B86">
        <w:lastRenderedPageBreak/>
        <w:t>Divide whole numbers using a range of strategies</w:t>
      </w:r>
    </w:p>
    <w:p w14:paraId="0D607933" w14:textId="2628F602" w:rsidR="00231B86" w:rsidRDefault="00231B86" w:rsidP="001503DC">
      <w:pPr>
        <w:pStyle w:val="ParagraphStyle"/>
        <w:numPr>
          <w:ilvl w:val="0"/>
          <w:numId w:val="17"/>
        </w:numPr>
      </w:pPr>
      <w:r w:rsidRPr="00231B86">
        <w:t>Divide decimals of up to two decimal places by 10, 100 and 1000</w:t>
      </w:r>
    </w:p>
    <w:p w14:paraId="0C7281F2" w14:textId="1FEFE4E0" w:rsidR="00231B86" w:rsidRDefault="00231B86" w:rsidP="009B62F8">
      <w:pPr>
        <w:pStyle w:val="ParagraphStyle"/>
      </w:pPr>
    </w:p>
    <w:p w14:paraId="512C358C" w14:textId="56F0289D" w:rsidR="00231B86" w:rsidRPr="00E35575" w:rsidRDefault="001503DC" w:rsidP="009B62F8">
      <w:pPr>
        <w:pStyle w:val="ParagraphStyle"/>
      </w:pPr>
      <w:r w:rsidRPr="001503DC">
        <w:t>If you are unsure or have any questions about any of these topics, make a note and speak to your tutor for more help.</w:t>
      </w:r>
    </w:p>
    <w:sectPr w:rsidR="00231B86" w:rsidRPr="00E35575" w:rsidSect="00A25C4A">
      <w:headerReference w:type="default" r:id="rId12"/>
      <w:footerReference w:type="default" r:id="rId13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F471B" w14:textId="77777777" w:rsidR="00456163" w:rsidRDefault="00456163" w:rsidP="00214047">
      <w:pPr>
        <w:spacing w:after="0" w:line="240" w:lineRule="auto"/>
      </w:pPr>
      <w:r>
        <w:separator/>
      </w:r>
    </w:p>
  </w:endnote>
  <w:endnote w:type="continuationSeparator" w:id="0">
    <w:p w14:paraId="7BF09352" w14:textId="77777777" w:rsidR="00456163" w:rsidRDefault="00456163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D0C97" w14:textId="29DCC5A8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B729D" w14:textId="77777777" w:rsidR="00456163" w:rsidRDefault="00456163" w:rsidP="00214047">
      <w:pPr>
        <w:spacing w:after="0" w:line="240" w:lineRule="auto"/>
      </w:pPr>
      <w:r>
        <w:separator/>
      </w:r>
    </w:p>
  </w:footnote>
  <w:footnote w:type="continuationSeparator" w:id="0">
    <w:p w14:paraId="78408C07" w14:textId="77777777" w:rsidR="00456163" w:rsidRDefault="00456163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7F2FA" w14:textId="2FBECAF9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2385ADC"/>
    <w:multiLevelType w:val="hybridMultilevel"/>
    <w:tmpl w:val="5ACE0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F2CA7"/>
    <w:multiLevelType w:val="hybridMultilevel"/>
    <w:tmpl w:val="5ACE0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8030E"/>
    <w:multiLevelType w:val="hybridMultilevel"/>
    <w:tmpl w:val="E2FEA4A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365B6"/>
    <w:multiLevelType w:val="hybridMultilevel"/>
    <w:tmpl w:val="7D663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C65DD"/>
    <w:multiLevelType w:val="hybridMultilevel"/>
    <w:tmpl w:val="16B45E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2A3D78"/>
    <w:multiLevelType w:val="hybridMultilevel"/>
    <w:tmpl w:val="A7561C3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824B2"/>
    <w:multiLevelType w:val="hybridMultilevel"/>
    <w:tmpl w:val="F160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266C7"/>
    <w:multiLevelType w:val="hybridMultilevel"/>
    <w:tmpl w:val="7CDA1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244BF"/>
    <w:multiLevelType w:val="hybridMultilevel"/>
    <w:tmpl w:val="138C3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D1DEB"/>
    <w:multiLevelType w:val="hybridMultilevel"/>
    <w:tmpl w:val="CFBAC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5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"/>
  </w:num>
  <w:num w:numId="12">
    <w:abstractNumId w:val="4"/>
  </w:num>
  <w:num w:numId="13">
    <w:abstractNumId w:val="8"/>
  </w:num>
  <w:num w:numId="14">
    <w:abstractNumId w:val="6"/>
  </w:num>
  <w:num w:numId="15">
    <w:abstractNumId w:val="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75"/>
    <w:rsid w:val="0000402C"/>
    <w:rsid w:val="00005961"/>
    <w:rsid w:val="000162A9"/>
    <w:rsid w:val="00037757"/>
    <w:rsid w:val="00040413"/>
    <w:rsid w:val="00042EAC"/>
    <w:rsid w:val="00046268"/>
    <w:rsid w:val="00047E43"/>
    <w:rsid w:val="00051D0D"/>
    <w:rsid w:val="0006527F"/>
    <w:rsid w:val="00077BBC"/>
    <w:rsid w:val="000B6886"/>
    <w:rsid w:val="000D2660"/>
    <w:rsid w:val="000E7796"/>
    <w:rsid w:val="000F5B8E"/>
    <w:rsid w:val="001056E2"/>
    <w:rsid w:val="0014041B"/>
    <w:rsid w:val="001503DC"/>
    <w:rsid w:val="0016511D"/>
    <w:rsid w:val="00170CB5"/>
    <w:rsid w:val="00177297"/>
    <w:rsid w:val="001779E8"/>
    <w:rsid w:val="00181EC1"/>
    <w:rsid w:val="001B0DFC"/>
    <w:rsid w:val="001D28E8"/>
    <w:rsid w:val="001F1967"/>
    <w:rsid w:val="002129E0"/>
    <w:rsid w:val="00214047"/>
    <w:rsid w:val="00225585"/>
    <w:rsid w:val="00231B86"/>
    <w:rsid w:val="00233E8E"/>
    <w:rsid w:val="00252F11"/>
    <w:rsid w:val="00254223"/>
    <w:rsid w:val="00275516"/>
    <w:rsid w:val="00283323"/>
    <w:rsid w:val="00284383"/>
    <w:rsid w:val="002A536D"/>
    <w:rsid w:val="002B766A"/>
    <w:rsid w:val="002C1B04"/>
    <w:rsid w:val="002D7D15"/>
    <w:rsid w:val="002F01D4"/>
    <w:rsid w:val="002F1E3A"/>
    <w:rsid w:val="0030421C"/>
    <w:rsid w:val="00307DC2"/>
    <w:rsid w:val="00314DA9"/>
    <w:rsid w:val="0034310E"/>
    <w:rsid w:val="00360316"/>
    <w:rsid w:val="0038032B"/>
    <w:rsid w:val="00381A0F"/>
    <w:rsid w:val="003828CF"/>
    <w:rsid w:val="003872C6"/>
    <w:rsid w:val="0039390A"/>
    <w:rsid w:val="00397062"/>
    <w:rsid w:val="003A2581"/>
    <w:rsid w:val="003B3056"/>
    <w:rsid w:val="003B4675"/>
    <w:rsid w:val="003B6CAE"/>
    <w:rsid w:val="003C587F"/>
    <w:rsid w:val="003C5A0A"/>
    <w:rsid w:val="003C61ED"/>
    <w:rsid w:val="003E3D9A"/>
    <w:rsid w:val="00422B17"/>
    <w:rsid w:val="004314A8"/>
    <w:rsid w:val="00456163"/>
    <w:rsid w:val="00461E8A"/>
    <w:rsid w:val="00476D3B"/>
    <w:rsid w:val="004822D4"/>
    <w:rsid w:val="0049445B"/>
    <w:rsid w:val="004A17CF"/>
    <w:rsid w:val="004E1DEB"/>
    <w:rsid w:val="005025C2"/>
    <w:rsid w:val="00517879"/>
    <w:rsid w:val="005373C7"/>
    <w:rsid w:val="0054061B"/>
    <w:rsid w:val="0054211B"/>
    <w:rsid w:val="005569DE"/>
    <w:rsid w:val="00556F98"/>
    <w:rsid w:val="00570C0A"/>
    <w:rsid w:val="00575166"/>
    <w:rsid w:val="0059675C"/>
    <w:rsid w:val="00597476"/>
    <w:rsid w:val="005A34B5"/>
    <w:rsid w:val="005F4BA7"/>
    <w:rsid w:val="00605F53"/>
    <w:rsid w:val="00606921"/>
    <w:rsid w:val="00607D89"/>
    <w:rsid w:val="00612EB3"/>
    <w:rsid w:val="00631F41"/>
    <w:rsid w:val="00694DF4"/>
    <w:rsid w:val="006A2314"/>
    <w:rsid w:val="006A3046"/>
    <w:rsid w:val="006C3B39"/>
    <w:rsid w:val="006D10D1"/>
    <w:rsid w:val="006D5BBD"/>
    <w:rsid w:val="006D6B54"/>
    <w:rsid w:val="006D79BC"/>
    <w:rsid w:val="006F1629"/>
    <w:rsid w:val="006F4F81"/>
    <w:rsid w:val="006F509C"/>
    <w:rsid w:val="006F714F"/>
    <w:rsid w:val="007100B7"/>
    <w:rsid w:val="007132A7"/>
    <w:rsid w:val="0073613F"/>
    <w:rsid w:val="00737EC8"/>
    <w:rsid w:val="00756466"/>
    <w:rsid w:val="00767C73"/>
    <w:rsid w:val="00770224"/>
    <w:rsid w:val="007740A8"/>
    <w:rsid w:val="00785747"/>
    <w:rsid w:val="00796493"/>
    <w:rsid w:val="007A6E47"/>
    <w:rsid w:val="007B5051"/>
    <w:rsid w:val="007B7FF8"/>
    <w:rsid w:val="007F67D8"/>
    <w:rsid w:val="008004C9"/>
    <w:rsid w:val="00802729"/>
    <w:rsid w:val="0082216D"/>
    <w:rsid w:val="00842460"/>
    <w:rsid w:val="0084373E"/>
    <w:rsid w:val="00867023"/>
    <w:rsid w:val="008805B4"/>
    <w:rsid w:val="008969D8"/>
    <w:rsid w:val="00897521"/>
    <w:rsid w:val="008B502A"/>
    <w:rsid w:val="008D2579"/>
    <w:rsid w:val="009102E1"/>
    <w:rsid w:val="00923567"/>
    <w:rsid w:val="0094562D"/>
    <w:rsid w:val="00966CD7"/>
    <w:rsid w:val="0098440B"/>
    <w:rsid w:val="00992BE9"/>
    <w:rsid w:val="00994C85"/>
    <w:rsid w:val="009B62F8"/>
    <w:rsid w:val="009D706B"/>
    <w:rsid w:val="00A03346"/>
    <w:rsid w:val="00A10094"/>
    <w:rsid w:val="00A25C4A"/>
    <w:rsid w:val="00A5176B"/>
    <w:rsid w:val="00A57353"/>
    <w:rsid w:val="00A71445"/>
    <w:rsid w:val="00A722B2"/>
    <w:rsid w:val="00A73CCD"/>
    <w:rsid w:val="00A84347"/>
    <w:rsid w:val="00A95AFA"/>
    <w:rsid w:val="00A971EB"/>
    <w:rsid w:val="00AC77FB"/>
    <w:rsid w:val="00AF7103"/>
    <w:rsid w:val="00B02E27"/>
    <w:rsid w:val="00B05C79"/>
    <w:rsid w:val="00B1157D"/>
    <w:rsid w:val="00B24D73"/>
    <w:rsid w:val="00B30F20"/>
    <w:rsid w:val="00B47D90"/>
    <w:rsid w:val="00B63E60"/>
    <w:rsid w:val="00B87D63"/>
    <w:rsid w:val="00B90186"/>
    <w:rsid w:val="00B953F1"/>
    <w:rsid w:val="00BA55E6"/>
    <w:rsid w:val="00BA5D73"/>
    <w:rsid w:val="00BB2F00"/>
    <w:rsid w:val="00BE106D"/>
    <w:rsid w:val="00BF31EF"/>
    <w:rsid w:val="00BF659F"/>
    <w:rsid w:val="00C066DF"/>
    <w:rsid w:val="00C20F7B"/>
    <w:rsid w:val="00C24DF6"/>
    <w:rsid w:val="00C4048F"/>
    <w:rsid w:val="00C425F9"/>
    <w:rsid w:val="00C56802"/>
    <w:rsid w:val="00C602B0"/>
    <w:rsid w:val="00C6101B"/>
    <w:rsid w:val="00C65DA7"/>
    <w:rsid w:val="00C66A3C"/>
    <w:rsid w:val="00C66C33"/>
    <w:rsid w:val="00C7451A"/>
    <w:rsid w:val="00C77C1F"/>
    <w:rsid w:val="00C80C3D"/>
    <w:rsid w:val="00C80D60"/>
    <w:rsid w:val="00C85DA2"/>
    <w:rsid w:val="00C86B2E"/>
    <w:rsid w:val="00CA0CA4"/>
    <w:rsid w:val="00CB5E24"/>
    <w:rsid w:val="00CC012D"/>
    <w:rsid w:val="00CD1578"/>
    <w:rsid w:val="00CD375D"/>
    <w:rsid w:val="00CF5BEB"/>
    <w:rsid w:val="00D3678F"/>
    <w:rsid w:val="00D81769"/>
    <w:rsid w:val="00D876E1"/>
    <w:rsid w:val="00DB1F8B"/>
    <w:rsid w:val="00DC3FBA"/>
    <w:rsid w:val="00DC4AA8"/>
    <w:rsid w:val="00DD4AD5"/>
    <w:rsid w:val="00DD789A"/>
    <w:rsid w:val="00E05C7F"/>
    <w:rsid w:val="00E06230"/>
    <w:rsid w:val="00E21992"/>
    <w:rsid w:val="00E35575"/>
    <w:rsid w:val="00E70A85"/>
    <w:rsid w:val="00E80DE3"/>
    <w:rsid w:val="00E93AF9"/>
    <w:rsid w:val="00EA29B5"/>
    <w:rsid w:val="00EE0D59"/>
    <w:rsid w:val="00EF71D0"/>
    <w:rsid w:val="00F06904"/>
    <w:rsid w:val="00F10FC9"/>
    <w:rsid w:val="00F16F6F"/>
    <w:rsid w:val="00F24E3F"/>
    <w:rsid w:val="00F30110"/>
    <w:rsid w:val="00F377AF"/>
    <w:rsid w:val="00F52202"/>
    <w:rsid w:val="00F52402"/>
    <w:rsid w:val="00F676DB"/>
    <w:rsid w:val="00FA17FC"/>
    <w:rsid w:val="00FB70AE"/>
    <w:rsid w:val="00FC261B"/>
    <w:rsid w:val="00FC2EE7"/>
    <w:rsid w:val="00FD1E89"/>
    <w:rsid w:val="00FD7CEF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67C3E"/>
  <w15:docId w15:val="{F09998E8-40BD-4687-9987-CF20E3AD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31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B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D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5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6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LGqBQrUYua4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embed/frB_YdTH3WU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A5387-FB62-44DA-ACA9-F760CD0B1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57</TotalTime>
  <Pages>7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141</cp:revision>
  <dcterms:created xsi:type="dcterms:W3CDTF">2020-02-08T18:28:00Z</dcterms:created>
  <dcterms:modified xsi:type="dcterms:W3CDTF">2020-09-21T14:41:00Z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