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1C438" w14:textId="1F2C8413" w:rsidR="00A25C4A" w:rsidRDefault="00D51E21" w:rsidP="0011318C">
      <w:pPr>
        <w:pStyle w:val="Heading1"/>
      </w:pPr>
      <w:r>
        <w:t>English Level 2 – Spelling</w:t>
      </w:r>
    </w:p>
    <w:p w14:paraId="341660D3" w14:textId="19FC77ED" w:rsidR="00D51E21" w:rsidRDefault="00D51E21" w:rsidP="00D51E21">
      <w:pPr>
        <w:pStyle w:val="SlideTitles"/>
      </w:pPr>
      <w:r>
        <w:t xml:space="preserve">1 </w:t>
      </w:r>
      <w:r w:rsidR="0011318C">
        <w:t>of 15</w:t>
      </w:r>
      <w:r>
        <w:t xml:space="preserve"> </w:t>
      </w:r>
      <w:r w:rsidR="002528C6">
        <w:t xml:space="preserve">– </w:t>
      </w:r>
      <w:r>
        <w:t>Welcome</w:t>
      </w:r>
    </w:p>
    <w:p w14:paraId="6F616B5D" w14:textId="6E044EAC" w:rsidR="000A764F" w:rsidRDefault="00D51E21" w:rsidP="00D51E21">
      <w:pPr>
        <w:pStyle w:val="ParagraphStyle"/>
      </w:pPr>
      <w:r w:rsidRPr="00D51E21">
        <w:t>Welcome to this session on spelling.</w:t>
      </w:r>
    </w:p>
    <w:p w14:paraId="364B0AB4" w14:textId="77E67CB8" w:rsidR="00D51E21" w:rsidRDefault="00D51E21" w:rsidP="00D51E21">
      <w:pPr>
        <w:pStyle w:val="ParagraphStyle"/>
      </w:pPr>
    </w:p>
    <w:p w14:paraId="604B9D2C" w14:textId="225C6411" w:rsidR="00D51E21" w:rsidRDefault="00D51E21" w:rsidP="00D51E21">
      <w:pPr>
        <w:pStyle w:val="ParagraphStyle"/>
      </w:pPr>
      <w:r w:rsidRPr="00D51E21">
        <w:t>In this session we will be covering:</w:t>
      </w:r>
    </w:p>
    <w:p w14:paraId="4D7797FF" w14:textId="21D20C5B" w:rsidR="00D51E21" w:rsidRDefault="00D51E21" w:rsidP="00D51E21">
      <w:pPr>
        <w:pStyle w:val="ParagraphStyle"/>
        <w:numPr>
          <w:ilvl w:val="0"/>
          <w:numId w:val="8"/>
        </w:numPr>
      </w:pPr>
      <w:r w:rsidRPr="00D51E21">
        <w:t>Why is spelling important?</w:t>
      </w:r>
    </w:p>
    <w:p w14:paraId="1230C9EA" w14:textId="4D9D94FD" w:rsidR="00D51E21" w:rsidRDefault="00D51E21" w:rsidP="00D51E21">
      <w:pPr>
        <w:pStyle w:val="ParagraphStyle"/>
        <w:numPr>
          <w:ilvl w:val="0"/>
          <w:numId w:val="8"/>
        </w:numPr>
      </w:pPr>
      <w:r w:rsidRPr="00D51E21">
        <w:t>Commonly misspelled words</w:t>
      </w:r>
    </w:p>
    <w:p w14:paraId="3169850E" w14:textId="1B161D74" w:rsidR="00D51E21" w:rsidRDefault="00D51E21" w:rsidP="00D51E21">
      <w:pPr>
        <w:pStyle w:val="ParagraphStyle"/>
        <w:numPr>
          <w:ilvl w:val="0"/>
          <w:numId w:val="8"/>
        </w:numPr>
      </w:pPr>
      <w:r w:rsidRPr="00D51E21">
        <w:t>Spelling strategy (look, cover, say, write and check)</w:t>
      </w:r>
    </w:p>
    <w:p w14:paraId="3A749D45" w14:textId="2821A97C" w:rsidR="00D51E21" w:rsidRDefault="00D51E21" w:rsidP="00D51E21">
      <w:pPr>
        <w:pStyle w:val="ParagraphStyle"/>
        <w:numPr>
          <w:ilvl w:val="0"/>
          <w:numId w:val="8"/>
        </w:numPr>
      </w:pPr>
      <w:r w:rsidRPr="00D51E21">
        <w:t>Homophones</w:t>
      </w:r>
    </w:p>
    <w:p w14:paraId="2E6FD264" w14:textId="7A1AED8C" w:rsidR="00D51E21" w:rsidRDefault="00D51E21" w:rsidP="00D51E21">
      <w:pPr>
        <w:pStyle w:val="ParagraphStyle"/>
        <w:numPr>
          <w:ilvl w:val="0"/>
          <w:numId w:val="8"/>
        </w:numPr>
      </w:pPr>
      <w:r w:rsidRPr="00D51E21">
        <w:t>Silent letters</w:t>
      </w:r>
    </w:p>
    <w:p w14:paraId="76180C57" w14:textId="370ACCE7" w:rsidR="00D51E21" w:rsidRDefault="00D51E21" w:rsidP="00D51E21">
      <w:pPr>
        <w:pStyle w:val="SlideTitles"/>
      </w:pPr>
      <w:r>
        <w:t xml:space="preserve">2 </w:t>
      </w:r>
      <w:r w:rsidR="0011318C">
        <w:t>of 15</w:t>
      </w:r>
      <w:r>
        <w:t xml:space="preserve"> – Spelling</w:t>
      </w:r>
    </w:p>
    <w:p w14:paraId="17E33BBB" w14:textId="535FB796" w:rsidR="00D51E21" w:rsidRDefault="00D51E21" w:rsidP="00D51E21">
      <w:pPr>
        <w:pStyle w:val="ParagraphStyle"/>
      </w:pPr>
      <w:r w:rsidRPr="00D51E21">
        <w:t>Why is spelling important</w:t>
      </w:r>
      <w:r>
        <w:t>?</w:t>
      </w:r>
    </w:p>
    <w:p w14:paraId="1A12D76D" w14:textId="6DB53CB2" w:rsidR="00D51E21" w:rsidRDefault="00D51E21" w:rsidP="00D51E21">
      <w:pPr>
        <w:pStyle w:val="ParagraphStyle"/>
        <w:numPr>
          <w:ilvl w:val="0"/>
          <w:numId w:val="10"/>
        </w:numPr>
      </w:pPr>
      <w:r w:rsidRPr="00D51E21">
        <w:t>You are marked on your spelling</w:t>
      </w:r>
    </w:p>
    <w:p w14:paraId="5CE678DD" w14:textId="7F3D09E8" w:rsidR="00D51E21" w:rsidRDefault="00D51E21" w:rsidP="00D51E21">
      <w:pPr>
        <w:pStyle w:val="ParagraphStyle"/>
        <w:numPr>
          <w:ilvl w:val="0"/>
          <w:numId w:val="10"/>
        </w:numPr>
      </w:pPr>
      <w:r w:rsidRPr="00D51E21">
        <w:t>It aids communication</w:t>
      </w:r>
    </w:p>
    <w:p w14:paraId="63B1FB9F" w14:textId="1D4B24F7" w:rsidR="00D51E21" w:rsidRDefault="00D51E21" w:rsidP="00D51E21">
      <w:pPr>
        <w:pStyle w:val="ParagraphStyle"/>
        <w:numPr>
          <w:ilvl w:val="0"/>
          <w:numId w:val="10"/>
        </w:numPr>
      </w:pPr>
      <w:r w:rsidRPr="00D51E21">
        <w:t>It avoids confusion</w:t>
      </w:r>
    </w:p>
    <w:p w14:paraId="66D5E1C2" w14:textId="29FA685B" w:rsidR="00D51E21" w:rsidRDefault="00D51E21" w:rsidP="00D51E21">
      <w:pPr>
        <w:pStyle w:val="ParagraphStyle"/>
        <w:numPr>
          <w:ilvl w:val="0"/>
          <w:numId w:val="10"/>
        </w:numPr>
      </w:pPr>
      <w:r w:rsidRPr="00D51E21">
        <w:t>It helps you understand the patterns of language</w:t>
      </w:r>
    </w:p>
    <w:p w14:paraId="06822C7A" w14:textId="0715D172" w:rsidR="00D51E21" w:rsidRDefault="00D51E21" w:rsidP="00D51E21">
      <w:pPr>
        <w:pStyle w:val="ParagraphStyle"/>
        <w:numPr>
          <w:ilvl w:val="0"/>
          <w:numId w:val="10"/>
        </w:numPr>
      </w:pPr>
      <w:r w:rsidRPr="00D51E21">
        <w:t>It helps you understand the connection between letter combinations and sounds which will help your reading</w:t>
      </w:r>
    </w:p>
    <w:p w14:paraId="6B10AAA6" w14:textId="796F90E5" w:rsidR="00D51E21" w:rsidRDefault="00D51E21" w:rsidP="00D51E21">
      <w:pPr>
        <w:pStyle w:val="ParagraphStyle"/>
      </w:pPr>
    </w:p>
    <w:p w14:paraId="4816A54A" w14:textId="04D2E2DD" w:rsidR="00D51E21" w:rsidRDefault="00D51E21" w:rsidP="00D51E21">
      <w:pPr>
        <w:pStyle w:val="ParagraphStyle"/>
      </w:pPr>
      <w:r w:rsidRPr="00D51E21">
        <w:t>Can’t I just use a spell checker?</w:t>
      </w:r>
    </w:p>
    <w:p w14:paraId="2955EB3D" w14:textId="602E4A6A" w:rsidR="00D51E21" w:rsidRDefault="00D51E21" w:rsidP="00D51E21">
      <w:pPr>
        <w:pStyle w:val="ParagraphStyle"/>
      </w:pPr>
    </w:p>
    <w:p w14:paraId="6AE9BABE" w14:textId="3A01B3B1" w:rsidR="00D51E21" w:rsidRDefault="00D51E21" w:rsidP="00D51E21">
      <w:pPr>
        <w:pStyle w:val="ParagraphStyle"/>
      </w:pPr>
      <w:r w:rsidRPr="00D51E21">
        <w:t>A spell checker is only useful if you start the word correctly, getting most of the letters right.</w:t>
      </w:r>
    </w:p>
    <w:p w14:paraId="570D4F88" w14:textId="09CC6032" w:rsidR="00D51E21" w:rsidRDefault="00D51E21" w:rsidP="00D51E21">
      <w:pPr>
        <w:pStyle w:val="ParagraphStyle"/>
      </w:pPr>
    </w:p>
    <w:p w14:paraId="00930AFA" w14:textId="1A075217" w:rsidR="00D51E21" w:rsidRDefault="00D51E21" w:rsidP="00D51E21">
      <w:pPr>
        <w:pStyle w:val="ParagraphStyle"/>
      </w:pPr>
      <w:r w:rsidRPr="00D51E21">
        <w:t xml:space="preserve">It will not correct another legitimate word, for example, if </w:t>
      </w:r>
      <w:proofErr w:type="gramStart"/>
      <w:r w:rsidRPr="00D51E21">
        <w:t>you</w:t>
      </w:r>
      <w:proofErr w:type="gramEnd"/>
      <w:r w:rsidRPr="00D51E21">
        <w:t xml:space="preserve"> mis</w:t>
      </w:r>
      <w:r w:rsidR="000F017C">
        <w:t>-</w:t>
      </w:r>
      <w:r w:rsidRPr="00D51E21">
        <w:t>type ‘does’ as ‘dose’ the spell checker will not pick this up.</w:t>
      </w:r>
    </w:p>
    <w:p w14:paraId="7A2E9DE2" w14:textId="696BD82B" w:rsidR="00D51E21" w:rsidRDefault="00D51E21" w:rsidP="00D51E21">
      <w:pPr>
        <w:pStyle w:val="ParagraphStyle"/>
      </w:pPr>
    </w:p>
    <w:p w14:paraId="6950C734" w14:textId="1FEA4890" w:rsidR="00D51E21" w:rsidRDefault="00D51E21" w:rsidP="00D51E21">
      <w:pPr>
        <w:pStyle w:val="ParagraphStyle"/>
      </w:pPr>
      <w:r w:rsidRPr="00D51E21">
        <w:t>A spell checker will not help if you are writing by hand</w:t>
      </w:r>
      <w:r w:rsidR="00AD4374">
        <w:t>.</w:t>
      </w:r>
    </w:p>
    <w:p w14:paraId="7FD362C3" w14:textId="6C08810F" w:rsidR="00D51E21" w:rsidRDefault="00D51E21" w:rsidP="00D51E21">
      <w:pPr>
        <w:pStyle w:val="SlideTitles"/>
      </w:pPr>
      <w:r>
        <w:t xml:space="preserve">3 </w:t>
      </w:r>
      <w:r w:rsidR="0011318C">
        <w:t>of 15</w:t>
      </w:r>
      <w:r>
        <w:t xml:space="preserve"> – Commonly misspelled words</w:t>
      </w:r>
    </w:p>
    <w:p w14:paraId="5051198C" w14:textId="29C1C7A6" w:rsidR="00D51E21" w:rsidRDefault="00EF4FF6" w:rsidP="00D51E21">
      <w:pPr>
        <w:pStyle w:val="ParagraphStyle"/>
      </w:pPr>
      <w:r>
        <w:t>The list below shows</w:t>
      </w:r>
      <w:r w:rsidR="00D51E21" w:rsidRPr="00D51E21">
        <w:t xml:space="preserve"> the 100 most commonly misspelled words</w:t>
      </w:r>
      <w:r w:rsidR="00531131">
        <w:t>:</w:t>
      </w:r>
    </w:p>
    <w:p w14:paraId="4E4555AC" w14:textId="77777777" w:rsidR="00041158" w:rsidRDefault="00041158" w:rsidP="00EF4FF6">
      <w:pPr>
        <w:pStyle w:val="ParagraphStyle"/>
        <w:sectPr w:rsidR="00041158" w:rsidSect="00A25C4A">
          <w:headerReference w:type="default" r:id="rId10"/>
          <w:pgSz w:w="11906" w:h="16838"/>
          <w:pgMar w:top="1361" w:right="1077" w:bottom="1361" w:left="1077" w:header="709" w:footer="709" w:gutter="0"/>
          <w:cols w:space="708"/>
          <w:docGrid w:linePitch="360"/>
        </w:sectPr>
      </w:pPr>
    </w:p>
    <w:p w14:paraId="2B0AD7A5" w14:textId="2B5A9CFD" w:rsidR="00EF4FF6" w:rsidRDefault="00EF4FF6" w:rsidP="00EF4FF6">
      <w:pPr>
        <w:pStyle w:val="ParagraphStyle"/>
      </w:pPr>
      <w:r>
        <w:t>ache</w:t>
      </w:r>
    </w:p>
    <w:p w14:paraId="59FF9694" w14:textId="77777777" w:rsidR="00EF4FF6" w:rsidRDefault="00EF4FF6" w:rsidP="00EF4FF6">
      <w:pPr>
        <w:pStyle w:val="ParagraphStyle"/>
      </w:pPr>
      <w:r>
        <w:t>again</w:t>
      </w:r>
    </w:p>
    <w:p w14:paraId="3D408A1A" w14:textId="77777777" w:rsidR="00EF4FF6" w:rsidRDefault="00EF4FF6" w:rsidP="00EF4FF6">
      <w:pPr>
        <w:pStyle w:val="ParagraphStyle"/>
      </w:pPr>
      <w:r>
        <w:t>aisle</w:t>
      </w:r>
    </w:p>
    <w:p w14:paraId="6FFED538" w14:textId="77777777" w:rsidR="00EF4FF6" w:rsidRDefault="00EF4FF6" w:rsidP="00EF4FF6">
      <w:pPr>
        <w:pStyle w:val="ParagraphStyle"/>
      </w:pPr>
      <w:r>
        <w:t>alright</w:t>
      </w:r>
    </w:p>
    <w:p w14:paraId="1E46B404" w14:textId="77777777" w:rsidR="00EF4FF6" w:rsidRDefault="00EF4FF6" w:rsidP="00EF4FF6">
      <w:pPr>
        <w:pStyle w:val="ParagraphStyle"/>
      </w:pPr>
      <w:r>
        <w:t>always</w:t>
      </w:r>
    </w:p>
    <w:p w14:paraId="1974BBDF" w14:textId="77777777" w:rsidR="00EF4FF6" w:rsidRDefault="00EF4FF6" w:rsidP="00EF4FF6">
      <w:pPr>
        <w:pStyle w:val="ParagraphStyle"/>
      </w:pPr>
      <w:r>
        <w:t>among</w:t>
      </w:r>
    </w:p>
    <w:p w14:paraId="2E581941" w14:textId="77777777" w:rsidR="00EF4FF6" w:rsidRDefault="00EF4FF6" w:rsidP="00EF4FF6">
      <w:pPr>
        <w:pStyle w:val="ParagraphStyle"/>
      </w:pPr>
      <w:r>
        <w:t>answer</w:t>
      </w:r>
    </w:p>
    <w:p w14:paraId="04CD91C8" w14:textId="77777777" w:rsidR="00EF4FF6" w:rsidRDefault="00EF4FF6" w:rsidP="00EF4FF6">
      <w:pPr>
        <w:pStyle w:val="ParagraphStyle"/>
      </w:pPr>
      <w:r>
        <w:t>anything</w:t>
      </w:r>
    </w:p>
    <w:p w14:paraId="5D5E5DDA" w14:textId="77777777" w:rsidR="00EF4FF6" w:rsidRDefault="00EF4FF6" w:rsidP="00EF4FF6">
      <w:pPr>
        <w:pStyle w:val="ParagraphStyle"/>
      </w:pPr>
      <w:r>
        <w:t>assignment</w:t>
      </w:r>
    </w:p>
    <w:p w14:paraId="00ECFB3F" w14:textId="444272C3" w:rsidR="00EF4FF6" w:rsidRDefault="00EF4FF6" w:rsidP="00EF4FF6">
      <w:pPr>
        <w:pStyle w:val="ParagraphStyle"/>
      </w:pPr>
      <w:r>
        <w:t>been</w:t>
      </w:r>
    </w:p>
    <w:p w14:paraId="78C5C63E" w14:textId="77777777" w:rsidR="00014700" w:rsidRDefault="00014700" w:rsidP="00014700">
      <w:pPr>
        <w:pStyle w:val="ParagraphStyle"/>
      </w:pPr>
      <w:r>
        <w:t>beginning</w:t>
      </w:r>
    </w:p>
    <w:p w14:paraId="56533E6B" w14:textId="77777777" w:rsidR="00014700" w:rsidRDefault="00014700" w:rsidP="00014700">
      <w:pPr>
        <w:pStyle w:val="ParagraphStyle"/>
      </w:pPr>
      <w:r>
        <w:t>believe</w:t>
      </w:r>
    </w:p>
    <w:p w14:paraId="528E7F7D" w14:textId="77777777" w:rsidR="00014700" w:rsidRDefault="00014700" w:rsidP="00014700">
      <w:pPr>
        <w:pStyle w:val="ParagraphStyle"/>
      </w:pPr>
      <w:r>
        <w:t>break</w:t>
      </w:r>
    </w:p>
    <w:p w14:paraId="3FBDB879" w14:textId="77777777" w:rsidR="00014700" w:rsidRDefault="00014700" w:rsidP="00014700">
      <w:pPr>
        <w:pStyle w:val="ParagraphStyle"/>
      </w:pPr>
      <w:r>
        <w:t>business</w:t>
      </w:r>
    </w:p>
    <w:p w14:paraId="6C5AE088" w14:textId="77777777" w:rsidR="00014700" w:rsidRDefault="00014700" w:rsidP="00014700">
      <w:pPr>
        <w:pStyle w:val="ParagraphStyle"/>
      </w:pPr>
      <w:r>
        <w:t>busy</w:t>
      </w:r>
    </w:p>
    <w:p w14:paraId="7564B4CB" w14:textId="77777777" w:rsidR="00014700" w:rsidRDefault="00014700" w:rsidP="00014700">
      <w:pPr>
        <w:pStyle w:val="ParagraphStyle"/>
      </w:pPr>
      <w:r>
        <w:t>calendar</w:t>
      </w:r>
    </w:p>
    <w:p w14:paraId="3378C576" w14:textId="77777777" w:rsidR="00014700" w:rsidRDefault="00014700" w:rsidP="00014700">
      <w:pPr>
        <w:pStyle w:val="ParagraphStyle"/>
      </w:pPr>
      <w:r>
        <w:t>children</w:t>
      </w:r>
    </w:p>
    <w:p w14:paraId="3B3C0121" w14:textId="77777777" w:rsidR="00014700" w:rsidRDefault="00014700" w:rsidP="00014700">
      <w:pPr>
        <w:pStyle w:val="ParagraphStyle"/>
      </w:pPr>
      <w:r>
        <w:t>colour</w:t>
      </w:r>
    </w:p>
    <w:p w14:paraId="080430D9" w14:textId="77777777" w:rsidR="00014700" w:rsidRDefault="00014700" w:rsidP="00014700">
      <w:pPr>
        <w:pStyle w:val="ParagraphStyle"/>
      </w:pPr>
      <w:r>
        <w:t>coming</w:t>
      </w:r>
    </w:p>
    <w:p w14:paraId="443981D9" w14:textId="64D761A0" w:rsidR="00014700" w:rsidRDefault="00014700" w:rsidP="00014700">
      <w:pPr>
        <w:pStyle w:val="ParagraphStyle"/>
      </w:pPr>
      <w:r>
        <w:t>committee</w:t>
      </w:r>
    </w:p>
    <w:p w14:paraId="259B7AF5" w14:textId="77777777" w:rsidR="00014700" w:rsidRDefault="00014700" w:rsidP="00014700">
      <w:pPr>
        <w:pStyle w:val="ParagraphStyle"/>
      </w:pPr>
      <w:r>
        <w:t>cough</w:t>
      </w:r>
    </w:p>
    <w:p w14:paraId="58C8D1AF" w14:textId="77777777" w:rsidR="00014700" w:rsidRDefault="00014700" w:rsidP="00014700">
      <w:pPr>
        <w:pStyle w:val="ParagraphStyle"/>
      </w:pPr>
      <w:r>
        <w:t>could</w:t>
      </w:r>
    </w:p>
    <w:p w14:paraId="2B2107C2" w14:textId="77777777" w:rsidR="00014700" w:rsidRDefault="00014700" w:rsidP="00014700">
      <w:pPr>
        <w:pStyle w:val="ParagraphStyle"/>
      </w:pPr>
      <w:r>
        <w:t>country</w:t>
      </w:r>
    </w:p>
    <w:p w14:paraId="2D336782" w14:textId="77777777" w:rsidR="00014700" w:rsidRDefault="00014700" w:rsidP="00014700">
      <w:pPr>
        <w:pStyle w:val="ParagraphStyle"/>
      </w:pPr>
      <w:r>
        <w:t>different</w:t>
      </w:r>
    </w:p>
    <w:p w14:paraId="2816AB63" w14:textId="77777777" w:rsidR="00014700" w:rsidRDefault="00014700" w:rsidP="00014700">
      <w:pPr>
        <w:pStyle w:val="ParagraphStyle"/>
      </w:pPr>
      <w:r>
        <w:t>doctor</w:t>
      </w:r>
    </w:p>
    <w:p w14:paraId="08B9C18C" w14:textId="77777777" w:rsidR="00014700" w:rsidRDefault="00014700" w:rsidP="00014700">
      <w:pPr>
        <w:pStyle w:val="ParagraphStyle"/>
      </w:pPr>
      <w:r>
        <w:t>done</w:t>
      </w:r>
    </w:p>
    <w:p w14:paraId="5942BD66" w14:textId="77777777" w:rsidR="00014700" w:rsidRDefault="00014700" w:rsidP="00014700">
      <w:pPr>
        <w:pStyle w:val="ParagraphStyle"/>
      </w:pPr>
      <w:r>
        <w:t>early</w:t>
      </w:r>
    </w:p>
    <w:p w14:paraId="7068CBF7" w14:textId="77777777" w:rsidR="00014700" w:rsidRDefault="00014700" w:rsidP="00014700">
      <w:pPr>
        <w:pStyle w:val="ParagraphStyle"/>
      </w:pPr>
      <w:r>
        <w:t>easy</w:t>
      </w:r>
    </w:p>
    <w:p w14:paraId="7F65C1BB" w14:textId="77777777" w:rsidR="00014700" w:rsidRDefault="00014700" w:rsidP="00014700">
      <w:pPr>
        <w:pStyle w:val="ParagraphStyle"/>
      </w:pPr>
      <w:r>
        <w:t>especially</w:t>
      </w:r>
    </w:p>
    <w:p w14:paraId="35C92D70" w14:textId="34924F39" w:rsidR="00014700" w:rsidRDefault="00014700" w:rsidP="00014700">
      <w:pPr>
        <w:pStyle w:val="ParagraphStyle"/>
      </w:pPr>
      <w:r>
        <w:t>every</w:t>
      </w:r>
    </w:p>
    <w:p w14:paraId="0F6BBBB9" w14:textId="77777777" w:rsidR="00014700" w:rsidRDefault="00014700" w:rsidP="00014700">
      <w:pPr>
        <w:pStyle w:val="ParagraphStyle"/>
      </w:pPr>
      <w:r>
        <w:t>exaggerate</w:t>
      </w:r>
    </w:p>
    <w:p w14:paraId="330D4EF2" w14:textId="77777777" w:rsidR="00014700" w:rsidRDefault="00014700" w:rsidP="00014700">
      <w:pPr>
        <w:pStyle w:val="ParagraphStyle"/>
      </w:pPr>
      <w:r>
        <w:t>experience</w:t>
      </w:r>
    </w:p>
    <w:p w14:paraId="209A703C" w14:textId="77777777" w:rsidR="00014700" w:rsidRDefault="00014700" w:rsidP="00014700">
      <w:pPr>
        <w:pStyle w:val="ParagraphStyle"/>
      </w:pPr>
      <w:r>
        <w:t>February</w:t>
      </w:r>
    </w:p>
    <w:p w14:paraId="5FD06ADD" w14:textId="77777777" w:rsidR="00014700" w:rsidRDefault="00014700" w:rsidP="00014700">
      <w:pPr>
        <w:pStyle w:val="ParagraphStyle"/>
      </w:pPr>
      <w:r>
        <w:t>foreign</w:t>
      </w:r>
    </w:p>
    <w:p w14:paraId="59A07B8C" w14:textId="77777777" w:rsidR="00014700" w:rsidRDefault="00014700" w:rsidP="00014700">
      <w:pPr>
        <w:pStyle w:val="ParagraphStyle"/>
      </w:pPr>
      <w:r>
        <w:t>forty</w:t>
      </w:r>
    </w:p>
    <w:p w14:paraId="7CB08CD6" w14:textId="77777777" w:rsidR="00014700" w:rsidRDefault="00014700" w:rsidP="00014700">
      <w:pPr>
        <w:pStyle w:val="ParagraphStyle"/>
      </w:pPr>
      <w:r>
        <w:t>friend</w:t>
      </w:r>
    </w:p>
    <w:p w14:paraId="1C17EBED" w14:textId="77777777" w:rsidR="00014700" w:rsidRDefault="00014700" w:rsidP="00014700">
      <w:pPr>
        <w:pStyle w:val="ParagraphStyle"/>
      </w:pPr>
      <w:r>
        <w:t>governor</w:t>
      </w:r>
    </w:p>
    <w:p w14:paraId="5CC29214" w14:textId="77777777" w:rsidR="00014700" w:rsidRDefault="00014700" w:rsidP="00014700">
      <w:pPr>
        <w:pStyle w:val="ParagraphStyle"/>
      </w:pPr>
      <w:r>
        <w:t>grammar</w:t>
      </w:r>
    </w:p>
    <w:p w14:paraId="2F6ADED6" w14:textId="77777777" w:rsidR="00014700" w:rsidRDefault="00014700" w:rsidP="00014700">
      <w:pPr>
        <w:pStyle w:val="ParagraphStyle"/>
      </w:pPr>
      <w:r>
        <w:t>guess</w:t>
      </w:r>
    </w:p>
    <w:p w14:paraId="6BF608DC" w14:textId="64E3384E" w:rsidR="00014700" w:rsidRDefault="00014700" w:rsidP="00014700">
      <w:pPr>
        <w:pStyle w:val="ParagraphStyle"/>
      </w:pPr>
      <w:r>
        <w:t>handkerchief</w:t>
      </w:r>
    </w:p>
    <w:p w14:paraId="1C8FC34E" w14:textId="77777777" w:rsidR="00014700" w:rsidRDefault="00014700" w:rsidP="00014700">
      <w:pPr>
        <w:pStyle w:val="ParagraphStyle"/>
      </w:pPr>
      <w:r>
        <w:t>hear</w:t>
      </w:r>
    </w:p>
    <w:p w14:paraId="524442E7" w14:textId="77777777" w:rsidR="00014700" w:rsidRDefault="00014700" w:rsidP="00014700">
      <w:pPr>
        <w:pStyle w:val="ParagraphStyle"/>
      </w:pPr>
      <w:r>
        <w:t>heard</w:t>
      </w:r>
    </w:p>
    <w:p w14:paraId="1FC78145" w14:textId="77777777" w:rsidR="00014700" w:rsidRDefault="00014700" w:rsidP="00014700">
      <w:pPr>
        <w:pStyle w:val="ParagraphStyle"/>
      </w:pPr>
      <w:r>
        <w:t>height</w:t>
      </w:r>
    </w:p>
    <w:p w14:paraId="43B6F661" w14:textId="77777777" w:rsidR="00014700" w:rsidRDefault="00014700" w:rsidP="00014700">
      <w:pPr>
        <w:pStyle w:val="ParagraphStyle"/>
      </w:pPr>
      <w:r>
        <w:t>here</w:t>
      </w:r>
    </w:p>
    <w:p w14:paraId="5D16B78F" w14:textId="77777777" w:rsidR="00014700" w:rsidRDefault="00014700" w:rsidP="00014700">
      <w:pPr>
        <w:pStyle w:val="ParagraphStyle"/>
      </w:pPr>
      <w:r>
        <w:t>imagine</w:t>
      </w:r>
    </w:p>
    <w:p w14:paraId="4B8CDE5D" w14:textId="77777777" w:rsidR="00014700" w:rsidRDefault="00014700" w:rsidP="00014700">
      <w:pPr>
        <w:pStyle w:val="ParagraphStyle"/>
      </w:pPr>
      <w:r>
        <w:t>interested</w:t>
      </w:r>
    </w:p>
    <w:p w14:paraId="763B6176" w14:textId="77777777" w:rsidR="00014700" w:rsidRDefault="00014700" w:rsidP="00014700">
      <w:pPr>
        <w:pStyle w:val="ParagraphStyle"/>
      </w:pPr>
      <w:r>
        <w:t>it’s</w:t>
      </w:r>
    </w:p>
    <w:p w14:paraId="5F16D73D" w14:textId="77777777" w:rsidR="00014700" w:rsidRDefault="00014700" w:rsidP="00014700">
      <w:pPr>
        <w:pStyle w:val="ParagraphStyle"/>
      </w:pPr>
      <w:r>
        <w:t>knew</w:t>
      </w:r>
    </w:p>
    <w:p w14:paraId="0A4C243E" w14:textId="77777777" w:rsidR="00014700" w:rsidRDefault="00014700" w:rsidP="00014700">
      <w:pPr>
        <w:pStyle w:val="ParagraphStyle"/>
      </w:pPr>
      <w:r>
        <w:t>know</w:t>
      </w:r>
    </w:p>
    <w:p w14:paraId="7BF3E791" w14:textId="5E4B3979" w:rsidR="00014700" w:rsidRDefault="00014700" w:rsidP="00014700">
      <w:pPr>
        <w:pStyle w:val="ParagraphStyle"/>
      </w:pPr>
      <w:r>
        <w:t>knowledge</w:t>
      </w:r>
    </w:p>
    <w:p w14:paraId="5D5E2FB5" w14:textId="77777777" w:rsidR="00014700" w:rsidRDefault="00014700" w:rsidP="00014700">
      <w:pPr>
        <w:pStyle w:val="ParagraphStyle"/>
      </w:pPr>
      <w:r>
        <w:t>laid</w:t>
      </w:r>
    </w:p>
    <w:p w14:paraId="01591836" w14:textId="77777777" w:rsidR="00014700" w:rsidRDefault="00014700" w:rsidP="00014700">
      <w:pPr>
        <w:pStyle w:val="ParagraphStyle"/>
      </w:pPr>
      <w:r>
        <w:t>library</w:t>
      </w:r>
    </w:p>
    <w:p w14:paraId="520280D8" w14:textId="77777777" w:rsidR="00014700" w:rsidRDefault="00014700" w:rsidP="00014700">
      <w:pPr>
        <w:pStyle w:val="ParagraphStyle"/>
      </w:pPr>
      <w:r>
        <w:t>loose</w:t>
      </w:r>
    </w:p>
    <w:p w14:paraId="4515C546" w14:textId="77777777" w:rsidR="00014700" w:rsidRDefault="00014700" w:rsidP="00014700">
      <w:pPr>
        <w:pStyle w:val="ParagraphStyle"/>
      </w:pPr>
      <w:r>
        <w:t>lose</w:t>
      </w:r>
    </w:p>
    <w:p w14:paraId="6F3DD576" w14:textId="77777777" w:rsidR="00014700" w:rsidRDefault="00014700" w:rsidP="00014700">
      <w:pPr>
        <w:pStyle w:val="ParagraphStyle"/>
      </w:pPr>
      <w:r>
        <w:t>many</w:t>
      </w:r>
    </w:p>
    <w:p w14:paraId="3232F133" w14:textId="77777777" w:rsidR="00014700" w:rsidRDefault="00014700" w:rsidP="00014700">
      <w:pPr>
        <w:pStyle w:val="ParagraphStyle"/>
      </w:pPr>
      <w:r>
        <w:t>meant</w:t>
      </w:r>
    </w:p>
    <w:p w14:paraId="675C0991" w14:textId="77777777" w:rsidR="00014700" w:rsidRDefault="00014700" w:rsidP="00014700">
      <w:pPr>
        <w:pStyle w:val="ParagraphStyle"/>
      </w:pPr>
      <w:r>
        <w:t>minute</w:t>
      </w:r>
    </w:p>
    <w:p w14:paraId="50E7E9EC" w14:textId="77777777" w:rsidR="00014700" w:rsidRDefault="00014700" w:rsidP="00014700">
      <w:pPr>
        <w:pStyle w:val="ParagraphStyle"/>
      </w:pPr>
      <w:r>
        <w:t>much</w:t>
      </w:r>
    </w:p>
    <w:p w14:paraId="6C05F24D" w14:textId="77777777" w:rsidR="00014700" w:rsidRDefault="00014700" w:rsidP="00014700">
      <w:pPr>
        <w:pStyle w:val="ParagraphStyle"/>
      </w:pPr>
      <w:r>
        <w:t>necessary</w:t>
      </w:r>
    </w:p>
    <w:p w14:paraId="06E8B705" w14:textId="56B83795" w:rsidR="00014700" w:rsidRDefault="00014700" w:rsidP="00014700">
      <w:pPr>
        <w:pStyle w:val="ParagraphStyle"/>
      </w:pPr>
      <w:r>
        <w:t>neighbour</w:t>
      </w:r>
    </w:p>
    <w:p w14:paraId="7C54C058" w14:textId="77777777" w:rsidR="00014700" w:rsidRDefault="00014700" w:rsidP="00014700">
      <w:pPr>
        <w:pStyle w:val="ParagraphStyle"/>
      </w:pPr>
      <w:r>
        <w:t>often</w:t>
      </w:r>
    </w:p>
    <w:p w14:paraId="5A63E2FB" w14:textId="77777777" w:rsidR="00014700" w:rsidRDefault="00014700" w:rsidP="00014700">
      <w:pPr>
        <w:pStyle w:val="ParagraphStyle"/>
      </w:pPr>
      <w:r>
        <w:t>once</w:t>
      </w:r>
    </w:p>
    <w:p w14:paraId="4507B07E" w14:textId="77777777" w:rsidR="00014700" w:rsidRDefault="00014700" w:rsidP="00014700">
      <w:pPr>
        <w:pStyle w:val="ParagraphStyle"/>
      </w:pPr>
      <w:r>
        <w:t>opposite</w:t>
      </w:r>
    </w:p>
    <w:p w14:paraId="530AAE89" w14:textId="77777777" w:rsidR="00014700" w:rsidRDefault="00014700" w:rsidP="00014700">
      <w:pPr>
        <w:pStyle w:val="ParagraphStyle"/>
      </w:pPr>
      <w:r>
        <w:t>piece</w:t>
      </w:r>
    </w:p>
    <w:p w14:paraId="5BD692A9" w14:textId="77777777" w:rsidR="00014700" w:rsidRDefault="00014700" w:rsidP="00014700">
      <w:pPr>
        <w:pStyle w:val="ParagraphStyle"/>
      </w:pPr>
      <w:r>
        <w:lastRenderedPageBreak/>
        <w:t>pretty</w:t>
      </w:r>
    </w:p>
    <w:p w14:paraId="51C555E1" w14:textId="77777777" w:rsidR="00014700" w:rsidRDefault="00014700" w:rsidP="00014700">
      <w:pPr>
        <w:pStyle w:val="ParagraphStyle"/>
      </w:pPr>
      <w:r>
        <w:t>raise</w:t>
      </w:r>
    </w:p>
    <w:p w14:paraId="1A7C7594" w14:textId="77777777" w:rsidR="00014700" w:rsidRDefault="00014700" w:rsidP="00014700">
      <w:pPr>
        <w:pStyle w:val="ParagraphStyle"/>
      </w:pPr>
      <w:r>
        <w:t>receive</w:t>
      </w:r>
    </w:p>
    <w:p w14:paraId="33B76444" w14:textId="77777777" w:rsidR="00014700" w:rsidRDefault="00014700" w:rsidP="00014700">
      <w:pPr>
        <w:pStyle w:val="ParagraphStyle"/>
      </w:pPr>
      <w:r>
        <w:t>said</w:t>
      </w:r>
    </w:p>
    <w:p w14:paraId="1D8E52B5" w14:textId="77777777" w:rsidR="00014700" w:rsidRDefault="00014700" w:rsidP="00014700">
      <w:pPr>
        <w:pStyle w:val="ParagraphStyle"/>
      </w:pPr>
      <w:r>
        <w:t>separate</w:t>
      </w:r>
    </w:p>
    <w:p w14:paraId="74393D45" w14:textId="57EA16D8" w:rsidR="00014700" w:rsidRDefault="00014700" w:rsidP="00014700">
      <w:pPr>
        <w:pStyle w:val="ParagraphStyle"/>
      </w:pPr>
      <w:r>
        <w:t>shoes</w:t>
      </w:r>
    </w:p>
    <w:p w14:paraId="35BF9761" w14:textId="77777777" w:rsidR="00014700" w:rsidRDefault="00014700" w:rsidP="00014700">
      <w:pPr>
        <w:pStyle w:val="ParagraphStyle"/>
      </w:pPr>
      <w:r>
        <w:t>since</w:t>
      </w:r>
    </w:p>
    <w:p w14:paraId="121F2907" w14:textId="77777777" w:rsidR="00014700" w:rsidRDefault="00014700" w:rsidP="00014700">
      <w:pPr>
        <w:pStyle w:val="ParagraphStyle"/>
      </w:pPr>
      <w:r>
        <w:t>some</w:t>
      </w:r>
    </w:p>
    <w:p w14:paraId="50759B47" w14:textId="77777777" w:rsidR="00014700" w:rsidRDefault="00014700" w:rsidP="00014700">
      <w:pPr>
        <w:pStyle w:val="ParagraphStyle"/>
      </w:pPr>
      <w:r>
        <w:t>sometime</w:t>
      </w:r>
    </w:p>
    <w:p w14:paraId="4AD2D34D" w14:textId="77777777" w:rsidR="00014700" w:rsidRDefault="00014700" w:rsidP="00014700">
      <w:pPr>
        <w:pStyle w:val="ParagraphStyle"/>
      </w:pPr>
      <w:r>
        <w:t>stationary</w:t>
      </w:r>
    </w:p>
    <w:p w14:paraId="15010904" w14:textId="77777777" w:rsidR="00014700" w:rsidRDefault="00014700" w:rsidP="00014700">
      <w:pPr>
        <w:pStyle w:val="ParagraphStyle"/>
      </w:pPr>
      <w:r>
        <w:t>sugar</w:t>
      </w:r>
    </w:p>
    <w:p w14:paraId="63C3A256" w14:textId="77777777" w:rsidR="00014700" w:rsidRDefault="00014700" w:rsidP="00014700">
      <w:pPr>
        <w:pStyle w:val="ParagraphStyle"/>
      </w:pPr>
      <w:r>
        <w:t>sure</w:t>
      </w:r>
    </w:p>
    <w:p w14:paraId="6337ACCF" w14:textId="77777777" w:rsidR="00014700" w:rsidRDefault="00014700" w:rsidP="00014700">
      <w:pPr>
        <w:pStyle w:val="ParagraphStyle"/>
      </w:pPr>
      <w:r>
        <w:t>surprise</w:t>
      </w:r>
    </w:p>
    <w:p w14:paraId="69ED6CCB" w14:textId="77777777" w:rsidR="00014700" w:rsidRDefault="00014700" w:rsidP="00014700">
      <w:pPr>
        <w:pStyle w:val="ParagraphStyle"/>
      </w:pPr>
      <w:r>
        <w:t>their</w:t>
      </w:r>
    </w:p>
    <w:p w14:paraId="5473A1A7" w14:textId="77777777" w:rsidR="00014700" w:rsidRDefault="00014700" w:rsidP="00014700">
      <w:pPr>
        <w:pStyle w:val="ParagraphStyle"/>
      </w:pPr>
      <w:r>
        <w:t>there</w:t>
      </w:r>
    </w:p>
    <w:p w14:paraId="4A7B4C56" w14:textId="65D412D9" w:rsidR="00014700" w:rsidRDefault="00014700" w:rsidP="00014700">
      <w:pPr>
        <w:pStyle w:val="ParagraphStyle"/>
      </w:pPr>
      <w:r>
        <w:t>therefore</w:t>
      </w:r>
    </w:p>
    <w:p w14:paraId="10B26C74" w14:textId="77777777" w:rsidR="00014700" w:rsidRDefault="00014700" w:rsidP="00014700">
      <w:pPr>
        <w:pStyle w:val="ParagraphStyle"/>
      </w:pPr>
      <w:r>
        <w:t>they</w:t>
      </w:r>
    </w:p>
    <w:p w14:paraId="27F74721" w14:textId="77777777" w:rsidR="00014700" w:rsidRDefault="00014700" w:rsidP="00014700">
      <w:pPr>
        <w:pStyle w:val="ParagraphStyle"/>
      </w:pPr>
      <w:r>
        <w:t>though</w:t>
      </w:r>
    </w:p>
    <w:p w14:paraId="54707E2D" w14:textId="77777777" w:rsidR="00014700" w:rsidRDefault="00014700" w:rsidP="00014700">
      <w:pPr>
        <w:pStyle w:val="ParagraphStyle"/>
      </w:pPr>
      <w:r>
        <w:t>threw</w:t>
      </w:r>
    </w:p>
    <w:p w14:paraId="7AA55F3B" w14:textId="77777777" w:rsidR="00014700" w:rsidRDefault="00014700" w:rsidP="00014700">
      <w:pPr>
        <w:pStyle w:val="ParagraphStyle"/>
      </w:pPr>
      <w:r>
        <w:t>through</w:t>
      </w:r>
    </w:p>
    <w:p w14:paraId="3543674D" w14:textId="77777777" w:rsidR="00014700" w:rsidRDefault="00014700" w:rsidP="00014700">
      <w:pPr>
        <w:pStyle w:val="ParagraphStyle"/>
      </w:pPr>
      <w:r>
        <w:t>tired</w:t>
      </w:r>
    </w:p>
    <w:p w14:paraId="75DEBB07" w14:textId="77777777" w:rsidR="00014700" w:rsidRDefault="00014700" w:rsidP="00014700">
      <w:pPr>
        <w:pStyle w:val="ParagraphStyle"/>
      </w:pPr>
      <w:r>
        <w:t>together</w:t>
      </w:r>
    </w:p>
    <w:p w14:paraId="7CB9F55F" w14:textId="77777777" w:rsidR="00014700" w:rsidRDefault="00014700" w:rsidP="00014700">
      <w:pPr>
        <w:pStyle w:val="ParagraphStyle"/>
      </w:pPr>
      <w:r>
        <w:t>too</w:t>
      </w:r>
    </w:p>
    <w:p w14:paraId="05074B34" w14:textId="77777777" w:rsidR="00014700" w:rsidRDefault="00014700" w:rsidP="00014700">
      <w:pPr>
        <w:pStyle w:val="ParagraphStyle"/>
      </w:pPr>
      <w:r>
        <w:t>truly</w:t>
      </w:r>
    </w:p>
    <w:p w14:paraId="03DCCFF4" w14:textId="77777777" w:rsidR="00014700" w:rsidRDefault="00014700" w:rsidP="00014700">
      <w:pPr>
        <w:pStyle w:val="ParagraphStyle"/>
      </w:pPr>
      <w:r>
        <w:t>Tuesday</w:t>
      </w:r>
    </w:p>
    <w:p w14:paraId="13E40A64" w14:textId="42BD1DD3" w:rsidR="00014700" w:rsidRDefault="00014700" w:rsidP="00014700">
      <w:pPr>
        <w:pStyle w:val="ParagraphStyle"/>
      </w:pPr>
      <w:r>
        <w:t>Two</w:t>
      </w:r>
    </w:p>
    <w:p w14:paraId="03717373" w14:textId="77777777" w:rsidR="00014700" w:rsidRDefault="00014700" w:rsidP="00014700">
      <w:pPr>
        <w:pStyle w:val="ParagraphStyle"/>
      </w:pPr>
      <w:r>
        <w:t>unusual</w:t>
      </w:r>
    </w:p>
    <w:p w14:paraId="3266A459" w14:textId="77777777" w:rsidR="00014700" w:rsidRDefault="00014700" w:rsidP="00014700">
      <w:pPr>
        <w:pStyle w:val="ParagraphStyle"/>
      </w:pPr>
      <w:r>
        <w:t>very</w:t>
      </w:r>
    </w:p>
    <w:p w14:paraId="26BBAC32" w14:textId="77777777" w:rsidR="00014700" w:rsidRDefault="00014700" w:rsidP="00014700">
      <w:pPr>
        <w:pStyle w:val="ParagraphStyle"/>
      </w:pPr>
      <w:r>
        <w:t>Wednesday</w:t>
      </w:r>
    </w:p>
    <w:p w14:paraId="08C9C70B" w14:textId="77777777" w:rsidR="00014700" w:rsidRDefault="00014700" w:rsidP="00014700">
      <w:pPr>
        <w:pStyle w:val="ParagraphStyle"/>
      </w:pPr>
      <w:r>
        <w:t>where</w:t>
      </w:r>
    </w:p>
    <w:p w14:paraId="3FE5B269" w14:textId="77777777" w:rsidR="00014700" w:rsidRDefault="00014700" w:rsidP="00014700">
      <w:pPr>
        <w:pStyle w:val="ParagraphStyle"/>
      </w:pPr>
      <w:r>
        <w:t>whether</w:t>
      </w:r>
    </w:p>
    <w:p w14:paraId="69FA2F92" w14:textId="77777777" w:rsidR="00014700" w:rsidRDefault="00014700" w:rsidP="00014700">
      <w:pPr>
        <w:pStyle w:val="ParagraphStyle"/>
      </w:pPr>
      <w:r>
        <w:t>woman</w:t>
      </w:r>
    </w:p>
    <w:p w14:paraId="3DFFF48B" w14:textId="77777777" w:rsidR="00014700" w:rsidRDefault="00014700" w:rsidP="00014700">
      <w:pPr>
        <w:pStyle w:val="ParagraphStyle"/>
      </w:pPr>
      <w:r>
        <w:t>women</w:t>
      </w:r>
    </w:p>
    <w:p w14:paraId="1F553FAE" w14:textId="77777777" w:rsidR="00014700" w:rsidRDefault="00014700" w:rsidP="00014700">
      <w:pPr>
        <w:pStyle w:val="ParagraphStyle"/>
      </w:pPr>
      <w:r>
        <w:t>would</w:t>
      </w:r>
    </w:p>
    <w:p w14:paraId="2478BF1E" w14:textId="77777777" w:rsidR="00014700" w:rsidRDefault="00014700" w:rsidP="00014700">
      <w:pPr>
        <w:pStyle w:val="ParagraphStyle"/>
      </w:pPr>
      <w:r>
        <w:t>writing</w:t>
      </w:r>
    </w:p>
    <w:p w14:paraId="0BD610BA" w14:textId="4748B19F" w:rsidR="00014700" w:rsidRPr="005E254D" w:rsidRDefault="00014700" w:rsidP="00014700">
      <w:pPr>
        <w:pStyle w:val="ParagraphStyle"/>
      </w:pPr>
      <w:r>
        <w:t>you’re</w:t>
      </w:r>
    </w:p>
    <w:p w14:paraId="466218AC" w14:textId="77777777" w:rsidR="00041158" w:rsidRDefault="00041158" w:rsidP="00D51E21">
      <w:pPr>
        <w:pStyle w:val="ParagraphStyle"/>
        <w:sectPr w:rsidR="00041158" w:rsidSect="00F40DB2">
          <w:type w:val="continuous"/>
          <w:pgSz w:w="11906" w:h="16838"/>
          <w:pgMar w:top="1361" w:right="1077" w:bottom="1361" w:left="1077" w:header="709" w:footer="709" w:gutter="0"/>
          <w:cols w:num="4" w:space="709"/>
          <w:docGrid w:linePitch="360"/>
        </w:sectPr>
      </w:pPr>
    </w:p>
    <w:p w14:paraId="3BCF5418" w14:textId="0A14ED05" w:rsidR="007C20F2" w:rsidRDefault="007C20F2" w:rsidP="00D51E21">
      <w:pPr>
        <w:pStyle w:val="ParagraphStyle"/>
      </w:pPr>
    </w:p>
    <w:p w14:paraId="5FD597C1" w14:textId="29608017" w:rsidR="00531131" w:rsidRDefault="00531131" w:rsidP="00D51E21">
      <w:pPr>
        <w:pStyle w:val="ParagraphStyle"/>
      </w:pPr>
      <w:r>
        <w:t xml:space="preserve">There is also an accompanying PDF version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100 words often misspelled</w:t>
      </w:r>
      <w:r>
        <w:t>.</w:t>
      </w:r>
    </w:p>
    <w:p w14:paraId="481D5C08" w14:textId="77777777" w:rsidR="00531131" w:rsidRDefault="00531131" w:rsidP="00D51E21">
      <w:pPr>
        <w:pStyle w:val="ParagraphStyle"/>
      </w:pPr>
    </w:p>
    <w:p w14:paraId="12FA2774" w14:textId="142DE720" w:rsidR="007C20F2" w:rsidRDefault="00014700" w:rsidP="00D51E21">
      <w:pPr>
        <w:pStyle w:val="ParagraphStyle"/>
      </w:pPr>
      <w:r>
        <w:t>There</w:t>
      </w:r>
      <w:r w:rsidR="00D51E21">
        <w:t xml:space="preserve"> will</w:t>
      </w:r>
      <w:r>
        <w:t xml:space="preserve"> now</w:t>
      </w:r>
      <w:r w:rsidR="00D51E21">
        <w:t xml:space="preserve"> be a task to complete.</w:t>
      </w:r>
    </w:p>
    <w:p w14:paraId="15260267" w14:textId="04577CBD" w:rsidR="007C20F2" w:rsidRDefault="007C20F2" w:rsidP="007C20F2">
      <w:pPr>
        <w:pStyle w:val="SlideTitles"/>
      </w:pPr>
      <w:r>
        <w:t xml:space="preserve">4 </w:t>
      </w:r>
      <w:r w:rsidR="0011318C">
        <w:t>of 15</w:t>
      </w:r>
      <w:r>
        <w:t xml:space="preserve"> – Question 1</w:t>
      </w:r>
    </w:p>
    <w:p w14:paraId="2F519B3C" w14:textId="2D8818AA" w:rsidR="007C20F2" w:rsidRDefault="007C20F2" w:rsidP="007C20F2">
      <w:pPr>
        <w:pStyle w:val="ParagraphStyle"/>
      </w:pPr>
      <w:r>
        <w:t xml:space="preserve">You are going to hear a series of words both on their own and in a sentence write or type </w:t>
      </w:r>
      <w:r w:rsidR="00252FC5">
        <w:t>up the correct spelling of the words.</w:t>
      </w:r>
    </w:p>
    <w:p w14:paraId="592704A1" w14:textId="05ABEFC1" w:rsidR="00252FC5" w:rsidRDefault="00252FC5" w:rsidP="00252FC5">
      <w:pPr>
        <w:pStyle w:val="ParagraphStyle"/>
        <w:numPr>
          <w:ilvl w:val="0"/>
          <w:numId w:val="12"/>
        </w:numPr>
      </w:pPr>
      <w:r>
        <w:t xml:space="preserve">Cough. I have taken some medicine for this </w:t>
      </w:r>
      <w:proofErr w:type="gramStart"/>
      <w:r>
        <w:t>cough</w:t>
      </w:r>
      <w:proofErr w:type="gramEnd"/>
      <w:r>
        <w:t xml:space="preserve"> but it won’t go away</w:t>
      </w:r>
      <w:r w:rsidR="005E3AB7">
        <w:t>.</w:t>
      </w:r>
    </w:p>
    <w:p w14:paraId="677D2BF6" w14:textId="49A11765" w:rsidR="00252FC5" w:rsidRDefault="00252FC5" w:rsidP="00252FC5">
      <w:pPr>
        <w:pStyle w:val="ParagraphStyle"/>
        <w:numPr>
          <w:ilvl w:val="0"/>
          <w:numId w:val="12"/>
        </w:numPr>
      </w:pPr>
      <w:r>
        <w:t>Necessary. Homework is necessary for your learning.</w:t>
      </w:r>
    </w:p>
    <w:p w14:paraId="3B227DAB" w14:textId="02046FC3" w:rsidR="00252FC5" w:rsidRDefault="00252FC5" w:rsidP="00252FC5">
      <w:pPr>
        <w:pStyle w:val="ParagraphStyle"/>
        <w:numPr>
          <w:ilvl w:val="0"/>
          <w:numId w:val="12"/>
        </w:numPr>
      </w:pPr>
      <w:r>
        <w:t>Tuesday. I am looking forward to the party on Tuesday.</w:t>
      </w:r>
    </w:p>
    <w:p w14:paraId="5ED5215A" w14:textId="61001E9F" w:rsidR="00252FC5" w:rsidRDefault="00252FC5" w:rsidP="00252FC5">
      <w:pPr>
        <w:pStyle w:val="ParagraphStyle"/>
        <w:numPr>
          <w:ilvl w:val="0"/>
          <w:numId w:val="12"/>
        </w:numPr>
      </w:pPr>
      <w:r>
        <w:t>Especially. I love cake, especially chocolate cake.</w:t>
      </w:r>
    </w:p>
    <w:p w14:paraId="458394DB" w14:textId="0CD4F06D" w:rsidR="00252FC5" w:rsidRDefault="00252FC5" w:rsidP="00252FC5">
      <w:pPr>
        <w:pStyle w:val="ParagraphStyle"/>
        <w:numPr>
          <w:ilvl w:val="0"/>
          <w:numId w:val="12"/>
        </w:numPr>
      </w:pPr>
      <w:r>
        <w:t>Though. Even though it is early, I am going to go for a walk.</w:t>
      </w:r>
    </w:p>
    <w:p w14:paraId="79ACB6A3" w14:textId="71E78485" w:rsidR="00252FC5" w:rsidRDefault="00252FC5" w:rsidP="00252FC5">
      <w:pPr>
        <w:pStyle w:val="ParagraphStyle"/>
      </w:pPr>
    </w:p>
    <w:p w14:paraId="59D3E584" w14:textId="348ED278" w:rsidR="00252FC5" w:rsidRDefault="00252FC5" w:rsidP="00252FC5">
      <w:pPr>
        <w:pStyle w:val="ParagraphStyle"/>
      </w:pPr>
      <w:r>
        <w:t>The correct answers</w:t>
      </w:r>
      <w:r w:rsidR="00CB4386">
        <w:t xml:space="preserve"> are:</w:t>
      </w:r>
      <w:r>
        <w:t xml:space="preserve"> </w:t>
      </w:r>
    </w:p>
    <w:p w14:paraId="3B5E725C" w14:textId="397D4C4F" w:rsidR="00252FC5" w:rsidRDefault="00252FC5" w:rsidP="00252FC5">
      <w:pPr>
        <w:pStyle w:val="ParagraphStyle"/>
        <w:numPr>
          <w:ilvl w:val="0"/>
          <w:numId w:val="13"/>
        </w:numPr>
      </w:pPr>
      <w:r>
        <w:t xml:space="preserve">Cough. C-o-u-g-h. </w:t>
      </w:r>
    </w:p>
    <w:p w14:paraId="222FCDB3" w14:textId="16E5396F" w:rsidR="00252FC5" w:rsidRDefault="00252FC5" w:rsidP="00252FC5">
      <w:pPr>
        <w:pStyle w:val="ParagraphStyle"/>
        <w:numPr>
          <w:ilvl w:val="0"/>
          <w:numId w:val="13"/>
        </w:numPr>
      </w:pPr>
      <w:r>
        <w:t xml:space="preserve">Necessary. N-e-c-e-s-s-a-r-y. </w:t>
      </w:r>
    </w:p>
    <w:p w14:paraId="11D22E19" w14:textId="72D91CC8" w:rsidR="00252FC5" w:rsidRDefault="00252FC5" w:rsidP="00252FC5">
      <w:pPr>
        <w:pStyle w:val="ParagraphStyle"/>
        <w:numPr>
          <w:ilvl w:val="0"/>
          <w:numId w:val="13"/>
        </w:numPr>
      </w:pPr>
      <w:r>
        <w:t xml:space="preserve">Tuesday. T-u-e-s-d-a-y. </w:t>
      </w:r>
    </w:p>
    <w:p w14:paraId="01342819" w14:textId="0E320D1C" w:rsidR="00252FC5" w:rsidRDefault="00252FC5" w:rsidP="00252FC5">
      <w:pPr>
        <w:pStyle w:val="ParagraphStyle"/>
        <w:numPr>
          <w:ilvl w:val="0"/>
          <w:numId w:val="13"/>
        </w:numPr>
      </w:pPr>
      <w:r>
        <w:t>Especially. E-s-p-e-c-</w:t>
      </w:r>
      <w:proofErr w:type="spellStart"/>
      <w:r>
        <w:t>i</w:t>
      </w:r>
      <w:proofErr w:type="spellEnd"/>
      <w:r>
        <w:t xml:space="preserve">-a-l-l-y. </w:t>
      </w:r>
    </w:p>
    <w:p w14:paraId="3E494E64" w14:textId="312DA6BE" w:rsidR="00252FC5" w:rsidRDefault="00252FC5" w:rsidP="00252FC5">
      <w:pPr>
        <w:pStyle w:val="ParagraphStyle"/>
        <w:numPr>
          <w:ilvl w:val="0"/>
          <w:numId w:val="13"/>
        </w:numPr>
      </w:pPr>
      <w:r>
        <w:t xml:space="preserve">Though. T-h-o-u-g-h. </w:t>
      </w:r>
    </w:p>
    <w:p w14:paraId="7723DCAE" w14:textId="1102F272" w:rsidR="00252FC5" w:rsidRDefault="00252FC5" w:rsidP="00252FC5">
      <w:pPr>
        <w:pStyle w:val="SlideTitles"/>
      </w:pPr>
      <w:r>
        <w:t xml:space="preserve">5 </w:t>
      </w:r>
      <w:r w:rsidR="0011318C">
        <w:t>of 15</w:t>
      </w:r>
      <w:r>
        <w:t xml:space="preserve"> </w:t>
      </w:r>
      <w:r w:rsidR="002528C6">
        <w:t xml:space="preserve">– </w:t>
      </w:r>
      <w:r w:rsidRPr="00252FC5">
        <w:t>Spelling strategy – look, cover, say, write and check</w:t>
      </w:r>
    </w:p>
    <w:p w14:paraId="515BEEC8" w14:textId="5D8F7095" w:rsidR="00252FC5" w:rsidRDefault="00252FC5" w:rsidP="00252FC5">
      <w:pPr>
        <w:pStyle w:val="ParagraphStyle"/>
      </w:pPr>
      <w:r w:rsidRPr="00252FC5">
        <w:t>One of the most widely used spelling strategies is:</w:t>
      </w:r>
      <w:r>
        <w:t xml:space="preserve"> Look, cover, say, write and check.</w:t>
      </w:r>
    </w:p>
    <w:p w14:paraId="62DEE695" w14:textId="1C40D5E5" w:rsidR="00252FC5" w:rsidRDefault="00252FC5" w:rsidP="00252FC5">
      <w:pPr>
        <w:pStyle w:val="ParagraphStyle"/>
      </w:pPr>
    </w:p>
    <w:p w14:paraId="7E5A7E04" w14:textId="5DD11905" w:rsidR="00252FC5" w:rsidRDefault="00252FC5" w:rsidP="00252FC5">
      <w:pPr>
        <w:pStyle w:val="ParagraphStyle"/>
      </w:pPr>
      <w:r>
        <w:t>Watch the following video to see this strategy in use</w:t>
      </w:r>
      <w:r w:rsidR="000F017C">
        <w:t>:</w:t>
      </w:r>
      <w:r>
        <w:t xml:space="preserve"> </w:t>
      </w:r>
    </w:p>
    <w:p w14:paraId="3A2ABA20" w14:textId="347EF7A7" w:rsidR="00252FC5" w:rsidRDefault="002A4A4C" w:rsidP="00252FC5">
      <w:pPr>
        <w:pStyle w:val="ParagraphStyle"/>
      </w:pPr>
      <w:hyperlink r:id="rId11" w:history="1">
        <w:r w:rsidR="008F727E" w:rsidRPr="008F727E">
          <w:rPr>
            <w:rStyle w:val="Hyperlink"/>
          </w:rPr>
          <w:t>Look Cover Say Write Check</w:t>
        </w:r>
      </w:hyperlink>
    </w:p>
    <w:p w14:paraId="05EF9E95" w14:textId="767CA891" w:rsidR="008F727E" w:rsidRDefault="008F727E" w:rsidP="008F727E">
      <w:pPr>
        <w:pStyle w:val="SlideTitles"/>
      </w:pPr>
      <w:r>
        <w:t xml:space="preserve">6 </w:t>
      </w:r>
      <w:r w:rsidR="0011318C">
        <w:t>of 15</w:t>
      </w:r>
      <w:r>
        <w:t xml:space="preserve"> – Homophones</w:t>
      </w:r>
    </w:p>
    <w:p w14:paraId="4767BE3B" w14:textId="55F95871" w:rsidR="008F727E" w:rsidRDefault="008F727E" w:rsidP="008F727E">
      <w:pPr>
        <w:pStyle w:val="ParagraphStyle"/>
      </w:pPr>
      <w:r w:rsidRPr="008F727E">
        <w:t>A homophone is a word that is pronounced the same as another word but differs in meaning.</w:t>
      </w:r>
    </w:p>
    <w:p w14:paraId="59C2B7D2" w14:textId="1E12EC27" w:rsidR="008F727E" w:rsidRDefault="008F727E" w:rsidP="008F727E">
      <w:pPr>
        <w:pStyle w:val="ParagraphStyle"/>
      </w:pPr>
    </w:p>
    <w:p w14:paraId="56FA471E" w14:textId="49C8904C" w:rsidR="008F727E" w:rsidRDefault="008F727E" w:rsidP="008F727E">
      <w:pPr>
        <w:pStyle w:val="ParagraphStyle"/>
      </w:pPr>
      <w:r w:rsidRPr="008F727E">
        <w:t>Most of the words in this sentence are homophones. Can you think of words that sound the same?</w:t>
      </w:r>
    </w:p>
    <w:p w14:paraId="2E548A3A" w14:textId="7C47AC02" w:rsidR="008F727E" w:rsidRDefault="008F727E" w:rsidP="008F727E">
      <w:pPr>
        <w:pStyle w:val="ParagraphStyle"/>
      </w:pPr>
    </w:p>
    <w:p w14:paraId="649EB9DE" w14:textId="203F2EB8" w:rsidR="008F727E" w:rsidRDefault="008F727E" w:rsidP="008F727E">
      <w:pPr>
        <w:pStyle w:val="ParagraphStyle"/>
      </w:pPr>
      <w:r>
        <w:t xml:space="preserve">I </w:t>
      </w:r>
      <w:r w:rsidR="004F2DE0">
        <w:t>would like to show you my new horse.</w:t>
      </w:r>
    </w:p>
    <w:p w14:paraId="32F016EC" w14:textId="3FAC198D" w:rsidR="004F2DE0" w:rsidRDefault="004F2DE0" w:rsidP="008F727E">
      <w:pPr>
        <w:pStyle w:val="ParagraphStyle"/>
      </w:pPr>
    </w:p>
    <w:p w14:paraId="485D0A71" w14:textId="35E79EA3" w:rsidR="004F2DE0" w:rsidRDefault="004F2DE0" w:rsidP="008F727E">
      <w:pPr>
        <w:pStyle w:val="ParagraphStyle"/>
      </w:pPr>
      <w:r>
        <w:t>The table below show the words that are a homophone.</w:t>
      </w:r>
    </w:p>
    <w:p w14:paraId="11BDADA8" w14:textId="34BBC2B9" w:rsidR="004F2DE0" w:rsidRDefault="004F2DE0" w:rsidP="008F727E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4F2DE0" w14:paraId="2EBAE23B" w14:textId="77777777" w:rsidTr="004F2DE0">
        <w:tc>
          <w:tcPr>
            <w:tcW w:w="4871" w:type="dxa"/>
          </w:tcPr>
          <w:p w14:paraId="50135017" w14:textId="259FC690" w:rsidR="004F2DE0" w:rsidRDefault="004F2DE0" w:rsidP="004F2DE0">
            <w:pPr>
              <w:pStyle w:val="TableHeadings"/>
            </w:pPr>
            <w:r>
              <w:t>Original</w:t>
            </w:r>
          </w:p>
        </w:tc>
        <w:tc>
          <w:tcPr>
            <w:tcW w:w="4871" w:type="dxa"/>
          </w:tcPr>
          <w:p w14:paraId="0FF46B09" w14:textId="6E403455" w:rsidR="004F2DE0" w:rsidRDefault="004F2DE0" w:rsidP="004F2DE0">
            <w:pPr>
              <w:pStyle w:val="TableHeadings"/>
            </w:pPr>
            <w:r>
              <w:t>Homophone</w:t>
            </w:r>
          </w:p>
        </w:tc>
      </w:tr>
      <w:tr w:rsidR="004F2DE0" w14:paraId="67924494" w14:textId="77777777" w:rsidTr="004F2DE0">
        <w:tc>
          <w:tcPr>
            <w:tcW w:w="4871" w:type="dxa"/>
          </w:tcPr>
          <w:p w14:paraId="5285C07B" w14:textId="6D5E8543" w:rsidR="004F2DE0" w:rsidRDefault="004F2DE0" w:rsidP="008F727E">
            <w:pPr>
              <w:pStyle w:val="ParagraphStyle"/>
            </w:pPr>
            <w:r>
              <w:t>I</w:t>
            </w:r>
          </w:p>
        </w:tc>
        <w:tc>
          <w:tcPr>
            <w:tcW w:w="4871" w:type="dxa"/>
          </w:tcPr>
          <w:p w14:paraId="703620B9" w14:textId="703B3266" w:rsidR="004F2DE0" w:rsidRDefault="004F2DE0" w:rsidP="008F727E">
            <w:pPr>
              <w:pStyle w:val="ParagraphStyle"/>
            </w:pPr>
            <w:r>
              <w:t>No homophone</w:t>
            </w:r>
          </w:p>
        </w:tc>
      </w:tr>
      <w:tr w:rsidR="004F2DE0" w14:paraId="28D5542D" w14:textId="77777777" w:rsidTr="004F2DE0">
        <w:tc>
          <w:tcPr>
            <w:tcW w:w="4871" w:type="dxa"/>
          </w:tcPr>
          <w:p w14:paraId="715DC6D7" w14:textId="0A6F50C4" w:rsidR="004F2DE0" w:rsidRDefault="004F2DE0" w:rsidP="008F727E">
            <w:pPr>
              <w:pStyle w:val="ParagraphStyle"/>
            </w:pPr>
            <w:r>
              <w:t>Would</w:t>
            </w:r>
          </w:p>
        </w:tc>
        <w:tc>
          <w:tcPr>
            <w:tcW w:w="4871" w:type="dxa"/>
          </w:tcPr>
          <w:p w14:paraId="35A22795" w14:textId="30AB7E12" w:rsidR="004F2DE0" w:rsidRDefault="004F2DE0" w:rsidP="008F727E">
            <w:pPr>
              <w:pStyle w:val="ParagraphStyle"/>
            </w:pPr>
            <w:r>
              <w:t>Wood – the wood for this table is oak</w:t>
            </w:r>
          </w:p>
        </w:tc>
      </w:tr>
      <w:tr w:rsidR="004F2DE0" w14:paraId="712DAB77" w14:textId="77777777" w:rsidTr="004F2DE0">
        <w:tc>
          <w:tcPr>
            <w:tcW w:w="4871" w:type="dxa"/>
          </w:tcPr>
          <w:p w14:paraId="1B0AFC0C" w14:textId="40799FA2" w:rsidR="004F2DE0" w:rsidRDefault="004F2DE0" w:rsidP="008F727E">
            <w:pPr>
              <w:pStyle w:val="ParagraphStyle"/>
            </w:pPr>
            <w:r>
              <w:t>Like</w:t>
            </w:r>
          </w:p>
        </w:tc>
        <w:tc>
          <w:tcPr>
            <w:tcW w:w="4871" w:type="dxa"/>
          </w:tcPr>
          <w:p w14:paraId="0F740698" w14:textId="12B77B8A" w:rsidR="004F2DE0" w:rsidRDefault="004F2DE0" w:rsidP="008F727E">
            <w:pPr>
              <w:pStyle w:val="ParagraphStyle"/>
            </w:pPr>
            <w:r>
              <w:t>No homophone</w:t>
            </w:r>
          </w:p>
        </w:tc>
      </w:tr>
      <w:tr w:rsidR="004F2DE0" w14:paraId="149D0E74" w14:textId="77777777" w:rsidTr="004F2DE0">
        <w:tc>
          <w:tcPr>
            <w:tcW w:w="4871" w:type="dxa"/>
          </w:tcPr>
          <w:p w14:paraId="0017E18E" w14:textId="35EB48AD" w:rsidR="004F2DE0" w:rsidRDefault="004F2DE0" w:rsidP="008F727E">
            <w:pPr>
              <w:pStyle w:val="ParagraphStyle"/>
            </w:pPr>
            <w:r>
              <w:t>To</w:t>
            </w:r>
          </w:p>
        </w:tc>
        <w:tc>
          <w:tcPr>
            <w:tcW w:w="4871" w:type="dxa"/>
          </w:tcPr>
          <w:p w14:paraId="2F34B8AA" w14:textId="4763F5AA" w:rsidR="004F2DE0" w:rsidRDefault="004F2DE0" w:rsidP="008F727E">
            <w:pPr>
              <w:pStyle w:val="ParagraphStyle"/>
            </w:pPr>
            <w:r>
              <w:t>Two – there are two people</w:t>
            </w:r>
          </w:p>
        </w:tc>
      </w:tr>
      <w:tr w:rsidR="004F2DE0" w14:paraId="058306D1" w14:textId="77777777" w:rsidTr="004F2DE0">
        <w:tc>
          <w:tcPr>
            <w:tcW w:w="4871" w:type="dxa"/>
          </w:tcPr>
          <w:p w14:paraId="68403E32" w14:textId="4B6E4C9D" w:rsidR="004F2DE0" w:rsidRDefault="004F2DE0" w:rsidP="008F727E">
            <w:pPr>
              <w:pStyle w:val="ParagraphStyle"/>
            </w:pPr>
            <w:r>
              <w:lastRenderedPageBreak/>
              <w:t>Show</w:t>
            </w:r>
          </w:p>
        </w:tc>
        <w:tc>
          <w:tcPr>
            <w:tcW w:w="4871" w:type="dxa"/>
          </w:tcPr>
          <w:p w14:paraId="039EFE00" w14:textId="73BD2498" w:rsidR="004F2DE0" w:rsidRDefault="004F2DE0" w:rsidP="008F727E">
            <w:pPr>
              <w:pStyle w:val="ParagraphStyle"/>
            </w:pPr>
            <w:r>
              <w:t>No homophone</w:t>
            </w:r>
          </w:p>
        </w:tc>
      </w:tr>
      <w:tr w:rsidR="004F2DE0" w14:paraId="67412F13" w14:textId="77777777" w:rsidTr="004F2DE0">
        <w:tc>
          <w:tcPr>
            <w:tcW w:w="4871" w:type="dxa"/>
          </w:tcPr>
          <w:p w14:paraId="0EA937FA" w14:textId="4CDBFF0D" w:rsidR="004F2DE0" w:rsidRDefault="004F2DE0" w:rsidP="008F727E">
            <w:pPr>
              <w:pStyle w:val="ParagraphStyle"/>
            </w:pPr>
            <w:r>
              <w:t>You</w:t>
            </w:r>
          </w:p>
        </w:tc>
        <w:tc>
          <w:tcPr>
            <w:tcW w:w="4871" w:type="dxa"/>
          </w:tcPr>
          <w:p w14:paraId="0CD52034" w14:textId="4D24EDCB" w:rsidR="004F2DE0" w:rsidRDefault="004F2DE0" w:rsidP="008F727E">
            <w:pPr>
              <w:pStyle w:val="ParagraphStyle"/>
            </w:pPr>
            <w:r>
              <w:t>Ewe – a ewe is a female sheep</w:t>
            </w:r>
          </w:p>
        </w:tc>
      </w:tr>
      <w:tr w:rsidR="004F2DE0" w14:paraId="2F37210D" w14:textId="77777777" w:rsidTr="00FF7A3D">
        <w:tc>
          <w:tcPr>
            <w:tcW w:w="4871" w:type="dxa"/>
          </w:tcPr>
          <w:p w14:paraId="5EEE1248" w14:textId="07D95422" w:rsidR="004F2DE0" w:rsidRDefault="004F2DE0" w:rsidP="00FF7A3D">
            <w:pPr>
              <w:pStyle w:val="ParagraphStyle"/>
            </w:pPr>
            <w:r>
              <w:t>My</w:t>
            </w:r>
          </w:p>
        </w:tc>
        <w:tc>
          <w:tcPr>
            <w:tcW w:w="4871" w:type="dxa"/>
          </w:tcPr>
          <w:p w14:paraId="6E402E25" w14:textId="1619518C" w:rsidR="004F2DE0" w:rsidRDefault="004F2DE0" w:rsidP="00FF7A3D">
            <w:pPr>
              <w:pStyle w:val="ParagraphStyle"/>
            </w:pPr>
            <w:r>
              <w:t>No homophone</w:t>
            </w:r>
          </w:p>
        </w:tc>
      </w:tr>
      <w:tr w:rsidR="004F2DE0" w14:paraId="29DD23C5" w14:textId="77777777" w:rsidTr="00FF7A3D">
        <w:tc>
          <w:tcPr>
            <w:tcW w:w="4871" w:type="dxa"/>
          </w:tcPr>
          <w:p w14:paraId="70FBC0DE" w14:textId="33AC70F1" w:rsidR="004F2DE0" w:rsidRDefault="004F2DE0" w:rsidP="00FF7A3D">
            <w:pPr>
              <w:pStyle w:val="ParagraphStyle"/>
            </w:pPr>
            <w:r>
              <w:t>New</w:t>
            </w:r>
          </w:p>
        </w:tc>
        <w:tc>
          <w:tcPr>
            <w:tcW w:w="4871" w:type="dxa"/>
          </w:tcPr>
          <w:p w14:paraId="0522F9FD" w14:textId="3D1E4A3D" w:rsidR="004F2DE0" w:rsidRDefault="004F2DE0" w:rsidP="00FF7A3D">
            <w:pPr>
              <w:pStyle w:val="ParagraphStyle"/>
            </w:pPr>
            <w:r>
              <w:t>Knew – I knew the answers</w:t>
            </w:r>
          </w:p>
        </w:tc>
      </w:tr>
      <w:tr w:rsidR="004F2DE0" w14:paraId="4F82BF61" w14:textId="77777777" w:rsidTr="004F2DE0">
        <w:tc>
          <w:tcPr>
            <w:tcW w:w="4871" w:type="dxa"/>
          </w:tcPr>
          <w:p w14:paraId="1628C170" w14:textId="3CDE98CB" w:rsidR="004F2DE0" w:rsidRDefault="004F2DE0" w:rsidP="008F727E">
            <w:pPr>
              <w:pStyle w:val="ParagraphStyle"/>
            </w:pPr>
            <w:r>
              <w:t>Horse</w:t>
            </w:r>
          </w:p>
        </w:tc>
        <w:tc>
          <w:tcPr>
            <w:tcW w:w="4871" w:type="dxa"/>
          </w:tcPr>
          <w:p w14:paraId="3491915F" w14:textId="568C5D81" w:rsidR="004F2DE0" w:rsidRDefault="004F2DE0" w:rsidP="008F727E">
            <w:pPr>
              <w:pStyle w:val="ParagraphStyle"/>
            </w:pPr>
            <w:r>
              <w:t>Hoarse – I struggled to speak as my throat was hoarse</w:t>
            </w:r>
          </w:p>
        </w:tc>
      </w:tr>
    </w:tbl>
    <w:p w14:paraId="222A11FE" w14:textId="04A0D6E3" w:rsidR="004F2DE0" w:rsidRDefault="004F2DE0" w:rsidP="004F2DE0">
      <w:pPr>
        <w:pStyle w:val="SlideTitles"/>
      </w:pPr>
      <w:r>
        <w:t xml:space="preserve">7 </w:t>
      </w:r>
      <w:r w:rsidR="0011318C">
        <w:t>of 15</w:t>
      </w:r>
      <w:r>
        <w:t xml:space="preserve"> – Task</w:t>
      </w:r>
    </w:p>
    <w:p w14:paraId="56259BBD" w14:textId="0D55FA80" w:rsidR="004F2DE0" w:rsidRDefault="004F2DE0" w:rsidP="004F2DE0">
      <w:pPr>
        <w:pStyle w:val="ParagraphStyle"/>
      </w:pPr>
      <w:r>
        <w:t>Follow the link below to a website containing a quiz on homophones</w:t>
      </w:r>
      <w:r w:rsidR="00247598">
        <w:t>:</w:t>
      </w:r>
    </w:p>
    <w:p w14:paraId="5B89BF33" w14:textId="4B5215B9" w:rsidR="004F2DE0" w:rsidRDefault="002A4A4C" w:rsidP="004F2DE0">
      <w:pPr>
        <w:pStyle w:val="ParagraphStyle"/>
      </w:pPr>
      <w:hyperlink r:id="rId12" w:history="1">
        <w:r w:rsidR="004F2DE0" w:rsidRPr="004F2DE0">
          <w:rPr>
            <w:rStyle w:val="Hyperlink"/>
          </w:rPr>
          <w:t>Homophones quiz</w:t>
        </w:r>
      </w:hyperlink>
    </w:p>
    <w:p w14:paraId="27182F54" w14:textId="763A3D78" w:rsidR="004F2DE0" w:rsidRDefault="004F2DE0" w:rsidP="004F2DE0">
      <w:pPr>
        <w:pStyle w:val="SlideTitles"/>
      </w:pPr>
      <w:r>
        <w:t xml:space="preserve">8 </w:t>
      </w:r>
      <w:r w:rsidR="0011318C">
        <w:t>of 15</w:t>
      </w:r>
      <w:r w:rsidR="00D33F1D">
        <w:t xml:space="preserve"> </w:t>
      </w:r>
      <w:r>
        <w:t>– Question 2</w:t>
      </w:r>
    </w:p>
    <w:p w14:paraId="6FE4BBB5" w14:textId="5A28F1D9" w:rsidR="004F2DE0" w:rsidRDefault="004F2DE0" w:rsidP="004F2DE0">
      <w:pPr>
        <w:pStyle w:val="ParagraphStyle"/>
      </w:pPr>
      <w:r w:rsidRPr="004F2DE0">
        <w:t xml:space="preserve">Complete each sentence below by </w:t>
      </w:r>
      <w:r w:rsidR="00452257">
        <w:t>choosing</w:t>
      </w:r>
      <w:r w:rsidRPr="004F2DE0">
        <w:t xml:space="preserve"> the correct homophone that should go in the gap.</w:t>
      </w:r>
      <w:r>
        <w:t xml:space="preserve"> The homophones are to (t-o), too, (t-o-o) and two (t-w-o).</w:t>
      </w:r>
    </w:p>
    <w:p w14:paraId="6173F594" w14:textId="77777777" w:rsidR="004F2DE0" w:rsidRDefault="004F2DE0" w:rsidP="004F2DE0">
      <w:pPr>
        <w:pStyle w:val="ParagraphStyle"/>
      </w:pPr>
    </w:p>
    <w:p w14:paraId="5101B968" w14:textId="06D91763" w:rsidR="004F2DE0" w:rsidRDefault="004F2DE0" w:rsidP="004F2DE0">
      <w:pPr>
        <w:pStyle w:val="ParagraphStyle"/>
        <w:numPr>
          <w:ilvl w:val="0"/>
          <w:numId w:val="14"/>
        </w:numPr>
      </w:pPr>
      <w:r>
        <w:t xml:space="preserve">I like </w:t>
      </w:r>
      <w:r>
        <w:rPr>
          <w:b/>
          <w:bCs/>
        </w:rPr>
        <w:t xml:space="preserve">blank </w:t>
      </w:r>
      <w:r>
        <w:t>dance</w:t>
      </w:r>
    </w:p>
    <w:p w14:paraId="5162F839" w14:textId="7D6618F2" w:rsidR="004F2DE0" w:rsidRDefault="004F2DE0" w:rsidP="004F2DE0">
      <w:pPr>
        <w:pStyle w:val="ParagraphStyle"/>
        <w:numPr>
          <w:ilvl w:val="0"/>
          <w:numId w:val="14"/>
        </w:numPr>
      </w:pPr>
      <w:r>
        <w:t xml:space="preserve">He was </w:t>
      </w:r>
      <w:r>
        <w:rPr>
          <w:b/>
          <w:bCs/>
        </w:rPr>
        <w:t xml:space="preserve">blank </w:t>
      </w:r>
      <w:r>
        <w:t>scared to jump</w:t>
      </w:r>
    </w:p>
    <w:p w14:paraId="50D8094E" w14:textId="50820F83" w:rsidR="004F2DE0" w:rsidRDefault="004F2DE0" w:rsidP="004F2DE0">
      <w:pPr>
        <w:pStyle w:val="ParagraphStyle"/>
        <w:numPr>
          <w:ilvl w:val="0"/>
          <w:numId w:val="14"/>
        </w:numPr>
      </w:pPr>
      <w:r>
        <w:t xml:space="preserve">I want </w:t>
      </w:r>
      <w:r>
        <w:rPr>
          <w:b/>
          <w:bCs/>
        </w:rPr>
        <w:t xml:space="preserve">blank </w:t>
      </w:r>
      <w:r>
        <w:t>bake a cake</w:t>
      </w:r>
    </w:p>
    <w:p w14:paraId="2899F566" w14:textId="3568179B" w:rsidR="004F2DE0" w:rsidRDefault="004F2DE0" w:rsidP="004F2DE0">
      <w:pPr>
        <w:pStyle w:val="ParagraphStyle"/>
      </w:pPr>
    </w:p>
    <w:p w14:paraId="755E6F12" w14:textId="1EC7CC06" w:rsidR="004F2DE0" w:rsidRDefault="004F2DE0" w:rsidP="004F2DE0">
      <w:pPr>
        <w:pStyle w:val="ParagraphStyle"/>
      </w:pPr>
      <w:r>
        <w:t>The correct answers are:</w:t>
      </w:r>
    </w:p>
    <w:p w14:paraId="71EABA4C" w14:textId="7098ABFC" w:rsidR="004F2DE0" w:rsidRDefault="004F2DE0" w:rsidP="004F2DE0">
      <w:pPr>
        <w:pStyle w:val="ParagraphStyle"/>
        <w:numPr>
          <w:ilvl w:val="0"/>
          <w:numId w:val="15"/>
        </w:numPr>
      </w:pPr>
      <w:r>
        <w:t xml:space="preserve">I like </w:t>
      </w:r>
      <w:r w:rsidRPr="00080A68">
        <w:rPr>
          <w:b/>
          <w:bCs/>
        </w:rPr>
        <w:t>to</w:t>
      </w:r>
      <w:r>
        <w:t xml:space="preserve"> dance (t-o)</w:t>
      </w:r>
    </w:p>
    <w:p w14:paraId="257AD791" w14:textId="54751CE4" w:rsidR="004F2DE0" w:rsidRDefault="004F2DE0" w:rsidP="004F2DE0">
      <w:pPr>
        <w:pStyle w:val="ParagraphStyle"/>
        <w:numPr>
          <w:ilvl w:val="0"/>
          <w:numId w:val="15"/>
        </w:numPr>
      </w:pPr>
      <w:r>
        <w:t xml:space="preserve">He was </w:t>
      </w:r>
      <w:r w:rsidRPr="00080A68">
        <w:rPr>
          <w:b/>
        </w:rPr>
        <w:t>too</w:t>
      </w:r>
      <w:r>
        <w:t xml:space="preserve"> scared to jump (t-o-o)</w:t>
      </w:r>
    </w:p>
    <w:p w14:paraId="21016F00" w14:textId="3C5A3E83" w:rsidR="004F2DE0" w:rsidRDefault="004F2DE0" w:rsidP="004F2DE0">
      <w:pPr>
        <w:pStyle w:val="ParagraphStyle"/>
        <w:numPr>
          <w:ilvl w:val="0"/>
          <w:numId w:val="15"/>
        </w:numPr>
      </w:pPr>
      <w:r>
        <w:t xml:space="preserve">I want </w:t>
      </w:r>
      <w:r w:rsidRPr="00080A68">
        <w:rPr>
          <w:b/>
        </w:rPr>
        <w:t>to</w:t>
      </w:r>
      <w:r>
        <w:t xml:space="preserve"> bake a cake (t-o)</w:t>
      </w:r>
    </w:p>
    <w:p w14:paraId="6D1D076C" w14:textId="61103EDB" w:rsidR="00080A68" w:rsidRDefault="00080A68" w:rsidP="00080A68">
      <w:pPr>
        <w:pStyle w:val="SlideTitles"/>
      </w:pPr>
      <w:r>
        <w:t xml:space="preserve">9 </w:t>
      </w:r>
      <w:r w:rsidR="0011318C">
        <w:t>of 15</w:t>
      </w:r>
      <w:r>
        <w:t xml:space="preserve"> – Question 3</w:t>
      </w:r>
    </w:p>
    <w:p w14:paraId="19A433E7" w14:textId="608B3126" w:rsidR="00080A68" w:rsidRDefault="00080A68" w:rsidP="00080A68">
      <w:pPr>
        <w:pStyle w:val="ParagraphStyle"/>
      </w:pPr>
      <w:r w:rsidRPr="004F2DE0">
        <w:t xml:space="preserve">Complete each sentence below by </w:t>
      </w:r>
      <w:r w:rsidR="00452257">
        <w:t>choosing</w:t>
      </w:r>
      <w:r w:rsidRPr="004F2DE0">
        <w:t xml:space="preserve"> the correct homophone that should go in the gap.</w:t>
      </w:r>
      <w:r>
        <w:t xml:space="preserve"> The homophones are to (t-o), too, (t-o-o) and two (t-w-o).</w:t>
      </w:r>
    </w:p>
    <w:p w14:paraId="691D070C" w14:textId="4B67D58C" w:rsidR="00080A68" w:rsidRDefault="00080A68" w:rsidP="00080A68">
      <w:pPr>
        <w:pStyle w:val="ParagraphStyle"/>
      </w:pPr>
    </w:p>
    <w:p w14:paraId="69783147" w14:textId="0E97B280" w:rsidR="00080A68" w:rsidRDefault="00080A68" w:rsidP="00080A68">
      <w:pPr>
        <w:pStyle w:val="ParagraphStyle"/>
        <w:numPr>
          <w:ilvl w:val="0"/>
          <w:numId w:val="16"/>
        </w:numPr>
      </w:pPr>
      <w:r>
        <w:t xml:space="preserve">Do you want to play </w:t>
      </w:r>
      <w:r w:rsidRPr="00080A68">
        <w:rPr>
          <w:b/>
          <w:bCs/>
        </w:rPr>
        <w:t>blank</w:t>
      </w:r>
      <w:r>
        <w:t>? (This ends in a question mark)</w:t>
      </w:r>
    </w:p>
    <w:p w14:paraId="6CA7A35A" w14:textId="73B75EAE" w:rsidR="00080A68" w:rsidRDefault="00080A68" w:rsidP="00080A68">
      <w:pPr>
        <w:pStyle w:val="ParagraphStyle"/>
        <w:numPr>
          <w:ilvl w:val="0"/>
          <w:numId w:val="16"/>
        </w:numPr>
      </w:pPr>
      <w:r>
        <w:t xml:space="preserve">I have </w:t>
      </w:r>
      <w:r w:rsidRPr="00080A68">
        <w:rPr>
          <w:b/>
          <w:bCs/>
        </w:rPr>
        <w:t>blank</w:t>
      </w:r>
      <w:r>
        <w:t xml:space="preserve"> brothers.</w:t>
      </w:r>
    </w:p>
    <w:p w14:paraId="5CB839B6" w14:textId="266343CD" w:rsidR="00080A68" w:rsidRDefault="00080A68" w:rsidP="00080A68">
      <w:pPr>
        <w:pStyle w:val="ParagraphStyle"/>
        <w:numPr>
          <w:ilvl w:val="0"/>
          <w:numId w:val="16"/>
        </w:numPr>
      </w:pPr>
      <w:r>
        <w:t xml:space="preserve">She cycles </w:t>
      </w:r>
      <w:r w:rsidRPr="00080A68">
        <w:rPr>
          <w:b/>
          <w:bCs/>
        </w:rPr>
        <w:t>blank</w:t>
      </w:r>
      <w:r>
        <w:t xml:space="preserve"> work.</w:t>
      </w:r>
    </w:p>
    <w:p w14:paraId="171F8954" w14:textId="492CCBB7" w:rsidR="004F2DE0" w:rsidRDefault="004F2DE0" w:rsidP="004F2DE0">
      <w:pPr>
        <w:pStyle w:val="ParagraphStyle"/>
      </w:pPr>
    </w:p>
    <w:p w14:paraId="569006D1" w14:textId="04260BB6" w:rsidR="00080A68" w:rsidRDefault="00080A68" w:rsidP="004F2DE0">
      <w:pPr>
        <w:pStyle w:val="ParagraphStyle"/>
      </w:pPr>
      <w:r>
        <w:t>The correct answers are:</w:t>
      </w:r>
    </w:p>
    <w:p w14:paraId="429C05EE" w14:textId="329EFAEC" w:rsidR="00080A68" w:rsidRDefault="00080A68" w:rsidP="00080A68">
      <w:pPr>
        <w:pStyle w:val="ParagraphStyle"/>
        <w:numPr>
          <w:ilvl w:val="0"/>
          <w:numId w:val="17"/>
        </w:numPr>
      </w:pPr>
      <w:r>
        <w:t xml:space="preserve">Do you want to play </w:t>
      </w:r>
      <w:r>
        <w:rPr>
          <w:b/>
          <w:bCs/>
        </w:rPr>
        <w:t>too?</w:t>
      </w:r>
      <w:r>
        <w:t xml:space="preserve"> (T-o-o)</w:t>
      </w:r>
    </w:p>
    <w:p w14:paraId="0174F8E0" w14:textId="425ADB61" w:rsidR="00080A68" w:rsidRDefault="00080A68" w:rsidP="00080A68">
      <w:pPr>
        <w:pStyle w:val="ParagraphStyle"/>
        <w:numPr>
          <w:ilvl w:val="0"/>
          <w:numId w:val="17"/>
        </w:numPr>
      </w:pPr>
      <w:r>
        <w:t xml:space="preserve">I have </w:t>
      </w:r>
      <w:r>
        <w:rPr>
          <w:b/>
          <w:bCs/>
        </w:rPr>
        <w:t>two</w:t>
      </w:r>
      <w:r>
        <w:t xml:space="preserve"> brothers (t-w-o)</w:t>
      </w:r>
    </w:p>
    <w:p w14:paraId="4984CBB7" w14:textId="180CEBAE" w:rsidR="00080A68" w:rsidRDefault="00080A68" w:rsidP="00080A68">
      <w:pPr>
        <w:pStyle w:val="ParagraphStyle"/>
        <w:numPr>
          <w:ilvl w:val="0"/>
          <w:numId w:val="17"/>
        </w:numPr>
      </w:pPr>
      <w:r>
        <w:t xml:space="preserve">She cycles </w:t>
      </w:r>
      <w:r>
        <w:rPr>
          <w:b/>
          <w:bCs/>
        </w:rPr>
        <w:t>to</w:t>
      </w:r>
      <w:r>
        <w:t xml:space="preserve"> work (t-o)</w:t>
      </w:r>
    </w:p>
    <w:p w14:paraId="42BA31AD" w14:textId="3B8CDA55" w:rsidR="00080A68" w:rsidRDefault="00080A68" w:rsidP="00080A68">
      <w:pPr>
        <w:pStyle w:val="SlideTitles"/>
      </w:pPr>
      <w:r>
        <w:t xml:space="preserve">10 </w:t>
      </w:r>
      <w:r w:rsidR="0011318C">
        <w:t>of 15</w:t>
      </w:r>
      <w:r>
        <w:t xml:space="preserve"> – Question 4</w:t>
      </w:r>
    </w:p>
    <w:p w14:paraId="7B9E6A8B" w14:textId="663E96C8" w:rsidR="00080A68" w:rsidRDefault="00080A68" w:rsidP="00080A68">
      <w:pPr>
        <w:pStyle w:val="ParagraphStyle"/>
      </w:pPr>
      <w:r w:rsidRPr="004F2DE0">
        <w:t xml:space="preserve">Complete each sentence below by </w:t>
      </w:r>
      <w:r w:rsidR="00452257">
        <w:t>choosing</w:t>
      </w:r>
      <w:r w:rsidRPr="004F2DE0">
        <w:t xml:space="preserve"> the correct homophone that should go in the gap.</w:t>
      </w:r>
      <w:r>
        <w:t xml:space="preserve"> The homophones are there (t-h-e-r-e), their (t-h-e-</w:t>
      </w:r>
      <w:proofErr w:type="spellStart"/>
      <w:r>
        <w:t>i</w:t>
      </w:r>
      <w:proofErr w:type="spellEnd"/>
      <w:r>
        <w:t>-r) and they’re (t-h-e-y, apostrophe, r-e).</w:t>
      </w:r>
    </w:p>
    <w:p w14:paraId="65EEAB9A" w14:textId="103A0D16" w:rsidR="00080A68" w:rsidRDefault="00080A68" w:rsidP="00080A68">
      <w:pPr>
        <w:pStyle w:val="ParagraphStyle"/>
      </w:pPr>
    </w:p>
    <w:p w14:paraId="1E14CC2D" w14:textId="03A998D2" w:rsidR="00080A68" w:rsidRPr="00080A68" w:rsidRDefault="00080A68" w:rsidP="00080A68">
      <w:pPr>
        <w:pStyle w:val="ParagraphStyle"/>
        <w:numPr>
          <w:ilvl w:val="0"/>
          <w:numId w:val="18"/>
        </w:numPr>
      </w:pPr>
      <w:r>
        <w:t xml:space="preserve">The ball is over </w:t>
      </w:r>
      <w:r>
        <w:rPr>
          <w:b/>
          <w:bCs/>
        </w:rPr>
        <w:t>blank</w:t>
      </w:r>
    </w:p>
    <w:p w14:paraId="1C585A8D" w14:textId="564D8120" w:rsidR="00080A68" w:rsidRDefault="00080A68" w:rsidP="00080A68">
      <w:pPr>
        <w:pStyle w:val="ParagraphStyle"/>
        <w:numPr>
          <w:ilvl w:val="0"/>
          <w:numId w:val="18"/>
        </w:numPr>
      </w:pPr>
      <w:r>
        <w:rPr>
          <w:b/>
          <w:bCs/>
        </w:rPr>
        <w:t xml:space="preserve">Blank </w:t>
      </w:r>
      <w:r>
        <w:t>going to the cinema to watch a film</w:t>
      </w:r>
    </w:p>
    <w:p w14:paraId="765F9C63" w14:textId="49E77B02" w:rsidR="00080A68" w:rsidRDefault="00080A68" w:rsidP="00080A68">
      <w:pPr>
        <w:pStyle w:val="ParagraphStyle"/>
        <w:numPr>
          <w:ilvl w:val="0"/>
          <w:numId w:val="18"/>
        </w:numPr>
      </w:pPr>
      <w:r>
        <w:rPr>
          <w:b/>
          <w:bCs/>
        </w:rPr>
        <w:t xml:space="preserve">Blank </w:t>
      </w:r>
      <w:r>
        <w:t>birthday is next Tuesday.</w:t>
      </w:r>
    </w:p>
    <w:p w14:paraId="5066D9E9" w14:textId="14C2A5DA" w:rsidR="00080A68" w:rsidRDefault="00080A68" w:rsidP="00080A68">
      <w:pPr>
        <w:pStyle w:val="ParagraphStyle"/>
      </w:pPr>
    </w:p>
    <w:p w14:paraId="0A614662" w14:textId="1F168B25" w:rsidR="00080A68" w:rsidRDefault="00080A68" w:rsidP="00080A68">
      <w:pPr>
        <w:pStyle w:val="ParagraphStyle"/>
      </w:pPr>
      <w:r>
        <w:t>The correct answers are:</w:t>
      </w:r>
    </w:p>
    <w:p w14:paraId="391E7761" w14:textId="59124E72" w:rsidR="00080A68" w:rsidRPr="00080A68" w:rsidRDefault="00080A68" w:rsidP="00080A68">
      <w:pPr>
        <w:pStyle w:val="ParagraphStyle"/>
        <w:numPr>
          <w:ilvl w:val="0"/>
          <w:numId w:val="19"/>
        </w:numPr>
      </w:pPr>
      <w:r>
        <w:t xml:space="preserve">The ball is over </w:t>
      </w:r>
      <w:r>
        <w:rPr>
          <w:b/>
          <w:bCs/>
        </w:rPr>
        <w:t xml:space="preserve">there </w:t>
      </w:r>
      <w:r>
        <w:t>(t-h-e-r-e)</w:t>
      </w:r>
    </w:p>
    <w:p w14:paraId="60D69B27" w14:textId="5E7C4EFB" w:rsidR="00080A68" w:rsidRDefault="00080A68" w:rsidP="00080A68">
      <w:pPr>
        <w:pStyle w:val="ParagraphStyle"/>
        <w:numPr>
          <w:ilvl w:val="0"/>
          <w:numId w:val="19"/>
        </w:numPr>
      </w:pPr>
      <w:r>
        <w:rPr>
          <w:b/>
          <w:bCs/>
        </w:rPr>
        <w:t xml:space="preserve">They’re </w:t>
      </w:r>
      <w:r>
        <w:t>going to the cinema to watch a film (t-h-e-y, apostrophe, r-e)</w:t>
      </w:r>
    </w:p>
    <w:p w14:paraId="240B1BFC" w14:textId="7A4285FB" w:rsidR="00080A68" w:rsidRDefault="00080A68" w:rsidP="00080A68">
      <w:pPr>
        <w:pStyle w:val="ParagraphStyle"/>
        <w:numPr>
          <w:ilvl w:val="0"/>
          <w:numId w:val="19"/>
        </w:numPr>
      </w:pPr>
      <w:r>
        <w:rPr>
          <w:b/>
          <w:bCs/>
        </w:rPr>
        <w:t xml:space="preserve">Their </w:t>
      </w:r>
      <w:r>
        <w:t>birthday is next Tuesday (t-h-e-</w:t>
      </w:r>
      <w:proofErr w:type="spellStart"/>
      <w:r>
        <w:t>i</w:t>
      </w:r>
      <w:proofErr w:type="spellEnd"/>
      <w:r>
        <w:t>-r)</w:t>
      </w:r>
    </w:p>
    <w:p w14:paraId="46C77067" w14:textId="25E1D9C4" w:rsidR="00080A68" w:rsidRDefault="00080A68" w:rsidP="00080A68">
      <w:pPr>
        <w:pStyle w:val="SlideTitles"/>
      </w:pPr>
      <w:r>
        <w:lastRenderedPageBreak/>
        <w:t xml:space="preserve">11 </w:t>
      </w:r>
      <w:r w:rsidR="0011318C">
        <w:t>of 15</w:t>
      </w:r>
      <w:r>
        <w:t xml:space="preserve"> – Question </w:t>
      </w:r>
      <w:r w:rsidR="00EE148B">
        <w:t>5</w:t>
      </w:r>
    </w:p>
    <w:p w14:paraId="14363171" w14:textId="12DAF9D1" w:rsidR="00080A68" w:rsidRDefault="00080A68" w:rsidP="00080A68">
      <w:pPr>
        <w:pStyle w:val="ParagraphStyle"/>
      </w:pPr>
      <w:r w:rsidRPr="004F2DE0">
        <w:t xml:space="preserve">Complete each sentence below by </w:t>
      </w:r>
      <w:r w:rsidR="00452257">
        <w:t>choosing</w:t>
      </w:r>
      <w:r w:rsidRPr="004F2DE0">
        <w:t xml:space="preserve"> the correct homophone that should go in the gap.</w:t>
      </w:r>
      <w:r>
        <w:t xml:space="preserve"> The homophones are there (t-h-e-r-e), their (t-h-e-</w:t>
      </w:r>
      <w:proofErr w:type="spellStart"/>
      <w:r>
        <w:t>i</w:t>
      </w:r>
      <w:proofErr w:type="spellEnd"/>
      <w:r>
        <w:t>-r) and they’re (t-h-e-y, apostrophe, r-e).</w:t>
      </w:r>
    </w:p>
    <w:p w14:paraId="3EE4C975" w14:textId="4E36B6D9" w:rsidR="00080A68" w:rsidRDefault="00080A68" w:rsidP="00080A68">
      <w:pPr>
        <w:pStyle w:val="ParagraphStyle"/>
      </w:pPr>
    </w:p>
    <w:p w14:paraId="24117E79" w14:textId="780C0601" w:rsidR="00080A68" w:rsidRDefault="00080A68" w:rsidP="00080A68">
      <w:pPr>
        <w:pStyle w:val="ParagraphStyle"/>
        <w:numPr>
          <w:ilvl w:val="0"/>
          <w:numId w:val="20"/>
        </w:numPr>
      </w:pPr>
      <w:r>
        <w:rPr>
          <w:b/>
          <w:bCs/>
        </w:rPr>
        <w:t xml:space="preserve">Blank </w:t>
      </w:r>
      <w:r>
        <w:t>is no smoke without a fire</w:t>
      </w:r>
    </w:p>
    <w:p w14:paraId="004F4968" w14:textId="3053D07E" w:rsidR="00080A68" w:rsidRPr="00080A68" w:rsidRDefault="00080A68" w:rsidP="00080A68">
      <w:pPr>
        <w:pStyle w:val="ParagraphStyle"/>
        <w:numPr>
          <w:ilvl w:val="0"/>
          <w:numId w:val="20"/>
        </w:numPr>
      </w:pPr>
      <w:r>
        <w:t xml:space="preserve">John and Martha have a computer in </w:t>
      </w:r>
      <w:r>
        <w:rPr>
          <w:b/>
          <w:bCs/>
        </w:rPr>
        <w:t xml:space="preserve">blank </w:t>
      </w:r>
      <w:r>
        <w:t>lounge</w:t>
      </w:r>
    </w:p>
    <w:p w14:paraId="7E29E87A" w14:textId="264642E1" w:rsidR="00080A68" w:rsidRDefault="00080A68" w:rsidP="00080A68">
      <w:pPr>
        <w:pStyle w:val="ParagraphStyle"/>
        <w:numPr>
          <w:ilvl w:val="0"/>
          <w:numId w:val="20"/>
        </w:numPr>
      </w:pPr>
      <w:r>
        <w:rPr>
          <w:b/>
          <w:bCs/>
        </w:rPr>
        <w:t xml:space="preserve">Blank </w:t>
      </w:r>
      <w:r>
        <w:t>going camping next week.</w:t>
      </w:r>
    </w:p>
    <w:p w14:paraId="70808A4D" w14:textId="0E46AC24" w:rsidR="00080A68" w:rsidRDefault="00080A68" w:rsidP="00080A68">
      <w:pPr>
        <w:pStyle w:val="ParagraphStyle"/>
      </w:pPr>
    </w:p>
    <w:p w14:paraId="48469C32" w14:textId="7C5B5218" w:rsidR="00080A68" w:rsidRDefault="00080A68" w:rsidP="00080A68">
      <w:pPr>
        <w:pStyle w:val="ParagraphStyle"/>
      </w:pPr>
      <w:r>
        <w:t>The correct answers are:</w:t>
      </w:r>
    </w:p>
    <w:p w14:paraId="10E50354" w14:textId="33FF74DC" w:rsidR="00080A68" w:rsidRDefault="00080A68" w:rsidP="00080A68">
      <w:pPr>
        <w:pStyle w:val="ParagraphStyle"/>
        <w:numPr>
          <w:ilvl w:val="0"/>
          <w:numId w:val="21"/>
        </w:numPr>
      </w:pPr>
      <w:r>
        <w:rPr>
          <w:b/>
          <w:bCs/>
        </w:rPr>
        <w:t xml:space="preserve">There </w:t>
      </w:r>
      <w:r>
        <w:t>is no smoke without a fire</w:t>
      </w:r>
      <w:r w:rsidR="00E63AB5">
        <w:t xml:space="preserve"> (t-h-e-r-e)</w:t>
      </w:r>
    </w:p>
    <w:p w14:paraId="3CBD5A40" w14:textId="3C381DF0" w:rsidR="00080A68" w:rsidRPr="00080A68" w:rsidRDefault="00080A68" w:rsidP="00080A68">
      <w:pPr>
        <w:pStyle w:val="ParagraphStyle"/>
        <w:numPr>
          <w:ilvl w:val="0"/>
          <w:numId w:val="21"/>
        </w:numPr>
      </w:pPr>
      <w:r>
        <w:t xml:space="preserve">John and Martha have a computer in </w:t>
      </w:r>
      <w:r>
        <w:rPr>
          <w:b/>
          <w:bCs/>
        </w:rPr>
        <w:t>their</w:t>
      </w:r>
      <w:r>
        <w:t xml:space="preserve"> </w:t>
      </w:r>
      <w:r w:rsidR="00E63AB5">
        <w:t>lounge (t-h-e-</w:t>
      </w:r>
      <w:proofErr w:type="spellStart"/>
      <w:r w:rsidR="00E63AB5">
        <w:t>i</w:t>
      </w:r>
      <w:proofErr w:type="spellEnd"/>
      <w:r w:rsidR="00E63AB5">
        <w:t>-r)</w:t>
      </w:r>
    </w:p>
    <w:p w14:paraId="473C0D96" w14:textId="47975412" w:rsidR="00080A68" w:rsidRDefault="00E63AB5" w:rsidP="00080A68">
      <w:pPr>
        <w:pStyle w:val="ParagraphStyle"/>
        <w:numPr>
          <w:ilvl w:val="0"/>
          <w:numId w:val="21"/>
        </w:numPr>
      </w:pPr>
      <w:r>
        <w:rPr>
          <w:b/>
          <w:bCs/>
        </w:rPr>
        <w:t>They’re</w:t>
      </w:r>
      <w:r w:rsidR="00080A68">
        <w:rPr>
          <w:b/>
          <w:bCs/>
        </w:rPr>
        <w:t xml:space="preserve"> </w:t>
      </w:r>
      <w:r w:rsidR="00080A68">
        <w:t>going camping next week</w:t>
      </w:r>
      <w:r>
        <w:t xml:space="preserve"> (t-h-e-y, apostrophe, r-e)</w:t>
      </w:r>
    </w:p>
    <w:p w14:paraId="56695030" w14:textId="1D025499" w:rsidR="00080A68" w:rsidRDefault="00E63AB5" w:rsidP="00E63AB5">
      <w:pPr>
        <w:pStyle w:val="SlideTitles"/>
      </w:pPr>
      <w:r>
        <w:t xml:space="preserve">12 </w:t>
      </w:r>
      <w:r w:rsidR="0011318C">
        <w:t>of 15</w:t>
      </w:r>
      <w:r>
        <w:t xml:space="preserve"> – Question 6</w:t>
      </w:r>
    </w:p>
    <w:p w14:paraId="6BF1046F" w14:textId="736DDF13" w:rsidR="00E63AB5" w:rsidRDefault="00E63AB5" w:rsidP="00E63AB5">
      <w:pPr>
        <w:pStyle w:val="ParagraphStyle"/>
      </w:pPr>
      <w:r>
        <w:t>Below is a list of sentences and a choice of two homophones</w:t>
      </w:r>
      <w:r w:rsidR="00D8389D">
        <w:t xml:space="preserve">. </w:t>
      </w:r>
      <w:r>
        <w:t xml:space="preserve">Decide which homophone fits the sentence. </w:t>
      </w:r>
    </w:p>
    <w:p w14:paraId="34432DA0" w14:textId="77777777" w:rsidR="00E51AC1" w:rsidRDefault="00E51AC1" w:rsidP="00E51AC1">
      <w:pPr>
        <w:pStyle w:val="ParagraphStyle"/>
      </w:pPr>
    </w:p>
    <w:p w14:paraId="5D936DC4" w14:textId="125DD1B8" w:rsidR="00E63AB5" w:rsidRDefault="00E63AB5" w:rsidP="00E51AC1">
      <w:pPr>
        <w:pStyle w:val="ParagraphStyle"/>
      </w:pPr>
      <w:r>
        <w:t xml:space="preserve">I </w:t>
      </w:r>
      <w:r>
        <w:rPr>
          <w:b/>
          <w:bCs/>
        </w:rPr>
        <w:t xml:space="preserve">blank </w:t>
      </w:r>
      <w:r>
        <w:t>the ball in the air</w:t>
      </w:r>
    </w:p>
    <w:p w14:paraId="1084E8FA" w14:textId="71D4E8B7" w:rsidR="00E63AB5" w:rsidRDefault="00E63AB5" w:rsidP="004E7166">
      <w:pPr>
        <w:pStyle w:val="ParagraphStyle"/>
      </w:pPr>
      <w:r>
        <w:t>Threw (t-h-r-e-w)</w:t>
      </w:r>
    </w:p>
    <w:p w14:paraId="45456F21" w14:textId="185E5934" w:rsidR="00E63AB5" w:rsidRDefault="00E63AB5" w:rsidP="00E51AC1">
      <w:pPr>
        <w:pStyle w:val="ParagraphStyle"/>
      </w:pPr>
      <w:r>
        <w:t>Through (t-h-r-o-u-g-h)</w:t>
      </w:r>
    </w:p>
    <w:p w14:paraId="3BFDEC6F" w14:textId="77777777" w:rsidR="00C43E86" w:rsidRDefault="00C43E86" w:rsidP="00C43E86">
      <w:pPr>
        <w:pStyle w:val="ParagraphStyle"/>
      </w:pPr>
    </w:p>
    <w:p w14:paraId="7690EABE" w14:textId="746A1CF0" w:rsidR="00C43E86" w:rsidRDefault="00C43E86" w:rsidP="00C43E86">
      <w:pPr>
        <w:pStyle w:val="ParagraphStyle"/>
      </w:pPr>
      <w:r>
        <w:t>The correct answer is</w:t>
      </w:r>
      <w:r w:rsidR="00274827">
        <w:t>:</w:t>
      </w:r>
      <w:r w:rsidR="002512FF">
        <w:t xml:space="preserve"> </w:t>
      </w:r>
      <w:r w:rsidR="00274827">
        <w:t>T</w:t>
      </w:r>
      <w:r w:rsidR="002512FF">
        <w:t>hrew (t-h-r-e-w).</w:t>
      </w:r>
    </w:p>
    <w:p w14:paraId="39D2E3FA" w14:textId="77777777" w:rsidR="00C43E86" w:rsidRDefault="00C43E86" w:rsidP="00C43E86">
      <w:pPr>
        <w:pStyle w:val="ParagraphStyle"/>
        <w:ind w:left="720"/>
      </w:pPr>
    </w:p>
    <w:p w14:paraId="254E5088" w14:textId="0E199171" w:rsidR="00E63AB5" w:rsidRDefault="00E63AB5" w:rsidP="00E51AC1">
      <w:pPr>
        <w:pStyle w:val="ParagraphStyle"/>
      </w:pPr>
      <w:r>
        <w:t xml:space="preserve">I got all the answers </w:t>
      </w:r>
      <w:r w:rsidRPr="00E63AB5">
        <w:rPr>
          <w:b/>
          <w:bCs/>
        </w:rPr>
        <w:t>blank</w:t>
      </w:r>
    </w:p>
    <w:p w14:paraId="05ED6077" w14:textId="1C4BA271" w:rsidR="00E63AB5" w:rsidRDefault="00E63AB5" w:rsidP="004E7166">
      <w:pPr>
        <w:pStyle w:val="ParagraphStyle"/>
      </w:pPr>
      <w:r>
        <w:t>Write (w-r-</w:t>
      </w:r>
      <w:proofErr w:type="spellStart"/>
      <w:r>
        <w:t>i</w:t>
      </w:r>
      <w:proofErr w:type="spellEnd"/>
      <w:r>
        <w:t>-t-e)</w:t>
      </w:r>
    </w:p>
    <w:p w14:paraId="2D024E85" w14:textId="10F1D38D" w:rsidR="00E63AB5" w:rsidRDefault="00E63AB5" w:rsidP="00274827">
      <w:pPr>
        <w:pStyle w:val="ParagraphStyle"/>
      </w:pPr>
      <w:r>
        <w:t>Right (r-</w:t>
      </w:r>
      <w:proofErr w:type="spellStart"/>
      <w:r>
        <w:t>i</w:t>
      </w:r>
      <w:proofErr w:type="spellEnd"/>
      <w:r>
        <w:t>-g-h-t)</w:t>
      </w:r>
    </w:p>
    <w:p w14:paraId="284D91CE" w14:textId="42DF4D8C" w:rsidR="002512FF" w:rsidRDefault="002512FF" w:rsidP="002512FF">
      <w:pPr>
        <w:pStyle w:val="ParagraphStyle"/>
      </w:pPr>
    </w:p>
    <w:p w14:paraId="0BAED92A" w14:textId="52BDCB4F" w:rsidR="002512FF" w:rsidRDefault="002512FF" w:rsidP="002512FF">
      <w:pPr>
        <w:pStyle w:val="ParagraphStyle"/>
      </w:pPr>
      <w:r>
        <w:t>The correct answer is</w:t>
      </w:r>
      <w:r w:rsidR="00274827">
        <w:t>:</w:t>
      </w:r>
      <w:r>
        <w:t xml:space="preserve"> </w:t>
      </w:r>
      <w:r w:rsidR="00274827">
        <w:t>W</w:t>
      </w:r>
      <w:r>
        <w:t>rite (w-r-</w:t>
      </w:r>
      <w:proofErr w:type="spellStart"/>
      <w:r>
        <w:t>i</w:t>
      </w:r>
      <w:proofErr w:type="spellEnd"/>
      <w:r>
        <w:t>-t-e)</w:t>
      </w:r>
      <w:r w:rsidR="00274827">
        <w:t>.</w:t>
      </w:r>
    </w:p>
    <w:p w14:paraId="2A2F3363" w14:textId="77777777" w:rsidR="002512FF" w:rsidRDefault="002512FF" w:rsidP="002512FF">
      <w:pPr>
        <w:pStyle w:val="ParagraphStyle"/>
        <w:ind w:left="720"/>
      </w:pPr>
    </w:p>
    <w:p w14:paraId="38436A3D" w14:textId="28B489EC" w:rsidR="00E63AB5" w:rsidRDefault="00274827" w:rsidP="00274827">
      <w:pPr>
        <w:pStyle w:val="ParagraphStyle"/>
      </w:pPr>
      <w:r>
        <w:t>T</w:t>
      </w:r>
      <w:r w:rsidR="00E63AB5">
        <w:t xml:space="preserve">here are seven days a </w:t>
      </w:r>
      <w:r w:rsidR="00E63AB5" w:rsidRPr="00E63AB5">
        <w:rPr>
          <w:b/>
          <w:bCs/>
        </w:rPr>
        <w:t>blank</w:t>
      </w:r>
    </w:p>
    <w:p w14:paraId="75E77335" w14:textId="1D314CE4" w:rsidR="00E63AB5" w:rsidRDefault="00E63AB5" w:rsidP="00274827">
      <w:pPr>
        <w:pStyle w:val="ParagraphStyle"/>
      </w:pPr>
      <w:r>
        <w:t>Week (w-e-e-k)</w:t>
      </w:r>
    </w:p>
    <w:p w14:paraId="16E40588" w14:textId="6FD31E00" w:rsidR="00E63AB5" w:rsidRDefault="00E63AB5" w:rsidP="00274827">
      <w:pPr>
        <w:pStyle w:val="ParagraphStyle"/>
      </w:pPr>
      <w:r>
        <w:t>Weak (w-e-a-k)</w:t>
      </w:r>
    </w:p>
    <w:p w14:paraId="1132D951" w14:textId="66C7C0E1" w:rsidR="002512FF" w:rsidRDefault="002512FF" w:rsidP="002512FF">
      <w:pPr>
        <w:pStyle w:val="ParagraphStyle"/>
      </w:pPr>
    </w:p>
    <w:p w14:paraId="183F6A62" w14:textId="41A94112" w:rsidR="002512FF" w:rsidRDefault="002512FF" w:rsidP="002512FF">
      <w:pPr>
        <w:pStyle w:val="ParagraphStyle"/>
      </w:pPr>
      <w:r>
        <w:t>The correct answer is</w:t>
      </w:r>
      <w:r w:rsidR="00274827">
        <w:t>:</w:t>
      </w:r>
      <w:r>
        <w:t xml:space="preserve"> </w:t>
      </w:r>
      <w:r w:rsidR="00274827">
        <w:t>W</w:t>
      </w:r>
      <w:r>
        <w:t>eek (w-e-e-k)</w:t>
      </w:r>
      <w:r w:rsidR="00274827">
        <w:t>.</w:t>
      </w:r>
    </w:p>
    <w:p w14:paraId="12819228" w14:textId="27D2162B" w:rsidR="009C6D04" w:rsidRDefault="009C6D04" w:rsidP="002512FF">
      <w:pPr>
        <w:pStyle w:val="ParagraphStyle"/>
      </w:pPr>
    </w:p>
    <w:p w14:paraId="377E2B40" w14:textId="0556E923" w:rsidR="00E63AB5" w:rsidRDefault="00E63AB5" w:rsidP="00274827">
      <w:pPr>
        <w:pStyle w:val="ParagraphStyle"/>
      </w:pPr>
      <w:r>
        <w:t xml:space="preserve">There was a lot of traffic on the </w:t>
      </w:r>
      <w:r w:rsidRPr="00E63AB5">
        <w:rPr>
          <w:b/>
          <w:bCs/>
        </w:rPr>
        <w:t>blank</w:t>
      </w:r>
    </w:p>
    <w:p w14:paraId="723A8967" w14:textId="06E24073" w:rsidR="00E63AB5" w:rsidRDefault="00E63AB5" w:rsidP="00274827">
      <w:pPr>
        <w:pStyle w:val="ParagraphStyle"/>
      </w:pPr>
      <w:r>
        <w:t>Road (r-o-a-d)</w:t>
      </w:r>
    </w:p>
    <w:p w14:paraId="1D302E5A" w14:textId="0FD0CA8C" w:rsidR="00E63AB5" w:rsidRDefault="00E63AB5" w:rsidP="00274827">
      <w:pPr>
        <w:pStyle w:val="ParagraphStyle"/>
      </w:pPr>
      <w:r>
        <w:t>Rode (r-o-d-e)</w:t>
      </w:r>
    </w:p>
    <w:p w14:paraId="57F7114F" w14:textId="3C5FE33C" w:rsidR="009C6D04" w:rsidRDefault="009C6D04" w:rsidP="009C6D04">
      <w:pPr>
        <w:pStyle w:val="ParagraphStyle"/>
      </w:pPr>
    </w:p>
    <w:p w14:paraId="459D3EFA" w14:textId="15321407" w:rsidR="009C6D04" w:rsidRDefault="009C6D04" w:rsidP="009C6D04">
      <w:pPr>
        <w:pStyle w:val="ParagraphStyle"/>
      </w:pPr>
      <w:r>
        <w:t>The correct answer is</w:t>
      </w:r>
      <w:r w:rsidR="00274827">
        <w:t>:</w:t>
      </w:r>
      <w:r>
        <w:t xml:space="preserve"> </w:t>
      </w:r>
      <w:r w:rsidR="00274827">
        <w:t>R</w:t>
      </w:r>
      <w:r>
        <w:t>oad (r-o-a-d)</w:t>
      </w:r>
      <w:r w:rsidR="00274827">
        <w:t>.</w:t>
      </w:r>
    </w:p>
    <w:p w14:paraId="1C68E63B" w14:textId="77777777" w:rsidR="009C6D04" w:rsidRDefault="009C6D04" w:rsidP="009C6D04">
      <w:pPr>
        <w:pStyle w:val="ParagraphStyle"/>
        <w:ind w:left="720"/>
      </w:pPr>
    </w:p>
    <w:p w14:paraId="5A98B88E" w14:textId="519A02C3" w:rsidR="00E63AB5" w:rsidRDefault="00E63AB5" w:rsidP="00274827">
      <w:pPr>
        <w:pStyle w:val="ParagraphStyle"/>
      </w:pPr>
      <w:r>
        <w:t xml:space="preserve">The sky was a </w:t>
      </w:r>
      <w:r w:rsidRPr="00E63AB5">
        <w:rPr>
          <w:b/>
          <w:bCs/>
        </w:rPr>
        <w:t>blank</w:t>
      </w:r>
      <w:r>
        <w:t xml:space="preserve"> colour</w:t>
      </w:r>
    </w:p>
    <w:p w14:paraId="05BB3C9D" w14:textId="3B73F3F6" w:rsidR="00E63AB5" w:rsidRDefault="00E63AB5" w:rsidP="00274827">
      <w:pPr>
        <w:pStyle w:val="ParagraphStyle"/>
      </w:pPr>
      <w:r>
        <w:t>Blue (b-l-u-e)</w:t>
      </w:r>
    </w:p>
    <w:p w14:paraId="7FB015CB" w14:textId="7F5534C7" w:rsidR="00E63AB5" w:rsidRDefault="00E63AB5" w:rsidP="00274827">
      <w:pPr>
        <w:pStyle w:val="ParagraphStyle"/>
      </w:pPr>
      <w:r>
        <w:t>Blew (b-l-e-w)</w:t>
      </w:r>
    </w:p>
    <w:p w14:paraId="02D6C436" w14:textId="0432004C" w:rsidR="009C6D04" w:rsidRDefault="009C6D04" w:rsidP="009C6D04">
      <w:pPr>
        <w:pStyle w:val="ParagraphStyle"/>
      </w:pPr>
    </w:p>
    <w:p w14:paraId="0D420B54" w14:textId="3D3704C5" w:rsidR="009C6D04" w:rsidRDefault="009C6D04" w:rsidP="009C6D04">
      <w:pPr>
        <w:pStyle w:val="ParagraphStyle"/>
      </w:pPr>
      <w:r>
        <w:t>The correct answer is</w:t>
      </w:r>
      <w:r w:rsidR="00274827">
        <w:t>: B</w:t>
      </w:r>
      <w:r>
        <w:t>lue (b-l-u-e)</w:t>
      </w:r>
      <w:r w:rsidR="00274827">
        <w:t>.</w:t>
      </w:r>
    </w:p>
    <w:p w14:paraId="1817754E" w14:textId="6D98CCC8" w:rsidR="00FF7A3D" w:rsidRDefault="00FF7A3D" w:rsidP="00FF7A3D">
      <w:pPr>
        <w:pStyle w:val="SlideTitles"/>
      </w:pPr>
      <w:r>
        <w:t xml:space="preserve">13 </w:t>
      </w:r>
      <w:r w:rsidR="0011318C">
        <w:t>of 15</w:t>
      </w:r>
      <w:r>
        <w:t xml:space="preserve"> – Question 7</w:t>
      </w:r>
    </w:p>
    <w:p w14:paraId="1F5B98F1" w14:textId="2A66799F" w:rsidR="00FF7A3D" w:rsidRDefault="00FF7A3D" w:rsidP="00FF7A3D">
      <w:pPr>
        <w:pStyle w:val="ParagraphStyle"/>
      </w:pPr>
      <w:r>
        <w:t>Below is a list of sentences and a choice of two homophones</w:t>
      </w:r>
      <w:r w:rsidR="00A54649">
        <w:t xml:space="preserve">. </w:t>
      </w:r>
      <w:r>
        <w:t xml:space="preserve">Decide which homophone fits the sentence. </w:t>
      </w:r>
    </w:p>
    <w:p w14:paraId="3F1D4CAE" w14:textId="59C53ADD" w:rsidR="00FF7A3D" w:rsidRDefault="00FF7A3D" w:rsidP="00A54649">
      <w:pPr>
        <w:pStyle w:val="ParagraphStyle"/>
      </w:pPr>
      <w:r>
        <w:t xml:space="preserve">We will </w:t>
      </w:r>
      <w:r w:rsidRPr="00FF7A3D">
        <w:rPr>
          <w:b/>
        </w:rPr>
        <w:t>blank</w:t>
      </w:r>
      <w:r>
        <w:t xml:space="preserve"> you in the football games</w:t>
      </w:r>
    </w:p>
    <w:p w14:paraId="7E700E18" w14:textId="0925C3B0" w:rsidR="00FF7A3D" w:rsidRDefault="00FF7A3D" w:rsidP="00A54649">
      <w:pPr>
        <w:pStyle w:val="ParagraphStyle"/>
      </w:pPr>
      <w:r>
        <w:t>Beat (b-e-a-t)</w:t>
      </w:r>
    </w:p>
    <w:p w14:paraId="518AA4ED" w14:textId="65EC5D9D" w:rsidR="00FF7A3D" w:rsidRDefault="00FF7A3D" w:rsidP="00A54649">
      <w:pPr>
        <w:pStyle w:val="ParagraphStyle"/>
      </w:pPr>
      <w:r>
        <w:lastRenderedPageBreak/>
        <w:t>Beet (b-e-e-t)</w:t>
      </w:r>
    </w:p>
    <w:p w14:paraId="37D04586" w14:textId="4C07F853" w:rsidR="009C6D04" w:rsidRDefault="009C6D04" w:rsidP="009C6D04">
      <w:pPr>
        <w:pStyle w:val="ParagraphStyle"/>
      </w:pPr>
    </w:p>
    <w:p w14:paraId="68CE6F67" w14:textId="03AD0F10" w:rsidR="009C6D04" w:rsidRDefault="009C6D04" w:rsidP="009C6D04">
      <w:pPr>
        <w:pStyle w:val="ParagraphStyle"/>
      </w:pPr>
      <w:r>
        <w:t>The correct answer is</w:t>
      </w:r>
      <w:r w:rsidR="009753CD">
        <w:t>: Beat</w:t>
      </w:r>
      <w:r>
        <w:t xml:space="preserve"> (b-e-a-t)</w:t>
      </w:r>
      <w:r w:rsidR="006F4558">
        <w:t>.</w:t>
      </w:r>
    </w:p>
    <w:p w14:paraId="6F8FC644" w14:textId="77777777" w:rsidR="009C6D04" w:rsidRDefault="009C6D04" w:rsidP="009C6D04">
      <w:pPr>
        <w:pStyle w:val="ParagraphStyle"/>
      </w:pPr>
    </w:p>
    <w:p w14:paraId="6566692B" w14:textId="7B0A5155" w:rsidR="00FF7A3D" w:rsidRDefault="00FF7A3D" w:rsidP="009753CD">
      <w:pPr>
        <w:pStyle w:val="ParagraphStyle"/>
      </w:pPr>
      <w:r>
        <w:t xml:space="preserve">Did you </w:t>
      </w:r>
      <w:r w:rsidRPr="00FF7A3D">
        <w:rPr>
          <w:b/>
          <w:bCs/>
        </w:rPr>
        <w:t>blank</w:t>
      </w:r>
      <w:r>
        <w:t xml:space="preserve"> that book?</w:t>
      </w:r>
    </w:p>
    <w:p w14:paraId="28783B47" w14:textId="2B644555" w:rsidR="00FF7A3D" w:rsidRDefault="00FF7A3D" w:rsidP="009753CD">
      <w:pPr>
        <w:pStyle w:val="ParagraphStyle"/>
      </w:pPr>
      <w:r>
        <w:t>Buy (b-u-y)</w:t>
      </w:r>
    </w:p>
    <w:p w14:paraId="40C49CEE" w14:textId="79B6135D" w:rsidR="00FF7A3D" w:rsidRDefault="00FF7A3D" w:rsidP="009753CD">
      <w:pPr>
        <w:pStyle w:val="ParagraphStyle"/>
      </w:pPr>
      <w:r>
        <w:t>By (b-y)</w:t>
      </w:r>
    </w:p>
    <w:p w14:paraId="5911CFF1" w14:textId="1B6345D1" w:rsidR="009C6D04" w:rsidRDefault="009C6D04" w:rsidP="009C6D04">
      <w:pPr>
        <w:pStyle w:val="ParagraphStyle"/>
      </w:pPr>
    </w:p>
    <w:p w14:paraId="05A39429" w14:textId="212794FB" w:rsidR="009C6D04" w:rsidRDefault="009C6D04" w:rsidP="009C6D04">
      <w:pPr>
        <w:pStyle w:val="ParagraphStyle"/>
      </w:pPr>
      <w:r>
        <w:t>The correct answer is</w:t>
      </w:r>
      <w:r w:rsidR="009753CD">
        <w:t>:</w:t>
      </w:r>
      <w:r>
        <w:t xml:space="preserve"> </w:t>
      </w:r>
      <w:r w:rsidR="009753CD">
        <w:t>B</w:t>
      </w:r>
      <w:r>
        <w:t>uy (b-u-y)</w:t>
      </w:r>
      <w:r w:rsidR="006F4558">
        <w:t>.</w:t>
      </w:r>
    </w:p>
    <w:p w14:paraId="4A7A20AB" w14:textId="7C84970C" w:rsidR="009C6D04" w:rsidRDefault="009C6D04" w:rsidP="009C6D04">
      <w:pPr>
        <w:pStyle w:val="ParagraphStyle"/>
      </w:pPr>
      <w:r>
        <w:t xml:space="preserve"> </w:t>
      </w:r>
    </w:p>
    <w:p w14:paraId="3E60418B" w14:textId="74BBB7DF" w:rsidR="00FF7A3D" w:rsidRDefault="00FF7A3D" w:rsidP="009753CD">
      <w:pPr>
        <w:pStyle w:val="ParagraphStyle"/>
      </w:pPr>
      <w:r>
        <w:t xml:space="preserve">Did you </w:t>
      </w:r>
      <w:r w:rsidRPr="00FF7A3D">
        <w:rPr>
          <w:b/>
        </w:rPr>
        <w:t>blank</w:t>
      </w:r>
      <w:r>
        <w:t xml:space="preserve"> a noise?</w:t>
      </w:r>
    </w:p>
    <w:p w14:paraId="6089CE29" w14:textId="320941DA" w:rsidR="00FF7A3D" w:rsidRDefault="00FF7A3D" w:rsidP="009753CD">
      <w:pPr>
        <w:pStyle w:val="ParagraphStyle"/>
      </w:pPr>
      <w:r>
        <w:t>Hear (h-e-a-r)</w:t>
      </w:r>
    </w:p>
    <w:p w14:paraId="107D2CB1" w14:textId="6F77927A" w:rsidR="00FF7A3D" w:rsidRDefault="00FF7A3D" w:rsidP="009753CD">
      <w:pPr>
        <w:pStyle w:val="ParagraphStyle"/>
      </w:pPr>
      <w:r>
        <w:t>Here (h-e-r-e)</w:t>
      </w:r>
    </w:p>
    <w:p w14:paraId="593B4B41" w14:textId="09EB878F" w:rsidR="009C6D04" w:rsidRDefault="009C6D04" w:rsidP="009C6D04">
      <w:pPr>
        <w:pStyle w:val="ParagraphStyle"/>
      </w:pPr>
    </w:p>
    <w:p w14:paraId="2BBC338B" w14:textId="068B358F" w:rsidR="00D85F55" w:rsidRDefault="00D85F55" w:rsidP="009C6D04">
      <w:pPr>
        <w:pStyle w:val="ParagraphStyle"/>
      </w:pPr>
      <w:r>
        <w:t>The correct answer is</w:t>
      </w:r>
      <w:r w:rsidR="009753CD">
        <w:t>:</w:t>
      </w:r>
      <w:r>
        <w:t xml:space="preserve"> </w:t>
      </w:r>
      <w:r w:rsidR="009753CD">
        <w:t>H</w:t>
      </w:r>
      <w:r>
        <w:t>ear, (h-e-a-r)</w:t>
      </w:r>
      <w:r w:rsidR="006F4558">
        <w:t>.</w:t>
      </w:r>
    </w:p>
    <w:p w14:paraId="096ABAE5" w14:textId="77777777" w:rsidR="00D85F55" w:rsidRDefault="00D85F55" w:rsidP="00D85F55">
      <w:pPr>
        <w:pStyle w:val="ParagraphStyle"/>
        <w:ind w:left="720"/>
      </w:pPr>
    </w:p>
    <w:p w14:paraId="778DC984" w14:textId="51717A39" w:rsidR="00FF7A3D" w:rsidRDefault="00FF7A3D" w:rsidP="009753CD">
      <w:pPr>
        <w:pStyle w:val="ParagraphStyle"/>
      </w:pPr>
      <w:r>
        <w:t xml:space="preserve">It took him a full </w:t>
      </w:r>
      <w:r w:rsidRPr="00FF7A3D">
        <w:rPr>
          <w:b/>
          <w:bCs/>
        </w:rPr>
        <w:t>blank</w:t>
      </w:r>
      <w:r>
        <w:t xml:space="preserve"> to complete the work</w:t>
      </w:r>
    </w:p>
    <w:p w14:paraId="5108D222" w14:textId="5623EFE5" w:rsidR="00FF7A3D" w:rsidRDefault="00FF7A3D" w:rsidP="009753CD">
      <w:pPr>
        <w:pStyle w:val="ParagraphStyle"/>
      </w:pPr>
      <w:r>
        <w:t>Hour (h-o-u-r)</w:t>
      </w:r>
    </w:p>
    <w:p w14:paraId="7B679984" w14:textId="5E90A307" w:rsidR="00FF7A3D" w:rsidRDefault="00FF7A3D" w:rsidP="009753CD">
      <w:pPr>
        <w:pStyle w:val="ParagraphStyle"/>
      </w:pPr>
      <w:r>
        <w:t>Our (o-u-r)</w:t>
      </w:r>
    </w:p>
    <w:p w14:paraId="6DCB3A74" w14:textId="288E5819" w:rsidR="00D85F55" w:rsidRDefault="00D85F55" w:rsidP="00D85F55">
      <w:pPr>
        <w:pStyle w:val="ParagraphStyle"/>
      </w:pPr>
    </w:p>
    <w:p w14:paraId="77D6768B" w14:textId="2592504B" w:rsidR="00D85F55" w:rsidRDefault="00D85F55" w:rsidP="00D85F55">
      <w:pPr>
        <w:pStyle w:val="ParagraphStyle"/>
      </w:pPr>
      <w:r>
        <w:t>The correct answer</w:t>
      </w:r>
      <w:r w:rsidR="00EF10E5">
        <w:t xml:space="preserve"> is</w:t>
      </w:r>
      <w:r w:rsidR="009753CD">
        <w:t xml:space="preserve"> H</w:t>
      </w:r>
      <w:r>
        <w:t>our</w:t>
      </w:r>
      <w:r w:rsidR="00EF10E5">
        <w:t xml:space="preserve"> (h-o-u-r)</w:t>
      </w:r>
      <w:r w:rsidR="006F4558">
        <w:t>.</w:t>
      </w:r>
    </w:p>
    <w:p w14:paraId="1A264BF7" w14:textId="77777777" w:rsidR="00EF10E5" w:rsidRDefault="00EF10E5" w:rsidP="00D85F55">
      <w:pPr>
        <w:pStyle w:val="ParagraphStyle"/>
      </w:pPr>
    </w:p>
    <w:p w14:paraId="367E316A" w14:textId="20429557" w:rsidR="00FF7A3D" w:rsidRDefault="00FF7A3D" w:rsidP="009753CD">
      <w:pPr>
        <w:pStyle w:val="ParagraphStyle"/>
      </w:pPr>
      <w:r>
        <w:t xml:space="preserve">I did not </w:t>
      </w:r>
      <w:r w:rsidRPr="00FF7A3D">
        <w:rPr>
          <w:b/>
        </w:rPr>
        <w:t>blank</w:t>
      </w:r>
      <w:r>
        <w:t xml:space="preserve"> the News on television.</w:t>
      </w:r>
    </w:p>
    <w:p w14:paraId="14829E08" w14:textId="5F83FD3E" w:rsidR="00FF7A3D" w:rsidRDefault="00FF7A3D" w:rsidP="009753CD">
      <w:pPr>
        <w:pStyle w:val="ParagraphStyle"/>
      </w:pPr>
      <w:r>
        <w:t>See (s-e-e)</w:t>
      </w:r>
    </w:p>
    <w:p w14:paraId="3B650DED" w14:textId="30BC5755" w:rsidR="00FF7A3D" w:rsidRDefault="00FF7A3D" w:rsidP="009753CD">
      <w:pPr>
        <w:pStyle w:val="ParagraphStyle"/>
      </w:pPr>
      <w:r>
        <w:t>Sea (s-e-a)</w:t>
      </w:r>
    </w:p>
    <w:p w14:paraId="446F28CD" w14:textId="777D20E7" w:rsidR="00140663" w:rsidRDefault="00140663" w:rsidP="00140663">
      <w:pPr>
        <w:pStyle w:val="ParagraphStyle"/>
      </w:pPr>
    </w:p>
    <w:p w14:paraId="231F49A2" w14:textId="791F2090" w:rsidR="00140663" w:rsidRDefault="00140663" w:rsidP="00FF7A3D">
      <w:pPr>
        <w:pStyle w:val="ParagraphStyle"/>
      </w:pPr>
      <w:r>
        <w:t>The correct answer is</w:t>
      </w:r>
      <w:r w:rsidR="009753CD">
        <w:t>: S</w:t>
      </w:r>
      <w:r>
        <w:t>ee (s-e-e)</w:t>
      </w:r>
      <w:r w:rsidR="006F4558">
        <w:t>.</w:t>
      </w:r>
    </w:p>
    <w:p w14:paraId="4A179B7C" w14:textId="65F53E4B" w:rsidR="00FF7A3D" w:rsidRDefault="00FF7A3D" w:rsidP="00FF7A3D">
      <w:pPr>
        <w:pStyle w:val="SlideTitles"/>
      </w:pPr>
      <w:r>
        <w:t xml:space="preserve">14 </w:t>
      </w:r>
      <w:r w:rsidR="0011318C">
        <w:t>of 15</w:t>
      </w:r>
      <w:r w:rsidR="00D33F1D">
        <w:t xml:space="preserve"> </w:t>
      </w:r>
      <w:r>
        <w:t>– Silent letters</w:t>
      </w:r>
    </w:p>
    <w:p w14:paraId="6FD9BA5F" w14:textId="06F5D8A3" w:rsidR="00FF7A3D" w:rsidRDefault="00FF7A3D" w:rsidP="00FF7A3D">
      <w:pPr>
        <w:pStyle w:val="ParagraphStyle"/>
      </w:pPr>
      <w:r w:rsidRPr="00FF7A3D">
        <w:t>Silent letters are the letters in words that are not pronounced but make a big difference to the meaning and sometimes the pronunciation of the whole word. </w:t>
      </w:r>
    </w:p>
    <w:p w14:paraId="20849BFD" w14:textId="1A610A49" w:rsidR="00FF7A3D" w:rsidRDefault="00FF7A3D" w:rsidP="00FF7A3D">
      <w:pPr>
        <w:pStyle w:val="ParagraphStyle"/>
      </w:pPr>
    </w:p>
    <w:p w14:paraId="17D4500A" w14:textId="0D191D37" w:rsidR="00FF7A3D" w:rsidRDefault="00FF7A3D" w:rsidP="00FF7A3D">
      <w:pPr>
        <w:pStyle w:val="ParagraphStyle"/>
      </w:pPr>
      <w:r w:rsidRPr="00FF7A3D">
        <w:t>More than 60% of English words have silent letters in them.</w:t>
      </w:r>
    </w:p>
    <w:p w14:paraId="1981A000" w14:textId="17827D75" w:rsidR="00E63AB5" w:rsidRDefault="00E63AB5" w:rsidP="00E63AB5">
      <w:pPr>
        <w:pStyle w:val="ParagraphStyle"/>
      </w:pPr>
    </w:p>
    <w:p w14:paraId="48177C88" w14:textId="5EAE62A9" w:rsidR="00FF7A3D" w:rsidRDefault="00FF7A3D" w:rsidP="00E63AB5">
      <w:pPr>
        <w:pStyle w:val="ParagraphStyle"/>
      </w:pPr>
      <w:r w:rsidRPr="00FF7A3D">
        <w:t>There are some rules about what letters are silent before or after certain letters (but like all English spelling rules there are exceptions to the rule). </w:t>
      </w:r>
    </w:p>
    <w:p w14:paraId="582F4158" w14:textId="62BB0FB3" w:rsidR="00FF7A3D" w:rsidRDefault="00FF7A3D" w:rsidP="00A6607B">
      <w:pPr>
        <w:pStyle w:val="ParagraphStyle"/>
      </w:pPr>
      <w:r>
        <w:t xml:space="preserve">Silent </w:t>
      </w:r>
      <w:r w:rsidRPr="00FF7A3D">
        <w:t>'k' before 'n'</w:t>
      </w:r>
    </w:p>
    <w:p w14:paraId="4849BAFE" w14:textId="54C94E32" w:rsidR="00FF7A3D" w:rsidRDefault="00FF7A3D" w:rsidP="00BB596E">
      <w:pPr>
        <w:pStyle w:val="ParagraphStyle"/>
        <w:numPr>
          <w:ilvl w:val="0"/>
          <w:numId w:val="28"/>
        </w:numPr>
      </w:pPr>
      <w:r>
        <w:t>Knee</w:t>
      </w:r>
    </w:p>
    <w:p w14:paraId="2B8F447C" w14:textId="647F20A5" w:rsidR="00FF7A3D" w:rsidRDefault="00FF7A3D" w:rsidP="00BB596E">
      <w:pPr>
        <w:pStyle w:val="ParagraphStyle"/>
        <w:numPr>
          <w:ilvl w:val="0"/>
          <w:numId w:val="28"/>
        </w:numPr>
      </w:pPr>
      <w:r>
        <w:t>Knife</w:t>
      </w:r>
    </w:p>
    <w:p w14:paraId="7C144A08" w14:textId="4C7D3BE4" w:rsidR="00FF7A3D" w:rsidRDefault="00FF7A3D" w:rsidP="00BB596E">
      <w:pPr>
        <w:pStyle w:val="ParagraphStyle"/>
        <w:numPr>
          <w:ilvl w:val="0"/>
          <w:numId w:val="28"/>
        </w:numPr>
      </w:pPr>
      <w:r>
        <w:t>Know</w:t>
      </w:r>
    </w:p>
    <w:p w14:paraId="2CE06B9B" w14:textId="7B6F6FC4" w:rsidR="00FF7A3D" w:rsidRDefault="00FF7A3D" w:rsidP="00BB596E">
      <w:pPr>
        <w:pStyle w:val="ParagraphStyle"/>
      </w:pPr>
      <w:r>
        <w:t>Silent ‘w’ before ‘r’.</w:t>
      </w:r>
    </w:p>
    <w:p w14:paraId="7D1FBF84" w14:textId="0FD7B61A" w:rsidR="00FF7A3D" w:rsidRDefault="00FF7A3D" w:rsidP="00BB596E">
      <w:pPr>
        <w:pStyle w:val="ParagraphStyle"/>
        <w:numPr>
          <w:ilvl w:val="0"/>
          <w:numId w:val="26"/>
        </w:numPr>
      </w:pPr>
      <w:r>
        <w:t>Write</w:t>
      </w:r>
    </w:p>
    <w:p w14:paraId="691D6932" w14:textId="2C0D9FAB" w:rsidR="00FF7A3D" w:rsidRDefault="00FF7A3D" w:rsidP="00BB596E">
      <w:pPr>
        <w:pStyle w:val="ParagraphStyle"/>
        <w:numPr>
          <w:ilvl w:val="0"/>
          <w:numId w:val="26"/>
        </w:numPr>
      </w:pPr>
      <w:r>
        <w:t>Wrist</w:t>
      </w:r>
    </w:p>
    <w:p w14:paraId="2A264D07" w14:textId="50C45A67" w:rsidR="00FF7A3D" w:rsidRDefault="00FF7A3D" w:rsidP="00BB596E">
      <w:pPr>
        <w:pStyle w:val="ParagraphStyle"/>
        <w:numPr>
          <w:ilvl w:val="0"/>
          <w:numId w:val="26"/>
        </w:numPr>
      </w:pPr>
      <w:r>
        <w:t>Wreck</w:t>
      </w:r>
    </w:p>
    <w:p w14:paraId="0173DBCA" w14:textId="17CD133D" w:rsidR="00FF7A3D" w:rsidRDefault="00FF7A3D" w:rsidP="00BB596E">
      <w:pPr>
        <w:pStyle w:val="ParagraphStyle"/>
      </w:pPr>
      <w:r>
        <w:t>Silent ‘g’ before ‘n’</w:t>
      </w:r>
    </w:p>
    <w:p w14:paraId="3167BB44" w14:textId="32C035ED" w:rsidR="00FF7A3D" w:rsidRDefault="00FF7A3D" w:rsidP="00BB596E">
      <w:pPr>
        <w:pStyle w:val="ParagraphStyle"/>
        <w:numPr>
          <w:ilvl w:val="0"/>
          <w:numId w:val="26"/>
        </w:numPr>
      </w:pPr>
      <w:r>
        <w:t>Gnat</w:t>
      </w:r>
    </w:p>
    <w:p w14:paraId="15E24F4A" w14:textId="2E2DFF81" w:rsidR="00FF7A3D" w:rsidRDefault="00FF7A3D" w:rsidP="00BB596E">
      <w:pPr>
        <w:pStyle w:val="ParagraphStyle"/>
        <w:numPr>
          <w:ilvl w:val="0"/>
          <w:numId w:val="26"/>
        </w:numPr>
      </w:pPr>
      <w:r>
        <w:t>Gnash</w:t>
      </w:r>
    </w:p>
    <w:p w14:paraId="35AFB11C" w14:textId="5F6FF923" w:rsidR="00FF7A3D" w:rsidRDefault="00FF7A3D" w:rsidP="00BB596E">
      <w:pPr>
        <w:pStyle w:val="ParagraphStyle"/>
        <w:numPr>
          <w:ilvl w:val="0"/>
          <w:numId w:val="26"/>
        </w:numPr>
      </w:pPr>
      <w:r>
        <w:t>Sign</w:t>
      </w:r>
    </w:p>
    <w:p w14:paraId="1F3E6373" w14:textId="65B59857" w:rsidR="00FF7A3D" w:rsidRDefault="00FF7A3D" w:rsidP="00BB596E">
      <w:pPr>
        <w:pStyle w:val="ParagraphStyle"/>
      </w:pPr>
      <w:r>
        <w:t>Silent ‘p’ before ‘s’</w:t>
      </w:r>
    </w:p>
    <w:p w14:paraId="02A23FA4" w14:textId="6AD90F3A" w:rsidR="00FF7A3D" w:rsidRDefault="00FF7A3D" w:rsidP="00BB596E">
      <w:pPr>
        <w:pStyle w:val="ParagraphStyle"/>
        <w:numPr>
          <w:ilvl w:val="0"/>
          <w:numId w:val="26"/>
        </w:numPr>
      </w:pPr>
      <w:r>
        <w:t>Psalm</w:t>
      </w:r>
    </w:p>
    <w:p w14:paraId="242A23E6" w14:textId="79A10ACC" w:rsidR="00FF7A3D" w:rsidRDefault="00FF7A3D" w:rsidP="00BB596E">
      <w:pPr>
        <w:pStyle w:val="ParagraphStyle"/>
        <w:numPr>
          <w:ilvl w:val="0"/>
          <w:numId w:val="26"/>
        </w:numPr>
      </w:pPr>
      <w:r>
        <w:t>Psychic</w:t>
      </w:r>
    </w:p>
    <w:p w14:paraId="3697971F" w14:textId="14E2D0F9" w:rsidR="00FF7A3D" w:rsidRDefault="00FF7A3D" w:rsidP="005F6474">
      <w:pPr>
        <w:pStyle w:val="ParagraphStyle"/>
        <w:numPr>
          <w:ilvl w:val="0"/>
          <w:numId w:val="26"/>
        </w:numPr>
      </w:pPr>
      <w:r>
        <w:lastRenderedPageBreak/>
        <w:t>Pseudo</w:t>
      </w:r>
    </w:p>
    <w:p w14:paraId="2665B9B1" w14:textId="67C7218C" w:rsidR="00FF7A3D" w:rsidRDefault="00FF7A3D" w:rsidP="00FF7A3D">
      <w:pPr>
        <w:pStyle w:val="SlideTitles"/>
      </w:pPr>
      <w:r>
        <w:t xml:space="preserve">15 </w:t>
      </w:r>
      <w:r w:rsidR="0011318C">
        <w:t>of 15</w:t>
      </w:r>
      <w:r>
        <w:t xml:space="preserve"> – End </w:t>
      </w:r>
    </w:p>
    <w:p w14:paraId="21E4481C" w14:textId="79BA0F4F" w:rsidR="00FF7A3D" w:rsidRDefault="00FF7A3D" w:rsidP="00FF7A3D">
      <w:pPr>
        <w:pStyle w:val="ParagraphStyle"/>
      </w:pPr>
      <w:r w:rsidRPr="00FF7A3D">
        <w:t>Well done. You have completed this session on spelling.</w:t>
      </w:r>
    </w:p>
    <w:p w14:paraId="26C3AD76" w14:textId="5F2551F3" w:rsidR="00FF7A3D" w:rsidRDefault="00FF7A3D" w:rsidP="00FF7A3D">
      <w:pPr>
        <w:pStyle w:val="ParagraphStyle"/>
      </w:pPr>
      <w:r w:rsidRPr="00FF7A3D">
        <w:t>In this session we have covered:</w:t>
      </w:r>
    </w:p>
    <w:p w14:paraId="35C5BE01" w14:textId="10E39D51" w:rsidR="00FF7A3D" w:rsidRDefault="00FF7A3D" w:rsidP="00FF7A3D">
      <w:pPr>
        <w:pStyle w:val="ParagraphStyle"/>
        <w:numPr>
          <w:ilvl w:val="0"/>
          <w:numId w:val="27"/>
        </w:numPr>
      </w:pPr>
      <w:r w:rsidRPr="00FF7A3D">
        <w:t>Why is spelling important?</w:t>
      </w:r>
    </w:p>
    <w:p w14:paraId="0716F496" w14:textId="54D62BA2" w:rsidR="00FF7A3D" w:rsidRDefault="00FF7A3D" w:rsidP="00FF7A3D">
      <w:pPr>
        <w:pStyle w:val="ParagraphStyle"/>
        <w:numPr>
          <w:ilvl w:val="0"/>
          <w:numId w:val="27"/>
        </w:numPr>
      </w:pPr>
      <w:r w:rsidRPr="00FF7A3D">
        <w:t>Commonly misspelled words</w:t>
      </w:r>
    </w:p>
    <w:p w14:paraId="3754CDEE" w14:textId="7D23C5FB" w:rsidR="00FF7A3D" w:rsidRDefault="00FF7A3D" w:rsidP="00FF7A3D">
      <w:pPr>
        <w:pStyle w:val="ParagraphStyle"/>
        <w:numPr>
          <w:ilvl w:val="0"/>
          <w:numId w:val="27"/>
        </w:numPr>
      </w:pPr>
      <w:r w:rsidRPr="00FF7A3D">
        <w:t>Spelling strategy (look, cover, say, write and check)</w:t>
      </w:r>
    </w:p>
    <w:p w14:paraId="606F1C7A" w14:textId="5D0C2D0F" w:rsidR="00FF7A3D" w:rsidRDefault="00FF7A3D" w:rsidP="00FF7A3D">
      <w:pPr>
        <w:pStyle w:val="ParagraphStyle"/>
        <w:numPr>
          <w:ilvl w:val="0"/>
          <w:numId w:val="27"/>
        </w:numPr>
      </w:pPr>
      <w:r w:rsidRPr="00FF7A3D">
        <w:t>Homophones</w:t>
      </w:r>
    </w:p>
    <w:p w14:paraId="37298399" w14:textId="370FBAD9" w:rsidR="00FF7A3D" w:rsidRDefault="00FF7A3D" w:rsidP="00FF7A3D">
      <w:pPr>
        <w:pStyle w:val="ParagraphStyle"/>
        <w:numPr>
          <w:ilvl w:val="0"/>
          <w:numId w:val="27"/>
        </w:numPr>
      </w:pPr>
      <w:r w:rsidRPr="00FF7A3D">
        <w:t>Silent letters</w:t>
      </w:r>
    </w:p>
    <w:p w14:paraId="717FDD43" w14:textId="515849A7" w:rsidR="00FF7A3D" w:rsidRDefault="00FF7A3D" w:rsidP="00FF7A3D">
      <w:pPr>
        <w:pStyle w:val="ParagraphStyle"/>
      </w:pPr>
    </w:p>
    <w:p w14:paraId="05AA918C" w14:textId="0A2FAFB5" w:rsidR="00080A68" w:rsidRPr="004F2DE0" w:rsidRDefault="00FF7A3D" w:rsidP="00080A68">
      <w:pPr>
        <w:pStyle w:val="ParagraphStyle"/>
      </w:pPr>
      <w:r w:rsidRPr="00FF7A3D">
        <w:t>If you are unsure or have any questions about any of these topics, make a note and speak to your tutor for more help.</w:t>
      </w:r>
    </w:p>
    <w:sectPr w:rsidR="00080A68" w:rsidRPr="004F2DE0" w:rsidSect="00041158">
      <w:type w:val="continuous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D6208" w14:textId="77777777" w:rsidR="002A4A4C" w:rsidRDefault="002A4A4C" w:rsidP="00214047">
      <w:pPr>
        <w:spacing w:after="0" w:line="240" w:lineRule="auto"/>
      </w:pPr>
      <w:r>
        <w:separator/>
      </w:r>
    </w:p>
  </w:endnote>
  <w:endnote w:type="continuationSeparator" w:id="0">
    <w:p w14:paraId="567380C2" w14:textId="77777777" w:rsidR="002A4A4C" w:rsidRDefault="002A4A4C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FD3C" w14:textId="77777777" w:rsidR="002A4A4C" w:rsidRDefault="002A4A4C" w:rsidP="00214047">
      <w:pPr>
        <w:spacing w:after="0" w:line="240" w:lineRule="auto"/>
      </w:pPr>
      <w:r>
        <w:separator/>
      </w:r>
    </w:p>
  </w:footnote>
  <w:footnote w:type="continuationSeparator" w:id="0">
    <w:p w14:paraId="4EA074F2" w14:textId="77777777" w:rsidR="002A4A4C" w:rsidRDefault="002A4A4C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393C" w14:textId="5D5ED7C4" w:rsidR="00FF7A3D" w:rsidRDefault="00FF7A3D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9DD0F3D"/>
    <w:multiLevelType w:val="hybridMultilevel"/>
    <w:tmpl w:val="A0AC9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B46D0"/>
    <w:multiLevelType w:val="hybridMultilevel"/>
    <w:tmpl w:val="CE8EC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0428"/>
    <w:multiLevelType w:val="hybridMultilevel"/>
    <w:tmpl w:val="5600BF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91459"/>
    <w:multiLevelType w:val="hybridMultilevel"/>
    <w:tmpl w:val="8E5A8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92EDE"/>
    <w:multiLevelType w:val="hybridMultilevel"/>
    <w:tmpl w:val="63BC9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727D"/>
    <w:multiLevelType w:val="hybridMultilevel"/>
    <w:tmpl w:val="C6B0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C049B"/>
    <w:multiLevelType w:val="hybridMultilevel"/>
    <w:tmpl w:val="A0AC9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BE0B0F"/>
    <w:multiLevelType w:val="hybridMultilevel"/>
    <w:tmpl w:val="EA9857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44"/>
    <w:multiLevelType w:val="hybridMultilevel"/>
    <w:tmpl w:val="E9FE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2D95"/>
    <w:multiLevelType w:val="hybridMultilevel"/>
    <w:tmpl w:val="DECE37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60A2E"/>
    <w:multiLevelType w:val="hybridMultilevel"/>
    <w:tmpl w:val="66D8D3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83D9E"/>
    <w:multiLevelType w:val="hybridMultilevel"/>
    <w:tmpl w:val="3AC29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D4787"/>
    <w:multiLevelType w:val="hybridMultilevel"/>
    <w:tmpl w:val="A9AA8C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C7793"/>
    <w:multiLevelType w:val="hybridMultilevel"/>
    <w:tmpl w:val="35741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41BF1"/>
    <w:multiLevelType w:val="hybridMultilevel"/>
    <w:tmpl w:val="2966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201B8"/>
    <w:multiLevelType w:val="hybridMultilevel"/>
    <w:tmpl w:val="3AA4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C1FB9"/>
    <w:multiLevelType w:val="hybridMultilevel"/>
    <w:tmpl w:val="5600BF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33461"/>
    <w:multiLevelType w:val="hybridMultilevel"/>
    <w:tmpl w:val="3AA4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12A2C"/>
    <w:multiLevelType w:val="hybridMultilevel"/>
    <w:tmpl w:val="A9AA8C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B672F"/>
    <w:multiLevelType w:val="hybridMultilevel"/>
    <w:tmpl w:val="9B8CFB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63F78"/>
    <w:multiLevelType w:val="hybridMultilevel"/>
    <w:tmpl w:val="864C7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25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2"/>
  </w:num>
  <w:num w:numId="7">
    <w:abstractNumId w:val="8"/>
  </w:num>
  <w:num w:numId="8">
    <w:abstractNumId w:val="4"/>
  </w:num>
  <w:num w:numId="9">
    <w:abstractNumId w:val="2"/>
  </w:num>
  <w:num w:numId="10">
    <w:abstractNumId w:val="16"/>
  </w:num>
  <w:num w:numId="11">
    <w:abstractNumId w:val="5"/>
  </w:num>
  <w:num w:numId="12">
    <w:abstractNumId w:val="14"/>
  </w:num>
  <w:num w:numId="13">
    <w:abstractNumId w:val="27"/>
  </w:num>
  <w:num w:numId="14">
    <w:abstractNumId w:val="12"/>
  </w:num>
  <w:num w:numId="15">
    <w:abstractNumId w:val="10"/>
  </w:num>
  <w:num w:numId="16">
    <w:abstractNumId w:val="13"/>
  </w:num>
  <w:num w:numId="17">
    <w:abstractNumId w:val="26"/>
  </w:num>
  <w:num w:numId="18">
    <w:abstractNumId w:val="3"/>
  </w:num>
  <w:num w:numId="19">
    <w:abstractNumId w:val="20"/>
  </w:num>
  <w:num w:numId="20">
    <w:abstractNumId w:val="15"/>
  </w:num>
  <w:num w:numId="21">
    <w:abstractNumId w:val="24"/>
  </w:num>
  <w:num w:numId="22">
    <w:abstractNumId w:val="18"/>
  </w:num>
  <w:num w:numId="23">
    <w:abstractNumId w:val="23"/>
  </w:num>
  <w:num w:numId="24">
    <w:abstractNumId w:val="7"/>
  </w:num>
  <w:num w:numId="25">
    <w:abstractNumId w:val="1"/>
  </w:num>
  <w:num w:numId="26">
    <w:abstractNumId w:val="6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21"/>
    <w:rsid w:val="00014700"/>
    <w:rsid w:val="00041158"/>
    <w:rsid w:val="00051D0D"/>
    <w:rsid w:val="000631AF"/>
    <w:rsid w:val="0006527F"/>
    <w:rsid w:val="00077BBC"/>
    <w:rsid w:val="00080A68"/>
    <w:rsid w:val="000A764F"/>
    <w:rsid w:val="000B6886"/>
    <w:rsid w:val="000D2660"/>
    <w:rsid w:val="000E7796"/>
    <w:rsid w:val="000F017C"/>
    <w:rsid w:val="000F5B8E"/>
    <w:rsid w:val="001056E2"/>
    <w:rsid w:val="0011318C"/>
    <w:rsid w:val="0014041B"/>
    <w:rsid w:val="00140663"/>
    <w:rsid w:val="00170CB5"/>
    <w:rsid w:val="001779E8"/>
    <w:rsid w:val="00181EC1"/>
    <w:rsid w:val="0020627E"/>
    <w:rsid w:val="002129E0"/>
    <w:rsid w:val="00214047"/>
    <w:rsid w:val="00233E8E"/>
    <w:rsid w:val="00247598"/>
    <w:rsid w:val="002512FF"/>
    <w:rsid w:val="002528C6"/>
    <w:rsid w:val="00252F11"/>
    <w:rsid w:val="00252FC5"/>
    <w:rsid w:val="00274827"/>
    <w:rsid w:val="00275516"/>
    <w:rsid w:val="002A4A4C"/>
    <w:rsid w:val="002D7D15"/>
    <w:rsid w:val="002F01D4"/>
    <w:rsid w:val="0030421C"/>
    <w:rsid w:val="0031143D"/>
    <w:rsid w:val="003C61ED"/>
    <w:rsid w:val="004314A8"/>
    <w:rsid w:val="00452257"/>
    <w:rsid w:val="00476D3B"/>
    <w:rsid w:val="004822D4"/>
    <w:rsid w:val="0049445B"/>
    <w:rsid w:val="004E7166"/>
    <w:rsid w:val="004F2DE0"/>
    <w:rsid w:val="005027D6"/>
    <w:rsid w:val="00531131"/>
    <w:rsid w:val="005373C7"/>
    <w:rsid w:val="0054061B"/>
    <w:rsid w:val="0054211B"/>
    <w:rsid w:val="005569DE"/>
    <w:rsid w:val="00570C0A"/>
    <w:rsid w:val="005E254D"/>
    <w:rsid w:val="005E3AB7"/>
    <w:rsid w:val="005F6474"/>
    <w:rsid w:val="00606921"/>
    <w:rsid w:val="00661B0C"/>
    <w:rsid w:val="0066726F"/>
    <w:rsid w:val="006F1629"/>
    <w:rsid w:val="006F4558"/>
    <w:rsid w:val="006F509C"/>
    <w:rsid w:val="007100B7"/>
    <w:rsid w:val="007132A7"/>
    <w:rsid w:val="00767C73"/>
    <w:rsid w:val="00770224"/>
    <w:rsid w:val="00771683"/>
    <w:rsid w:val="00796493"/>
    <w:rsid w:val="007B7FF8"/>
    <w:rsid w:val="007C20F2"/>
    <w:rsid w:val="007E15D1"/>
    <w:rsid w:val="007F67D8"/>
    <w:rsid w:val="00842460"/>
    <w:rsid w:val="0084373E"/>
    <w:rsid w:val="008F727E"/>
    <w:rsid w:val="009102E1"/>
    <w:rsid w:val="00923567"/>
    <w:rsid w:val="00966CD7"/>
    <w:rsid w:val="009753CD"/>
    <w:rsid w:val="00992BE9"/>
    <w:rsid w:val="009C6D04"/>
    <w:rsid w:val="009D706B"/>
    <w:rsid w:val="009E29FB"/>
    <w:rsid w:val="00A25C4A"/>
    <w:rsid w:val="00A31C2C"/>
    <w:rsid w:val="00A448E7"/>
    <w:rsid w:val="00A5176B"/>
    <w:rsid w:val="00A54649"/>
    <w:rsid w:val="00A659D6"/>
    <w:rsid w:val="00A6607B"/>
    <w:rsid w:val="00A722B2"/>
    <w:rsid w:val="00A84347"/>
    <w:rsid w:val="00A95AFA"/>
    <w:rsid w:val="00AD4374"/>
    <w:rsid w:val="00AF7103"/>
    <w:rsid w:val="00B02E27"/>
    <w:rsid w:val="00B24D73"/>
    <w:rsid w:val="00B31593"/>
    <w:rsid w:val="00BA55E6"/>
    <w:rsid w:val="00BA5D73"/>
    <w:rsid w:val="00BB596E"/>
    <w:rsid w:val="00BF659F"/>
    <w:rsid w:val="00C425F9"/>
    <w:rsid w:val="00C43E86"/>
    <w:rsid w:val="00C56802"/>
    <w:rsid w:val="00C602B0"/>
    <w:rsid w:val="00C66C33"/>
    <w:rsid w:val="00C7451A"/>
    <w:rsid w:val="00C80D60"/>
    <w:rsid w:val="00C86B2E"/>
    <w:rsid w:val="00CB4386"/>
    <w:rsid w:val="00CC012D"/>
    <w:rsid w:val="00CE50D2"/>
    <w:rsid w:val="00D33F1D"/>
    <w:rsid w:val="00D3678F"/>
    <w:rsid w:val="00D51E21"/>
    <w:rsid w:val="00D81769"/>
    <w:rsid w:val="00D8389D"/>
    <w:rsid w:val="00D85F55"/>
    <w:rsid w:val="00DC4AA8"/>
    <w:rsid w:val="00DD789A"/>
    <w:rsid w:val="00E06230"/>
    <w:rsid w:val="00E51AC1"/>
    <w:rsid w:val="00E63AB5"/>
    <w:rsid w:val="00EE0D59"/>
    <w:rsid w:val="00EE148B"/>
    <w:rsid w:val="00EF10E5"/>
    <w:rsid w:val="00EF4FF6"/>
    <w:rsid w:val="00F40DB2"/>
    <w:rsid w:val="00F52202"/>
    <w:rsid w:val="00FA17FC"/>
    <w:rsid w:val="00FA45A6"/>
    <w:rsid w:val="00FB70AE"/>
    <w:rsid w:val="00FC2EE7"/>
    <w:rsid w:val="00FD7CEF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96E55"/>
  <w15:docId w15:val="{05C3E828-FB30-4321-966D-EDA43B53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72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3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wtospell.co.uk/quizfour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bNkMwu2otBs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7AD3C-50FA-46ED-9085-BA001C572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4656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44</cp:revision>
  <dcterms:created xsi:type="dcterms:W3CDTF">2019-10-20T13:42:00Z</dcterms:created>
  <dcterms:modified xsi:type="dcterms:W3CDTF">2020-09-22T11:24:00Z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