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0E854" w14:textId="77777777" w:rsidR="00BC024B" w:rsidRDefault="00BC024B" w:rsidP="00141439">
      <w:pPr>
        <w:pStyle w:val="Heading1"/>
      </w:pPr>
      <w:r>
        <w:t>Maths Level 1 – Ratio</w:t>
      </w:r>
    </w:p>
    <w:p w14:paraId="17B1890A" w14:textId="32CB273C" w:rsidR="00A25C4A" w:rsidRDefault="00BC024B" w:rsidP="00BC024B">
      <w:pPr>
        <w:pStyle w:val="SlideTitles"/>
      </w:pPr>
      <w:r>
        <w:t>1 of 1</w:t>
      </w:r>
      <w:r w:rsidR="00141439">
        <w:t>6</w:t>
      </w:r>
      <w:r>
        <w:t xml:space="preserve"> – Welcome</w:t>
      </w:r>
    </w:p>
    <w:p w14:paraId="419B9FBA" w14:textId="48F3EB3B" w:rsidR="00BC024B" w:rsidRPr="002B497D" w:rsidRDefault="00B16D26" w:rsidP="002B497D">
      <w:pPr>
        <w:pStyle w:val="ParagraphStyle"/>
      </w:pPr>
      <w:r w:rsidRPr="00B16D26">
        <w:t>Welcome to this session on ratio.</w:t>
      </w:r>
    </w:p>
    <w:p w14:paraId="50941B49" w14:textId="5CE7AC17" w:rsidR="00B16D26" w:rsidRDefault="00B16D26" w:rsidP="00BC024B">
      <w:pPr>
        <w:pStyle w:val="ParagraphStyle"/>
      </w:pPr>
    </w:p>
    <w:p w14:paraId="3EC1CFC3" w14:textId="0B4563F0" w:rsidR="00B16D26" w:rsidRDefault="008D2A96" w:rsidP="00BC024B">
      <w:pPr>
        <w:pStyle w:val="ParagraphStyle"/>
      </w:pPr>
      <w:r w:rsidRPr="008D2A96">
        <w:t>By the end of this session you should be able to:</w:t>
      </w:r>
    </w:p>
    <w:p w14:paraId="0017B05A" w14:textId="17EDF523" w:rsidR="008D2A96" w:rsidRDefault="008D2A96" w:rsidP="008D2A96">
      <w:pPr>
        <w:pStyle w:val="ParagraphStyle"/>
        <w:numPr>
          <w:ilvl w:val="0"/>
          <w:numId w:val="8"/>
        </w:numPr>
      </w:pPr>
      <w:r w:rsidRPr="008D2A96">
        <w:t>Write ratios in their simplest form</w:t>
      </w:r>
    </w:p>
    <w:p w14:paraId="1EE200D4" w14:textId="7EC93ADB" w:rsidR="008D2A96" w:rsidRDefault="008D2A96" w:rsidP="008D2A96">
      <w:pPr>
        <w:pStyle w:val="ParagraphStyle"/>
        <w:numPr>
          <w:ilvl w:val="0"/>
          <w:numId w:val="8"/>
        </w:numPr>
      </w:pPr>
      <w:r w:rsidRPr="008D2A96">
        <w:t>Solve simple problems involving ratio, where one number is a multiple of the other</w:t>
      </w:r>
    </w:p>
    <w:p w14:paraId="08E3E15E" w14:textId="36D56EDC" w:rsidR="008D2A96" w:rsidRDefault="008D2A96" w:rsidP="008D2A96">
      <w:pPr>
        <w:pStyle w:val="SlideTitles"/>
      </w:pPr>
      <w:r>
        <w:t xml:space="preserve">2 of </w:t>
      </w:r>
      <w:r w:rsidR="00141439">
        <w:t>16</w:t>
      </w:r>
      <w:r>
        <w:t xml:space="preserve"> </w:t>
      </w:r>
      <w:r w:rsidR="00D6684E">
        <w:t>–</w:t>
      </w:r>
      <w:r>
        <w:t xml:space="preserve"> </w:t>
      </w:r>
      <w:r w:rsidR="00D6684E">
        <w:t>Ratio</w:t>
      </w:r>
    </w:p>
    <w:p w14:paraId="11BC0E5B" w14:textId="77777777" w:rsidR="008710DC" w:rsidRDefault="008710DC" w:rsidP="008710DC">
      <w:pPr>
        <w:pStyle w:val="ParagraphStyle"/>
      </w:pPr>
      <w:r w:rsidRPr="007D0A47">
        <w:t xml:space="preserve">Ratio tells us the size of two amounts </w:t>
      </w:r>
      <w:r w:rsidRPr="007D0A47">
        <w:rPr>
          <w:b/>
          <w:bCs/>
        </w:rPr>
        <w:t>compared to each other</w:t>
      </w:r>
      <w:r w:rsidRPr="007D0A47">
        <w:t>.</w:t>
      </w:r>
    </w:p>
    <w:p w14:paraId="767F82DC" w14:textId="77777777" w:rsidR="008710DC" w:rsidRDefault="008710DC" w:rsidP="008710DC">
      <w:pPr>
        <w:pStyle w:val="ParagraphStyle"/>
      </w:pPr>
    </w:p>
    <w:p w14:paraId="14CC2EE8" w14:textId="5E8AC1CE" w:rsidR="008710DC" w:rsidRDefault="008710DC" w:rsidP="008710DC">
      <w:pPr>
        <w:pStyle w:val="ParagraphStyle"/>
      </w:pPr>
      <w:r>
        <w:t>Consider four squares – three of them are blue and one of them is yellow. Here are</w:t>
      </w:r>
      <w:r w:rsidRPr="00160D46">
        <w:t xml:space="preserve"> three ways that we can express this as a ratio:</w:t>
      </w:r>
    </w:p>
    <w:p w14:paraId="07E1BDA9" w14:textId="3FEFE366" w:rsidR="008710DC" w:rsidRDefault="008710DC" w:rsidP="008710DC">
      <w:pPr>
        <w:pStyle w:val="ParagraphStyle"/>
        <w:numPr>
          <w:ilvl w:val="0"/>
          <w:numId w:val="9"/>
        </w:numPr>
      </w:pPr>
      <w:r w:rsidRPr="00D50E00">
        <w:t>We can use a colon to separate the values. For example, 3:1</w:t>
      </w:r>
      <w:r>
        <w:t xml:space="preserve"> (the colon is between the 3 and the 1).</w:t>
      </w:r>
    </w:p>
    <w:p w14:paraId="70F395B2" w14:textId="3C1210B7" w:rsidR="00337DD4" w:rsidRPr="00337DD4" w:rsidRDefault="00337DD4" w:rsidP="00337DD4">
      <w:pPr>
        <w:pStyle w:val="ParagraphStyle"/>
        <w:numPr>
          <w:ilvl w:val="0"/>
          <w:numId w:val="9"/>
        </w:numPr>
        <w:rPr>
          <w:rFonts w:eastAsiaTheme="minorEastAsia"/>
        </w:rPr>
      </w:pPr>
      <w:r w:rsidRPr="005551C5">
        <w:rPr>
          <w:rFonts w:eastAsiaTheme="minorEastAsia"/>
        </w:rPr>
        <w:t>We can separate the values with the word ‘to’. For example, 3 to 1</w:t>
      </w:r>
      <w:r>
        <w:rPr>
          <w:rFonts w:eastAsiaTheme="minorEastAsia"/>
        </w:rPr>
        <w:t>.</w:t>
      </w:r>
    </w:p>
    <w:p w14:paraId="3C9B03F0" w14:textId="1C181C04" w:rsidR="008710DC" w:rsidRDefault="008710DC" w:rsidP="008710DC">
      <w:pPr>
        <w:pStyle w:val="ParagraphStyle"/>
        <w:numPr>
          <w:ilvl w:val="0"/>
          <w:numId w:val="9"/>
        </w:numPr>
        <w:rPr>
          <w:rFonts w:eastAsiaTheme="minorEastAsia"/>
        </w:rPr>
      </w:pPr>
      <w:r>
        <w:t xml:space="preserve">We can write it as a fraction. For example,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</m:oMath>
      <w:r>
        <w:rPr>
          <w:rFonts w:eastAsiaTheme="minorEastAsia"/>
        </w:rPr>
        <w:t>.</w:t>
      </w:r>
    </w:p>
    <w:p w14:paraId="63F78FA1" w14:textId="75B8E263" w:rsidR="00337DD4" w:rsidRDefault="00337DD4" w:rsidP="00337DD4">
      <w:pPr>
        <w:pStyle w:val="SlideTitles"/>
        <w:rPr>
          <w:rFonts w:eastAsiaTheme="minorEastAsia"/>
        </w:rPr>
      </w:pPr>
      <w:r>
        <w:rPr>
          <w:rFonts w:eastAsiaTheme="minorEastAsia"/>
        </w:rPr>
        <w:t>3 of 1</w:t>
      </w:r>
      <w:r w:rsidR="00141439">
        <w:rPr>
          <w:rFonts w:eastAsiaTheme="minorEastAsia"/>
        </w:rPr>
        <w:t>6</w:t>
      </w:r>
      <w:r>
        <w:rPr>
          <w:rFonts w:eastAsiaTheme="minorEastAsia"/>
        </w:rPr>
        <w:t xml:space="preserve"> </w:t>
      </w:r>
      <w:r w:rsidR="004E7E22">
        <w:rPr>
          <w:rFonts w:eastAsiaTheme="minorEastAsia"/>
        </w:rPr>
        <w:t>–</w:t>
      </w:r>
      <w:r>
        <w:rPr>
          <w:rFonts w:eastAsiaTheme="minorEastAsia"/>
        </w:rPr>
        <w:t xml:space="preserve"> </w:t>
      </w:r>
      <w:r w:rsidR="004E7E22" w:rsidRPr="004E7E22">
        <w:rPr>
          <w:rFonts w:eastAsiaTheme="minorEastAsia"/>
        </w:rPr>
        <w:t>Word order</w:t>
      </w:r>
    </w:p>
    <w:p w14:paraId="0D0780D2" w14:textId="77777777" w:rsidR="006E70FC" w:rsidRDefault="006E70FC" w:rsidP="006E70FC">
      <w:pPr>
        <w:pStyle w:val="ParagraphStyle"/>
      </w:pPr>
      <w:r w:rsidRPr="004F35F7">
        <w:t>The order of the numbers in a ratio must match the order of the words.</w:t>
      </w:r>
    </w:p>
    <w:p w14:paraId="73E5BB59" w14:textId="77777777" w:rsidR="006E70FC" w:rsidRDefault="006E70FC" w:rsidP="006E70FC">
      <w:pPr>
        <w:pStyle w:val="ParagraphStyle"/>
      </w:pPr>
    </w:p>
    <w:p w14:paraId="4F5134F9" w14:textId="1D2D2905" w:rsidR="006E70FC" w:rsidRDefault="006E70FC" w:rsidP="006E70FC">
      <w:pPr>
        <w:pStyle w:val="ParagraphStyle"/>
      </w:pPr>
      <w:r>
        <w:t>Again, consider the three blue squares and one yellow square. T</w:t>
      </w:r>
      <w:r w:rsidRPr="00BB60DD">
        <w:t xml:space="preserve">he ratio of </w:t>
      </w:r>
      <w:r>
        <w:t>blue</w:t>
      </w:r>
      <w:r w:rsidRPr="00BB60DD">
        <w:t xml:space="preserve"> squares to </w:t>
      </w:r>
      <w:r>
        <w:t>yellow</w:t>
      </w:r>
      <w:r w:rsidRPr="00BB60DD">
        <w:t xml:space="preserve"> squares is 3 </w:t>
      </w:r>
      <w:r>
        <w:t>to</w:t>
      </w:r>
      <w:r w:rsidRPr="00BB60DD">
        <w:t xml:space="preserve"> 1. This means there are three times as many </w:t>
      </w:r>
      <w:r>
        <w:t>blue</w:t>
      </w:r>
      <w:r w:rsidRPr="00BB60DD">
        <w:t xml:space="preserve"> squares as </w:t>
      </w:r>
      <w:r>
        <w:t>yellow</w:t>
      </w:r>
      <w:r w:rsidRPr="00BB60DD">
        <w:t>.</w:t>
      </w:r>
    </w:p>
    <w:p w14:paraId="796A272B" w14:textId="77777777" w:rsidR="006E70FC" w:rsidRDefault="006E70FC" w:rsidP="006E70FC">
      <w:pPr>
        <w:pStyle w:val="ParagraphStyle"/>
      </w:pPr>
    </w:p>
    <w:p w14:paraId="786DA058" w14:textId="5AD635A1" w:rsidR="006E70FC" w:rsidRDefault="006E70FC" w:rsidP="006E70FC">
      <w:pPr>
        <w:pStyle w:val="ParagraphStyle"/>
      </w:pPr>
      <w:r w:rsidRPr="00BA3EE2">
        <w:t xml:space="preserve">However, if we change the order of the words we must also change the order of the numbers in the ratio. For example, the ratio of </w:t>
      </w:r>
      <w:r>
        <w:t>yellow</w:t>
      </w:r>
      <w:r w:rsidRPr="00BA3EE2">
        <w:t xml:space="preserve"> squares to </w:t>
      </w:r>
      <w:r>
        <w:t>blue</w:t>
      </w:r>
      <w:r w:rsidRPr="00BA3EE2">
        <w:t xml:space="preserve"> squares is 1 </w:t>
      </w:r>
      <w:r>
        <w:t>to</w:t>
      </w:r>
      <w:r w:rsidRPr="00BA3EE2">
        <w:t xml:space="preserve"> 3.</w:t>
      </w:r>
    </w:p>
    <w:p w14:paraId="66D451CE" w14:textId="1CBBC433" w:rsidR="006E70FC" w:rsidRDefault="00FC29DE" w:rsidP="006E70FC">
      <w:pPr>
        <w:pStyle w:val="SlideTitles"/>
      </w:pPr>
      <w:r>
        <w:t>4 of 1</w:t>
      </w:r>
      <w:r w:rsidR="00141439">
        <w:t>6</w:t>
      </w:r>
      <w:r>
        <w:t xml:space="preserve"> – Question 1</w:t>
      </w:r>
    </w:p>
    <w:p w14:paraId="54B05CF6" w14:textId="77777777" w:rsidR="0001381D" w:rsidRDefault="0001381D" w:rsidP="0001381D">
      <w:pPr>
        <w:pStyle w:val="ParagraphStyle"/>
      </w:pPr>
      <w:r w:rsidRPr="000F005C">
        <w:t>What is the ratio of purple to green triangles</w:t>
      </w:r>
      <w:r>
        <w:t xml:space="preserve"> in this list: purple triangle, green </w:t>
      </w:r>
      <w:r w:rsidRPr="00E72CC0">
        <w:t>triangle</w:t>
      </w:r>
      <w:r>
        <w:t xml:space="preserve">, green </w:t>
      </w:r>
      <w:r w:rsidRPr="00E72CC0">
        <w:t>triangle</w:t>
      </w:r>
      <w:r>
        <w:t xml:space="preserve">, purple </w:t>
      </w:r>
      <w:r w:rsidRPr="00E72CC0">
        <w:t>triangle</w:t>
      </w:r>
      <w:r>
        <w:t xml:space="preserve">, green </w:t>
      </w:r>
      <w:r w:rsidRPr="00E72CC0">
        <w:t>triangle</w:t>
      </w:r>
      <w:r>
        <w:t xml:space="preserve">, green </w:t>
      </w:r>
      <w:r w:rsidRPr="00E72CC0">
        <w:t>triangle</w:t>
      </w:r>
      <w:r>
        <w:t xml:space="preserve">, purple </w:t>
      </w:r>
      <w:r w:rsidRPr="00E72CC0">
        <w:t>triangle</w:t>
      </w:r>
      <w:r>
        <w:t>?</w:t>
      </w:r>
    </w:p>
    <w:p w14:paraId="0CEB2861" w14:textId="77777777" w:rsidR="0001381D" w:rsidRDefault="0001381D" w:rsidP="0001381D">
      <w:pPr>
        <w:pStyle w:val="ParagraphStyle"/>
        <w:numPr>
          <w:ilvl w:val="0"/>
          <w:numId w:val="10"/>
        </w:numPr>
      </w:pPr>
      <w:r>
        <w:t>3 to 4</w:t>
      </w:r>
    </w:p>
    <w:p w14:paraId="3478D101" w14:textId="77777777" w:rsidR="0001381D" w:rsidRDefault="0001381D" w:rsidP="0001381D">
      <w:pPr>
        <w:pStyle w:val="ParagraphStyle"/>
        <w:numPr>
          <w:ilvl w:val="0"/>
          <w:numId w:val="10"/>
        </w:numPr>
      </w:pPr>
      <w:r>
        <w:t>4 to 7</w:t>
      </w:r>
    </w:p>
    <w:p w14:paraId="19F6DCF2" w14:textId="77777777" w:rsidR="0001381D" w:rsidRDefault="0001381D" w:rsidP="0001381D">
      <w:pPr>
        <w:pStyle w:val="ParagraphStyle"/>
        <w:numPr>
          <w:ilvl w:val="0"/>
          <w:numId w:val="10"/>
        </w:numPr>
      </w:pPr>
      <w:r>
        <w:t>6 to 2</w:t>
      </w:r>
    </w:p>
    <w:p w14:paraId="2E86F1A1" w14:textId="77777777" w:rsidR="0001381D" w:rsidRDefault="0001381D" w:rsidP="0001381D">
      <w:pPr>
        <w:pStyle w:val="ParagraphStyle"/>
        <w:numPr>
          <w:ilvl w:val="0"/>
          <w:numId w:val="10"/>
        </w:numPr>
      </w:pPr>
      <w:r>
        <w:t>4 to 3</w:t>
      </w:r>
    </w:p>
    <w:p w14:paraId="09F06C6F" w14:textId="77777777" w:rsidR="0001381D" w:rsidRDefault="0001381D" w:rsidP="0001381D">
      <w:pPr>
        <w:pStyle w:val="ParagraphStyle"/>
      </w:pPr>
    </w:p>
    <w:p w14:paraId="677C819D" w14:textId="77777777" w:rsidR="0001381D" w:rsidRDefault="0001381D" w:rsidP="0001381D">
      <w:pPr>
        <w:pStyle w:val="ParagraphStyle"/>
      </w:pPr>
      <w:r>
        <w:t>The correct answer is A, 3 to 4.</w:t>
      </w:r>
    </w:p>
    <w:p w14:paraId="342EA523" w14:textId="66843BC7" w:rsidR="00FC29DE" w:rsidRDefault="0001381D" w:rsidP="0001381D">
      <w:pPr>
        <w:pStyle w:val="SlideTitles"/>
      </w:pPr>
      <w:r>
        <w:t>5 of 1</w:t>
      </w:r>
      <w:r w:rsidR="00141439">
        <w:t>6</w:t>
      </w:r>
      <w:r>
        <w:t xml:space="preserve"> – Question 2</w:t>
      </w:r>
    </w:p>
    <w:p w14:paraId="091103AF" w14:textId="77777777" w:rsidR="00EA622B" w:rsidRDefault="00EA622B" w:rsidP="00EA622B">
      <w:pPr>
        <w:pStyle w:val="ParagraphStyle"/>
      </w:pPr>
      <w:r w:rsidRPr="00601DBE">
        <w:t>What is the ratio of triangles to squares</w:t>
      </w:r>
      <w:r>
        <w:t xml:space="preserve"> in this list: square, square, triangle, triangle, square, square, square?</w:t>
      </w:r>
    </w:p>
    <w:p w14:paraId="6CC7028D" w14:textId="77777777" w:rsidR="00EA622B" w:rsidRDefault="00EA622B" w:rsidP="00EA622B">
      <w:pPr>
        <w:pStyle w:val="ParagraphStyle"/>
        <w:numPr>
          <w:ilvl w:val="0"/>
          <w:numId w:val="11"/>
        </w:numPr>
      </w:pPr>
      <w:r>
        <w:t>4 to 6</w:t>
      </w:r>
    </w:p>
    <w:p w14:paraId="29B9BAFC" w14:textId="77777777" w:rsidR="00EA622B" w:rsidRDefault="00EA622B" w:rsidP="00EA622B">
      <w:pPr>
        <w:pStyle w:val="ParagraphStyle"/>
        <w:numPr>
          <w:ilvl w:val="0"/>
          <w:numId w:val="11"/>
        </w:numPr>
      </w:pPr>
      <w:r>
        <w:t>2 to 4</w:t>
      </w:r>
    </w:p>
    <w:p w14:paraId="55470E6B" w14:textId="77777777" w:rsidR="00EA622B" w:rsidRDefault="00EA622B" w:rsidP="00EA622B">
      <w:pPr>
        <w:pStyle w:val="ParagraphStyle"/>
        <w:numPr>
          <w:ilvl w:val="0"/>
          <w:numId w:val="11"/>
        </w:numPr>
      </w:pPr>
      <w:r>
        <w:t>3 to 2</w:t>
      </w:r>
    </w:p>
    <w:p w14:paraId="2200F38B" w14:textId="77777777" w:rsidR="00EA622B" w:rsidRDefault="00EA622B" w:rsidP="00EA622B">
      <w:pPr>
        <w:pStyle w:val="ParagraphStyle"/>
        <w:numPr>
          <w:ilvl w:val="0"/>
          <w:numId w:val="11"/>
        </w:numPr>
      </w:pPr>
      <w:r>
        <w:t>2 to 5</w:t>
      </w:r>
    </w:p>
    <w:p w14:paraId="198BD8B7" w14:textId="77777777" w:rsidR="00EA622B" w:rsidRDefault="00EA622B" w:rsidP="00EA622B">
      <w:pPr>
        <w:pStyle w:val="ParagraphStyle"/>
      </w:pPr>
    </w:p>
    <w:p w14:paraId="2505A752" w14:textId="77777777" w:rsidR="00EA622B" w:rsidRDefault="00EA622B" w:rsidP="00EA622B">
      <w:pPr>
        <w:pStyle w:val="ParagraphStyle"/>
      </w:pPr>
      <w:r>
        <w:t>The correct answer is D, 2 to 5.</w:t>
      </w:r>
    </w:p>
    <w:p w14:paraId="7EC070D0" w14:textId="72FA07D2" w:rsidR="0001381D" w:rsidRDefault="00EA622B" w:rsidP="00EA622B">
      <w:pPr>
        <w:pStyle w:val="SlideTitles"/>
      </w:pPr>
      <w:r>
        <w:lastRenderedPageBreak/>
        <w:t>6 of 1</w:t>
      </w:r>
      <w:r w:rsidR="00141439">
        <w:t>6</w:t>
      </w:r>
      <w:r>
        <w:t xml:space="preserve"> </w:t>
      </w:r>
      <w:r w:rsidR="000329E5">
        <w:t>–</w:t>
      </w:r>
      <w:r>
        <w:t xml:space="preserve"> </w:t>
      </w:r>
      <w:r w:rsidR="000329E5">
        <w:t>Video</w:t>
      </w:r>
    </w:p>
    <w:p w14:paraId="515B306A" w14:textId="01E689D3" w:rsidR="000329E5" w:rsidRDefault="000329E5" w:rsidP="000329E5">
      <w:pPr>
        <w:pStyle w:val="ParagraphStyle"/>
      </w:pPr>
      <w:r w:rsidRPr="000329E5">
        <w:t xml:space="preserve">Watch </w:t>
      </w:r>
      <w:r>
        <w:t>the following</w:t>
      </w:r>
      <w:r w:rsidRPr="000329E5">
        <w:t xml:space="preserve"> video to learn more about ratios</w:t>
      </w:r>
      <w:r>
        <w:t>:</w:t>
      </w:r>
    </w:p>
    <w:p w14:paraId="7F75BF82" w14:textId="6E2F124C" w:rsidR="000329E5" w:rsidRDefault="00EE1E83" w:rsidP="000329E5">
      <w:pPr>
        <w:pStyle w:val="ParagraphStyle"/>
      </w:pPr>
      <w:hyperlink r:id="rId10" w:history="1">
        <w:r w:rsidR="00D35C13" w:rsidRPr="00E56DD2">
          <w:rPr>
            <w:rStyle w:val="Hyperlink"/>
          </w:rPr>
          <w:t>Ratios Introduction – what are ratios?</w:t>
        </w:r>
      </w:hyperlink>
    </w:p>
    <w:p w14:paraId="1EDDECB1" w14:textId="28DCDE2E" w:rsidR="00E56DD2" w:rsidRDefault="00E56DD2" w:rsidP="00E56DD2">
      <w:pPr>
        <w:pStyle w:val="SlideTitles"/>
      </w:pPr>
      <w:r>
        <w:t>7 of 1</w:t>
      </w:r>
      <w:r w:rsidR="00141439">
        <w:t>6</w:t>
      </w:r>
      <w:r>
        <w:t xml:space="preserve"> </w:t>
      </w:r>
      <w:r w:rsidR="0025495F">
        <w:t>–</w:t>
      </w:r>
      <w:r>
        <w:t xml:space="preserve"> </w:t>
      </w:r>
      <w:r w:rsidR="0025495F" w:rsidRPr="0025495F">
        <w:t>Ratio</w:t>
      </w:r>
    </w:p>
    <w:p w14:paraId="4B216919" w14:textId="77777777" w:rsidR="00F769A0" w:rsidRDefault="00F769A0" w:rsidP="00F769A0">
      <w:pPr>
        <w:pStyle w:val="ParagraphStyle"/>
      </w:pPr>
      <w:r w:rsidRPr="00EF526D">
        <w:t>Ratios do not tell us exact amounts, just the relationship between two things. Remember, the ratio always stays the same even if the amounts change.</w:t>
      </w:r>
    </w:p>
    <w:p w14:paraId="5BC9B501" w14:textId="77777777" w:rsidR="00F769A0" w:rsidRDefault="00F769A0" w:rsidP="00F769A0">
      <w:pPr>
        <w:pStyle w:val="ParagraphStyle"/>
      </w:pPr>
    </w:p>
    <w:p w14:paraId="6431C7CB" w14:textId="77777777" w:rsidR="00F769A0" w:rsidRDefault="00F769A0" w:rsidP="00F769A0">
      <w:pPr>
        <w:pStyle w:val="ParagraphStyle"/>
      </w:pPr>
      <w:r w:rsidRPr="00EF526D">
        <w:t>For example</w:t>
      </w:r>
      <w:r>
        <w:t>, to make pastry, mix:</w:t>
      </w:r>
    </w:p>
    <w:p w14:paraId="64CAAE2E" w14:textId="77777777" w:rsidR="00F769A0" w:rsidRDefault="00F769A0" w:rsidP="00F769A0">
      <w:pPr>
        <w:pStyle w:val="ParagraphStyle"/>
      </w:pPr>
      <w:r>
        <w:t>2 parts flour to 1 part butter</w:t>
      </w:r>
    </w:p>
    <w:p w14:paraId="4E890914" w14:textId="77777777" w:rsidR="00F769A0" w:rsidRDefault="00F769A0" w:rsidP="00F769A0">
      <w:pPr>
        <w:pStyle w:val="ParagraphStyle"/>
      </w:pPr>
    </w:p>
    <w:p w14:paraId="7A2E3375" w14:textId="77777777" w:rsidR="00F769A0" w:rsidRDefault="00F769A0" w:rsidP="00F769A0">
      <w:pPr>
        <w:pStyle w:val="ParagraphStyle"/>
      </w:pPr>
      <w:r w:rsidRPr="0000734C">
        <w:t>This means the ratio of flour to butter is 2</w:t>
      </w:r>
      <w:r>
        <w:t xml:space="preserve"> to 1.</w:t>
      </w:r>
    </w:p>
    <w:p w14:paraId="5978FE9F" w14:textId="77777777" w:rsidR="00F769A0" w:rsidRDefault="00F769A0" w:rsidP="00F769A0">
      <w:pPr>
        <w:pStyle w:val="ParagraphStyle"/>
      </w:pPr>
    </w:p>
    <w:p w14:paraId="11CD01FD" w14:textId="77777777" w:rsidR="00F769A0" w:rsidRDefault="00F769A0" w:rsidP="00F769A0">
      <w:pPr>
        <w:pStyle w:val="ParagraphStyle"/>
      </w:pPr>
      <w:r>
        <w:t>To make a small amount of pastry we might use 200 grams of flour and 100 grams of butter.</w:t>
      </w:r>
    </w:p>
    <w:p w14:paraId="00D213CA" w14:textId="77777777" w:rsidR="00F769A0" w:rsidRDefault="00F769A0" w:rsidP="00F769A0">
      <w:pPr>
        <w:pStyle w:val="ParagraphStyle"/>
      </w:pPr>
    </w:p>
    <w:p w14:paraId="164DEDCC" w14:textId="77777777" w:rsidR="00F769A0" w:rsidRDefault="00F769A0" w:rsidP="00F769A0">
      <w:pPr>
        <w:pStyle w:val="ParagraphStyle"/>
      </w:pPr>
      <w:r>
        <w:t>To make a large amount of pastry we might use 400 grams of flour and 200 grams of butter.</w:t>
      </w:r>
    </w:p>
    <w:p w14:paraId="7319B3FE" w14:textId="5924F0C3" w:rsidR="0025495F" w:rsidRDefault="0025495F" w:rsidP="0025495F">
      <w:pPr>
        <w:pStyle w:val="ParagraphStyle"/>
      </w:pPr>
    </w:p>
    <w:p w14:paraId="79355688" w14:textId="2A6F71CD" w:rsidR="00754189" w:rsidRDefault="00754189" w:rsidP="0025495F">
      <w:pPr>
        <w:pStyle w:val="ParagraphStyle"/>
      </w:pPr>
      <w:r w:rsidRPr="00754189">
        <w:t>In both examples, the ratio of flour to butter remains the same, even though the amounts change. The flour and butter quantities remain in proportion, regardless of whether we make a small or large amount of pastry.</w:t>
      </w:r>
    </w:p>
    <w:p w14:paraId="106D8E02" w14:textId="23F26801" w:rsidR="00754189" w:rsidRDefault="00AA4736" w:rsidP="00AA4736">
      <w:pPr>
        <w:pStyle w:val="SlideTitles"/>
      </w:pPr>
      <w:r>
        <w:t>8 of 1</w:t>
      </w:r>
      <w:r w:rsidR="00141439">
        <w:t>6</w:t>
      </w:r>
      <w:r>
        <w:t xml:space="preserve"> </w:t>
      </w:r>
      <w:r w:rsidR="00482190">
        <w:t>–</w:t>
      </w:r>
      <w:r>
        <w:t xml:space="preserve"> </w:t>
      </w:r>
      <w:r w:rsidR="00482190" w:rsidRPr="00482190">
        <w:t>Proportion problems</w:t>
      </w:r>
    </w:p>
    <w:p w14:paraId="70876EE5" w14:textId="77777777" w:rsidR="00E04586" w:rsidRDefault="00E04586" w:rsidP="00E04586">
      <w:pPr>
        <w:pStyle w:val="ParagraphStyle"/>
      </w:pPr>
      <w:r w:rsidRPr="003D1066">
        <w:t xml:space="preserve">Many problems involve finding a value that has </w:t>
      </w:r>
      <w:r w:rsidRPr="003D1066">
        <w:rPr>
          <w:b/>
          <w:bCs/>
        </w:rPr>
        <w:t>increased</w:t>
      </w:r>
      <w:r w:rsidRPr="003D1066">
        <w:t xml:space="preserve"> or </w:t>
      </w:r>
      <w:r w:rsidRPr="003D1066">
        <w:rPr>
          <w:b/>
          <w:bCs/>
        </w:rPr>
        <w:t>decreased</w:t>
      </w:r>
      <w:r w:rsidRPr="003D1066">
        <w:t xml:space="preserve"> in proportion with another. To do this, multiply or divide the numbers by the same value.</w:t>
      </w:r>
    </w:p>
    <w:p w14:paraId="16B63CE8" w14:textId="77777777" w:rsidR="00E04586" w:rsidRDefault="00E04586" w:rsidP="00E04586">
      <w:pPr>
        <w:pStyle w:val="ParagraphStyle"/>
      </w:pPr>
    </w:p>
    <w:p w14:paraId="684B518B" w14:textId="77777777" w:rsidR="00E04586" w:rsidRDefault="00E04586" w:rsidP="00E04586">
      <w:pPr>
        <w:pStyle w:val="ParagraphStyle"/>
      </w:pPr>
      <w:r>
        <w:t>For example, a recipe for pancakes uses:</w:t>
      </w:r>
    </w:p>
    <w:p w14:paraId="2C84235B" w14:textId="77777777" w:rsidR="00E04586" w:rsidRDefault="00E04586" w:rsidP="00E04586">
      <w:pPr>
        <w:pStyle w:val="ParagraphStyle"/>
      </w:pPr>
      <w:r>
        <w:t>3 cups of flour and 2 cups of milk.</w:t>
      </w:r>
    </w:p>
    <w:p w14:paraId="644D1613" w14:textId="77777777" w:rsidR="00E04586" w:rsidRDefault="00E04586" w:rsidP="00E04586">
      <w:pPr>
        <w:pStyle w:val="ParagraphStyle"/>
      </w:pPr>
    </w:p>
    <w:p w14:paraId="7C54C3B2" w14:textId="77777777" w:rsidR="00E04586" w:rsidRDefault="00E04586" w:rsidP="00E04586">
      <w:pPr>
        <w:pStyle w:val="ParagraphStyle"/>
      </w:pPr>
      <w:r>
        <w:t>The ratio of flour to milk is 3 to 2.</w:t>
      </w:r>
    </w:p>
    <w:p w14:paraId="5AE479F9" w14:textId="77777777" w:rsidR="00E04586" w:rsidRDefault="00E04586" w:rsidP="00E04586">
      <w:pPr>
        <w:pStyle w:val="ParagraphStyle"/>
      </w:pPr>
    </w:p>
    <w:p w14:paraId="0A283E78" w14:textId="77777777" w:rsidR="00E04586" w:rsidRDefault="00E04586" w:rsidP="00E04586">
      <w:pPr>
        <w:pStyle w:val="ParagraphStyle"/>
      </w:pPr>
      <w:r w:rsidRPr="00102B64">
        <w:t>To make pancakes for a LOT of people we might need 4 times the quantity, so we multiply the numbers by 4</w:t>
      </w:r>
      <w:r>
        <w:t>. So, we would need to multiply 3 by 4, which is 12, and also multiply 2 by 4, which is 8.</w:t>
      </w:r>
    </w:p>
    <w:p w14:paraId="44F1427B" w14:textId="77777777" w:rsidR="00E04586" w:rsidRDefault="00E04586" w:rsidP="00E04586">
      <w:pPr>
        <w:pStyle w:val="ParagraphStyle"/>
      </w:pPr>
    </w:p>
    <w:p w14:paraId="76904E0F" w14:textId="77777777" w:rsidR="00E04586" w:rsidRPr="0013145A" w:rsidRDefault="00E04586" w:rsidP="00E04586">
      <w:pPr>
        <w:pStyle w:val="ParagraphStyle"/>
        <w:rPr>
          <w:b/>
          <w:bCs/>
        </w:rPr>
      </w:pPr>
      <w:r w:rsidRPr="0013145A">
        <w:rPr>
          <w:b/>
          <w:bCs/>
        </w:rPr>
        <w:t>Answer</w:t>
      </w:r>
    </w:p>
    <w:p w14:paraId="190F8C70" w14:textId="77777777" w:rsidR="00E04586" w:rsidRDefault="00E04586" w:rsidP="00E04586">
      <w:pPr>
        <w:pStyle w:val="ParagraphStyle"/>
      </w:pPr>
      <w:r w:rsidRPr="00B3468D">
        <w:t>To make 4 times the quantity we will need:</w:t>
      </w:r>
    </w:p>
    <w:p w14:paraId="048B6940" w14:textId="77777777" w:rsidR="00E04586" w:rsidRDefault="00E04586" w:rsidP="00E04586">
      <w:pPr>
        <w:pStyle w:val="ParagraphStyle"/>
      </w:pPr>
      <w:r>
        <w:t>12 cups of flour and 8 cups of milk.</w:t>
      </w:r>
    </w:p>
    <w:p w14:paraId="62857171" w14:textId="21F82673" w:rsidR="00482190" w:rsidRDefault="00E04586" w:rsidP="00E04586">
      <w:pPr>
        <w:pStyle w:val="SlideTitles"/>
      </w:pPr>
      <w:r>
        <w:t>9 of 1</w:t>
      </w:r>
      <w:r w:rsidR="00141439">
        <w:t>6</w:t>
      </w:r>
      <w:r>
        <w:t xml:space="preserve"> </w:t>
      </w:r>
      <w:r w:rsidR="00B32214">
        <w:t>–</w:t>
      </w:r>
      <w:r>
        <w:t xml:space="preserve"> </w:t>
      </w:r>
      <w:r w:rsidR="00B32214" w:rsidRPr="00B32214">
        <w:t>Simplifying ratios</w:t>
      </w:r>
    </w:p>
    <w:p w14:paraId="6996B53A" w14:textId="07752B77" w:rsidR="00B32214" w:rsidRDefault="006D66EC" w:rsidP="006D66EC">
      <w:pPr>
        <w:pStyle w:val="ParagraphStyle"/>
      </w:pPr>
      <w:r>
        <w:t>Ratios should always be shown in their simplest form. To do this find the simplest common factor for both numbers.</w:t>
      </w:r>
    </w:p>
    <w:p w14:paraId="35111CC5" w14:textId="6C89864C" w:rsidR="006D66EC" w:rsidRDefault="006D66EC" w:rsidP="006D66EC">
      <w:pPr>
        <w:pStyle w:val="ParagraphStyle"/>
      </w:pPr>
    </w:p>
    <w:p w14:paraId="07AAAAE3" w14:textId="77777777" w:rsidR="00703271" w:rsidRPr="00703271" w:rsidRDefault="00703271" w:rsidP="00703271">
      <w:pPr>
        <w:pStyle w:val="ParagraphStyle"/>
        <w:rPr>
          <w:b/>
          <w:bCs/>
        </w:rPr>
      </w:pPr>
      <w:r w:rsidRPr="00703271">
        <w:rPr>
          <w:b/>
          <w:bCs/>
        </w:rPr>
        <w:t>Example</w:t>
      </w:r>
    </w:p>
    <w:p w14:paraId="396A6FC0" w14:textId="3C6891F9" w:rsidR="00703271" w:rsidRDefault="00703271" w:rsidP="00703271">
      <w:pPr>
        <w:pStyle w:val="ParagraphStyle"/>
      </w:pPr>
      <w:r>
        <w:t xml:space="preserve">Consider a rectangle separated into </w:t>
      </w:r>
      <w:r w:rsidR="008138A0">
        <w:t>10 squares. There are</w:t>
      </w:r>
      <w:r>
        <w:t xml:space="preserve"> 8 blue squares and 2 yellow squares.</w:t>
      </w:r>
    </w:p>
    <w:p w14:paraId="12B4DDBE" w14:textId="77777777" w:rsidR="008138A0" w:rsidRDefault="008138A0" w:rsidP="00703271">
      <w:pPr>
        <w:pStyle w:val="ParagraphStyle"/>
      </w:pPr>
    </w:p>
    <w:p w14:paraId="72F21345" w14:textId="4FA1AF8F" w:rsidR="006D66EC" w:rsidRDefault="00703271" w:rsidP="00703271">
      <w:pPr>
        <w:pStyle w:val="ParagraphStyle"/>
      </w:pPr>
      <w:r>
        <w:t xml:space="preserve">The ratio is 8 </w:t>
      </w:r>
      <w:r w:rsidR="008138A0">
        <w:t>to 2.</w:t>
      </w:r>
    </w:p>
    <w:p w14:paraId="08D8F3BE" w14:textId="060B7DFE" w:rsidR="008138A0" w:rsidRDefault="008138A0" w:rsidP="00703271">
      <w:pPr>
        <w:pStyle w:val="ParagraphStyle"/>
      </w:pPr>
    </w:p>
    <w:p w14:paraId="01ED3512" w14:textId="7E63D871" w:rsidR="008138A0" w:rsidRDefault="00BC4065" w:rsidP="00703271">
      <w:pPr>
        <w:pStyle w:val="ParagraphStyle"/>
      </w:pPr>
      <w:r w:rsidRPr="00BC4065">
        <w:t>However, this ratio can be simplified because both numbers can be divided by 2:</w:t>
      </w:r>
    </w:p>
    <w:p w14:paraId="57735AAA" w14:textId="1BE4C391" w:rsidR="00BC4065" w:rsidRDefault="002F233C" w:rsidP="00703271">
      <w:pPr>
        <w:pStyle w:val="ParagraphStyle"/>
        <w:rPr>
          <w:rFonts w:cstheme="minorHAnsi"/>
        </w:rPr>
      </w:pPr>
      <w:r>
        <w:t xml:space="preserve">8 </w:t>
      </w:r>
      <w:r>
        <w:rPr>
          <w:rFonts w:cstheme="minorHAnsi"/>
        </w:rPr>
        <w:t>÷</w:t>
      </w:r>
      <w:r w:rsidR="00A27E6D">
        <w:t xml:space="preserve"> 2 = 4 and 2 </w:t>
      </w:r>
      <w:r w:rsidR="00A27E6D">
        <w:rPr>
          <w:rFonts w:cstheme="minorHAnsi"/>
        </w:rPr>
        <w:t xml:space="preserve">÷ 2 </w:t>
      </w:r>
      <w:r w:rsidR="005D4E7E">
        <w:rPr>
          <w:rFonts w:cstheme="minorHAnsi"/>
        </w:rPr>
        <w:t>= 1.</w:t>
      </w:r>
    </w:p>
    <w:p w14:paraId="322F56D6" w14:textId="5D231C51" w:rsidR="005D4E7E" w:rsidRDefault="005D4E7E" w:rsidP="00703271">
      <w:pPr>
        <w:pStyle w:val="ParagraphStyle"/>
        <w:rPr>
          <w:rFonts w:cstheme="minorHAnsi"/>
        </w:rPr>
      </w:pPr>
    </w:p>
    <w:p w14:paraId="270241B1" w14:textId="3724509C" w:rsidR="005D4E7E" w:rsidRDefault="005D4E7E" w:rsidP="00703271">
      <w:pPr>
        <w:pStyle w:val="ParagraphStyle"/>
      </w:pPr>
      <w:r w:rsidRPr="005D4E7E">
        <w:t xml:space="preserve">The ratio of blue squares to yellow squares is 4 </w:t>
      </w:r>
      <w:r>
        <w:t>to 1.</w:t>
      </w:r>
    </w:p>
    <w:p w14:paraId="07354545" w14:textId="2117AF7E" w:rsidR="005D4E7E" w:rsidRDefault="0019661A" w:rsidP="0019661A">
      <w:pPr>
        <w:pStyle w:val="SlideTitles"/>
      </w:pPr>
      <w:r>
        <w:lastRenderedPageBreak/>
        <w:t>10 of 1</w:t>
      </w:r>
      <w:r w:rsidR="00141439">
        <w:t>6</w:t>
      </w:r>
      <w:r>
        <w:t xml:space="preserve"> </w:t>
      </w:r>
      <w:r w:rsidR="00D63173">
        <w:t>–</w:t>
      </w:r>
      <w:r>
        <w:t xml:space="preserve"> </w:t>
      </w:r>
      <w:r w:rsidR="00D63173" w:rsidRPr="00D63173">
        <w:t>Simplifying ratios</w:t>
      </w:r>
    </w:p>
    <w:p w14:paraId="52D8EF14" w14:textId="74CB4698" w:rsidR="00D63173" w:rsidRDefault="00B65C54" w:rsidP="00D63173">
      <w:pPr>
        <w:pStyle w:val="ParagraphStyle"/>
      </w:pPr>
      <w:r w:rsidRPr="00B65C54">
        <w:t xml:space="preserve">Watch </w:t>
      </w:r>
      <w:r>
        <w:t>the following</w:t>
      </w:r>
      <w:r w:rsidRPr="00B65C54">
        <w:t xml:space="preserve"> video to learn more about simplifying ratios</w:t>
      </w:r>
      <w:r>
        <w:t>:</w:t>
      </w:r>
    </w:p>
    <w:p w14:paraId="4EA94602" w14:textId="687C46AA" w:rsidR="00B65C54" w:rsidRDefault="00EE1E83" w:rsidP="00D63173">
      <w:pPr>
        <w:pStyle w:val="ParagraphStyle"/>
      </w:pPr>
      <w:hyperlink r:id="rId11" w:history="1">
        <w:r w:rsidR="007B13EE" w:rsidRPr="00185535">
          <w:rPr>
            <w:rStyle w:val="Hyperlink"/>
          </w:rPr>
          <w:t>How to Simpl</w:t>
        </w:r>
        <w:r w:rsidR="00185535" w:rsidRPr="00185535">
          <w:rPr>
            <w:rStyle w:val="Hyperlink"/>
          </w:rPr>
          <w:t>ify Ratios</w:t>
        </w:r>
      </w:hyperlink>
    </w:p>
    <w:p w14:paraId="02AFD263" w14:textId="326703A9" w:rsidR="00185535" w:rsidRDefault="00185535" w:rsidP="00185535">
      <w:pPr>
        <w:pStyle w:val="SlideTitles"/>
      </w:pPr>
      <w:r>
        <w:t>11 of 1</w:t>
      </w:r>
      <w:r w:rsidR="00141439">
        <w:t>6</w:t>
      </w:r>
      <w:r>
        <w:t xml:space="preserve"> </w:t>
      </w:r>
      <w:r w:rsidR="009966EF">
        <w:t>–</w:t>
      </w:r>
      <w:r>
        <w:t xml:space="preserve"> </w:t>
      </w:r>
      <w:r w:rsidR="009966EF">
        <w:t>Question 3</w:t>
      </w:r>
    </w:p>
    <w:p w14:paraId="23847458" w14:textId="250960FC" w:rsidR="009966EF" w:rsidRDefault="009966EF" w:rsidP="009966EF">
      <w:pPr>
        <w:pStyle w:val="ParagraphStyle"/>
      </w:pPr>
      <w:r>
        <w:t xml:space="preserve">Consider a </w:t>
      </w:r>
      <w:r w:rsidR="006E6824">
        <w:t xml:space="preserve">square separated into 9 </w:t>
      </w:r>
      <w:r w:rsidR="00342C45">
        <w:t>smaller squares</w:t>
      </w:r>
      <w:r w:rsidR="006E6824">
        <w:t xml:space="preserve">. </w:t>
      </w:r>
      <w:r w:rsidR="00342C45">
        <w:t xml:space="preserve">6 of the squares are red and </w:t>
      </w:r>
      <w:r w:rsidR="007A7CC4">
        <w:t>3 of the squares are white.</w:t>
      </w:r>
      <w:r w:rsidR="006E6824">
        <w:t xml:space="preserve"> </w:t>
      </w:r>
      <w:r w:rsidRPr="009966EF">
        <w:t>What is the ratio of red squares to white squares, show</w:t>
      </w:r>
      <w:r w:rsidR="007A7CC4">
        <w:t>n</w:t>
      </w:r>
      <w:r w:rsidRPr="009966EF">
        <w:t xml:space="preserve"> in its simplest form?</w:t>
      </w:r>
    </w:p>
    <w:p w14:paraId="73DA7152" w14:textId="31205557" w:rsidR="007A7CC4" w:rsidRDefault="007A7CC4" w:rsidP="007A7CC4">
      <w:pPr>
        <w:pStyle w:val="ParagraphStyle"/>
        <w:numPr>
          <w:ilvl w:val="0"/>
          <w:numId w:val="12"/>
        </w:numPr>
      </w:pPr>
      <w:r>
        <w:t>6 to 3</w:t>
      </w:r>
    </w:p>
    <w:p w14:paraId="4076B935" w14:textId="5CFB9AFD" w:rsidR="007A7CC4" w:rsidRDefault="003F04BA" w:rsidP="007A7CC4">
      <w:pPr>
        <w:pStyle w:val="ParagraphStyle"/>
        <w:numPr>
          <w:ilvl w:val="0"/>
          <w:numId w:val="12"/>
        </w:numPr>
      </w:pPr>
      <w:r>
        <w:t>6 to 9</w:t>
      </w:r>
    </w:p>
    <w:p w14:paraId="3B75BA2C" w14:textId="7A4B309E" w:rsidR="003F04BA" w:rsidRDefault="003F04BA" w:rsidP="007A7CC4">
      <w:pPr>
        <w:pStyle w:val="ParagraphStyle"/>
        <w:numPr>
          <w:ilvl w:val="0"/>
          <w:numId w:val="12"/>
        </w:numPr>
      </w:pPr>
      <w:r>
        <w:t>2 to 1</w:t>
      </w:r>
    </w:p>
    <w:p w14:paraId="3195083F" w14:textId="4C041E6A" w:rsidR="003F04BA" w:rsidRDefault="003F04BA" w:rsidP="007A7CC4">
      <w:pPr>
        <w:pStyle w:val="ParagraphStyle"/>
        <w:numPr>
          <w:ilvl w:val="0"/>
          <w:numId w:val="12"/>
        </w:numPr>
      </w:pPr>
      <w:r>
        <w:t>3 to 1</w:t>
      </w:r>
    </w:p>
    <w:p w14:paraId="550F977B" w14:textId="523334C1" w:rsidR="003F04BA" w:rsidRDefault="003F04BA" w:rsidP="003F04BA">
      <w:pPr>
        <w:pStyle w:val="ParagraphStyle"/>
      </w:pPr>
    </w:p>
    <w:p w14:paraId="117BBF9C" w14:textId="09881C2C" w:rsidR="003F04BA" w:rsidRDefault="003F04BA" w:rsidP="003F04BA">
      <w:pPr>
        <w:pStyle w:val="ParagraphStyle"/>
      </w:pPr>
      <w:r>
        <w:t xml:space="preserve">The correct answer is </w:t>
      </w:r>
      <w:r w:rsidR="00166FCF">
        <w:t>C</w:t>
      </w:r>
      <w:r>
        <w:t xml:space="preserve">, </w:t>
      </w:r>
      <w:r w:rsidR="00166FCF">
        <w:t>2</w:t>
      </w:r>
      <w:r>
        <w:t xml:space="preserve"> to 1.</w:t>
      </w:r>
    </w:p>
    <w:p w14:paraId="257B9514" w14:textId="7C39ABD1" w:rsidR="003F04BA" w:rsidRDefault="00D25FB9" w:rsidP="003F04BA">
      <w:pPr>
        <w:pStyle w:val="SlideTitles"/>
      </w:pPr>
      <w:r>
        <w:t>12 of 1</w:t>
      </w:r>
      <w:r w:rsidR="00141439">
        <w:t>6</w:t>
      </w:r>
      <w:r>
        <w:t xml:space="preserve"> – Question 4</w:t>
      </w:r>
    </w:p>
    <w:p w14:paraId="43FEDA10" w14:textId="77777777" w:rsidR="00E318BF" w:rsidRPr="00E318BF" w:rsidRDefault="00E318BF" w:rsidP="00E318BF">
      <w:pPr>
        <w:pStyle w:val="ParagraphStyle"/>
      </w:pPr>
      <w:r w:rsidRPr="00E318BF">
        <w:t>Here is the recipe for making one chocolate crispy cake:</w:t>
      </w:r>
    </w:p>
    <w:p w14:paraId="23005E79" w14:textId="77777777" w:rsidR="00E318BF" w:rsidRPr="00E318BF" w:rsidRDefault="00E318BF" w:rsidP="00E318BF">
      <w:pPr>
        <w:pStyle w:val="ParagraphStyle"/>
      </w:pPr>
    </w:p>
    <w:p w14:paraId="60350672" w14:textId="77777777" w:rsidR="00E318BF" w:rsidRPr="00E318BF" w:rsidRDefault="00E318BF" w:rsidP="00E318BF">
      <w:pPr>
        <w:pStyle w:val="ParagraphStyle"/>
        <w:rPr>
          <w:b/>
          <w:bCs/>
        </w:rPr>
      </w:pPr>
      <w:r w:rsidRPr="00E318BF">
        <w:rPr>
          <w:b/>
          <w:bCs/>
        </w:rPr>
        <w:t>Chocolate Crispy Cakes Recipe (makes 1 cake)</w:t>
      </w:r>
    </w:p>
    <w:p w14:paraId="6D452FFC" w14:textId="77777777" w:rsidR="00E318BF" w:rsidRPr="00E318BF" w:rsidRDefault="00E318BF" w:rsidP="00E318BF">
      <w:pPr>
        <w:pStyle w:val="ParagraphStyle"/>
      </w:pPr>
      <w:r w:rsidRPr="00E318BF">
        <w:t>Ingredients:</w:t>
      </w:r>
    </w:p>
    <w:p w14:paraId="124EB7F5" w14:textId="77777777" w:rsidR="00E318BF" w:rsidRPr="00E318BF" w:rsidRDefault="00E318BF" w:rsidP="00E318BF">
      <w:pPr>
        <w:pStyle w:val="ParagraphStyle"/>
      </w:pPr>
      <w:r w:rsidRPr="00E318BF">
        <w:t xml:space="preserve">20 grams chocolate </w:t>
      </w:r>
    </w:p>
    <w:p w14:paraId="70F3EA92" w14:textId="77777777" w:rsidR="00E318BF" w:rsidRPr="00E318BF" w:rsidRDefault="00E318BF" w:rsidP="00E318BF">
      <w:pPr>
        <w:pStyle w:val="ParagraphStyle"/>
      </w:pPr>
      <w:r w:rsidRPr="00E318BF">
        <w:t>15 grams of crisped rice cereal</w:t>
      </w:r>
    </w:p>
    <w:p w14:paraId="3C261516" w14:textId="020FE1AA" w:rsidR="00D25FB9" w:rsidRDefault="00D25FB9" w:rsidP="00D25FB9">
      <w:pPr>
        <w:pStyle w:val="ParagraphStyle"/>
      </w:pPr>
    </w:p>
    <w:p w14:paraId="3650EE48" w14:textId="6373C211" w:rsidR="00E318BF" w:rsidRDefault="00AE1CA4" w:rsidP="00D25FB9">
      <w:pPr>
        <w:pStyle w:val="ParagraphStyle"/>
      </w:pPr>
      <w:r w:rsidRPr="00AE1CA4">
        <w:t>What is the ratio of chocolate to crisped rice cereal in this recipe shown in its simplest form?</w:t>
      </w:r>
    </w:p>
    <w:p w14:paraId="6AE8EF00" w14:textId="76ECE5A1" w:rsidR="00AE1CA4" w:rsidRDefault="00AE1CA4" w:rsidP="00AE1CA4">
      <w:pPr>
        <w:pStyle w:val="ParagraphStyle"/>
        <w:numPr>
          <w:ilvl w:val="0"/>
          <w:numId w:val="13"/>
        </w:numPr>
      </w:pPr>
      <w:r>
        <w:t>2 to 1</w:t>
      </w:r>
    </w:p>
    <w:p w14:paraId="79323A29" w14:textId="36076922" w:rsidR="00AE1CA4" w:rsidRDefault="00AE1CA4" w:rsidP="00AE1CA4">
      <w:pPr>
        <w:pStyle w:val="ParagraphStyle"/>
        <w:numPr>
          <w:ilvl w:val="0"/>
          <w:numId w:val="13"/>
        </w:numPr>
      </w:pPr>
      <w:r>
        <w:t>3 to 4</w:t>
      </w:r>
    </w:p>
    <w:p w14:paraId="55590D4D" w14:textId="15D20994" w:rsidR="00AE1CA4" w:rsidRDefault="00AE1CA4" w:rsidP="00AE1CA4">
      <w:pPr>
        <w:pStyle w:val="ParagraphStyle"/>
        <w:numPr>
          <w:ilvl w:val="0"/>
          <w:numId w:val="13"/>
        </w:numPr>
      </w:pPr>
      <w:r>
        <w:t>4 to 3</w:t>
      </w:r>
    </w:p>
    <w:p w14:paraId="35C634EE" w14:textId="1EFE51CA" w:rsidR="00AE1CA4" w:rsidRDefault="006E042C" w:rsidP="00AE1CA4">
      <w:pPr>
        <w:pStyle w:val="ParagraphStyle"/>
        <w:numPr>
          <w:ilvl w:val="0"/>
          <w:numId w:val="13"/>
        </w:numPr>
      </w:pPr>
      <w:r>
        <w:t>3 to 2</w:t>
      </w:r>
    </w:p>
    <w:p w14:paraId="1D947585" w14:textId="636D3F90" w:rsidR="006E042C" w:rsidRDefault="006E042C" w:rsidP="006E042C">
      <w:pPr>
        <w:pStyle w:val="ParagraphStyle"/>
      </w:pPr>
    </w:p>
    <w:p w14:paraId="712C65C1" w14:textId="0A2DCAB4" w:rsidR="006E042C" w:rsidRDefault="006E042C" w:rsidP="006E042C">
      <w:pPr>
        <w:pStyle w:val="ParagraphStyle"/>
      </w:pPr>
      <w:r>
        <w:t xml:space="preserve">The correct answer is </w:t>
      </w:r>
      <w:r w:rsidR="003F7B20">
        <w:t>C, 4 to 3.</w:t>
      </w:r>
    </w:p>
    <w:p w14:paraId="19C60654" w14:textId="3D03B196" w:rsidR="003F7B20" w:rsidRDefault="003F7B20" w:rsidP="003F7B20">
      <w:pPr>
        <w:pStyle w:val="SlideTitles"/>
      </w:pPr>
      <w:r>
        <w:t>13 of 1</w:t>
      </w:r>
      <w:r w:rsidR="00141439">
        <w:t>6</w:t>
      </w:r>
      <w:r>
        <w:t xml:space="preserve"> </w:t>
      </w:r>
      <w:r w:rsidR="005830EF">
        <w:t>–</w:t>
      </w:r>
      <w:r>
        <w:t xml:space="preserve"> </w:t>
      </w:r>
      <w:r w:rsidR="005830EF">
        <w:t>Question 5</w:t>
      </w:r>
    </w:p>
    <w:p w14:paraId="35873328" w14:textId="77777777" w:rsidR="005830EF" w:rsidRPr="00E318BF" w:rsidRDefault="005830EF" w:rsidP="005830EF">
      <w:pPr>
        <w:pStyle w:val="ParagraphStyle"/>
      </w:pPr>
      <w:r w:rsidRPr="00E318BF">
        <w:t>Here is the recipe for making one chocolate crispy cake:</w:t>
      </w:r>
    </w:p>
    <w:p w14:paraId="1EC259FA" w14:textId="77777777" w:rsidR="005830EF" w:rsidRPr="00E318BF" w:rsidRDefault="005830EF" w:rsidP="005830EF">
      <w:pPr>
        <w:pStyle w:val="ParagraphStyle"/>
      </w:pPr>
    </w:p>
    <w:p w14:paraId="21029A7F" w14:textId="77777777" w:rsidR="005830EF" w:rsidRPr="00E318BF" w:rsidRDefault="005830EF" w:rsidP="005830EF">
      <w:pPr>
        <w:pStyle w:val="ParagraphStyle"/>
        <w:rPr>
          <w:b/>
          <w:bCs/>
        </w:rPr>
      </w:pPr>
      <w:r w:rsidRPr="00E318BF">
        <w:rPr>
          <w:b/>
          <w:bCs/>
        </w:rPr>
        <w:t>Chocolate Crispy Cakes Recipe (makes 1 cake)</w:t>
      </w:r>
    </w:p>
    <w:p w14:paraId="7BEDC955" w14:textId="77777777" w:rsidR="005830EF" w:rsidRPr="00E318BF" w:rsidRDefault="005830EF" w:rsidP="005830EF">
      <w:pPr>
        <w:pStyle w:val="ParagraphStyle"/>
      </w:pPr>
      <w:r w:rsidRPr="00E318BF">
        <w:t>Ingredients:</w:t>
      </w:r>
    </w:p>
    <w:p w14:paraId="6C51C1DB" w14:textId="77777777" w:rsidR="005830EF" w:rsidRPr="00E318BF" w:rsidRDefault="005830EF" w:rsidP="005830EF">
      <w:pPr>
        <w:pStyle w:val="ParagraphStyle"/>
      </w:pPr>
      <w:r w:rsidRPr="00E318BF">
        <w:t xml:space="preserve">20 grams chocolate </w:t>
      </w:r>
    </w:p>
    <w:p w14:paraId="1786D1B1" w14:textId="72144615" w:rsidR="005830EF" w:rsidRDefault="005830EF" w:rsidP="005830EF">
      <w:pPr>
        <w:pStyle w:val="ParagraphStyle"/>
      </w:pPr>
      <w:r w:rsidRPr="00E318BF">
        <w:t>15 grams of crisped rice cereal</w:t>
      </w:r>
    </w:p>
    <w:p w14:paraId="0ED1963B" w14:textId="77777777" w:rsidR="00C77B6D" w:rsidRPr="00E318BF" w:rsidRDefault="00C77B6D" w:rsidP="005830EF">
      <w:pPr>
        <w:pStyle w:val="ParagraphStyle"/>
      </w:pPr>
    </w:p>
    <w:p w14:paraId="20F04A7E" w14:textId="7DDBBDFB" w:rsidR="005830EF" w:rsidRDefault="00C77B6D" w:rsidP="005830EF">
      <w:pPr>
        <w:pStyle w:val="ParagraphStyle"/>
      </w:pPr>
      <w:r w:rsidRPr="00C77B6D">
        <w:t>How much chocolate is needed to make 5 cakes?</w:t>
      </w:r>
    </w:p>
    <w:p w14:paraId="37D19577" w14:textId="18131212" w:rsidR="00185535" w:rsidRDefault="00C77B6D" w:rsidP="00C77B6D">
      <w:pPr>
        <w:pStyle w:val="ParagraphStyle"/>
        <w:numPr>
          <w:ilvl w:val="0"/>
          <w:numId w:val="14"/>
        </w:numPr>
      </w:pPr>
      <w:r>
        <w:t>20 grams</w:t>
      </w:r>
    </w:p>
    <w:p w14:paraId="2EA8EEBE" w14:textId="5892A7D6" w:rsidR="00C77B6D" w:rsidRDefault="00C77B6D" w:rsidP="00C77B6D">
      <w:pPr>
        <w:pStyle w:val="ParagraphStyle"/>
        <w:numPr>
          <w:ilvl w:val="0"/>
          <w:numId w:val="14"/>
        </w:numPr>
      </w:pPr>
      <w:r>
        <w:t>100 grams</w:t>
      </w:r>
    </w:p>
    <w:p w14:paraId="0D3DADAA" w14:textId="3479F269" w:rsidR="00C77B6D" w:rsidRDefault="00251D06" w:rsidP="00C77B6D">
      <w:pPr>
        <w:pStyle w:val="ParagraphStyle"/>
        <w:numPr>
          <w:ilvl w:val="0"/>
          <w:numId w:val="14"/>
        </w:numPr>
      </w:pPr>
      <w:r>
        <w:t>80 grams</w:t>
      </w:r>
    </w:p>
    <w:p w14:paraId="45556CCD" w14:textId="2E87A88C" w:rsidR="00251D06" w:rsidRDefault="00251D06" w:rsidP="00C77B6D">
      <w:pPr>
        <w:pStyle w:val="ParagraphStyle"/>
        <w:numPr>
          <w:ilvl w:val="0"/>
          <w:numId w:val="14"/>
        </w:numPr>
      </w:pPr>
      <w:r>
        <w:t>200 grams</w:t>
      </w:r>
    </w:p>
    <w:p w14:paraId="2559DB5A" w14:textId="0340D308" w:rsidR="00251D06" w:rsidRDefault="00251D06" w:rsidP="00251D06">
      <w:pPr>
        <w:pStyle w:val="ParagraphStyle"/>
      </w:pPr>
    </w:p>
    <w:p w14:paraId="68EC8A62" w14:textId="43671DF9" w:rsidR="00251D06" w:rsidRDefault="00251D06" w:rsidP="00251D06">
      <w:pPr>
        <w:pStyle w:val="ParagraphStyle"/>
      </w:pPr>
      <w:r>
        <w:t xml:space="preserve">The correct answer is </w:t>
      </w:r>
      <w:r w:rsidR="003563CF">
        <w:t>B, 100 grams.</w:t>
      </w:r>
    </w:p>
    <w:p w14:paraId="65F5B7A4" w14:textId="62D80FA2" w:rsidR="003563CF" w:rsidRDefault="00327069" w:rsidP="003563CF">
      <w:pPr>
        <w:pStyle w:val="SlideTitles"/>
      </w:pPr>
      <w:r>
        <w:t>14 of 1</w:t>
      </w:r>
      <w:r w:rsidR="00141439">
        <w:t>6</w:t>
      </w:r>
      <w:r>
        <w:t xml:space="preserve"> – Question 6</w:t>
      </w:r>
    </w:p>
    <w:p w14:paraId="4B60CCB6" w14:textId="77777777" w:rsidR="00414166" w:rsidRPr="00414166" w:rsidRDefault="00414166" w:rsidP="00414166">
      <w:pPr>
        <w:pStyle w:val="ParagraphStyle"/>
      </w:pPr>
      <w:r w:rsidRPr="00414166">
        <w:t>Here is the recipe for making one chocolate crispy cake:</w:t>
      </w:r>
    </w:p>
    <w:p w14:paraId="5B9A4E9D" w14:textId="77777777" w:rsidR="00414166" w:rsidRPr="00414166" w:rsidRDefault="00414166" w:rsidP="00414166">
      <w:pPr>
        <w:pStyle w:val="ParagraphStyle"/>
      </w:pPr>
    </w:p>
    <w:p w14:paraId="49C6B779" w14:textId="77777777" w:rsidR="00414166" w:rsidRPr="00414166" w:rsidRDefault="00414166" w:rsidP="00414166">
      <w:pPr>
        <w:pStyle w:val="ParagraphStyle"/>
        <w:rPr>
          <w:b/>
          <w:bCs/>
        </w:rPr>
      </w:pPr>
      <w:r w:rsidRPr="00414166">
        <w:rPr>
          <w:b/>
          <w:bCs/>
        </w:rPr>
        <w:lastRenderedPageBreak/>
        <w:t>Chocolate Crispy Cakes Recipe (makes 1 cake)</w:t>
      </w:r>
    </w:p>
    <w:p w14:paraId="67798003" w14:textId="77777777" w:rsidR="00414166" w:rsidRPr="00414166" w:rsidRDefault="00414166" w:rsidP="00414166">
      <w:pPr>
        <w:pStyle w:val="ParagraphStyle"/>
      </w:pPr>
      <w:r w:rsidRPr="00414166">
        <w:t>Ingredients:</w:t>
      </w:r>
    </w:p>
    <w:p w14:paraId="3B30D1E0" w14:textId="77777777" w:rsidR="00414166" w:rsidRPr="00414166" w:rsidRDefault="00414166" w:rsidP="00414166">
      <w:pPr>
        <w:pStyle w:val="ParagraphStyle"/>
      </w:pPr>
      <w:r w:rsidRPr="00414166">
        <w:t xml:space="preserve">20 grams chocolate </w:t>
      </w:r>
    </w:p>
    <w:p w14:paraId="5AF04F99" w14:textId="77777777" w:rsidR="00414166" w:rsidRPr="00414166" w:rsidRDefault="00414166" w:rsidP="00414166">
      <w:pPr>
        <w:pStyle w:val="ParagraphStyle"/>
      </w:pPr>
      <w:r w:rsidRPr="00414166">
        <w:t>15 grams of crisped rice cereal</w:t>
      </w:r>
    </w:p>
    <w:p w14:paraId="502A7686" w14:textId="77777777" w:rsidR="00414166" w:rsidRPr="00414166" w:rsidRDefault="00414166" w:rsidP="00414166">
      <w:pPr>
        <w:pStyle w:val="ParagraphStyle"/>
      </w:pPr>
    </w:p>
    <w:p w14:paraId="0811D9A3" w14:textId="77777777" w:rsidR="00414166" w:rsidRPr="00414166" w:rsidRDefault="00414166" w:rsidP="00414166">
      <w:pPr>
        <w:pStyle w:val="ParagraphStyle"/>
      </w:pPr>
      <w:r w:rsidRPr="00414166">
        <w:t>I have 80 grams of chocolate and 60 grams of crisped rice cereal. How many cakes can I make?</w:t>
      </w:r>
    </w:p>
    <w:p w14:paraId="2FD6E55C" w14:textId="77777777" w:rsidR="00414166" w:rsidRPr="00414166" w:rsidRDefault="00414166" w:rsidP="00414166">
      <w:pPr>
        <w:pStyle w:val="ParagraphStyle"/>
        <w:numPr>
          <w:ilvl w:val="0"/>
          <w:numId w:val="16"/>
        </w:numPr>
      </w:pPr>
      <w:r w:rsidRPr="00414166">
        <w:t>4</w:t>
      </w:r>
    </w:p>
    <w:p w14:paraId="6229B52A" w14:textId="77777777" w:rsidR="00414166" w:rsidRPr="00414166" w:rsidRDefault="00414166" w:rsidP="00414166">
      <w:pPr>
        <w:pStyle w:val="ParagraphStyle"/>
        <w:numPr>
          <w:ilvl w:val="0"/>
          <w:numId w:val="16"/>
        </w:numPr>
      </w:pPr>
      <w:r w:rsidRPr="00414166">
        <w:t>5</w:t>
      </w:r>
    </w:p>
    <w:p w14:paraId="7517F5AE" w14:textId="77777777" w:rsidR="00414166" w:rsidRPr="00414166" w:rsidRDefault="00414166" w:rsidP="00414166">
      <w:pPr>
        <w:pStyle w:val="ParagraphStyle"/>
        <w:numPr>
          <w:ilvl w:val="0"/>
          <w:numId w:val="16"/>
        </w:numPr>
      </w:pPr>
      <w:r w:rsidRPr="00414166">
        <w:t>6</w:t>
      </w:r>
    </w:p>
    <w:p w14:paraId="333903DB" w14:textId="77777777" w:rsidR="00414166" w:rsidRPr="00414166" w:rsidRDefault="00414166" w:rsidP="00414166">
      <w:pPr>
        <w:pStyle w:val="ParagraphStyle"/>
        <w:numPr>
          <w:ilvl w:val="0"/>
          <w:numId w:val="16"/>
        </w:numPr>
      </w:pPr>
      <w:r w:rsidRPr="00414166">
        <w:t>7</w:t>
      </w:r>
    </w:p>
    <w:p w14:paraId="2D55B4E9" w14:textId="77777777" w:rsidR="00414166" w:rsidRPr="00414166" w:rsidRDefault="00414166" w:rsidP="00414166">
      <w:pPr>
        <w:pStyle w:val="ParagraphStyle"/>
      </w:pPr>
    </w:p>
    <w:p w14:paraId="4C0A2C01" w14:textId="7EB81216" w:rsidR="00414166" w:rsidRDefault="00414166" w:rsidP="00414166">
      <w:pPr>
        <w:pStyle w:val="ParagraphStyle"/>
      </w:pPr>
      <w:r w:rsidRPr="00414166">
        <w:t>The correct answer is A, 4.</w:t>
      </w:r>
    </w:p>
    <w:p w14:paraId="769ADDAF" w14:textId="49DE61B0" w:rsidR="00414166" w:rsidRPr="00414166" w:rsidRDefault="00414166" w:rsidP="00414166">
      <w:pPr>
        <w:pStyle w:val="SlideTitles"/>
      </w:pPr>
      <w:r>
        <w:t>15 of 1</w:t>
      </w:r>
      <w:r w:rsidR="00141439">
        <w:t>6</w:t>
      </w:r>
      <w:r>
        <w:t xml:space="preserve"> – Task</w:t>
      </w:r>
    </w:p>
    <w:p w14:paraId="66101BD3" w14:textId="4C66035E" w:rsidR="00D721AE" w:rsidRDefault="00D721AE" w:rsidP="00D721AE">
      <w:pPr>
        <w:pStyle w:val="ParagraphStyle"/>
      </w:pPr>
      <w:r>
        <w:t xml:space="preserve">Download the accompanying </w:t>
      </w:r>
      <w:r>
        <w:rPr>
          <w:b/>
          <w:bCs/>
        </w:rPr>
        <w:t>Ratio</w:t>
      </w:r>
      <w:r w:rsidRPr="00D721AE">
        <w:rPr>
          <w:b/>
          <w:bCs/>
        </w:rPr>
        <w:t xml:space="preserve"> PDF</w:t>
      </w:r>
      <w:r>
        <w:t xml:space="preserve"> and answer all of the questions.</w:t>
      </w:r>
    </w:p>
    <w:p w14:paraId="2AEAB80C" w14:textId="77777777" w:rsidR="00D721AE" w:rsidRDefault="00D721AE" w:rsidP="00D721AE">
      <w:pPr>
        <w:pStyle w:val="ParagraphStyle"/>
      </w:pPr>
    </w:p>
    <w:p w14:paraId="4ACDC0D1" w14:textId="72B14CA5" w:rsidR="00327069" w:rsidRDefault="00D721AE" w:rsidP="00D721AE">
      <w:pPr>
        <w:pStyle w:val="ParagraphStyle"/>
      </w:pPr>
      <w:r>
        <w:t>Remember to complete and save your work on the PDF document.</w:t>
      </w:r>
    </w:p>
    <w:p w14:paraId="48316FA0" w14:textId="587ED1CC" w:rsidR="00E56DD2" w:rsidRDefault="00414166" w:rsidP="00414166">
      <w:pPr>
        <w:pStyle w:val="SlideTitles"/>
      </w:pPr>
      <w:r>
        <w:t>16 of 1</w:t>
      </w:r>
      <w:r w:rsidR="00141439">
        <w:t>6</w:t>
      </w:r>
      <w:bookmarkStart w:id="0" w:name="_GoBack"/>
      <w:bookmarkEnd w:id="0"/>
      <w:r>
        <w:t xml:space="preserve"> – End</w:t>
      </w:r>
    </w:p>
    <w:p w14:paraId="2B6F62EE" w14:textId="63A038EA" w:rsidR="00BC024B" w:rsidRDefault="002E263D" w:rsidP="00BC024B">
      <w:pPr>
        <w:pStyle w:val="ParagraphStyle"/>
      </w:pPr>
      <w:r w:rsidRPr="002E263D">
        <w:t>Well done. You have completed this session on ratio.</w:t>
      </w:r>
    </w:p>
    <w:p w14:paraId="14B45B80" w14:textId="662705F4" w:rsidR="002E263D" w:rsidRDefault="002E263D" w:rsidP="00BC024B">
      <w:pPr>
        <w:pStyle w:val="ParagraphStyle"/>
      </w:pPr>
    </w:p>
    <w:p w14:paraId="021C5449" w14:textId="0F070CBA" w:rsidR="002E263D" w:rsidRDefault="002E263D" w:rsidP="00BC024B">
      <w:pPr>
        <w:pStyle w:val="ParagraphStyle"/>
      </w:pPr>
      <w:r w:rsidRPr="002E263D">
        <w:t>You should now be able to:</w:t>
      </w:r>
    </w:p>
    <w:p w14:paraId="1C7FEEC0" w14:textId="33360961" w:rsidR="002E263D" w:rsidRDefault="009F5BA4" w:rsidP="009F5BA4">
      <w:pPr>
        <w:pStyle w:val="ParagraphStyle"/>
        <w:numPr>
          <w:ilvl w:val="0"/>
          <w:numId w:val="17"/>
        </w:numPr>
      </w:pPr>
      <w:r w:rsidRPr="009F5BA4">
        <w:t>Write ratios in their simplest form</w:t>
      </w:r>
    </w:p>
    <w:p w14:paraId="3B129605" w14:textId="6A7B5BA8" w:rsidR="009F5BA4" w:rsidRDefault="009F5BA4" w:rsidP="009F5BA4">
      <w:pPr>
        <w:pStyle w:val="ParagraphStyle"/>
        <w:numPr>
          <w:ilvl w:val="0"/>
          <w:numId w:val="17"/>
        </w:numPr>
      </w:pPr>
      <w:r w:rsidRPr="009F5BA4">
        <w:t>Solve simple problems involving ratio, where one number is a multiple of the other</w:t>
      </w:r>
    </w:p>
    <w:p w14:paraId="19781A72" w14:textId="2F9B35CC" w:rsidR="009F5BA4" w:rsidRDefault="009F5BA4" w:rsidP="00BC024B">
      <w:pPr>
        <w:pStyle w:val="ParagraphStyle"/>
      </w:pPr>
    </w:p>
    <w:p w14:paraId="706B974B" w14:textId="03722EC4" w:rsidR="009F5BA4" w:rsidRPr="0049445B" w:rsidRDefault="009F5BA4" w:rsidP="00BC024B">
      <w:pPr>
        <w:pStyle w:val="ParagraphStyle"/>
      </w:pPr>
      <w:r w:rsidRPr="009F5BA4">
        <w:t>If you are unsure or have any questions about any of these topics, make a note and speak to your tutor for more help.</w:t>
      </w:r>
    </w:p>
    <w:sectPr w:rsidR="009F5BA4" w:rsidRPr="0049445B" w:rsidSect="00A25C4A">
      <w:headerReference w:type="default" r:id="rId12"/>
      <w:footerReference w:type="default" r:id="rId13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D3E33" w14:textId="77777777" w:rsidR="00EE1E83" w:rsidRDefault="00EE1E83" w:rsidP="00214047">
      <w:pPr>
        <w:spacing w:after="0" w:line="240" w:lineRule="auto"/>
      </w:pPr>
      <w:r>
        <w:separator/>
      </w:r>
    </w:p>
  </w:endnote>
  <w:endnote w:type="continuationSeparator" w:id="0">
    <w:p w14:paraId="3D04CBAC" w14:textId="77777777" w:rsidR="00EE1E83" w:rsidRDefault="00EE1E83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A41A5" w14:textId="41EA557A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FA4AA" w14:textId="77777777" w:rsidR="00EE1E83" w:rsidRDefault="00EE1E83" w:rsidP="00214047">
      <w:pPr>
        <w:spacing w:after="0" w:line="240" w:lineRule="auto"/>
      </w:pPr>
      <w:r>
        <w:separator/>
      </w:r>
    </w:p>
  </w:footnote>
  <w:footnote w:type="continuationSeparator" w:id="0">
    <w:p w14:paraId="09D685EF" w14:textId="77777777" w:rsidR="00EE1E83" w:rsidRDefault="00EE1E83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5EF99" w14:textId="1292360E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1B275106"/>
    <w:multiLevelType w:val="hybridMultilevel"/>
    <w:tmpl w:val="4C302FD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40955"/>
    <w:multiLevelType w:val="hybridMultilevel"/>
    <w:tmpl w:val="BAB8DD7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9049B"/>
    <w:multiLevelType w:val="hybridMultilevel"/>
    <w:tmpl w:val="DE0A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8AA1A1F"/>
    <w:multiLevelType w:val="hybridMultilevel"/>
    <w:tmpl w:val="8FB0E40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43E45"/>
    <w:multiLevelType w:val="hybridMultilevel"/>
    <w:tmpl w:val="62F83AA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80D2C"/>
    <w:multiLevelType w:val="hybridMultilevel"/>
    <w:tmpl w:val="29C03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C7844"/>
    <w:multiLevelType w:val="hybridMultilevel"/>
    <w:tmpl w:val="42066C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49C"/>
    <w:multiLevelType w:val="hybridMultilevel"/>
    <w:tmpl w:val="30A0BDB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C2E77"/>
    <w:multiLevelType w:val="hybridMultilevel"/>
    <w:tmpl w:val="75A25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C290C"/>
    <w:multiLevelType w:val="hybridMultilevel"/>
    <w:tmpl w:val="612ADE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6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3"/>
  </w:num>
  <w:num w:numId="7">
    <w:abstractNumId w:val="4"/>
  </w:num>
  <w:num w:numId="8">
    <w:abstractNumId w:val="3"/>
  </w:num>
  <w:num w:numId="9">
    <w:abstractNumId w:val="14"/>
  </w:num>
  <w:num w:numId="10">
    <w:abstractNumId w:val="12"/>
  </w:num>
  <w:num w:numId="11">
    <w:abstractNumId w:val="9"/>
  </w:num>
  <w:num w:numId="12">
    <w:abstractNumId w:val="15"/>
  </w:num>
  <w:num w:numId="13">
    <w:abstractNumId w:val="6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4B"/>
    <w:rsid w:val="0001381D"/>
    <w:rsid w:val="000329E5"/>
    <w:rsid w:val="00040413"/>
    <w:rsid w:val="00051D0D"/>
    <w:rsid w:val="0006527F"/>
    <w:rsid w:val="00077BBC"/>
    <w:rsid w:val="000B6886"/>
    <w:rsid w:val="000D2660"/>
    <w:rsid w:val="000E7796"/>
    <w:rsid w:val="000F5B8E"/>
    <w:rsid w:val="001056E2"/>
    <w:rsid w:val="0014041B"/>
    <w:rsid w:val="00141439"/>
    <w:rsid w:val="00166FCF"/>
    <w:rsid w:val="00170CB5"/>
    <w:rsid w:val="001779E8"/>
    <w:rsid w:val="00181EC1"/>
    <w:rsid w:val="00185535"/>
    <w:rsid w:val="0019661A"/>
    <w:rsid w:val="002129E0"/>
    <w:rsid w:val="00214047"/>
    <w:rsid w:val="00233E8E"/>
    <w:rsid w:val="00251D06"/>
    <w:rsid w:val="00252F11"/>
    <w:rsid w:val="0025495F"/>
    <w:rsid w:val="00275516"/>
    <w:rsid w:val="002B497D"/>
    <w:rsid w:val="002D7D15"/>
    <w:rsid w:val="002E263D"/>
    <w:rsid w:val="002F01D4"/>
    <w:rsid w:val="002F233C"/>
    <w:rsid w:val="0030421C"/>
    <w:rsid w:val="00327069"/>
    <w:rsid w:val="00337DD4"/>
    <w:rsid w:val="00342C45"/>
    <w:rsid w:val="003563CF"/>
    <w:rsid w:val="003C61ED"/>
    <w:rsid w:val="003F04BA"/>
    <w:rsid w:val="003F7B20"/>
    <w:rsid w:val="00414166"/>
    <w:rsid w:val="00421AD3"/>
    <w:rsid w:val="004314A8"/>
    <w:rsid w:val="00476D3B"/>
    <w:rsid w:val="00482190"/>
    <w:rsid w:val="004822D4"/>
    <w:rsid w:val="0049445B"/>
    <w:rsid w:val="004E7E22"/>
    <w:rsid w:val="005373C7"/>
    <w:rsid w:val="0054061B"/>
    <w:rsid w:val="0054211B"/>
    <w:rsid w:val="005569DE"/>
    <w:rsid w:val="00570C0A"/>
    <w:rsid w:val="005830EF"/>
    <w:rsid w:val="005D4E7E"/>
    <w:rsid w:val="00606921"/>
    <w:rsid w:val="006D66EC"/>
    <w:rsid w:val="006E042C"/>
    <w:rsid w:val="006E6824"/>
    <w:rsid w:val="006E70FC"/>
    <w:rsid w:val="006F1629"/>
    <w:rsid w:val="006F509C"/>
    <w:rsid w:val="00703271"/>
    <w:rsid w:val="007100B7"/>
    <w:rsid w:val="007132A7"/>
    <w:rsid w:val="00754189"/>
    <w:rsid w:val="00767C73"/>
    <w:rsid w:val="00770224"/>
    <w:rsid w:val="00796493"/>
    <w:rsid w:val="007A7CC4"/>
    <w:rsid w:val="007B13EE"/>
    <w:rsid w:val="007B7FF8"/>
    <w:rsid w:val="007F67D8"/>
    <w:rsid w:val="008138A0"/>
    <w:rsid w:val="00842460"/>
    <w:rsid w:val="0084373E"/>
    <w:rsid w:val="008710DC"/>
    <w:rsid w:val="008D2A96"/>
    <w:rsid w:val="009102E1"/>
    <w:rsid w:val="00923567"/>
    <w:rsid w:val="00966CD7"/>
    <w:rsid w:val="00992BE9"/>
    <w:rsid w:val="009966EF"/>
    <w:rsid w:val="009D706B"/>
    <w:rsid w:val="009E1C1B"/>
    <w:rsid w:val="009F5BA4"/>
    <w:rsid w:val="00A10094"/>
    <w:rsid w:val="00A25C4A"/>
    <w:rsid w:val="00A27E6D"/>
    <w:rsid w:val="00A5176B"/>
    <w:rsid w:val="00A722B2"/>
    <w:rsid w:val="00A84347"/>
    <w:rsid w:val="00A95AFA"/>
    <w:rsid w:val="00AA4736"/>
    <w:rsid w:val="00AE1CA4"/>
    <w:rsid w:val="00AF7103"/>
    <w:rsid w:val="00B02E27"/>
    <w:rsid w:val="00B16D26"/>
    <w:rsid w:val="00B24D73"/>
    <w:rsid w:val="00B32214"/>
    <w:rsid w:val="00B65C54"/>
    <w:rsid w:val="00BA55E6"/>
    <w:rsid w:val="00BA5D73"/>
    <w:rsid w:val="00BC024B"/>
    <w:rsid w:val="00BC4065"/>
    <w:rsid w:val="00BF659F"/>
    <w:rsid w:val="00C425F9"/>
    <w:rsid w:val="00C56802"/>
    <w:rsid w:val="00C602B0"/>
    <w:rsid w:val="00C66C33"/>
    <w:rsid w:val="00C7451A"/>
    <w:rsid w:val="00C77B6D"/>
    <w:rsid w:val="00C80D60"/>
    <w:rsid w:val="00C86B2E"/>
    <w:rsid w:val="00CC012D"/>
    <w:rsid w:val="00D25FB9"/>
    <w:rsid w:val="00D35C13"/>
    <w:rsid w:val="00D3678F"/>
    <w:rsid w:val="00D63173"/>
    <w:rsid w:val="00D6684E"/>
    <w:rsid w:val="00D721AE"/>
    <w:rsid w:val="00D81769"/>
    <w:rsid w:val="00DC4AA8"/>
    <w:rsid w:val="00DD789A"/>
    <w:rsid w:val="00E04586"/>
    <w:rsid w:val="00E06230"/>
    <w:rsid w:val="00E318BF"/>
    <w:rsid w:val="00E56DD2"/>
    <w:rsid w:val="00E57932"/>
    <w:rsid w:val="00EA622B"/>
    <w:rsid w:val="00EE0D59"/>
    <w:rsid w:val="00EE1E83"/>
    <w:rsid w:val="00F52202"/>
    <w:rsid w:val="00F769A0"/>
    <w:rsid w:val="00FA17FC"/>
    <w:rsid w:val="00FB70AE"/>
    <w:rsid w:val="00FC29D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40238"/>
  <w15:docId w15:val="{37F33E4A-3B2D-44AE-BF3F-189ACFF6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56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0rTRXwQuo8o?autoplay=1&amp;rel=0&amp;start=0&amp;modestbranding=1&amp;showinfo=0&amp;theme=light&amp;fs=0&amp;probably_logged_in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embed/puku5vUCOcE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5C96A3-64E3-4C38-8EAE-1DB66913F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22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57</cp:revision>
  <dcterms:created xsi:type="dcterms:W3CDTF">2020-01-21T21:13:00Z</dcterms:created>
  <dcterms:modified xsi:type="dcterms:W3CDTF">2020-09-22T09:57:00Z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