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7457" w14:textId="77777777" w:rsidR="008D05AA" w:rsidRDefault="00BA4993" w:rsidP="00660CC4">
      <w:pPr>
        <w:pStyle w:val="SlideTitles"/>
      </w:pPr>
      <w:r w:rsidRPr="00BA4993">
        <w:t>Literacy Entry Level 3 – Proofreading with SPAG</w:t>
      </w:r>
    </w:p>
    <w:p w14:paraId="68DB1454" w14:textId="0E9D2976" w:rsidR="00A43188" w:rsidRDefault="00A43188" w:rsidP="00A43188">
      <w:pPr>
        <w:pStyle w:val="SlideTitles"/>
      </w:pPr>
      <w:r>
        <w:t xml:space="preserve">1 </w:t>
      </w:r>
      <w:r w:rsidR="00660CC4">
        <w:t>of 17</w:t>
      </w:r>
      <w:r>
        <w:t xml:space="preserve"> – Welcome</w:t>
      </w:r>
    </w:p>
    <w:p w14:paraId="37A7DBD8" w14:textId="77777777" w:rsidR="00A43188" w:rsidRDefault="00B2134D" w:rsidP="00A43188">
      <w:pPr>
        <w:pStyle w:val="ParagraphStyle"/>
      </w:pPr>
      <w:r w:rsidRPr="00B2134D">
        <w:t>Welcome to this session on proofreading with SPAG. In this session we are going to look at the different ways you might proofread, or check through, different parts of your written work.</w:t>
      </w:r>
    </w:p>
    <w:p w14:paraId="3DA9B493" w14:textId="77777777" w:rsidR="00B2134D" w:rsidRDefault="00B2134D" w:rsidP="00A43188">
      <w:pPr>
        <w:pStyle w:val="ParagraphStyle"/>
      </w:pPr>
    </w:p>
    <w:p w14:paraId="328153B4" w14:textId="77777777" w:rsidR="00B2134D" w:rsidRDefault="00B2134D" w:rsidP="00A43188">
      <w:pPr>
        <w:pStyle w:val="ParagraphStyle"/>
      </w:pPr>
      <w:r w:rsidRPr="00B2134D">
        <w:t>By the end of this session, you will:</w:t>
      </w:r>
    </w:p>
    <w:p w14:paraId="2674F43D" w14:textId="77777777" w:rsidR="00B2134D" w:rsidRDefault="00B2134D" w:rsidP="00B2134D">
      <w:pPr>
        <w:pStyle w:val="ParagraphStyle"/>
        <w:numPr>
          <w:ilvl w:val="0"/>
          <w:numId w:val="8"/>
        </w:numPr>
      </w:pPr>
      <w:r w:rsidRPr="00B2134D">
        <w:t>Understand what is meant by proofreading</w:t>
      </w:r>
    </w:p>
    <w:p w14:paraId="6FCA8573" w14:textId="77777777" w:rsidR="00B2134D" w:rsidRDefault="00B2134D" w:rsidP="00B2134D">
      <w:pPr>
        <w:pStyle w:val="ParagraphStyle"/>
        <w:numPr>
          <w:ilvl w:val="0"/>
          <w:numId w:val="8"/>
        </w:numPr>
      </w:pPr>
      <w:r w:rsidRPr="00B2134D">
        <w:t>Understand what is meant by SPAG</w:t>
      </w:r>
    </w:p>
    <w:p w14:paraId="476E7CF2" w14:textId="77777777" w:rsidR="00B2134D" w:rsidRDefault="00B2134D" w:rsidP="00B2134D">
      <w:pPr>
        <w:pStyle w:val="ParagraphStyle"/>
        <w:numPr>
          <w:ilvl w:val="0"/>
          <w:numId w:val="8"/>
        </w:numPr>
      </w:pPr>
      <w:r w:rsidRPr="00B2134D">
        <w:t>Know how to use SPAG as part of your proofreading</w:t>
      </w:r>
    </w:p>
    <w:p w14:paraId="74BC269A" w14:textId="77777777" w:rsidR="00B2134D" w:rsidRPr="00B2134D" w:rsidRDefault="00B2134D" w:rsidP="00B2134D">
      <w:pPr>
        <w:pStyle w:val="ParagraphStyle"/>
        <w:numPr>
          <w:ilvl w:val="0"/>
          <w:numId w:val="8"/>
        </w:numPr>
      </w:pPr>
      <w:r w:rsidRPr="00B2134D">
        <w:t>Know how to write your own proofreading checklist</w:t>
      </w:r>
    </w:p>
    <w:p w14:paraId="7121E837" w14:textId="363E186B" w:rsidR="00A43188" w:rsidRDefault="00F64863" w:rsidP="00A43188">
      <w:pPr>
        <w:pStyle w:val="SlideTitles"/>
      </w:pPr>
      <w:r>
        <w:t>2</w:t>
      </w:r>
      <w:r w:rsidR="00A43188" w:rsidRPr="00A43188">
        <w:t xml:space="preserve"> </w:t>
      </w:r>
      <w:r w:rsidR="00660CC4">
        <w:t>of 17</w:t>
      </w:r>
      <w:r w:rsidR="00A43188" w:rsidRPr="00A43188">
        <w:t xml:space="preserve"> – </w:t>
      </w:r>
      <w:r w:rsidR="00B2134D" w:rsidRPr="00B2134D">
        <w:t>What is proofreading?</w:t>
      </w:r>
    </w:p>
    <w:p w14:paraId="3CD67300" w14:textId="77777777" w:rsidR="00A43188" w:rsidRDefault="00B2134D" w:rsidP="00A43188">
      <w:pPr>
        <w:pStyle w:val="ParagraphStyle"/>
      </w:pPr>
      <w:r w:rsidRPr="00B2134D">
        <w:t>Proofreading is when you read back over a document that you have written – such as a letter or an essay, for example – and you double check that everything is written and punctuated correctly.</w:t>
      </w:r>
    </w:p>
    <w:p w14:paraId="0A06ABEF" w14:textId="77777777" w:rsidR="00B2134D" w:rsidRDefault="00B2134D" w:rsidP="00A43188">
      <w:pPr>
        <w:pStyle w:val="ParagraphStyle"/>
      </w:pPr>
    </w:p>
    <w:p w14:paraId="3CFE96A3" w14:textId="77777777" w:rsidR="00B2134D" w:rsidRDefault="00B2134D" w:rsidP="00A43188">
      <w:pPr>
        <w:pStyle w:val="ParagraphStyle"/>
      </w:pPr>
      <w:r w:rsidRPr="00B2134D">
        <w:t xml:space="preserve">Most people will proofread their work multiple times, each time looking for separate things. </w:t>
      </w:r>
    </w:p>
    <w:p w14:paraId="0DE5C881" w14:textId="77777777" w:rsidR="00B2134D" w:rsidRDefault="00B2134D" w:rsidP="00A43188">
      <w:pPr>
        <w:pStyle w:val="ParagraphStyle"/>
      </w:pPr>
    </w:p>
    <w:p w14:paraId="4349B5CF" w14:textId="77777777" w:rsidR="00B2134D" w:rsidRDefault="00B2134D" w:rsidP="00A43188">
      <w:pPr>
        <w:pStyle w:val="ParagraphStyle"/>
      </w:pPr>
      <w:r w:rsidRPr="00B2134D">
        <w:t>For example:</w:t>
      </w:r>
    </w:p>
    <w:p w14:paraId="7DD0A1D5" w14:textId="77777777" w:rsidR="00B2134D" w:rsidRDefault="00B2134D" w:rsidP="00B2134D">
      <w:pPr>
        <w:pStyle w:val="ParagraphStyle"/>
        <w:numPr>
          <w:ilvl w:val="0"/>
          <w:numId w:val="10"/>
        </w:numPr>
      </w:pPr>
      <w:r w:rsidRPr="00B2134D">
        <w:t>The first time you read your work you might be checking your spelling – is everything spelt correctly?</w:t>
      </w:r>
    </w:p>
    <w:p w14:paraId="47DD6E33" w14:textId="77777777" w:rsidR="00B2134D" w:rsidRPr="00B2134D" w:rsidRDefault="00B2134D" w:rsidP="00B2134D">
      <w:pPr>
        <w:pStyle w:val="ParagraphStyle"/>
        <w:numPr>
          <w:ilvl w:val="0"/>
          <w:numId w:val="10"/>
        </w:numPr>
      </w:pPr>
      <w:r w:rsidRPr="00B2134D">
        <w:t>The second time you read through your work you might be checking your tenses – is everything written in the right tense? Is everything written in the same tense? And so on.</w:t>
      </w:r>
    </w:p>
    <w:p w14:paraId="14D98441" w14:textId="1283229F" w:rsidR="00A43188" w:rsidRDefault="00F64863" w:rsidP="00A43188">
      <w:pPr>
        <w:pStyle w:val="SlideTitles"/>
      </w:pPr>
      <w:r>
        <w:t>3</w:t>
      </w:r>
      <w:r w:rsidR="00A43188" w:rsidRPr="00A43188">
        <w:t xml:space="preserve"> </w:t>
      </w:r>
      <w:r w:rsidR="00660CC4">
        <w:t>of 17</w:t>
      </w:r>
      <w:r w:rsidR="00A43188" w:rsidRPr="00A43188">
        <w:t xml:space="preserve"> – </w:t>
      </w:r>
      <w:r w:rsidR="00B2134D" w:rsidRPr="00B2134D">
        <w:t>Why do we proofread?</w:t>
      </w:r>
    </w:p>
    <w:p w14:paraId="77B37066" w14:textId="77777777" w:rsidR="00A43188" w:rsidRDefault="00B2134D" w:rsidP="00B2134D">
      <w:pPr>
        <w:pStyle w:val="ParagraphStyle"/>
      </w:pPr>
      <w:r w:rsidRPr="00B2134D">
        <w:t>The main reason for proofreading your work is to check that what you have written is of the best quality that it can possibly</w:t>
      </w:r>
      <w:r>
        <w:t xml:space="preserve"> be. Here are examples of </w:t>
      </w:r>
      <w:r w:rsidRPr="00B2134D">
        <w:t>what proofreading, again and again, can help check for.</w:t>
      </w:r>
    </w:p>
    <w:p w14:paraId="39EC0180" w14:textId="77777777" w:rsidR="00B2134D" w:rsidRDefault="00B2134D" w:rsidP="00B2134D">
      <w:pPr>
        <w:pStyle w:val="ParagraphStyle"/>
      </w:pPr>
    </w:p>
    <w:p w14:paraId="2E025C80" w14:textId="77777777" w:rsidR="00B2134D" w:rsidRPr="00B2134D" w:rsidRDefault="00B2134D" w:rsidP="00B2134D">
      <w:pPr>
        <w:pStyle w:val="ParagraphStyle"/>
        <w:numPr>
          <w:ilvl w:val="0"/>
          <w:numId w:val="11"/>
        </w:numPr>
      </w:pPr>
      <w:r w:rsidRPr="00B2134D">
        <w:rPr>
          <w:b/>
          <w:bCs/>
        </w:rPr>
        <w:t xml:space="preserve">The order we have written things in </w:t>
      </w:r>
      <w:r w:rsidRPr="00B2134D">
        <w:t>– does it make sense or could it have a better flow? Does it sound well thought-out or does it sound more like we got distracted halfway through?</w:t>
      </w:r>
    </w:p>
    <w:p w14:paraId="2BA35B8A" w14:textId="77777777" w:rsidR="00B2134D" w:rsidRPr="00B2134D" w:rsidRDefault="00B2134D" w:rsidP="00B2134D">
      <w:pPr>
        <w:pStyle w:val="ParagraphStyle"/>
        <w:numPr>
          <w:ilvl w:val="0"/>
          <w:numId w:val="11"/>
        </w:numPr>
      </w:pPr>
      <w:r w:rsidRPr="00B2134D">
        <w:rPr>
          <w:b/>
          <w:bCs/>
        </w:rPr>
        <w:t xml:space="preserve">The way we have written things </w:t>
      </w:r>
      <w:r w:rsidRPr="00B2134D">
        <w:t>– if we have handwritten our work then this might be a case of checking whether our writing is clear for someone else to read; this point might also encourage us to look at how we have phrased things and whether our meaning is coming across</w:t>
      </w:r>
      <w:r>
        <w:t>.</w:t>
      </w:r>
    </w:p>
    <w:p w14:paraId="34FB8A16" w14:textId="77777777" w:rsidR="00B2134D" w:rsidRPr="00B2134D" w:rsidRDefault="00B2134D" w:rsidP="00B2134D">
      <w:pPr>
        <w:pStyle w:val="ParagraphStyle"/>
        <w:numPr>
          <w:ilvl w:val="0"/>
          <w:numId w:val="11"/>
        </w:numPr>
      </w:pPr>
      <w:r w:rsidRPr="00B2134D">
        <w:rPr>
          <w:b/>
          <w:bCs/>
        </w:rPr>
        <w:t>Whether there are any mistakes</w:t>
      </w:r>
      <w:r w:rsidRPr="00B2134D">
        <w:t xml:space="preserve"> – checking for mistakes is especially important as not only does this affect how clear your work is but it can also affect how professional your work looks as well</w:t>
      </w:r>
      <w:r>
        <w:t>.</w:t>
      </w:r>
    </w:p>
    <w:p w14:paraId="30ED3660" w14:textId="1DFB4A3A" w:rsidR="00A43188" w:rsidRDefault="00F64863" w:rsidP="00A43188">
      <w:pPr>
        <w:pStyle w:val="SlideTitles"/>
      </w:pPr>
      <w:r>
        <w:t>4</w:t>
      </w:r>
      <w:r w:rsidR="00A43188" w:rsidRPr="00A43188">
        <w:t xml:space="preserve"> </w:t>
      </w:r>
      <w:r w:rsidR="00660CC4">
        <w:t>of 17</w:t>
      </w:r>
      <w:r w:rsidR="00A43188" w:rsidRPr="00A43188">
        <w:t xml:space="preserve"> – </w:t>
      </w:r>
      <w:r w:rsidR="00B2134D" w:rsidRPr="00B2134D">
        <w:t>Making a checklist</w:t>
      </w:r>
    </w:p>
    <w:p w14:paraId="174BC630" w14:textId="77777777" w:rsidR="00A43188" w:rsidRDefault="00B2134D" w:rsidP="00A43188">
      <w:pPr>
        <w:pStyle w:val="ParagraphStyle"/>
      </w:pPr>
      <w:r w:rsidRPr="00B2134D">
        <w:t>Before you start to proofread your work, it might be a good idea to develop a checklist of things that you need or want to check.</w:t>
      </w:r>
    </w:p>
    <w:p w14:paraId="50FED396" w14:textId="77777777" w:rsidR="00B2134D" w:rsidRDefault="00B2134D" w:rsidP="00A43188">
      <w:pPr>
        <w:pStyle w:val="ParagraphStyle"/>
      </w:pPr>
    </w:p>
    <w:p w14:paraId="5B080B84" w14:textId="77777777" w:rsidR="00B2134D" w:rsidRDefault="00B2134D" w:rsidP="00A43188">
      <w:pPr>
        <w:pStyle w:val="ParagraphStyle"/>
      </w:pPr>
      <w:r w:rsidRPr="00B2134D">
        <w:t>By using a checklist, you can keep track of the things you have already checked in your work, and you can also keep an eye on the things that you have not checked yet.</w:t>
      </w:r>
    </w:p>
    <w:p w14:paraId="5EAEA19D" w14:textId="77777777" w:rsidR="00B2134D" w:rsidRDefault="00B2134D" w:rsidP="00A43188">
      <w:pPr>
        <w:pStyle w:val="ParagraphStyle"/>
      </w:pPr>
    </w:p>
    <w:p w14:paraId="6C7AFBFE" w14:textId="77777777" w:rsidR="00B2134D" w:rsidRDefault="00B2134D" w:rsidP="00B2134D">
      <w:pPr>
        <w:pStyle w:val="ParagraphStyle"/>
      </w:pPr>
      <w:r w:rsidRPr="00B2134D">
        <w:t>Checklists can be especially useful for focussing your proofreading, as it can be tempting to try and do everything at once (and only do one read through), when really the best way to make sure that everything is just right is to split your attention evenly across different areas.</w:t>
      </w:r>
    </w:p>
    <w:p w14:paraId="4522380F" w14:textId="77777777" w:rsidR="00B2134D" w:rsidRDefault="00B2134D" w:rsidP="00B2134D">
      <w:pPr>
        <w:pStyle w:val="ParagraphStyle"/>
      </w:pPr>
    </w:p>
    <w:p w14:paraId="4CCD69CC" w14:textId="77777777" w:rsidR="00B2134D" w:rsidRPr="00B2134D" w:rsidRDefault="00B2134D" w:rsidP="00B2134D">
      <w:pPr>
        <w:pStyle w:val="ParagraphStyle"/>
      </w:pPr>
      <w:r w:rsidRPr="00B2134D">
        <w:lastRenderedPageBreak/>
        <w:t>Even though proofreading can take up a lot of time it is worth it in the end when you hand in your essay, send off your letter, or share any other written work, and you know that it is as clear and as well-written as it can be.</w:t>
      </w:r>
    </w:p>
    <w:p w14:paraId="7F60827C" w14:textId="6629A975" w:rsidR="00A43188" w:rsidRDefault="00F64863" w:rsidP="00A43188">
      <w:pPr>
        <w:pStyle w:val="SlideTitles"/>
      </w:pPr>
      <w:r>
        <w:t>5</w:t>
      </w:r>
      <w:r w:rsidR="00A43188" w:rsidRPr="00A43188">
        <w:t xml:space="preserve"> </w:t>
      </w:r>
      <w:r w:rsidR="00660CC4">
        <w:t>of 17</w:t>
      </w:r>
      <w:r w:rsidR="00A43188" w:rsidRPr="00A43188">
        <w:t xml:space="preserve"> – </w:t>
      </w:r>
      <w:r w:rsidR="00B2134D" w:rsidRPr="00B2134D">
        <w:t>What is SPAG?</w:t>
      </w:r>
    </w:p>
    <w:p w14:paraId="347AC4E9" w14:textId="77777777" w:rsidR="00A43188" w:rsidRDefault="00B2134D" w:rsidP="00B2134D">
      <w:pPr>
        <w:pStyle w:val="ParagraphStyle"/>
      </w:pPr>
      <w:r w:rsidRPr="00B2134D">
        <w:t>SPAG stands for spelling, punctuation and grammar. SPAG is an abbreviation – meaning, a shortened version – of these three areas of English and it can be especially useful during your proofreading.</w:t>
      </w:r>
    </w:p>
    <w:p w14:paraId="64E0EDD8" w14:textId="77777777" w:rsidR="00B2134D" w:rsidRDefault="00B2134D" w:rsidP="00B2134D">
      <w:pPr>
        <w:pStyle w:val="ParagraphStyle"/>
      </w:pPr>
    </w:p>
    <w:p w14:paraId="24115116" w14:textId="77777777" w:rsidR="00B2134D" w:rsidRDefault="00B2134D" w:rsidP="00B2134D">
      <w:pPr>
        <w:pStyle w:val="ParagraphStyle"/>
        <w:rPr>
          <w:b/>
        </w:rPr>
      </w:pPr>
      <w:r w:rsidRPr="00B2134D">
        <w:rPr>
          <w:b/>
        </w:rPr>
        <w:t>Why?</w:t>
      </w:r>
    </w:p>
    <w:p w14:paraId="476075C2" w14:textId="77777777" w:rsidR="00B2134D" w:rsidRDefault="00B2134D" w:rsidP="00B2134D">
      <w:pPr>
        <w:pStyle w:val="ParagraphStyle"/>
      </w:pPr>
      <w:r w:rsidRPr="00B2134D">
        <w:t xml:space="preserve">Because SPAG reminds us of the most important areas that we need to check over when we are </w:t>
      </w:r>
      <w:r>
        <w:t>p</w:t>
      </w:r>
      <w:r w:rsidRPr="00B2134D">
        <w:t>roofreading something.</w:t>
      </w:r>
    </w:p>
    <w:p w14:paraId="5A92793A" w14:textId="77777777" w:rsidR="00B2134D" w:rsidRDefault="00B2134D" w:rsidP="00B2134D">
      <w:pPr>
        <w:pStyle w:val="ParagraphStyle"/>
      </w:pPr>
    </w:p>
    <w:p w14:paraId="40419989" w14:textId="77777777" w:rsidR="00B2134D" w:rsidRDefault="00B2134D" w:rsidP="00B2134D">
      <w:pPr>
        <w:pStyle w:val="ParagraphStyle"/>
      </w:pPr>
      <w:r w:rsidRPr="00B2134D">
        <w:t>Punctuation and grammar can change the meaning of a whole sentence if they are not used properly, and spelling something incorrectly – or using the right word but the wrong spelling – can make your writing difficult for someone to understand, too.</w:t>
      </w:r>
    </w:p>
    <w:p w14:paraId="2FABF317" w14:textId="77777777" w:rsidR="00B2134D" w:rsidRDefault="00B2134D" w:rsidP="00B2134D">
      <w:pPr>
        <w:pStyle w:val="ParagraphStyle"/>
      </w:pPr>
    </w:p>
    <w:p w14:paraId="7299766B" w14:textId="77777777" w:rsidR="00B2134D" w:rsidRPr="00B2134D" w:rsidRDefault="00B2134D" w:rsidP="00B2134D">
      <w:pPr>
        <w:pStyle w:val="ParagraphStyle"/>
      </w:pPr>
      <w:r w:rsidRPr="00B2134D">
        <w:t>Inside these three main areas (spelling, punctuation and grammar) there are smaller areas that we can use to build our proofreading checklist.</w:t>
      </w:r>
    </w:p>
    <w:p w14:paraId="0460E880" w14:textId="0BD0571A" w:rsidR="00A43188" w:rsidRDefault="00F64863" w:rsidP="00A43188">
      <w:pPr>
        <w:pStyle w:val="SlideTitles"/>
      </w:pPr>
      <w:r>
        <w:t>6</w:t>
      </w:r>
      <w:r w:rsidR="00A43188" w:rsidRPr="00A43188">
        <w:t xml:space="preserve"> </w:t>
      </w:r>
      <w:r w:rsidR="00660CC4">
        <w:t>of 17</w:t>
      </w:r>
      <w:r w:rsidR="00A43188" w:rsidRPr="00A43188">
        <w:t xml:space="preserve"> – </w:t>
      </w:r>
      <w:r w:rsidR="00234418" w:rsidRPr="00234418">
        <w:t>Spelling checklist</w:t>
      </w:r>
    </w:p>
    <w:p w14:paraId="14C43345" w14:textId="77777777" w:rsidR="00A43188" w:rsidRDefault="00234418" w:rsidP="00234418">
      <w:pPr>
        <w:pStyle w:val="ParagraphStyle"/>
      </w:pPr>
      <w:r w:rsidRPr="00234418">
        <w:t>Your writing will change as you practise it more often so you might notice that your checklists will change over time, too.</w:t>
      </w:r>
    </w:p>
    <w:p w14:paraId="45EF9D75" w14:textId="77777777" w:rsidR="00234418" w:rsidRDefault="00234418" w:rsidP="00234418">
      <w:pPr>
        <w:pStyle w:val="ParagraphStyle"/>
      </w:pPr>
    </w:p>
    <w:p w14:paraId="14785E9C" w14:textId="77777777" w:rsidR="00234418" w:rsidRDefault="00234418" w:rsidP="00234418">
      <w:pPr>
        <w:pStyle w:val="ParagraphStyle"/>
      </w:pPr>
      <w:r w:rsidRPr="00234418">
        <w:t xml:space="preserve">To begin with it is best to focus on areas that you find particularly difficult. </w:t>
      </w:r>
      <w:r>
        <w:t xml:space="preserve">Here are some of the </w:t>
      </w:r>
      <w:r w:rsidRPr="00234418">
        <w:t>questions you might ask yourself.</w:t>
      </w:r>
    </w:p>
    <w:p w14:paraId="68D236A0" w14:textId="77777777" w:rsidR="00234418" w:rsidRDefault="00234418" w:rsidP="00234418">
      <w:pPr>
        <w:pStyle w:val="ParagraphStyle"/>
      </w:pPr>
    </w:p>
    <w:p w14:paraId="63867B8E" w14:textId="77777777" w:rsidR="00234418" w:rsidRPr="00234418" w:rsidRDefault="00234418" w:rsidP="00234418">
      <w:pPr>
        <w:pStyle w:val="ParagraphStyle"/>
      </w:pPr>
      <w:r w:rsidRPr="00234418">
        <w:rPr>
          <w:b/>
          <w:bCs/>
        </w:rPr>
        <w:t xml:space="preserve">Are there any words here that I struggled to spell? </w:t>
      </w:r>
      <w:r w:rsidRPr="00234418">
        <w:t>If so then it is worth double-checking this before you share your work. A quick look through the dictionary will help with this.</w:t>
      </w:r>
    </w:p>
    <w:p w14:paraId="393ED1D9" w14:textId="77777777" w:rsidR="00234418" w:rsidRDefault="00234418" w:rsidP="00234418">
      <w:pPr>
        <w:pStyle w:val="ParagraphStyle"/>
      </w:pPr>
    </w:p>
    <w:p w14:paraId="3A0554D0" w14:textId="77777777" w:rsidR="00234418" w:rsidRPr="00234418" w:rsidRDefault="00234418" w:rsidP="00234418">
      <w:pPr>
        <w:pStyle w:val="ParagraphStyle"/>
      </w:pPr>
      <w:r w:rsidRPr="00234418">
        <w:rPr>
          <w:b/>
          <w:bCs/>
        </w:rPr>
        <w:t xml:space="preserve">Do I know the meanings for the words that I have used? </w:t>
      </w:r>
      <w:r w:rsidRPr="00234418">
        <w:t>If there is a word that you are unsure about then it is always best to check its meaning before you decide whether you want to use it – a dictionary can help you with this job, too.</w:t>
      </w:r>
    </w:p>
    <w:p w14:paraId="79938760" w14:textId="77777777" w:rsidR="00234418" w:rsidRDefault="00234418" w:rsidP="00234418">
      <w:pPr>
        <w:pStyle w:val="ParagraphStyle"/>
      </w:pPr>
    </w:p>
    <w:p w14:paraId="2BBD6995" w14:textId="77777777" w:rsidR="00234418" w:rsidRPr="00234418" w:rsidRDefault="00234418" w:rsidP="00234418">
      <w:pPr>
        <w:pStyle w:val="ParagraphStyle"/>
      </w:pPr>
      <w:r w:rsidRPr="00234418">
        <w:rPr>
          <w:b/>
          <w:bCs/>
        </w:rPr>
        <w:t xml:space="preserve">Are there any words that I want to change? </w:t>
      </w:r>
      <w:r w:rsidRPr="00234418">
        <w:t>If you have taken some time away from your work before proofreading it then you might decide you want to change some of the words for ones that make more sense, or fit better with your writing. Now is the time for this, too!</w:t>
      </w:r>
    </w:p>
    <w:p w14:paraId="1C884EC6" w14:textId="698D9443" w:rsidR="00A43188" w:rsidRDefault="00F64863" w:rsidP="00A43188">
      <w:pPr>
        <w:pStyle w:val="SlideTitles"/>
      </w:pPr>
      <w:r>
        <w:t>7</w:t>
      </w:r>
      <w:r w:rsidR="00A43188" w:rsidRPr="00A43188">
        <w:t xml:space="preserve"> </w:t>
      </w:r>
      <w:r w:rsidR="00660CC4">
        <w:t>of 17</w:t>
      </w:r>
      <w:r w:rsidR="00A43188" w:rsidRPr="00A43188">
        <w:t xml:space="preserve"> – </w:t>
      </w:r>
      <w:r w:rsidR="00234418" w:rsidRPr="00234418">
        <w:t>Punctuation checklist</w:t>
      </w:r>
    </w:p>
    <w:p w14:paraId="3442CD02" w14:textId="77777777" w:rsidR="00234418" w:rsidRPr="00234418" w:rsidRDefault="00234418" w:rsidP="00234418">
      <w:pPr>
        <w:pStyle w:val="ParagraphStyle"/>
      </w:pPr>
      <w:r w:rsidRPr="00234418">
        <w:t>Remember: punctuation describes the marks, such as full stops or commas, which separate sentences to clarify their meaning. There might be one or two areas of punctuation that you find difficult and so it is worth noting these down to make sure you that you double-check them during proofreading.</w:t>
      </w:r>
    </w:p>
    <w:p w14:paraId="01BF9FB8" w14:textId="77777777" w:rsidR="00A43188" w:rsidRDefault="00A43188" w:rsidP="00A43188">
      <w:pPr>
        <w:pStyle w:val="ParagraphStyle"/>
      </w:pPr>
    </w:p>
    <w:p w14:paraId="2F5F0F17" w14:textId="77777777" w:rsidR="00234418" w:rsidRDefault="00234418" w:rsidP="00A43188">
      <w:pPr>
        <w:pStyle w:val="ParagraphStyle"/>
      </w:pPr>
      <w:r w:rsidRPr="00234418">
        <w:t xml:space="preserve">However, there are one or two more general problems that you can be on the look-out for as well. </w:t>
      </w:r>
    </w:p>
    <w:p w14:paraId="6CD2B681" w14:textId="77777777" w:rsidR="00A57742" w:rsidRDefault="00A57742" w:rsidP="00A43188">
      <w:pPr>
        <w:pStyle w:val="ParagraphStyle"/>
      </w:pPr>
    </w:p>
    <w:p w14:paraId="6AB058D7" w14:textId="77777777" w:rsidR="00234418" w:rsidRPr="00234418" w:rsidRDefault="00234418" w:rsidP="00234418">
      <w:pPr>
        <w:pStyle w:val="ParagraphStyle"/>
      </w:pPr>
      <w:r w:rsidRPr="00234418">
        <w:rPr>
          <w:b/>
          <w:bCs/>
        </w:rPr>
        <w:t>Full stops</w:t>
      </w:r>
      <w:r w:rsidRPr="00234418">
        <w:t xml:space="preserve">. Have you used them, and have you used them correctly? Remember that full stops must go at the end of a sentence, unless you are using a question or exclamation mark instead. </w:t>
      </w:r>
    </w:p>
    <w:p w14:paraId="0A4D1231" w14:textId="77777777" w:rsidR="00234418" w:rsidRDefault="00234418" w:rsidP="00A43188">
      <w:pPr>
        <w:pStyle w:val="ParagraphStyle"/>
      </w:pPr>
    </w:p>
    <w:p w14:paraId="49BF8C5C" w14:textId="77777777" w:rsidR="00234418" w:rsidRPr="00234418" w:rsidRDefault="00234418" w:rsidP="00234418">
      <w:pPr>
        <w:pStyle w:val="ParagraphStyle"/>
      </w:pPr>
      <w:r w:rsidRPr="00234418">
        <w:rPr>
          <w:b/>
          <w:bCs/>
        </w:rPr>
        <w:t>Exclamation marks</w:t>
      </w:r>
      <w:r w:rsidRPr="00234418">
        <w:t xml:space="preserve">. Have you used them, have you used them correctly, and are you sure that you need them? Remember that exclamation marks are used to highlight strong feelings, important information, or sometimes to show a raised voice. </w:t>
      </w:r>
    </w:p>
    <w:p w14:paraId="547885DB" w14:textId="77777777" w:rsidR="00234418" w:rsidRDefault="00234418" w:rsidP="00A43188">
      <w:pPr>
        <w:pStyle w:val="ParagraphStyle"/>
      </w:pPr>
    </w:p>
    <w:p w14:paraId="2EB3F3A2" w14:textId="77777777" w:rsidR="00234418" w:rsidRPr="00234418" w:rsidRDefault="00234418" w:rsidP="00234418">
      <w:pPr>
        <w:pStyle w:val="ParagraphStyle"/>
      </w:pPr>
      <w:r w:rsidRPr="00234418">
        <w:rPr>
          <w:b/>
          <w:bCs/>
        </w:rPr>
        <w:t>Commas</w:t>
      </w:r>
      <w:r w:rsidRPr="00234418">
        <w:t xml:space="preserve">. Have you used them, and have you put them in the right places? Remember that commas are used to show where your reader needs to pause, and they can also be used to separate out bits of information in a text. You must make sure that you are using them correctly, otherwise your writing might seem clunky and be difficult to understand. </w:t>
      </w:r>
    </w:p>
    <w:p w14:paraId="489655DC" w14:textId="77777777" w:rsidR="00234418" w:rsidRDefault="00234418" w:rsidP="00A43188">
      <w:pPr>
        <w:pStyle w:val="ParagraphStyle"/>
      </w:pPr>
    </w:p>
    <w:p w14:paraId="4A68A1C0" w14:textId="77777777" w:rsidR="00234418" w:rsidRPr="00234418" w:rsidRDefault="00234418" w:rsidP="00234418">
      <w:pPr>
        <w:pStyle w:val="ParagraphStyle"/>
      </w:pPr>
      <w:r w:rsidRPr="00234418">
        <w:rPr>
          <w:b/>
          <w:bCs/>
        </w:rPr>
        <w:t>Apostrophes</w:t>
      </w:r>
      <w:r w:rsidRPr="00234418">
        <w:t>. Have you used them, and have you put them in the right places? Like commas, apostrophes also have more than one use: they can be used when a letter is missing (can’t, wouldn’t, haven’t) but they can also be used to show possession of something (Raj’s, David’s, Mum’s). You should always double check that you have used these correctly as a misplaced apostrophe can change the whole meaning of a sentence!</w:t>
      </w:r>
    </w:p>
    <w:p w14:paraId="2B1231DF" w14:textId="77777777" w:rsidR="00234418" w:rsidRDefault="00234418" w:rsidP="00A43188">
      <w:pPr>
        <w:pStyle w:val="ParagraphStyle"/>
      </w:pPr>
    </w:p>
    <w:p w14:paraId="740FF9CC" w14:textId="77777777" w:rsidR="00234418" w:rsidRPr="00234418" w:rsidRDefault="00234418" w:rsidP="00234418">
      <w:pPr>
        <w:pStyle w:val="ParagraphStyle"/>
      </w:pPr>
      <w:r w:rsidRPr="00234418">
        <w:rPr>
          <w:b/>
          <w:bCs/>
        </w:rPr>
        <w:t>Question marks</w:t>
      </w:r>
      <w:r w:rsidRPr="00234418">
        <w:t xml:space="preserve">. Have you used them, and have you used them correctly? Remember that anytime you ask someone a question you </w:t>
      </w:r>
      <w:r w:rsidRPr="00234418">
        <w:rPr>
          <w:i/>
          <w:iCs/>
        </w:rPr>
        <w:t>must</w:t>
      </w:r>
      <w:r w:rsidRPr="00234418">
        <w:t xml:space="preserve"> use a question mark at the end of the question itself, so anyone reading your work will be sure that there is a question to answer. </w:t>
      </w:r>
    </w:p>
    <w:p w14:paraId="23EEF362" w14:textId="2E4754BE" w:rsidR="00A43188" w:rsidRDefault="00F64863" w:rsidP="00A43188">
      <w:pPr>
        <w:pStyle w:val="SlideTitles"/>
      </w:pPr>
      <w:r>
        <w:t>8</w:t>
      </w:r>
      <w:r w:rsidR="00A43188" w:rsidRPr="00A43188">
        <w:t xml:space="preserve"> </w:t>
      </w:r>
      <w:r w:rsidR="00660CC4">
        <w:t>of 17</w:t>
      </w:r>
      <w:r w:rsidR="00A43188" w:rsidRPr="00A43188">
        <w:t xml:space="preserve"> – </w:t>
      </w:r>
      <w:r w:rsidR="00234418" w:rsidRPr="00234418">
        <w:t>Question 1</w:t>
      </w:r>
    </w:p>
    <w:p w14:paraId="66EBA2EC" w14:textId="77777777" w:rsidR="009B3A12" w:rsidRDefault="00234418" w:rsidP="00A43188">
      <w:pPr>
        <w:pStyle w:val="ParagraphStyle"/>
      </w:pPr>
      <w:r w:rsidRPr="00234418">
        <w:t>What does SPAG stand for?</w:t>
      </w:r>
      <w:r>
        <w:t xml:space="preserve"> </w:t>
      </w:r>
    </w:p>
    <w:p w14:paraId="4C6F0C65" w14:textId="77777777" w:rsidR="009B3A12" w:rsidRDefault="009B3A12" w:rsidP="00A43188">
      <w:pPr>
        <w:pStyle w:val="ParagraphStyle"/>
      </w:pPr>
    </w:p>
    <w:p w14:paraId="20FBBC36" w14:textId="0F3325E9" w:rsidR="00A43188" w:rsidRDefault="00234418" w:rsidP="00A43188">
      <w:pPr>
        <w:pStyle w:val="ParagraphStyle"/>
      </w:pPr>
      <w:r>
        <w:t>Choose all that apply</w:t>
      </w:r>
      <w:r w:rsidR="009B3A12">
        <w:t>:</w:t>
      </w:r>
    </w:p>
    <w:p w14:paraId="747033A3" w14:textId="77777777" w:rsidR="00234418" w:rsidRDefault="00234418" w:rsidP="00234418">
      <w:pPr>
        <w:pStyle w:val="ParagraphStyle"/>
        <w:numPr>
          <w:ilvl w:val="0"/>
          <w:numId w:val="12"/>
        </w:numPr>
      </w:pPr>
      <w:r w:rsidRPr="00234418">
        <w:t>Spelling</w:t>
      </w:r>
    </w:p>
    <w:p w14:paraId="0F79F41F" w14:textId="77777777" w:rsidR="00234418" w:rsidRDefault="00234418" w:rsidP="00234418">
      <w:pPr>
        <w:pStyle w:val="ParagraphStyle"/>
        <w:numPr>
          <w:ilvl w:val="0"/>
          <w:numId w:val="12"/>
        </w:numPr>
      </w:pPr>
      <w:r w:rsidRPr="00234418">
        <w:t>Suffixes</w:t>
      </w:r>
    </w:p>
    <w:p w14:paraId="5496FF22" w14:textId="77777777" w:rsidR="00234418" w:rsidRDefault="00234418" w:rsidP="00234418">
      <w:pPr>
        <w:pStyle w:val="ParagraphStyle"/>
        <w:numPr>
          <w:ilvl w:val="0"/>
          <w:numId w:val="12"/>
        </w:numPr>
      </w:pPr>
      <w:r w:rsidRPr="00234418">
        <w:t>Punctuation</w:t>
      </w:r>
    </w:p>
    <w:p w14:paraId="3FC6AC32" w14:textId="77777777" w:rsidR="00234418" w:rsidRDefault="00234418" w:rsidP="00234418">
      <w:pPr>
        <w:pStyle w:val="ParagraphStyle"/>
        <w:numPr>
          <w:ilvl w:val="0"/>
          <w:numId w:val="12"/>
        </w:numPr>
      </w:pPr>
      <w:r w:rsidRPr="00234418">
        <w:t>Pronouns</w:t>
      </w:r>
    </w:p>
    <w:p w14:paraId="43C8C2C5" w14:textId="77777777" w:rsidR="00234418" w:rsidRDefault="00234418" w:rsidP="00234418">
      <w:pPr>
        <w:pStyle w:val="ParagraphStyle"/>
        <w:numPr>
          <w:ilvl w:val="0"/>
          <w:numId w:val="12"/>
        </w:numPr>
      </w:pPr>
      <w:r w:rsidRPr="00234418">
        <w:t>Prefixes</w:t>
      </w:r>
    </w:p>
    <w:p w14:paraId="07E4D9C9" w14:textId="77777777" w:rsidR="00234418" w:rsidRDefault="00234418" w:rsidP="00234418">
      <w:pPr>
        <w:pStyle w:val="ParagraphStyle"/>
        <w:numPr>
          <w:ilvl w:val="0"/>
          <w:numId w:val="12"/>
        </w:numPr>
      </w:pPr>
      <w:r w:rsidRPr="00234418">
        <w:t>Grammar</w:t>
      </w:r>
    </w:p>
    <w:p w14:paraId="71839BCE" w14:textId="77777777" w:rsidR="00234418" w:rsidRDefault="00234418" w:rsidP="00234418">
      <w:pPr>
        <w:pStyle w:val="ParagraphStyle"/>
      </w:pPr>
    </w:p>
    <w:p w14:paraId="60FD18FB" w14:textId="77777777" w:rsidR="00234418" w:rsidRPr="00234418" w:rsidRDefault="00234418" w:rsidP="00234418">
      <w:pPr>
        <w:pStyle w:val="ParagraphStyle"/>
      </w:pPr>
      <w:r>
        <w:t xml:space="preserve">The correct answers are A, C and F, </w:t>
      </w:r>
      <w:r w:rsidRPr="00234418">
        <w:t>spelling, punctuation and grammar.</w:t>
      </w:r>
    </w:p>
    <w:p w14:paraId="68B44BCB" w14:textId="42EC55CA" w:rsidR="00A43188" w:rsidRDefault="00F64863" w:rsidP="00A43188">
      <w:pPr>
        <w:pStyle w:val="SlideTitles"/>
      </w:pPr>
      <w:r>
        <w:t>9</w:t>
      </w:r>
      <w:r w:rsidR="00A43188" w:rsidRPr="00A43188">
        <w:t xml:space="preserve"> </w:t>
      </w:r>
      <w:r w:rsidR="00660CC4">
        <w:t>of 17</w:t>
      </w:r>
      <w:r w:rsidR="00A43188" w:rsidRPr="00A43188">
        <w:t xml:space="preserve"> – </w:t>
      </w:r>
      <w:r w:rsidR="00234418" w:rsidRPr="00234418">
        <w:t>Question 2</w:t>
      </w:r>
    </w:p>
    <w:p w14:paraId="5784BE5E" w14:textId="667333B4" w:rsidR="009B3A12" w:rsidRDefault="00234418" w:rsidP="00234418">
      <w:pPr>
        <w:pStyle w:val="ParagraphStyle"/>
      </w:pPr>
      <w:r>
        <w:t xml:space="preserve">What should you put in your punctuation checklist? </w:t>
      </w:r>
    </w:p>
    <w:p w14:paraId="6C936D8F" w14:textId="77777777" w:rsidR="009B3A12" w:rsidRDefault="009B3A12" w:rsidP="00234418">
      <w:pPr>
        <w:pStyle w:val="ParagraphStyle"/>
      </w:pPr>
    </w:p>
    <w:p w14:paraId="67CC9930" w14:textId="6CBB3F2B" w:rsidR="00A43188" w:rsidRDefault="00234418" w:rsidP="00234418">
      <w:pPr>
        <w:pStyle w:val="ParagraphStyle"/>
      </w:pPr>
      <w:r>
        <w:t>Choose all that apply</w:t>
      </w:r>
      <w:r w:rsidR="009B3A12">
        <w:t>:</w:t>
      </w:r>
    </w:p>
    <w:p w14:paraId="2F1DBC9A" w14:textId="77777777" w:rsidR="00234418" w:rsidRDefault="00234418" w:rsidP="00234418">
      <w:pPr>
        <w:pStyle w:val="ParagraphStyle"/>
        <w:numPr>
          <w:ilvl w:val="0"/>
          <w:numId w:val="13"/>
        </w:numPr>
      </w:pPr>
      <w:r w:rsidRPr="00234418">
        <w:t>Full stops</w:t>
      </w:r>
    </w:p>
    <w:p w14:paraId="22D92495" w14:textId="77777777" w:rsidR="00234418" w:rsidRDefault="00234418" w:rsidP="00234418">
      <w:pPr>
        <w:pStyle w:val="ParagraphStyle"/>
        <w:numPr>
          <w:ilvl w:val="0"/>
          <w:numId w:val="13"/>
        </w:numPr>
      </w:pPr>
      <w:r w:rsidRPr="00234418">
        <w:t>Tense choices</w:t>
      </w:r>
    </w:p>
    <w:p w14:paraId="7F5D2A49" w14:textId="77777777" w:rsidR="00234418" w:rsidRDefault="00234418" w:rsidP="00234418">
      <w:pPr>
        <w:pStyle w:val="ParagraphStyle"/>
        <w:numPr>
          <w:ilvl w:val="0"/>
          <w:numId w:val="13"/>
        </w:numPr>
      </w:pPr>
      <w:r w:rsidRPr="00234418">
        <w:t>Question marks</w:t>
      </w:r>
    </w:p>
    <w:p w14:paraId="342C41A2" w14:textId="77777777" w:rsidR="00234418" w:rsidRDefault="00234418" w:rsidP="00234418">
      <w:pPr>
        <w:pStyle w:val="ParagraphStyle"/>
        <w:numPr>
          <w:ilvl w:val="0"/>
          <w:numId w:val="13"/>
        </w:numPr>
      </w:pPr>
      <w:r w:rsidRPr="00234418">
        <w:t>Commas</w:t>
      </w:r>
    </w:p>
    <w:p w14:paraId="20DEBB4C" w14:textId="77777777" w:rsidR="00234418" w:rsidRDefault="00234418" w:rsidP="00234418">
      <w:pPr>
        <w:pStyle w:val="ParagraphStyle"/>
        <w:numPr>
          <w:ilvl w:val="0"/>
          <w:numId w:val="13"/>
        </w:numPr>
      </w:pPr>
      <w:r w:rsidRPr="00234418">
        <w:t>Spelling</w:t>
      </w:r>
    </w:p>
    <w:p w14:paraId="1BC4051D" w14:textId="77777777" w:rsidR="00234418" w:rsidRDefault="00234418" w:rsidP="00234418">
      <w:pPr>
        <w:pStyle w:val="ParagraphStyle"/>
        <w:numPr>
          <w:ilvl w:val="0"/>
          <w:numId w:val="13"/>
        </w:numPr>
      </w:pPr>
      <w:r w:rsidRPr="00234418">
        <w:t>Apostrophes</w:t>
      </w:r>
    </w:p>
    <w:p w14:paraId="4A04ED58" w14:textId="77777777" w:rsidR="00234418" w:rsidRDefault="00234418" w:rsidP="00234418">
      <w:pPr>
        <w:pStyle w:val="ParagraphStyle"/>
      </w:pPr>
    </w:p>
    <w:p w14:paraId="3A123192" w14:textId="77777777" w:rsidR="00234418" w:rsidRPr="00234418" w:rsidRDefault="00234418" w:rsidP="00234418">
      <w:pPr>
        <w:pStyle w:val="ParagraphStyle"/>
      </w:pPr>
      <w:r>
        <w:t xml:space="preserve">The correct answers are A, C, D and F, </w:t>
      </w:r>
      <w:r w:rsidRPr="00234418">
        <w:t>full stops, question marks, commas and apostrophes.</w:t>
      </w:r>
    </w:p>
    <w:p w14:paraId="67047764" w14:textId="5216A2EE" w:rsidR="00A43188" w:rsidRDefault="00A43188" w:rsidP="00A43188">
      <w:pPr>
        <w:pStyle w:val="SlideTitles"/>
      </w:pPr>
      <w:r w:rsidRPr="00A43188">
        <w:t>1</w:t>
      </w:r>
      <w:r w:rsidR="00F64863">
        <w:t>0</w:t>
      </w:r>
      <w:r w:rsidRPr="00A43188">
        <w:t xml:space="preserve"> </w:t>
      </w:r>
      <w:r w:rsidR="00660CC4">
        <w:t>of 17</w:t>
      </w:r>
      <w:r w:rsidRPr="00A43188">
        <w:t xml:space="preserve"> – </w:t>
      </w:r>
      <w:r w:rsidR="00234418" w:rsidRPr="00234418">
        <w:t>Question 3</w:t>
      </w:r>
    </w:p>
    <w:p w14:paraId="316530DD" w14:textId="77777777" w:rsidR="00A43188" w:rsidRDefault="00234418" w:rsidP="00A43188">
      <w:pPr>
        <w:pStyle w:val="ParagraphStyle"/>
      </w:pPr>
      <w:r w:rsidRPr="00234418">
        <w:t>Read the statements below and see if you can decide which ones are true and which are false.</w:t>
      </w:r>
    </w:p>
    <w:p w14:paraId="12105997" w14:textId="77777777" w:rsidR="00234418" w:rsidRDefault="00234418" w:rsidP="00A43188">
      <w:pPr>
        <w:pStyle w:val="ParagraphStyle"/>
      </w:pPr>
    </w:p>
    <w:p w14:paraId="1849BE64" w14:textId="77777777" w:rsidR="00234418" w:rsidRDefault="00234418" w:rsidP="00234418">
      <w:pPr>
        <w:pStyle w:val="ParagraphStyle"/>
      </w:pPr>
      <w:r w:rsidRPr="00234418">
        <w:t>An exclamation mark performs the same job as a question mark.</w:t>
      </w:r>
    </w:p>
    <w:p w14:paraId="6019AF35" w14:textId="77777777" w:rsidR="00234418" w:rsidRDefault="00234418" w:rsidP="00234418">
      <w:pPr>
        <w:pStyle w:val="ParagraphStyle"/>
      </w:pPr>
      <w:r>
        <w:t>True</w:t>
      </w:r>
    </w:p>
    <w:p w14:paraId="54637CE3" w14:textId="77777777" w:rsidR="00234418" w:rsidRDefault="00234418" w:rsidP="00234418">
      <w:pPr>
        <w:pStyle w:val="ParagraphStyle"/>
      </w:pPr>
      <w:r>
        <w:t>False</w:t>
      </w:r>
    </w:p>
    <w:p w14:paraId="07BAFB3E" w14:textId="77777777" w:rsidR="00234418" w:rsidRDefault="00234418" w:rsidP="00234418">
      <w:pPr>
        <w:pStyle w:val="ParagraphStyle"/>
      </w:pPr>
    </w:p>
    <w:p w14:paraId="2B4526C8" w14:textId="77777777" w:rsidR="00234418" w:rsidRDefault="00234418" w:rsidP="00234418">
      <w:pPr>
        <w:pStyle w:val="ParagraphStyle"/>
      </w:pPr>
      <w:r>
        <w:t>The correct answer is: False.</w:t>
      </w:r>
    </w:p>
    <w:p w14:paraId="16ED9569" w14:textId="77777777" w:rsidR="00234418" w:rsidRDefault="00234418" w:rsidP="00234418">
      <w:pPr>
        <w:pStyle w:val="ParagraphStyle"/>
      </w:pPr>
    </w:p>
    <w:p w14:paraId="33898CF3" w14:textId="77777777" w:rsidR="00234418" w:rsidRDefault="00234418" w:rsidP="00234418">
      <w:pPr>
        <w:pStyle w:val="ParagraphStyle"/>
      </w:pPr>
      <w:r w:rsidRPr="00234418">
        <w:lastRenderedPageBreak/>
        <w:t>If your sentence is not a question, then you must put a full stop at the end.</w:t>
      </w:r>
    </w:p>
    <w:p w14:paraId="3EF11BC5" w14:textId="77777777" w:rsidR="00234418" w:rsidRDefault="00234418" w:rsidP="00234418">
      <w:pPr>
        <w:pStyle w:val="ParagraphStyle"/>
      </w:pPr>
      <w:r>
        <w:t>True</w:t>
      </w:r>
    </w:p>
    <w:p w14:paraId="42C33812" w14:textId="77777777" w:rsidR="00234418" w:rsidRDefault="00234418" w:rsidP="00234418">
      <w:pPr>
        <w:pStyle w:val="ParagraphStyle"/>
      </w:pPr>
      <w:r>
        <w:t>False</w:t>
      </w:r>
    </w:p>
    <w:p w14:paraId="564AECC5" w14:textId="77777777" w:rsidR="00234418" w:rsidRDefault="00234418" w:rsidP="00234418">
      <w:pPr>
        <w:pStyle w:val="ParagraphStyle"/>
      </w:pPr>
    </w:p>
    <w:p w14:paraId="136A206E" w14:textId="77777777" w:rsidR="00234418" w:rsidRDefault="00234418" w:rsidP="00234418">
      <w:pPr>
        <w:pStyle w:val="ParagraphStyle"/>
      </w:pPr>
      <w:r>
        <w:t>The correct answer is: True.</w:t>
      </w:r>
    </w:p>
    <w:p w14:paraId="696ACDC9" w14:textId="77777777" w:rsidR="00234418" w:rsidRDefault="00234418" w:rsidP="00234418">
      <w:pPr>
        <w:pStyle w:val="ParagraphStyle"/>
      </w:pPr>
    </w:p>
    <w:p w14:paraId="41659034" w14:textId="77777777" w:rsidR="00234418" w:rsidRDefault="00234418" w:rsidP="00234418">
      <w:pPr>
        <w:pStyle w:val="ParagraphStyle"/>
      </w:pPr>
      <w:r w:rsidRPr="00234418">
        <w:t>You should only use a comma to show when your reader must pause.</w:t>
      </w:r>
    </w:p>
    <w:p w14:paraId="705A0237" w14:textId="77777777" w:rsidR="00D70190" w:rsidRDefault="00D70190" w:rsidP="00D70190">
      <w:pPr>
        <w:pStyle w:val="ParagraphStyle"/>
      </w:pPr>
      <w:r>
        <w:t>True</w:t>
      </w:r>
    </w:p>
    <w:p w14:paraId="4813E454" w14:textId="77777777" w:rsidR="00D70190" w:rsidRDefault="00D70190" w:rsidP="00D70190">
      <w:pPr>
        <w:pStyle w:val="ParagraphStyle"/>
      </w:pPr>
      <w:r>
        <w:t>False</w:t>
      </w:r>
    </w:p>
    <w:p w14:paraId="3E2B372B" w14:textId="77777777" w:rsidR="00D70190" w:rsidRDefault="00D70190" w:rsidP="00D70190">
      <w:pPr>
        <w:pStyle w:val="ParagraphStyle"/>
      </w:pPr>
    </w:p>
    <w:p w14:paraId="1AF03F7F" w14:textId="77777777" w:rsidR="00D70190" w:rsidRDefault="00D70190" w:rsidP="00D70190">
      <w:pPr>
        <w:pStyle w:val="ParagraphStyle"/>
      </w:pPr>
      <w:r>
        <w:t>The correct answer is: False.</w:t>
      </w:r>
    </w:p>
    <w:p w14:paraId="0DC09A92" w14:textId="77777777" w:rsidR="00D70190" w:rsidRDefault="00D70190" w:rsidP="00D70190">
      <w:pPr>
        <w:pStyle w:val="ParagraphStyle"/>
      </w:pPr>
    </w:p>
    <w:p w14:paraId="30F685B1" w14:textId="77777777" w:rsidR="00D70190" w:rsidRDefault="00D70190" w:rsidP="00D70190">
      <w:pPr>
        <w:pStyle w:val="ParagraphStyle"/>
      </w:pPr>
      <w:r w:rsidRPr="00D70190">
        <w:t>Apostrophes are used to show missing letters and mark possession of an object.</w:t>
      </w:r>
    </w:p>
    <w:p w14:paraId="7C73A90B" w14:textId="77777777" w:rsidR="00D70190" w:rsidRDefault="00D70190" w:rsidP="00D70190">
      <w:pPr>
        <w:pStyle w:val="ParagraphStyle"/>
      </w:pPr>
      <w:r>
        <w:t>True</w:t>
      </w:r>
    </w:p>
    <w:p w14:paraId="7C2911B7" w14:textId="77777777" w:rsidR="00D70190" w:rsidRDefault="00D70190" w:rsidP="00D70190">
      <w:pPr>
        <w:pStyle w:val="ParagraphStyle"/>
      </w:pPr>
      <w:r>
        <w:t>False</w:t>
      </w:r>
    </w:p>
    <w:p w14:paraId="4E998A19" w14:textId="77777777" w:rsidR="00D70190" w:rsidRDefault="00D70190" w:rsidP="00D70190">
      <w:pPr>
        <w:pStyle w:val="ParagraphStyle"/>
      </w:pPr>
    </w:p>
    <w:p w14:paraId="7353BB38" w14:textId="77777777" w:rsidR="00D70190" w:rsidRPr="00D70190" w:rsidRDefault="00D70190" w:rsidP="00D70190">
      <w:pPr>
        <w:pStyle w:val="ParagraphStyle"/>
      </w:pPr>
      <w:r>
        <w:t>The correct answer is: True.</w:t>
      </w:r>
    </w:p>
    <w:p w14:paraId="6E4240E3" w14:textId="34F4D590" w:rsidR="00A43188" w:rsidRDefault="00A43188" w:rsidP="00A43188">
      <w:pPr>
        <w:pStyle w:val="SlideTitles"/>
      </w:pPr>
      <w:r w:rsidRPr="00A43188">
        <w:t>1</w:t>
      </w:r>
      <w:r w:rsidR="00F64863">
        <w:t>1</w:t>
      </w:r>
      <w:r w:rsidRPr="00A43188">
        <w:t xml:space="preserve"> </w:t>
      </w:r>
      <w:r w:rsidR="00660CC4">
        <w:t>of 17</w:t>
      </w:r>
      <w:r w:rsidRPr="00A43188">
        <w:t xml:space="preserve"> – </w:t>
      </w:r>
      <w:r w:rsidR="00D70190" w:rsidRPr="00D70190">
        <w:t>Grammar checklist</w:t>
      </w:r>
    </w:p>
    <w:p w14:paraId="7EC033E1" w14:textId="77777777" w:rsidR="00A43188" w:rsidRDefault="00D70190" w:rsidP="00D70190">
      <w:pPr>
        <w:pStyle w:val="ParagraphStyle"/>
      </w:pPr>
      <w:r w:rsidRPr="00D70190">
        <w:t>Grammar can cover a lot of different areas in your writing and, like the other parts of SPAG, there will probably be areas of grammar that you are more comfortable using than others.</w:t>
      </w:r>
    </w:p>
    <w:p w14:paraId="2E9342D7" w14:textId="77777777" w:rsidR="00D70190" w:rsidRDefault="00D70190" w:rsidP="00D70190">
      <w:pPr>
        <w:pStyle w:val="ParagraphStyle"/>
      </w:pPr>
    </w:p>
    <w:p w14:paraId="6277EE92" w14:textId="77777777" w:rsidR="00D70190" w:rsidRDefault="00D70190" w:rsidP="00D70190">
      <w:pPr>
        <w:pStyle w:val="ParagraphStyle"/>
      </w:pPr>
      <w:r w:rsidRPr="00D70190">
        <w:t>If there are things that you struggle with then you must again make sure that these are added to your checklist as it is always best to check our problem areas.</w:t>
      </w:r>
    </w:p>
    <w:p w14:paraId="2E084748" w14:textId="77777777" w:rsidR="00D70190" w:rsidRDefault="00D70190" w:rsidP="00D70190">
      <w:pPr>
        <w:pStyle w:val="ParagraphStyle"/>
      </w:pPr>
    </w:p>
    <w:p w14:paraId="0EA372BF" w14:textId="77777777" w:rsidR="00D70190" w:rsidRDefault="00D70190" w:rsidP="00D70190">
      <w:pPr>
        <w:pStyle w:val="ParagraphStyle"/>
      </w:pPr>
      <w:r>
        <w:t>A</w:t>
      </w:r>
      <w:r w:rsidRPr="00D70190">
        <w:t>longside any problem areas, you might want to double-check</w:t>
      </w:r>
      <w:r>
        <w:t xml:space="preserve"> the following:</w:t>
      </w:r>
    </w:p>
    <w:p w14:paraId="2F75B7D8" w14:textId="77777777" w:rsidR="00D70190" w:rsidRDefault="00D70190" w:rsidP="00D70190">
      <w:pPr>
        <w:pStyle w:val="ParagraphStyle"/>
      </w:pPr>
    </w:p>
    <w:p w14:paraId="521AA49F" w14:textId="77777777" w:rsidR="00D70190" w:rsidRDefault="00D70190" w:rsidP="00D70190">
      <w:pPr>
        <w:pStyle w:val="ParagraphStyle"/>
      </w:pPr>
      <w:r w:rsidRPr="00D70190">
        <w:rPr>
          <w:b/>
        </w:rPr>
        <w:t>Tense</w:t>
      </w:r>
      <w:r w:rsidRPr="00D70190">
        <w:t xml:space="preserve">. </w:t>
      </w:r>
    </w:p>
    <w:p w14:paraId="632A48B8" w14:textId="77777777" w:rsidR="00D70190" w:rsidRDefault="00D70190" w:rsidP="00D70190">
      <w:pPr>
        <w:pStyle w:val="ParagraphStyle"/>
      </w:pPr>
      <w:r w:rsidRPr="00D70190">
        <w:t>Are you using the right tense in each sentence/throughout the writing as a whole? If you are writing a letter to a friend for example, it can be easy to jump from past events to present ones and perhaps even future ones. This is why you need to check your use of tenses across your writing as a whole to make sure that everything is in the right tense and you do not have any tense changes that you do not need, as this can make your writing difficult to understand.</w:t>
      </w:r>
    </w:p>
    <w:p w14:paraId="68349654" w14:textId="77777777" w:rsidR="00D70190" w:rsidRDefault="00D70190" w:rsidP="00D70190">
      <w:pPr>
        <w:pStyle w:val="ParagraphStyle"/>
      </w:pPr>
    </w:p>
    <w:p w14:paraId="44780C67" w14:textId="77777777" w:rsidR="00D70190" w:rsidRDefault="00D70190" w:rsidP="00D70190">
      <w:pPr>
        <w:pStyle w:val="ParagraphStyle"/>
      </w:pPr>
      <w:r w:rsidRPr="00D70190">
        <w:rPr>
          <w:b/>
          <w:bCs/>
        </w:rPr>
        <w:t>Verbs and adverbs</w:t>
      </w:r>
      <w:r w:rsidRPr="00D70190">
        <w:t xml:space="preserve">. </w:t>
      </w:r>
    </w:p>
    <w:p w14:paraId="4C8096DF" w14:textId="77777777" w:rsidR="00D70190" w:rsidRPr="00D70190" w:rsidRDefault="00D70190" w:rsidP="00D70190">
      <w:pPr>
        <w:pStyle w:val="ParagraphStyle"/>
      </w:pPr>
      <w:r w:rsidRPr="00D70190">
        <w:t xml:space="preserve">Remember that verbs are doing words and adverbs are words that describe doing words (they add something to the verb). Have a quick look through to see whether you are using your verbs and adverbs properly. You might also want to do this for </w:t>
      </w:r>
      <w:r w:rsidRPr="00D70190">
        <w:rPr>
          <w:b/>
          <w:bCs/>
        </w:rPr>
        <w:t>adjectives</w:t>
      </w:r>
      <w:r w:rsidRPr="00D70190">
        <w:t xml:space="preserve"> and </w:t>
      </w:r>
      <w:r w:rsidRPr="00D70190">
        <w:rPr>
          <w:b/>
          <w:bCs/>
        </w:rPr>
        <w:t>nouns</w:t>
      </w:r>
      <w:r w:rsidRPr="00D70190">
        <w:t xml:space="preserve">, too. </w:t>
      </w:r>
    </w:p>
    <w:p w14:paraId="7C28BF7A" w14:textId="77777777" w:rsidR="00D70190" w:rsidRPr="00D70190" w:rsidRDefault="00D70190" w:rsidP="00D70190">
      <w:pPr>
        <w:pStyle w:val="ParagraphStyle"/>
      </w:pPr>
    </w:p>
    <w:p w14:paraId="42469CB0" w14:textId="77777777" w:rsidR="00D70190" w:rsidRPr="00D70190" w:rsidRDefault="00D70190" w:rsidP="00D70190">
      <w:pPr>
        <w:pStyle w:val="ParagraphStyle"/>
      </w:pPr>
      <w:r w:rsidRPr="00D70190">
        <w:t>Remember: adjectives are describing words and nouns are things, people, or places. While we use adjectives to give readers extra descriptions in our writing, we also have to be careful that we do not use too many of them, as it can make our writing longer and even more complicated than we need it to be. This is why checking your adjectives/describing words is another good aim when proofreading.</w:t>
      </w:r>
    </w:p>
    <w:p w14:paraId="29F5DF09" w14:textId="77777777" w:rsidR="00D70190" w:rsidRDefault="00D70190" w:rsidP="00D70190">
      <w:pPr>
        <w:pStyle w:val="ParagraphStyle"/>
      </w:pPr>
    </w:p>
    <w:p w14:paraId="587A209A" w14:textId="77777777" w:rsidR="00D70190" w:rsidRDefault="00D70190" w:rsidP="00D70190">
      <w:pPr>
        <w:pStyle w:val="ParagraphStyle"/>
      </w:pPr>
      <w:r w:rsidRPr="00D70190">
        <w:rPr>
          <w:b/>
          <w:bCs/>
        </w:rPr>
        <w:t>Sentence structure</w:t>
      </w:r>
      <w:r>
        <w:t>.</w:t>
      </w:r>
    </w:p>
    <w:p w14:paraId="6041A6F5" w14:textId="77777777" w:rsidR="00D70190" w:rsidRPr="00D70190" w:rsidRDefault="00D70190" w:rsidP="00D70190">
      <w:pPr>
        <w:pStyle w:val="ParagraphStyle"/>
      </w:pPr>
      <w:r w:rsidRPr="00D70190">
        <w:t>When we are writing we can sometimes get carried away with our ideas which means we do not always connect our sentences together, or construct our sentences, in the best way. When you are proofreading it is always best to check that you have written in full sentences and sentences that make sense next to each other.</w:t>
      </w:r>
    </w:p>
    <w:p w14:paraId="51AEFE3D" w14:textId="50B2FBE1" w:rsidR="00A43188" w:rsidRDefault="00A43188" w:rsidP="00A43188">
      <w:pPr>
        <w:pStyle w:val="SlideTitles"/>
      </w:pPr>
      <w:r w:rsidRPr="00A43188">
        <w:lastRenderedPageBreak/>
        <w:t>1</w:t>
      </w:r>
      <w:r w:rsidR="00F64863">
        <w:t>2</w:t>
      </w:r>
      <w:r w:rsidRPr="00A43188">
        <w:t xml:space="preserve"> </w:t>
      </w:r>
      <w:r w:rsidR="00660CC4">
        <w:t>of 17</w:t>
      </w:r>
      <w:r w:rsidRPr="00A43188">
        <w:t xml:space="preserve"> – </w:t>
      </w:r>
      <w:r w:rsidR="00D70190" w:rsidRPr="00D70190">
        <w:t>One or two extras</w:t>
      </w:r>
    </w:p>
    <w:p w14:paraId="415C3FF4" w14:textId="77777777" w:rsidR="00A43188" w:rsidRDefault="00D70190" w:rsidP="00A43188">
      <w:pPr>
        <w:pStyle w:val="ParagraphStyle"/>
      </w:pPr>
      <w:r w:rsidRPr="00D70190">
        <w:t>Alongside the parts of writing that SPAG reminds us to check, there are one or two other things we need to remember for proofreading too.</w:t>
      </w:r>
    </w:p>
    <w:p w14:paraId="0B0E4CA9" w14:textId="77777777" w:rsidR="00D70190" w:rsidRDefault="00D70190" w:rsidP="00A43188">
      <w:pPr>
        <w:pStyle w:val="ParagraphStyle"/>
      </w:pPr>
    </w:p>
    <w:p w14:paraId="3E9F9AC7" w14:textId="77777777" w:rsidR="00D70190" w:rsidRDefault="00D70190" w:rsidP="00D70190">
      <w:pPr>
        <w:pStyle w:val="ParagraphStyle"/>
      </w:pPr>
      <w:r w:rsidRPr="00D70190">
        <w:t>For example:</w:t>
      </w:r>
    </w:p>
    <w:p w14:paraId="0C01A4A7" w14:textId="77777777" w:rsidR="00D70190" w:rsidRDefault="00D70190" w:rsidP="00D70190">
      <w:pPr>
        <w:pStyle w:val="ParagraphStyle"/>
      </w:pPr>
      <w:r w:rsidRPr="00D70190">
        <w:rPr>
          <w:b/>
          <w:bCs/>
        </w:rPr>
        <w:t xml:space="preserve">Have you checked to see if there are any words missing? </w:t>
      </w:r>
    </w:p>
    <w:p w14:paraId="361664C6" w14:textId="77777777" w:rsidR="00D70190" w:rsidRPr="00D70190" w:rsidRDefault="00D70190" w:rsidP="00D70190">
      <w:pPr>
        <w:pStyle w:val="ParagraphStyle"/>
      </w:pPr>
      <w:r w:rsidRPr="00D70190">
        <w:t>When we are writing this can happen quite often and it can be difficult for a reader to understand our work if we have dropped some words out of it, so it is always best to check this.</w:t>
      </w:r>
    </w:p>
    <w:p w14:paraId="7B1FABFC" w14:textId="77777777" w:rsidR="009B3A12" w:rsidRDefault="009B3A12" w:rsidP="00D70190">
      <w:pPr>
        <w:pStyle w:val="ParagraphStyle"/>
        <w:rPr>
          <w:b/>
          <w:bCs/>
        </w:rPr>
      </w:pPr>
    </w:p>
    <w:p w14:paraId="1424CC0F" w14:textId="6EDEF9BD" w:rsidR="00D70190" w:rsidRDefault="00D70190" w:rsidP="00D70190">
      <w:pPr>
        <w:pStyle w:val="ParagraphStyle"/>
      </w:pPr>
      <w:r w:rsidRPr="00D70190">
        <w:rPr>
          <w:b/>
          <w:bCs/>
        </w:rPr>
        <w:t>Are you using paragraphs in your writing, and are you using them properly?</w:t>
      </w:r>
    </w:p>
    <w:p w14:paraId="62B523E7" w14:textId="77777777" w:rsidR="00D70190" w:rsidRPr="00D70190" w:rsidRDefault="00D70190" w:rsidP="00D70190">
      <w:pPr>
        <w:pStyle w:val="ParagraphStyle"/>
      </w:pPr>
      <w:r w:rsidRPr="00D70190">
        <w:t>Remember that paragraphs in non-fiction writing – like letters and essays – are used to introduce new information or a new viewpoint. Are your paragraphs doing this? If not, then you might want to check whether you need a paragraph break at all.</w:t>
      </w:r>
    </w:p>
    <w:p w14:paraId="5A2F478F" w14:textId="28168EB3" w:rsidR="00A43188" w:rsidRPr="00D70190" w:rsidRDefault="00A43188" w:rsidP="00D70190">
      <w:pPr>
        <w:pStyle w:val="SlideTitles"/>
      </w:pPr>
      <w:r w:rsidRPr="00A43188">
        <w:t>1</w:t>
      </w:r>
      <w:r w:rsidR="00F64863">
        <w:t>3</w:t>
      </w:r>
      <w:r w:rsidRPr="00A43188">
        <w:t xml:space="preserve"> </w:t>
      </w:r>
      <w:r w:rsidR="00660CC4">
        <w:t>of 17</w:t>
      </w:r>
      <w:r w:rsidRPr="00A43188">
        <w:t xml:space="preserve"> – </w:t>
      </w:r>
      <w:r w:rsidR="00D70190" w:rsidRPr="00D70190">
        <w:t>How to improve your proofreading</w:t>
      </w:r>
    </w:p>
    <w:p w14:paraId="62D90F57" w14:textId="77777777" w:rsidR="00A43188" w:rsidRDefault="00D70190" w:rsidP="00D70190">
      <w:pPr>
        <w:pStyle w:val="ParagraphStyle"/>
      </w:pPr>
      <w:r w:rsidRPr="00D70190">
        <w:t>When you begin to proofread your work, or your writing, you might notice the same mistakes keep appearing. If that happens then it is always best to make a note of these mistakes because then not only do you know what to look out for in future pieces of writing, but you might also get an idea of one or two areas you need to brush up on.</w:t>
      </w:r>
    </w:p>
    <w:p w14:paraId="3C2E6701" w14:textId="77777777" w:rsidR="00D70190" w:rsidRDefault="00D70190" w:rsidP="00D70190">
      <w:pPr>
        <w:pStyle w:val="ParagraphStyle"/>
      </w:pPr>
    </w:p>
    <w:p w14:paraId="5B326881" w14:textId="77777777" w:rsidR="00D70190" w:rsidRPr="00D70190" w:rsidRDefault="00D70190" w:rsidP="00D70190">
      <w:pPr>
        <w:pStyle w:val="ParagraphStyle"/>
      </w:pPr>
      <w:r w:rsidRPr="00D70190">
        <w:rPr>
          <w:b/>
          <w:bCs/>
        </w:rPr>
        <w:t xml:space="preserve">Reading your work out loud </w:t>
      </w:r>
      <w:r w:rsidRPr="00D70190">
        <w:t>is a good way to spot mistakes too – especially any missing words or sentences that are not complete. By reading your work in a different way it can make it easier to spot mistakes.</w:t>
      </w:r>
    </w:p>
    <w:p w14:paraId="37E00038" w14:textId="77777777" w:rsidR="00D70190" w:rsidRDefault="00D70190" w:rsidP="00D70190">
      <w:pPr>
        <w:pStyle w:val="ParagraphStyle"/>
      </w:pPr>
    </w:p>
    <w:p w14:paraId="277538A4" w14:textId="77777777" w:rsidR="00D70190" w:rsidRPr="00D70190" w:rsidRDefault="00D70190" w:rsidP="00D70190">
      <w:pPr>
        <w:pStyle w:val="ParagraphStyle"/>
      </w:pPr>
      <w:r w:rsidRPr="00D70190">
        <w:t xml:space="preserve">Another tip for reading your work differently is to read it in a different order. </w:t>
      </w:r>
      <w:r w:rsidRPr="00D70190">
        <w:rPr>
          <w:b/>
          <w:bCs/>
        </w:rPr>
        <w:t>Why not start with your final sentence instead of your first one?</w:t>
      </w:r>
    </w:p>
    <w:p w14:paraId="570AAC51" w14:textId="77777777" w:rsidR="00D70190" w:rsidRDefault="00D70190" w:rsidP="00D70190">
      <w:pPr>
        <w:pStyle w:val="ParagraphStyle"/>
      </w:pPr>
    </w:p>
    <w:p w14:paraId="4F8176DE" w14:textId="77777777" w:rsidR="00D70190" w:rsidRPr="00D70190" w:rsidRDefault="00D70190" w:rsidP="00D70190">
      <w:pPr>
        <w:pStyle w:val="ParagraphStyle"/>
      </w:pPr>
      <w:r w:rsidRPr="00D70190">
        <w:t xml:space="preserve">Changing the </w:t>
      </w:r>
      <w:proofErr w:type="gramStart"/>
      <w:r>
        <w:t>way</w:t>
      </w:r>
      <w:proofErr w:type="gramEnd"/>
      <w:r w:rsidRPr="00D70190">
        <w:t xml:space="preserve"> you read something is the best way to develop your eye for detail and spot your mi</w:t>
      </w:r>
      <w:r>
        <w:t>stakes before anyone else does.</w:t>
      </w:r>
    </w:p>
    <w:p w14:paraId="34B9FB84" w14:textId="6CBCA690" w:rsidR="00A43188" w:rsidRDefault="00A43188" w:rsidP="00A43188">
      <w:pPr>
        <w:pStyle w:val="SlideTitles"/>
      </w:pPr>
      <w:r w:rsidRPr="00A43188">
        <w:t>1</w:t>
      </w:r>
      <w:r w:rsidR="00F64863">
        <w:t>4</w:t>
      </w:r>
      <w:r w:rsidRPr="00A43188">
        <w:t xml:space="preserve"> </w:t>
      </w:r>
      <w:r w:rsidR="00660CC4">
        <w:t>of 17</w:t>
      </w:r>
      <w:r w:rsidRPr="00A43188">
        <w:t xml:space="preserve"> – </w:t>
      </w:r>
      <w:r w:rsidR="00D70190" w:rsidRPr="00D70190">
        <w:t>Question 4</w:t>
      </w:r>
    </w:p>
    <w:p w14:paraId="5DF2BAC3" w14:textId="77777777" w:rsidR="00A43188" w:rsidRDefault="00D70190" w:rsidP="00A43188">
      <w:pPr>
        <w:pStyle w:val="ParagraphStyle"/>
      </w:pPr>
      <w:r w:rsidRPr="00D70190">
        <w:t>Read the statements below and see if you can decide which ones are true and which are false.</w:t>
      </w:r>
    </w:p>
    <w:p w14:paraId="43F3B371" w14:textId="77777777" w:rsidR="00D70190" w:rsidRDefault="00D70190" w:rsidP="00D70190">
      <w:pPr>
        <w:pStyle w:val="ParagraphStyle"/>
      </w:pPr>
      <w:r w:rsidRPr="00D70190">
        <w:t>Grammar is a very important part of your proofreading.</w:t>
      </w:r>
    </w:p>
    <w:p w14:paraId="7737BF67" w14:textId="77777777" w:rsidR="00D70190" w:rsidRDefault="00D70190" w:rsidP="00D70190">
      <w:pPr>
        <w:pStyle w:val="ParagraphStyle"/>
      </w:pPr>
      <w:r>
        <w:t>True</w:t>
      </w:r>
    </w:p>
    <w:p w14:paraId="30B6CBF4" w14:textId="77777777" w:rsidR="00D70190" w:rsidRDefault="00D70190" w:rsidP="00D70190">
      <w:pPr>
        <w:pStyle w:val="ParagraphStyle"/>
      </w:pPr>
      <w:r>
        <w:t>False</w:t>
      </w:r>
    </w:p>
    <w:p w14:paraId="6FBB1B17" w14:textId="77777777" w:rsidR="00D70190" w:rsidRDefault="00D70190" w:rsidP="00D70190">
      <w:pPr>
        <w:pStyle w:val="ParagraphStyle"/>
      </w:pPr>
    </w:p>
    <w:p w14:paraId="780B3E2F" w14:textId="77777777" w:rsidR="00D70190" w:rsidRDefault="00D70190" w:rsidP="00D70190">
      <w:pPr>
        <w:pStyle w:val="ParagraphStyle"/>
      </w:pPr>
      <w:r>
        <w:t>The correct answer is: True.</w:t>
      </w:r>
    </w:p>
    <w:p w14:paraId="625D8297" w14:textId="77777777" w:rsidR="00D70190" w:rsidRDefault="00D70190" w:rsidP="00D70190">
      <w:pPr>
        <w:pStyle w:val="ParagraphStyle"/>
      </w:pPr>
    </w:p>
    <w:p w14:paraId="3867BBE3" w14:textId="77777777" w:rsidR="00D70190" w:rsidRDefault="00D70190" w:rsidP="00D70190">
      <w:pPr>
        <w:pStyle w:val="ParagraphStyle"/>
      </w:pPr>
      <w:r w:rsidRPr="00D70190">
        <w:t>You should check that you are not using too many adjectives.</w:t>
      </w:r>
    </w:p>
    <w:p w14:paraId="7E9FD5EB" w14:textId="77777777" w:rsidR="00D70190" w:rsidRDefault="00D70190" w:rsidP="00D70190">
      <w:pPr>
        <w:pStyle w:val="ParagraphStyle"/>
      </w:pPr>
      <w:r>
        <w:t>True</w:t>
      </w:r>
    </w:p>
    <w:p w14:paraId="54DE8C22" w14:textId="77777777" w:rsidR="00D70190" w:rsidRDefault="00D70190" w:rsidP="00D70190">
      <w:pPr>
        <w:pStyle w:val="ParagraphStyle"/>
      </w:pPr>
      <w:r>
        <w:t>False</w:t>
      </w:r>
    </w:p>
    <w:p w14:paraId="78B2E69D" w14:textId="77777777" w:rsidR="00D70190" w:rsidRDefault="00D70190" w:rsidP="00D70190">
      <w:pPr>
        <w:pStyle w:val="ParagraphStyle"/>
      </w:pPr>
    </w:p>
    <w:p w14:paraId="02461551" w14:textId="77777777" w:rsidR="00D70190" w:rsidRDefault="00D70190" w:rsidP="00D70190">
      <w:pPr>
        <w:pStyle w:val="ParagraphStyle"/>
      </w:pPr>
      <w:r>
        <w:t>The correct answer is: True.</w:t>
      </w:r>
    </w:p>
    <w:p w14:paraId="55AC76B4" w14:textId="77777777" w:rsidR="00D70190" w:rsidRDefault="00D70190" w:rsidP="00D70190">
      <w:pPr>
        <w:pStyle w:val="ParagraphStyle"/>
      </w:pPr>
    </w:p>
    <w:p w14:paraId="5452ACA9" w14:textId="77777777" w:rsidR="00D70190" w:rsidRDefault="00D70190" w:rsidP="00D70190">
      <w:pPr>
        <w:pStyle w:val="ParagraphStyle"/>
      </w:pPr>
      <w:r w:rsidRPr="00D70190">
        <w:t>Adjectives are doing words that explain an action or a behaviour.</w:t>
      </w:r>
    </w:p>
    <w:p w14:paraId="02B6B500" w14:textId="77777777" w:rsidR="00D70190" w:rsidRDefault="00D70190" w:rsidP="00D70190">
      <w:pPr>
        <w:pStyle w:val="ParagraphStyle"/>
      </w:pPr>
      <w:r>
        <w:t>True</w:t>
      </w:r>
    </w:p>
    <w:p w14:paraId="364A802A" w14:textId="77777777" w:rsidR="00D70190" w:rsidRDefault="00D70190" w:rsidP="00D70190">
      <w:pPr>
        <w:pStyle w:val="ParagraphStyle"/>
      </w:pPr>
      <w:r>
        <w:t>False</w:t>
      </w:r>
    </w:p>
    <w:p w14:paraId="6323A9D1" w14:textId="77777777" w:rsidR="00D70190" w:rsidRDefault="00D70190" w:rsidP="00D70190">
      <w:pPr>
        <w:pStyle w:val="ParagraphStyle"/>
      </w:pPr>
    </w:p>
    <w:p w14:paraId="6A36B09B" w14:textId="77777777" w:rsidR="00D70190" w:rsidRDefault="00D70190" w:rsidP="00D70190">
      <w:pPr>
        <w:pStyle w:val="ParagraphStyle"/>
      </w:pPr>
      <w:r>
        <w:t>The correct answer is: False.</w:t>
      </w:r>
    </w:p>
    <w:p w14:paraId="4F2229E9" w14:textId="77777777" w:rsidR="00D70190" w:rsidRDefault="00D70190" w:rsidP="00D70190">
      <w:pPr>
        <w:pStyle w:val="ParagraphStyle"/>
      </w:pPr>
    </w:p>
    <w:p w14:paraId="6CAEB64B" w14:textId="77777777" w:rsidR="00D70190" w:rsidRDefault="00D70190" w:rsidP="00D70190">
      <w:pPr>
        <w:pStyle w:val="ParagraphStyle"/>
      </w:pPr>
      <w:r w:rsidRPr="00D70190">
        <w:t>You should check that you are using verbs and adverbs properly alongside each other.</w:t>
      </w:r>
    </w:p>
    <w:p w14:paraId="0594559C" w14:textId="77777777" w:rsidR="00D70190" w:rsidRDefault="00D70190" w:rsidP="00D70190">
      <w:pPr>
        <w:pStyle w:val="ParagraphStyle"/>
      </w:pPr>
      <w:r>
        <w:lastRenderedPageBreak/>
        <w:t>True</w:t>
      </w:r>
    </w:p>
    <w:p w14:paraId="26A4E69D" w14:textId="77777777" w:rsidR="00D70190" w:rsidRDefault="00D70190" w:rsidP="00D70190">
      <w:pPr>
        <w:pStyle w:val="ParagraphStyle"/>
      </w:pPr>
      <w:r>
        <w:t>False</w:t>
      </w:r>
    </w:p>
    <w:p w14:paraId="1F2FDD91" w14:textId="77777777" w:rsidR="00D70190" w:rsidRDefault="00D70190" w:rsidP="00D70190">
      <w:pPr>
        <w:pStyle w:val="ParagraphStyle"/>
      </w:pPr>
    </w:p>
    <w:p w14:paraId="0A53D6ED" w14:textId="77777777" w:rsidR="00D70190" w:rsidRPr="00D70190" w:rsidRDefault="00D70190" w:rsidP="00D70190">
      <w:pPr>
        <w:pStyle w:val="ParagraphStyle"/>
      </w:pPr>
      <w:r>
        <w:t>The correct answer is: True.</w:t>
      </w:r>
    </w:p>
    <w:p w14:paraId="4D68EE01" w14:textId="16411723" w:rsidR="00A43188" w:rsidRDefault="00A43188" w:rsidP="00A43188">
      <w:pPr>
        <w:pStyle w:val="SlideTitles"/>
      </w:pPr>
      <w:r w:rsidRPr="00A43188">
        <w:t>1</w:t>
      </w:r>
      <w:r w:rsidR="00F64863">
        <w:t>5</w:t>
      </w:r>
      <w:r w:rsidRPr="00A43188">
        <w:t xml:space="preserve"> </w:t>
      </w:r>
      <w:r w:rsidR="00660CC4">
        <w:t>of 17</w:t>
      </w:r>
      <w:r w:rsidRPr="00A43188">
        <w:t xml:space="preserve"> – </w:t>
      </w:r>
      <w:r w:rsidR="00D70190" w:rsidRPr="00D70190">
        <w:t>Question 5</w:t>
      </w:r>
    </w:p>
    <w:p w14:paraId="4D7F8723" w14:textId="77777777" w:rsidR="00A43188" w:rsidRDefault="00D70190" w:rsidP="00D70190">
      <w:pPr>
        <w:pStyle w:val="ParagraphStyle"/>
      </w:pPr>
      <w:r>
        <w:t>What are some tips you can use to improve your proofreading? Choose all that apply.</w:t>
      </w:r>
    </w:p>
    <w:p w14:paraId="30701D56" w14:textId="77777777" w:rsidR="00D70190" w:rsidRDefault="00D70190" w:rsidP="00D70190">
      <w:pPr>
        <w:pStyle w:val="ParagraphStyle"/>
        <w:numPr>
          <w:ilvl w:val="0"/>
          <w:numId w:val="14"/>
        </w:numPr>
      </w:pPr>
      <w:r w:rsidRPr="00D70190">
        <w:t>Read your work out loud</w:t>
      </w:r>
    </w:p>
    <w:p w14:paraId="58223AFE" w14:textId="77777777" w:rsidR="00D70190" w:rsidRDefault="00D70190" w:rsidP="00D70190">
      <w:pPr>
        <w:pStyle w:val="ParagraphStyle"/>
        <w:numPr>
          <w:ilvl w:val="0"/>
          <w:numId w:val="14"/>
        </w:numPr>
      </w:pPr>
      <w:r w:rsidRPr="00D70190">
        <w:t>Read your work quietly in your head</w:t>
      </w:r>
    </w:p>
    <w:p w14:paraId="343DF871" w14:textId="77777777" w:rsidR="00D70190" w:rsidRDefault="00D70190" w:rsidP="00D70190">
      <w:pPr>
        <w:pStyle w:val="ParagraphStyle"/>
        <w:numPr>
          <w:ilvl w:val="0"/>
          <w:numId w:val="14"/>
        </w:numPr>
      </w:pPr>
      <w:r w:rsidRPr="00D70190">
        <w:t>Read your work in a different order</w:t>
      </w:r>
    </w:p>
    <w:p w14:paraId="4870DC8B" w14:textId="77777777" w:rsidR="00D70190" w:rsidRDefault="00D70190" w:rsidP="00D70190">
      <w:pPr>
        <w:pStyle w:val="ParagraphStyle"/>
        <w:numPr>
          <w:ilvl w:val="0"/>
          <w:numId w:val="14"/>
        </w:numPr>
      </w:pPr>
      <w:r w:rsidRPr="00D70190">
        <w:t>Only ever do one read through of your work</w:t>
      </w:r>
    </w:p>
    <w:p w14:paraId="2CC9A401" w14:textId="77777777" w:rsidR="00D70190" w:rsidRDefault="00D70190" w:rsidP="00D70190">
      <w:pPr>
        <w:pStyle w:val="ParagraphStyle"/>
        <w:numPr>
          <w:ilvl w:val="0"/>
          <w:numId w:val="14"/>
        </w:numPr>
      </w:pPr>
      <w:r w:rsidRPr="00D70190">
        <w:t>Read your work through as soon as you have finished it</w:t>
      </w:r>
    </w:p>
    <w:p w14:paraId="4EA5763B" w14:textId="77777777" w:rsidR="00D70190" w:rsidRDefault="00D70190" w:rsidP="00D70190">
      <w:pPr>
        <w:pStyle w:val="ParagraphStyle"/>
        <w:numPr>
          <w:ilvl w:val="0"/>
          <w:numId w:val="14"/>
        </w:numPr>
      </w:pPr>
      <w:r w:rsidRPr="00D70190">
        <w:t>Make a note of your common mistakes</w:t>
      </w:r>
    </w:p>
    <w:p w14:paraId="3CB5944B" w14:textId="77777777" w:rsidR="00D70190" w:rsidRDefault="00D70190" w:rsidP="00D70190">
      <w:pPr>
        <w:pStyle w:val="ParagraphStyle"/>
      </w:pPr>
    </w:p>
    <w:p w14:paraId="1D06D970" w14:textId="77777777" w:rsidR="00D70190" w:rsidRDefault="00D70190" w:rsidP="00D70190">
      <w:pPr>
        <w:pStyle w:val="ParagraphStyle"/>
      </w:pPr>
      <w:r>
        <w:t>The correct answers are A, C and F, r</w:t>
      </w:r>
      <w:r w:rsidRPr="00D70190">
        <w:t>eading your work out loud, reading your work in a different order, and making a note of your common mistakes are all useful tips for proofreading.</w:t>
      </w:r>
    </w:p>
    <w:p w14:paraId="2AD06F83" w14:textId="4E135A83" w:rsidR="00A43188" w:rsidRDefault="00A43188" w:rsidP="00A43188">
      <w:pPr>
        <w:pStyle w:val="SlideTitles"/>
      </w:pPr>
      <w:r w:rsidRPr="00A43188">
        <w:t>1</w:t>
      </w:r>
      <w:r w:rsidR="00F64863">
        <w:t>6</w:t>
      </w:r>
      <w:r w:rsidRPr="00A43188">
        <w:t xml:space="preserve"> </w:t>
      </w:r>
      <w:r w:rsidR="00660CC4">
        <w:t>of 17</w:t>
      </w:r>
      <w:r w:rsidRPr="00A43188">
        <w:t xml:space="preserve"> – </w:t>
      </w:r>
      <w:r w:rsidR="00D70190" w:rsidRPr="00D70190">
        <w:t>Question 6</w:t>
      </w:r>
    </w:p>
    <w:p w14:paraId="1952B58E" w14:textId="77777777" w:rsidR="00A43188" w:rsidRDefault="00D70190" w:rsidP="00A43188">
      <w:pPr>
        <w:pStyle w:val="ParagraphStyle"/>
      </w:pPr>
      <w:r>
        <w:t xml:space="preserve">Use the following words, </w:t>
      </w:r>
      <w:r w:rsidR="002B67BF" w:rsidRPr="002B67BF">
        <w:rPr>
          <w:b/>
        </w:rPr>
        <w:t>the</w:t>
      </w:r>
      <w:r w:rsidR="002B67BF">
        <w:t xml:space="preserve"> </w:t>
      </w:r>
      <w:r w:rsidR="002B67BF" w:rsidRPr="002B67BF">
        <w:rPr>
          <w:b/>
        </w:rPr>
        <w:t>order</w:t>
      </w:r>
      <w:r w:rsidR="002B67BF">
        <w:t xml:space="preserve">, </w:t>
      </w:r>
      <w:r w:rsidR="002B67BF" w:rsidRPr="002B67BF">
        <w:rPr>
          <w:b/>
        </w:rPr>
        <w:t>SPAG</w:t>
      </w:r>
      <w:r w:rsidR="002B67BF">
        <w:t xml:space="preserve">. </w:t>
      </w:r>
      <w:r w:rsidR="002B67BF">
        <w:rPr>
          <w:b/>
        </w:rPr>
        <w:t>s</w:t>
      </w:r>
      <w:r w:rsidR="002B67BF" w:rsidRPr="002B67BF">
        <w:rPr>
          <w:b/>
        </w:rPr>
        <w:t>pelling</w:t>
      </w:r>
      <w:r w:rsidR="002B67BF">
        <w:t xml:space="preserve">, </w:t>
      </w:r>
      <w:r w:rsidR="002B67BF" w:rsidRPr="002B67BF">
        <w:rPr>
          <w:b/>
        </w:rPr>
        <w:t>a</w:t>
      </w:r>
      <w:r w:rsidR="002B67BF">
        <w:t xml:space="preserve"> </w:t>
      </w:r>
      <w:r w:rsidR="002B67BF" w:rsidRPr="002B67BF">
        <w:rPr>
          <w:b/>
        </w:rPr>
        <w:t>checklist</w:t>
      </w:r>
      <w:r w:rsidR="002B67BF">
        <w:t xml:space="preserve">, </w:t>
      </w:r>
      <w:r w:rsidR="002B67BF" w:rsidRPr="002B67BF">
        <w:rPr>
          <w:b/>
        </w:rPr>
        <w:t>clear</w:t>
      </w:r>
      <w:r w:rsidR="002B67BF">
        <w:t xml:space="preserve">, </w:t>
      </w:r>
      <w:r w:rsidR="00FF5D92" w:rsidRPr="00FF5D92">
        <w:rPr>
          <w:b/>
        </w:rPr>
        <w:t>high standard</w:t>
      </w:r>
      <w:r w:rsidR="00FF5D92">
        <w:t xml:space="preserve">, </w:t>
      </w:r>
      <w:r w:rsidR="002B67BF" w:rsidRPr="002B67BF">
        <w:rPr>
          <w:b/>
        </w:rPr>
        <w:t>meaning</w:t>
      </w:r>
      <w:r w:rsidR="002B67BF">
        <w:t xml:space="preserve">, and </w:t>
      </w:r>
      <w:r w:rsidR="002B67BF" w:rsidRPr="002B67BF">
        <w:rPr>
          <w:b/>
        </w:rPr>
        <w:t>professional</w:t>
      </w:r>
      <w:r w:rsidR="002B67BF">
        <w:t>, to complete the sentences below:</w:t>
      </w:r>
    </w:p>
    <w:p w14:paraId="150BCE92" w14:textId="77777777" w:rsidR="002B67BF" w:rsidRDefault="002B67BF" w:rsidP="00A43188">
      <w:pPr>
        <w:pStyle w:val="ParagraphStyle"/>
      </w:pPr>
    </w:p>
    <w:p w14:paraId="0100838C" w14:textId="77777777" w:rsidR="002B67BF" w:rsidRDefault="002B67BF" w:rsidP="002B67BF">
      <w:pPr>
        <w:pStyle w:val="ParagraphStyle"/>
      </w:pPr>
      <w:r w:rsidRPr="002B67BF">
        <w:t>Proofreading is important for making sure that your written work is of a</w:t>
      </w:r>
      <w:r>
        <w:t xml:space="preserve"> </w:t>
      </w:r>
      <w:r w:rsidRPr="002B67BF">
        <w:rPr>
          <w:b/>
        </w:rPr>
        <w:t xml:space="preserve">blank </w:t>
      </w:r>
      <w:r>
        <w:t xml:space="preserve">and a </w:t>
      </w:r>
      <w:r w:rsidRPr="002B67BF">
        <w:rPr>
          <w:b/>
        </w:rPr>
        <w:t xml:space="preserve">blank </w:t>
      </w:r>
      <w:r w:rsidRPr="002B67BF">
        <w:t>quality, which will make it easier to read as well as making your writing more</w:t>
      </w:r>
      <w:r>
        <w:t xml:space="preserve"> </w:t>
      </w:r>
      <w:r w:rsidRPr="002B67BF">
        <w:rPr>
          <w:b/>
        </w:rPr>
        <w:t>blank</w:t>
      </w:r>
      <w:r w:rsidRPr="002B67BF">
        <w:t>. In proofreading we can see whether</w:t>
      </w:r>
      <w:r>
        <w:t xml:space="preserve"> </w:t>
      </w:r>
      <w:r w:rsidRPr="002B67BF">
        <w:rPr>
          <w:b/>
        </w:rPr>
        <w:t>blank</w:t>
      </w:r>
      <w:r>
        <w:t xml:space="preserve"> </w:t>
      </w:r>
      <w:r w:rsidRPr="002B67BF">
        <w:t>of our work makes sense,</w:t>
      </w:r>
      <w:r>
        <w:t xml:space="preserve"> </w:t>
      </w:r>
      <w:r w:rsidRPr="002B67BF">
        <w:t>and we can also look at whether our</w:t>
      </w:r>
      <w:r>
        <w:t xml:space="preserve"> </w:t>
      </w:r>
      <w:r w:rsidRPr="002B67BF">
        <w:rPr>
          <w:b/>
        </w:rPr>
        <w:t>blank</w:t>
      </w:r>
      <w:r>
        <w:t xml:space="preserve"> </w:t>
      </w:r>
      <w:r w:rsidRPr="002B67BF">
        <w:t>is clear too. A good way to start proof</w:t>
      </w:r>
      <w:r>
        <w:t xml:space="preserve"> </w:t>
      </w:r>
      <w:r w:rsidR="00FF5D92" w:rsidRPr="00FF5D92">
        <w:t>reading is to write up</w:t>
      </w:r>
      <w:r>
        <w:t xml:space="preserve"> </w:t>
      </w:r>
      <w:r w:rsidRPr="002B67BF">
        <w:rPr>
          <w:b/>
        </w:rPr>
        <w:t>blank</w:t>
      </w:r>
      <w:r>
        <w:t xml:space="preserve"> </w:t>
      </w:r>
      <w:r w:rsidRPr="002B67BF">
        <w:t>of things to look out for, which you can tick off as you</w:t>
      </w:r>
      <w:r>
        <w:t xml:space="preserve"> go along. </w:t>
      </w:r>
      <w:r w:rsidRPr="002B67BF">
        <w:rPr>
          <w:b/>
        </w:rPr>
        <w:t>Blank</w:t>
      </w:r>
      <w:r>
        <w:t xml:space="preserve"> </w:t>
      </w:r>
      <w:r w:rsidRPr="002B67BF">
        <w:t>can provide a beginning for this checklist too, as it encourages us to</w:t>
      </w:r>
      <w:r>
        <w:t xml:space="preserve"> look at </w:t>
      </w:r>
      <w:r w:rsidRPr="002B67BF">
        <w:rPr>
          <w:b/>
        </w:rPr>
        <w:t>blank</w:t>
      </w:r>
      <w:r>
        <w:t>,</w:t>
      </w:r>
      <w:r w:rsidRPr="002B67BF">
        <w:t xml:space="preserve"> punctuation and grammar.</w:t>
      </w:r>
    </w:p>
    <w:p w14:paraId="0BC3306F" w14:textId="77777777" w:rsidR="002B67BF" w:rsidRDefault="002B67BF" w:rsidP="002B67BF">
      <w:pPr>
        <w:pStyle w:val="ParagraphStyle"/>
      </w:pPr>
    </w:p>
    <w:p w14:paraId="5A25C9FF" w14:textId="77777777" w:rsidR="002B67BF" w:rsidRDefault="002B67BF" w:rsidP="002B67BF">
      <w:pPr>
        <w:pStyle w:val="ParagraphStyle"/>
      </w:pPr>
      <w:r>
        <w:t>The correct sentences should read as follows:</w:t>
      </w:r>
    </w:p>
    <w:p w14:paraId="76C31F67" w14:textId="77777777" w:rsidR="002B67BF" w:rsidRDefault="002B67BF" w:rsidP="002B67BF">
      <w:pPr>
        <w:pStyle w:val="ParagraphStyle"/>
      </w:pPr>
    </w:p>
    <w:p w14:paraId="369899D2" w14:textId="77777777" w:rsidR="002B67BF" w:rsidRPr="002B67BF" w:rsidRDefault="002B67BF" w:rsidP="002B67BF">
      <w:pPr>
        <w:pStyle w:val="ParagraphStyle"/>
      </w:pPr>
      <w:r w:rsidRPr="002B67BF">
        <w:t xml:space="preserve">Proofreading is important for making sure that your written work is of a </w:t>
      </w:r>
      <w:r w:rsidR="00FF5D92" w:rsidRPr="00FF5D92">
        <w:rPr>
          <w:b/>
        </w:rPr>
        <w:t xml:space="preserve">high standard </w:t>
      </w:r>
      <w:r w:rsidRPr="002B67BF">
        <w:t xml:space="preserve">and a </w:t>
      </w:r>
      <w:r w:rsidR="00FF5D92" w:rsidRPr="00FF5D92">
        <w:rPr>
          <w:b/>
        </w:rPr>
        <w:t xml:space="preserve">professional </w:t>
      </w:r>
      <w:r w:rsidRPr="002B67BF">
        <w:t xml:space="preserve">quality, which will make it easier to read as well as making your writing </w:t>
      </w:r>
      <w:proofErr w:type="gramStart"/>
      <w:r w:rsidRPr="002B67BF">
        <w:t>more</w:t>
      </w:r>
      <w:r w:rsidR="00FF5D92">
        <w:t xml:space="preserve"> </w:t>
      </w:r>
      <w:r w:rsidRPr="002B67BF">
        <w:rPr>
          <w:b/>
        </w:rPr>
        <w:t>clear</w:t>
      </w:r>
      <w:proofErr w:type="gramEnd"/>
      <w:r w:rsidRPr="002B67BF">
        <w:t xml:space="preserve">. In proofreading we can see whether </w:t>
      </w:r>
      <w:r w:rsidR="00FF5D92" w:rsidRPr="00FF5D92">
        <w:rPr>
          <w:b/>
        </w:rPr>
        <w:t xml:space="preserve">the order </w:t>
      </w:r>
      <w:r w:rsidRPr="002B67BF">
        <w:t xml:space="preserve">of our work makes sense, and we can also look at whether our </w:t>
      </w:r>
      <w:r w:rsidR="00FF5D92" w:rsidRPr="00FF5D92">
        <w:rPr>
          <w:b/>
        </w:rPr>
        <w:t xml:space="preserve">meaning </w:t>
      </w:r>
      <w:r w:rsidRPr="002B67BF">
        <w:t xml:space="preserve">is clear too. A good way to start proof </w:t>
      </w:r>
      <w:r w:rsidR="00FF5D92" w:rsidRPr="00FF5D92">
        <w:t xml:space="preserve">reading is to write up </w:t>
      </w:r>
      <w:r w:rsidR="00FF5D92" w:rsidRPr="00FF5D92">
        <w:rPr>
          <w:b/>
        </w:rPr>
        <w:t xml:space="preserve">a checklist </w:t>
      </w:r>
      <w:r w:rsidR="00FF5D92" w:rsidRPr="00FF5D92">
        <w:t xml:space="preserve">of things to look out for, which you can tick off as you go along. </w:t>
      </w:r>
      <w:r w:rsidR="00FF5D92" w:rsidRPr="00FF5D92">
        <w:rPr>
          <w:b/>
        </w:rPr>
        <w:t xml:space="preserve">SPAG </w:t>
      </w:r>
      <w:r w:rsidR="00FF5D92" w:rsidRPr="00FF5D92">
        <w:t xml:space="preserve">can provide a beginning for this checklist too, as it encourages us to look at </w:t>
      </w:r>
      <w:r w:rsidR="00FF5D92" w:rsidRPr="00FF5D92">
        <w:rPr>
          <w:b/>
        </w:rPr>
        <w:t>spelling</w:t>
      </w:r>
      <w:r w:rsidR="00FF5D92" w:rsidRPr="00FF5D92">
        <w:t>, punctuation and grammar.</w:t>
      </w:r>
    </w:p>
    <w:p w14:paraId="1751DA3E" w14:textId="03A1D437" w:rsidR="00A43188" w:rsidRDefault="00A43188" w:rsidP="00A43188">
      <w:pPr>
        <w:pStyle w:val="SlideTitles"/>
      </w:pPr>
      <w:r w:rsidRPr="00A43188">
        <w:t>1</w:t>
      </w:r>
      <w:r w:rsidR="00F64863">
        <w:t>7</w:t>
      </w:r>
      <w:r w:rsidRPr="00A43188">
        <w:t xml:space="preserve"> </w:t>
      </w:r>
      <w:r w:rsidR="00660CC4">
        <w:t>of 17</w:t>
      </w:r>
      <w:r w:rsidRPr="00A43188">
        <w:t xml:space="preserve"> – </w:t>
      </w:r>
      <w:r w:rsidR="00FF5D92" w:rsidRPr="00FF5D92">
        <w:t>End</w:t>
      </w:r>
    </w:p>
    <w:p w14:paraId="3A2E44E8" w14:textId="77777777" w:rsidR="00A43188" w:rsidRDefault="00FF5D92" w:rsidP="00A43188">
      <w:pPr>
        <w:pStyle w:val="ParagraphStyle"/>
      </w:pPr>
      <w:r w:rsidRPr="00FF5D92">
        <w:t>Well done! You have completed this session on proofreading with SPAG.</w:t>
      </w:r>
    </w:p>
    <w:p w14:paraId="1C163D98" w14:textId="77777777" w:rsidR="00B2134D" w:rsidRDefault="00B2134D" w:rsidP="00A43188">
      <w:pPr>
        <w:pStyle w:val="ParagraphStyle"/>
      </w:pPr>
    </w:p>
    <w:p w14:paraId="1C45A45F" w14:textId="77777777" w:rsidR="00FF5D92" w:rsidRDefault="00FF5D92" w:rsidP="00A43188">
      <w:pPr>
        <w:pStyle w:val="ParagraphStyle"/>
      </w:pPr>
      <w:r w:rsidRPr="00FF5D92">
        <w:t>You should now:</w:t>
      </w:r>
    </w:p>
    <w:p w14:paraId="36BF942C" w14:textId="77777777" w:rsidR="00B2134D" w:rsidRDefault="00B2134D" w:rsidP="00B2134D">
      <w:pPr>
        <w:pStyle w:val="ParagraphStyle"/>
        <w:numPr>
          <w:ilvl w:val="0"/>
          <w:numId w:val="9"/>
        </w:numPr>
      </w:pPr>
      <w:r>
        <w:t>Understand what is meant by proofreading</w:t>
      </w:r>
    </w:p>
    <w:p w14:paraId="6EA436A5" w14:textId="77777777" w:rsidR="00B2134D" w:rsidRDefault="00B2134D" w:rsidP="00B2134D">
      <w:pPr>
        <w:pStyle w:val="ParagraphStyle"/>
        <w:numPr>
          <w:ilvl w:val="0"/>
          <w:numId w:val="9"/>
        </w:numPr>
      </w:pPr>
      <w:r>
        <w:t>Understand what is meant by SPAG</w:t>
      </w:r>
    </w:p>
    <w:p w14:paraId="2CD14FE7" w14:textId="77777777" w:rsidR="00B2134D" w:rsidRDefault="00B2134D" w:rsidP="00B2134D">
      <w:pPr>
        <w:pStyle w:val="ParagraphStyle"/>
        <w:numPr>
          <w:ilvl w:val="0"/>
          <w:numId w:val="9"/>
        </w:numPr>
      </w:pPr>
      <w:r>
        <w:t>Know how to use SPAG as part of your proofreading</w:t>
      </w:r>
    </w:p>
    <w:p w14:paraId="74F32369" w14:textId="77777777" w:rsidR="00FF5D92" w:rsidRDefault="00B2134D" w:rsidP="009B3565">
      <w:pPr>
        <w:pStyle w:val="ParagraphStyle"/>
        <w:numPr>
          <w:ilvl w:val="0"/>
          <w:numId w:val="9"/>
        </w:numPr>
      </w:pPr>
      <w:r>
        <w:t>Know how to write your own proofreading checklist</w:t>
      </w:r>
    </w:p>
    <w:p w14:paraId="2EA272D3" w14:textId="77777777" w:rsidR="00FF5D92" w:rsidRDefault="00FF5D92" w:rsidP="00FF5D92">
      <w:pPr>
        <w:pStyle w:val="ParagraphStyle"/>
      </w:pPr>
    </w:p>
    <w:p w14:paraId="291BCFE9" w14:textId="77777777" w:rsidR="00FF5D92" w:rsidRPr="008D05AA" w:rsidRDefault="00FF5D92" w:rsidP="00FF5D92">
      <w:pPr>
        <w:pStyle w:val="ParagraphStyle"/>
      </w:pPr>
      <w:r w:rsidRPr="00FF5D92">
        <w:t>If you have any questions about any of these topics, make a note and speak to your tutor for more help.</w:t>
      </w:r>
    </w:p>
    <w:sectPr w:rsidR="00FF5D92" w:rsidRPr="008D05A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37ADB" w14:textId="77777777" w:rsidR="001A3B4E" w:rsidRDefault="001A3B4E" w:rsidP="00214047">
      <w:pPr>
        <w:spacing w:after="0" w:line="240" w:lineRule="auto"/>
      </w:pPr>
      <w:r>
        <w:separator/>
      </w:r>
    </w:p>
  </w:endnote>
  <w:endnote w:type="continuationSeparator" w:id="0">
    <w:p w14:paraId="0B785ACE" w14:textId="77777777" w:rsidR="001A3B4E" w:rsidRDefault="001A3B4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8C0EF" w14:textId="77777777" w:rsidR="001A3B4E" w:rsidRDefault="001A3B4E" w:rsidP="00214047">
      <w:pPr>
        <w:spacing w:after="0" w:line="240" w:lineRule="auto"/>
      </w:pPr>
      <w:r>
        <w:separator/>
      </w:r>
    </w:p>
  </w:footnote>
  <w:footnote w:type="continuationSeparator" w:id="0">
    <w:p w14:paraId="18FBA718" w14:textId="77777777" w:rsidR="001A3B4E" w:rsidRDefault="001A3B4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D2EB" w14:textId="3E4C51D5"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401537F"/>
    <w:multiLevelType w:val="hybridMultilevel"/>
    <w:tmpl w:val="ED42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1353"/>
    <w:multiLevelType w:val="hybridMultilevel"/>
    <w:tmpl w:val="FCD8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1A356E6"/>
    <w:multiLevelType w:val="hybridMultilevel"/>
    <w:tmpl w:val="FD6CC4A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281EC7"/>
    <w:multiLevelType w:val="hybridMultilevel"/>
    <w:tmpl w:val="E72C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4707FA"/>
    <w:multiLevelType w:val="hybridMultilevel"/>
    <w:tmpl w:val="76003E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247A92"/>
    <w:multiLevelType w:val="hybridMultilevel"/>
    <w:tmpl w:val="027485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3210F3"/>
    <w:multiLevelType w:val="hybridMultilevel"/>
    <w:tmpl w:val="D37A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1"/>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9"/>
  </w:num>
  <w:num w:numId="7">
    <w:abstractNumId w:val="3"/>
  </w:num>
  <w:num w:numId="8">
    <w:abstractNumId w:val="2"/>
  </w:num>
  <w:num w:numId="9">
    <w:abstractNumId w:val="1"/>
  </w:num>
  <w:num w:numId="10">
    <w:abstractNumId w:val="6"/>
  </w:num>
  <w:num w:numId="11">
    <w:abstractNumId w:val="13"/>
  </w:num>
  <w:num w:numId="12">
    <w:abstractNumId w:val="10"/>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93"/>
    <w:rsid w:val="00051D0D"/>
    <w:rsid w:val="00053F84"/>
    <w:rsid w:val="0006527F"/>
    <w:rsid w:val="00077BBC"/>
    <w:rsid w:val="00084F69"/>
    <w:rsid w:val="000B6886"/>
    <w:rsid w:val="000D2660"/>
    <w:rsid w:val="000E7796"/>
    <w:rsid w:val="000F5B8E"/>
    <w:rsid w:val="00102BE6"/>
    <w:rsid w:val="001056E2"/>
    <w:rsid w:val="0014041B"/>
    <w:rsid w:val="00170CB5"/>
    <w:rsid w:val="001779E8"/>
    <w:rsid w:val="00181EC1"/>
    <w:rsid w:val="001A3B4E"/>
    <w:rsid w:val="002059D9"/>
    <w:rsid w:val="002129E0"/>
    <w:rsid w:val="00214047"/>
    <w:rsid w:val="00233E8E"/>
    <w:rsid w:val="00234418"/>
    <w:rsid w:val="00252F11"/>
    <w:rsid w:val="00275516"/>
    <w:rsid w:val="00277209"/>
    <w:rsid w:val="002B67BF"/>
    <w:rsid w:val="002D7D15"/>
    <w:rsid w:val="002F01D4"/>
    <w:rsid w:val="0030421C"/>
    <w:rsid w:val="003C61ED"/>
    <w:rsid w:val="00421186"/>
    <w:rsid w:val="004314A8"/>
    <w:rsid w:val="00476D3B"/>
    <w:rsid w:val="004822D4"/>
    <w:rsid w:val="0049445B"/>
    <w:rsid w:val="004C7C2B"/>
    <w:rsid w:val="005373C7"/>
    <w:rsid w:val="0054061B"/>
    <w:rsid w:val="0054211B"/>
    <w:rsid w:val="005569DE"/>
    <w:rsid w:val="00570C0A"/>
    <w:rsid w:val="00606921"/>
    <w:rsid w:val="00660CC4"/>
    <w:rsid w:val="006F1629"/>
    <w:rsid w:val="006F509C"/>
    <w:rsid w:val="007100B7"/>
    <w:rsid w:val="007132A7"/>
    <w:rsid w:val="00750111"/>
    <w:rsid w:val="00767C73"/>
    <w:rsid w:val="00770224"/>
    <w:rsid w:val="00796493"/>
    <w:rsid w:val="007B7FF8"/>
    <w:rsid w:val="007F67D8"/>
    <w:rsid w:val="00842460"/>
    <w:rsid w:val="0084373E"/>
    <w:rsid w:val="008D05AA"/>
    <w:rsid w:val="008D5908"/>
    <w:rsid w:val="009102E1"/>
    <w:rsid w:val="00910B01"/>
    <w:rsid w:val="00923567"/>
    <w:rsid w:val="00966CD7"/>
    <w:rsid w:val="00970BC7"/>
    <w:rsid w:val="00992BE9"/>
    <w:rsid w:val="009B3A12"/>
    <w:rsid w:val="009D706B"/>
    <w:rsid w:val="009E229A"/>
    <w:rsid w:val="00A1035C"/>
    <w:rsid w:val="00A25C4A"/>
    <w:rsid w:val="00A43188"/>
    <w:rsid w:val="00A5176B"/>
    <w:rsid w:val="00A57742"/>
    <w:rsid w:val="00A722B2"/>
    <w:rsid w:val="00A84347"/>
    <w:rsid w:val="00A95AFA"/>
    <w:rsid w:val="00AF7103"/>
    <w:rsid w:val="00B02E27"/>
    <w:rsid w:val="00B2134D"/>
    <w:rsid w:val="00B24D73"/>
    <w:rsid w:val="00BA4993"/>
    <w:rsid w:val="00BA55E6"/>
    <w:rsid w:val="00BA5D73"/>
    <w:rsid w:val="00BF659F"/>
    <w:rsid w:val="00C425F9"/>
    <w:rsid w:val="00C56802"/>
    <w:rsid w:val="00C602B0"/>
    <w:rsid w:val="00C66C33"/>
    <w:rsid w:val="00C7451A"/>
    <w:rsid w:val="00C80D60"/>
    <w:rsid w:val="00C86B2E"/>
    <w:rsid w:val="00CC012D"/>
    <w:rsid w:val="00D160B1"/>
    <w:rsid w:val="00D3678F"/>
    <w:rsid w:val="00D70190"/>
    <w:rsid w:val="00D71C35"/>
    <w:rsid w:val="00D81769"/>
    <w:rsid w:val="00DC4AA8"/>
    <w:rsid w:val="00DD789A"/>
    <w:rsid w:val="00E06230"/>
    <w:rsid w:val="00EE0D59"/>
    <w:rsid w:val="00F01A62"/>
    <w:rsid w:val="00F52202"/>
    <w:rsid w:val="00F56E56"/>
    <w:rsid w:val="00F64863"/>
    <w:rsid w:val="00FA17FC"/>
    <w:rsid w:val="00FB70AE"/>
    <w:rsid w:val="00FC2EE7"/>
    <w:rsid w:val="00FD7CEF"/>
    <w:rsid w:val="00FF5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B2E92"/>
  <w15:docId w15:val="{59AC4C53-3C27-431E-B5EA-C5C9BED1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949B22-286C-4E19-AD36-9BC68FE4D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50</TotalTime>
  <Pages>6</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Sam Freeman</cp:lastModifiedBy>
  <cp:revision>5</cp:revision>
  <dcterms:created xsi:type="dcterms:W3CDTF">2020-02-13T19:02:00Z</dcterms:created>
  <dcterms:modified xsi:type="dcterms:W3CDTF">2020-09-22T12:15:00Z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