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975F5" w14:textId="4EF52FA5" w:rsidR="00A25C4A" w:rsidRDefault="003D298D" w:rsidP="0097361D">
      <w:pPr>
        <w:pStyle w:val="Heading1"/>
      </w:pPr>
      <w:r w:rsidRPr="003D298D">
        <w:t>Numeracy Entry Level 3 – Perimeter</w:t>
      </w:r>
    </w:p>
    <w:p w14:paraId="2F31B8FD" w14:textId="04EC6D4C" w:rsidR="003D298D" w:rsidRDefault="003D298D" w:rsidP="003D298D">
      <w:pPr>
        <w:pStyle w:val="SlideTitles"/>
      </w:pPr>
      <w:r>
        <w:t xml:space="preserve">1 </w:t>
      </w:r>
      <w:r w:rsidR="0097361D">
        <w:t>of 19</w:t>
      </w:r>
      <w:r>
        <w:t xml:space="preserve"> – Welcome</w:t>
      </w:r>
    </w:p>
    <w:p w14:paraId="15A6E81F" w14:textId="38F24F8D" w:rsidR="003D298D" w:rsidRDefault="0078557A" w:rsidP="003D298D">
      <w:pPr>
        <w:pStyle w:val="ParagraphStyle"/>
      </w:pPr>
      <w:r w:rsidRPr="0078557A">
        <w:t>Welcome to this session on perimeter.</w:t>
      </w:r>
    </w:p>
    <w:p w14:paraId="42E2A080" w14:textId="0B3424E5" w:rsidR="0078557A" w:rsidRDefault="0078557A" w:rsidP="003D298D">
      <w:pPr>
        <w:pStyle w:val="ParagraphStyle"/>
      </w:pPr>
    </w:p>
    <w:p w14:paraId="6A782939" w14:textId="0616CB80" w:rsidR="0078557A" w:rsidRDefault="00EA318A" w:rsidP="003D298D">
      <w:pPr>
        <w:pStyle w:val="ParagraphStyle"/>
      </w:pPr>
      <w:r w:rsidRPr="00EA318A">
        <w:t>By the end of the session you will:</w:t>
      </w:r>
    </w:p>
    <w:p w14:paraId="3389ACD1" w14:textId="2C2C7B12" w:rsidR="00EA318A" w:rsidRDefault="00EA318A" w:rsidP="00E47336">
      <w:pPr>
        <w:pStyle w:val="ParagraphStyle"/>
        <w:numPr>
          <w:ilvl w:val="0"/>
          <w:numId w:val="8"/>
        </w:numPr>
      </w:pPr>
      <w:r w:rsidRPr="00EA318A">
        <w:t>Know what perimeter is</w:t>
      </w:r>
    </w:p>
    <w:p w14:paraId="417A2A5F" w14:textId="6D736F7C" w:rsidR="00EA318A" w:rsidRDefault="00EA318A" w:rsidP="00E47336">
      <w:pPr>
        <w:pStyle w:val="ParagraphStyle"/>
        <w:numPr>
          <w:ilvl w:val="0"/>
          <w:numId w:val="8"/>
        </w:numPr>
      </w:pPr>
      <w:r w:rsidRPr="00EA318A">
        <w:t>Understand units of length used to measure perimeter</w:t>
      </w:r>
    </w:p>
    <w:p w14:paraId="0088D06D" w14:textId="3911966C" w:rsidR="00EA318A" w:rsidRDefault="00E47336" w:rsidP="00E47336">
      <w:pPr>
        <w:pStyle w:val="ParagraphStyle"/>
        <w:numPr>
          <w:ilvl w:val="0"/>
          <w:numId w:val="8"/>
        </w:numPr>
      </w:pPr>
      <w:r w:rsidRPr="00E47336">
        <w:t>Be able to use different methods to find the perimeter of a range of shapes</w:t>
      </w:r>
    </w:p>
    <w:p w14:paraId="72C47D2E" w14:textId="503EFBE7" w:rsidR="00E47336" w:rsidRDefault="00E47336" w:rsidP="00E47336">
      <w:pPr>
        <w:pStyle w:val="SlideTitles"/>
      </w:pPr>
      <w:r>
        <w:t xml:space="preserve">2 </w:t>
      </w:r>
      <w:r w:rsidR="0097361D">
        <w:t>of 19</w:t>
      </w:r>
      <w:r>
        <w:t xml:space="preserve"> </w:t>
      </w:r>
      <w:r w:rsidR="00C84CA3">
        <w:t>–</w:t>
      </w:r>
      <w:r>
        <w:t xml:space="preserve"> </w:t>
      </w:r>
      <w:r w:rsidR="00C84CA3" w:rsidRPr="00C84CA3">
        <w:t>What is perimeter?</w:t>
      </w:r>
    </w:p>
    <w:p w14:paraId="0BF2D795" w14:textId="2E55CF67" w:rsidR="00C84CA3" w:rsidRDefault="00EA649A" w:rsidP="00C84CA3">
      <w:pPr>
        <w:pStyle w:val="ParagraphStyle"/>
      </w:pPr>
      <w:r w:rsidRPr="00EA649A">
        <w:t>The perimeter is the distance around the edge of a shape.</w:t>
      </w:r>
    </w:p>
    <w:p w14:paraId="2D026E2C" w14:textId="514959F6" w:rsidR="00EA649A" w:rsidRDefault="00EA649A" w:rsidP="00C84CA3">
      <w:pPr>
        <w:pStyle w:val="ParagraphStyle"/>
      </w:pPr>
    </w:p>
    <w:p w14:paraId="060D1341" w14:textId="09F8C1DB" w:rsidR="00EA649A" w:rsidRDefault="00EA649A" w:rsidP="00C84CA3">
      <w:pPr>
        <w:pStyle w:val="ParagraphStyle"/>
      </w:pPr>
      <w:r w:rsidRPr="00EA649A">
        <w:t>Here are some examples of when we may need to find the perimeter of a shape in everyday life:</w:t>
      </w:r>
    </w:p>
    <w:p w14:paraId="2731A914" w14:textId="4775B236" w:rsidR="00EA649A" w:rsidRDefault="00EA649A" w:rsidP="00EA649A">
      <w:pPr>
        <w:pStyle w:val="ParagraphStyle"/>
        <w:numPr>
          <w:ilvl w:val="0"/>
          <w:numId w:val="8"/>
        </w:numPr>
      </w:pPr>
      <w:proofErr w:type="gramStart"/>
      <w:r>
        <w:t>Making a picture</w:t>
      </w:r>
      <w:proofErr w:type="gramEnd"/>
      <w:r>
        <w:t xml:space="preserve"> frame</w:t>
      </w:r>
    </w:p>
    <w:p w14:paraId="0942A93F" w14:textId="7A3E1405" w:rsidR="00EA649A" w:rsidRDefault="00C439D3" w:rsidP="00EA649A">
      <w:pPr>
        <w:pStyle w:val="ParagraphStyle"/>
        <w:numPr>
          <w:ilvl w:val="0"/>
          <w:numId w:val="8"/>
        </w:numPr>
      </w:pPr>
      <w:r>
        <w:t>Putting a border around a cushion</w:t>
      </w:r>
    </w:p>
    <w:p w14:paraId="3A93073E" w14:textId="7405D7A1" w:rsidR="00C439D3" w:rsidRDefault="00AB5A0A" w:rsidP="00EA649A">
      <w:pPr>
        <w:pStyle w:val="ParagraphStyle"/>
        <w:numPr>
          <w:ilvl w:val="0"/>
          <w:numId w:val="8"/>
        </w:numPr>
      </w:pPr>
      <w:r>
        <w:t xml:space="preserve">Fitting a rail around </w:t>
      </w:r>
      <w:r w:rsidR="00194D37">
        <w:t>a room</w:t>
      </w:r>
    </w:p>
    <w:p w14:paraId="1F2E24B1" w14:textId="4CAEE237" w:rsidR="00194D37" w:rsidRDefault="00194D37" w:rsidP="00194D37">
      <w:pPr>
        <w:pStyle w:val="SlideTitles"/>
      </w:pPr>
      <w:r>
        <w:t xml:space="preserve">3 </w:t>
      </w:r>
      <w:r w:rsidR="0097361D">
        <w:t>of 19</w:t>
      </w:r>
      <w:r>
        <w:t xml:space="preserve"> </w:t>
      </w:r>
      <w:r w:rsidR="00140F8E">
        <w:t>–</w:t>
      </w:r>
      <w:r>
        <w:t xml:space="preserve"> </w:t>
      </w:r>
      <w:r w:rsidR="00140F8E" w:rsidRPr="00140F8E">
        <w:t>Perimeter units</w:t>
      </w:r>
    </w:p>
    <w:p w14:paraId="2EFCAB9C" w14:textId="2DBFF8DA" w:rsidR="00140F8E" w:rsidRDefault="009A648E" w:rsidP="00140F8E">
      <w:pPr>
        <w:pStyle w:val="ParagraphStyle"/>
      </w:pPr>
      <w:r w:rsidRPr="009A648E">
        <w:t>Perimeter is measured in units of length.</w:t>
      </w:r>
      <w:bookmarkStart w:id="0" w:name="_GoBack"/>
      <w:bookmarkEnd w:id="0"/>
    </w:p>
    <w:p w14:paraId="38BAA01B" w14:textId="6A9D0EA3" w:rsidR="009A648E" w:rsidRDefault="009A648E" w:rsidP="00140F8E">
      <w:pPr>
        <w:pStyle w:val="ParagraphStyle"/>
      </w:pPr>
    </w:p>
    <w:p w14:paraId="26477376" w14:textId="6933565E" w:rsidR="009A648E" w:rsidRDefault="00ED1DD7" w:rsidP="00140F8E">
      <w:pPr>
        <w:pStyle w:val="ParagraphStyle"/>
      </w:pPr>
      <w:r w:rsidRPr="00ED1DD7">
        <w:t>For example, you can measure perimeter in:</w:t>
      </w:r>
    </w:p>
    <w:p w14:paraId="71855147" w14:textId="258AC17D" w:rsidR="00ED1DD7" w:rsidRDefault="00ED1DD7" w:rsidP="00ED1DD7">
      <w:pPr>
        <w:pStyle w:val="ParagraphStyle"/>
      </w:pPr>
    </w:p>
    <w:p w14:paraId="572DAD9A" w14:textId="2588A20C" w:rsidR="005777E7" w:rsidRDefault="005777E7" w:rsidP="005777E7">
      <w:pPr>
        <w:pStyle w:val="ParagraphStyle"/>
      </w:pPr>
      <w:r>
        <w:rPr>
          <w:b/>
          <w:bCs/>
        </w:rPr>
        <w:t>Metric Units</w:t>
      </w:r>
    </w:p>
    <w:p w14:paraId="2044EEDB" w14:textId="524928F4" w:rsidR="008F27E2" w:rsidRDefault="008F27E2" w:rsidP="005777E7">
      <w:pPr>
        <w:pStyle w:val="ParagraphStyle"/>
      </w:pPr>
      <w:r>
        <w:t xml:space="preserve">Millimetres – </w:t>
      </w:r>
      <w:r w:rsidRPr="008F27E2">
        <w:t>There are 10 millimetres in a centimetre.</w:t>
      </w:r>
    </w:p>
    <w:p w14:paraId="5BB5050F" w14:textId="0908095D" w:rsidR="008F27E2" w:rsidRDefault="001D33D9" w:rsidP="005777E7">
      <w:pPr>
        <w:pStyle w:val="ParagraphStyle"/>
      </w:pPr>
      <w:r>
        <w:t xml:space="preserve">Centimetres – </w:t>
      </w:r>
      <w:r w:rsidRPr="001D33D9">
        <w:t>There are 100 centimetres in a metre.</w:t>
      </w:r>
    </w:p>
    <w:p w14:paraId="145BE1D2" w14:textId="4F02016D" w:rsidR="001D33D9" w:rsidRDefault="002239FB" w:rsidP="005777E7">
      <w:pPr>
        <w:pStyle w:val="ParagraphStyle"/>
      </w:pPr>
      <w:r>
        <w:t xml:space="preserve">Metres – </w:t>
      </w:r>
      <w:r w:rsidRPr="002239FB">
        <w:t>There are 1,000 metres in a kilometre.</w:t>
      </w:r>
    </w:p>
    <w:p w14:paraId="1AFD9AE7" w14:textId="15711FE9" w:rsidR="002239FB" w:rsidRDefault="00333C46" w:rsidP="005777E7">
      <w:pPr>
        <w:pStyle w:val="ParagraphStyle"/>
      </w:pPr>
      <w:r>
        <w:t xml:space="preserve">Kilometre – </w:t>
      </w:r>
      <w:r w:rsidRPr="00333C46">
        <w:t>A kilometre is 1,000 metres.</w:t>
      </w:r>
    </w:p>
    <w:p w14:paraId="2FE1E432" w14:textId="07FC0EA3" w:rsidR="00333C46" w:rsidRDefault="00333C46" w:rsidP="005777E7">
      <w:pPr>
        <w:pStyle w:val="ParagraphStyle"/>
      </w:pPr>
    </w:p>
    <w:p w14:paraId="6BCA26BA" w14:textId="760C45D5" w:rsidR="00333C46" w:rsidRDefault="00333C46" w:rsidP="005777E7">
      <w:pPr>
        <w:pStyle w:val="ParagraphStyle"/>
      </w:pPr>
      <w:r>
        <w:rPr>
          <w:b/>
          <w:bCs/>
        </w:rPr>
        <w:t>Imperial Units</w:t>
      </w:r>
    </w:p>
    <w:p w14:paraId="1F53479A" w14:textId="4D0059D9" w:rsidR="0072715F" w:rsidRDefault="0072715F" w:rsidP="005777E7">
      <w:pPr>
        <w:pStyle w:val="ParagraphStyle"/>
      </w:pPr>
      <w:r>
        <w:t xml:space="preserve">Inches – </w:t>
      </w:r>
      <w:r w:rsidRPr="0072715F">
        <w:t>There are 12 inches in a foot.</w:t>
      </w:r>
    </w:p>
    <w:p w14:paraId="4FDFF0F7" w14:textId="13041982" w:rsidR="00333C46" w:rsidRDefault="005C06CE" w:rsidP="005777E7">
      <w:pPr>
        <w:pStyle w:val="ParagraphStyle"/>
      </w:pPr>
      <w:r>
        <w:t xml:space="preserve">Feet – </w:t>
      </w:r>
      <w:r w:rsidRPr="005C06CE">
        <w:t>There are 3 feet in a yard.</w:t>
      </w:r>
    </w:p>
    <w:p w14:paraId="12D9E90A" w14:textId="6CB6800E" w:rsidR="005C06CE" w:rsidRDefault="00747C60" w:rsidP="005777E7">
      <w:pPr>
        <w:pStyle w:val="ParagraphStyle"/>
      </w:pPr>
      <w:r>
        <w:t xml:space="preserve">Yard – </w:t>
      </w:r>
      <w:r w:rsidRPr="00747C60">
        <w:t>There are 3 feet, or 36 inches, in a yard.</w:t>
      </w:r>
    </w:p>
    <w:p w14:paraId="09DDE04F" w14:textId="77777777" w:rsidR="00185FAD" w:rsidRDefault="00185FAD" w:rsidP="00ED1DD7">
      <w:pPr>
        <w:pStyle w:val="ParagraphStyle"/>
      </w:pPr>
    </w:p>
    <w:p w14:paraId="79D4BD6F" w14:textId="46EC5E5E" w:rsidR="00ED1DD7" w:rsidRDefault="00185FAD" w:rsidP="00ED1DD7">
      <w:pPr>
        <w:pStyle w:val="ParagraphStyle"/>
      </w:pPr>
      <w:r w:rsidRPr="00185FAD">
        <w:t>Take note: although the unit of measurement used may change, the method for working out perimeters does not.</w:t>
      </w:r>
    </w:p>
    <w:p w14:paraId="74ED0414" w14:textId="04E765C4" w:rsidR="0072715F" w:rsidRDefault="0072715F" w:rsidP="0072715F">
      <w:pPr>
        <w:pStyle w:val="SlideTitles"/>
      </w:pPr>
      <w:r>
        <w:t xml:space="preserve">4 </w:t>
      </w:r>
      <w:r w:rsidR="0097361D">
        <w:t>of 19</w:t>
      </w:r>
      <w:r>
        <w:t xml:space="preserve"> </w:t>
      </w:r>
      <w:r w:rsidR="004A7D40">
        <w:t>–</w:t>
      </w:r>
      <w:r>
        <w:t xml:space="preserve"> </w:t>
      </w:r>
      <w:r w:rsidR="004A7D40">
        <w:t>Question 1</w:t>
      </w:r>
    </w:p>
    <w:p w14:paraId="2504649C" w14:textId="0EA141C7" w:rsidR="00930173" w:rsidRDefault="00930173" w:rsidP="00930173">
      <w:pPr>
        <w:pStyle w:val="ParagraphStyle"/>
      </w:pPr>
      <w:r>
        <w:t xml:space="preserve">When writing measurements down we often use their shortened form. </w:t>
      </w:r>
      <w:r w:rsidR="00507E42">
        <w:t xml:space="preserve">Match these </w:t>
      </w:r>
      <w:r w:rsidR="0011367A">
        <w:t xml:space="preserve">metric </w:t>
      </w:r>
      <w:r w:rsidR="00EC7FB9">
        <w:t xml:space="preserve">units of measurement; </w:t>
      </w:r>
      <w:r w:rsidR="00213D3E" w:rsidRPr="0088172A">
        <w:rPr>
          <w:b/>
          <w:bCs/>
        </w:rPr>
        <w:t>metre</w:t>
      </w:r>
      <w:r w:rsidR="00213D3E">
        <w:t xml:space="preserve">, </w:t>
      </w:r>
      <w:r w:rsidR="00213D3E" w:rsidRPr="0088172A">
        <w:rPr>
          <w:b/>
          <w:bCs/>
        </w:rPr>
        <w:t>kilometre</w:t>
      </w:r>
      <w:r w:rsidR="00213D3E">
        <w:t xml:space="preserve">, </w:t>
      </w:r>
      <w:r w:rsidR="00213D3E" w:rsidRPr="0088172A">
        <w:rPr>
          <w:b/>
          <w:bCs/>
        </w:rPr>
        <w:t>centimetre</w:t>
      </w:r>
      <w:r w:rsidR="0088172A">
        <w:t xml:space="preserve"> and </w:t>
      </w:r>
      <w:r w:rsidR="0088172A" w:rsidRPr="0088172A">
        <w:rPr>
          <w:b/>
          <w:bCs/>
        </w:rPr>
        <w:t>millimetre</w:t>
      </w:r>
      <w:r w:rsidR="0088172A">
        <w:t>, to their shortened forms below:</w:t>
      </w:r>
    </w:p>
    <w:p w14:paraId="3BB55C2F" w14:textId="79F92D01" w:rsidR="0088172A" w:rsidRDefault="003A359F" w:rsidP="0088172A">
      <w:pPr>
        <w:pStyle w:val="ParagraphStyle"/>
        <w:numPr>
          <w:ilvl w:val="0"/>
          <w:numId w:val="9"/>
        </w:numPr>
      </w:pPr>
      <w:r>
        <w:t>The letters c and m</w:t>
      </w:r>
    </w:p>
    <w:p w14:paraId="674081E3" w14:textId="53C1A088" w:rsidR="003A359F" w:rsidRDefault="003A359F" w:rsidP="0088172A">
      <w:pPr>
        <w:pStyle w:val="ParagraphStyle"/>
        <w:numPr>
          <w:ilvl w:val="0"/>
          <w:numId w:val="9"/>
        </w:numPr>
      </w:pPr>
      <w:r>
        <w:t>The letters k and m</w:t>
      </w:r>
    </w:p>
    <w:p w14:paraId="463866A2" w14:textId="3AED33E2" w:rsidR="003A359F" w:rsidRDefault="003A359F" w:rsidP="0088172A">
      <w:pPr>
        <w:pStyle w:val="ParagraphStyle"/>
        <w:numPr>
          <w:ilvl w:val="0"/>
          <w:numId w:val="9"/>
        </w:numPr>
      </w:pPr>
      <w:r>
        <w:t>The letter m</w:t>
      </w:r>
    </w:p>
    <w:p w14:paraId="38EC3C18" w14:textId="3123B8AF" w:rsidR="003A359F" w:rsidRDefault="00042F62" w:rsidP="0088172A">
      <w:pPr>
        <w:pStyle w:val="ParagraphStyle"/>
        <w:numPr>
          <w:ilvl w:val="0"/>
          <w:numId w:val="9"/>
        </w:numPr>
      </w:pPr>
      <w:r>
        <w:t>The letters m and m</w:t>
      </w:r>
    </w:p>
    <w:p w14:paraId="4270E964" w14:textId="00B676AD" w:rsidR="00042F62" w:rsidRDefault="00042F62" w:rsidP="00042F62">
      <w:pPr>
        <w:pStyle w:val="ParagraphStyle"/>
      </w:pPr>
    </w:p>
    <w:p w14:paraId="72F37A0D" w14:textId="061FEC2D" w:rsidR="00042F62" w:rsidRDefault="00042F62" w:rsidP="00042F62">
      <w:pPr>
        <w:pStyle w:val="ParagraphStyle"/>
      </w:pPr>
      <w:r>
        <w:t>The correct answers are:</w:t>
      </w:r>
    </w:p>
    <w:p w14:paraId="11B427D5" w14:textId="0A96B6FB" w:rsidR="00042F62" w:rsidRDefault="008A4595" w:rsidP="00042F62">
      <w:pPr>
        <w:pStyle w:val="ParagraphStyle"/>
      </w:pPr>
      <w:r w:rsidRPr="0011317E">
        <w:t>The</w:t>
      </w:r>
      <w:r w:rsidR="005766B5" w:rsidRPr="0011317E">
        <w:t xml:space="preserve"> shortened form</w:t>
      </w:r>
      <w:r w:rsidR="005766B5">
        <w:t xml:space="preserve"> for </w:t>
      </w:r>
      <w:r w:rsidR="005766B5" w:rsidRPr="005B4B60">
        <w:rPr>
          <w:b/>
          <w:bCs/>
        </w:rPr>
        <w:t>metre</w:t>
      </w:r>
      <w:r w:rsidR="005766B5">
        <w:t xml:space="preserve"> is </w:t>
      </w:r>
      <w:r w:rsidR="009611D6">
        <w:t>the letter m.</w:t>
      </w:r>
    </w:p>
    <w:p w14:paraId="02885683" w14:textId="629A1232" w:rsidR="009611D6" w:rsidRDefault="008A4595" w:rsidP="00042F62">
      <w:pPr>
        <w:pStyle w:val="ParagraphStyle"/>
      </w:pPr>
      <w:r>
        <w:t>The</w:t>
      </w:r>
      <w:r w:rsidR="009611D6">
        <w:t xml:space="preserve"> shortened form for </w:t>
      </w:r>
      <w:r w:rsidR="009611D6" w:rsidRPr="005B4B60">
        <w:rPr>
          <w:b/>
          <w:bCs/>
        </w:rPr>
        <w:t>kilometre</w:t>
      </w:r>
      <w:r w:rsidR="009611D6">
        <w:t xml:space="preserve"> </w:t>
      </w:r>
      <w:proofErr w:type="gramStart"/>
      <w:r w:rsidR="005B4B60">
        <w:t>are</w:t>
      </w:r>
      <w:proofErr w:type="gramEnd"/>
      <w:r w:rsidR="009611D6">
        <w:t xml:space="preserve"> </w:t>
      </w:r>
      <w:r w:rsidR="005B4B60">
        <w:t xml:space="preserve">the letters </w:t>
      </w:r>
      <w:r>
        <w:t>k and m.</w:t>
      </w:r>
    </w:p>
    <w:p w14:paraId="6B9D4600" w14:textId="0492E8BD" w:rsidR="008A4595" w:rsidRDefault="008A4595" w:rsidP="00042F62">
      <w:pPr>
        <w:pStyle w:val="ParagraphStyle"/>
      </w:pPr>
      <w:r w:rsidRPr="008A4595">
        <w:lastRenderedPageBreak/>
        <w:t>The shortened form for</w:t>
      </w:r>
      <w:r>
        <w:t xml:space="preserve"> </w:t>
      </w:r>
      <w:r w:rsidRPr="005B4B60">
        <w:rPr>
          <w:b/>
          <w:bCs/>
        </w:rPr>
        <w:t>centimetre</w:t>
      </w:r>
      <w:r>
        <w:t xml:space="preserve"> </w:t>
      </w:r>
      <w:proofErr w:type="gramStart"/>
      <w:r w:rsidR="005B4B60">
        <w:t>are</w:t>
      </w:r>
      <w:proofErr w:type="gramEnd"/>
      <w:r>
        <w:t xml:space="preserve"> </w:t>
      </w:r>
      <w:r w:rsidR="005B4B60">
        <w:t>the letters c and m.</w:t>
      </w:r>
    </w:p>
    <w:p w14:paraId="533E206D" w14:textId="4A35517D" w:rsidR="005B4B60" w:rsidRDefault="005B4B60" w:rsidP="00042F62">
      <w:pPr>
        <w:pStyle w:val="ParagraphStyle"/>
      </w:pPr>
      <w:r w:rsidRPr="005B4B60">
        <w:t>The shortened form for</w:t>
      </w:r>
      <w:r>
        <w:t xml:space="preserve"> </w:t>
      </w:r>
      <w:r w:rsidRPr="005B4B60">
        <w:rPr>
          <w:b/>
          <w:bCs/>
        </w:rPr>
        <w:t>millimetre</w:t>
      </w:r>
      <w:r>
        <w:t xml:space="preserve"> </w:t>
      </w:r>
      <w:proofErr w:type="gramStart"/>
      <w:r>
        <w:t>are</w:t>
      </w:r>
      <w:proofErr w:type="gramEnd"/>
      <w:r>
        <w:t xml:space="preserve"> the letters m and m.</w:t>
      </w:r>
    </w:p>
    <w:p w14:paraId="7A83F535" w14:textId="40A5CF8A" w:rsidR="005B4B60" w:rsidRDefault="005B4B60" w:rsidP="005B4B60">
      <w:pPr>
        <w:pStyle w:val="SlideTitles"/>
      </w:pPr>
      <w:r>
        <w:t xml:space="preserve">5 </w:t>
      </w:r>
      <w:r w:rsidR="0097361D">
        <w:t>of 19</w:t>
      </w:r>
      <w:r>
        <w:t xml:space="preserve"> </w:t>
      </w:r>
      <w:r w:rsidR="00EA669C">
        <w:t>–</w:t>
      </w:r>
      <w:r>
        <w:t xml:space="preserve"> </w:t>
      </w:r>
      <w:r w:rsidR="00EA669C">
        <w:t>Question 2</w:t>
      </w:r>
    </w:p>
    <w:p w14:paraId="5606B446" w14:textId="16459493" w:rsidR="00EA669C" w:rsidRDefault="0011367A" w:rsidP="00EA669C">
      <w:pPr>
        <w:pStyle w:val="ParagraphStyle"/>
      </w:pPr>
      <w:r w:rsidRPr="0011367A">
        <w:t xml:space="preserve">Match these </w:t>
      </w:r>
      <w:r>
        <w:t xml:space="preserve">imperial </w:t>
      </w:r>
      <w:r w:rsidRPr="0011367A">
        <w:t xml:space="preserve">units of measurement; </w:t>
      </w:r>
      <w:r w:rsidR="001250DB" w:rsidRPr="001250DB">
        <w:rPr>
          <w:b/>
          <w:bCs/>
        </w:rPr>
        <w:t>inches</w:t>
      </w:r>
      <w:r w:rsidRPr="0011367A">
        <w:t xml:space="preserve">, </w:t>
      </w:r>
      <w:r w:rsidR="001250DB" w:rsidRPr="001250DB">
        <w:rPr>
          <w:b/>
          <w:bCs/>
        </w:rPr>
        <w:t>feet</w:t>
      </w:r>
      <w:r w:rsidRPr="0011367A">
        <w:t xml:space="preserve"> and </w:t>
      </w:r>
      <w:r w:rsidR="001250DB" w:rsidRPr="001250DB">
        <w:rPr>
          <w:b/>
          <w:bCs/>
        </w:rPr>
        <w:t>yard</w:t>
      </w:r>
      <w:r w:rsidRPr="0011367A">
        <w:t>, to their shortened forms below:</w:t>
      </w:r>
    </w:p>
    <w:p w14:paraId="06618D45" w14:textId="325956FD" w:rsidR="001250DB" w:rsidRDefault="0071028E" w:rsidP="001250DB">
      <w:pPr>
        <w:pStyle w:val="ParagraphStyle"/>
        <w:numPr>
          <w:ilvl w:val="0"/>
          <w:numId w:val="10"/>
        </w:numPr>
      </w:pPr>
      <w:r>
        <w:t>The letters f and t</w:t>
      </w:r>
    </w:p>
    <w:p w14:paraId="286B0546" w14:textId="5C3BAB0D" w:rsidR="0071028E" w:rsidRDefault="0071028E" w:rsidP="001250DB">
      <w:pPr>
        <w:pStyle w:val="ParagraphStyle"/>
        <w:numPr>
          <w:ilvl w:val="0"/>
          <w:numId w:val="10"/>
        </w:numPr>
      </w:pPr>
      <w:r>
        <w:t>The letters i and n</w:t>
      </w:r>
    </w:p>
    <w:p w14:paraId="781DF1DA" w14:textId="138775D4" w:rsidR="0011317E" w:rsidRDefault="0011317E" w:rsidP="001250DB">
      <w:pPr>
        <w:pStyle w:val="ParagraphStyle"/>
        <w:numPr>
          <w:ilvl w:val="0"/>
          <w:numId w:val="10"/>
        </w:numPr>
      </w:pPr>
      <w:r>
        <w:t>The letters y and d</w:t>
      </w:r>
    </w:p>
    <w:p w14:paraId="4EC008A0" w14:textId="3817CE52" w:rsidR="0011317E" w:rsidRDefault="0011317E" w:rsidP="0011317E">
      <w:pPr>
        <w:pStyle w:val="ParagraphStyle"/>
      </w:pPr>
    </w:p>
    <w:p w14:paraId="045304B9" w14:textId="670C1F34" w:rsidR="0011317E" w:rsidRDefault="0011317E" w:rsidP="0011317E">
      <w:pPr>
        <w:pStyle w:val="ParagraphStyle"/>
      </w:pPr>
      <w:r>
        <w:t>The correct answers are:</w:t>
      </w:r>
    </w:p>
    <w:p w14:paraId="06F0F1B9" w14:textId="533C0A4A" w:rsidR="0011317E" w:rsidRDefault="0011317E" w:rsidP="0011317E">
      <w:pPr>
        <w:pStyle w:val="ParagraphStyle"/>
      </w:pPr>
      <w:r w:rsidRPr="0011317E">
        <w:t>The shortened form</w:t>
      </w:r>
      <w:r>
        <w:t xml:space="preserve"> for </w:t>
      </w:r>
      <w:r w:rsidRPr="00ED159E">
        <w:rPr>
          <w:b/>
          <w:bCs/>
        </w:rPr>
        <w:t>inches</w:t>
      </w:r>
      <w:r>
        <w:t xml:space="preserve"> </w:t>
      </w:r>
      <w:proofErr w:type="gramStart"/>
      <w:r>
        <w:t>are</w:t>
      </w:r>
      <w:proofErr w:type="gramEnd"/>
      <w:r>
        <w:t xml:space="preserve"> the letters i and n.</w:t>
      </w:r>
    </w:p>
    <w:p w14:paraId="5C4CB070" w14:textId="7A853A61" w:rsidR="0011317E" w:rsidRDefault="0011317E" w:rsidP="0011317E">
      <w:pPr>
        <w:pStyle w:val="ParagraphStyle"/>
      </w:pPr>
      <w:r w:rsidRPr="0011317E">
        <w:t>The shortened form</w:t>
      </w:r>
      <w:r>
        <w:t xml:space="preserve"> for </w:t>
      </w:r>
      <w:r w:rsidRPr="00ED159E">
        <w:rPr>
          <w:b/>
          <w:bCs/>
        </w:rPr>
        <w:t>feet</w:t>
      </w:r>
      <w:r w:rsidR="00ED159E">
        <w:t xml:space="preserve"> </w:t>
      </w:r>
      <w:proofErr w:type="gramStart"/>
      <w:r w:rsidR="00ED159E">
        <w:t>are</w:t>
      </w:r>
      <w:proofErr w:type="gramEnd"/>
      <w:r w:rsidR="00ED159E">
        <w:t xml:space="preserve"> the letters f and t.</w:t>
      </w:r>
    </w:p>
    <w:p w14:paraId="5CCB1562" w14:textId="1F836598" w:rsidR="0011317E" w:rsidRDefault="0011317E" w:rsidP="0011317E">
      <w:pPr>
        <w:pStyle w:val="ParagraphStyle"/>
      </w:pPr>
      <w:r w:rsidRPr="0011317E">
        <w:t>The shortened form</w:t>
      </w:r>
      <w:r>
        <w:t xml:space="preserve"> for </w:t>
      </w:r>
      <w:proofErr w:type="gramStart"/>
      <w:r w:rsidRPr="00ED159E">
        <w:rPr>
          <w:b/>
          <w:bCs/>
        </w:rPr>
        <w:t>yards</w:t>
      </w:r>
      <w:r>
        <w:t xml:space="preserve"> </w:t>
      </w:r>
      <w:r w:rsidR="00ED159E">
        <w:t xml:space="preserve"> are</w:t>
      </w:r>
      <w:proofErr w:type="gramEnd"/>
      <w:r w:rsidR="00ED159E">
        <w:t xml:space="preserve"> the letters y and d.</w:t>
      </w:r>
    </w:p>
    <w:p w14:paraId="0EDD4459" w14:textId="0F3E5F2E" w:rsidR="00ED159E" w:rsidRDefault="00ED159E" w:rsidP="00ED159E">
      <w:pPr>
        <w:pStyle w:val="SlideTitles"/>
      </w:pPr>
      <w:r>
        <w:t xml:space="preserve">6 </w:t>
      </w:r>
      <w:r w:rsidR="0097361D">
        <w:t>of 19</w:t>
      </w:r>
      <w:r>
        <w:t xml:space="preserve"> </w:t>
      </w:r>
      <w:r w:rsidR="00614654">
        <w:t>–</w:t>
      </w:r>
      <w:r>
        <w:t xml:space="preserve"> </w:t>
      </w:r>
      <w:r w:rsidR="00614654" w:rsidRPr="00614654">
        <w:t>Calculating perimeter</w:t>
      </w:r>
    </w:p>
    <w:p w14:paraId="64D25343" w14:textId="115B1A27" w:rsidR="00614654" w:rsidRDefault="002749C8" w:rsidP="00614654">
      <w:pPr>
        <w:pStyle w:val="ParagraphStyle"/>
      </w:pPr>
      <w:r w:rsidRPr="002749C8">
        <w:t>To find the perimeter of a shape, you add together the measurements of all the sides.</w:t>
      </w:r>
    </w:p>
    <w:p w14:paraId="6F070462" w14:textId="7B4028F8" w:rsidR="002749C8" w:rsidRDefault="002749C8" w:rsidP="00614654">
      <w:pPr>
        <w:pStyle w:val="ParagraphStyle"/>
      </w:pPr>
    </w:p>
    <w:p w14:paraId="6770BE95" w14:textId="22AF9A76" w:rsidR="002749C8" w:rsidRDefault="002749C8" w:rsidP="002749C8">
      <w:pPr>
        <w:pStyle w:val="ParagraphStyle"/>
      </w:pPr>
      <w:r>
        <w:t>Let’s consider at an example. To find out how much skirting board you need for a room, you need to know its perimeter.</w:t>
      </w:r>
      <w:r w:rsidR="0053063F">
        <w:t xml:space="preserve"> The room is rectangular in shape, the </w:t>
      </w:r>
      <w:r w:rsidR="002018C7">
        <w:t>width</w:t>
      </w:r>
      <w:r w:rsidR="00206C28">
        <w:t xml:space="preserve"> of the room </w:t>
      </w:r>
      <w:r w:rsidR="002018C7">
        <w:t>is</w:t>
      </w:r>
      <w:r w:rsidR="00206C28">
        <w:t xml:space="preserve"> 6 metres long and the </w:t>
      </w:r>
      <w:r w:rsidR="005450E4">
        <w:t>height</w:t>
      </w:r>
      <w:r w:rsidR="00206C28">
        <w:t xml:space="preserve"> of the room </w:t>
      </w:r>
      <w:r w:rsidR="005450E4">
        <w:t>is</w:t>
      </w:r>
      <w:r w:rsidR="00206C28">
        <w:t xml:space="preserve"> </w:t>
      </w:r>
      <w:r w:rsidR="00747C81">
        <w:t>4 metres.</w:t>
      </w:r>
    </w:p>
    <w:p w14:paraId="028CD0C4" w14:textId="6F319677" w:rsidR="00747C81" w:rsidRDefault="00747C81" w:rsidP="002749C8">
      <w:pPr>
        <w:pStyle w:val="ParagraphStyle"/>
      </w:pPr>
    </w:p>
    <w:p w14:paraId="2510099D" w14:textId="287D67BD" w:rsidR="00747C81" w:rsidRDefault="00747C81" w:rsidP="00747C81">
      <w:pPr>
        <w:pStyle w:val="ParagraphStyle"/>
      </w:pPr>
      <w:r>
        <w:t>To work out the perimeter, add together the length of each wall.</w:t>
      </w:r>
    </w:p>
    <w:p w14:paraId="5C6633F7" w14:textId="2DAB94CC" w:rsidR="00747C81" w:rsidRDefault="00747C81" w:rsidP="00747C81">
      <w:pPr>
        <w:pStyle w:val="ParagraphStyle"/>
      </w:pPr>
      <w:r>
        <w:t>4 + 4 + 6 + 6 = 20</w:t>
      </w:r>
    </w:p>
    <w:p w14:paraId="2A782516" w14:textId="5E3381B3" w:rsidR="00CA27BD" w:rsidRDefault="00CA27BD" w:rsidP="00747C81">
      <w:pPr>
        <w:pStyle w:val="ParagraphStyle"/>
      </w:pPr>
    </w:p>
    <w:p w14:paraId="79039F84" w14:textId="0F41AA2C" w:rsidR="00CA27BD" w:rsidRDefault="00CA27BD" w:rsidP="00747C81">
      <w:pPr>
        <w:pStyle w:val="ParagraphStyle"/>
      </w:pPr>
      <w:r w:rsidRPr="00CA27BD">
        <w:t>Answer: The perimeter of the room is 20</w:t>
      </w:r>
      <w:r>
        <w:t xml:space="preserve"> metres.</w:t>
      </w:r>
    </w:p>
    <w:p w14:paraId="652A1E9E" w14:textId="423C2B50" w:rsidR="00CA27BD" w:rsidRDefault="00CA27BD" w:rsidP="00CA27BD">
      <w:pPr>
        <w:pStyle w:val="SlideTitles"/>
      </w:pPr>
      <w:r>
        <w:t xml:space="preserve">7 </w:t>
      </w:r>
      <w:r w:rsidR="0097361D">
        <w:t>of 19</w:t>
      </w:r>
      <w:r>
        <w:t xml:space="preserve"> </w:t>
      </w:r>
      <w:r w:rsidR="00C03C1D">
        <w:t>–</w:t>
      </w:r>
      <w:r>
        <w:t xml:space="preserve"> </w:t>
      </w:r>
      <w:r w:rsidR="00C03C1D" w:rsidRPr="00C03C1D">
        <w:t>Perimeter of a rectangle</w:t>
      </w:r>
    </w:p>
    <w:p w14:paraId="746F0946" w14:textId="3D3638F8" w:rsidR="00185FAD" w:rsidRDefault="003579AC" w:rsidP="00ED1DD7">
      <w:pPr>
        <w:pStyle w:val="ParagraphStyle"/>
      </w:pPr>
      <w:r>
        <w:t xml:space="preserve">Because the opposite sides of a rectangle are </w:t>
      </w:r>
      <w:proofErr w:type="gramStart"/>
      <w:r>
        <w:t>equal</w:t>
      </w:r>
      <w:proofErr w:type="gramEnd"/>
      <w:r>
        <w:t xml:space="preserve"> we can use 3 different methods for working out the perimeter. Let’s learn about these three methods using an example rectangle </w:t>
      </w:r>
      <w:r w:rsidR="00F23881">
        <w:t xml:space="preserve">with a </w:t>
      </w:r>
      <w:r w:rsidR="003A3068">
        <w:t>width</w:t>
      </w:r>
      <w:r w:rsidR="00BC7569">
        <w:t xml:space="preserve"> of 9cm and a </w:t>
      </w:r>
      <w:r w:rsidR="003A3068">
        <w:t>height</w:t>
      </w:r>
      <w:r w:rsidR="00BC7569">
        <w:t xml:space="preserve"> of 5cm.</w:t>
      </w:r>
    </w:p>
    <w:p w14:paraId="6AB1C76A" w14:textId="4B1C1827" w:rsidR="008C4E26" w:rsidRDefault="008C4E26" w:rsidP="00ED1DD7">
      <w:pPr>
        <w:pStyle w:val="ParagraphStyle"/>
      </w:pPr>
    </w:p>
    <w:p w14:paraId="0FD75FBF" w14:textId="1C47F12D" w:rsidR="006B031B" w:rsidRDefault="00253B80" w:rsidP="00ED1DD7">
      <w:pPr>
        <w:pStyle w:val="ParagraphStyle"/>
      </w:pPr>
      <w:r>
        <w:rPr>
          <w:b/>
          <w:bCs/>
        </w:rPr>
        <w:t>Method 1</w:t>
      </w:r>
    </w:p>
    <w:p w14:paraId="0EFC0499" w14:textId="6264AA71" w:rsidR="00253B80" w:rsidRDefault="003927C2" w:rsidP="00ED1DD7">
      <w:pPr>
        <w:pStyle w:val="ParagraphStyle"/>
      </w:pPr>
      <w:r w:rsidRPr="003927C2">
        <w:t>You can find the perimeter by adding up the measurements as you go around the outside:</w:t>
      </w:r>
    </w:p>
    <w:p w14:paraId="4AEB9FA5" w14:textId="46201F30" w:rsidR="003927C2" w:rsidRDefault="00DE33E2" w:rsidP="00ED1DD7">
      <w:pPr>
        <w:pStyle w:val="ParagraphStyle"/>
      </w:pPr>
      <w:r>
        <w:t>9 + 5 + 9 + 5 = 28</w:t>
      </w:r>
    </w:p>
    <w:p w14:paraId="59594A61" w14:textId="03AAFF35" w:rsidR="00DE33E2" w:rsidRDefault="00DE33E2" w:rsidP="00ED1DD7">
      <w:pPr>
        <w:pStyle w:val="ParagraphStyle"/>
      </w:pPr>
    </w:p>
    <w:p w14:paraId="520D4016" w14:textId="6F006985" w:rsidR="00817652" w:rsidRDefault="00817652" w:rsidP="00ED1DD7">
      <w:pPr>
        <w:pStyle w:val="ParagraphStyle"/>
      </w:pPr>
      <w:r>
        <w:t>We were given two measurements</w:t>
      </w:r>
      <w:r w:rsidR="00407EC6">
        <w:t xml:space="preserve"> </w:t>
      </w:r>
      <w:r w:rsidR="002D4EA3">
        <w:t>for</w:t>
      </w:r>
      <w:r w:rsidR="00407EC6">
        <w:t xml:space="preserve"> the rectangle, but we know that the opposite </w:t>
      </w:r>
      <w:r w:rsidR="00AB4BAF">
        <w:t>side</w:t>
      </w:r>
      <w:r w:rsidR="00681E27">
        <w:t>s</w:t>
      </w:r>
      <w:r w:rsidR="00407EC6">
        <w:t xml:space="preserve"> </w:t>
      </w:r>
      <w:r w:rsidR="00D766E1">
        <w:t>of a rectangle are</w:t>
      </w:r>
      <w:r w:rsidR="00A6106C">
        <w:t xml:space="preserve"> equal. </w:t>
      </w:r>
      <w:proofErr w:type="gramStart"/>
      <w:r w:rsidR="00A6106C">
        <w:t>So</w:t>
      </w:r>
      <w:proofErr w:type="gramEnd"/>
      <w:r w:rsidR="00A6106C">
        <w:t xml:space="preserve"> we know there are two 9cm lengths, and two </w:t>
      </w:r>
      <w:r w:rsidR="00B90385">
        <w:t>5cm lengths.</w:t>
      </w:r>
    </w:p>
    <w:p w14:paraId="78735E30" w14:textId="7CF1431B" w:rsidR="00B90385" w:rsidRDefault="00B90385" w:rsidP="00ED1DD7">
      <w:pPr>
        <w:pStyle w:val="ParagraphStyle"/>
      </w:pPr>
    </w:p>
    <w:p w14:paraId="4EA863C2" w14:textId="4E65A314" w:rsidR="00B90385" w:rsidRDefault="00B90385" w:rsidP="00ED1DD7">
      <w:pPr>
        <w:pStyle w:val="ParagraphStyle"/>
      </w:pPr>
      <w:r w:rsidRPr="00B90385">
        <w:t>The perimeter is 28 cm.</w:t>
      </w:r>
    </w:p>
    <w:p w14:paraId="0E6C4120" w14:textId="6A0B2D7B" w:rsidR="00253B80" w:rsidRDefault="00253B80" w:rsidP="00ED1DD7">
      <w:pPr>
        <w:pStyle w:val="ParagraphStyle"/>
      </w:pPr>
    </w:p>
    <w:p w14:paraId="49DCC51D" w14:textId="39AE6844" w:rsidR="00253B80" w:rsidRDefault="00253B80" w:rsidP="00ED1DD7">
      <w:pPr>
        <w:pStyle w:val="ParagraphStyle"/>
      </w:pPr>
      <w:r>
        <w:rPr>
          <w:b/>
          <w:bCs/>
        </w:rPr>
        <w:t>Method 2</w:t>
      </w:r>
    </w:p>
    <w:p w14:paraId="72E2DC9E" w14:textId="1AFB11D7" w:rsidR="00253B80" w:rsidRDefault="000F40C5" w:rsidP="00ED1DD7">
      <w:pPr>
        <w:pStyle w:val="ParagraphStyle"/>
      </w:pPr>
      <w:r w:rsidRPr="000F40C5">
        <w:t>Since the opposite sides are equal, you can double the two sides and add the total:</w:t>
      </w:r>
    </w:p>
    <w:p w14:paraId="2CE82BC4" w14:textId="3AB6B2EE" w:rsidR="000F40C5" w:rsidRDefault="000F40C5" w:rsidP="000F40C5">
      <w:pPr>
        <w:pStyle w:val="ParagraphStyle"/>
      </w:pPr>
      <w:r>
        <w:t>2 times by 9 is 18. 2 times by 5 is 10. So, 18 add 10 equals 28.</w:t>
      </w:r>
    </w:p>
    <w:p w14:paraId="0DFB3605" w14:textId="79542452" w:rsidR="000F40C5" w:rsidRDefault="000F40C5" w:rsidP="000F40C5">
      <w:pPr>
        <w:pStyle w:val="ParagraphStyle"/>
      </w:pPr>
    </w:p>
    <w:p w14:paraId="2C025B12" w14:textId="42A8584F" w:rsidR="000F40C5" w:rsidRDefault="000F40C5" w:rsidP="000F40C5">
      <w:pPr>
        <w:pStyle w:val="ParagraphStyle"/>
      </w:pPr>
      <w:r w:rsidRPr="000F40C5">
        <w:t>The perimeter is 28 cm.</w:t>
      </w:r>
    </w:p>
    <w:p w14:paraId="3C0EAD85" w14:textId="1A239E63" w:rsidR="00253B80" w:rsidRDefault="00253B80" w:rsidP="00ED1DD7">
      <w:pPr>
        <w:pStyle w:val="ParagraphStyle"/>
      </w:pPr>
    </w:p>
    <w:p w14:paraId="637FF1FC" w14:textId="1D2A177D" w:rsidR="00253B80" w:rsidRPr="00253B80" w:rsidRDefault="00253B80" w:rsidP="00ED1DD7">
      <w:pPr>
        <w:pStyle w:val="ParagraphStyle"/>
        <w:rPr>
          <w:b/>
          <w:bCs/>
        </w:rPr>
      </w:pPr>
      <w:r>
        <w:rPr>
          <w:b/>
          <w:bCs/>
        </w:rPr>
        <w:t>Method 3</w:t>
      </w:r>
    </w:p>
    <w:p w14:paraId="4C400F70" w14:textId="4A0A5905" w:rsidR="003D298D" w:rsidRDefault="0016572A" w:rsidP="003D298D">
      <w:pPr>
        <w:pStyle w:val="ParagraphStyle"/>
      </w:pPr>
      <w:r w:rsidRPr="0016572A">
        <w:t>You can also add the length and width together first and then double the answer:</w:t>
      </w:r>
    </w:p>
    <w:p w14:paraId="0A05FB8C" w14:textId="2C2DFA2A" w:rsidR="0016572A" w:rsidRDefault="0081090A" w:rsidP="00414A58">
      <w:pPr>
        <w:pStyle w:val="ParagraphStyle"/>
      </w:pPr>
      <w:r>
        <w:t xml:space="preserve">9 + 5 = 14. </w:t>
      </w:r>
      <w:r w:rsidR="001D7E38">
        <w:t>14 multiplied by 2 is 28.</w:t>
      </w:r>
    </w:p>
    <w:p w14:paraId="7AE2F765" w14:textId="7039CB3C" w:rsidR="001D7E38" w:rsidRDefault="001D7E38" w:rsidP="00414A58">
      <w:pPr>
        <w:pStyle w:val="ParagraphStyle"/>
      </w:pPr>
    </w:p>
    <w:p w14:paraId="7436AC36" w14:textId="0C4670F4" w:rsidR="001D7E38" w:rsidRDefault="001D7E38" w:rsidP="00414A58">
      <w:pPr>
        <w:pStyle w:val="ParagraphStyle"/>
      </w:pPr>
      <w:r>
        <w:lastRenderedPageBreak/>
        <w:t>The perimeter is 28 cm.</w:t>
      </w:r>
    </w:p>
    <w:p w14:paraId="0567F312" w14:textId="2397405F" w:rsidR="001D7E38" w:rsidRDefault="001D7E38" w:rsidP="001D7E38">
      <w:pPr>
        <w:pStyle w:val="SlideTitles"/>
      </w:pPr>
      <w:r>
        <w:t xml:space="preserve">8 </w:t>
      </w:r>
      <w:r w:rsidR="0097361D">
        <w:t>of 19</w:t>
      </w:r>
      <w:r>
        <w:t xml:space="preserve"> </w:t>
      </w:r>
      <w:r w:rsidR="009277C1">
        <w:t>–</w:t>
      </w:r>
      <w:r>
        <w:t xml:space="preserve"> </w:t>
      </w:r>
      <w:r w:rsidR="009277C1">
        <w:t>Question 3</w:t>
      </w:r>
    </w:p>
    <w:p w14:paraId="7620D5F8" w14:textId="440386CF" w:rsidR="009277C1" w:rsidRDefault="009277C1" w:rsidP="009277C1">
      <w:pPr>
        <w:pStyle w:val="ParagraphStyle"/>
      </w:pPr>
      <w:r>
        <w:t xml:space="preserve">A school needs to fit a railing all the way around its </w:t>
      </w:r>
      <w:proofErr w:type="gramStart"/>
      <w:r>
        <w:t>8 metre</w:t>
      </w:r>
      <w:proofErr w:type="gramEnd"/>
      <w:r>
        <w:t xml:space="preserve"> square playground. The school measures one side of the playground and then multiplies it by 2 to work out the length of railing to order. Is this correct?</w:t>
      </w:r>
    </w:p>
    <w:p w14:paraId="2E60E4C5" w14:textId="04F97F01" w:rsidR="00360777" w:rsidRDefault="00174346" w:rsidP="00174346">
      <w:pPr>
        <w:pStyle w:val="ParagraphStyle"/>
        <w:numPr>
          <w:ilvl w:val="0"/>
          <w:numId w:val="11"/>
        </w:numPr>
      </w:pPr>
      <w:r>
        <w:t>Yes</w:t>
      </w:r>
    </w:p>
    <w:p w14:paraId="10F57C5F" w14:textId="48202E3E" w:rsidR="00174346" w:rsidRDefault="00174346" w:rsidP="00174346">
      <w:pPr>
        <w:pStyle w:val="ParagraphStyle"/>
        <w:numPr>
          <w:ilvl w:val="0"/>
          <w:numId w:val="11"/>
        </w:numPr>
      </w:pPr>
      <w:r>
        <w:t>No</w:t>
      </w:r>
    </w:p>
    <w:p w14:paraId="3C1B6A82" w14:textId="159AE143" w:rsidR="00174346" w:rsidRDefault="00174346" w:rsidP="00174346">
      <w:pPr>
        <w:pStyle w:val="ParagraphStyle"/>
      </w:pPr>
    </w:p>
    <w:p w14:paraId="71C07E8F" w14:textId="4A747263" w:rsidR="00174346" w:rsidRDefault="00174346" w:rsidP="00174346">
      <w:pPr>
        <w:pStyle w:val="ParagraphStyle"/>
      </w:pPr>
      <w:r>
        <w:t xml:space="preserve">The correct answer is </w:t>
      </w:r>
      <w:r w:rsidR="006E3A4F">
        <w:t xml:space="preserve">B, </w:t>
      </w:r>
      <w:r w:rsidR="00627D57">
        <w:t>n</w:t>
      </w:r>
      <w:r w:rsidR="006E3A4F">
        <w:t>o.</w:t>
      </w:r>
    </w:p>
    <w:p w14:paraId="2C2C98D7" w14:textId="45F046E0" w:rsidR="006E3A4F" w:rsidRDefault="006E3A4F" w:rsidP="00174346">
      <w:pPr>
        <w:pStyle w:val="ParagraphStyle"/>
      </w:pPr>
    </w:p>
    <w:p w14:paraId="2DDBCB64" w14:textId="618C4559" w:rsidR="006E3A4F" w:rsidRDefault="006E3A4F" w:rsidP="00174346">
      <w:pPr>
        <w:pStyle w:val="ParagraphStyle"/>
      </w:pPr>
      <w:r w:rsidRPr="006E3A4F">
        <w:t>They should have ordered enough to go all the way around, but they will only have enough to go halfway around the playground. They could have measured one side and multiplied by 4 as there are four sides the same length.</w:t>
      </w:r>
    </w:p>
    <w:p w14:paraId="5D4D6117" w14:textId="5000C860" w:rsidR="001F17A9" w:rsidRDefault="001F17A9" w:rsidP="001F17A9">
      <w:pPr>
        <w:pStyle w:val="SlideTitles"/>
      </w:pPr>
      <w:r>
        <w:t xml:space="preserve">9 </w:t>
      </w:r>
      <w:r w:rsidR="0097361D">
        <w:t>of 19</w:t>
      </w:r>
      <w:r>
        <w:t xml:space="preserve"> – Question 4</w:t>
      </w:r>
    </w:p>
    <w:p w14:paraId="4A17D007" w14:textId="51DD805D" w:rsidR="001F17A9" w:rsidRDefault="0023338F" w:rsidP="001F17A9">
      <w:pPr>
        <w:pStyle w:val="ParagraphStyle"/>
      </w:pPr>
      <w:r w:rsidRPr="0023338F">
        <w:t>Lucy wants to put a border around the walls of her rectangular bedroom. It needs to go all the way around the walls, just below the ceiling. How could she work out what length of border to buy?</w:t>
      </w:r>
    </w:p>
    <w:p w14:paraId="494E0145" w14:textId="431A05F3" w:rsidR="0023338F" w:rsidRDefault="00BB4E3D" w:rsidP="007F081E">
      <w:pPr>
        <w:pStyle w:val="ParagraphStyle"/>
        <w:numPr>
          <w:ilvl w:val="0"/>
          <w:numId w:val="12"/>
        </w:numPr>
      </w:pPr>
      <w:r w:rsidRPr="00BB4E3D">
        <w:t>Measure the width of the room and multiply by 4</w:t>
      </w:r>
    </w:p>
    <w:p w14:paraId="58632167" w14:textId="25C273AA" w:rsidR="00BB4E3D" w:rsidRDefault="00BB4E3D" w:rsidP="007F081E">
      <w:pPr>
        <w:pStyle w:val="ParagraphStyle"/>
        <w:numPr>
          <w:ilvl w:val="0"/>
          <w:numId w:val="12"/>
        </w:numPr>
      </w:pPr>
      <w:r w:rsidRPr="00BB4E3D">
        <w:t>Measure the length of the room and multiply by 4</w:t>
      </w:r>
    </w:p>
    <w:p w14:paraId="2FDC13B4" w14:textId="79846179" w:rsidR="00BB4E3D" w:rsidRDefault="006C20AA" w:rsidP="007F081E">
      <w:pPr>
        <w:pStyle w:val="ParagraphStyle"/>
        <w:numPr>
          <w:ilvl w:val="0"/>
          <w:numId w:val="12"/>
        </w:numPr>
      </w:pPr>
      <w:r>
        <w:t>Measure the length and width of the room, add them together and multiply by 2</w:t>
      </w:r>
    </w:p>
    <w:p w14:paraId="669C5B09" w14:textId="0624CCD5" w:rsidR="006C20AA" w:rsidRDefault="007F081E" w:rsidP="007F081E">
      <w:pPr>
        <w:pStyle w:val="ParagraphStyle"/>
        <w:numPr>
          <w:ilvl w:val="0"/>
          <w:numId w:val="12"/>
        </w:numPr>
      </w:pPr>
      <w:r>
        <w:t>Measure the length and width of the room then multiply the length by the width</w:t>
      </w:r>
    </w:p>
    <w:p w14:paraId="73289F36" w14:textId="3DD8DD46" w:rsidR="007F081E" w:rsidRDefault="007F081E" w:rsidP="007F081E">
      <w:pPr>
        <w:pStyle w:val="ParagraphStyle"/>
      </w:pPr>
    </w:p>
    <w:p w14:paraId="12558C39" w14:textId="2A8A02C9" w:rsidR="00A10177" w:rsidRDefault="007F081E" w:rsidP="00A10177">
      <w:pPr>
        <w:pStyle w:val="ParagraphStyle"/>
      </w:pPr>
      <w:r>
        <w:t xml:space="preserve">The correct answer is </w:t>
      </w:r>
      <w:r w:rsidR="00A10177">
        <w:t>C, measure the length and width of the room, add them together and multiply by 2.</w:t>
      </w:r>
    </w:p>
    <w:p w14:paraId="0B99AB5F" w14:textId="1A489D05" w:rsidR="00F66B21" w:rsidRDefault="00F66B21" w:rsidP="00F66B21">
      <w:pPr>
        <w:pStyle w:val="SlideTitles"/>
      </w:pPr>
      <w:r>
        <w:t xml:space="preserve">10 </w:t>
      </w:r>
      <w:r w:rsidR="0097361D">
        <w:t>of 19</w:t>
      </w:r>
      <w:r>
        <w:t xml:space="preserve"> </w:t>
      </w:r>
      <w:r w:rsidR="00AA09A4">
        <w:t>–</w:t>
      </w:r>
      <w:r>
        <w:t xml:space="preserve"> </w:t>
      </w:r>
      <w:r w:rsidR="00AA09A4">
        <w:t>Question 5</w:t>
      </w:r>
    </w:p>
    <w:p w14:paraId="2E560C0A" w14:textId="4195A710" w:rsidR="00C05387" w:rsidRDefault="00AA09A4" w:rsidP="00AA09A4">
      <w:pPr>
        <w:pStyle w:val="ParagraphStyle"/>
      </w:pPr>
      <w:r>
        <w:t>Jon has a rectangular flower bed in his garden. He wants to put an edging strip all the way around the flower bed.</w:t>
      </w:r>
      <w:r w:rsidR="008B6151">
        <w:t xml:space="preserve"> </w:t>
      </w:r>
      <w:r w:rsidR="008B6151" w:rsidRPr="008B6151">
        <w:t>Is the following statement true or false?</w:t>
      </w:r>
    </w:p>
    <w:p w14:paraId="101C1848" w14:textId="77777777" w:rsidR="00C05387" w:rsidRDefault="00C05387" w:rsidP="00AA09A4">
      <w:pPr>
        <w:pStyle w:val="ParagraphStyle"/>
      </w:pPr>
    </w:p>
    <w:p w14:paraId="298934C7" w14:textId="2536DFF0" w:rsidR="00C05387" w:rsidRDefault="00C05387" w:rsidP="00AA09A4">
      <w:pPr>
        <w:pStyle w:val="ParagraphStyle"/>
      </w:pPr>
      <w:r w:rsidRPr="00C05387">
        <w:t>To work out the total length of edging strip needed he must add the length and width of the flower bed together.</w:t>
      </w:r>
    </w:p>
    <w:p w14:paraId="4539CCD5" w14:textId="7A9FFEBA" w:rsidR="008B6151" w:rsidRDefault="008B6151" w:rsidP="008B6151">
      <w:pPr>
        <w:pStyle w:val="ParagraphStyle"/>
        <w:numPr>
          <w:ilvl w:val="0"/>
          <w:numId w:val="13"/>
        </w:numPr>
      </w:pPr>
      <w:r>
        <w:t>True</w:t>
      </w:r>
    </w:p>
    <w:p w14:paraId="216A5AA7" w14:textId="772D5F2F" w:rsidR="008B6151" w:rsidRDefault="008B6151" w:rsidP="008B6151">
      <w:pPr>
        <w:pStyle w:val="ParagraphStyle"/>
        <w:numPr>
          <w:ilvl w:val="0"/>
          <w:numId w:val="13"/>
        </w:numPr>
      </w:pPr>
      <w:r>
        <w:t>False</w:t>
      </w:r>
    </w:p>
    <w:p w14:paraId="0E7C615C" w14:textId="22A99639" w:rsidR="008B6151" w:rsidRDefault="008B6151" w:rsidP="008B6151">
      <w:pPr>
        <w:pStyle w:val="ParagraphStyle"/>
      </w:pPr>
    </w:p>
    <w:p w14:paraId="5EF4BDD4" w14:textId="370AF53A" w:rsidR="008B6151" w:rsidRDefault="008B6151" w:rsidP="008B6151">
      <w:pPr>
        <w:pStyle w:val="ParagraphStyle"/>
      </w:pPr>
      <w:r>
        <w:t xml:space="preserve">The correct answer is </w:t>
      </w:r>
      <w:r w:rsidR="0004617D">
        <w:t>B, False.</w:t>
      </w:r>
    </w:p>
    <w:p w14:paraId="3A6E8371" w14:textId="500A5A24" w:rsidR="0004617D" w:rsidRDefault="0004617D" w:rsidP="0004617D">
      <w:pPr>
        <w:pStyle w:val="SlideTitles"/>
      </w:pPr>
      <w:r>
        <w:t xml:space="preserve">11 </w:t>
      </w:r>
      <w:r w:rsidR="0097361D">
        <w:t>of 19</w:t>
      </w:r>
      <w:r>
        <w:t xml:space="preserve"> </w:t>
      </w:r>
      <w:r w:rsidR="002150FC">
        <w:t>–</w:t>
      </w:r>
      <w:r>
        <w:t xml:space="preserve"> </w:t>
      </w:r>
      <w:r w:rsidR="002150FC">
        <w:t>Question 6</w:t>
      </w:r>
    </w:p>
    <w:p w14:paraId="7B77FE07" w14:textId="7528B3E5" w:rsidR="002150FC" w:rsidRDefault="002150FC" w:rsidP="002150FC">
      <w:pPr>
        <w:pStyle w:val="ParagraphStyle"/>
      </w:pPr>
      <w:r>
        <w:t xml:space="preserve">Luke wants to add a border to a </w:t>
      </w:r>
      <w:r w:rsidR="00B1450B">
        <w:t xml:space="preserve">rectangular </w:t>
      </w:r>
      <w:r>
        <w:t xml:space="preserve">cushion, so he needs to work out its perimeter. </w:t>
      </w:r>
      <w:r w:rsidR="00B1450B">
        <w:t xml:space="preserve">The height of the cushion is 16cm and the width is 14cm. </w:t>
      </w:r>
      <w:r>
        <w:t>How much border will he need?</w:t>
      </w:r>
    </w:p>
    <w:p w14:paraId="358A4045" w14:textId="226E6E46" w:rsidR="006A0A30" w:rsidRDefault="006A0A30" w:rsidP="006A0A30">
      <w:pPr>
        <w:pStyle w:val="ParagraphStyle"/>
        <w:numPr>
          <w:ilvl w:val="0"/>
          <w:numId w:val="15"/>
        </w:numPr>
      </w:pPr>
      <w:r>
        <w:t>60cm</w:t>
      </w:r>
    </w:p>
    <w:p w14:paraId="01893AFE" w14:textId="45DC72FE" w:rsidR="006A0A30" w:rsidRDefault="006A0A30" w:rsidP="006A0A30">
      <w:pPr>
        <w:pStyle w:val="ParagraphStyle"/>
        <w:numPr>
          <w:ilvl w:val="0"/>
          <w:numId w:val="15"/>
        </w:numPr>
      </w:pPr>
      <w:r>
        <w:t>30cm</w:t>
      </w:r>
    </w:p>
    <w:p w14:paraId="3534607A" w14:textId="3202DBD7" w:rsidR="006A0A30" w:rsidRDefault="006A0A30" w:rsidP="006A0A30">
      <w:pPr>
        <w:pStyle w:val="ParagraphStyle"/>
        <w:numPr>
          <w:ilvl w:val="0"/>
          <w:numId w:val="15"/>
        </w:numPr>
      </w:pPr>
      <w:r>
        <w:t>28cm</w:t>
      </w:r>
    </w:p>
    <w:p w14:paraId="32B884B3" w14:textId="205E2551" w:rsidR="006A0A30" w:rsidRDefault="006A0A30" w:rsidP="006A0A30">
      <w:pPr>
        <w:pStyle w:val="ParagraphStyle"/>
        <w:numPr>
          <w:ilvl w:val="0"/>
          <w:numId w:val="15"/>
        </w:numPr>
      </w:pPr>
      <w:r>
        <w:t>32cm</w:t>
      </w:r>
    </w:p>
    <w:p w14:paraId="56CA65A6" w14:textId="2DAA6740" w:rsidR="006A0A30" w:rsidRDefault="006A0A30" w:rsidP="006A0A30">
      <w:pPr>
        <w:pStyle w:val="ParagraphStyle"/>
      </w:pPr>
    </w:p>
    <w:p w14:paraId="7D47C2D6" w14:textId="6B135C3D" w:rsidR="006A0A30" w:rsidRDefault="006A0A30" w:rsidP="006A0A30">
      <w:pPr>
        <w:pStyle w:val="ParagraphStyle"/>
      </w:pPr>
      <w:r>
        <w:t xml:space="preserve">The correct answer is </w:t>
      </w:r>
      <w:r w:rsidR="00061C15">
        <w:t>A, 60cm.</w:t>
      </w:r>
    </w:p>
    <w:p w14:paraId="60C689C4" w14:textId="4A912248" w:rsidR="00061C15" w:rsidRDefault="00061C15" w:rsidP="00061C15">
      <w:pPr>
        <w:pStyle w:val="SlideTitles"/>
      </w:pPr>
      <w:r>
        <w:t xml:space="preserve">12 </w:t>
      </w:r>
      <w:r w:rsidR="0097361D">
        <w:t>of 19</w:t>
      </w:r>
      <w:r>
        <w:t xml:space="preserve"> </w:t>
      </w:r>
      <w:r w:rsidR="00A37E0F">
        <w:t>–</w:t>
      </w:r>
      <w:r>
        <w:t xml:space="preserve"> </w:t>
      </w:r>
      <w:r w:rsidR="00A37E0F" w:rsidRPr="00A37E0F">
        <w:t>Perimeter of triangles</w:t>
      </w:r>
    </w:p>
    <w:p w14:paraId="608226D9" w14:textId="77777777" w:rsidR="00D30F3F" w:rsidRDefault="00D30F3F" w:rsidP="00D30F3F">
      <w:pPr>
        <w:pStyle w:val="ParagraphStyle"/>
      </w:pPr>
      <w:r>
        <w:t>To find the perimeter of shapes other than rectangles, you need to make sure you go around the</w:t>
      </w:r>
    </w:p>
    <w:p w14:paraId="60751662" w14:textId="1C5F7E61" w:rsidR="00A37E0F" w:rsidRDefault="00D30F3F" w:rsidP="00D30F3F">
      <w:pPr>
        <w:pStyle w:val="ParagraphStyle"/>
      </w:pPr>
      <w:r>
        <w:t>outside and include all the measurements.</w:t>
      </w:r>
    </w:p>
    <w:p w14:paraId="167FFF6C" w14:textId="47767DD8" w:rsidR="00970878" w:rsidRDefault="00970878" w:rsidP="00D30F3F">
      <w:pPr>
        <w:pStyle w:val="ParagraphStyle"/>
      </w:pPr>
    </w:p>
    <w:p w14:paraId="6C198031" w14:textId="678862E6" w:rsidR="00970878" w:rsidRDefault="00970878" w:rsidP="00970878">
      <w:pPr>
        <w:pStyle w:val="ParagraphStyle"/>
      </w:pPr>
      <w:r>
        <w:lastRenderedPageBreak/>
        <w:t xml:space="preserve">Let’s use a </w:t>
      </w:r>
      <w:r w:rsidR="00BC7DBB">
        <w:t xml:space="preserve">right-angled </w:t>
      </w:r>
      <w:r>
        <w:t xml:space="preserve">triangle as an example, </w:t>
      </w:r>
      <w:r w:rsidR="00B14DC2">
        <w:t>one</w:t>
      </w:r>
      <w:r w:rsidR="004D1067">
        <w:t xml:space="preserve"> edge is 10 cm, another</w:t>
      </w:r>
      <w:r w:rsidR="0027115D">
        <w:t xml:space="preserve"> edge</w:t>
      </w:r>
      <w:r w:rsidR="004D1067">
        <w:t xml:space="preserve"> is 8 cm and </w:t>
      </w:r>
      <w:r w:rsidR="0027115D">
        <w:t>ano</w:t>
      </w:r>
      <w:r w:rsidR="00BC7DBB">
        <w:t xml:space="preserve">ther edge </w:t>
      </w:r>
      <w:proofErr w:type="gramStart"/>
      <w:r w:rsidR="00BC7DBB">
        <w:t>is</w:t>
      </w:r>
      <w:proofErr w:type="gramEnd"/>
      <w:r w:rsidR="00BC7DBB">
        <w:t xml:space="preserve"> 6 cm.</w:t>
      </w:r>
    </w:p>
    <w:p w14:paraId="2957D96E" w14:textId="77777777" w:rsidR="00970878" w:rsidRDefault="00970878" w:rsidP="00970878">
      <w:pPr>
        <w:pStyle w:val="ParagraphStyle"/>
      </w:pPr>
    </w:p>
    <w:p w14:paraId="27C6965F" w14:textId="01A6256E" w:rsidR="00970878" w:rsidRDefault="00970878" w:rsidP="00970878">
      <w:pPr>
        <w:pStyle w:val="ParagraphStyle"/>
      </w:pPr>
      <w:r>
        <w:t>The perimeter of the right-angled triangle is:</w:t>
      </w:r>
      <w:r w:rsidR="00E32AC8">
        <w:t xml:space="preserve"> </w:t>
      </w:r>
      <w:r>
        <w:t>10 cm + 8 cm + 6 cm = 24 cm</w:t>
      </w:r>
      <w:r w:rsidR="00E32AC8">
        <w:t>.</w:t>
      </w:r>
    </w:p>
    <w:p w14:paraId="5DF6A06F" w14:textId="0581ABE1" w:rsidR="00E32AC8" w:rsidRDefault="00FA63B2" w:rsidP="00FA63B2">
      <w:pPr>
        <w:pStyle w:val="SlideTitles"/>
      </w:pPr>
      <w:r>
        <w:t xml:space="preserve">13 </w:t>
      </w:r>
      <w:r w:rsidR="0097361D">
        <w:t>of 19</w:t>
      </w:r>
      <w:r>
        <w:t xml:space="preserve"> </w:t>
      </w:r>
      <w:r w:rsidR="00772EA9">
        <w:t>–</w:t>
      </w:r>
      <w:r>
        <w:t xml:space="preserve"> </w:t>
      </w:r>
      <w:r w:rsidR="00772EA9">
        <w:t>Question 7</w:t>
      </w:r>
    </w:p>
    <w:p w14:paraId="1C2F5708" w14:textId="1F142886" w:rsidR="00772EA9" w:rsidRDefault="00772EA9" w:rsidP="00772EA9">
      <w:pPr>
        <w:pStyle w:val="ParagraphStyle"/>
      </w:pPr>
      <w:r w:rsidRPr="00772EA9">
        <w:t xml:space="preserve">Tom is making a triangular flower bed, with a wooden border around the perimeter. </w:t>
      </w:r>
      <w:r w:rsidR="00DD5091">
        <w:t xml:space="preserve">The edges of the triangular border </w:t>
      </w:r>
      <w:r w:rsidR="001D0B13">
        <w:t xml:space="preserve">measure </w:t>
      </w:r>
      <w:r w:rsidR="00AB6D93">
        <w:t xml:space="preserve">5 ft, 6 ft and 3 ft. </w:t>
      </w:r>
      <w:r w:rsidRPr="00772EA9">
        <w:t>How much wood will he need?</w:t>
      </w:r>
    </w:p>
    <w:p w14:paraId="6363600A" w14:textId="623B2230" w:rsidR="00AB6D93" w:rsidRDefault="00AB6D93" w:rsidP="00772EA9">
      <w:pPr>
        <w:pStyle w:val="ParagraphStyle"/>
      </w:pPr>
    </w:p>
    <w:p w14:paraId="119B6F8B" w14:textId="4EF97B50" w:rsidR="00CF4F45" w:rsidRDefault="00CF4F45" w:rsidP="00772EA9">
      <w:pPr>
        <w:pStyle w:val="ParagraphStyle"/>
      </w:pPr>
      <w:r>
        <w:t>Work out your answer and then compare it with the correct answer below.</w:t>
      </w:r>
    </w:p>
    <w:p w14:paraId="53FC7E55" w14:textId="18876DA8" w:rsidR="00CF4F45" w:rsidRDefault="00CF4F45" w:rsidP="00772EA9">
      <w:pPr>
        <w:pStyle w:val="ParagraphStyle"/>
      </w:pPr>
    </w:p>
    <w:p w14:paraId="2A12B5E3" w14:textId="50BDE387" w:rsidR="003E08D4" w:rsidRDefault="003E08D4" w:rsidP="003E08D4">
      <w:pPr>
        <w:pStyle w:val="ParagraphStyle"/>
      </w:pPr>
      <w:r>
        <w:t xml:space="preserve">The correct answer is: </w:t>
      </w:r>
      <w:r w:rsidRPr="003E08D4">
        <w:rPr>
          <w:b/>
          <w:bCs/>
        </w:rPr>
        <w:t>14 ft</w:t>
      </w:r>
      <w:r>
        <w:t>.</w:t>
      </w:r>
    </w:p>
    <w:p w14:paraId="1E86734A" w14:textId="28EBBF16" w:rsidR="00CF4F45" w:rsidRDefault="003E08D4" w:rsidP="003E08D4">
      <w:pPr>
        <w:pStyle w:val="ParagraphStyle"/>
      </w:pPr>
      <w:r>
        <w:t>Working out: add together the lengths of all the sides: 6 + 3 + 5 = 14.</w:t>
      </w:r>
    </w:p>
    <w:p w14:paraId="770E818F" w14:textId="049F921A" w:rsidR="003E08D4" w:rsidRDefault="003E08D4" w:rsidP="003E08D4">
      <w:pPr>
        <w:pStyle w:val="SlideTitles"/>
      </w:pPr>
      <w:r>
        <w:t xml:space="preserve">14 </w:t>
      </w:r>
      <w:r w:rsidR="0097361D">
        <w:t>of 19</w:t>
      </w:r>
      <w:r>
        <w:t xml:space="preserve"> </w:t>
      </w:r>
      <w:r w:rsidR="007F018B">
        <w:t>–</w:t>
      </w:r>
      <w:r>
        <w:t xml:space="preserve"> </w:t>
      </w:r>
      <w:r w:rsidR="007F018B">
        <w:t>Question 8</w:t>
      </w:r>
    </w:p>
    <w:p w14:paraId="3CFA8DE2" w14:textId="430B9C29" w:rsidR="007F018B" w:rsidRDefault="007F018B" w:rsidP="007F018B">
      <w:pPr>
        <w:pStyle w:val="ParagraphStyle"/>
      </w:pPr>
      <w:r w:rsidRPr="007F018B">
        <w:t>Lily wants to put a lace strip around the edge of her favourite scarf. Her scarf is a triangle of material. To find out what length of lace to buy, she measures one side and multiplies by 3. Will this give her the correct total length?</w:t>
      </w:r>
    </w:p>
    <w:p w14:paraId="2F72AD95" w14:textId="3B9545F1" w:rsidR="009545B7" w:rsidRDefault="009545B7" w:rsidP="009545B7">
      <w:pPr>
        <w:pStyle w:val="ParagraphStyle"/>
        <w:numPr>
          <w:ilvl w:val="0"/>
          <w:numId w:val="16"/>
        </w:numPr>
      </w:pPr>
      <w:r>
        <w:t>Yes</w:t>
      </w:r>
    </w:p>
    <w:p w14:paraId="6B98772F" w14:textId="6FA5ECD6" w:rsidR="009545B7" w:rsidRDefault="009545B7" w:rsidP="009545B7">
      <w:pPr>
        <w:pStyle w:val="ParagraphStyle"/>
        <w:numPr>
          <w:ilvl w:val="0"/>
          <w:numId w:val="16"/>
        </w:numPr>
      </w:pPr>
      <w:r>
        <w:t>No</w:t>
      </w:r>
    </w:p>
    <w:p w14:paraId="5A677AFD" w14:textId="65A23109" w:rsidR="009545B7" w:rsidRDefault="009545B7" w:rsidP="009545B7">
      <w:pPr>
        <w:pStyle w:val="ParagraphStyle"/>
      </w:pPr>
    </w:p>
    <w:p w14:paraId="1A400535" w14:textId="5447FD5C" w:rsidR="00697623" w:rsidRDefault="00697623" w:rsidP="009545B7">
      <w:pPr>
        <w:pStyle w:val="ParagraphStyle"/>
      </w:pPr>
      <w:r>
        <w:t xml:space="preserve">The correct answer is B, </w:t>
      </w:r>
      <w:r w:rsidR="00931484">
        <w:t>n</w:t>
      </w:r>
      <w:r>
        <w:t>o.</w:t>
      </w:r>
    </w:p>
    <w:p w14:paraId="1E3C8870" w14:textId="43935826" w:rsidR="00697623" w:rsidRDefault="00697623" w:rsidP="00697623">
      <w:pPr>
        <w:pStyle w:val="SlideTitles"/>
      </w:pPr>
      <w:r>
        <w:t xml:space="preserve">15 </w:t>
      </w:r>
      <w:r w:rsidR="0097361D">
        <w:t>of 19</w:t>
      </w:r>
      <w:r>
        <w:t xml:space="preserve"> </w:t>
      </w:r>
      <w:r w:rsidR="000954D6">
        <w:t>–</w:t>
      </w:r>
      <w:r>
        <w:t xml:space="preserve"> </w:t>
      </w:r>
      <w:r w:rsidR="000954D6" w:rsidRPr="000954D6">
        <w:t>Perimeter of any shape</w:t>
      </w:r>
    </w:p>
    <w:p w14:paraId="41FAC41F" w14:textId="6453061B" w:rsidR="000954D6" w:rsidRDefault="000954D6" w:rsidP="000954D6">
      <w:pPr>
        <w:pStyle w:val="ParagraphStyle"/>
      </w:pPr>
      <w:r w:rsidRPr="000954D6">
        <w:t>You need to know how to work out the perimeter of a range of different shapes. Remember, perimeter is the distance around the edge of any shape.</w:t>
      </w:r>
    </w:p>
    <w:p w14:paraId="601E25A1" w14:textId="7F9679EF" w:rsidR="00221850" w:rsidRDefault="00221850" w:rsidP="000954D6">
      <w:pPr>
        <w:pStyle w:val="ParagraphStyle"/>
      </w:pPr>
    </w:p>
    <w:p w14:paraId="35DD3734" w14:textId="77777777" w:rsidR="00221850" w:rsidRPr="00221850" w:rsidRDefault="00221850" w:rsidP="00221850">
      <w:pPr>
        <w:pStyle w:val="ParagraphStyle"/>
        <w:rPr>
          <w:b/>
          <w:bCs/>
        </w:rPr>
      </w:pPr>
      <w:r w:rsidRPr="00221850">
        <w:rPr>
          <w:b/>
          <w:bCs/>
        </w:rPr>
        <w:t>Example</w:t>
      </w:r>
    </w:p>
    <w:p w14:paraId="4AD0CDF8" w14:textId="00B8D897" w:rsidR="00221850" w:rsidRDefault="00221850" w:rsidP="00221850">
      <w:pPr>
        <w:pStyle w:val="ParagraphStyle"/>
      </w:pPr>
      <w:r>
        <w:t>Consider an L-shaped roo</w:t>
      </w:r>
      <w:r w:rsidR="008376CA">
        <w:t xml:space="preserve">m. </w:t>
      </w:r>
      <w:r w:rsidR="0091422A">
        <w:t xml:space="preserve">The </w:t>
      </w:r>
      <w:r w:rsidR="00895FF6">
        <w:t>walls</w:t>
      </w:r>
      <w:r w:rsidR="0091422A">
        <w:t xml:space="preserve"> measure as </w:t>
      </w:r>
      <w:r w:rsidR="00DF4BF7">
        <w:t>8 metres, 6 metres, 3 metres, 3 metres, 5 metres</w:t>
      </w:r>
      <w:r w:rsidR="00206E3D">
        <w:t xml:space="preserve"> and 3 metres. </w:t>
      </w:r>
      <w:r>
        <w:t>To find out how much skirting board you need for this room, you need to know its perimeter.</w:t>
      </w:r>
    </w:p>
    <w:p w14:paraId="69401D8F" w14:textId="5BBAF1C0" w:rsidR="00206E3D" w:rsidRDefault="00206E3D" w:rsidP="00221850">
      <w:pPr>
        <w:pStyle w:val="ParagraphStyle"/>
      </w:pPr>
    </w:p>
    <w:p w14:paraId="72157ED8" w14:textId="0814B125" w:rsidR="00895FF6" w:rsidRDefault="00895FF6" w:rsidP="00895FF6">
      <w:pPr>
        <w:pStyle w:val="ParagraphStyle"/>
      </w:pPr>
      <w:r>
        <w:t>To work out the perimeter, add together the length of each wall: 6 + 3 + 3 + 5 + 3 + 8 = 28.</w:t>
      </w:r>
    </w:p>
    <w:p w14:paraId="3DB0123D" w14:textId="77777777" w:rsidR="00895FF6" w:rsidRDefault="00895FF6" w:rsidP="00895FF6">
      <w:pPr>
        <w:pStyle w:val="ParagraphStyle"/>
      </w:pPr>
    </w:p>
    <w:p w14:paraId="2DD94026" w14:textId="2837479C" w:rsidR="00206E3D" w:rsidRDefault="00895FF6" w:rsidP="00895FF6">
      <w:pPr>
        <w:pStyle w:val="ParagraphStyle"/>
      </w:pPr>
      <w:r>
        <w:t>The perimeter of the room is 28 m</w:t>
      </w:r>
      <w:r w:rsidR="001144E2">
        <w:t>etres</w:t>
      </w:r>
      <w:r>
        <w:t>.</w:t>
      </w:r>
    </w:p>
    <w:p w14:paraId="6BC2EA03" w14:textId="31851318" w:rsidR="001144E2" w:rsidRDefault="001144E2" w:rsidP="001144E2">
      <w:pPr>
        <w:pStyle w:val="SlideTitles"/>
      </w:pPr>
      <w:r>
        <w:t xml:space="preserve">16 </w:t>
      </w:r>
      <w:r w:rsidR="0097361D">
        <w:t>of 19</w:t>
      </w:r>
      <w:r>
        <w:t xml:space="preserve"> </w:t>
      </w:r>
      <w:r w:rsidR="00423D82">
        <w:t>–</w:t>
      </w:r>
      <w:r>
        <w:t xml:space="preserve"> </w:t>
      </w:r>
      <w:r w:rsidR="00423D82">
        <w:t>Video</w:t>
      </w:r>
    </w:p>
    <w:p w14:paraId="7D61ADE6" w14:textId="02C27CD8" w:rsidR="00423D82" w:rsidRDefault="00423D82" w:rsidP="00423D82">
      <w:pPr>
        <w:pStyle w:val="ParagraphStyle"/>
      </w:pPr>
      <w:r w:rsidRPr="00423D82">
        <w:t xml:space="preserve">Watch </w:t>
      </w:r>
      <w:r>
        <w:t>the following</w:t>
      </w:r>
      <w:r w:rsidRPr="00423D82">
        <w:t xml:space="preserve"> video </w:t>
      </w:r>
      <w:r w:rsidR="00F04464">
        <w:t xml:space="preserve">for </w:t>
      </w:r>
      <w:r w:rsidRPr="00423D82">
        <w:t>an example of a perimeter of an unusual shape being worked out:</w:t>
      </w:r>
    </w:p>
    <w:p w14:paraId="62FA4437" w14:textId="23812BF2" w:rsidR="00423D82" w:rsidRDefault="0020155B" w:rsidP="00423D82">
      <w:pPr>
        <w:pStyle w:val="ParagraphStyle"/>
      </w:pPr>
      <w:hyperlink r:id="rId10" w:history="1">
        <w:r w:rsidR="008B69A5" w:rsidRPr="007B0735">
          <w:rPr>
            <w:rStyle w:val="Hyperlink"/>
          </w:rPr>
          <w:t>How Do You Find the Perimeter of a Shape?</w:t>
        </w:r>
      </w:hyperlink>
    </w:p>
    <w:p w14:paraId="2D7FB064" w14:textId="2F1A4E28" w:rsidR="007B0735" w:rsidRDefault="007B0735" w:rsidP="007B0735">
      <w:pPr>
        <w:pStyle w:val="SlideTitles"/>
      </w:pPr>
      <w:r>
        <w:t xml:space="preserve">17 </w:t>
      </w:r>
      <w:r w:rsidR="0097361D">
        <w:t>of 19</w:t>
      </w:r>
      <w:r>
        <w:t xml:space="preserve"> </w:t>
      </w:r>
      <w:r w:rsidR="00AA6372">
        <w:t>–</w:t>
      </w:r>
      <w:r>
        <w:t xml:space="preserve"> </w:t>
      </w:r>
      <w:r w:rsidR="00AA6372">
        <w:t>Question 9</w:t>
      </w:r>
    </w:p>
    <w:p w14:paraId="74DAABB4" w14:textId="39276FE8" w:rsidR="00AA6372" w:rsidRDefault="001C6318" w:rsidP="00AA6372">
      <w:pPr>
        <w:pStyle w:val="ParagraphStyle"/>
      </w:pPr>
      <w:r w:rsidRPr="001C6318">
        <w:t xml:space="preserve">Freddie wants to put a fence border around the perimeter of his flower bed. </w:t>
      </w:r>
      <w:r w:rsidR="000104A4">
        <w:t>The edges of the flower</w:t>
      </w:r>
      <w:r w:rsidR="00F11CA6">
        <w:t xml:space="preserve"> </w:t>
      </w:r>
      <w:r w:rsidR="000104A4">
        <w:t>bed</w:t>
      </w:r>
      <w:r w:rsidR="00B9076D">
        <w:t xml:space="preserve"> </w:t>
      </w:r>
      <w:r w:rsidR="00B44571">
        <w:t>measure two edges</w:t>
      </w:r>
      <w:r w:rsidR="00FC2422">
        <w:t xml:space="preserve"> at 3 metres, </w:t>
      </w:r>
      <w:r w:rsidR="00636CDF">
        <w:t xml:space="preserve">two edges at 1 metre, 3 edges at 2 metres and a </w:t>
      </w:r>
      <w:proofErr w:type="gramStart"/>
      <w:r w:rsidR="00636CDF">
        <w:t>4 metre</w:t>
      </w:r>
      <w:proofErr w:type="gramEnd"/>
      <w:r w:rsidR="00636CDF">
        <w:t xml:space="preserve"> edge. </w:t>
      </w:r>
      <w:r w:rsidRPr="001C6318">
        <w:t>How much fencing will he need?</w:t>
      </w:r>
    </w:p>
    <w:p w14:paraId="1517B26F" w14:textId="77777777" w:rsidR="00C05387" w:rsidRDefault="00C05387" w:rsidP="00AA09A4">
      <w:pPr>
        <w:pStyle w:val="ParagraphStyle"/>
      </w:pPr>
    </w:p>
    <w:p w14:paraId="52C36958" w14:textId="47E0FF48" w:rsidR="00AA09A4" w:rsidRDefault="00636CDF" w:rsidP="00AA09A4">
      <w:pPr>
        <w:pStyle w:val="ParagraphStyle"/>
      </w:pPr>
      <w:r w:rsidRPr="00636CDF">
        <w:t>Work out your answer and then compare it with the correct answer below.</w:t>
      </w:r>
    </w:p>
    <w:p w14:paraId="1DAE456D" w14:textId="44F64253" w:rsidR="00DB2D15" w:rsidRDefault="00DB2D15" w:rsidP="00AA09A4">
      <w:pPr>
        <w:pStyle w:val="ParagraphStyle"/>
      </w:pPr>
    </w:p>
    <w:p w14:paraId="1A0EE8EA" w14:textId="717406F7" w:rsidR="000136FF" w:rsidRDefault="000136FF" w:rsidP="000136FF">
      <w:pPr>
        <w:pStyle w:val="ParagraphStyle"/>
      </w:pPr>
      <w:r>
        <w:t xml:space="preserve">The correct answer is: </w:t>
      </w:r>
      <w:r w:rsidRPr="000136FF">
        <w:rPr>
          <w:b/>
          <w:bCs/>
        </w:rPr>
        <w:t>18 metres</w:t>
      </w:r>
      <w:r>
        <w:t>.</w:t>
      </w:r>
    </w:p>
    <w:p w14:paraId="365B3322" w14:textId="384263B3" w:rsidR="00DB2D15" w:rsidRDefault="000136FF" w:rsidP="000136FF">
      <w:pPr>
        <w:pStyle w:val="ParagraphStyle"/>
      </w:pPr>
      <w:r>
        <w:t>Working out: add together the lengths of all the sides</w:t>
      </w:r>
      <w:r w:rsidR="00891CA6">
        <w:t xml:space="preserve">: </w:t>
      </w:r>
      <w:r>
        <w:t xml:space="preserve">3 + </w:t>
      </w:r>
      <w:r w:rsidR="00C6317A">
        <w:t>3</w:t>
      </w:r>
      <w:r>
        <w:t xml:space="preserve"> + </w:t>
      </w:r>
      <w:r w:rsidR="00945E29">
        <w:t>1</w:t>
      </w:r>
      <w:r>
        <w:t xml:space="preserve"> + 1 + 2 + 2 + 2 + </w:t>
      </w:r>
      <w:r w:rsidR="00945E29">
        <w:t>4</w:t>
      </w:r>
      <w:r>
        <w:t xml:space="preserve"> = 18.</w:t>
      </w:r>
    </w:p>
    <w:p w14:paraId="46270292" w14:textId="540D5D88" w:rsidR="00891CA6" w:rsidRDefault="00891CA6" w:rsidP="00891CA6">
      <w:pPr>
        <w:pStyle w:val="SlideTitles"/>
      </w:pPr>
      <w:r>
        <w:lastRenderedPageBreak/>
        <w:t xml:space="preserve">18 </w:t>
      </w:r>
      <w:r w:rsidR="0097361D">
        <w:t>of 19</w:t>
      </w:r>
      <w:r>
        <w:t xml:space="preserve"> – Task</w:t>
      </w:r>
    </w:p>
    <w:p w14:paraId="43ADA956" w14:textId="2618BC41" w:rsidR="007F081E" w:rsidRDefault="008B344D" w:rsidP="007F081E">
      <w:pPr>
        <w:pStyle w:val="ParagraphStyle"/>
      </w:pPr>
      <w:r w:rsidRPr="008B344D">
        <w:t>Download the</w:t>
      </w:r>
      <w:r>
        <w:t xml:space="preserve"> accompanying</w:t>
      </w:r>
      <w:r w:rsidRPr="008B344D">
        <w:t xml:space="preserve"> </w:t>
      </w:r>
      <w:r>
        <w:rPr>
          <w:b/>
          <w:bCs/>
        </w:rPr>
        <w:t>Perimeter</w:t>
      </w:r>
      <w:r w:rsidRPr="008B344D">
        <w:rPr>
          <w:b/>
          <w:bCs/>
        </w:rPr>
        <w:t xml:space="preserve"> PDF</w:t>
      </w:r>
      <w:r w:rsidRPr="008B344D">
        <w:t xml:space="preserve"> and answer </w:t>
      </w:r>
      <w:proofErr w:type="gramStart"/>
      <w:r w:rsidRPr="008B344D">
        <w:t xml:space="preserve">all </w:t>
      </w:r>
      <w:r>
        <w:t>of</w:t>
      </w:r>
      <w:proofErr w:type="gramEnd"/>
      <w:r>
        <w:t xml:space="preserve"> </w:t>
      </w:r>
      <w:r w:rsidRPr="008B344D">
        <w:t>the questions.</w:t>
      </w:r>
    </w:p>
    <w:p w14:paraId="1DFADDD6" w14:textId="3C1D1483" w:rsidR="008B344D" w:rsidRDefault="008B344D" w:rsidP="007F081E">
      <w:pPr>
        <w:pStyle w:val="ParagraphStyle"/>
      </w:pPr>
    </w:p>
    <w:p w14:paraId="42A8C127" w14:textId="20E2A3E3" w:rsidR="008B344D" w:rsidRDefault="001165F5" w:rsidP="007F081E">
      <w:pPr>
        <w:pStyle w:val="ParagraphStyle"/>
      </w:pPr>
      <w:r>
        <w:t>Remember to complete and save your work on the PDF document.</w:t>
      </w:r>
    </w:p>
    <w:p w14:paraId="4D3AB2D4" w14:textId="2450F3B7" w:rsidR="006C20AA" w:rsidRDefault="00891CA6" w:rsidP="00891CA6">
      <w:pPr>
        <w:pStyle w:val="SlideTitles"/>
      </w:pPr>
      <w:r>
        <w:t xml:space="preserve">19 </w:t>
      </w:r>
      <w:r w:rsidR="0097361D">
        <w:t>of 19</w:t>
      </w:r>
      <w:r>
        <w:t xml:space="preserve"> – End</w:t>
      </w:r>
    </w:p>
    <w:p w14:paraId="1D7625A1" w14:textId="21C173F8" w:rsidR="003D298D" w:rsidRDefault="007B0621" w:rsidP="007B0621">
      <w:pPr>
        <w:pStyle w:val="ParagraphStyle"/>
      </w:pPr>
      <w:r>
        <w:t>Well done. You have completed this session on perimeter.</w:t>
      </w:r>
    </w:p>
    <w:p w14:paraId="158AB8E1" w14:textId="05E343AB" w:rsidR="007B0621" w:rsidRDefault="007B0621" w:rsidP="007B0621">
      <w:pPr>
        <w:pStyle w:val="ParagraphStyle"/>
      </w:pPr>
    </w:p>
    <w:p w14:paraId="7AA7A5E0" w14:textId="4871B116" w:rsidR="007B0621" w:rsidRDefault="00A94F29" w:rsidP="007B0621">
      <w:pPr>
        <w:pStyle w:val="ParagraphStyle"/>
      </w:pPr>
      <w:r w:rsidRPr="00A94F29">
        <w:t>You should now:</w:t>
      </w:r>
    </w:p>
    <w:p w14:paraId="4CA369FD" w14:textId="74222CC8" w:rsidR="00A94F29" w:rsidRDefault="00A94F29" w:rsidP="001940EC">
      <w:pPr>
        <w:pStyle w:val="ParagraphStyle"/>
        <w:numPr>
          <w:ilvl w:val="0"/>
          <w:numId w:val="17"/>
        </w:numPr>
      </w:pPr>
      <w:r w:rsidRPr="00A94F29">
        <w:t>Know what perimeter is</w:t>
      </w:r>
    </w:p>
    <w:p w14:paraId="5E1CDC5B" w14:textId="56005CF8" w:rsidR="00A94F29" w:rsidRDefault="00A94F29" w:rsidP="001940EC">
      <w:pPr>
        <w:pStyle w:val="ParagraphStyle"/>
        <w:numPr>
          <w:ilvl w:val="0"/>
          <w:numId w:val="17"/>
        </w:numPr>
      </w:pPr>
      <w:r w:rsidRPr="00A94F29">
        <w:t>Understand units of length used to measure perimeter</w:t>
      </w:r>
    </w:p>
    <w:p w14:paraId="66FB763A" w14:textId="43169EB7" w:rsidR="00A94F29" w:rsidRDefault="001940EC" w:rsidP="001940EC">
      <w:pPr>
        <w:pStyle w:val="ParagraphStyle"/>
        <w:numPr>
          <w:ilvl w:val="0"/>
          <w:numId w:val="17"/>
        </w:numPr>
      </w:pPr>
      <w:r w:rsidRPr="001940EC">
        <w:t>Be able to use different methods to find the perimeter of a range of shapes</w:t>
      </w:r>
    </w:p>
    <w:p w14:paraId="55D3B7B5" w14:textId="363B83CE" w:rsidR="001940EC" w:rsidRDefault="001940EC" w:rsidP="007B0621">
      <w:pPr>
        <w:pStyle w:val="ParagraphStyle"/>
      </w:pPr>
    </w:p>
    <w:p w14:paraId="243C42A4" w14:textId="306D23DF" w:rsidR="001940EC" w:rsidRPr="003D298D" w:rsidRDefault="001940EC" w:rsidP="007B0621">
      <w:pPr>
        <w:pStyle w:val="ParagraphStyle"/>
      </w:pPr>
      <w:r w:rsidRPr="001940EC">
        <w:t>If you have any questions about any of these topics, make a note and speak to your tutor for more help.</w:t>
      </w:r>
    </w:p>
    <w:sectPr w:rsidR="001940EC" w:rsidRPr="003D298D"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0B7A6" w14:textId="77777777" w:rsidR="0020155B" w:rsidRDefault="0020155B" w:rsidP="00214047">
      <w:pPr>
        <w:spacing w:after="0" w:line="240" w:lineRule="auto"/>
      </w:pPr>
      <w:r>
        <w:separator/>
      </w:r>
    </w:p>
  </w:endnote>
  <w:endnote w:type="continuationSeparator" w:id="0">
    <w:p w14:paraId="3C142D4D" w14:textId="77777777" w:rsidR="0020155B" w:rsidRDefault="0020155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1453" w14:textId="77777777" w:rsidR="0020155B" w:rsidRDefault="0020155B" w:rsidP="00214047">
      <w:pPr>
        <w:spacing w:after="0" w:line="240" w:lineRule="auto"/>
      </w:pPr>
      <w:r>
        <w:separator/>
      </w:r>
    </w:p>
  </w:footnote>
  <w:footnote w:type="continuationSeparator" w:id="0">
    <w:p w14:paraId="5E1910CE" w14:textId="77777777" w:rsidR="0020155B" w:rsidRDefault="0020155B"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60AC" w14:textId="7D29A13F"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0325FC"/>
    <w:multiLevelType w:val="hybridMultilevel"/>
    <w:tmpl w:val="B5A890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B417E"/>
    <w:multiLevelType w:val="hybridMultilevel"/>
    <w:tmpl w:val="005E7F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A604B"/>
    <w:multiLevelType w:val="hybridMultilevel"/>
    <w:tmpl w:val="1BC6D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27E98"/>
    <w:multiLevelType w:val="hybridMultilevel"/>
    <w:tmpl w:val="1EBEA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002EEC"/>
    <w:multiLevelType w:val="hybridMultilevel"/>
    <w:tmpl w:val="144851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32714"/>
    <w:multiLevelType w:val="hybridMultilevel"/>
    <w:tmpl w:val="C136D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D24951"/>
    <w:multiLevelType w:val="hybridMultilevel"/>
    <w:tmpl w:val="C7AE0A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50B00"/>
    <w:multiLevelType w:val="hybridMultilevel"/>
    <w:tmpl w:val="7DA25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17A57"/>
    <w:multiLevelType w:val="hybridMultilevel"/>
    <w:tmpl w:val="9EDE16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253B9"/>
    <w:multiLevelType w:val="hybridMultilevel"/>
    <w:tmpl w:val="45BE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2"/>
  </w:num>
  <w:num w:numId="7">
    <w:abstractNumId w:val="5"/>
  </w:num>
  <w:num w:numId="8">
    <w:abstractNumId w:val="16"/>
  </w:num>
  <w:num w:numId="9">
    <w:abstractNumId w:val="8"/>
  </w:num>
  <w:num w:numId="10">
    <w:abstractNumId w:val="3"/>
  </w:num>
  <w:num w:numId="11">
    <w:abstractNumId w:val="1"/>
  </w:num>
  <w:num w:numId="12">
    <w:abstractNumId w:val="9"/>
  </w:num>
  <w:num w:numId="13">
    <w:abstractNumId w:val="4"/>
  </w:num>
  <w:num w:numId="14">
    <w:abstractNumId w:val="7"/>
  </w:num>
  <w:num w:numId="15">
    <w:abstractNumId w:val="14"/>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8D"/>
    <w:rsid w:val="000104A4"/>
    <w:rsid w:val="000136FF"/>
    <w:rsid w:val="00040413"/>
    <w:rsid w:val="00042F62"/>
    <w:rsid w:val="0004617D"/>
    <w:rsid w:val="00051D0D"/>
    <w:rsid w:val="00056B08"/>
    <w:rsid w:val="00061C15"/>
    <w:rsid w:val="0006527F"/>
    <w:rsid w:val="00077BBC"/>
    <w:rsid w:val="000954D6"/>
    <w:rsid w:val="000B6886"/>
    <w:rsid w:val="000D2660"/>
    <w:rsid w:val="000E7796"/>
    <w:rsid w:val="000F40C5"/>
    <w:rsid w:val="000F5B8E"/>
    <w:rsid w:val="001056E2"/>
    <w:rsid w:val="0011317E"/>
    <w:rsid w:val="0011367A"/>
    <w:rsid w:val="001144E2"/>
    <w:rsid w:val="001165F5"/>
    <w:rsid w:val="001250DB"/>
    <w:rsid w:val="0014041B"/>
    <w:rsid w:val="00140F8E"/>
    <w:rsid w:val="0016572A"/>
    <w:rsid w:val="00170CB5"/>
    <w:rsid w:val="00174346"/>
    <w:rsid w:val="001779E8"/>
    <w:rsid w:val="00181EC1"/>
    <w:rsid w:val="00185FAD"/>
    <w:rsid w:val="001940EC"/>
    <w:rsid w:val="00194D37"/>
    <w:rsid w:val="001C6318"/>
    <w:rsid w:val="001D0B13"/>
    <w:rsid w:val="001D33D9"/>
    <w:rsid w:val="001D7E38"/>
    <w:rsid w:val="001F17A9"/>
    <w:rsid w:val="0020155B"/>
    <w:rsid w:val="002018C7"/>
    <w:rsid w:val="00206C28"/>
    <w:rsid w:val="00206E3D"/>
    <w:rsid w:val="002129E0"/>
    <w:rsid w:val="00213D3E"/>
    <w:rsid w:val="00214047"/>
    <w:rsid w:val="002150FC"/>
    <w:rsid w:val="00221850"/>
    <w:rsid w:val="002239FB"/>
    <w:rsid w:val="0023338F"/>
    <w:rsid w:val="00233E8E"/>
    <w:rsid w:val="0024024C"/>
    <w:rsid w:val="00252F11"/>
    <w:rsid w:val="00253B80"/>
    <w:rsid w:val="0027115D"/>
    <w:rsid w:val="002749C8"/>
    <w:rsid w:val="00275516"/>
    <w:rsid w:val="002D4EA3"/>
    <w:rsid w:val="002D7D15"/>
    <w:rsid w:val="002F01D4"/>
    <w:rsid w:val="0030421C"/>
    <w:rsid w:val="00321789"/>
    <w:rsid w:val="00333C46"/>
    <w:rsid w:val="003579AC"/>
    <w:rsid w:val="00360777"/>
    <w:rsid w:val="003927C2"/>
    <w:rsid w:val="003A3068"/>
    <w:rsid w:val="003A359F"/>
    <w:rsid w:val="003C61ED"/>
    <w:rsid w:val="003D298D"/>
    <w:rsid w:val="003E08D4"/>
    <w:rsid w:val="00407EC6"/>
    <w:rsid w:val="00414A58"/>
    <w:rsid w:val="00423D82"/>
    <w:rsid w:val="004314A8"/>
    <w:rsid w:val="00476D3B"/>
    <w:rsid w:val="004822D4"/>
    <w:rsid w:val="0049445B"/>
    <w:rsid w:val="004A7D40"/>
    <w:rsid w:val="004D1067"/>
    <w:rsid w:val="00507E42"/>
    <w:rsid w:val="0053063F"/>
    <w:rsid w:val="005373C7"/>
    <w:rsid w:val="0054061B"/>
    <w:rsid w:val="0054211B"/>
    <w:rsid w:val="005450E4"/>
    <w:rsid w:val="005569DE"/>
    <w:rsid w:val="00570C0A"/>
    <w:rsid w:val="005766B5"/>
    <w:rsid w:val="005777E7"/>
    <w:rsid w:val="005B4B60"/>
    <w:rsid w:val="005C06CE"/>
    <w:rsid w:val="00606921"/>
    <w:rsid w:val="00614654"/>
    <w:rsid w:val="00627D57"/>
    <w:rsid w:val="00636CDF"/>
    <w:rsid w:val="00681E27"/>
    <w:rsid w:val="006879E1"/>
    <w:rsid w:val="00697623"/>
    <w:rsid w:val="006A0A30"/>
    <w:rsid w:val="006B031B"/>
    <w:rsid w:val="006C20AA"/>
    <w:rsid w:val="006E3A4F"/>
    <w:rsid w:val="006F1629"/>
    <w:rsid w:val="006F509C"/>
    <w:rsid w:val="007100B7"/>
    <w:rsid w:val="0071028E"/>
    <w:rsid w:val="007132A7"/>
    <w:rsid w:val="0072715F"/>
    <w:rsid w:val="00747C60"/>
    <w:rsid w:val="00747C81"/>
    <w:rsid w:val="00767C73"/>
    <w:rsid w:val="00770224"/>
    <w:rsid w:val="00772EA9"/>
    <w:rsid w:val="0078557A"/>
    <w:rsid w:val="00796493"/>
    <w:rsid w:val="007B0621"/>
    <w:rsid w:val="007B0735"/>
    <w:rsid w:val="007B7FF8"/>
    <w:rsid w:val="007F018B"/>
    <w:rsid w:val="007F081E"/>
    <w:rsid w:val="007F67D8"/>
    <w:rsid w:val="0081090A"/>
    <w:rsid w:val="00817652"/>
    <w:rsid w:val="008376CA"/>
    <w:rsid w:val="00842460"/>
    <w:rsid w:val="0084373E"/>
    <w:rsid w:val="0088172A"/>
    <w:rsid w:val="00891CA6"/>
    <w:rsid w:val="00895FF6"/>
    <w:rsid w:val="008A4595"/>
    <w:rsid w:val="008B344D"/>
    <w:rsid w:val="008B6151"/>
    <w:rsid w:val="008B69A5"/>
    <w:rsid w:val="008C4E26"/>
    <w:rsid w:val="008F27E2"/>
    <w:rsid w:val="009102E1"/>
    <w:rsid w:val="0091422A"/>
    <w:rsid w:val="00923567"/>
    <w:rsid w:val="00923FA0"/>
    <w:rsid w:val="009277C1"/>
    <w:rsid w:val="00930173"/>
    <w:rsid w:val="00931484"/>
    <w:rsid w:val="00945E29"/>
    <w:rsid w:val="009545B7"/>
    <w:rsid w:val="009611D6"/>
    <w:rsid w:val="0096637A"/>
    <w:rsid w:val="00966CD7"/>
    <w:rsid w:val="00970878"/>
    <w:rsid w:val="0097361D"/>
    <w:rsid w:val="00992BE9"/>
    <w:rsid w:val="009A648E"/>
    <w:rsid w:val="009D706B"/>
    <w:rsid w:val="00A10094"/>
    <w:rsid w:val="00A10177"/>
    <w:rsid w:val="00A25C4A"/>
    <w:rsid w:val="00A37E0F"/>
    <w:rsid w:val="00A5176B"/>
    <w:rsid w:val="00A6106C"/>
    <w:rsid w:val="00A722B2"/>
    <w:rsid w:val="00A84347"/>
    <w:rsid w:val="00A94F29"/>
    <w:rsid w:val="00A95AFA"/>
    <w:rsid w:val="00AA09A4"/>
    <w:rsid w:val="00AA6372"/>
    <w:rsid w:val="00AB4BAF"/>
    <w:rsid w:val="00AB5A0A"/>
    <w:rsid w:val="00AB6D93"/>
    <w:rsid w:val="00AF7103"/>
    <w:rsid w:val="00B02E27"/>
    <w:rsid w:val="00B1450B"/>
    <w:rsid w:val="00B14DC2"/>
    <w:rsid w:val="00B24D73"/>
    <w:rsid w:val="00B44571"/>
    <w:rsid w:val="00B90385"/>
    <w:rsid w:val="00B9076D"/>
    <w:rsid w:val="00BA55E6"/>
    <w:rsid w:val="00BA5D73"/>
    <w:rsid w:val="00BB4E3D"/>
    <w:rsid w:val="00BC7569"/>
    <w:rsid w:val="00BC7DBB"/>
    <w:rsid w:val="00BF659F"/>
    <w:rsid w:val="00C03C1D"/>
    <w:rsid w:val="00C05387"/>
    <w:rsid w:val="00C425F9"/>
    <w:rsid w:val="00C439D3"/>
    <w:rsid w:val="00C56802"/>
    <w:rsid w:val="00C602B0"/>
    <w:rsid w:val="00C6317A"/>
    <w:rsid w:val="00C66C33"/>
    <w:rsid w:val="00C7451A"/>
    <w:rsid w:val="00C80D60"/>
    <w:rsid w:val="00C84CA3"/>
    <w:rsid w:val="00C86B2E"/>
    <w:rsid w:val="00CA27BD"/>
    <w:rsid w:val="00CC012D"/>
    <w:rsid w:val="00CF4F45"/>
    <w:rsid w:val="00D30F3F"/>
    <w:rsid w:val="00D3678F"/>
    <w:rsid w:val="00D766E1"/>
    <w:rsid w:val="00D81769"/>
    <w:rsid w:val="00D9441C"/>
    <w:rsid w:val="00DB2D15"/>
    <w:rsid w:val="00DC4AA8"/>
    <w:rsid w:val="00DD5091"/>
    <w:rsid w:val="00DD789A"/>
    <w:rsid w:val="00DE33E2"/>
    <w:rsid w:val="00DF4BF7"/>
    <w:rsid w:val="00E06230"/>
    <w:rsid w:val="00E32AC8"/>
    <w:rsid w:val="00E47336"/>
    <w:rsid w:val="00E72A74"/>
    <w:rsid w:val="00EA318A"/>
    <w:rsid w:val="00EA649A"/>
    <w:rsid w:val="00EA669C"/>
    <w:rsid w:val="00EC7FB9"/>
    <w:rsid w:val="00ED159E"/>
    <w:rsid w:val="00ED1DD7"/>
    <w:rsid w:val="00EE0D59"/>
    <w:rsid w:val="00F04464"/>
    <w:rsid w:val="00F11CA6"/>
    <w:rsid w:val="00F23881"/>
    <w:rsid w:val="00F52202"/>
    <w:rsid w:val="00F66B21"/>
    <w:rsid w:val="00FA17FC"/>
    <w:rsid w:val="00FA63B2"/>
    <w:rsid w:val="00FB70AE"/>
    <w:rsid w:val="00FC2422"/>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C5CF5"/>
  <w15:docId w15:val="{B88F6C68-2E95-4232-BCCC-D6B14424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B0735"/>
    <w:rPr>
      <w:color w:val="605E5C"/>
      <w:shd w:val="clear" w:color="auto" w:fill="E1DFDD"/>
    </w:rPr>
  </w:style>
  <w:style w:type="character" w:styleId="FollowedHyperlink">
    <w:name w:val="FollowedHyperlink"/>
    <w:basedOn w:val="DefaultParagraphFont"/>
    <w:uiPriority w:val="99"/>
    <w:semiHidden/>
    <w:unhideWhenUsed/>
    <w:rsid w:val="00F04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sFGW3L0SSnw?autoplay=1&amp;rel=0&amp;start=0&amp;end=69&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F2AB4-2B8F-4B40-9B0F-FB2662A4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5</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2020-09-22T11:29:00Z</dcterms:created>
  <dcterms:modified xsi:type="dcterms:W3CDTF">2020-09-22T11:29:00Z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