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ACEA8" w14:textId="0A115685" w:rsidR="00A25C4A" w:rsidRDefault="00A22167" w:rsidP="00EA1EBD">
      <w:pPr>
        <w:pStyle w:val="Heading1"/>
      </w:pPr>
      <w:r w:rsidRPr="00A22167">
        <w:t>Maths Level 1 – Time</w:t>
      </w:r>
    </w:p>
    <w:p w14:paraId="5630E69C" w14:textId="23263C15" w:rsidR="00A22167" w:rsidRDefault="00A22167" w:rsidP="00A22167">
      <w:pPr>
        <w:pStyle w:val="SlideTitles"/>
      </w:pPr>
      <w:r>
        <w:t>1 of 2</w:t>
      </w:r>
      <w:r w:rsidR="00EA1EBD">
        <w:t>1</w:t>
      </w:r>
      <w:r>
        <w:t xml:space="preserve"> – Welcome</w:t>
      </w:r>
    </w:p>
    <w:p w14:paraId="0E64F683" w14:textId="4128E539" w:rsidR="00A22167" w:rsidRDefault="009300D7" w:rsidP="00A22167">
      <w:pPr>
        <w:pStyle w:val="ParagraphStyle"/>
      </w:pPr>
      <w:r w:rsidRPr="009300D7">
        <w:t>Welcome to this session on time.</w:t>
      </w:r>
    </w:p>
    <w:p w14:paraId="58EE9518" w14:textId="53DAAE4E" w:rsidR="009300D7" w:rsidRDefault="009300D7" w:rsidP="00A22167">
      <w:pPr>
        <w:pStyle w:val="ParagraphStyle"/>
      </w:pPr>
    </w:p>
    <w:p w14:paraId="075DD875" w14:textId="2B2A5204" w:rsidR="009300D7" w:rsidRDefault="00E21E66" w:rsidP="00A22167">
      <w:pPr>
        <w:pStyle w:val="ParagraphStyle"/>
      </w:pPr>
      <w:r w:rsidRPr="00E21E66">
        <w:t>By the end of this session you should be able to:</w:t>
      </w:r>
    </w:p>
    <w:p w14:paraId="11993773" w14:textId="537BE244" w:rsidR="00E21E66" w:rsidRDefault="00E21E66" w:rsidP="009E2C92">
      <w:pPr>
        <w:pStyle w:val="ParagraphStyle"/>
        <w:numPr>
          <w:ilvl w:val="0"/>
          <w:numId w:val="8"/>
        </w:numPr>
      </w:pPr>
      <w:r w:rsidRPr="00E21E66">
        <w:t>Convert between 12 and 24 hour times</w:t>
      </w:r>
    </w:p>
    <w:p w14:paraId="52A431CE" w14:textId="5AED6439" w:rsidR="00E21E66" w:rsidRDefault="008C5070" w:rsidP="009E2C92">
      <w:pPr>
        <w:pStyle w:val="ParagraphStyle"/>
        <w:numPr>
          <w:ilvl w:val="0"/>
          <w:numId w:val="8"/>
        </w:numPr>
      </w:pPr>
      <w:r w:rsidRPr="008C5070">
        <w:t>Convert between hours and minutes</w:t>
      </w:r>
    </w:p>
    <w:p w14:paraId="602AC283" w14:textId="5101EDDC" w:rsidR="008C5070" w:rsidRDefault="009E2C92" w:rsidP="009E2C92">
      <w:pPr>
        <w:pStyle w:val="ParagraphStyle"/>
        <w:numPr>
          <w:ilvl w:val="0"/>
          <w:numId w:val="8"/>
        </w:numPr>
      </w:pPr>
      <w:r w:rsidRPr="009E2C92">
        <w:t>Solve problems requiring calculation with time</w:t>
      </w:r>
    </w:p>
    <w:p w14:paraId="520EE0F2" w14:textId="63901500" w:rsidR="009E2C92" w:rsidRDefault="00262D15" w:rsidP="006A415A">
      <w:pPr>
        <w:pStyle w:val="SlideTitles"/>
      </w:pPr>
      <w:r>
        <w:t>2 of 2</w:t>
      </w:r>
      <w:r w:rsidR="00EA1EBD">
        <w:t>1</w:t>
      </w:r>
      <w:r>
        <w:t xml:space="preserve"> </w:t>
      </w:r>
      <w:r w:rsidR="00775A4A">
        <w:t>–</w:t>
      </w:r>
      <w:r>
        <w:t xml:space="preserve"> </w:t>
      </w:r>
      <w:r w:rsidR="00775A4A">
        <w:t>Time</w:t>
      </w:r>
    </w:p>
    <w:p w14:paraId="7120AEAF" w14:textId="77777777" w:rsidR="00C21376" w:rsidRDefault="00C21376" w:rsidP="00C21376">
      <w:pPr>
        <w:pStyle w:val="ParagraphStyle"/>
      </w:pPr>
      <w:r w:rsidRPr="00CE53DA">
        <w:t>We write the time in hours and minutes with either a full stop or a colon in between.</w:t>
      </w:r>
    </w:p>
    <w:p w14:paraId="0DDA534F" w14:textId="77777777" w:rsidR="00C21376" w:rsidRDefault="00C21376" w:rsidP="00C21376">
      <w:pPr>
        <w:pStyle w:val="ParagraphStyle"/>
      </w:pPr>
    </w:p>
    <w:p w14:paraId="0BBAA830" w14:textId="77777777" w:rsidR="00C21376" w:rsidRDefault="00C21376" w:rsidP="00C21376">
      <w:pPr>
        <w:pStyle w:val="ParagraphStyle"/>
      </w:pPr>
      <w:r w:rsidRPr="00955200">
        <w:t>For example, twenty past nine can be written in the following ways:</w:t>
      </w:r>
    </w:p>
    <w:p w14:paraId="12D2EC8B" w14:textId="65C99CD4" w:rsidR="00C21376" w:rsidRDefault="00C21376" w:rsidP="00C21376">
      <w:pPr>
        <w:pStyle w:val="ParagraphStyle"/>
        <w:numPr>
          <w:ilvl w:val="0"/>
          <w:numId w:val="9"/>
        </w:numPr>
      </w:pPr>
      <w:r>
        <w:t>9:20 (</w:t>
      </w:r>
      <w:r w:rsidR="00306C6A">
        <w:t xml:space="preserve">using a colon – </w:t>
      </w:r>
      <w:r>
        <w:t>there is a colon between the 9 and the 20)</w:t>
      </w:r>
    </w:p>
    <w:p w14:paraId="40C93F54" w14:textId="1260F2AA" w:rsidR="00C21376" w:rsidRDefault="00C21376" w:rsidP="00C21376">
      <w:pPr>
        <w:pStyle w:val="ParagraphStyle"/>
        <w:numPr>
          <w:ilvl w:val="0"/>
          <w:numId w:val="9"/>
        </w:numPr>
      </w:pPr>
      <w:r>
        <w:t>9.20 (</w:t>
      </w:r>
      <w:r w:rsidR="00306C6A">
        <w:t>using a full stop</w:t>
      </w:r>
      <w:r>
        <w:t>)</w:t>
      </w:r>
    </w:p>
    <w:p w14:paraId="038F4127" w14:textId="77777777" w:rsidR="00C21376" w:rsidRDefault="00C21376" w:rsidP="00C21376">
      <w:pPr>
        <w:pStyle w:val="ParagraphStyle"/>
      </w:pPr>
    </w:p>
    <w:p w14:paraId="29C31B29" w14:textId="77777777" w:rsidR="00C21376" w:rsidRDefault="00C21376" w:rsidP="00C21376">
      <w:pPr>
        <w:pStyle w:val="ParagraphStyle"/>
      </w:pPr>
      <w:r w:rsidRPr="009C0ACD">
        <w:t>Time is a non-decimal system. This means it is not measured in tens. For example:</w:t>
      </w:r>
    </w:p>
    <w:p w14:paraId="3CF5AAE4" w14:textId="77777777" w:rsidR="00C21376" w:rsidRDefault="00C21376" w:rsidP="00C21376">
      <w:pPr>
        <w:pStyle w:val="ParagraphStyle"/>
        <w:numPr>
          <w:ilvl w:val="0"/>
          <w:numId w:val="10"/>
        </w:numPr>
      </w:pPr>
      <w:r w:rsidRPr="009C0ACD">
        <w:t>One day is 24 hours</w:t>
      </w:r>
    </w:p>
    <w:p w14:paraId="37A9D31B" w14:textId="77777777" w:rsidR="00C21376" w:rsidRDefault="00C21376" w:rsidP="00C21376">
      <w:pPr>
        <w:pStyle w:val="ParagraphStyle"/>
        <w:numPr>
          <w:ilvl w:val="0"/>
          <w:numId w:val="10"/>
        </w:numPr>
      </w:pPr>
      <w:r w:rsidRPr="00024972">
        <w:t>One hour is 60 minutes</w:t>
      </w:r>
    </w:p>
    <w:p w14:paraId="09148A54" w14:textId="77777777" w:rsidR="00C21376" w:rsidRDefault="00C21376" w:rsidP="00C21376">
      <w:pPr>
        <w:pStyle w:val="ParagraphStyle"/>
        <w:numPr>
          <w:ilvl w:val="0"/>
          <w:numId w:val="10"/>
        </w:numPr>
      </w:pPr>
      <w:r w:rsidRPr="00024972">
        <w:t>One minute is 60 seconds</w:t>
      </w:r>
    </w:p>
    <w:p w14:paraId="740B71FC" w14:textId="77777777" w:rsidR="00C21376" w:rsidRDefault="00C21376" w:rsidP="00C21376">
      <w:pPr>
        <w:pStyle w:val="ParagraphStyle"/>
      </w:pPr>
    </w:p>
    <w:p w14:paraId="0E7CDB7E" w14:textId="33ADAC3D" w:rsidR="00775A4A" w:rsidRDefault="00C21376" w:rsidP="00C21376">
      <w:pPr>
        <w:pStyle w:val="ParagraphStyle"/>
      </w:pPr>
      <w:r w:rsidRPr="007D77E7">
        <w:t>Because of this, you need to be careful when making calculations that involve hours and minutes.</w:t>
      </w:r>
    </w:p>
    <w:p w14:paraId="28B56A1E" w14:textId="126F4513" w:rsidR="00C21376" w:rsidRDefault="00C21376" w:rsidP="00C21376">
      <w:pPr>
        <w:pStyle w:val="SlideTitles"/>
      </w:pPr>
      <w:r>
        <w:t>3 of 2</w:t>
      </w:r>
      <w:r w:rsidR="00EA1EBD">
        <w:t>1</w:t>
      </w:r>
      <w:r>
        <w:t xml:space="preserve"> </w:t>
      </w:r>
      <w:r w:rsidR="00F24A0F">
        <w:t>–</w:t>
      </w:r>
      <w:r>
        <w:t xml:space="preserve"> </w:t>
      </w:r>
      <w:proofErr w:type="gramStart"/>
      <w:r w:rsidR="00F24A0F" w:rsidRPr="00F24A0F">
        <w:t>12 and 24 hour</w:t>
      </w:r>
      <w:proofErr w:type="gramEnd"/>
      <w:r w:rsidR="00F24A0F" w:rsidRPr="00F24A0F">
        <w:t xml:space="preserve"> clocks</w:t>
      </w:r>
    </w:p>
    <w:p w14:paraId="2CFEE7D9" w14:textId="46439161" w:rsidR="00F24A0F" w:rsidRDefault="00413DD5" w:rsidP="00F24A0F">
      <w:pPr>
        <w:pStyle w:val="ParagraphStyle"/>
      </w:pPr>
      <w:r w:rsidRPr="00413DD5">
        <w:t>There are two main ways to show the time.</w:t>
      </w:r>
    </w:p>
    <w:p w14:paraId="292D0584" w14:textId="3F39532C" w:rsidR="00413DD5" w:rsidRDefault="00413DD5" w:rsidP="00F24A0F">
      <w:pPr>
        <w:pStyle w:val="ParagraphStyle"/>
      </w:pPr>
    </w:p>
    <w:p w14:paraId="15389DFF" w14:textId="4F64F7D2" w:rsidR="00413DD5" w:rsidRDefault="00912E88" w:rsidP="00F24A0F">
      <w:pPr>
        <w:pStyle w:val="ParagraphStyle"/>
      </w:pPr>
      <w:r w:rsidRPr="00912E88">
        <w:rPr>
          <w:b/>
          <w:bCs/>
        </w:rPr>
        <w:t>24 hour clock</w:t>
      </w:r>
    </w:p>
    <w:p w14:paraId="6F84015D" w14:textId="0272BCC6" w:rsidR="00912E88" w:rsidRDefault="00912E88" w:rsidP="00F24A0F">
      <w:pPr>
        <w:pStyle w:val="ParagraphStyle"/>
      </w:pPr>
      <w:r w:rsidRPr="00912E88">
        <w:t>The time is shown as the number of hours and minutes since midnight.</w:t>
      </w:r>
    </w:p>
    <w:p w14:paraId="06C0ACFC" w14:textId="28B8E3BE" w:rsidR="00912E88" w:rsidRDefault="00912E88" w:rsidP="00F24A0F">
      <w:pPr>
        <w:pStyle w:val="ParagraphStyle"/>
      </w:pPr>
    </w:p>
    <w:p w14:paraId="5805B03A" w14:textId="287B39E9" w:rsidR="00912E88" w:rsidRPr="00912E88" w:rsidRDefault="00C76D37" w:rsidP="00F24A0F">
      <w:pPr>
        <w:pStyle w:val="ParagraphStyle"/>
      </w:pPr>
      <w:r>
        <w:t>For example, h</w:t>
      </w:r>
      <w:r w:rsidRPr="00C76D37">
        <w:t>alf past one in the afternoon is written as 13:30, because it is 13 hours and 30 minutes after midnight.</w:t>
      </w:r>
    </w:p>
    <w:p w14:paraId="6EBC07C2" w14:textId="1A697211" w:rsidR="00A22167" w:rsidRDefault="00A22167" w:rsidP="00A22167">
      <w:pPr>
        <w:pStyle w:val="ParagraphStyle"/>
      </w:pPr>
    </w:p>
    <w:p w14:paraId="5A49C885" w14:textId="24A9204B" w:rsidR="00C76D37" w:rsidRDefault="00303F31" w:rsidP="00A22167">
      <w:pPr>
        <w:pStyle w:val="ParagraphStyle"/>
        <w:rPr>
          <w:b/>
          <w:bCs/>
        </w:rPr>
      </w:pPr>
      <w:r w:rsidRPr="00303F31">
        <w:rPr>
          <w:b/>
          <w:bCs/>
        </w:rPr>
        <w:t>12 hour clock</w:t>
      </w:r>
    </w:p>
    <w:p w14:paraId="0748A2B5" w14:textId="36776842" w:rsidR="00303F31" w:rsidRDefault="00303F31" w:rsidP="00A22167">
      <w:pPr>
        <w:pStyle w:val="ParagraphStyle"/>
      </w:pPr>
      <w:r w:rsidRPr="00303F31">
        <w:t>The day is split into:</w:t>
      </w:r>
    </w:p>
    <w:p w14:paraId="1DE77BC7" w14:textId="4D615510" w:rsidR="00303F31" w:rsidRDefault="00D5396B" w:rsidP="00D5396B">
      <w:pPr>
        <w:pStyle w:val="ParagraphStyle"/>
        <w:numPr>
          <w:ilvl w:val="0"/>
          <w:numId w:val="11"/>
        </w:numPr>
      </w:pPr>
      <w:r w:rsidRPr="00D5396B">
        <w:t>The AM hours (the 12 hours running from midnight to noon)</w:t>
      </w:r>
    </w:p>
    <w:p w14:paraId="2A091F87" w14:textId="6F769FB3" w:rsidR="00D5396B" w:rsidRDefault="00D5396B" w:rsidP="00D5396B">
      <w:pPr>
        <w:pStyle w:val="ParagraphStyle"/>
        <w:numPr>
          <w:ilvl w:val="0"/>
          <w:numId w:val="11"/>
        </w:numPr>
      </w:pPr>
      <w:r w:rsidRPr="00D5396B">
        <w:t xml:space="preserve">The PM hours (the 12 hours running from </w:t>
      </w:r>
      <w:r>
        <w:t>n</w:t>
      </w:r>
      <w:r w:rsidRPr="00D5396B">
        <w:t>oon to midnight)</w:t>
      </w:r>
    </w:p>
    <w:p w14:paraId="34D981DA" w14:textId="46331E71" w:rsidR="00D5396B" w:rsidRDefault="00D5396B" w:rsidP="00A22167">
      <w:pPr>
        <w:pStyle w:val="ParagraphStyle"/>
      </w:pPr>
    </w:p>
    <w:p w14:paraId="3223BCE7" w14:textId="18C7117C" w:rsidR="00D5396B" w:rsidRDefault="003528C7" w:rsidP="00A22167">
      <w:pPr>
        <w:pStyle w:val="ParagraphStyle"/>
      </w:pPr>
      <w:r>
        <w:t>For example, h</w:t>
      </w:r>
      <w:r w:rsidRPr="003528C7">
        <w:t>alf past one in the afternoon is written as 1:30 pm, because it is 1 hour and 30 minutes after noon.</w:t>
      </w:r>
    </w:p>
    <w:p w14:paraId="27F683C3" w14:textId="5BFF1F91" w:rsidR="003528C7" w:rsidRDefault="008E000D" w:rsidP="008E000D">
      <w:pPr>
        <w:pStyle w:val="SlideTitles"/>
      </w:pPr>
      <w:r>
        <w:t>4 of 2</w:t>
      </w:r>
      <w:r w:rsidR="00EA1EBD">
        <w:t>1</w:t>
      </w:r>
      <w:r>
        <w:t xml:space="preserve"> </w:t>
      </w:r>
      <w:r w:rsidR="00D44164">
        <w:t>–</w:t>
      </w:r>
      <w:r>
        <w:t xml:space="preserve"> </w:t>
      </w:r>
      <w:r w:rsidR="00D44164" w:rsidRPr="00D44164">
        <w:t xml:space="preserve">Converting from the 12 to </w:t>
      </w:r>
      <w:proofErr w:type="gramStart"/>
      <w:r w:rsidR="00D44164" w:rsidRPr="00D44164">
        <w:t>24 hour</w:t>
      </w:r>
      <w:proofErr w:type="gramEnd"/>
      <w:r w:rsidR="00D44164" w:rsidRPr="00D44164">
        <w:t xml:space="preserve"> clock</w:t>
      </w:r>
    </w:p>
    <w:p w14:paraId="27849840" w14:textId="77777777" w:rsidR="00255919" w:rsidRPr="00FE043F" w:rsidRDefault="00255919" w:rsidP="00255919">
      <w:pPr>
        <w:pStyle w:val="ParagraphStyle"/>
        <w:rPr>
          <w:b/>
          <w:bCs/>
        </w:rPr>
      </w:pPr>
      <w:r w:rsidRPr="00FE043F">
        <w:rPr>
          <w:b/>
          <w:bCs/>
        </w:rPr>
        <w:t>Converting from the 12 hour to the 24 hour clock.</w:t>
      </w:r>
    </w:p>
    <w:p w14:paraId="24D19F0D" w14:textId="77777777" w:rsidR="00255919" w:rsidRDefault="00255919" w:rsidP="00255919">
      <w:pPr>
        <w:pStyle w:val="ParagraphStyle"/>
      </w:pPr>
      <w:r>
        <w:t>From 12 midnight to 12:59 am, subtract 12 hours. For example:</w:t>
      </w:r>
    </w:p>
    <w:p w14:paraId="18CF7A5C" w14:textId="77777777" w:rsidR="00255919" w:rsidRDefault="00255919" w:rsidP="00255919">
      <w:pPr>
        <w:pStyle w:val="ParagraphStyle"/>
      </w:pPr>
      <w:r w:rsidRPr="006606C8">
        <w:t>12:01 am</w:t>
      </w:r>
      <w:r>
        <w:t xml:space="preserve"> converts to 00:01</w:t>
      </w:r>
    </w:p>
    <w:p w14:paraId="6A95DD95" w14:textId="77777777" w:rsidR="00255919" w:rsidRDefault="00255919" w:rsidP="00255919">
      <w:pPr>
        <w:pStyle w:val="ParagraphStyle"/>
      </w:pPr>
      <w:r w:rsidRPr="000A11AC">
        <w:t>12:35 am</w:t>
      </w:r>
      <w:r>
        <w:t xml:space="preserve"> converts to 00:35</w:t>
      </w:r>
    </w:p>
    <w:p w14:paraId="126285E2" w14:textId="77777777" w:rsidR="00255919" w:rsidRDefault="00255919" w:rsidP="00255919">
      <w:pPr>
        <w:pStyle w:val="ParagraphStyle"/>
      </w:pPr>
    </w:p>
    <w:p w14:paraId="68B6E007" w14:textId="77777777" w:rsidR="00255919" w:rsidRDefault="00255919" w:rsidP="00255919">
      <w:pPr>
        <w:pStyle w:val="ParagraphStyle"/>
      </w:pPr>
      <w:r>
        <w:t>From 1:00 am to 12:59 pm, there is no change. For example:</w:t>
      </w:r>
    </w:p>
    <w:p w14:paraId="4ABD5DD6" w14:textId="77777777" w:rsidR="00255919" w:rsidRDefault="00255919" w:rsidP="00255919">
      <w:pPr>
        <w:pStyle w:val="ParagraphStyle"/>
      </w:pPr>
      <w:r w:rsidRPr="00B05A28">
        <w:lastRenderedPageBreak/>
        <w:t>11:20 am</w:t>
      </w:r>
      <w:r>
        <w:t xml:space="preserve"> converts to 11:20</w:t>
      </w:r>
    </w:p>
    <w:p w14:paraId="5DC5A6CB" w14:textId="77777777" w:rsidR="00255919" w:rsidRDefault="00255919" w:rsidP="00255919">
      <w:pPr>
        <w:pStyle w:val="ParagraphStyle"/>
      </w:pPr>
      <w:r>
        <w:t>12:30 pm converts to 12:30</w:t>
      </w:r>
    </w:p>
    <w:p w14:paraId="029CA19A" w14:textId="77777777" w:rsidR="00255919" w:rsidRDefault="00255919" w:rsidP="00255919">
      <w:pPr>
        <w:pStyle w:val="ParagraphStyle"/>
      </w:pPr>
    </w:p>
    <w:p w14:paraId="4DF03AFB" w14:textId="77777777" w:rsidR="00255919" w:rsidRDefault="00255919" w:rsidP="00255919">
      <w:pPr>
        <w:pStyle w:val="ParagraphStyle"/>
      </w:pPr>
      <w:r>
        <w:t>From 1:00 pm to 11:59 pm, add 12 hours. For example:</w:t>
      </w:r>
    </w:p>
    <w:p w14:paraId="14138535" w14:textId="77777777" w:rsidR="00255919" w:rsidRDefault="00255919" w:rsidP="00255919">
      <w:pPr>
        <w:pStyle w:val="ParagraphStyle"/>
      </w:pPr>
      <w:r w:rsidRPr="00021AD5">
        <w:t>4:45 pm</w:t>
      </w:r>
      <w:r>
        <w:t xml:space="preserve"> converts to </w:t>
      </w:r>
      <w:r w:rsidRPr="00021AD5">
        <w:t>16:45</w:t>
      </w:r>
    </w:p>
    <w:p w14:paraId="059264B3" w14:textId="2ABB43A2" w:rsidR="00D44164" w:rsidRDefault="00255919" w:rsidP="00255919">
      <w:pPr>
        <w:pStyle w:val="ParagraphStyle"/>
      </w:pPr>
      <w:r w:rsidRPr="003F536B">
        <w:t>11:50 pm</w:t>
      </w:r>
      <w:r>
        <w:t xml:space="preserve"> converts to </w:t>
      </w:r>
      <w:r w:rsidRPr="003F536B">
        <w:t>23:50</w:t>
      </w:r>
    </w:p>
    <w:p w14:paraId="6D1E5599" w14:textId="53781F79" w:rsidR="009158FA" w:rsidRDefault="009158FA" w:rsidP="009158FA">
      <w:pPr>
        <w:pStyle w:val="SlideTitles"/>
      </w:pPr>
      <w:r>
        <w:t>5 of 2</w:t>
      </w:r>
      <w:r w:rsidR="00EA1EBD">
        <w:t>1</w:t>
      </w:r>
      <w:r>
        <w:t xml:space="preserve"> </w:t>
      </w:r>
      <w:r w:rsidR="009E49CD">
        <w:t>–</w:t>
      </w:r>
      <w:r>
        <w:t xml:space="preserve"> </w:t>
      </w:r>
      <w:r w:rsidR="009E49CD" w:rsidRPr="009E49CD">
        <w:t xml:space="preserve">Converting from the 24 to </w:t>
      </w:r>
      <w:proofErr w:type="gramStart"/>
      <w:r w:rsidR="009E49CD" w:rsidRPr="009E49CD">
        <w:t>12 hour</w:t>
      </w:r>
      <w:proofErr w:type="gramEnd"/>
      <w:r w:rsidR="009E49CD" w:rsidRPr="009E49CD">
        <w:t xml:space="preserve"> clock</w:t>
      </w:r>
    </w:p>
    <w:p w14:paraId="5266195C" w14:textId="77777777" w:rsidR="00155DA3" w:rsidRPr="00A6323C" w:rsidRDefault="00155DA3" w:rsidP="00155DA3">
      <w:pPr>
        <w:pStyle w:val="ParagraphStyle"/>
        <w:rPr>
          <w:b/>
          <w:bCs/>
        </w:rPr>
      </w:pPr>
      <w:r w:rsidRPr="00A6323C">
        <w:rPr>
          <w:b/>
          <w:bCs/>
        </w:rPr>
        <w:t>Converting from the 24 hour to the 12 hour clock</w:t>
      </w:r>
    </w:p>
    <w:p w14:paraId="31E7B557" w14:textId="77777777" w:rsidR="00155DA3" w:rsidRDefault="00155DA3" w:rsidP="00155DA3">
      <w:pPr>
        <w:pStyle w:val="ParagraphStyle"/>
      </w:pPr>
      <w:r>
        <w:t>For the first hour of the day (0:00 to 0:59), add 12 hours and add ‘am’. For example:</w:t>
      </w:r>
    </w:p>
    <w:p w14:paraId="2124990F" w14:textId="77777777" w:rsidR="00155DA3" w:rsidRDefault="00155DA3" w:rsidP="00155DA3">
      <w:pPr>
        <w:pStyle w:val="ParagraphStyle"/>
      </w:pPr>
      <w:r w:rsidRPr="00A40C02">
        <w:t>0:10</w:t>
      </w:r>
      <w:r>
        <w:t xml:space="preserve"> converts to </w:t>
      </w:r>
      <w:r w:rsidRPr="00A40C02">
        <w:t>12:10 am</w:t>
      </w:r>
    </w:p>
    <w:p w14:paraId="14108EBF" w14:textId="77777777" w:rsidR="00155DA3" w:rsidRDefault="00155DA3" w:rsidP="00155DA3">
      <w:pPr>
        <w:pStyle w:val="ParagraphStyle"/>
      </w:pPr>
    </w:p>
    <w:p w14:paraId="5A40F500" w14:textId="77777777" w:rsidR="00155DA3" w:rsidRDefault="00155DA3" w:rsidP="00155DA3">
      <w:pPr>
        <w:pStyle w:val="ParagraphStyle"/>
      </w:pPr>
      <w:r>
        <w:t>From 1:00 to 11:59, add ‘am’. For example:</w:t>
      </w:r>
    </w:p>
    <w:p w14:paraId="0903E303" w14:textId="77777777" w:rsidR="00155DA3" w:rsidRDefault="00155DA3" w:rsidP="00155DA3">
      <w:pPr>
        <w:pStyle w:val="ParagraphStyle"/>
      </w:pPr>
      <w:r w:rsidRPr="00654D0D">
        <w:t>1:15</w:t>
      </w:r>
      <w:r>
        <w:t xml:space="preserve"> converts to </w:t>
      </w:r>
      <w:r w:rsidRPr="00924D6B">
        <w:t>1:15 am</w:t>
      </w:r>
    </w:p>
    <w:p w14:paraId="75288DAE" w14:textId="77777777" w:rsidR="00155DA3" w:rsidRDefault="00155DA3" w:rsidP="00155DA3">
      <w:pPr>
        <w:pStyle w:val="ParagraphStyle"/>
      </w:pPr>
    </w:p>
    <w:p w14:paraId="2FD030C4" w14:textId="77777777" w:rsidR="00155DA3" w:rsidRDefault="00155DA3" w:rsidP="00155DA3">
      <w:pPr>
        <w:pStyle w:val="ParagraphStyle"/>
      </w:pPr>
      <w:r>
        <w:t>From 12:00 to 12:59, add ‘pm’. For example:</w:t>
      </w:r>
    </w:p>
    <w:p w14:paraId="60EBA00D" w14:textId="77777777" w:rsidR="00155DA3" w:rsidRDefault="00155DA3" w:rsidP="00155DA3">
      <w:pPr>
        <w:pStyle w:val="ParagraphStyle"/>
      </w:pPr>
      <w:r w:rsidRPr="00E86D89">
        <w:t>12:10</w:t>
      </w:r>
      <w:r>
        <w:t xml:space="preserve"> converts to </w:t>
      </w:r>
      <w:r w:rsidRPr="00E86D89">
        <w:t>12:10 pm</w:t>
      </w:r>
    </w:p>
    <w:p w14:paraId="4A67EC30" w14:textId="77777777" w:rsidR="00155DA3" w:rsidRDefault="00155DA3" w:rsidP="00155DA3">
      <w:pPr>
        <w:pStyle w:val="ParagraphStyle"/>
      </w:pPr>
    </w:p>
    <w:p w14:paraId="0FDCC2A2" w14:textId="77777777" w:rsidR="00155DA3" w:rsidRDefault="00155DA3" w:rsidP="00155DA3">
      <w:pPr>
        <w:pStyle w:val="ParagraphStyle"/>
      </w:pPr>
      <w:r>
        <w:t>From 13:00 to 23:59, subtract 12 hours and add ‘pm’. For example:</w:t>
      </w:r>
    </w:p>
    <w:p w14:paraId="4A5ACBDA" w14:textId="012C67CA" w:rsidR="009E49CD" w:rsidRDefault="00155DA3" w:rsidP="00155DA3">
      <w:pPr>
        <w:pStyle w:val="ParagraphStyle"/>
      </w:pPr>
      <w:r w:rsidRPr="00AD6C48">
        <w:t>14:55</w:t>
      </w:r>
      <w:r>
        <w:t xml:space="preserve"> converts to </w:t>
      </w:r>
      <w:r w:rsidRPr="0091457B">
        <w:t>2:55 pm</w:t>
      </w:r>
    </w:p>
    <w:p w14:paraId="1F96618A" w14:textId="66F35483" w:rsidR="00155DA3" w:rsidRDefault="00400BCC" w:rsidP="00155DA3">
      <w:pPr>
        <w:pStyle w:val="SlideTitles"/>
      </w:pPr>
      <w:r>
        <w:t>6 of 2</w:t>
      </w:r>
      <w:r w:rsidR="00EA1EBD">
        <w:t>1</w:t>
      </w:r>
      <w:r>
        <w:t xml:space="preserve"> </w:t>
      </w:r>
      <w:r w:rsidR="006B6556">
        <w:t>–</w:t>
      </w:r>
      <w:r>
        <w:t xml:space="preserve"> </w:t>
      </w:r>
      <w:r w:rsidR="006B6556">
        <w:t>Question 1</w:t>
      </w:r>
    </w:p>
    <w:p w14:paraId="0A0F6C24" w14:textId="4EC10296" w:rsidR="006B6556" w:rsidRDefault="004308AF" w:rsidP="006B6556">
      <w:pPr>
        <w:pStyle w:val="ParagraphStyle"/>
      </w:pPr>
      <w:r w:rsidRPr="004308AF">
        <w:t>What is 23:41 using the 12 hour clock?</w:t>
      </w:r>
    </w:p>
    <w:p w14:paraId="5D8D06C3" w14:textId="73984D1B" w:rsidR="004308AF" w:rsidRDefault="004308AF" w:rsidP="004308AF">
      <w:pPr>
        <w:pStyle w:val="ParagraphStyle"/>
        <w:numPr>
          <w:ilvl w:val="0"/>
          <w:numId w:val="12"/>
        </w:numPr>
      </w:pPr>
      <w:r>
        <w:t>11</w:t>
      </w:r>
      <w:r w:rsidR="00E52971">
        <w:t>:</w:t>
      </w:r>
      <w:r>
        <w:t>41 am</w:t>
      </w:r>
    </w:p>
    <w:p w14:paraId="00C782C1" w14:textId="1AE1FEF7" w:rsidR="004308AF" w:rsidRDefault="000F2011" w:rsidP="004308AF">
      <w:pPr>
        <w:pStyle w:val="ParagraphStyle"/>
        <w:numPr>
          <w:ilvl w:val="0"/>
          <w:numId w:val="12"/>
        </w:numPr>
      </w:pPr>
      <w:r>
        <w:t>3</w:t>
      </w:r>
      <w:r w:rsidR="00E52971">
        <w:t>:</w:t>
      </w:r>
      <w:r>
        <w:t>41 pm</w:t>
      </w:r>
    </w:p>
    <w:p w14:paraId="21CCBC24" w14:textId="5C5463C3" w:rsidR="000F2011" w:rsidRDefault="000F2011" w:rsidP="004308AF">
      <w:pPr>
        <w:pStyle w:val="ParagraphStyle"/>
        <w:numPr>
          <w:ilvl w:val="0"/>
          <w:numId w:val="12"/>
        </w:numPr>
      </w:pPr>
      <w:r>
        <w:t>11</w:t>
      </w:r>
      <w:r w:rsidR="00E52971">
        <w:t>:</w:t>
      </w:r>
      <w:r>
        <w:t>41</w:t>
      </w:r>
      <w:r w:rsidR="00E52971">
        <w:t xml:space="preserve"> </w:t>
      </w:r>
      <w:r>
        <w:t>pm</w:t>
      </w:r>
    </w:p>
    <w:p w14:paraId="072F8D2F" w14:textId="7F0C67C5" w:rsidR="000F2011" w:rsidRDefault="000E7830" w:rsidP="004308AF">
      <w:pPr>
        <w:pStyle w:val="ParagraphStyle"/>
        <w:numPr>
          <w:ilvl w:val="0"/>
          <w:numId w:val="12"/>
        </w:numPr>
      </w:pPr>
      <w:r>
        <w:t>5</w:t>
      </w:r>
      <w:r w:rsidR="00E52971">
        <w:t>:</w:t>
      </w:r>
      <w:r>
        <w:t>41 pm</w:t>
      </w:r>
    </w:p>
    <w:p w14:paraId="56D58137" w14:textId="57CB0168" w:rsidR="000E7830" w:rsidRDefault="000E7830" w:rsidP="000E7830">
      <w:pPr>
        <w:pStyle w:val="ParagraphStyle"/>
      </w:pPr>
    </w:p>
    <w:p w14:paraId="2201D83C" w14:textId="0B33C68A" w:rsidR="000E7830" w:rsidRDefault="000E7830" w:rsidP="000E7830">
      <w:pPr>
        <w:pStyle w:val="ParagraphStyle"/>
      </w:pPr>
      <w:r>
        <w:t>The correct answer is A, 11</w:t>
      </w:r>
      <w:r w:rsidR="00E52971">
        <w:t>:</w:t>
      </w:r>
      <w:r>
        <w:t>41 am.</w:t>
      </w:r>
    </w:p>
    <w:p w14:paraId="6197E2EE" w14:textId="736FD4C1" w:rsidR="000E7830" w:rsidRDefault="000E7830" w:rsidP="000E7830">
      <w:pPr>
        <w:pStyle w:val="SlideTitles"/>
      </w:pPr>
      <w:r>
        <w:t>7 of 2</w:t>
      </w:r>
      <w:r w:rsidR="00EA1EBD">
        <w:t>1</w:t>
      </w:r>
      <w:r>
        <w:t xml:space="preserve"> </w:t>
      </w:r>
      <w:r w:rsidR="00B334C9">
        <w:t>–</w:t>
      </w:r>
      <w:r>
        <w:t xml:space="preserve"> </w:t>
      </w:r>
      <w:r w:rsidR="00B334C9">
        <w:t>Question 2</w:t>
      </w:r>
    </w:p>
    <w:p w14:paraId="491522F9" w14:textId="0A642B5B" w:rsidR="00B334C9" w:rsidRDefault="00B334C9" w:rsidP="00B334C9">
      <w:pPr>
        <w:pStyle w:val="ParagraphStyle"/>
      </w:pPr>
      <w:r w:rsidRPr="00B334C9">
        <w:t>What is 08:12 using the 12 hour clock?</w:t>
      </w:r>
    </w:p>
    <w:p w14:paraId="3FE0069E" w14:textId="642E7EF2" w:rsidR="004E5747" w:rsidRDefault="004E5747" w:rsidP="00A923CE">
      <w:pPr>
        <w:pStyle w:val="ParagraphStyle"/>
        <w:numPr>
          <w:ilvl w:val="0"/>
          <w:numId w:val="13"/>
        </w:numPr>
      </w:pPr>
      <w:r w:rsidRPr="004E5747">
        <w:t>8</w:t>
      </w:r>
      <w:r w:rsidR="00E52971">
        <w:t>:</w:t>
      </w:r>
      <w:r w:rsidRPr="004E5747">
        <w:t>12 am</w:t>
      </w:r>
    </w:p>
    <w:p w14:paraId="4FE572D5" w14:textId="45B35F51" w:rsidR="004E5747" w:rsidRDefault="004E5747" w:rsidP="00A923CE">
      <w:pPr>
        <w:pStyle w:val="ParagraphStyle"/>
        <w:numPr>
          <w:ilvl w:val="0"/>
          <w:numId w:val="13"/>
        </w:numPr>
      </w:pPr>
      <w:r w:rsidRPr="004E5747">
        <w:t>18</w:t>
      </w:r>
      <w:r w:rsidR="00E52971">
        <w:t>:</w:t>
      </w:r>
      <w:r w:rsidRPr="004E5747">
        <w:t>12 pm</w:t>
      </w:r>
    </w:p>
    <w:p w14:paraId="3FA16FA2" w14:textId="31977808" w:rsidR="004E5747" w:rsidRDefault="00A923CE" w:rsidP="00A923CE">
      <w:pPr>
        <w:pStyle w:val="ParagraphStyle"/>
        <w:numPr>
          <w:ilvl w:val="0"/>
          <w:numId w:val="13"/>
        </w:numPr>
      </w:pPr>
      <w:r w:rsidRPr="00A923CE">
        <w:t>8</w:t>
      </w:r>
      <w:r w:rsidR="00E52971">
        <w:t>:</w:t>
      </w:r>
      <w:r w:rsidRPr="00A923CE">
        <w:t>12 pm</w:t>
      </w:r>
    </w:p>
    <w:p w14:paraId="10C568BA" w14:textId="4D15ED26" w:rsidR="00A923CE" w:rsidRDefault="00A923CE" w:rsidP="00A923CE">
      <w:pPr>
        <w:pStyle w:val="ParagraphStyle"/>
        <w:numPr>
          <w:ilvl w:val="0"/>
          <w:numId w:val="13"/>
        </w:numPr>
      </w:pPr>
      <w:r w:rsidRPr="00A923CE">
        <w:t>8</w:t>
      </w:r>
      <w:r w:rsidR="00E52971">
        <w:t>:</w:t>
      </w:r>
      <w:r w:rsidRPr="00A923CE">
        <w:t>21 pm</w:t>
      </w:r>
    </w:p>
    <w:p w14:paraId="0A252875" w14:textId="12C6DEED" w:rsidR="00A923CE" w:rsidRDefault="00A923CE" w:rsidP="00B334C9">
      <w:pPr>
        <w:pStyle w:val="ParagraphStyle"/>
      </w:pPr>
    </w:p>
    <w:p w14:paraId="7262EEF4" w14:textId="3C5D8C79" w:rsidR="00A923CE" w:rsidRDefault="00A923CE" w:rsidP="00B334C9">
      <w:pPr>
        <w:pStyle w:val="ParagraphStyle"/>
      </w:pPr>
      <w:r>
        <w:t xml:space="preserve">The correct answer is </w:t>
      </w:r>
      <w:r w:rsidR="000E0227">
        <w:t>A, 8</w:t>
      </w:r>
      <w:r w:rsidR="00E52971">
        <w:t>:</w:t>
      </w:r>
      <w:r w:rsidR="000E0227">
        <w:t>12 am.</w:t>
      </w:r>
    </w:p>
    <w:p w14:paraId="143674BA" w14:textId="0C6036A2" w:rsidR="000E0227" w:rsidRDefault="000E0227" w:rsidP="000E0227">
      <w:pPr>
        <w:pStyle w:val="SlideTitles"/>
      </w:pPr>
      <w:r>
        <w:t>8 of 2</w:t>
      </w:r>
      <w:r w:rsidR="00EA1EBD">
        <w:t>1</w:t>
      </w:r>
      <w:r>
        <w:t xml:space="preserve"> </w:t>
      </w:r>
      <w:r w:rsidR="00976F69">
        <w:t>–</w:t>
      </w:r>
      <w:r>
        <w:t xml:space="preserve"> </w:t>
      </w:r>
      <w:r w:rsidR="00976F69">
        <w:t>Question 3</w:t>
      </w:r>
    </w:p>
    <w:p w14:paraId="2E6A1263" w14:textId="7901B8D4" w:rsidR="00976F69" w:rsidRDefault="00976F69" w:rsidP="00976F69">
      <w:pPr>
        <w:pStyle w:val="ParagraphStyle"/>
      </w:pPr>
      <w:r w:rsidRPr="00976F69">
        <w:t>What is 3</w:t>
      </w:r>
      <w:r w:rsidR="00E52971">
        <w:t>:</w:t>
      </w:r>
      <w:r w:rsidRPr="00976F69">
        <w:t>15 pm using the 24 hour clock?</w:t>
      </w:r>
    </w:p>
    <w:p w14:paraId="7121B3C2" w14:textId="420CF044" w:rsidR="00976F69" w:rsidRDefault="008D4F7F" w:rsidP="00976F69">
      <w:pPr>
        <w:pStyle w:val="ParagraphStyle"/>
        <w:numPr>
          <w:ilvl w:val="0"/>
          <w:numId w:val="14"/>
        </w:numPr>
      </w:pPr>
      <w:r>
        <w:t>03:15</w:t>
      </w:r>
    </w:p>
    <w:p w14:paraId="056A286A" w14:textId="575D0A71" w:rsidR="008D4F7F" w:rsidRDefault="008D4F7F" w:rsidP="00976F69">
      <w:pPr>
        <w:pStyle w:val="ParagraphStyle"/>
        <w:numPr>
          <w:ilvl w:val="0"/>
          <w:numId w:val="14"/>
        </w:numPr>
      </w:pPr>
      <w:r>
        <w:t>13:15</w:t>
      </w:r>
    </w:p>
    <w:p w14:paraId="2766686B" w14:textId="1679B329" w:rsidR="008D4F7F" w:rsidRDefault="008D4F7F" w:rsidP="00976F69">
      <w:pPr>
        <w:pStyle w:val="ParagraphStyle"/>
        <w:numPr>
          <w:ilvl w:val="0"/>
          <w:numId w:val="14"/>
        </w:numPr>
      </w:pPr>
      <w:r>
        <w:t>15:15</w:t>
      </w:r>
    </w:p>
    <w:p w14:paraId="55DAD76D" w14:textId="2D737827" w:rsidR="008D4F7F" w:rsidRDefault="008D4F7F" w:rsidP="00976F69">
      <w:pPr>
        <w:pStyle w:val="ParagraphStyle"/>
        <w:numPr>
          <w:ilvl w:val="0"/>
          <w:numId w:val="14"/>
        </w:numPr>
      </w:pPr>
      <w:r>
        <w:t>11:15</w:t>
      </w:r>
    </w:p>
    <w:p w14:paraId="41D5375A" w14:textId="2BB9409A" w:rsidR="008D4F7F" w:rsidRDefault="008D4F7F" w:rsidP="008D4F7F">
      <w:pPr>
        <w:pStyle w:val="ParagraphStyle"/>
      </w:pPr>
    </w:p>
    <w:p w14:paraId="7CF023AA" w14:textId="2E34C4C7" w:rsidR="008D4F7F" w:rsidRDefault="008D4F7F" w:rsidP="008D4F7F">
      <w:pPr>
        <w:pStyle w:val="ParagraphStyle"/>
      </w:pPr>
      <w:r>
        <w:t xml:space="preserve">The correct answer is </w:t>
      </w:r>
      <w:r w:rsidR="00032E79">
        <w:t>C, 15:15.</w:t>
      </w:r>
    </w:p>
    <w:p w14:paraId="396DBF2A" w14:textId="7ECD3785" w:rsidR="00032E79" w:rsidRDefault="00032E79" w:rsidP="00032E79">
      <w:pPr>
        <w:pStyle w:val="SlideTitles"/>
      </w:pPr>
      <w:r>
        <w:lastRenderedPageBreak/>
        <w:t>9 of 2</w:t>
      </w:r>
      <w:r w:rsidR="00EA1EBD">
        <w:t>1</w:t>
      </w:r>
      <w:r>
        <w:t xml:space="preserve"> </w:t>
      </w:r>
      <w:r w:rsidR="00AE3EB5">
        <w:t>–</w:t>
      </w:r>
      <w:r>
        <w:t xml:space="preserve"> </w:t>
      </w:r>
      <w:r w:rsidR="00AE3EB5">
        <w:t>Question 4</w:t>
      </w:r>
    </w:p>
    <w:p w14:paraId="16508447" w14:textId="3E25FC74" w:rsidR="00AE3EB5" w:rsidRDefault="00AE3EB5" w:rsidP="00AE3EB5">
      <w:pPr>
        <w:pStyle w:val="ParagraphStyle"/>
      </w:pPr>
      <w:r w:rsidRPr="00AE3EB5">
        <w:t>What is 9</w:t>
      </w:r>
      <w:r w:rsidR="00E52971">
        <w:t>:</w:t>
      </w:r>
      <w:r w:rsidRPr="00AE3EB5">
        <w:t>28 pm using the 24 hour clock?</w:t>
      </w:r>
    </w:p>
    <w:p w14:paraId="56A88A5A" w14:textId="38D0AB42" w:rsidR="00AE3EB5" w:rsidRDefault="007A2429" w:rsidP="00AE3EB5">
      <w:pPr>
        <w:pStyle w:val="ParagraphStyle"/>
        <w:numPr>
          <w:ilvl w:val="0"/>
          <w:numId w:val="15"/>
        </w:numPr>
      </w:pPr>
      <w:r>
        <w:t>09:28</w:t>
      </w:r>
    </w:p>
    <w:p w14:paraId="3846E642" w14:textId="7380D00C" w:rsidR="007A2429" w:rsidRDefault="007A2429" w:rsidP="00AE3EB5">
      <w:pPr>
        <w:pStyle w:val="ParagraphStyle"/>
        <w:numPr>
          <w:ilvl w:val="0"/>
          <w:numId w:val="15"/>
        </w:numPr>
      </w:pPr>
      <w:r>
        <w:t>19:28</w:t>
      </w:r>
    </w:p>
    <w:p w14:paraId="2FBA4602" w14:textId="7071A9A0" w:rsidR="007A2429" w:rsidRDefault="007A2429" w:rsidP="00AE3EB5">
      <w:pPr>
        <w:pStyle w:val="ParagraphStyle"/>
        <w:numPr>
          <w:ilvl w:val="0"/>
          <w:numId w:val="15"/>
        </w:numPr>
      </w:pPr>
      <w:r>
        <w:t>17:28</w:t>
      </w:r>
    </w:p>
    <w:p w14:paraId="538563AC" w14:textId="0ADB1265" w:rsidR="007A2429" w:rsidRDefault="004854FE" w:rsidP="00AE3EB5">
      <w:pPr>
        <w:pStyle w:val="ParagraphStyle"/>
        <w:numPr>
          <w:ilvl w:val="0"/>
          <w:numId w:val="15"/>
        </w:numPr>
      </w:pPr>
      <w:r>
        <w:t>21:28</w:t>
      </w:r>
    </w:p>
    <w:p w14:paraId="115D6950" w14:textId="479DD384" w:rsidR="004854FE" w:rsidRDefault="004854FE" w:rsidP="004854FE">
      <w:pPr>
        <w:pStyle w:val="ParagraphStyle"/>
      </w:pPr>
    </w:p>
    <w:p w14:paraId="0CC8444D" w14:textId="546470AE" w:rsidR="004854FE" w:rsidRDefault="004854FE" w:rsidP="004854FE">
      <w:pPr>
        <w:pStyle w:val="ParagraphStyle"/>
      </w:pPr>
      <w:r>
        <w:t xml:space="preserve">The correct answer is </w:t>
      </w:r>
      <w:r w:rsidR="00CA4EEE">
        <w:t>D, 21:28.</w:t>
      </w:r>
    </w:p>
    <w:p w14:paraId="2C439A81" w14:textId="71F2D2D3" w:rsidR="00CA4EEE" w:rsidRDefault="00CA4EEE" w:rsidP="00CA4EEE">
      <w:pPr>
        <w:pStyle w:val="SlideTitles"/>
      </w:pPr>
      <w:r>
        <w:t>10 of 2</w:t>
      </w:r>
      <w:r w:rsidR="00EA1EBD">
        <w:t>1</w:t>
      </w:r>
      <w:r>
        <w:t xml:space="preserve"> </w:t>
      </w:r>
      <w:r w:rsidR="00471D0C">
        <w:t>–</w:t>
      </w:r>
      <w:r>
        <w:t xml:space="preserve"> </w:t>
      </w:r>
      <w:r w:rsidR="00471D0C" w:rsidRPr="00471D0C">
        <w:t>Converting between different units of time</w:t>
      </w:r>
    </w:p>
    <w:p w14:paraId="542DBB7B" w14:textId="77777777" w:rsidR="00A83AE3" w:rsidRDefault="00A83AE3" w:rsidP="00A83AE3">
      <w:pPr>
        <w:pStyle w:val="ParagraphStyle"/>
      </w:pPr>
      <w:r w:rsidRPr="0025285A">
        <w:t>You need to be able to convert between different units of time, such as hours and minutes.</w:t>
      </w:r>
    </w:p>
    <w:p w14:paraId="797E40A9" w14:textId="77777777" w:rsidR="00A83AE3" w:rsidRDefault="00A83AE3" w:rsidP="00A83AE3">
      <w:pPr>
        <w:pStyle w:val="ParagraphStyle"/>
      </w:pPr>
    </w:p>
    <w:p w14:paraId="7B839192" w14:textId="77777777" w:rsidR="00A83AE3" w:rsidRDefault="00A83AE3" w:rsidP="00A83AE3">
      <w:pPr>
        <w:pStyle w:val="ParagraphStyle"/>
      </w:pPr>
      <w:r w:rsidRPr="00A13068">
        <w:t>There are 60 minutes in 1 hour, so to change hours into minutes multiply by 60.</w:t>
      </w:r>
    </w:p>
    <w:p w14:paraId="017489C0" w14:textId="77777777" w:rsidR="00A83AE3" w:rsidRDefault="00A83AE3" w:rsidP="00A83AE3">
      <w:pPr>
        <w:pStyle w:val="ParagraphStyle"/>
      </w:pPr>
    </w:p>
    <w:p w14:paraId="6ED53A07" w14:textId="41FA4534" w:rsidR="00A83AE3" w:rsidRPr="00A13068" w:rsidRDefault="00A83AE3" w:rsidP="00A83AE3">
      <w:pPr>
        <w:pStyle w:val="ParagraphStyle"/>
        <w:rPr>
          <w:b/>
          <w:bCs/>
        </w:rPr>
      </w:pPr>
      <w:r w:rsidRPr="00A13068">
        <w:rPr>
          <w:b/>
          <w:bCs/>
        </w:rPr>
        <w:t xml:space="preserve">Example </w:t>
      </w:r>
      <w:r w:rsidR="003A6083">
        <w:rPr>
          <w:b/>
          <w:bCs/>
        </w:rPr>
        <w:t>1</w:t>
      </w:r>
    </w:p>
    <w:p w14:paraId="05200FFD" w14:textId="77777777" w:rsidR="00A83AE3" w:rsidRDefault="00A83AE3" w:rsidP="00A83AE3">
      <w:pPr>
        <w:pStyle w:val="ParagraphStyle"/>
      </w:pPr>
      <w:r>
        <w:t>How many minutes are there in 4 hours?</w:t>
      </w:r>
    </w:p>
    <w:p w14:paraId="3A121C13" w14:textId="77777777" w:rsidR="00A83AE3" w:rsidRDefault="00A83AE3" w:rsidP="00A83AE3">
      <w:pPr>
        <w:pStyle w:val="ParagraphStyle"/>
      </w:pPr>
      <w:r>
        <w:t>You need to change hours into minutes, so multiply by 60. 4 times by 60 is 240.</w:t>
      </w:r>
    </w:p>
    <w:p w14:paraId="63CBE376" w14:textId="77777777" w:rsidR="00A83AE3" w:rsidRDefault="00A83AE3" w:rsidP="00A83AE3">
      <w:pPr>
        <w:pStyle w:val="ParagraphStyle"/>
      </w:pPr>
      <w:r>
        <w:t>Answer: There are 240 minutes in 4 hours.</w:t>
      </w:r>
    </w:p>
    <w:p w14:paraId="0736DAFA" w14:textId="018E2DA8" w:rsidR="00471D0C" w:rsidRDefault="003A6083" w:rsidP="003A6083">
      <w:pPr>
        <w:pStyle w:val="SlideTitles"/>
      </w:pPr>
      <w:r>
        <w:t>11 of 2</w:t>
      </w:r>
      <w:r w:rsidR="00EA1EBD">
        <w:t>1</w:t>
      </w:r>
      <w:r>
        <w:t xml:space="preserve"> </w:t>
      </w:r>
      <w:r w:rsidR="00081B8B">
        <w:t>–</w:t>
      </w:r>
      <w:r>
        <w:t xml:space="preserve"> </w:t>
      </w:r>
      <w:r w:rsidR="00081B8B" w:rsidRPr="00081B8B">
        <w:t>Converting between different units of time</w:t>
      </w:r>
    </w:p>
    <w:p w14:paraId="2F5E6481" w14:textId="6E68CB92" w:rsidR="00E05202" w:rsidRDefault="00E05202" w:rsidP="00081B8B">
      <w:pPr>
        <w:pStyle w:val="ParagraphStyle"/>
      </w:pPr>
      <w:r w:rsidRPr="00E05202">
        <w:t>To change minutes into hours divide by 60.</w:t>
      </w:r>
    </w:p>
    <w:p w14:paraId="455688B7" w14:textId="5519A331" w:rsidR="00E05202" w:rsidRDefault="00E05202" w:rsidP="00081B8B">
      <w:pPr>
        <w:pStyle w:val="ParagraphStyle"/>
      </w:pPr>
    </w:p>
    <w:p w14:paraId="53967A52" w14:textId="0FBBA884" w:rsidR="00F317A6" w:rsidRPr="00F317A6" w:rsidRDefault="00F317A6" w:rsidP="00081B8B">
      <w:pPr>
        <w:pStyle w:val="ParagraphStyle"/>
        <w:rPr>
          <w:b/>
          <w:bCs/>
        </w:rPr>
      </w:pPr>
      <w:r w:rsidRPr="00F317A6">
        <w:rPr>
          <w:b/>
          <w:bCs/>
        </w:rPr>
        <w:t>Example 2</w:t>
      </w:r>
    </w:p>
    <w:p w14:paraId="332D642E" w14:textId="77777777" w:rsidR="00E15850" w:rsidRDefault="00E15850" w:rsidP="00E15850">
      <w:pPr>
        <w:pStyle w:val="ParagraphStyle"/>
      </w:pPr>
      <w:r>
        <w:t>What is 150 minutes expressed as hours and minutes?</w:t>
      </w:r>
    </w:p>
    <w:p w14:paraId="6F69080F" w14:textId="77777777" w:rsidR="00E15850" w:rsidRDefault="00E15850" w:rsidP="00E15850">
      <w:pPr>
        <w:pStyle w:val="ParagraphStyle"/>
      </w:pPr>
      <w:r>
        <w:t>You need to change minutes into hours, so divide by 60. 150 ÷ 60 = 2 (with 30 left over).</w:t>
      </w:r>
    </w:p>
    <w:p w14:paraId="3D0D21C2" w14:textId="2D3C7C50" w:rsidR="00E05202" w:rsidRDefault="00E15850" w:rsidP="00E15850">
      <w:pPr>
        <w:pStyle w:val="ParagraphStyle"/>
      </w:pPr>
      <w:r>
        <w:t>Answer: 2 hours and 30 minutes.</w:t>
      </w:r>
    </w:p>
    <w:p w14:paraId="0479D0EC" w14:textId="58F1ADED" w:rsidR="00F317A6" w:rsidRDefault="00D8565E" w:rsidP="00D8565E">
      <w:pPr>
        <w:pStyle w:val="SlideTitles"/>
      </w:pPr>
      <w:r>
        <w:t>12 of 2</w:t>
      </w:r>
      <w:r w:rsidR="00EA1EBD">
        <w:t>1</w:t>
      </w:r>
      <w:r>
        <w:t xml:space="preserve"> </w:t>
      </w:r>
      <w:r w:rsidR="00625601">
        <w:t>–</w:t>
      </w:r>
      <w:r>
        <w:t xml:space="preserve"> </w:t>
      </w:r>
      <w:r w:rsidR="00625601">
        <w:t>Question 5</w:t>
      </w:r>
    </w:p>
    <w:p w14:paraId="372906C0" w14:textId="0CD4A768" w:rsidR="00625601" w:rsidRDefault="00625601" w:rsidP="00625601">
      <w:pPr>
        <w:pStyle w:val="ParagraphStyle"/>
      </w:pPr>
      <w:r w:rsidRPr="00625601">
        <w:t>How many minutes are there in 3 hours?</w:t>
      </w:r>
    </w:p>
    <w:p w14:paraId="5526FCB9" w14:textId="18BE12E1" w:rsidR="00625601" w:rsidRDefault="00625601" w:rsidP="00625601">
      <w:pPr>
        <w:pStyle w:val="ParagraphStyle"/>
        <w:numPr>
          <w:ilvl w:val="0"/>
          <w:numId w:val="16"/>
        </w:numPr>
      </w:pPr>
      <w:r>
        <w:t>60</w:t>
      </w:r>
    </w:p>
    <w:p w14:paraId="4EE6EE9F" w14:textId="1AA19922" w:rsidR="00625601" w:rsidRDefault="00625601" w:rsidP="00625601">
      <w:pPr>
        <w:pStyle w:val="ParagraphStyle"/>
        <w:numPr>
          <w:ilvl w:val="0"/>
          <w:numId w:val="16"/>
        </w:numPr>
      </w:pPr>
      <w:r>
        <w:t>120</w:t>
      </w:r>
    </w:p>
    <w:p w14:paraId="447C5D28" w14:textId="348B6EB2" w:rsidR="00625601" w:rsidRDefault="00625601" w:rsidP="00625601">
      <w:pPr>
        <w:pStyle w:val="ParagraphStyle"/>
        <w:numPr>
          <w:ilvl w:val="0"/>
          <w:numId w:val="16"/>
        </w:numPr>
      </w:pPr>
      <w:r>
        <w:t>180</w:t>
      </w:r>
    </w:p>
    <w:p w14:paraId="64227B01" w14:textId="24A307A3" w:rsidR="00625601" w:rsidRDefault="00625601" w:rsidP="00625601">
      <w:pPr>
        <w:pStyle w:val="ParagraphStyle"/>
        <w:numPr>
          <w:ilvl w:val="0"/>
          <w:numId w:val="16"/>
        </w:numPr>
      </w:pPr>
      <w:r>
        <w:t>260</w:t>
      </w:r>
    </w:p>
    <w:p w14:paraId="1D68BA4E" w14:textId="55BFFDC1" w:rsidR="00625601" w:rsidRDefault="00625601" w:rsidP="00625601">
      <w:pPr>
        <w:pStyle w:val="ParagraphStyle"/>
      </w:pPr>
    </w:p>
    <w:p w14:paraId="4176B087" w14:textId="4C29F405" w:rsidR="00625601" w:rsidRDefault="00625601" w:rsidP="00625601">
      <w:pPr>
        <w:pStyle w:val="ParagraphStyle"/>
      </w:pPr>
      <w:r>
        <w:t xml:space="preserve">The correct answer is </w:t>
      </w:r>
      <w:r w:rsidR="00E416F9">
        <w:t>C, 180.</w:t>
      </w:r>
    </w:p>
    <w:p w14:paraId="00833DA9" w14:textId="00A29480" w:rsidR="00E416F9" w:rsidRDefault="00E416F9" w:rsidP="00E416F9">
      <w:pPr>
        <w:pStyle w:val="SlideTitles"/>
      </w:pPr>
      <w:r>
        <w:t>13 of 2</w:t>
      </w:r>
      <w:r w:rsidR="00EA1EBD">
        <w:t>1</w:t>
      </w:r>
      <w:r>
        <w:t xml:space="preserve"> </w:t>
      </w:r>
      <w:r w:rsidR="006869C1">
        <w:t>–</w:t>
      </w:r>
      <w:r>
        <w:t xml:space="preserve"> </w:t>
      </w:r>
      <w:r w:rsidR="006869C1">
        <w:t>Question 6</w:t>
      </w:r>
    </w:p>
    <w:p w14:paraId="58F82BD8" w14:textId="2B249861" w:rsidR="006869C1" w:rsidRDefault="006869C1" w:rsidP="006869C1">
      <w:pPr>
        <w:pStyle w:val="ParagraphStyle"/>
      </w:pPr>
      <w:r w:rsidRPr="006869C1">
        <w:t>How many minutes are there in 2 hours and 45 minutes?</w:t>
      </w:r>
    </w:p>
    <w:p w14:paraId="35F67D1B" w14:textId="1DA1644C" w:rsidR="006869C1" w:rsidRDefault="00020871" w:rsidP="006869C1">
      <w:pPr>
        <w:pStyle w:val="ParagraphStyle"/>
        <w:numPr>
          <w:ilvl w:val="0"/>
          <w:numId w:val="17"/>
        </w:numPr>
      </w:pPr>
      <w:r>
        <w:t>165</w:t>
      </w:r>
    </w:p>
    <w:p w14:paraId="539181DD" w14:textId="38E255D6" w:rsidR="00020871" w:rsidRDefault="00020871" w:rsidP="006869C1">
      <w:pPr>
        <w:pStyle w:val="ParagraphStyle"/>
        <w:numPr>
          <w:ilvl w:val="0"/>
          <w:numId w:val="17"/>
        </w:numPr>
      </w:pPr>
      <w:r>
        <w:t>105</w:t>
      </w:r>
    </w:p>
    <w:p w14:paraId="5E03B3EE" w14:textId="39297EF2" w:rsidR="00020871" w:rsidRDefault="00020871" w:rsidP="006869C1">
      <w:pPr>
        <w:pStyle w:val="ParagraphStyle"/>
        <w:numPr>
          <w:ilvl w:val="0"/>
          <w:numId w:val="17"/>
        </w:numPr>
      </w:pPr>
      <w:r>
        <w:t>145</w:t>
      </w:r>
    </w:p>
    <w:p w14:paraId="07F7CABC" w14:textId="1DA31759" w:rsidR="00020871" w:rsidRDefault="00020871" w:rsidP="006869C1">
      <w:pPr>
        <w:pStyle w:val="ParagraphStyle"/>
        <w:numPr>
          <w:ilvl w:val="0"/>
          <w:numId w:val="17"/>
        </w:numPr>
      </w:pPr>
      <w:r>
        <w:t>125</w:t>
      </w:r>
    </w:p>
    <w:p w14:paraId="14C36616" w14:textId="273008AD" w:rsidR="00020871" w:rsidRDefault="00020871" w:rsidP="00020871">
      <w:pPr>
        <w:pStyle w:val="ParagraphStyle"/>
      </w:pPr>
    </w:p>
    <w:p w14:paraId="78C98E8A" w14:textId="00B2C3D6" w:rsidR="00020871" w:rsidRDefault="00020871" w:rsidP="00020871">
      <w:pPr>
        <w:pStyle w:val="ParagraphStyle"/>
      </w:pPr>
      <w:r>
        <w:t xml:space="preserve">The correct answer is </w:t>
      </w:r>
      <w:r w:rsidR="00F34036">
        <w:t>A, 165.</w:t>
      </w:r>
    </w:p>
    <w:p w14:paraId="650FA9EE" w14:textId="22904B15" w:rsidR="00F34036" w:rsidRDefault="00F34036" w:rsidP="00F34036">
      <w:pPr>
        <w:pStyle w:val="SlideTitles"/>
      </w:pPr>
      <w:r>
        <w:t>14 of 2</w:t>
      </w:r>
      <w:r w:rsidR="00EA1EBD">
        <w:t>1</w:t>
      </w:r>
      <w:r>
        <w:t xml:space="preserve"> </w:t>
      </w:r>
      <w:r w:rsidR="002B27EE">
        <w:t>–</w:t>
      </w:r>
      <w:r>
        <w:t xml:space="preserve"> </w:t>
      </w:r>
      <w:r w:rsidR="002B27EE">
        <w:t>Question 7</w:t>
      </w:r>
    </w:p>
    <w:p w14:paraId="7CAF8F73" w14:textId="0EEE192B" w:rsidR="002B27EE" w:rsidRDefault="002B27EE" w:rsidP="002B27EE">
      <w:pPr>
        <w:pStyle w:val="ParagraphStyle"/>
      </w:pPr>
      <w:r w:rsidRPr="002B27EE">
        <w:t>Express 210 minutes in hours and minutes.</w:t>
      </w:r>
    </w:p>
    <w:p w14:paraId="5F4835F9" w14:textId="11E6CCB5" w:rsidR="002B27EE" w:rsidRDefault="00EA583C" w:rsidP="009317D7">
      <w:pPr>
        <w:pStyle w:val="ParagraphStyle"/>
        <w:numPr>
          <w:ilvl w:val="0"/>
          <w:numId w:val="19"/>
        </w:numPr>
      </w:pPr>
      <w:r w:rsidRPr="00EA583C">
        <w:t>2 hours and 10 minutes</w:t>
      </w:r>
    </w:p>
    <w:p w14:paraId="5E47FCF1" w14:textId="471FDF2E" w:rsidR="00EA583C" w:rsidRDefault="009317D7" w:rsidP="009317D7">
      <w:pPr>
        <w:pStyle w:val="ParagraphStyle"/>
        <w:numPr>
          <w:ilvl w:val="0"/>
          <w:numId w:val="19"/>
        </w:numPr>
      </w:pPr>
      <w:r w:rsidRPr="009317D7">
        <w:t>2 hours and 30 minutes</w:t>
      </w:r>
    </w:p>
    <w:p w14:paraId="2CC1D209" w14:textId="0899DA92" w:rsidR="009317D7" w:rsidRDefault="009317D7" w:rsidP="009317D7">
      <w:pPr>
        <w:pStyle w:val="ParagraphStyle"/>
        <w:numPr>
          <w:ilvl w:val="0"/>
          <w:numId w:val="19"/>
        </w:numPr>
      </w:pPr>
      <w:r w:rsidRPr="009317D7">
        <w:lastRenderedPageBreak/>
        <w:t>3 hours and 10 minutes</w:t>
      </w:r>
    </w:p>
    <w:p w14:paraId="1162C94A" w14:textId="1FA1F822" w:rsidR="009317D7" w:rsidRDefault="009317D7" w:rsidP="009317D7">
      <w:pPr>
        <w:pStyle w:val="ParagraphStyle"/>
        <w:numPr>
          <w:ilvl w:val="0"/>
          <w:numId w:val="19"/>
        </w:numPr>
      </w:pPr>
      <w:r w:rsidRPr="009317D7">
        <w:t>3 hours and 30 minutes</w:t>
      </w:r>
    </w:p>
    <w:p w14:paraId="23B8EAA6" w14:textId="080EA1EC" w:rsidR="009317D7" w:rsidRDefault="009317D7" w:rsidP="009317D7">
      <w:pPr>
        <w:pStyle w:val="ParagraphStyle"/>
      </w:pPr>
    </w:p>
    <w:p w14:paraId="34669661" w14:textId="41A6D0A5" w:rsidR="009317D7" w:rsidRDefault="009317D7" w:rsidP="009317D7">
      <w:pPr>
        <w:pStyle w:val="ParagraphStyle"/>
      </w:pPr>
      <w:r>
        <w:t xml:space="preserve">The correct answer is </w:t>
      </w:r>
      <w:r w:rsidR="00E65291">
        <w:t>D, 3 hours and 30 minutes.</w:t>
      </w:r>
    </w:p>
    <w:p w14:paraId="379F2461" w14:textId="6EDCD9FD" w:rsidR="00E65291" w:rsidRDefault="00E65291" w:rsidP="00E65291">
      <w:pPr>
        <w:pStyle w:val="SlideTitles"/>
      </w:pPr>
      <w:r>
        <w:t>15 of 2</w:t>
      </w:r>
      <w:r w:rsidR="00EA1EBD">
        <w:t>1</w:t>
      </w:r>
      <w:r>
        <w:t xml:space="preserve"> </w:t>
      </w:r>
      <w:r w:rsidR="00F80763">
        <w:t>–</w:t>
      </w:r>
      <w:r>
        <w:t xml:space="preserve"> </w:t>
      </w:r>
      <w:r w:rsidR="00F80763" w:rsidRPr="00F80763">
        <w:t>Adding and subtracting time – hours or minutes</w:t>
      </w:r>
    </w:p>
    <w:p w14:paraId="252F75E8" w14:textId="77777777" w:rsidR="006F7B9F" w:rsidRPr="006F7B9F" w:rsidRDefault="006F7B9F" w:rsidP="006F7B9F">
      <w:pPr>
        <w:pStyle w:val="ParagraphStyle"/>
      </w:pPr>
      <w:r w:rsidRPr="006F7B9F">
        <w:t>To calculate addition and subtraction problems with just hours or just minutes, you add or subtract the numbers.</w:t>
      </w:r>
    </w:p>
    <w:p w14:paraId="28CB0C64" w14:textId="77777777" w:rsidR="006F7B9F" w:rsidRPr="006F7B9F" w:rsidRDefault="006F7B9F" w:rsidP="006F7B9F">
      <w:pPr>
        <w:pStyle w:val="ParagraphStyle"/>
      </w:pPr>
    </w:p>
    <w:p w14:paraId="10A71A45" w14:textId="77777777" w:rsidR="006F7B9F" w:rsidRPr="006F7B9F" w:rsidRDefault="006F7B9F" w:rsidP="006F7B9F">
      <w:pPr>
        <w:pStyle w:val="ParagraphStyle"/>
        <w:rPr>
          <w:b/>
          <w:bCs/>
        </w:rPr>
      </w:pPr>
      <w:r w:rsidRPr="006F7B9F">
        <w:rPr>
          <w:b/>
          <w:bCs/>
        </w:rPr>
        <w:t>Example 1</w:t>
      </w:r>
    </w:p>
    <w:p w14:paraId="75A7768C" w14:textId="77777777" w:rsidR="006F7B9F" w:rsidRPr="006F7B9F" w:rsidRDefault="006F7B9F" w:rsidP="006F7B9F">
      <w:pPr>
        <w:pStyle w:val="ParagraphStyle"/>
      </w:pPr>
      <w:r w:rsidRPr="006F7B9F">
        <w:t xml:space="preserve">Add together twenty minutes and six minutes. </w:t>
      </w:r>
    </w:p>
    <w:p w14:paraId="347BBC84" w14:textId="77777777" w:rsidR="006F7B9F" w:rsidRPr="006F7B9F" w:rsidRDefault="006F7B9F" w:rsidP="006F7B9F">
      <w:pPr>
        <w:pStyle w:val="ParagraphStyle"/>
      </w:pPr>
      <w:r w:rsidRPr="006F7B9F">
        <w:t>Answer: 20 + 6 = 26 minutes.</w:t>
      </w:r>
    </w:p>
    <w:p w14:paraId="09FBDDE9" w14:textId="77777777" w:rsidR="006F7B9F" w:rsidRPr="006F7B9F" w:rsidRDefault="006F7B9F" w:rsidP="006F7B9F">
      <w:pPr>
        <w:pStyle w:val="ParagraphStyle"/>
      </w:pPr>
    </w:p>
    <w:p w14:paraId="1E7CF1D6" w14:textId="77777777" w:rsidR="006F7B9F" w:rsidRPr="006F7B9F" w:rsidRDefault="006F7B9F" w:rsidP="006F7B9F">
      <w:pPr>
        <w:pStyle w:val="ParagraphStyle"/>
        <w:rPr>
          <w:b/>
          <w:bCs/>
        </w:rPr>
      </w:pPr>
      <w:r w:rsidRPr="006F7B9F">
        <w:rPr>
          <w:b/>
          <w:bCs/>
        </w:rPr>
        <w:t>Example 2</w:t>
      </w:r>
    </w:p>
    <w:p w14:paraId="3A566F71" w14:textId="77777777" w:rsidR="006F7B9F" w:rsidRPr="006F7B9F" w:rsidRDefault="006F7B9F" w:rsidP="006F7B9F">
      <w:pPr>
        <w:pStyle w:val="ParagraphStyle"/>
      </w:pPr>
      <w:r w:rsidRPr="006F7B9F">
        <w:t>What is nine hours minus two hours?</w:t>
      </w:r>
    </w:p>
    <w:p w14:paraId="27E50F2B" w14:textId="55CC01FE" w:rsidR="00F80763" w:rsidRDefault="006F7B9F" w:rsidP="006F7B9F">
      <w:pPr>
        <w:pStyle w:val="ParagraphStyle"/>
        <w:rPr>
          <w:szCs w:val="22"/>
        </w:rPr>
      </w:pPr>
      <w:r w:rsidRPr="006F7B9F">
        <w:rPr>
          <w:szCs w:val="22"/>
        </w:rPr>
        <w:t>Answer:  9 minus 2 is 7 hours.</w:t>
      </w:r>
    </w:p>
    <w:p w14:paraId="0E7557AD" w14:textId="0774E97B" w:rsidR="003101F2" w:rsidRDefault="003101F2" w:rsidP="003101F2">
      <w:pPr>
        <w:pStyle w:val="SlideTitles"/>
      </w:pPr>
      <w:r>
        <w:t>16 of 2</w:t>
      </w:r>
      <w:r w:rsidR="00EA1EBD">
        <w:t>1</w:t>
      </w:r>
      <w:r>
        <w:t xml:space="preserve"> – Question 8</w:t>
      </w:r>
    </w:p>
    <w:p w14:paraId="3FF18E84" w14:textId="3383BD70" w:rsidR="003101F2" w:rsidRDefault="00C45287" w:rsidP="003101F2">
      <w:pPr>
        <w:pStyle w:val="ParagraphStyle"/>
      </w:pPr>
      <w:r w:rsidRPr="00C45287">
        <w:t>What is 13 hours minus 8 hours?</w:t>
      </w:r>
    </w:p>
    <w:p w14:paraId="6007521E" w14:textId="3F720421" w:rsidR="00C45287" w:rsidRDefault="00C45287" w:rsidP="00C45287">
      <w:pPr>
        <w:pStyle w:val="ParagraphStyle"/>
        <w:numPr>
          <w:ilvl w:val="0"/>
          <w:numId w:val="20"/>
        </w:numPr>
      </w:pPr>
      <w:r>
        <w:t>4 hours</w:t>
      </w:r>
    </w:p>
    <w:p w14:paraId="14154ED1" w14:textId="65D6A085" w:rsidR="00C45287" w:rsidRDefault="00C45287" w:rsidP="00C45287">
      <w:pPr>
        <w:pStyle w:val="ParagraphStyle"/>
        <w:numPr>
          <w:ilvl w:val="0"/>
          <w:numId w:val="20"/>
        </w:numPr>
      </w:pPr>
      <w:r>
        <w:t>5 hours</w:t>
      </w:r>
    </w:p>
    <w:p w14:paraId="75D8F5A4" w14:textId="34B999A6" w:rsidR="00C45287" w:rsidRDefault="00C45287" w:rsidP="00C45287">
      <w:pPr>
        <w:pStyle w:val="ParagraphStyle"/>
        <w:numPr>
          <w:ilvl w:val="0"/>
          <w:numId w:val="20"/>
        </w:numPr>
      </w:pPr>
      <w:r>
        <w:t>6 hours</w:t>
      </w:r>
    </w:p>
    <w:p w14:paraId="4F484F5E" w14:textId="0385DDFB" w:rsidR="00C45287" w:rsidRDefault="00C45287" w:rsidP="00C45287">
      <w:pPr>
        <w:pStyle w:val="ParagraphStyle"/>
        <w:numPr>
          <w:ilvl w:val="0"/>
          <w:numId w:val="20"/>
        </w:numPr>
      </w:pPr>
      <w:r>
        <w:t>7 hours</w:t>
      </w:r>
    </w:p>
    <w:p w14:paraId="41A1A75F" w14:textId="719EC266" w:rsidR="00C45287" w:rsidRDefault="00C45287" w:rsidP="00C45287">
      <w:pPr>
        <w:pStyle w:val="ParagraphStyle"/>
      </w:pPr>
    </w:p>
    <w:p w14:paraId="7294A98E" w14:textId="1D34BFB7" w:rsidR="00C45287" w:rsidRDefault="00C45287" w:rsidP="00C45287">
      <w:pPr>
        <w:pStyle w:val="ParagraphStyle"/>
      </w:pPr>
      <w:r>
        <w:t>The correct answer is B, 5 hours.</w:t>
      </w:r>
    </w:p>
    <w:p w14:paraId="2C4B67BD" w14:textId="13DFBCDB" w:rsidR="005322EB" w:rsidRDefault="00C45287" w:rsidP="00C45287">
      <w:pPr>
        <w:pStyle w:val="SlideTitles"/>
      </w:pPr>
      <w:r>
        <w:t>17 of 2</w:t>
      </w:r>
      <w:r w:rsidR="00EA1EBD">
        <w:t>1</w:t>
      </w:r>
      <w:r>
        <w:t xml:space="preserve"> </w:t>
      </w:r>
      <w:r w:rsidR="005322EB">
        <w:t>–</w:t>
      </w:r>
      <w:r>
        <w:t xml:space="preserve"> </w:t>
      </w:r>
      <w:r w:rsidR="005322EB" w:rsidRPr="005322EB">
        <w:t>Adding and subtracting time – hours and minutes</w:t>
      </w:r>
    </w:p>
    <w:p w14:paraId="7CD7B1C7" w14:textId="77777777" w:rsidR="00C15B73" w:rsidRPr="00C15B73" w:rsidRDefault="00C15B73" w:rsidP="00C15B73">
      <w:pPr>
        <w:pStyle w:val="ParagraphStyle"/>
      </w:pPr>
      <w:r w:rsidRPr="00C15B73">
        <w:t>There are a number of possible methods that you can use to calculate addition and subtraction problems with hours and minutes. Below is one method.</w:t>
      </w:r>
    </w:p>
    <w:p w14:paraId="79CC1288" w14:textId="77777777" w:rsidR="00C15B73" w:rsidRPr="00C15B73" w:rsidRDefault="00C15B73" w:rsidP="00C15B73">
      <w:pPr>
        <w:pStyle w:val="ParagraphStyle"/>
      </w:pPr>
    </w:p>
    <w:p w14:paraId="24EFD355" w14:textId="77777777" w:rsidR="00C15B73" w:rsidRPr="00C15B73" w:rsidRDefault="00C15B73" w:rsidP="00C15B73">
      <w:pPr>
        <w:pStyle w:val="ParagraphStyle"/>
      </w:pPr>
      <w:r w:rsidRPr="00C15B73">
        <w:t>When you are given a problem that requires you to add or subtract hours and minutes:</w:t>
      </w:r>
    </w:p>
    <w:p w14:paraId="61282CE0" w14:textId="77777777" w:rsidR="00C15B73" w:rsidRDefault="00C15B73" w:rsidP="00C15B73">
      <w:pPr>
        <w:pStyle w:val="ParagraphStyle"/>
        <w:numPr>
          <w:ilvl w:val="0"/>
          <w:numId w:val="22"/>
        </w:numPr>
      </w:pPr>
      <w:r w:rsidRPr="00C15B73">
        <w:t>Rewrite the problem in minutes</w:t>
      </w:r>
    </w:p>
    <w:p w14:paraId="1A9A8953" w14:textId="77777777" w:rsidR="00C15B73" w:rsidRDefault="00C15B73" w:rsidP="00C15B73">
      <w:pPr>
        <w:pStyle w:val="ParagraphStyle"/>
        <w:numPr>
          <w:ilvl w:val="0"/>
          <w:numId w:val="22"/>
        </w:numPr>
      </w:pPr>
      <w:r w:rsidRPr="00C15B73">
        <w:t>Calculate the answer</w:t>
      </w:r>
    </w:p>
    <w:p w14:paraId="42339DD7" w14:textId="1DD54A92" w:rsidR="00C15B73" w:rsidRPr="00C15B73" w:rsidRDefault="00C15B73" w:rsidP="00C15B73">
      <w:pPr>
        <w:pStyle w:val="ParagraphStyle"/>
        <w:numPr>
          <w:ilvl w:val="0"/>
          <w:numId w:val="22"/>
        </w:numPr>
      </w:pPr>
      <w:r w:rsidRPr="00C15B73">
        <w:t>Convert the answer back into hours and minutes</w:t>
      </w:r>
    </w:p>
    <w:p w14:paraId="5557AF71" w14:textId="4C8F0C9E" w:rsidR="005322EB" w:rsidRDefault="00BB4F81" w:rsidP="00BB4F81">
      <w:pPr>
        <w:pStyle w:val="SlideTitles"/>
      </w:pPr>
      <w:r>
        <w:t>18 of 2</w:t>
      </w:r>
      <w:r w:rsidR="00EA1EBD">
        <w:t>1</w:t>
      </w:r>
      <w:r>
        <w:t xml:space="preserve"> </w:t>
      </w:r>
      <w:r w:rsidR="001B3D71">
        <w:t>–</w:t>
      </w:r>
      <w:r>
        <w:t xml:space="preserve"> </w:t>
      </w:r>
      <w:r w:rsidR="001B3D71" w:rsidRPr="001B3D71">
        <w:t>Adding and subtracting time – hours and minutes</w:t>
      </w:r>
    </w:p>
    <w:p w14:paraId="20B427BB" w14:textId="77777777" w:rsidR="00786166" w:rsidRPr="00786166" w:rsidRDefault="00786166" w:rsidP="00786166">
      <w:pPr>
        <w:pStyle w:val="ParagraphStyle"/>
      </w:pPr>
      <w:r w:rsidRPr="00786166">
        <w:t>Example:</w:t>
      </w:r>
    </w:p>
    <w:p w14:paraId="3A64FD70" w14:textId="77777777" w:rsidR="00786166" w:rsidRPr="00786166" w:rsidRDefault="00786166" w:rsidP="00786166">
      <w:pPr>
        <w:pStyle w:val="ParagraphStyle"/>
      </w:pPr>
      <w:r w:rsidRPr="00786166">
        <w:t>What is one hour and twenty-five minutes plus three hours and fifty minutes?</w:t>
      </w:r>
    </w:p>
    <w:p w14:paraId="4F5B769F" w14:textId="77777777" w:rsidR="00786166" w:rsidRPr="00786166" w:rsidRDefault="00786166" w:rsidP="00786166">
      <w:pPr>
        <w:pStyle w:val="ParagraphStyle"/>
      </w:pPr>
    </w:p>
    <w:p w14:paraId="02E28FCD" w14:textId="77777777" w:rsidR="00786166" w:rsidRPr="00786166" w:rsidRDefault="00786166" w:rsidP="00786166">
      <w:pPr>
        <w:pStyle w:val="ParagraphStyle"/>
        <w:rPr>
          <w:b/>
          <w:bCs/>
        </w:rPr>
      </w:pPr>
      <w:r w:rsidRPr="00786166">
        <w:rPr>
          <w:b/>
          <w:bCs/>
        </w:rPr>
        <w:t>Step 1</w:t>
      </w:r>
    </w:p>
    <w:p w14:paraId="48B35D60" w14:textId="77777777" w:rsidR="00786166" w:rsidRPr="00786166" w:rsidRDefault="00786166" w:rsidP="00786166">
      <w:pPr>
        <w:pStyle w:val="ParagraphStyle"/>
      </w:pPr>
      <w:r w:rsidRPr="00786166">
        <w:t>Rewrite the problem in minutes.</w:t>
      </w:r>
    </w:p>
    <w:p w14:paraId="241204AB" w14:textId="77777777" w:rsidR="00786166" w:rsidRPr="00786166" w:rsidRDefault="00786166" w:rsidP="00786166">
      <w:pPr>
        <w:pStyle w:val="ParagraphStyle"/>
      </w:pPr>
    </w:p>
    <w:p w14:paraId="6249E7F7" w14:textId="77777777" w:rsidR="00786166" w:rsidRPr="00786166" w:rsidRDefault="00786166" w:rsidP="00786166">
      <w:pPr>
        <w:pStyle w:val="ParagraphStyle"/>
      </w:pPr>
      <w:r w:rsidRPr="00786166">
        <w:t>1 hour and 25 minutes = 85 minutes</w:t>
      </w:r>
    </w:p>
    <w:p w14:paraId="4854D263" w14:textId="77777777" w:rsidR="00786166" w:rsidRPr="00786166" w:rsidRDefault="00786166" w:rsidP="00786166">
      <w:pPr>
        <w:pStyle w:val="ParagraphStyle"/>
      </w:pPr>
      <w:r w:rsidRPr="00786166">
        <w:t>3 hours and 50 minutes = 230 minutes</w:t>
      </w:r>
    </w:p>
    <w:p w14:paraId="7917E9C4" w14:textId="77777777" w:rsidR="00786166" w:rsidRPr="00786166" w:rsidRDefault="00786166" w:rsidP="00786166">
      <w:pPr>
        <w:pStyle w:val="ParagraphStyle"/>
      </w:pPr>
      <w:r w:rsidRPr="00786166">
        <w:t>What is 85 minutes plus 230 minutes?</w:t>
      </w:r>
    </w:p>
    <w:p w14:paraId="2570012F" w14:textId="77777777" w:rsidR="00786166" w:rsidRPr="00786166" w:rsidRDefault="00786166" w:rsidP="00786166">
      <w:pPr>
        <w:pStyle w:val="ParagraphStyle"/>
      </w:pPr>
    </w:p>
    <w:p w14:paraId="54EA4103" w14:textId="77777777" w:rsidR="00786166" w:rsidRPr="00786166" w:rsidRDefault="00786166" w:rsidP="00786166">
      <w:pPr>
        <w:pStyle w:val="ParagraphStyle"/>
        <w:rPr>
          <w:b/>
          <w:bCs/>
        </w:rPr>
      </w:pPr>
      <w:r w:rsidRPr="00786166">
        <w:rPr>
          <w:b/>
          <w:bCs/>
        </w:rPr>
        <w:t>Step 2</w:t>
      </w:r>
    </w:p>
    <w:p w14:paraId="39CD013B" w14:textId="3820B841" w:rsidR="00786166" w:rsidRPr="00786166" w:rsidRDefault="00786166" w:rsidP="00786166">
      <w:pPr>
        <w:pStyle w:val="ParagraphStyle"/>
      </w:pPr>
      <w:r w:rsidRPr="00786166">
        <w:t>Calculate the answer. 85 + 230 = 315</w:t>
      </w:r>
      <w:r w:rsidR="005859F8">
        <w:t>.</w:t>
      </w:r>
    </w:p>
    <w:p w14:paraId="08B518EB" w14:textId="77777777" w:rsidR="00786166" w:rsidRPr="00786166" w:rsidRDefault="00786166" w:rsidP="00786166">
      <w:pPr>
        <w:pStyle w:val="ParagraphStyle"/>
      </w:pPr>
    </w:p>
    <w:p w14:paraId="268992BD" w14:textId="77777777" w:rsidR="00786166" w:rsidRPr="00786166" w:rsidRDefault="00786166" w:rsidP="00786166">
      <w:pPr>
        <w:pStyle w:val="ParagraphStyle"/>
        <w:rPr>
          <w:b/>
          <w:bCs/>
        </w:rPr>
      </w:pPr>
      <w:r w:rsidRPr="00786166">
        <w:rPr>
          <w:b/>
          <w:bCs/>
        </w:rPr>
        <w:t>Step 3</w:t>
      </w:r>
    </w:p>
    <w:p w14:paraId="06CF2C50" w14:textId="77777777" w:rsidR="00786166" w:rsidRPr="00786166" w:rsidRDefault="00786166" w:rsidP="00786166">
      <w:pPr>
        <w:pStyle w:val="ParagraphStyle"/>
      </w:pPr>
      <w:r w:rsidRPr="00786166">
        <w:lastRenderedPageBreak/>
        <w:t>Convert the answer back into hours and minutes.</w:t>
      </w:r>
    </w:p>
    <w:p w14:paraId="54E3AFC2" w14:textId="77777777" w:rsidR="00786166" w:rsidRPr="00786166" w:rsidRDefault="00786166" w:rsidP="00786166">
      <w:pPr>
        <w:pStyle w:val="ParagraphStyle"/>
      </w:pPr>
    </w:p>
    <w:p w14:paraId="3DDA963E" w14:textId="77777777" w:rsidR="00786166" w:rsidRPr="00786166" w:rsidRDefault="00786166" w:rsidP="00786166">
      <w:pPr>
        <w:pStyle w:val="ParagraphStyle"/>
      </w:pPr>
      <w:r w:rsidRPr="00786166">
        <w:t>315 ÷ 60 = 5 (with 15 left over)</w:t>
      </w:r>
    </w:p>
    <w:p w14:paraId="3A523EBC" w14:textId="64612CB4" w:rsidR="001B3D71" w:rsidRDefault="00786166" w:rsidP="00786166">
      <w:pPr>
        <w:pStyle w:val="ParagraphStyle"/>
        <w:rPr>
          <w:szCs w:val="22"/>
        </w:rPr>
      </w:pPr>
      <w:r w:rsidRPr="00786166">
        <w:rPr>
          <w:szCs w:val="22"/>
        </w:rPr>
        <w:t>Answer: 5 hours and 15 minutes.</w:t>
      </w:r>
    </w:p>
    <w:p w14:paraId="7EFCD811" w14:textId="0F944CB5" w:rsidR="00786166" w:rsidRDefault="00AF521F" w:rsidP="00AF521F">
      <w:pPr>
        <w:pStyle w:val="SlideTitles"/>
      </w:pPr>
      <w:r>
        <w:t>19 of 2</w:t>
      </w:r>
      <w:r w:rsidR="00EA1EBD">
        <w:t>1</w:t>
      </w:r>
      <w:r>
        <w:t xml:space="preserve"> – </w:t>
      </w:r>
      <w:r w:rsidRPr="00AF521F">
        <w:t>Adding and subtracting time – hours and minutes</w:t>
      </w:r>
    </w:p>
    <w:p w14:paraId="2E26EDA4" w14:textId="47816E7B" w:rsidR="00AF521F" w:rsidRDefault="00AF521F" w:rsidP="00AF521F">
      <w:pPr>
        <w:pStyle w:val="ParagraphStyle"/>
      </w:pPr>
      <w:r w:rsidRPr="00AF521F">
        <w:t>Watch th</w:t>
      </w:r>
      <w:r>
        <w:t>e following</w:t>
      </w:r>
      <w:r w:rsidRPr="00AF521F">
        <w:t xml:space="preserve"> video to learn about another possible method for adding and subtracting hours and minutes</w:t>
      </w:r>
      <w:r>
        <w:t>:</w:t>
      </w:r>
    </w:p>
    <w:p w14:paraId="276E194E" w14:textId="0C5BA27E" w:rsidR="00ED4643" w:rsidRDefault="00D1029D" w:rsidP="00AF521F">
      <w:pPr>
        <w:pStyle w:val="ParagraphStyle"/>
      </w:pPr>
      <w:hyperlink r:id="rId10" w:history="1">
        <w:r w:rsidR="00ED4643" w:rsidRPr="00ED4643">
          <w:rPr>
            <w:rStyle w:val="Hyperlink"/>
          </w:rPr>
          <w:t>Adding and Subtracting Time</w:t>
        </w:r>
      </w:hyperlink>
    </w:p>
    <w:p w14:paraId="32756E47" w14:textId="4CBBA3FE" w:rsidR="00ED4643" w:rsidRDefault="00A82A51" w:rsidP="00ED4643">
      <w:pPr>
        <w:pStyle w:val="SlideTitles"/>
      </w:pPr>
      <w:r>
        <w:t>20 of 2</w:t>
      </w:r>
      <w:r w:rsidR="00EA1EBD">
        <w:t>1</w:t>
      </w:r>
      <w:r>
        <w:t xml:space="preserve"> – Task</w:t>
      </w:r>
    </w:p>
    <w:p w14:paraId="5DA4C28F" w14:textId="456C278B" w:rsidR="00ED4643" w:rsidRDefault="00820066" w:rsidP="00AF521F">
      <w:pPr>
        <w:pStyle w:val="ParagraphStyle"/>
      </w:pPr>
      <w:r w:rsidRPr="00820066">
        <w:t>Download the</w:t>
      </w:r>
      <w:r w:rsidR="008C5156">
        <w:t xml:space="preserve"> accompanying</w:t>
      </w:r>
      <w:r w:rsidRPr="00820066">
        <w:t xml:space="preserve"> </w:t>
      </w:r>
      <w:r w:rsidR="008C5156">
        <w:rPr>
          <w:b/>
          <w:bCs/>
        </w:rPr>
        <w:t>Time</w:t>
      </w:r>
      <w:r w:rsidRPr="008C5156">
        <w:rPr>
          <w:b/>
          <w:bCs/>
        </w:rPr>
        <w:t xml:space="preserve"> PDF</w:t>
      </w:r>
      <w:r w:rsidRPr="00820066">
        <w:t xml:space="preserve"> and answer all </w:t>
      </w:r>
      <w:r w:rsidR="008C5156">
        <w:t xml:space="preserve">of </w:t>
      </w:r>
      <w:r w:rsidRPr="00820066">
        <w:t>the questions.</w:t>
      </w:r>
    </w:p>
    <w:p w14:paraId="7344A1EB" w14:textId="18C40296" w:rsidR="00820066" w:rsidRDefault="00820066" w:rsidP="00AF521F">
      <w:pPr>
        <w:pStyle w:val="ParagraphStyle"/>
      </w:pPr>
    </w:p>
    <w:p w14:paraId="32A3EA5E" w14:textId="4111D9C4" w:rsidR="00820066" w:rsidRDefault="008C5156" w:rsidP="00AF521F">
      <w:pPr>
        <w:pStyle w:val="ParagraphStyle"/>
      </w:pPr>
      <w:r w:rsidRPr="008C5156">
        <w:t>You can use your preferred method for adding and subtracting hours and minutes.</w:t>
      </w:r>
    </w:p>
    <w:p w14:paraId="64DC07F9" w14:textId="682AB824" w:rsidR="008C5156" w:rsidRDefault="008C5156" w:rsidP="00AF521F">
      <w:pPr>
        <w:pStyle w:val="ParagraphStyle"/>
      </w:pPr>
    </w:p>
    <w:p w14:paraId="49E7315E" w14:textId="7BF0360D" w:rsidR="008C5156" w:rsidRDefault="008C5156" w:rsidP="00AF521F">
      <w:pPr>
        <w:pStyle w:val="ParagraphStyle"/>
      </w:pPr>
      <w:r w:rsidRPr="008C5156">
        <w:t xml:space="preserve">Remember to </w:t>
      </w:r>
      <w:r w:rsidR="00812694">
        <w:t>complete and save your work on the PDF document.</w:t>
      </w:r>
    </w:p>
    <w:p w14:paraId="345FA20A" w14:textId="72126362" w:rsidR="00AF521F" w:rsidRDefault="00A82A51" w:rsidP="00A82A51">
      <w:pPr>
        <w:pStyle w:val="SlideTitles"/>
      </w:pPr>
      <w:r>
        <w:t>21 of 2</w:t>
      </w:r>
      <w:r w:rsidR="00EA1EBD">
        <w:t>1</w:t>
      </w:r>
      <w:bookmarkStart w:id="0" w:name="_GoBack"/>
      <w:bookmarkEnd w:id="0"/>
      <w:r>
        <w:t xml:space="preserve"> – End</w:t>
      </w:r>
    </w:p>
    <w:p w14:paraId="52A13337" w14:textId="2372FFD0" w:rsidR="00A22167" w:rsidRDefault="00315BF6" w:rsidP="00A22167">
      <w:pPr>
        <w:pStyle w:val="ParagraphStyle"/>
      </w:pPr>
      <w:r w:rsidRPr="00315BF6">
        <w:t>Well done. You have completed this session on time.</w:t>
      </w:r>
    </w:p>
    <w:p w14:paraId="0DCC8F4E" w14:textId="7BA25469" w:rsidR="00315BF6" w:rsidRDefault="00315BF6" w:rsidP="00A22167">
      <w:pPr>
        <w:pStyle w:val="ParagraphStyle"/>
      </w:pPr>
    </w:p>
    <w:p w14:paraId="1D8D3F60" w14:textId="5B2EB107" w:rsidR="00315BF6" w:rsidRDefault="00315BF6" w:rsidP="00A22167">
      <w:pPr>
        <w:pStyle w:val="ParagraphStyle"/>
      </w:pPr>
      <w:r w:rsidRPr="00315BF6">
        <w:t>You should now be able to:</w:t>
      </w:r>
    </w:p>
    <w:p w14:paraId="294A309D" w14:textId="001969C4" w:rsidR="00315BF6" w:rsidRDefault="00315BF6" w:rsidP="00470272">
      <w:pPr>
        <w:pStyle w:val="ParagraphStyle"/>
        <w:numPr>
          <w:ilvl w:val="0"/>
          <w:numId w:val="23"/>
        </w:numPr>
      </w:pPr>
      <w:r w:rsidRPr="00315BF6">
        <w:t>Convert between 12 and 24 hour times</w:t>
      </w:r>
    </w:p>
    <w:p w14:paraId="69FB3A86" w14:textId="64EDF62C" w:rsidR="00315BF6" w:rsidRDefault="00470272" w:rsidP="00470272">
      <w:pPr>
        <w:pStyle w:val="ParagraphStyle"/>
        <w:numPr>
          <w:ilvl w:val="0"/>
          <w:numId w:val="23"/>
        </w:numPr>
      </w:pPr>
      <w:r w:rsidRPr="00470272">
        <w:t>Convert between hours and minutes</w:t>
      </w:r>
    </w:p>
    <w:p w14:paraId="1809D299" w14:textId="2C5B0294" w:rsidR="00470272" w:rsidRDefault="00470272" w:rsidP="00470272">
      <w:pPr>
        <w:pStyle w:val="ParagraphStyle"/>
        <w:numPr>
          <w:ilvl w:val="0"/>
          <w:numId w:val="23"/>
        </w:numPr>
      </w:pPr>
      <w:r w:rsidRPr="00470272">
        <w:t>Solve problems requiring calculation with time</w:t>
      </w:r>
    </w:p>
    <w:p w14:paraId="3A7EBDC9" w14:textId="2B438F94" w:rsidR="00470272" w:rsidRDefault="00470272" w:rsidP="00A22167">
      <w:pPr>
        <w:pStyle w:val="ParagraphStyle"/>
      </w:pPr>
    </w:p>
    <w:p w14:paraId="59E7E626" w14:textId="1C4E42A2" w:rsidR="00470272" w:rsidRPr="00A22167" w:rsidRDefault="00470272" w:rsidP="00A22167">
      <w:pPr>
        <w:pStyle w:val="ParagraphStyle"/>
      </w:pPr>
      <w:r w:rsidRPr="00470272">
        <w:t>If you are unsure or have any questions about any of these topics, make a note and speak to your tutor for more help.</w:t>
      </w:r>
    </w:p>
    <w:sectPr w:rsidR="00470272" w:rsidRPr="00A22167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314D" w14:textId="77777777" w:rsidR="00D1029D" w:rsidRDefault="00D1029D" w:rsidP="00214047">
      <w:pPr>
        <w:spacing w:after="0" w:line="240" w:lineRule="auto"/>
      </w:pPr>
      <w:r>
        <w:separator/>
      </w:r>
    </w:p>
  </w:endnote>
  <w:endnote w:type="continuationSeparator" w:id="0">
    <w:p w14:paraId="17D363DF" w14:textId="77777777" w:rsidR="00D1029D" w:rsidRDefault="00D1029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2125A" w14:textId="76205137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53B79" w14:textId="77777777" w:rsidR="00D1029D" w:rsidRDefault="00D1029D" w:rsidP="00214047">
      <w:pPr>
        <w:spacing w:after="0" w:line="240" w:lineRule="auto"/>
      </w:pPr>
      <w:r>
        <w:separator/>
      </w:r>
    </w:p>
  </w:footnote>
  <w:footnote w:type="continuationSeparator" w:id="0">
    <w:p w14:paraId="35AD2648" w14:textId="77777777" w:rsidR="00D1029D" w:rsidRDefault="00D1029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041E2" w14:textId="798B3BCE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5F35BA"/>
    <w:multiLevelType w:val="hybridMultilevel"/>
    <w:tmpl w:val="E3E66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588"/>
    <w:multiLevelType w:val="hybridMultilevel"/>
    <w:tmpl w:val="331069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96A29"/>
    <w:multiLevelType w:val="hybridMultilevel"/>
    <w:tmpl w:val="E43C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ACC"/>
    <w:multiLevelType w:val="hybridMultilevel"/>
    <w:tmpl w:val="BF386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1D9E"/>
    <w:multiLevelType w:val="hybridMultilevel"/>
    <w:tmpl w:val="4006A3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4F51"/>
    <w:multiLevelType w:val="hybridMultilevel"/>
    <w:tmpl w:val="15187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974E6"/>
    <w:multiLevelType w:val="hybridMultilevel"/>
    <w:tmpl w:val="F220675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1513A7"/>
    <w:multiLevelType w:val="hybridMultilevel"/>
    <w:tmpl w:val="1E72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B7FDF"/>
    <w:multiLevelType w:val="hybridMultilevel"/>
    <w:tmpl w:val="B20E67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D3292"/>
    <w:multiLevelType w:val="hybridMultilevel"/>
    <w:tmpl w:val="73C49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50937"/>
    <w:multiLevelType w:val="hybridMultilevel"/>
    <w:tmpl w:val="825EDC9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54BCE"/>
    <w:multiLevelType w:val="hybridMultilevel"/>
    <w:tmpl w:val="F7B457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85ECB"/>
    <w:multiLevelType w:val="hybridMultilevel"/>
    <w:tmpl w:val="E7BCC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85AB2"/>
    <w:multiLevelType w:val="hybridMultilevel"/>
    <w:tmpl w:val="58F2C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225CB"/>
    <w:multiLevelType w:val="hybridMultilevel"/>
    <w:tmpl w:val="A95475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3627C"/>
    <w:multiLevelType w:val="hybridMultilevel"/>
    <w:tmpl w:val="66E4CD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20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6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13"/>
  </w:num>
  <w:num w:numId="13">
    <w:abstractNumId w:val="12"/>
  </w:num>
  <w:num w:numId="14">
    <w:abstractNumId w:val="17"/>
  </w:num>
  <w:num w:numId="15">
    <w:abstractNumId w:val="21"/>
  </w:num>
  <w:num w:numId="16">
    <w:abstractNumId w:val="2"/>
  </w:num>
  <w:num w:numId="17">
    <w:abstractNumId w:val="11"/>
  </w:num>
  <w:num w:numId="18">
    <w:abstractNumId w:val="22"/>
  </w:num>
  <w:num w:numId="19">
    <w:abstractNumId w:val="7"/>
  </w:num>
  <w:num w:numId="20">
    <w:abstractNumId w:val="5"/>
  </w:num>
  <w:num w:numId="21">
    <w:abstractNumId w:val="19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67"/>
    <w:rsid w:val="00020871"/>
    <w:rsid w:val="00032E79"/>
    <w:rsid w:val="00040413"/>
    <w:rsid w:val="00051D0D"/>
    <w:rsid w:val="0006527F"/>
    <w:rsid w:val="00077BBC"/>
    <w:rsid w:val="00081B8B"/>
    <w:rsid w:val="000B6886"/>
    <w:rsid w:val="000D2660"/>
    <w:rsid w:val="000E0227"/>
    <w:rsid w:val="000E7796"/>
    <w:rsid w:val="000E7830"/>
    <w:rsid w:val="000F2011"/>
    <w:rsid w:val="000F5B8E"/>
    <w:rsid w:val="001056E2"/>
    <w:rsid w:val="0014041B"/>
    <w:rsid w:val="00155DA3"/>
    <w:rsid w:val="00170CB5"/>
    <w:rsid w:val="001779E8"/>
    <w:rsid w:val="00181EC1"/>
    <w:rsid w:val="001B3D71"/>
    <w:rsid w:val="002129E0"/>
    <w:rsid w:val="00214047"/>
    <w:rsid w:val="00233E8E"/>
    <w:rsid w:val="00252F11"/>
    <w:rsid w:val="00255919"/>
    <w:rsid w:val="00262D15"/>
    <w:rsid w:val="00275516"/>
    <w:rsid w:val="002B27EE"/>
    <w:rsid w:val="002D7D15"/>
    <w:rsid w:val="002F01D4"/>
    <w:rsid w:val="00303F31"/>
    <w:rsid w:val="0030421C"/>
    <w:rsid w:val="00306C6A"/>
    <w:rsid w:val="003101F2"/>
    <w:rsid w:val="00315BF6"/>
    <w:rsid w:val="003528C7"/>
    <w:rsid w:val="003A6083"/>
    <w:rsid w:val="003C61ED"/>
    <w:rsid w:val="003C745D"/>
    <w:rsid w:val="00400BCC"/>
    <w:rsid w:val="00413DD5"/>
    <w:rsid w:val="004308AF"/>
    <w:rsid w:val="004314A8"/>
    <w:rsid w:val="00470272"/>
    <w:rsid w:val="00471D0C"/>
    <w:rsid w:val="00476D3B"/>
    <w:rsid w:val="004822D4"/>
    <w:rsid w:val="004854FE"/>
    <w:rsid w:val="0049445B"/>
    <w:rsid w:val="004E5747"/>
    <w:rsid w:val="00520E21"/>
    <w:rsid w:val="005322EB"/>
    <w:rsid w:val="005373C7"/>
    <w:rsid w:val="0054061B"/>
    <w:rsid w:val="0054211B"/>
    <w:rsid w:val="005569DE"/>
    <w:rsid w:val="00570C0A"/>
    <w:rsid w:val="005859F8"/>
    <w:rsid w:val="00606921"/>
    <w:rsid w:val="00625601"/>
    <w:rsid w:val="006869C1"/>
    <w:rsid w:val="006A415A"/>
    <w:rsid w:val="006B6556"/>
    <w:rsid w:val="006F1629"/>
    <w:rsid w:val="006F509C"/>
    <w:rsid w:val="006F7B9F"/>
    <w:rsid w:val="007100B7"/>
    <w:rsid w:val="007132A7"/>
    <w:rsid w:val="00767C73"/>
    <w:rsid w:val="00770224"/>
    <w:rsid w:val="00775A4A"/>
    <w:rsid w:val="00786166"/>
    <w:rsid w:val="00796493"/>
    <w:rsid w:val="007A2429"/>
    <w:rsid w:val="007B7FF8"/>
    <w:rsid w:val="007F67D8"/>
    <w:rsid w:val="00812694"/>
    <w:rsid w:val="00820066"/>
    <w:rsid w:val="00842460"/>
    <w:rsid w:val="0084373E"/>
    <w:rsid w:val="008C5070"/>
    <w:rsid w:val="008C5156"/>
    <w:rsid w:val="008D4F7F"/>
    <w:rsid w:val="008E000D"/>
    <w:rsid w:val="009102E1"/>
    <w:rsid w:val="00912E88"/>
    <w:rsid w:val="009158FA"/>
    <w:rsid w:val="00923567"/>
    <w:rsid w:val="009300D7"/>
    <w:rsid w:val="009317D7"/>
    <w:rsid w:val="00966CD7"/>
    <w:rsid w:val="00976F69"/>
    <w:rsid w:val="00992BE9"/>
    <w:rsid w:val="009C0297"/>
    <w:rsid w:val="009D706B"/>
    <w:rsid w:val="009E2C92"/>
    <w:rsid w:val="009E49CD"/>
    <w:rsid w:val="00A10094"/>
    <w:rsid w:val="00A22167"/>
    <w:rsid w:val="00A25C4A"/>
    <w:rsid w:val="00A5176B"/>
    <w:rsid w:val="00A722B2"/>
    <w:rsid w:val="00A82A51"/>
    <w:rsid w:val="00A83AE3"/>
    <w:rsid w:val="00A84347"/>
    <w:rsid w:val="00A923CE"/>
    <w:rsid w:val="00A95AFA"/>
    <w:rsid w:val="00AE3EB5"/>
    <w:rsid w:val="00AF521F"/>
    <w:rsid w:val="00AF7103"/>
    <w:rsid w:val="00B02E27"/>
    <w:rsid w:val="00B24D73"/>
    <w:rsid w:val="00B334C9"/>
    <w:rsid w:val="00BA55E6"/>
    <w:rsid w:val="00BA5D73"/>
    <w:rsid w:val="00BB4F81"/>
    <w:rsid w:val="00BF659F"/>
    <w:rsid w:val="00C15B73"/>
    <w:rsid w:val="00C21376"/>
    <w:rsid w:val="00C425F9"/>
    <w:rsid w:val="00C45287"/>
    <w:rsid w:val="00C56802"/>
    <w:rsid w:val="00C602B0"/>
    <w:rsid w:val="00C66C33"/>
    <w:rsid w:val="00C7451A"/>
    <w:rsid w:val="00C76D37"/>
    <w:rsid w:val="00C80D60"/>
    <w:rsid w:val="00C86B2E"/>
    <w:rsid w:val="00CA4EEE"/>
    <w:rsid w:val="00CC012D"/>
    <w:rsid w:val="00D1029D"/>
    <w:rsid w:val="00D3678F"/>
    <w:rsid w:val="00D44164"/>
    <w:rsid w:val="00D5396B"/>
    <w:rsid w:val="00D81769"/>
    <w:rsid w:val="00D8565E"/>
    <w:rsid w:val="00DC4AA8"/>
    <w:rsid w:val="00DD789A"/>
    <w:rsid w:val="00E05202"/>
    <w:rsid w:val="00E06230"/>
    <w:rsid w:val="00E15850"/>
    <w:rsid w:val="00E21E66"/>
    <w:rsid w:val="00E416F9"/>
    <w:rsid w:val="00E52971"/>
    <w:rsid w:val="00E65291"/>
    <w:rsid w:val="00EA1EBD"/>
    <w:rsid w:val="00EA583C"/>
    <w:rsid w:val="00ED4643"/>
    <w:rsid w:val="00EE0D59"/>
    <w:rsid w:val="00F24A0F"/>
    <w:rsid w:val="00F317A6"/>
    <w:rsid w:val="00F34036"/>
    <w:rsid w:val="00F52202"/>
    <w:rsid w:val="00F80763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4619C"/>
  <w15:docId w15:val="{9D289C66-3388-4E8E-B78E-B68B0F17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D4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RLKT1_1YXZI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659EC0-9C48-4E0B-B1E3-D2ED0D859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38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78</cp:revision>
  <dcterms:created xsi:type="dcterms:W3CDTF">2020-01-21T18:59:00Z</dcterms:created>
  <dcterms:modified xsi:type="dcterms:W3CDTF">2020-09-22T11:06:00Z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