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6DDBE" w14:textId="55005CC2" w:rsidR="00A25C4A" w:rsidRPr="006B757D" w:rsidRDefault="005F7C0B" w:rsidP="00060ADE">
      <w:pPr>
        <w:pStyle w:val="Heading1"/>
      </w:pPr>
      <w:r w:rsidRPr="006B757D">
        <w:t>English Level 2 – Colons and Semi-colons</w:t>
      </w:r>
    </w:p>
    <w:p w14:paraId="09F351F3" w14:textId="5C40B7FA" w:rsidR="005F7C0B" w:rsidRDefault="005F7C0B" w:rsidP="005F7C0B">
      <w:pPr>
        <w:pStyle w:val="SlideTitles"/>
      </w:pPr>
      <w:r>
        <w:t xml:space="preserve">1 </w:t>
      </w:r>
      <w:r w:rsidR="00060ADE">
        <w:t>of 11</w:t>
      </w:r>
      <w:r>
        <w:t xml:space="preserve"> – Welcome</w:t>
      </w:r>
    </w:p>
    <w:p w14:paraId="44C82321" w14:textId="092F610E" w:rsidR="005F7C0B" w:rsidRDefault="005F7C0B" w:rsidP="005F7C0B">
      <w:pPr>
        <w:pStyle w:val="ParagraphStyle"/>
      </w:pPr>
      <w:r w:rsidRPr="005F7C0B">
        <w:t>Welcome to this session on colons and semi-colons.</w:t>
      </w:r>
    </w:p>
    <w:p w14:paraId="79AAFA6C" w14:textId="2F56051C" w:rsidR="005F7C0B" w:rsidRDefault="005F7C0B" w:rsidP="005F7C0B">
      <w:pPr>
        <w:pStyle w:val="ParagraphStyle"/>
      </w:pPr>
    </w:p>
    <w:p w14:paraId="120ED107" w14:textId="5F27AC41" w:rsidR="005F7C0B" w:rsidRDefault="005F7C0B" w:rsidP="005F7C0B">
      <w:pPr>
        <w:pStyle w:val="ParagraphStyle"/>
      </w:pPr>
      <w:r w:rsidRPr="005F7C0B">
        <w:t>In this session we will be covering:</w:t>
      </w:r>
    </w:p>
    <w:p w14:paraId="10082896" w14:textId="76572EA7" w:rsidR="005F7C0B" w:rsidRDefault="005F7C0B" w:rsidP="005F7C0B">
      <w:pPr>
        <w:pStyle w:val="ParagraphStyle"/>
        <w:numPr>
          <w:ilvl w:val="0"/>
          <w:numId w:val="9"/>
        </w:numPr>
      </w:pPr>
      <w:r w:rsidRPr="005F7C0B">
        <w:t>Using colons to introduce items in a list</w:t>
      </w:r>
    </w:p>
    <w:p w14:paraId="09A5C365" w14:textId="1EEE9CC4" w:rsidR="005F7C0B" w:rsidRDefault="005F7C0B" w:rsidP="005F7C0B">
      <w:pPr>
        <w:pStyle w:val="ParagraphStyle"/>
        <w:numPr>
          <w:ilvl w:val="0"/>
          <w:numId w:val="9"/>
        </w:numPr>
      </w:pPr>
      <w:r w:rsidRPr="005F7C0B">
        <w:t>Using colons between a statement and an explanation of the statement</w:t>
      </w:r>
      <w:r>
        <w:tab/>
      </w:r>
    </w:p>
    <w:p w14:paraId="4300CDE4" w14:textId="76AB29A2" w:rsidR="005F7C0B" w:rsidRDefault="005F7C0B" w:rsidP="005F7C0B">
      <w:pPr>
        <w:pStyle w:val="ParagraphStyle"/>
        <w:numPr>
          <w:ilvl w:val="0"/>
          <w:numId w:val="9"/>
        </w:numPr>
      </w:pPr>
      <w:r w:rsidRPr="005F7C0B">
        <w:t>Using colons to introduce speech</w:t>
      </w:r>
    </w:p>
    <w:p w14:paraId="1F691ECB" w14:textId="1196E24A" w:rsidR="005F7C0B" w:rsidRDefault="005F7C0B" w:rsidP="005F7C0B">
      <w:pPr>
        <w:pStyle w:val="ParagraphStyle"/>
        <w:numPr>
          <w:ilvl w:val="0"/>
          <w:numId w:val="9"/>
        </w:numPr>
      </w:pPr>
      <w:r w:rsidRPr="005F7C0B">
        <w:t>Using semi-colons to join phrases that are thematically linked</w:t>
      </w:r>
    </w:p>
    <w:p w14:paraId="78956ADB" w14:textId="3092F5E0" w:rsidR="000A764F" w:rsidRDefault="005F7C0B" w:rsidP="000A764F">
      <w:pPr>
        <w:pStyle w:val="ParagraphStyle"/>
        <w:numPr>
          <w:ilvl w:val="0"/>
          <w:numId w:val="9"/>
        </w:numPr>
      </w:pPr>
      <w:r w:rsidRPr="005F7C0B">
        <w:t>Using semi-colons to punctuation long lists of items</w:t>
      </w:r>
    </w:p>
    <w:p w14:paraId="49645CB8" w14:textId="2B5F095F" w:rsidR="005F7C0B" w:rsidRDefault="005F7C0B" w:rsidP="005F7C0B">
      <w:pPr>
        <w:pStyle w:val="SlideTitles"/>
      </w:pPr>
      <w:r>
        <w:t xml:space="preserve">2 </w:t>
      </w:r>
      <w:r w:rsidR="00060ADE">
        <w:t>of 11</w:t>
      </w:r>
      <w:r>
        <w:t xml:space="preserve"> – Colons and semi-colons</w:t>
      </w:r>
    </w:p>
    <w:p w14:paraId="2DE79065" w14:textId="518ADB65" w:rsidR="005F7C0B" w:rsidRDefault="005F7C0B" w:rsidP="005F7C0B">
      <w:pPr>
        <w:pStyle w:val="ParagraphStyle"/>
      </w:pPr>
      <w:r w:rsidRPr="005F7C0B">
        <w:t>Do you know what a colon and semi-colon look like</w:t>
      </w:r>
      <w:r>
        <w:t>?</w:t>
      </w:r>
    </w:p>
    <w:p w14:paraId="570F9F4F" w14:textId="0D5F8FF1" w:rsidR="005F7C0B" w:rsidRDefault="005F7C0B" w:rsidP="005F7C0B">
      <w:pPr>
        <w:pStyle w:val="ParagraphStyle"/>
      </w:pPr>
    </w:p>
    <w:p w14:paraId="2621B5CB" w14:textId="6ACA8232" w:rsidR="005F7C0B" w:rsidRDefault="005F7C0B" w:rsidP="005F7C0B">
      <w:pPr>
        <w:pStyle w:val="ParagraphStyle"/>
      </w:pPr>
      <w:r>
        <w:t>A colon is two dots or full stops placed vertically, one above the other.</w:t>
      </w:r>
    </w:p>
    <w:p w14:paraId="52831C59" w14:textId="0AE369D0" w:rsidR="005F7C0B" w:rsidRDefault="005F7C0B" w:rsidP="005F7C0B">
      <w:pPr>
        <w:pStyle w:val="ParagraphStyle"/>
      </w:pPr>
    </w:p>
    <w:p w14:paraId="515EFE1E" w14:textId="330F3679" w:rsidR="005F7C0B" w:rsidRDefault="005F7C0B" w:rsidP="005F7C0B">
      <w:pPr>
        <w:pStyle w:val="ParagraphStyle"/>
      </w:pPr>
      <w:r>
        <w:t>A semi-colon is a comma</w:t>
      </w:r>
      <w:r w:rsidR="00F16CE0">
        <w:t xml:space="preserve"> and then a dot vertically above it. </w:t>
      </w:r>
    </w:p>
    <w:p w14:paraId="69A99B84" w14:textId="673C0015" w:rsidR="00F16CE0" w:rsidRDefault="00F16CE0" w:rsidP="00F16CE0">
      <w:pPr>
        <w:pStyle w:val="SlideTitles"/>
      </w:pPr>
      <w:r>
        <w:t xml:space="preserve">3 </w:t>
      </w:r>
      <w:r w:rsidR="00060ADE">
        <w:t>of 11</w:t>
      </w:r>
      <w:r>
        <w:t xml:space="preserve"> – Colons</w:t>
      </w:r>
    </w:p>
    <w:p w14:paraId="635B5B71" w14:textId="39770676" w:rsidR="00F16CE0" w:rsidRDefault="00F16CE0" w:rsidP="00F16CE0">
      <w:pPr>
        <w:pStyle w:val="ParagraphStyle"/>
      </w:pPr>
      <w:r>
        <w:t>A colon is used:</w:t>
      </w:r>
    </w:p>
    <w:p w14:paraId="263F9CE5" w14:textId="7133B779" w:rsidR="00F16CE0" w:rsidRDefault="00F16CE0" w:rsidP="00F16CE0">
      <w:pPr>
        <w:pStyle w:val="ParagraphStyle"/>
        <w:numPr>
          <w:ilvl w:val="0"/>
          <w:numId w:val="10"/>
        </w:numPr>
      </w:pPr>
      <w:r w:rsidRPr="00F16CE0">
        <w:t>To introduce items in a list</w:t>
      </w:r>
      <w:r>
        <w:t>. For example, h</w:t>
      </w:r>
      <w:r w:rsidRPr="00F16CE0">
        <w:t>e’d lost everything: his friends, his happiness and his pride.</w:t>
      </w:r>
      <w:r>
        <w:t xml:space="preserve"> (The colon is after the word ‘everything’</w:t>
      </w:r>
      <w:r w:rsidR="00713021">
        <w:t>.</w:t>
      </w:r>
      <w:r>
        <w:t>)</w:t>
      </w:r>
    </w:p>
    <w:p w14:paraId="677D3F7B" w14:textId="68128867" w:rsidR="00F16CE0" w:rsidRDefault="00F16CE0" w:rsidP="00F16CE0">
      <w:pPr>
        <w:pStyle w:val="ParagraphStyle"/>
        <w:numPr>
          <w:ilvl w:val="0"/>
          <w:numId w:val="10"/>
        </w:numPr>
      </w:pPr>
      <w:r w:rsidRPr="00F16CE0">
        <w:t>Between a statement and an explanation of the statement</w:t>
      </w:r>
      <w:r>
        <w:t xml:space="preserve"> </w:t>
      </w:r>
      <w:proofErr w:type="gramStart"/>
      <w:r>
        <w:t>For</w:t>
      </w:r>
      <w:proofErr w:type="gramEnd"/>
      <w:r>
        <w:t xml:space="preserve"> example, t</w:t>
      </w:r>
      <w:r w:rsidRPr="00F16CE0">
        <w:t>his time he’d win: he couldn't afford to lose.</w:t>
      </w:r>
      <w:r>
        <w:t xml:space="preserve"> (The colon is after the word ‘win’</w:t>
      </w:r>
      <w:r w:rsidR="00713021">
        <w:t>.</w:t>
      </w:r>
      <w:r>
        <w:t>)</w:t>
      </w:r>
    </w:p>
    <w:p w14:paraId="478D56B8" w14:textId="2A07C38B" w:rsidR="00F16CE0" w:rsidRDefault="00F16CE0" w:rsidP="00F16CE0">
      <w:pPr>
        <w:pStyle w:val="ParagraphStyle"/>
        <w:numPr>
          <w:ilvl w:val="0"/>
          <w:numId w:val="10"/>
        </w:numPr>
      </w:pPr>
      <w:r w:rsidRPr="00F16CE0">
        <w:t>To introduce speech</w:t>
      </w:r>
      <w:r>
        <w:t>. For example, s</w:t>
      </w:r>
      <w:r w:rsidRPr="00F16CE0">
        <w:t>he grabbed the microphone and asked: “Is there a doctor in the house?”</w:t>
      </w:r>
      <w:r>
        <w:t xml:space="preserve"> (There is a colon after the word ‘asked’</w:t>
      </w:r>
      <w:r w:rsidR="00713021">
        <w:t>.</w:t>
      </w:r>
      <w:r>
        <w:t>)</w:t>
      </w:r>
    </w:p>
    <w:p w14:paraId="3B0A3090" w14:textId="2B4E9FF9" w:rsidR="00F16CE0" w:rsidRDefault="00825F25" w:rsidP="00F16CE0">
      <w:pPr>
        <w:pStyle w:val="SlideTitles"/>
      </w:pPr>
      <w:r>
        <w:t>4</w:t>
      </w:r>
      <w:r w:rsidR="00F16CE0">
        <w:t xml:space="preserve"> </w:t>
      </w:r>
      <w:r w:rsidR="00060ADE">
        <w:t>of 11</w:t>
      </w:r>
      <w:r w:rsidR="00F16CE0">
        <w:t xml:space="preserve"> – Semi-colons</w:t>
      </w:r>
    </w:p>
    <w:p w14:paraId="70F84836" w14:textId="3509511D" w:rsidR="00F16CE0" w:rsidRDefault="00F16CE0" w:rsidP="00F16CE0">
      <w:pPr>
        <w:pStyle w:val="ParagraphStyle"/>
      </w:pPr>
      <w:r>
        <w:t xml:space="preserve"> </w:t>
      </w:r>
      <w:r w:rsidRPr="00F16CE0">
        <w:t>A semi-colon can be used:</w:t>
      </w:r>
    </w:p>
    <w:p w14:paraId="1547BC60" w14:textId="53045CCC" w:rsidR="00F16CE0" w:rsidRDefault="00F16CE0" w:rsidP="00825F25">
      <w:pPr>
        <w:pStyle w:val="ParagraphStyle"/>
        <w:numPr>
          <w:ilvl w:val="0"/>
          <w:numId w:val="11"/>
        </w:numPr>
      </w:pPr>
      <w:r w:rsidRPr="00F16CE0">
        <w:t>To join phrases and sentences that are thematically linked</w:t>
      </w:r>
      <w:r>
        <w:t xml:space="preserve"> </w:t>
      </w:r>
      <w:r w:rsidRPr="00F16CE0">
        <w:t>(without having to use a conjunction such as ‘and’ or ‘but’).</w:t>
      </w:r>
      <w:r w:rsidR="002F77F5">
        <w:t xml:space="preserve"> </w:t>
      </w:r>
      <w:r>
        <w:t xml:space="preserve">For example, </w:t>
      </w:r>
      <w:r w:rsidRPr="00F16CE0">
        <w:t>I like your brother; he's a good friend.</w:t>
      </w:r>
      <w:r>
        <w:t xml:space="preserve"> (The semi-colon is after the word ‘brother’</w:t>
      </w:r>
      <w:r w:rsidR="00713021">
        <w:t>.</w:t>
      </w:r>
      <w:r>
        <w:t>)</w:t>
      </w:r>
    </w:p>
    <w:p w14:paraId="39078C1B" w14:textId="29176105" w:rsidR="00F16CE0" w:rsidRDefault="00F16CE0" w:rsidP="00825F25">
      <w:pPr>
        <w:pStyle w:val="ParagraphStyle"/>
        <w:numPr>
          <w:ilvl w:val="0"/>
          <w:numId w:val="11"/>
        </w:numPr>
      </w:pPr>
      <w:r w:rsidRPr="00F16CE0">
        <w:t>To punctuate lists of long items</w:t>
      </w:r>
      <w:r>
        <w:t xml:space="preserve">. </w:t>
      </w:r>
      <w:r w:rsidRPr="00F16CE0">
        <w:t>Items in lists are usually separated with commas. However, if the list items themselves contain commas, then semicolons can be used as separators.</w:t>
      </w:r>
      <w:r w:rsidR="00825F25">
        <w:t xml:space="preserve"> </w:t>
      </w:r>
      <w:r>
        <w:t xml:space="preserve">For example, </w:t>
      </w:r>
      <w:r w:rsidRPr="00F16CE0">
        <w:t>I have been to Newcastle, Carlisle, and York in the North; Bristol, Exeter, and Portsmouth in the South; and Cromer, Norwich, and Lincoln in the East.</w:t>
      </w:r>
      <w:r>
        <w:t xml:space="preserve"> (The semi-colon is used after the words ‘north’ and ‘south’</w:t>
      </w:r>
      <w:r w:rsidR="00713021">
        <w:t>.</w:t>
      </w:r>
      <w:r>
        <w:t>)</w:t>
      </w:r>
    </w:p>
    <w:p w14:paraId="2B6235E4" w14:textId="1886727F" w:rsidR="00825F25" w:rsidRDefault="00825F25" w:rsidP="00825F25">
      <w:pPr>
        <w:pStyle w:val="SlideTitles"/>
      </w:pPr>
      <w:r>
        <w:t xml:space="preserve">5 </w:t>
      </w:r>
      <w:r w:rsidR="00060ADE">
        <w:t>of 11</w:t>
      </w:r>
      <w:r>
        <w:t xml:space="preserve"> – Colons and semi-colons</w:t>
      </w:r>
    </w:p>
    <w:p w14:paraId="0261BCA6" w14:textId="537AD99D" w:rsidR="00825F25" w:rsidRDefault="00825F25" w:rsidP="00825F25">
      <w:pPr>
        <w:pStyle w:val="ParagraphStyle"/>
      </w:pPr>
      <w:r w:rsidRPr="00825F25">
        <w:t>Watch th</w:t>
      </w:r>
      <w:r>
        <w:t>e following</w:t>
      </w:r>
      <w:r w:rsidRPr="00825F25">
        <w:t xml:space="preserve"> video for more information on colons and semi-colons</w:t>
      </w:r>
      <w:r w:rsidR="00713021">
        <w:t>:</w:t>
      </w:r>
    </w:p>
    <w:p w14:paraId="6B34090C" w14:textId="5C02B94B" w:rsidR="00825F25" w:rsidRDefault="003C7A4F" w:rsidP="00825F25">
      <w:pPr>
        <w:pStyle w:val="ParagraphStyle"/>
      </w:pPr>
      <w:hyperlink r:id="rId10" w:history="1">
        <w:r w:rsidR="00825F25" w:rsidRPr="00825F25">
          <w:rPr>
            <w:rStyle w:val="Hyperlink"/>
          </w:rPr>
          <w:t>How to apply colons and semi-colons</w:t>
        </w:r>
      </w:hyperlink>
    </w:p>
    <w:p w14:paraId="6F8B67BB" w14:textId="3D889C50" w:rsidR="00825F25" w:rsidRDefault="00825F25" w:rsidP="00825F25">
      <w:pPr>
        <w:pStyle w:val="SlideTitles"/>
      </w:pPr>
      <w:r>
        <w:t xml:space="preserve">6 </w:t>
      </w:r>
      <w:r w:rsidR="00060ADE">
        <w:t>of 11</w:t>
      </w:r>
      <w:r>
        <w:t xml:space="preserve"> – Question 1</w:t>
      </w:r>
    </w:p>
    <w:p w14:paraId="33D61D76" w14:textId="6111A83C" w:rsidR="00825F25" w:rsidRDefault="00825F25" w:rsidP="00825F25">
      <w:pPr>
        <w:pStyle w:val="ParagraphStyle"/>
      </w:pPr>
      <w:r w:rsidRPr="00825F25">
        <w:t>Which of the following sentences has the colon in the correct place?</w:t>
      </w:r>
    </w:p>
    <w:p w14:paraId="7D6FE720" w14:textId="2EBBB634" w:rsidR="00825F25" w:rsidRDefault="00825F25" w:rsidP="00825F25">
      <w:pPr>
        <w:pStyle w:val="ParagraphStyle"/>
        <w:numPr>
          <w:ilvl w:val="0"/>
          <w:numId w:val="12"/>
        </w:numPr>
      </w:pPr>
      <w:r w:rsidRPr="00825F25">
        <w:t xml:space="preserve">Mr Daly had a clear set of demands:  a giant super-computer, a </w:t>
      </w:r>
      <w:proofErr w:type="gramStart"/>
      <w:r w:rsidRPr="00825F25">
        <w:t>brand new</w:t>
      </w:r>
      <w:proofErr w:type="gramEnd"/>
      <w:r w:rsidRPr="00825F25">
        <w:t xml:space="preserve"> Ferrari and sack of gold coins.</w:t>
      </w:r>
      <w:r>
        <w:t xml:space="preserve"> (The colon is after the word ‘</w:t>
      </w:r>
      <w:proofErr w:type="gramStart"/>
      <w:r>
        <w:t>demands’</w:t>
      </w:r>
      <w:proofErr w:type="gramEnd"/>
      <w:r w:rsidR="00713021">
        <w:t>.</w:t>
      </w:r>
      <w:r>
        <w:t>)</w:t>
      </w:r>
    </w:p>
    <w:p w14:paraId="4A2F8CD4" w14:textId="7249BF81" w:rsidR="00825F25" w:rsidRPr="00825F25" w:rsidRDefault="00825F25" w:rsidP="00825F25">
      <w:pPr>
        <w:pStyle w:val="ParagraphStyle"/>
        <w:numPr>
          <w:ilvl w:val="0"/>
          <w:numId w:val="12"/>
        </w:numPr>
      </w:pPr>
      <w:r w:rsidRPr="00825F25">
        <w:lastRenderedPageBreak/>
        <w:t xml:space="preserve">Mr Daly had a clear set of demands a giant super-computer: a </w:t>
      </w:r>
      <w:proofErr w:type="gramStart"/>
      <w:r w:rsidRPr="00825F25">
        <w:t>brand new</w:t>
      </w:r>
      <w:proofErr w:type="gramEnd"/>
      <w:r w:rsidRPr="00825F25">
        <w:t xml:space="preserve"> Ferrari and sack of gold coins.</w:t>
      </w:r>
      <w:r>
        <w:t xml:space="preserve"> (The colon is after the phrase ‘super-computer’</w:t>
      </w:r>
      <w:r w:rsidR="00713021">
        <w:t>.</w:t>
      </w:r>
      <w:r>
        <w:t>)</w:t>
      </w:r>
    </w:p>
    <w:p w14:paraId="530B0EF6" w14:textId="1244B72B" w:rsidR="00825F25" w:rsidRDefault="00825F25" w:rsidP="00825F25">
      <w:pPr>
        <w:pStyle w:val="ParagraphStyle"/>
        <w:numPr>
          <w:ilvl w:val="0"/>
          <w:numId w:val="12"/>
        </w:numPr>
      </w:pPr>
      <w:r w:rsidRPr="00825F25">
        <w:t xml:space="preserve">Mr Daly had a clear set </w:t>
      </w:r>
      <w:proofErr w:type="gramStart"/>
      <w:r w:rsidRPr="00825F25">
        <w:t>of:</w:t>
      </w:r>
      <w:proofErr w:type="gramEnd"/>
      <w:r w:rsidRPr="00825F25">
        <w:t xml:space="preserve"> demands a giant super-computer, a brand new Ferrari and sack of gold coins.</w:t>
      </w:r>
      <w:r>
        <w:t xml:space="preserve"> (The colon is after the word ‘of’</w:t>
      </w:r>
      <w:r w:rsidR="00713021">
        <w:t>.</w:t>
      </w:r>
      <w:r>
        <w:t>)</w:t>
      </w:r>
    </w:p>
    <w:p w14:paraId="2B8AF2F6" w14:textId="1A7A80A3" w:rsidR="00825F25" w:rsidRDefault="00825F25" w:rsidP="00825F25">
      <w:pPr>
        <w:pStyle w:val="ParagraphStyle"/>
      </w:pPr>
    </w:p>
    <w:p w14:paraId="68A5B884" w14:textId="3EBE2901" w:rsidR="00825F25" w:rsidRDefault="00825F25" w:rsidP="00825F25">
      <w:pPr>
        <w:pStyle w:val="ParagraphStyle"/>
      </w:pPr>
      <w:r>
        <w:t>The correct answer is A, the colon is after the word ‘</w:t>
      </w:r>
      <w:proofErr w:type="gramStart"/>
      <w:r>
        <w:t>demands’</w:t>
      </w:r>
      <w:proofErr w:type="gramEnd"/>
      <w:r>
        <w:t>.</w:t>
      </w:r>
    </w:p>
    <w:p w14:paraId="2037E5EB" w14:textId="32FD22DE" w:rsidR="00825F25" w:rsidRDefault="00825F25" w:rsidP="00825F25">
      <w:pPr>
        <w:pStyle w:val="SlideTitles"/>
      </w:pPr>
      <w:r>
        <w:t xml:space="preserve">7 </w:t>
      </w:r>
      <w:r w:rsidR="00060ADE">
        <w:t>of 11</w:t>
      </w:r>
      <w:r>
        <w:t xml:space="preserve"> – Question 2</w:t>
      </w:r>
    </w:p>
    <w:p w14:paraId="544C5722" w14:textId="3583C938" w:rsidR="00825F25" w:rsidRDefault="00825F25" w:rsidP="00825F25">
      <w:pPr>
        <w:pStyle w:val="ParagraphStyle"/>
      </w:pPr>
      <w:r w:rsidRPr="00825F25">
        <w:t>How is a colon used in the following sentence?</w:t>
      </w:r>
    </w:p>
    <w:p w14:paraId="1BCB3A6B" w14:textId="5E8CE2E0" w:rsidR="00825F25" w:rsidRDefault="00825F25" w:rsidP="00825F25">
      <w:pPr>
        <w:pStyle w:val="ParagraphStyle"/>
      </w:pPr>
    </w:p>
    <w:p w14:paraId="5DE89A91" w14:textId="541D4CDF" w:rsidR="00825F25" w:rsidRDefault="00825F25" w:rsidP="00825F25">
      <w:pPr>
        <w:pStyle w:val="ParagraphStyle"/>
      </w:pPr>
      <w:r w:rsidRPr="00825F25">
        <w:t>Mr Scarborough’s intentions were clear:  no one would be going anywhere.</w:t>
      </w:r>
      <w:r>
        <w:t xml:space="preserve"> (The colon is after the word ‘clear’.)</w:t>
      </w:r>
    </w:p>
    <w:p w14:paraId="031ADCCF" w14:textId="57D75D2F" w:rsidR="00825F25" w:rsidRDefault="00825F25" w:rsidP="00825F25">
      <w:pPr>
        <w:pStyle w:val="ParagraphStyle"/>
        <w:numPr>
          <w:ilvl w:val="0"/>
          <w:numId w:val="13"/>
        </w:numPr>
      </w:pPr>
      <w:r w:rsidRPr="00825F25">
        <w:t>To introduce items in a list</w:t>
      </w:r>
    </w:p>
    <w:p w14:paraId="7C1EB913" w14:textId="658D4353" w:rsidR="00825F25" w:rsidRDefault="00825F25" w:rsidP="00825F25">
      <w:pPr>
        <w:pStyle w:val="ParagraphStyle"/>
        <w:numPr>
          <w:ilvl w:val="0"/>
          <w:numId w:val="13"/>
        </w:numPr>
      </w:pPr>
      <w:r w:rsidRPr="00825F25">
        <w:t>Between a statement and an explanation of the statement</w:t>
      </w:r>
    </w:p>
    <w:p w14:paraId="775CB093" w14:textId="0D488451" w:rsidR="00825F25" w:rsidRDefault="00825F25" w:rsidP="00825F25">
      <w:pPr>
        <w:pStyle w:val="ParagraphStyle"/>
        <w:numPr>
          <w:ilvl w:val="0"/>
          <w:numId w:val="13"/>
        </w:numPr>
      </w:pPr>
      <w:r w:rsidRPr="00825F25">
        <w:t>To introduce speech</w:t>
      </w:r>
    </w:p>
    <w:p w14:paraId="3208BE2A" w14:textId="14742794" w:rsidR="00825F25" w:rsidRDefault="00825F25" w:rsidP="00825F25">
      <w:pPr>
        <w:pStyle w:val="ParagraphStyle"/>
      </w:pPr>
    </w:p>
    <w:p w14:paraId="471F15D5" w14:textId="13A8F5EB" w:rsidR="00825F25" w:rsidRDefault="00825F25" w:rsidP="00825F25">
      <w:pPr>
        <w:pStyle w:val="ParagraphStyle"/>
      </w:pPr>
      <w:r>
        <w:t xml:space="preserve">The correct answer is B, between the statement and an explanation of the statement. </w:t>
      </w:r>
    </w:p>
    <w:p w14:paraId="53EEF639" w14:textId="18BE8CA9" w:rsidR="00825F25" w:rsidRDefault="00825F25" w:rsidP="00825F25">
      <w:pPr>
        <w:pStyle w:val="SlideTitles"/>
      </w:pPr>
      <w:r>
        <w:t xml:space="preserve">8 </w:t>
      </w:r>
      <w:r w:rsidR="00060ADE">
        <w:t>of 11</w:t>
      </w:r>
      <w:r>
        <w:t xml:space="preserve"> – Question 3</w:t>
      </w:r>
    </w:p>
    <w:p w14:paraId="74AE3225" w14:textId="62E517D3" w:rsidR="00825F25" w:rsidRDefault="00825F25" w:rsidP="00825F25">
      <w:pPr>
        <w:pStyle w:val="ParagraphStyle"/>
      </w:pPr>
      <w:r w:rsidRPr="00825F25">
        <w:t>Which of the following sentences has the semi-colon in the correct place?</w:t>
      </w:r>
    </w:p>
    <w:p w14:paraId="6A8DB225" w14:textId="66CBBDDB" w:rsidR="00825F25" w:rsidRDefault="00825F25" w:rsidP="00825F25">
      <w:pPr>
        <w:pStyle w:val="ParagraphStyle"/>
        <w:numPr>
          <w:ilvl w:val="0"/>
          <w:numId w:val="14"/>
        </w:numPr>
      </w:pPr>
      <w:r w:rsidRPr="00825F25">
        <w:t>Plenty of girls had signed up for the team Miss Jukes wanted; to be one of them.</w:t>
      </w:r>
      <w:r>
        <w:tab/>
        <w:t xml:space="preserve"> (The semi-colon is after the word ‘wanted’)</w:t>
      </w:r>
    </w:p>
    <w:p w14:paraId="1784D550" w14:textId="2FEBA3F1" w:rsidR="00825F25" w:rsidRDefault="00825F25" w:rsidP="00825F25">
      <w:pPr>
        <w:pStyle w:val="ParagraphStyle"/>
        <w:numPr>
          <w:ilvl w:val="0"/>
          <w:numId w:val="14"/>
        </w:numPr>
      </w:pPr>
      <w:r w:rsidRPr="00825F25">
        <w:t>Plenty of girls had signed up for the team; Miss Jukes wanted to be one of them.</w:t>
      </w:r>
      <w:r>
        <w:t xml:space="preserve"> (The semi-colon is after the word ‘team’)</w:t>
      </w:r>
    </w:p>
    <w:p w14:paraId="7C3E7F62" w14:textId="79425E94" w:rsidR="00825F25" w:rsidRDefault="00825F25" w:rsidP="00825F25">
      <w:pPr>
        <w:pStyle w:val="ParagraphStyle"/>
        <w:numPr>
          <w:ilvl w:val="0"/>
          <w:numId w:val="14"/>
        </w:numPr>
      </w:pPr>
      <w:r w:rsidRPr="00825F25">
        <w:t>Plenty of girls had signed up; for the team Miss Jukes wanted to be one of them.</w:t>
      </w:r>
      <w:r>
        <w:t xml:space="preserve"> (The semi-colon is after the word ‘up’)</w:t>
      </w:r>
    </w:p>
    <w:p w14:paraId="023352A0" w14:textId="05F5652C" w:rsidR="00825F25" w:rsidRDefault="00825F25" w:rsidP="00825F25">
      <w:pPr>
        <w:pStyle w:val="ParagraphStyle"/>
      </w:pPr>
    </w:p>
    <w:p w14:paraId="3237006F" w14:textId="2D42F999" w:rsidR="00825F25" w:rsidRDefault="00825F25" w:rsidP="00825F25">
      <w:pPr>
        <w:pStyle w:val="ParagraphStyle"/>
      </w:pPr>
      <w:r>
        <w:t>The correct answer is B, the semi-colon is after the word ‘team’.</w:t>
      </w:r>
    </w:p>
    <w:p w14:paraId="7D6E23C4" w14:textId="2B0B5FFF" w:rsidR="00825F25" w:rsidRDefault="00825F25" w:rsidP="00825F25">
      <w:pPr>
        <w:pStyle w:val="SlideTitles"/>
      </w:pPr>
      <w:r>
        <w:t xml:space="preserve">9 </w:t>
      </w:r>
      <w:r w:rsidR="00060ADE">
        <w:t>of 11</w:t>
      </w:r>
      <w:r>
        <w:t xml:space="preserve"> – Question 4</w:t>
      </w:r>
    </w:p>
    <w:p w14:paraId="3CBD479F" w14:textId="194AA60D" w:rsidR="00825F25" w:rsidRDefault="00825F25" w:rsidP="00825F25">
      <w:pPr>
        <w:pStyle w:val="ParagraphStyle"/>
      </w:pPr>
      <w:r w:rsidRPr="00825F25">
        <w:t>How are semi-colons used in the following sentence?</w:t>
      </w:r>
    </w:p>
    <w:p w14:paraId="5FD10295" w14:textId="77777777" w:rsidR="00825F25" w:rsidRDefault="00825F25" w:rsidP="00825F25">
      <w:pPr>
        <w:pStyle w:val="ParagraphStyle"/>
      </w:pPr>
    </w:p>
    <w:p w14:paraId="0781488C" w14:textId="0F40487D" w:rsidR="00825F25" w:rsidRDefault="00825F25" w:rsidP="00825F25">
      <w:pPr>
        <w:pStyle w:val="ParagraphStyle"/>
      </w:pPr>
      <w:r w:rsidRPr="00825F25">
        <w:t>Mr Daly won the ball in the penalty area; he turned quickly, almost losing control; he shot and scored.</w:t>
      </w:r>
      <w:r>
        <w:t xml:space="preserve"> (The semi-colons are used after the words ‘area’ and ‘control’)</w:t>
      </w:r>
    </w:p>
    <w:p w14:paraId="03216672" w14:textId="7138A293" w:rsidR="00825F25" w:rsidRDefault="00825F25" w:rsidP="00825F25">
      <w:pPr>
        <w:pStyle w:val="ParagraphStyle"/>
        <w:numPr>
          <w:ilvl w:val="0"/>
          <w:numId w:val="15"/>
        </w:numPr>
      </w:pPr>
      <w:r w:rsidRPr="00825F25">
        <w:t>To join phrases and sentences that are thematically linked</w:t>
      </w:r>
    </w:p>
    <w:p w14:paraId="24C1C4E9" w14:textId="30299683" w:rsidR="00825F25" w:rsidRDefault="00825F25" w:rsidP="00825F25">
      <w:pPr>
        <w:pStyle w:val="ParagraphStyle"/>
        <w:numPr>
          <w:ilvl w:val="0"/>
          <w:numId w:val="15"/>
        </w:numPr>
      </w:pPr>
      <w:r w:rsidRPr="00825F25">
        <w:t>To punctuate lists of long items</w:t>
      </w:r>
    </w:p>
    <w:p w14:paraId="467FF4C9" w14:textId="35DE8AA7" w:rsidR="00825F25" w:rsidRDefault="00825F25" w:rsidP="00825F25">
      <w:pPr>
        <w:pStyle w:val="ParagraphStyle"/>
      </w:pPr>
    </w:p>
    <w:p w14:paraId="3579F505" w14:textId="2F792687" w:rsidR="00825F25" w:rsidRDefault="00825F25" w:rsidP="00825F25">
      <w:pPr>
        <w:pStyle w:val="ParagraphStyle"/>
      </w:pPr>
      <w:r>
        <w:t>The correct answer is B, to punctuate a list of long items.</w:t>
      </w:r>
    </w:p>
    <w:p w14:paraId="55C7CDFA" w14:textId="2184535C" w:rsidR="002F382F" w:rsidRDefault="002F382F" w:rsidP="002F382F">
      <w:pPr>
        <w:pStyle w:val="SlideTitles"/>
      </w:pPr>
      <w:r>
        <w:t xml:space="preserve">10 </w:t>
      </w:r>
      <w:r w:rsidR="00060ADE">
        <w:t>of 11</w:t>
      </w:r>
      <w:r>
        <w:t xml:space="preserve"> – Task</w:t>
      </w:r>
    </w:p>
    <w:p w14:paraId="2763CE5F" w14:textId="23D81597" w:rsidR="002F382F" w:rsidRDefault="002F382F" w:rsidP="002F382F">
      <w:pPr>
        <w:pStyle w:val="ParagraphStyle"/>
      </w:pPr>
      <w:r>
        <w:t xml:space="preserve">Download the accompanying PDF, </w:t>
      </w:r>
      <w:r>
        <w:rPr>
          <w:b/>
          <w:bCs/>
        </w:rPr>
        <w:t xml:space="preserve">Colons and Semi-colons interactive </w:t>
      </w:r>
      <w:r>
        <w:t xml:space="preserve">and complete the questions. </w:t>
      </w:r>
    </w:p>
    <w:p w14:paraId="33C10870" w14:textId="52C6F030" w:rsidR="002F382F" w:rsidRDefault="002F382F" w:rsidP="002F382F">
      <w:pPr>
        <w:pStyle w:val="SlideTitles"/>
      </w:pPr>
      <w:r>
        <w:t xml:space="preserve">11 </w:t>
      </w:r>
      <w:r w:rsidR="00060ADE">
        <w:t>of 11</w:t>
      </w:r>
      <w:r>
        <w:t xml:space="preserve"> – End</w:t>
      </w:r>
    </w:p>
    <w:p w14:paraId="582C2B50" w14:textId="3467F1A9" w:rsidR="002F382F" w:rsidRDefault="002F382F" w:rsidP="002F382F">
      <w:pPr>
        <w:pStyle w:val="ParagraphStyle"/>
      </w:pPr>
      <w:r w:rsidRPr="002F382F">
        <w:t>Well done. You have completed this session on colons and semi-colons.</w:t>
      </w:r>
    </w:p>
    <w:p w14:paraId="12AEAB8D" w14:textId="5FE99623" w:rsidR="002F382F" w:rsidRDefault="002F382F" w:rsidP="002F382F">
      <w:pPr>
        <w:pStyle w:val="ParagraphStyle"/>
      </w:pPr>
      <w:r w:rsidRPr="002F382F">
        <w:t>In this session we have covered:</w:t>
      </w:r>
    </w:p>
    <w:p w14:paraId="1F319A3A" w14:textId="114386D0" w:rsidR="002F382F" w:rsidRDefault="002F382F" w:rsidP="002F382F">
      <w:pPr>
        <w:pStyle w:val="ParagraphStyle"/>
        <w:numPr>
          <w:ilvl w:val="0"/>
          <w:numId w:val="16"/>
        </w:numPr>
      </w:pPr>
      <w:r w:rsidRPr="002F382F">
        <w:t>Using colons to introduce things</w:t>
      </w:r>
    </w:p>
    <w:p w14:paraId="6697A384" w14:textId="6F66A5AC" w:rsidR="002F382F" w:rsidRDefault="002F382F" w:rsidP="002F382F">
      <w:pPr>
        <w:pStyle w:val="ParagraphStyle"/>
        <w:numPr>
          <w:ilvl w:val="0"/>
          <w:numId w:val="16"/>
        </w:numPr>
      </w:pPr>
      <w:r w:rsidRPr="002F382F">
        <w:t>Using colons between a statement and an explanation of the statement</w:t>
      </w:r>
    </w:p>
    <w:p w14:paraId="4FEE97FE" w14:textId="759F0AC3" w:rsidR="002F382F" w:rsidRDefault="002F382F" w:rsidP="002F382F">
      <w:pPr>
        <w:pStyle w:val="ParagraphStyle"/>
        <w:numPr>
          <w:ilvl w:val="0"/>
          <w:numId w:val="16"/>
        </w:numPr>
      </w:pPr>
      <w:r w:rsidRPr="002F382F">
        <w:t>Using colons between two halves of a sentence</w:t>
      </w:r>
    </w:p>
    <w:p w14:paraId="716CC7EF" w14:textId="1B9C4A82" w:rsidR="002F382F" w:rsidRDefault="002F382F" w:rsidP="002F382F">
      <w:pPr>
        <w:pStyle w:val="ParagraphStyle"/>
        <w:numPr>
          <w:ilvl w:val="0"/>
          <w:numId w:val="16"/>
        </w:numPr>
      </w:pPr>
      <w:r w:rsidRPr="002F382F">
        <w:t>Using semi-colons to join phrases that are thematically linked</w:t>
      </w:r>
    </w:p>
    <w:p w14:paraId="55E323CF" w14:textId="0ADE245F" w:rsidR="002F382F" w:rsidRDefault="002F382F" w:rsidP="002F382F">
      <w:pPr>
        <w:pStyle w:val="ParagraphStyle"/>
        <w:numPr>
          <w:ilvl w:val="0"/>
          <w:numId w:val="16"/>
        </w:numPr>
      </w:pPr>
      <w:r w:rsidRPr="002F382F">
        <w:lastRenderedPageBreak/>
        <w:t>Using semi-colons to punctuation long lists of items</w:t>
      </w:r>
    </w:p>
    <w:p w14:paraId="0726099C" w14:textId="594B68E2" w:rsidR="002F382F" w:rsidRDefault="002F382F" w:rsidP="002F382F">
      <w:pPr>
        <w:pStyle w:val="ParagraphStyle"/>
      </w:pPr>
    </w:p>
    <w:p w14:paraId="3D037D52" w14:textId="14295411" w:rsidR="002F382F" w:rsidRPr="002F382F" w:rsidRDefault="002F382F" w:rsidP="002F382F">
      <w:pPr>
        <w:pStyle w:val="ParagraphStyle"/>
      </w:pPr>
      <w:r w:rsidRPr="002F382F">
        <w:t>If you are unsure or have any questions about any of these topics, make a note and speak to your tutor for more help.</w:t>
      </w:r>
    </w:p>
    <w:p w14:paraId="0F1E1331" w14:textId="77777777" w:rsidR="00825F25" w:rsidRPr="00825F25" w:rsidRDefault="00825F25" w:rsidP="00825F25">
      <w:pPr>
        <w:pStyle w:val="ParagraphStyle"/>
      </w:pPr>
    </w:p>
    <w:sectPr w:rsidR="00825F25" w:rsidRPr="00825F25" w:rsidSect="00A25C4A">
      <w:headerReference w:type="default" r:id="rId11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49D0E" w14:textId="77777777" w:rsidR="003C7A4F" w:rsidRDefault="003C7A4F" w:rsidP="00214047">
      <w:pPr>
        <w:spacing w:after="0" w:line="240" w:lineRule="auto"/>
      </w:pPr>
      <w:r>
        <w:separator/>
      </w:r>
    </w:p>
  </w:endnote>
  <w:endnote w:type="continuationSeparator" w:id="0">
    <w:p w14:paraId="750ED1CC" w14:textId="77777777" w:rsidR="003C7A4F" w:rsidRDefault="003C7A4F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A31F7" w14:textId="77777777" w:rsidR="003C7A4F" w:rsidRDefault="003C7A4F" w:rsidP="00214047">
      <w:pPr>
        <w:spacing w:after="0" w:line="240" w:lineRule="auto"/>
      </w:pPr>
      <w:r>
        <w:separator/>
      </w:r>
    </w:p>
  </w:footnote>
  <w:footnote w:type="continuationSeparator" w:id="0">
    <w:p w14:paraId="4C94C883" w14:textId="77777777" w:rsidR="003C7A4F" w:rsidRDefault="003C7A4F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4DA22" w14:textId="39DECD02" w:rsidR="0054211B" w:rsidRDefault="0054211B">
    <w:pPr>
      <w:pStyle w:val="Head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84C7724"/>
    <w:multiLevelType w:val="hybridMultilevel"/>
    <w:tmpl w:val="C2EA073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85C62"/>
    <w:multiLevelType w:val="hybridMultilevel"/>
    <w:tmpl w:val="AB546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A3A88"/>
    <w:multiLevelType w:val="hybridMultilevel"/>
    <w:tmpl w:val="4D229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72A6F"/>
    <w:multiLevelType w:val="hybridMultilevel"/>
    <w:tmpl w:val="1D965A9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F5D6173"/>
    <w:multiLevelType w:val="hybridMultilevel"/>
    <w:tmpl w:val="ACD2A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6581D"/>
    <w:multiLevelType w:val="hybridMultilevel"/>
    <w:tmpl w:val="17348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94219"/>
    <w:multiLevelType w:val="hybridMultilevel"/>
    <w:tmpl w:val="F8A0D83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27856"/>
    <w:multiLevelType w:val="hybridMultilevel"/>
    <w:tmpl w:val="8CB0E21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A2ACA"/>
    <w:multiLevelType w:val="hybridMultilevel"/>
    <w:tmpl w:val="774ACF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4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2"/>
  </w:num>
  <w:num w:numId="7">
    <w:abstractNumId w:val="5"/>
  </w:num>
  <w:num w:numId="8">
    <w:abstractNumId w:val="15"/>
  </w:num>
  <w:num w:numId="9">
    <w:abstractNumId w:val="2"/>
  </w:num>
  <w:num w:numId="10">
    <w:abstractNumId w:val="8"/>
  </w:num>
  <w:num w:numId="11">
    <w:abstractNumId w:val="7"/>
  </w:num>
  <w:num w:numId="12">
    <w:abstractNumId w:val="4"/>
  </w:num>
  <w:num w:numId="13">
    <w:abstractNumId w:val="1"/>
  </w:num>
  <w:num w:numId="14">
    <w:abstractNumId w:val="13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C0B"/>
    <w:rsid w:val="00051D0D"/>
    <w:rsid w:val="00060ADE"/>
    <w:rsid w:val="0006527F"/>
    <w:rsid w:val="00077BBC"/>
    <w:rsid w:val="000A764F"/>
    <w:rsid w:val="000B6886"/>
    <w:rsid w:val="000D2660"/>
    <w:rsid w:val="000E7796"/>
    <w:rsid w:val="000F5B8E"/>
    <w:rsid w:val="001056E2"/>
    <w:rsid w:val="0014041B"/>
    <w:rsid w:val="00170CB5"/>
    <w:rsid w:val="001779E8"/>
    <w:rsid w:val="00181EC1"/>
    <w:rsid w:val="002129E0"/>
    <w:rsid w:val="00214047"/>
    <w:rsid w:val="00233E8E"/>
    <w:rsid w:val="00247286"/>
    <w:rsid w:val="00252F11"/>
    <w:rsid w:val="00275516"/>
    <w:rsid w:val="002D7D15"/>
    <w:rsid w:val="002F01D4"/>
    <w:rsid w:val="002F382F"/>
    <w:rsid w:val="002F77F5"/>
    <w:rsid w:val="0030421C"/>
    <w:rsid w:val="003C61ED"/>
    <w:rsid w:val="003C7A4F"/>
    <w:rsid w:val="004314A8"/>
    <w:rsid w:val="00476D3B"/>
    <w:rsid w:val="004822D4"/>
    <w:rsid w:val="0049445B"/>
    <w:rsid w:val="00496E38"/>
    <w:rsid w:val="005027D6"/>
    <w:rsid w:val="005373C7"/>
    <w:rsid w:val="0054061B"/>
    <w:rsid w:val="0054211B"/>
    <w:rsid w:val="005569DE"/>
    <w:rsid w:val="00570C0A"/>
    <w:rsid w:val="005F7C0B"/>
    <w:rsid w:val="00606921"/>
    <w:rsid w:val="006950F5"/>
    <w:rsid w:val="006A3972"/>
    <w:rsid w:val="006B757D"/>
    <w:rsid w:val="006F1629"/>
    <w:rsid w:val="006F509C"/>
    <w:rsid w:val="007100B7"/>
    <w:rsid w:val="00713021"/>
    <w:rsid w:val="007132A7"/>
    <w:rsid w:val="0075771E"/>
    <w:rsid w:val="00767C73"/>
    <w:rsid w:val="00770224"/>
    <w:rsid w:val="00796493"/>
    <w:rsid w:val="007B7FF8"/>
    <w:rsid w:val="007F67D8"/>
    <w:rsid w:val="00825F25"/>
    <w:rsid w:val="00842460"/>
    <w:rsid w:val="0084373E"/>
    <w:rsid w:val="008F274D"/>
    <w:rsid w:val="009102E1"/>
    <w:rsid w:val="00923567"/>
    <w:rsid w:val="00966CD7"/>
    <w:rsid w:val="00992BE9"/>
    <w:rsid w:val="009D706B"/>
    <w:rsid w:val="00A25C4A"/>
    <w:rsid w:val="00A5176B"/>
    <w:rsid w:val="00A722B2"/>
    <w:rsid w:val="00A84347"/>
    <w:rsid w:val="00A95AFA"/>
    <w:rsid w:val="00AF7103"/>
    <w:rsid w:val="00B02E27"/>
    <w:rsid w:val="00B24D73"/>
    <w:rsid w:val="00BA55E6"/>
    <w:rsid w:val="00BA5D73"/>
    <w:rsid w:val="00BF659F"/>
    <w:rsid w:val="00C425F9"/>
    <w:rsid w:val="00C56802"/>
    <w:rsid w:val="00C602B0"/>
    <w:rsid w:val="00C66C33"/>
    <w:rsid w:val="00C7451A"/>
    <w:rsid w:val="00C80D60"/>
    <w:rsid w:val="00C86B2E"/>
    <w:rsid w:val="00CC012D"/>
    <w:rsid w:val="00D3678F"/>
    <w:rsid w:val="00D81769"/>
    <w:rsid w:val="00DC4AA8"/>
    <w:rsid w:val="00DD789A"/>
    <w:rsid w:val="00E06230"/>
    <w:rsid w:val="00EE0D59"/>
    <w:rsid w:val="00F16CE0"/>
    <w:rsid w:val="00F52202"/>
    <w:rsid w:val="00FA17FC"/>
    <w:rsid w:val="00FB70AE"/>
    <w:rsid w:val="00FC2EE7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D992D"/>
  <w15:docId w15:val="{20D6A51D-5963-4C54-B0CF-C917D036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825F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30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embed/KUwN4qvHAwo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novate1\Documents\Custom%20Office%20Templates\BLC%20Accessibil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28EC345F1440B9A7764C1FA46D10" ma:contentTypeVersion="3" ma:contentTypeDescription="Create a new document." ma:contentTypeScope="" ma:versionID="758825579d87ea6d142f907be4e4fa42">
  <xsd:schema xmlns:xsd="http://www.w3.org/2001/XMLSchema" xmlns:xs="http://www.w3.org/2001/XMLSchema" xmlns:p="http://schemas.microsoft.com/office/2006/metadata/properties" xmlns:ns2="563251b0-951b-42a9-a373-396af60fdc85" targetNamespace="http://schemas.microsoft.com/office/2006/metadata/properties" ma:root="true" ma:fieldsID="cc23e59bbbf4b7990a399b64e39ca7ad" ns2:_="">
    <xsd:import namespace="563251b0-951b-42a9-a373-396af60fd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51b0-951b-42a9-a373-396af60fd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235635-ED0B-4BC6-8FCD-556C24311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51b0-951b-42a9-a373-396af60fd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template</Template>
  <TotalTime>26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Innovate1</dc:creator>
  <cp:lastModifiedBy>Sam Freeman</cp:lastModifiedBy>
  <cp:revision>8</cp:revision>
  <dcterms:created xsi:type="dcterms:W3CDTF">2019-10-26T11:13:00Z</dcterms:created>
  <dcterms:modified xsi:type="dcterms:W3CDTF">2020-09-22T10:27:00Z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0x010100F17D28EC345F1440B9A7764C1FA46D10</vt:lpwstr>
  </property>
</Properties>
</file>