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300B7" w14:textId="6CBA999A" w:rsidR="00A25C4A" w:rsidRDefault="00935F40" w:rsidP="001E6781">
      <w:pPr>
        <w:pStyle w:val="Heading1"/>
      </w:pPr>
      <w:r>
        <w:t>English Level 2 – Brackets and Parentheses</w:t>
      </w:r>
    </w:p>
    <w:p w14:paraId="4DA39524" w14:textId="74D86AF6" w:rsidR="00935F40" w:rsidRDefault="00935F40" w:rsidP="00935F40">
      <w:pPr>
        <w:pStyle w:val="SlideTitles"/>
      </w:pPr>
      <w:r>
        <w:t xml:space="preserve">1 </w:t>
      </w:r>
      <w:r w:rsidR="001E6781">
        <w:t>of 12</w:t>
      </w:r>
      <w:r>
        <w:t xml:space="preserve"> – Welcome</w:t>
      </w:r>
    </w:p>
    <w:p w14:paraId="4AE19193" w14:textId="1DF0FB7E" w:rsidR="00935F40" w:rsidRDefault="00935F40" w:rsidP="00935F40">
      <w:pPr>
        <w:pStyle w:val="ParagraphStyle"/>
      </w:pPr>
      <w:r w:rsidRPr="00935F40">
        <w:t>Welcome to this session on brackets and parentheses.</w:t>
      </w:r>
    </w:p>
    <w:p w14:paraId="40ECD09D" w14:textId="580BE795" w:rsidR="00935F40" w:rsidRDefault="00935F40" w:rsidP="00935F40">
      <w:pPr>
        <w:pStyle w:val="ParagraphStyle"/>
      </w:pPr>
    </w:p>
    <w:p w14:paraId="5BC02315" w14:textId="485A1050" w:rsidR="00935F40" w:rsidRDefault="00935F40" w:rsidP="00935F40">
      <w:pPr>
        <w:pStyle w:val="ParagraphStyle"/>
      </w:pPr>
      <w:r w:rsidRPr="00935F40">
        <w:t>In this session we will be covering:</w:t>
      </w:r>
    </w:p>
    <w:p w14:paraId="4230A58E" w14:textId="3DCA26F0" w:rsidR="00935F40" w:rsidRDefault="00935F40" w:rsidP="00935F40">
      <w:pPr>
        <w:pStyle w:val="ParagraphStyle"/>
        <w:numPr>
          <w:ilvl w:val="0"/>
          <w:numId w:val="8"/>
        </w:numPr>
      </w:pPr>
      <w:r w:rsidRPr="00935F40">
        <w:t>Using parentheses to add extra information to a sentence</w:t>
      </w:r>
    </w:p>
    <w:p w14:paraId="0F449DD5" w14:textId="25B54DB3" w:rsidR="00935F40" w:rsidRDefault="00935F40" w:rsidP="00935F40">
      <w:pPr>
        <w:pStyle w:val="ParagraphStyle"/>
        <w:numPr>
          <w:ilvl w:val="0"/>
          <w:numId w:val="8"/>
        </w:numPr>
      </w:pPr>
      <w:r w:rsidRPr="00935F40">
        <w:t>Using parentheses to indicate options</w:t>
      </w:r>
      <w:bookmarkStart w:id="0" w:name="_GoBack"/>
      <w:bookmarkEnd w:id="0"/>
    </w:p>
    <w:p w14:paraId="37729FF3" w14:textId="4B44135C" w:rsidR="00935F40" w:rsidRDefault="00935F40" w:rsidP="00935F40">
      <w:pPr>
        <w:pStyle w:val="ParagraphStyle"/>
        <w:numPr>
          <w:ilvl w:val="0"/>
          <w:numId w:val="8"/>
        </w:numPr>
      </w:pPr>
      <w:r w:rsidRPr="00935F40">
        <w:t>Using parentheses to list using letters</w:t>
      </w:r>
    </w:p>
    <w:p w14:paraId="0DA7907C" w14:textId="29D20D51" w:rsidR="00935F40" w:rsidRDefault="00935F40" w:rsidP="00935F40">
      <w:pPr>
        <w:pStyle w:val="ParagraphStyle"/>
        <w:numPr>
          <w:ilvl w:val="0"/>
          <w:numId w:val="8"/>
        </w:numPr>
      </w:pPr>
      <w:r w:rsidRPr="00935F40">
        <w:t>Using brackets to clarify a point in a quote</w:t>
      </w:r>
    </w:p>
    <w:p w14:paraId="7A55B849" w14:textId="4BCD076B" w:rsidR="00935F40" w:rsidRPr="00935F40" w:rsidRDefault="00935F40" w:rsidP="00935F40">
      <w:pPr>
        <w:pStyle w:val="ParagraphStyle"/>
        <w:numPr>
          <w:ilvl w:val="0"/>
          <w:numId w:val="8"/>
        </w:numPr>
      </w:pPr>
      <w:r w:rsidRPr="00935F40">
        <w:t>Using brackets to replace words in a quote</w:t>
      </w:r>
    </w:p>
    <w:p w14:paraId="18A128E1" w14:textId="7DE7AE06" w:rsidR="00935F40" w:rsidRDefault="00935F40" w:rsidP="00935F40">
      <w:pPr>
        <w:pStyle w:val="SlideTitles"/>
      </w:pPr>
      <w:r>
        <w:t xml:space="preserve">2 </w:t>
      </w:r>
      <w:r w:rsidR="001E6781">
        <w:t>of 12</w:t>
      </w:r>
      <w:r>
        <w:t xml:space="preserve"> – Parentheses</w:t>
      </w:r>
    </w:p>
    <w:p w14:paraId="09776A31" w14:textId="581CED77" w:rsidR="00935F40" w:rsidRDefault="00935F40" w:rsidP="00935F40">
      <w:pPr>
        <w:pStyle w:val="ParagraphStyle"/>
      </w:pPr>
      <w:r w:rsidRPr="00935F40">
        <w:t xml:space="preserve">Parentheses refers to round brackets </w:t>
      </w:r>
      <w:proofErr w:type="gramStart"/>
      <w:r w:rsidRPr="00935F40">
        <w:t>( )</w:t>
      </w:r>
      <w:proofErr w:type="gramEnd"/>
      <w:r w:rsidRPr="00935F40">
        <w:t xml:space="preserve"> and can be used to</w:t>
      </w:r>
      <w:r>
        <w:t xml:space="preserve"> a</w:t>
      </w:r>
      <w:r w:rsidRPr="00935F40">
        <w:t>dd extra information to a sentence</w:t>
      </w:r>
      <w:r>
        <w:t>.</w:t>
      </w:r>
    </w:p>
    <w:p w14:paraId="68CECAB1" w14:textId="6042C7AF" w:rsidR="00935F40" w:rsidRDefault="00935F40" w:rsidP="00935F40">
      <w:pPr>
        <w:pStyle w:val="ParagraphStyle"/>
      </w:pPr>
    </w:p>
    <w:p w14:paraId="7CF3672D" w14:textId="363B01AE" w:rsidR="00935F40" w:rsidRDefault="00935F40" w:rsidP="00935F40">
      <w:pPr>
        <w:pStyle w:val="ParagraphStyle"/>
      </w:pPr>
      <w:r w:rsidRPr="00935F40">
        <w:t>Round brackets are used in a similar way to commas when we want to add extra information to a sentence.</w:t>
      </w:r>
    </w:p>
    <w:p w14:paraId="10BC433C" w14:textId="216C122A" w:rsidR="00935F40" w:rsidRDefault="00935F40" w:rsidP="00935F40">
      <w:pPr>
        <w:pStyle w:val="ParagraphStyle"/>
      </w:pPr>
    </w:p>
    <w:p w14:paraId="4A01A608" w14:textId="24A63699" w:rsidR="00935F40" w:rsidRDefault="00935F40" w:rsidP="00935F40">
      <w:pPr>
        <w:pStyle w:val="ParagraphStyle"/>
      </w:pPr>
      <w:r>
        <w:t>The following sentences have round brackets:</w:t>
      </w:r>
    </w:p>
    <w:p w14:paraId="17895F48" w14:textId="0C18FC84" w:rsidR="00935F40" w:rsidRDefault="00935F40" w:rsidP="00935F40">
      <w:pPr>
        <w:pStyle w:val="ParagraphStyle"/>
      </w:pPr>
    </w:p>
    <w:p w14:paraId="149BECDF" w14:textId="17437C2F" w:rsidR="00935F40" w:rsidRDefault="00935F40" w:rsidP="00935F40">
      <w:pPr>
        <w:pStyle w:val="ParagraphStyle"/>
      </w:pPr>
      <w:r w:rsidRPr="00935F40">
        <w:t>I visited Kathmandu (which was full of tourists) on my way to the Himalayas.</w:t>
      </w:r>
      <w:r>
        <w:t xml:space="preserve"> (The </w:t>
      </w:r>
      <w:r w:rsidR="000C29AA">
        <w:t>parenthese</w:t>
      </w:r>
      <w:r w:rsidR="00B53067">
        <w:t xml:space="preserve">s </w:t>
      </w:r>
      <w:r>
        <w:t xml:space="preserve">are around the phrase ‘which was full of </w:t>
      </w:r>
      <w:proofErr w:type="gramStart"/>
      <w:r>
        <w:t>tourists</w:t>
      </w:r>
      <w:r w:rsidR="00685CCC">
        <w:t>’</w:t>
      </w:r>
      <w:proofErr w:type="gramEnd"/>
      <w:r w:rsidR="00117D1C">
        <w:t>.</w:t>
      </w:r>
      <w:r>
        <w:t>)</w:t>
      </w:r>
    </w:p>
    <w:p w14:paraId="35108728" w14:textId="0AE30A7B" w:rsidR="00935F40" w:rsidRDefault="00935F40" w:rsidP="00935F40">
      <w:pPr>
        <w:pStyle w:val="ParagraphStyle"/>
      </w:pPr>
      <w:r w:rsidRPr="00935F40">
        <w:t>The government's education report (April 2005) shows that the level of literacy is rising in nearly all areas.</w:t>
      </w:r>
      <w:r>
        <w:t xml:space="preserve"> (The </w:t>
      </w:r>
      <w:r w:rsidR="00B53067">
        <w:t>parentheses</w:t>
      </w:r>
      <w:r>
        <w:t xml:space="preserve"> are around the phrase ‘April 2005’</w:t>
      </w:r>
      <w:r w:rsidR="00117D1C">
        <w:t>.</w:t>
      </w:r>
      <w:r>
        <w:t>)</w:t>
      </w:r>
    </w:p>
    <w:p w14:paraId="2D3E147E" w14:textId="41A4DF78" w:rsidR="00935F40" w:rsidRDefault="00935F40" w:rsidP="00935F40">
      <w:pPr>
        <w:pStyle w:val="ParagraphStyle"/>
      </w:pPr>
    </w:p>
    <w:p w14:paraId="6D1DD32F" w14:textId="5744C493" w:rsidR="00935F40" w:rsidRDefault="00935F40" w:rsidP="00935F40">
      <w:pPr>
        <w:pStyle w:val="ParagraphStyle"/>
      </w:pPr>
      <w:r>
        <w:t>The sentences still make sense without the brackets and read as follows:</w:t>
      </w:r>
    </w:p>
    <w:p w14:paraId="043628F4" w14:textId="2CCDBB2F" w:rsidR="00935F40" w:rsidRDefault="00935F40" w:rsidP="00935F40">
      <w:pPr>
        <w:pStyle w:val="ParagraphStyle"/>
      </w:pPr>
    </w:p>
    <w:p w14:paraId="79547B23" w14:textId="02B30E48" w:rsidR="00935F40" w:rsidRDefault="00935F40" w:rsidP="00935F40">
      <w:pPr>
        <w:pStyle w:val="ParagraphStyle"/>
      </w:pPr>
      <w:r w:rsidRPr="00935F40">
        <w:t>I visited Kathmandu on my way to the Himalayas.</w:t>
      </w:r>
      <w:r>
        <w:t xml:space="preserve"> </w:t>
      </w:r>
    </w:p>
    <w:p w14:paraId="3904DA70" w14:textId="77777777" w:rsidR="00935F40" w:rsidRDefault="00935F40" w:rsidP="00935F40">
      <w:pPr>
        <w:pStyle w:val="ParagraphStyle"/>
      </w:pPr>
    </w:p>
    <w:p w14:paraId="0A3CC3BF" w14:textId="1F4D84B2" w:rsidR="00935F40" w:rsidRDefault="00935F40" w:rsidP="00935F40">
      <w:pPr>
        <w:pStyle w:val="ParagraphStyle"/>
      </w:pPr>
      <w:r w:rsidRPr="00935F40">
        <w:t>The government's education report shows that the level of literacy is rising in nearly all areas.</w:t>
      </w:r>
      <w:r>
        <w:t xml:space="preserve"> </w:t>
      </w:r>
    </w:p>
    <w:p w14:paraId="7BE86153" w14:textId="36145FA9" w:rsidR="00935F40" w:rsidRDefault="00935F40" w:rsidP="00935F40">
      <w:pPr>
        <w:pStyle w:val="SlideTitles"/>
      </w:pPr>
      <w:r>
        <w:t xml:space="preserve">3 </w:t>
      </w:r>
      <w:r w:rsidR="001E6781">
        <w:t>of 12</w:t>
      </w:r>
      <w:r>
        <w:t xml:space="preserve"> – Parentheses</w:t>
      </w:r>
    </w:p>
    <w:p w14:paraId="09DBF72A" w14:textId="54E0F269" w:rsidR="00935F40" w:rsidRDefault="00935F40" w:rsidP="00935F40">
      <w:pPr>
        <w:pStyle w:val="ParagraphStyle"/>
      </w:pPr>
      <w:r w:rsidRPr="00935F40">
        <w:t>Parentheses can also be used to</w:t>
      </w:r>
      <w:r>
        <w:t xml:space="preserve"> do the following</w:t>
      </w:r>
      <w:r w:rsidR="00487087">
        <w:t>:</w:t>
      </w:r>
    </w:p>
    <w:p w14:paraId="689F14E3" w14:textId="75A46A21" w:rsidR="00935F40" w:rsidRPr="00F37E57" w:rsidRDefault="00935F40" w:rsidP="00487087">
      <w:pPr>
        <w:pStyle w:val="ParagraphStyle"/>
      </w:pPr>
      <w:r w:rsidRPr="00F37E57">
        <w:t>Indicate options</w:t>
      </w:r>
    </w:p>
    <w:p w14:paraId="3F8871DE" w14:textId="24D773F1" w:rsidR="00935F40" w:rsidRDefault="00935F40" w:rsidP="00487087">
      <w:pPr>
        <w:pStyle w:val="ParagraphStyle"/>
        <w:numPr>
          <w:ilvl w:val="0"/>
          <w:numId w:val="20"/>
        </w:numPr>
      </w:pPr>
      <w:r w:rsidRPr="00935F40">
        <w:t>Parentheses can be used to illustrate options. They usually indicate that a word can be singular or plural.</w:t>
      </w:r>
    </w:p>
    <w:p w14:paraId="788798B3" w14:textId="4C9C4D6C" w:rsidR="00935F40" w:rsidRDefault="00993B39" w:rsidP="00487087">
      <w:pPr>
        <w:pStyle w:val="ParagraphStyle"/>
        <w:numPr>
          <w:ilvl w:val="0"/>
          <w:numId w:val="20"/>
        </w:numPr>
      </w:pPr>
      <w:r>
        <w:t>For example</w:t>
      </w:r>
      <w:r w:rsidR="005F7F08">
        <w:t>:</w:t>
      </w:r>
      <w:r w:rsidR="00C24613">
        <w:t xml:space="preserve"> </w:t>
      </w:r>
      <w:r w:rsidR="00935F40" w:rsidRPr="00935F40">
        <w:t>Please write the name(s) of your guest(s) in the section below.</w:t>
      </w:r>
      <w:r w:rsidR="00935F40">
        <w:t xml:space="preserve"> (The parentheses are around the ‘s’ after the words name and guest</w:t>
      </w:r>
      <w:r w:rsidR="00117D1C">
        <w:t>.</w:t>
      </w:r>
      <w:r w:rsidR="00935F40">
        <w:t>)</w:t>
      </w:r>
    </w:p>
    <w:p w14:paraId="69455A92" w14:textId="0754F74E" w:rsidR="00935F40" w:rsidRPr="00F37E57" w:rsidRDefault="00935F40" w:rsidP="00993B39">
      <w:pPr>
        <w:pStyle w:val="ParagraphStyle"/>
      </w:pPr>
      <w:r w:rsidRPr="00F37E57">
        <w:t>List using letters</w:t>
      </w:r>
      <w:r w:rsidRPr="00F37E57">
        <w:tab/>
      </w:r>
    </w:p>
    <w:p w14:paraId="61A02986" w14:textId="68CD6D19" w:rsidR="00935F40" w:rsidRDefault="00935F40" w:rsidP="00993B39">
      <w:pPr>
        <w:pStyle w:val="ParagraphStyle"/>
        <w:numPr>
          <w:ilvl w:val="0"/>
          <w:numId w:val="22"/>
        </w:numPr>
      </w:pPr>
      <w:r w:rsidRPr="00935F40">
        <w:t>When listing using letters, parentheses are used to make it clear the letter is referring to a point in the list.</w:t>
      </w:r>
    </w:p>
    <w:p w14:paraId="2BDF3ECF" w14:textId="26E1934E" w:rsidR="00935F40" w:rsidRDefault="005F7F08" w:rsidP="00993B39">
      <w:pPr>
        <w:pStyle w:val="ParagraphStyle"/>
        <w:numPr>
          <w:ilvl w:val="0"/>
          <w:numId w:val="22"/>
        </w:numPr>
      </w:pPr>
      <w:r>
        <w:t>For example:</w:t>
      </w:r>
      <w:r w:rsidR="00C24613">
        <w:t xml:space="preserve"> </w:t>
      </w:r>
      <w:r w:rsidR="00935F40" w:rsidRPr="00935F40">
        <w:t>The criteria for success are (a) preparation, (b) exam technique and (c) hard work.</w:t>
      </w:r>
      <w:r w:rsidR="00935F40">
        <w:t xml:space="preserve"> (The parentheses are around the letters a, b and c</w:t>
      </w:r>
      <w:r w:rsidR="00735D22">
        <w:t>.</w:t>
      </w:r>
      <w:r w:rsidR="00935F40">
        <w:t>)</w:t>
      </w:r>
    </w:p>
    <w:p w14:paraId="23BAA393" w14:textId="77777777" w:rsidR="00935F40" w:rsidRDefault="00935F40" w:rsidP="00935F40">
      <w:pPr>
        <w:pStyle w:val="ParagraphStyle"/>
      </w:pPr>
    </w:p>
    <w:p w14:paraId="6B92C9CC" w14:textId="00E100B6" w:rsidR="00935F40" w:rsidRDefault="00C24613" w:rsidP="00C24613">
      <w:pPr>
        <w:pStyle w:val="SlideTitles"/>
      </w:pPr>
      <w:r>
        <w:t xml:space="preserve">4 </w:t>
      </w:r>
      <w:r w:rsidR="001E6781">
        <w:t>of 12</w:t>
      </w:r>
      <w:r>
        <w:t xml:space="preserve"> – Brackets</w:t>
      </w:r>
    </w:p>
    <w:p w14:paraId="5A2BD2E4" w14:textId="69967BEF" w:rsidR="00C24613" w:rsidRDefault="00C24613" w:rsidP="00C24613">
      <w:pPr>
        <w:pStyle w:val="ParagraphStyle"/>
      </w:pPr>
      <w:r w:rsidRPr="00C24613">
        <w:t xml:space="preserve">Brackets refers to square brackets </w:t>
      </w:r>
      <w:proofErr w:type="gramStart"/>
      <w:r w:rsidRPr="00C24613">
        <w:t>[ ]</w:t>
      </w:r>
      <w:proofErr w:type="gramEnd"/>
      <w:r w:rsidRPr="00C24613">
        <w:t xml:space="preserve"> and can be used</w:t>
      </w:r>
      <w:r>
        <w:t xml:space="preserve"> to do the following:</w:t>
      </w:r>
    </w:p>
    <w:p w14:paraId="4D1D7191" w14:textId="28815BB3" w:rsidR="00C24613" w:rsidRPr="00F37E57" w:rsidRDefault="00C24613" w:rsidP="00085F33">
      <w:pPr>
        <w:pStyle w:val="ParagraphStyle"/>
      </w:pPr>
      <w:r w:rsidRPr="00F37E57">
        <w:t>To clarify a point in a quote</w:t>
      </w:r>
    </w:p>
    <w:p w14:paraId="05A79A3A" w14:textId="1395F752" w:rsidR="00C24613" w:rsidRDefault="00C24613" w:rsidP="00085F33">
      <w:pPr>
        <w:pStyle w:val="ParagraphStyle"/>
        <w:numPr>
          <w:ilvl w:val="0"/>
          <w:numId w:val="23"/>
        </w:numPr>
      </w:pPr>
      <w:r w:rsidRPr="00C24613">
        <w:t>Brackets can be used in a direct quote to clarify a point by inserting additional information.</w:t>
      </w:r>
    </w:p>
    <w:p w14:paraId="7B3DC24D" w14:textId="5E66A5AA" w:rsidR="00C24613" w:rsidRDefault="00602362" w:rsidP="00085F33">
      <w:pPr>
        <w:pStyle w:val="ParagraphStyle"/>
        <w:numPr>
          <w:ilvl w:val="0"/>
          <w:numId w:val="23"/>
        </w:numPr>
      </w:pPr>
      <w:r>
        <w:lastRenderedPageBreak/>
        <w:t>For example,</w:t>
      </w:r>
      <w:r w:rsidR="00C24613">
        <w:t xml:space="preserve"> </w:t>
      </w:r>
      <w:r w:rsidR="00C24613" w:rsidRPr="00C24613">
        <w:t xml:space="preserve">Hedy </w:t>
      </w:r>
      <w:proofErr w:type="spellStart"/>
      <w:r w:rsidR="00C24613" w:rsidRPr="00C24613">
        <w:t>Lamarr</w:t>
      </w:r>
      <w:proofErr w:type="spellEnd"/>
      <w:r w:rsidR="00C24613" w:rsidRPr="00C24613">
        <w:t xml:space="preserve"> once said: "Most people save all their lives and leave it [their money] to somebody else." </w:t>
      </w:r>
      <w:r w:rsidR="00C24613">
        <w:t xml:space="preserve">(The brackets </w:t>
      </w:r>
      <w:r w:rsidR="00F4595C">
        <w:t>are</w:t>
      </w:r>
      <w:r w:rsidR="00C24613">
        <w:t xml:space="preserve"> around the phrase ‘their money’</w:t>
      </w:r>
      <w:r w:rsidR="004B5340">
        <w:t>.</w:t>
      </w:r>
      <w:r w:rsidR="00C24613">
        <w:t>)</w:t>
      </w:r>
    </w:p>
    <w:p w14:paraId="4DE25394" w14:textId="77777777" w:rsidR="004E79BF" w:rsidRDefault="004E79BF" w:rsidP="00085F33">
      <w:pPr>
        <w:pStyle w:val="ParagraphStyle"/>
      </w:pPr>
    </w:p>
    <w:p w14:paraId="1CD7FB36" w14:textId="5C1C89E1" w:rsidR="00C24613" w:rsidRPr="00F37E57" w:rsidRDefault="00C24613" w:rsidP="00085F33">
      <w:pPr>
        <w:pStyle w:val="ParagraphStyle"/>
      </w:pPr>
      <w:r w:rsidRPr="00F37E57">
        <w:t>To replace words in a quote</w:t>
      </w:r>
    </w:p>
    <w:p w14:paraId="75D821D6" w14:textId="13BA0AF7" w:rsidR="00C24613" w:rsidRDefault="00C24613" w:rsidP="00085F33">
      <w:pPr>
        <w:pStyle w:val="ParagraphStyle"/>
        <w:numPr>
          <w:ilvl w:val="0"/>
          <w:numId w:val="24"/>
        </w:numPr>
      </w:pPr>
      <w:r w:rsidRPr="00C24613">
        <w:t>Brackets can be used to replace words in a quote without changing the original meaning of the sentence.</w:t>
      </w:r>
    </w:p>
    <w:p w14:paraId="63436651" w14:textId="7D00A439" w:rsidR="00C24613" w:rsidRDefault="00085F33" w:rsidP="00085F33">
      <w:pPr>
        <w:pStyle w:val="ParagraphStyle"/>
        <w:numPr>
          <w:ilvl w:val="0"/>
          <w:numId w:val="24"/>
        </w:numPr>
      </w:pPr>
      <w:r>
        <w:t xml:space="preserve">For example, </w:t>
      </w:r>
      <w:r w:rsidR="00C24613" w:rsidRPr="00C24613">
        <w:t>Alice Cooper famously said that "from the moment [he] leave[s] [his] house or hotel room, the public owns [him]."</w:t>
      </w:r>
      <w:r w:rsidR="00C24613">
        <w:t xml:space="preserve"> (The brackets are around the words he, the ‘s’ at the end of the word ‘leave’, ‘his’ and ‘him’</w:t>
      </w:r>
      <w:r w:rsidR="004B5340">
        <w:t>.</w:t>
      </w:r>
      <w:r w:rsidR="00C24613">
        <w:t>)</w:t>
      </w:r>
    </w:p>
    <w:p w14:paraId="3FF91526" w14:textId="32F508AA" w:rsidR="00935F40" w:rsidRDefault="00C24613" w:rsidP="00C24613">
      <w:pPr>
        <w:pStyle w:val="SlideTitles"/>
      </w:pPr>
      <w:r>
        <w:t xml:space="preserve">5 </w:t>
      </w:r>
      <w:r w:rsidR="001E6781">
        <w:t>of 12</w:t>
      </w:r>
      <w:r>
        <w:t xml:space="preserve"> – Video</w:t>
      </w:r>
    </w:p>
    <w:p w14:paraId="3160E3EE" w14:textId="58D2D5D4" w:rsidR="00C24613" w:rsidRDefault="00C24613" w:rsidP="00C24613">
      <w:pPr>
        <w:pStyle w:val="ParagraphStyle"/>
      </w:pPr>
      <w:r>
        <w:t>Watch the following video on parentheses and brackets.</w:t>
      </w:r>
    </w:p>
    <w:p w14:paraId="2B620FE4" w14:textId="10D22563" w:rsidR="00C24613" w:rsidRDefault="001455D4" w:rsidP="00C24613">
      <w:pPr>
        <w:pStyle w:val="ParagraphStyle"/>
      </w:pPr>
      <w:hyperlink r:id="rId10" w:history="1">
        <w:r w:rsidR="00C24613" w:rsidRPr="00C24613">
          <w:rPr>
            <w:rStyle w:val="Hyperlink"/>
          </w:rPr>
          <w:t>How to apply parentheses and square brackets</w:t>
        </w:r>
      </w:hyperlink>
    </w:p>
    <w:p w14:paraId="68F0FCC3" w14:textId="06EFCDD0" w:rsidR="00C24613" w:rsidRDefault="00C24613" w:rsidP="00C24613">
      <w:pPr>
        <w:pStyle w:val="SlideTitles"/>
      </w:pPr>
      <w:r>
        <w:t xml:space="preserve">6 </w:t>
      </w:r>
      <w:r w:rsidR="001E6781">
        <w:t>of 12</w:t>
      </w:r>
      <w:r>
        <w:t xml:space="preserve"> – Question 1</w:t>
      </w:r>
    </w:p>
    <w:p w14:paraId="7C5969C5" w14:textId="43E35745" w:rsidR="00C24613" w:rsidRDefault="008030E1" w:rsidP="00C24613">
      <w:pPr>
        <w:pStyle w:val="ParagraphStyle"/>
      </w:pPr>
      <w:r>
        <w:t>Choose</w:t>
      </w:r>
      <w:r w:rsidR="00C24613" w:rsidRPr="00C24613">
        <w:t xml:space="preserve"> the words in this sentence that should be inside parentheses</w:t>
      </w:r>
      <w:r w:rsidR="00D46554">
        <w:t>:</w:t>
      </w:r>
    </w:p>
    <w:p w14:paraId="10903311" w14:textId="77777777" w:rsidR="00D46554" w:rsidRDefault="00D46554" w:rsidP="00C24613">
      <w:pPr>
        <w:pStyle w:val="ParagraphStyle"/>
      </w:pPr>
    </w:p>
    <w:p w14:paraId="3CADA5DC" w14:textId="6101791D" w:rsidR="00C24613" w:rsidRDefault="00C24613" w:rsidP="00C24613">
      <w:pPr>
        <w:pStyle w:val="ParagraphStyle"/>
      </w:pPr>
      <w:r>
        <w:t>Charles Dickens 1812-1870 was the most popular author of the Victorian era.</w:t>
      </w:r>
    </w:p>
    <w:p w14:paraId="77817781" w14:textId="15529C61" w:rsidR="00C24613" w:rsidRDefault="00C24613" w:rsidP="00C24613">
      <w:pPr>
        <w:pStyle w:val="ParagraphStyle"/>
        <w:numPr>
          <w:ilvl w:val="0"/>
          <w:numId w:val="12"/>
        </w:numPr>
      </w:pPr>
      <w:r>
        <w:t>Charles</w:t>
      </w:r>
    </w:p>
    <w:p w14:paraId="175E71AD" w14:textId="2776098B" w:rsidR="00C24613" w:rsidRDefault="00C24613" w:rsidP="00C24613">
      <w:pPr>
        <w:pStyle w:val="ParagraphStyle"/>
        <w:numPr>
          <w:ilvl w:val="0"/>
          <w:numId w:val="12"/>
        </w:numPr>
      </w:pPr>
      <w:r>
        <w:t>Dickens</w:t>
      </w:r>
    </w:p>
    <w:p w14:paraId="7658D1C4" w14:textId="7C7DBA49" w:rsidR="00C24613" w:rsidRDefault="00C24613" w:rsidP="00C24613">
      <w:pPr>
        <w:pStyle w:val="ParagraphStyle"/>
        <w:numPr>
          <w:ilvl w:val="0"/>
          <w:numId w:val="12"/>
        </w:numPr>
      </w:pPr>
      <w:r>
        <w:t>1812-1870</w:t>
      </w:r>
    </w:p>
    <w:p w14:paraId="7E607921" w14:textId="39568A7C" w:rsidR="00C24613" w:rsidRDefault="00C24613" w:rsidP="00C24613">
      <w:pPr>
        <w:pStyle w:val="ParagraphStyle"/>
        <w:numPr>
          <w:ilvl w:val="0"/>
          <w:numId w:val="12"/>
        </w:numPr>
      </w:pPr>
      <w:r>
        <w:t>Was</w:t>
      </w:r>
    </w:p>
    <w:p w14:paraId="663E89D2" w14:textId="663B78E3" w:rsidR="00C24613" w:rsidRDefault="00C24613" w:rsidP="00C24613">
      <w:pPr>
        <w:pStyle w:val="ParagraphStyle"/>
        <w:numPr>
          <w:ilvl w:val="0"/>
          <w:numId w:val="12"/>
        </w:numPr>
      </w:pPr>
      <w:r>
        <w:t>The</w:t>
      </w:r>
    </w:p>
    <w:p w14:paraId="7D144032" w14:textId="406FF588" w:rsidR="00C24613" w:rsidRDefault="00C24613" w:rsidP="00C24613">
      <w:pPr>
        <w:pStyle w:val="ParagraphStyle"/>
        <w:numPr>
          <w:ilvl w:val="0"/>
          <w:numId w:val="12"/>
        </w:numPr>
      </w:pPr>
      <w:r>
        <w:t>Most</w:t>
      </w:r>
    </w:p>
    <w:p w14:paraId="637E67E4" w14:textId="041E1BA9" w:rsidR="00C24613" w:rsidRDefault="00C24613" w:rsidP="00C24613">
      <w:pPr>
        <w:pStyle w:val="ParagraphStyle"/>
        <w:numPr>
          <w:ilvl w:val="0"/>
          <w:numId w:val="12"/>
        </w:numPr>
      </w:pPr>
      <w:r>
        <w:t>Popular</w:t>
      </w:r>
    </w:p>
    <w:p w14:paraId="7B6DB29A" w14:textId="73B3502B" w:rsidR="00C24613" w:rsidRDefault="00C24613" w:rsidP="00C24613">
      <w:pPr>
        <w:pStyle w:val="ParagraphStyle"/>
        <w:numPr>
          <w:ilvl w:val="0"/>
          <w:numId w:val="12"/>
        </w:numPr>
      </w:pPr>
      <w:r>
        <w:t>Author</w:t>
      </w:r>
    </w:p>
    <w:p w14:paraId="137EA441" w14:textId="73A9FEB2" w:rsidR="00C24613" w:rsidRDefault="00C24613" w:rsidP="00C24613">
      <w:pPr>
        <w:pStyle w:val="ParagraphStyle"/>
        <w:numPr>
          <w:ilvl w:val="0"/>
          <w:numId w:val="12"/>
        </w:numPr>
      </w:pPr>
      <w:r>
        <w:t xml:space="preserve">Of </w:t>
      </w:r>
    </w:p>
    <w:p w14:paraId="55B97F12" w14:textId="60438730" w:rsidR="00C24613" w:rsidRDefault="00C24613" w:rsidP="00C24613">
      <w:pPr>
        <w:pStyle w:val="ParagraphStyle"/>
        <w:numPr>
          <w:ilvl w:val="0"/>
          <w:numId w:val="12"/>
        </w:numPr>
      </w:pPr>
      <w:r>
        <w:t>Victorian</w:t>
      </w:r>
    </w:p>
    <w:p w14:paraId="19A6378C" w14:textId="13160628" w:rsidR="00C24613" w:rsidRDefault="00C24613" w:rsidP="00C24613">
      <w:pPr>
        <w:pStyle w:val="ParagraphStyle"/>
        <w:numPr>
          <w:ilvl w:val="0"/>
          <w:numId w:val="12"/>
        </w:numPr>
      </w:pPr>
      <w:r>
        <w:t>Era</w:t>
      </w:r>
    </w:p>
    <w:p w14:paraId="4EF6E002" w14:textId="6FFC7E65" w:rsidR="00C24613" w:rsidRDefault="00C24613" w:rsidP="00C24613">
      <w:pPr>
        <w:pStyle w:val="ParagraphStyle"/>
      </w:pPr>
    </w:p>
    <w:p w14:paraId="4489E872" w14:textId="0EFEB7C9" w:rsidR="00C24613" w:rsidRDefault="00C24613" w:rsidP="00C24613">
      <w:pPr>
        <w:pStyle w:val="ParagraphStyle"/>
      </w:pPr>
      <w:r>
        <w:t>The correct answer is C, 1812-1870</w:t>
      </w:r>
    </w:p>
    <w:p w14:paraId="5CDD41A8" w14:textId="6DE43BDA" w:rsidR="00C24613" w:rsidRDefault="00C24613" w:rsidP="00C24613">
      <w:pPr>
        <w:pStyle w:val="SlideTitles"/>
      </w:pPr>
      <w:r>
        <w:t xml:space="preserve">7 </w:t>
      </w:r>
      <w:r w:rsidR="001E6781">
        <w:t>of 12</w:t>
      </w:r>
      <w:r>
        <w:t xml:space="preserve"> – Question 2</w:t>
      </w:r>
    </w:p>
    <w:p w14:paraId="06D79D2E" w14:textId="7C6B5747" w:rsidR="00C24613" w:rsidRDefault="008030E1" w:rsidP="00C24613">
      <w:pPr>
        <w:pStyle w:val="ParagraphStyle"/>
      </w:pPr>
      <w:r>
        <w:t>Choose</w:t>
      </w:r>
      <w:r w:rsidR="00C24613" w:rsidRPr="00C24613">
        <w:t xml:space="preserve"> the words in this sentence that should be inside parentheses</w:t>
      </w:r>
      <w:r w:rsidR="008C44B4">
        <w:t>:</w:t>
      </w:r>
    </w:p>
    <w:p w14:paraId="285DC624" w14:textId="30871E28" w:rsidR="00C24613" w:rsidRDefault="00C24613" w:rsidP="00C24613">
      <w:pPr>
        <w:pStyle w:val="ParagraphStyle"/>
      </w:pPr>
    </w:p>
    <w:p w14:paraId="54F8101C" w14:textId="7F6D19C2" w:rsidR="00C24613" w:rsidRDefault="00C24613" w:rsidP="00C24613">
      <w:pPr>
        <w:pStyle w:val="ParagraphStyle"/>
      </w:pPr>
      <w:r>
        <w:t>Steven Gerrard Captain was man of the match against Napoli.</w:t>
      </w:r>
    </w:p>
    <w:p w14:paraId="0D4668C0" w14:textId="77A93EB9" w:rsidR="00C24613" w:rsidRDefault="00761A1A" w:rsidP="00761A1A">
      <w:pPr>
        <w:pStyle w:val="ParagraphStyle"/>
        <w:numPr>
          <w:ilvl w:val="0"/>
          <w:numId w:val="14"/>
        </w:numPr>
      </w:pPr>
      <w:r>
        <w:t>Steven</w:t>
      </w:r>
    </w:p>
    <w:p w14:paraId="32D843C2" w14:textId="4E8A6FCD" w:rsidR="00761A1A" w:rsidRDefault="00761A1A" w:rsidP="00761A1A">
      <w:pPr>
        <w:pStyle w:val="ParagraphStyle"/>
        <w:numPr>
          <w:ilvl w:val="0"/>
          <w:numId w:val="14"/>
        </w:numPr>
      </w:pPr>
      <w:r>
        <w:t xml:space="preserve">Gerrard </w:t>
      </w:r>
    </w:p>
    <w:p w14:paraId="2FEFE4B7" w14:textId="6FE44595" w:rsidR="00761A1A" w:rsidRDefault="00761A1A" w:rsidP="00761A1A">
      <w:pPr>
        <w:pStyle w:val="ParagraphStyle"/>
        <w:numPr>
          <w:ilvl w:val="0"/>
          <w:numId w:val="14"/>
        </w:numPr>
      </w:pPr>
      <w:r>
        <w:t>Captain</w:t>
      </w:r>
    </w:p>
    <w:p w14:paraId="365BEECF" w14:textId="6B9F1FA9" w:rsidR="00761A1A" w:rsidRDefault="00761A1A" w:rsidP="00761A1A">
      <w:pPr>
        <w:pStyle w:val="ParagraphStyle"/>
        <w:numPr>
          <w:ilvl w:val="0"/>
          <w:numId w:val="14"/>
        </w:numPr>
      </w:pPr>
      <w:r>
        <w:t>Was</w:t>
      </w:r>
    </w:p>
    <w:p w14:paraId="5BCE99EC" w14:textId="2307561F" w:rsidR="00761A1A" w:rsidRDefault="00761A1A" w:rsidP="00761A1A">
      <w:pPr>
        <w:pStyle w:val="ParagraphStyle"/>
        <w:numPr>
          <w:ilvl w:val="0"/>
          <w:numId w:val="14"/>
        </w:numPr>
      </w:pPr>
      <w:r>
        <w:t>The</w:t>
      </w:r>
    </w:p>
    <w:p w14:paraId="6B7FA0DA" w14:textId="7A5CBB53" w:rsidR="00761A1A" w:rsidRDefault="00761A1A" w:rsidP="00761A1A">
      <w:pPr>
        <w:pStyle w:val="ParagraphStyle"/>
        <w:numPr>
          <w:ilvl w:val="0"/>
          <w:numId w:val="14"/>
        </w:numPr>
      </w:pPr>
      <w:r>
        <w:t>Man</w:t>
      </w:r>
    </w:p>
    <w:p w14:paraId="5E7FB57A" w14:textId="449AB84E" w:rsidR="00761A1A" w:rsidRDefault="00761A1A" w:rsidP="00761A1A">
      <w:pPr>
        <w:pStyle w:val="ParagraphStyle"/>
        <w:numPr>
          <w:ilvl w:val="0"/>
          <w:numId w:val="14"/>
        </w:numPr>
      </w:pPr>
      <w:r>
        <w:t>Of</w:t>
      </w:r>
    </w:p>
    <w:p w14:paraId="7E9D5F53" w14:textId="229C23E2" w:rsidR="00761A1A" w:rsidRDefault="00761A1A" w:rsidP="00761A1A">
      <w:pPr>
        <w:pStyle w:val="ParagraphStyle"/>
        <w:numPr>
          <w:ilvl w:val="0"/>
          <w:numId w:val="14"/>
        </w:numPr>
      </w:pPr>
      <w:r>
        <w:t>The</w:t>
      </w:r>
    </w:p>
    <w:p w14:paraId="5B19620D" w14:textId="3D6F24FC" w:rsidR="00761A1A" w:rsidRDefault="00761A1A" w:rsidP="00761A1A">
      <w:pPr>
        <w:pStyle w:val="ParagraphStyle"/>
        <w:numPr>
          <w:ilvl w:val="0"/>
          <w:numId w:val="14"/>
        </w:numPr>
      </w:pPr>
      <w:r>
        <w:t>Match</w:t>
      </w:r>
    </w:p>
    <w:p w14:paraId="594DC711" w14:textId="6941068D" w:rsidR="00761A1A" w:rsidRDefault="00761A1A" w:rsidP="00761A1A">
      <w:pPr>
        <w:pStyle w:val="ParagraphStyle"/>
        <w:numPr>
          <w:ilvl w:val="0"/>
          <w:numId w:val="14"/>
        </w:numPr>
      </w:pPr>
      <w:r>
        <w:t>Against</w:t>
      </w:r>
    </w:p>
    <w:p w14:paraId="453AA90E" w14:textId="565A26AE" w:rsidR="00761A1A" w:rsidRDefault="00761A1A" w:rsidP="00761A1A">
      <w:pPr>
        <w:pStyle w:val="ParagraphStyle"/>
        <w:numPr>
          <w:ilvl w:val="0"/>
          <w:numId w:val="14"/>
        </w:numPr>
      </w:pPr>
      <w:r>
        <w:t>Napoli</w:t>
      </w:r>
    </w:p>
    <w:p w14:paraId="5118C332" w14:textId="48641926" w:rsidR="00C24613" w:rsidRDefault="00C24613" w:rsidP="00C24613">
      <w:pPr>
        <w:pStyle w:val="ParagraphStyle"/>
      </w:pPr>
    </w:p>
    <w:p w14:paraId="4325ACEF" w14:textId="6A572B1D" w:rsidR="00761A1A" w:rsidRDefault="00761A1A" w:rsidP="00C24613">
      <w:pPr>
        <w:pStyle w:val="ParagraphStyle"/>
      </w:pPr>
      <w:r>
        <w:t>The correct answer is C, Captain.</w:t>
      </w:r>
    </w:p>
    <w:p w14:paraId="2D1DED06" w14:textId="0DC858F6" w:rsidR="00761A1A" w:rsidRDefault="00761A1A" w:rsidP="00761A1A">
      <w:pPr>
        <w:pStyle w:val="SlideTitles"/>
      </w:pPr>
      <w:r>
        <w:lastRenderedPageBreak/>
        <w:t xml:space="preserve">8 </w:t>
      </w:r>
      <w:r w:rsidR="001E6781">
        <w:t>of 12</w:t>
      </w:r>
      <w:r>
        <w:t xml:space="preserve"> – Question 3</w:t>
      </w:r>
    </w:p>
    <w:p w14:paraId="0BACE422" w14:textId="1362951D" w:rsidR="00761A1A" w:rsidRDefault="00761A1A" w:rsidP="00761A1A">
      <w:pPr>
        <w:pStyle w:val="ParagraphStyle"/>
      </w:pPr>
      <w:r w:rsidRPr="00761A1A">
        <w:t>How is the bracket being used in this sentence?</w:t>
      </w:r>
    </w:p>
    <w:p w14:paraId="61BA35FE" w14:textId="3FB6433D" w:rsidR="00761A1A" w:rsidRDefault="00761A1A" w:rsidP="00761A1A">
      <w:pPr>
        <w:pStyle w:val="ParagraphStyle"/>
      </w:pPr>
    </w:p>
    <w:p w14:paraId="41FD8324" w14:textId="17CE2796" w:rsidR="00761A1A" w:rsidRDefault="00761A1A" w:rsidP="00761A1A">
      <w:pPr>
        <w:pStyle w:val="ParagraphStyle"/>
      </w:pPr>
      <w:r w:rsidRPr="00761A1A">
        <w:t>“It [electricity] is really just organized lightning.”</w:t>
      </w:r>
      <w:r>
        <w:t xml:space="preserve"> (The brackets are around the word ‘electricity’</w:t>
      </w:r>
      <w:r w:rsidR="004B5340">
        <w:t>.</w:t>
      </w:r>
      <w:r>
        <w:t>)</w:t>
      </w:r>
    </w:p>
    <w:p w14:paraId="036381C2" w14:textId="40088B38" w:rsidR="00761A1A" w:rsidRDefault="00761A1A" w:rsidP="00761A1A">
      <w:pPr>
        <w:pStyle w:val="ParagraphStyle"/>
        <w:numPr>
          <w:ilvl w:val="0"/>
          <w:numId w:val="15"/>
        </w:numPr>
      </w:pPr>
      <w:r w:rsidRPr="00761A1A">
        <w:t>To clarify a point in the quote</w:t>
      </w:r>
    </w:p>
    <w:p w14:paraId="22D1B8D7" w14:textId="11B401AD" w:rsidR="00761A1A" w:rsidRDefault="00761A1A" w:rsidP="00761A1A">
      <w:pPr>
        <w:pStyle w:val="ParagraphStyle"/>
        <w:numPr>
          <w:ilvl w:val="0"/>
          <w:numId w:val="15"/>
        </w:numPr>
      </w:pPr>
      <w:r w:rsidRPr="00761A1A">
        <w:t>To replace a word in the quote</w:t>
      </w:r>
    </w:p>
    <w:p w14:paraId="41B1027E" w14:textId="3EB981E7" w:rsidR="00761A1A" w:rsidRDefault="00761A1A" w:rsidP="00761A1A">
      <w:pPr>
        <w:pStyle w:val="ParagraphStyle"/>
      </w:pPr>
    </w:p>
    <w:p w14:paraId="6DB9447F" w14:textId="4435420D" w:rsidR="00761A1A" w:rsidRDefault="00761A1A" w:rsidP="00761A1A">
      <w:pPr>
        <w:pStyle w:val="ParagraphStyle"/>
      </w:pPr>
      <w:r>
        <w:t>The correct answer is A, to clarify a point in the quote.</w:t>
      </w:r>
    </w:p>
    <w:p w14:paraId="4A33BE05" w14:textId="3C5D666C" w:rsidR="00761A1A" w:rsidRDefault="00761A1A" w:rsidP="00761A1A">
      <w:pPr>
        <w:pStyle w:val="SlideTitles"/>
      </w:pPr>
      <w:r>
        <w:t xml:space="preserve">9 </w:t>
      </w:r>
      <w:r w:rsidR="001E6781">
        <w:t>of 12</w:t>
      </w:r>
      <w:r>
        <w:t xml:space="preserve"> – Question 4</w:t>
      </w:r>
    </w:p>
    <w:p w14:paraId="2AE7D65E" w14:textId="7C02CEF3" w:rsidR="00761A1A" w:rsidRDefault="00761A1A" w:rsidP="00761A1A">
      <w:pPr>
        <w:pStyle w:val="ParagraphStyle"/>
      </w:pPr>
      <w:r w:rsidRPr="00761A1A">
        <w:t>Which sentence correctly uses parentheses?</w:t>
      </w:r>
    </w:p>
    <w:p w14:paraId="2A2415E1" w14:textId="6462F3A9" w:rsidR="00761A1A" w:rsidRDefault="00761A1A" w:rsidP="00761A1A">
      <w:pPr>
        <w:pStyle w:val="ParagraphStyle"/>
        <w:numPr>
          <w:ilvl w:val="0"/>
          <w:numId w:val="16"/>
        </w:numPr>
      </w:pPr>
      <w:r w:rsidRPr="00761A1A">
        <w:t>Our school [Bridge school] got its best exam results ever in August 2010.</w:t>
      </w:r>
      <w:r>
        <w:t xml:space="preserve"> (There are brackets around the phrase ‘Bridge school’</w:t>
      </w:r>
      <w:r w:rsidR="00B50C89">
        <w:t>.</w:t>
      </w:r>
      <w:r>
        <w:t>)</w:t>
      </w:r>
    </w:p>
    <w:p w14:paraId="2D1D68C8" w14:textId="22C4F6DF" w:rsidR="00761A1A" w:rsidRDefault="00761A1A" w:rsidP="00761A1A">
      <w:pPr>
        <w:pStyle w:val="ParagraphStyle"/>
        <w:numPr>
          <w:ilvl w:val="0"/>
          <w:numId w:val="16"/>
        </w:numPr>
      </w:pPr>
      <w:r w:rsidRPr="00761A1A">
        <w:t>Our school (Bridge school) got its best exam results ever in August 2010.</w:t>
      </w:r>
      <w:r>
        <w:t xml:space="preserve"> (There are parentheses around the phrase ‘Bridge school’.) </w:t>
      </w:r>
    </w:p>
    <w:p w14:paraId="513AED6E" w14:textId="51FB8DF7" w:rsidR="00761A1A" w:rsidRDefault="00761A1A" w:rsidP="00761A1A">
      <w:pPr>
        <w:pStyle w:val="ParagraphStyle"/>
        <w:numPr>
          <w:ilvl w:val="0"/>
          <w:numId w:val="16"/>
        </w:numPr>
      </w:pPr>
      <w:r w:rsidRPr="00761A1A">
        <w:t>Our school (Bridge) school got its best exam results ever in August 2010.</w:t>
      </w:r>
      <w:r>
        <w:t xml:space="preserve"> (There are parentheses around the word ‘Bridge’</w:t>
      </w:r>
      <w:r w:rsidR="00B50C89">
        <w:t>.</w:t>
      </w:r>
      <w:r>
        <w:t>)</w:t>
      </w:r>
    </w:p>
    <w:p w14:paraId="667C0EC9" w14:textId="50972610" w:rsidR="00935F40" w:rsidRDefault="00935F40" w:rsidP="00935F40">
      <w:pPr>
        <w:pStyle w:val="ParagraphStyle"/>
      </w:pPr>
    </w:p>
    <w:p w14:paraId="519C2601" w14:textId="37F84D91" w:rsidR="00761A1A" w:rsidRDefault="00761A1A" w:rsidP="00935F40">
      <w:pPr>
        <w:pStyle w:val="ParagraphStyle"/>
      </w:pPr>
      <w:r>
        <w:t>The correct answer is B</w:t>
      </w:r>
      <w:r w:rsidR="00060011">
        <w:t xml:space="preserve">, </w:t>
      </w:r>
      <w:proofErr w:type="gramStart"/>
      <w:r w:rsidR="00060011" w:rsidRPr="00761A1A">
        <w:t>Our</w:t>
      </w:r>
      <w:proofErr w:type="gramEnd"/>
      <w:r w:rsidR="00060011" w:rsidRPr="00761A1A">
        <w:t xml:space="preserve"> school (Bridge school) got its best exam results ever in August 2010</w:t>
      </w:r>
      <w:r>
        <w:t>.</w:t>
      </w:r>
    </w:p>
    <w:p w14:paraId="5BFE3293" w14:textId="39249399" w:rsidR="00761A1A" w:rsidRDefault="00761A1A" w:rsidP="00761A1A">
      <w:pPr>
        <w:pStyle w:val="SlideTitles"/>
      </w:pPr>
      <w:r>
        <w:t xml:space="preserve">10 </w:t>
      </w:r>
      <w:r w:rsidR="001E6781">
        <w:t>of 12</w:t>
      </w:r>
      <w:r>
        <w:t xml:space="preserve"> – Question 5</w:t>
      </w:r>
    </w:p>
    <w:p w14:paraId="0FBC3FA1" w14:textId="036E0D2A" w:rsidR="00761A1A" w:rsidRDefault="00761A1A" w:rsidP="00761A1A">
      <w:pPr>
        <w:pStyle w:val="ParagraphStyle"/>
      </w:pPr>
      <w:r w:rsidRPr="00761A1A">
        <w:t>How are parentheses being used in this sentence?</w:t>
      </w:r>
      <w:r>
        <w:t xml:space="preserve"> </w:t>
      </w:r>
    </w:p>
    <w:p w14:paraId="66534E6A" w14:textId="77777777" w:rsidR="00761A1A" w:rsidRDefault="00761A1A" w:rsidP="00761A1A">
      <w:pPr>
        <w:pStyle w:val="ParagraphStyle"/>
      </w:pPr>
    </w:p>
    <w:p w14:paraId="79D2E6B7" w14:textId="7E002DA5" w:rsidR="00761A1A" w:rsidRDefault="00761A1A" w:rsidP="00761A1A">
      <w:pPr>
        <w:pStyle w:val="ParagraphStyle"/>
      </w:pPr>
      <w:r w:rsidRPr="00761A1A">
        <w:t>Ensure the rod(s) is(are) aligned with the top section.</w:t>
      </w:r>
      <w:r>
        <w:t xml:space="preserve"> (There are parentheses around the ‘s’ in rod(s) and around the word ‘are’.)</w:t>
      </w:r>
    </w:p>
    <w:p w14:paraId="4952AB82" w14:textId="117F31FB" w:rsidR="00761A1A" w:rsidRDefault="00761A1A" w:rsidP="00761A1A">
      <w:pPr>
        <w:pStyle w:val="ParagraphStyle"/>
        <w:numPr>
          <w:ilvl w:val="0"/>
          <w:numId w:val="17"/>
        </w:numPr>
      </w:pPr>
      <w:r w:rsidRPr="00761A1A">
        <w:t>To add extra information</w:t>
      </w:r>
    </w:p>
    <w:p w14:paraId="57AD17D0" w14:textId="4117B7AF" w:rsidR="00761A1A" w:rsidRDefault="00761A1A" w:rsidP="00761A1A">
      <w:pPr>
        <w:pStyle w:val="ParagraphStyle"/>
        <w:numPr>
          <w:ilvl w:val="0"/>
          <w:numId w:val="17"/>
        </w:numPr>
      </w:pPr>
      <w:r w:rsidRPr="00761A1A">
        <w:t>To indicate a list</w:t>
      </w:r>
    </w:p>
    <w:p w14:paraId="45EE7AEF" w14:textId="512C72CF" w:rsidR="00761A1A" w:rsidRDefault="00761A1A" w:rsidP="00761A1A">
      <w:pPr>
        <w:pStyle w:val="ParagraphStyle"/>
        <w:numPr>
          <w:ilvl w:val="0"/>
          <w:numId w:val="17"/>
        </w:numPr>
      </w:pPr>
      <w:r w:rsidRPr="00761A1A">
        <w:t>To show options</w:t>
      </w:r>
    </w:p>
    <w:p w14:paraId="313D631D" w14:textId="1B10294D" w:rsidR="00761A1A" w:rsidRDefault="00761A1A" w:rsidP="00761A1A">
      <w:pPr>
        <w:pStyle w:val="ParagraphStyle"/>
      </w:pPr>
    </w:p>
    <w:p w14:paraId="560D39AD" w14:textId="2E76C3BE" w:rsidR="00761A1A" w:rsidRDefault="00761A1A" w:rsidP="00761A1A">
      <w:pPr>
        <w:pStyle w:val="ParagraphStyle"/>
      </w:pPr>
      <w:r>
        <w:t xml:space="preserve">The correct answer is C, to show options. </w:t>
      </w:r>
    </w:p>
    <w:p w14:paraId="1D40218C" w14:textId="52381328" w:rsidR="00761A1A" w:rsidRDefault="00761A1A" w:rsidP="00761A1A">
      <w:pPr>
        <w:pStyle w:val="SlideTitles"/>
      </w:pPr>
      <w:r>
        <w:t xml:space="preserve">11 </w:t>
      </w:r>
      <w:r w:rsidR="001E6781">
        <w:t>of 12</w:t>
      </w:r>
      <w:r>
        <w:t xml:space="preserve"> – Task</w:t>
      </w:r>
    </w:p>
    <w:p w14:paraId="4A6EB1A8" w14:textId="3FD3A8EC" w:rsidR="00761A1A" w:rsidRDefault="00761A1A" w:rsidP="00761A1A">
      <w:pPr>
        <w:pStyle w:val="ParagraphStyle"/>
      </w:pPr>
      <w:r>
        <w:t xml:space="preserve">Download the accompanying the PDF </w:t>
      </w:r>
      <w:r>
        <w:rPr>
          <w:b/>
          <w:bCs/>
        </w:rPr>
        <w:t>Brackets and parentheses task</w:t>
      </w:r>
      <w:r>
        <w:t xml:space="preserve"> and complete the questions.</w:t>
      </w:r>
    </w:p>
    <w:p w14:paraId="36044498" w14:textId="5D569997" w:rsidR="00761A1A" w:rsidRDefault="00761A1A" w:rsidP="00761A1A">
      <w:pPr>
        <w:pStyle w:val="SlideTitles"/>
      </w:pPr>
      <w:r>
        <w:t xml:space="preserve">12 </w:t>
      </w:r>
      <w:r w:rsidR="001E6781">
        <w:t>of 12</w:t>
      </w:r>
      <w:r>
        <w:t xml:space="preserve"> – End</w:t>
      </w:r>
    </w:p>
    <w:p w14:paraId="4389115A" w14:textId="51117E82" w:rsidR="00761A1A" w:rsidRDefault="00761A1A" w:rsidP="00761A1A">
      <w:pPr>
        <w:pStyle w:val="ParagraphStyle"/>
      </w:pPr>
      <w:r w:rsidRPr="00761A1A">
        <w:t>Well done. You have completed this session on brackets and parentheses.</w:t>
      </w:r>
    </w:p>
    <w:p w14:paraId="272F11ED" w14:textId="16DD6576" w:rsidR="00761A1A" w:rsidRDefault="00761A1A" w:rsidP="00761A1A">
      <w:pPr>
        <w:pStyle w:val="ParagraphStyle"/>
      </w:pPr>
      <w:r w:rsidRPr="00761A1A">
        <w:t>In this session we have covered:</w:t>
      </w:r>
    </w:p>
    <w:p w14:paraId="468A12AB" w14:textId="7393A801" w:rsidR="00761A1A" w:rsidRDefault="00761A1A" w:rsidP="00761A1A">
      <w:pPr>
        <w:pStyle w:val="ParagraphStyle"/>
        <w:numPr>
          <w:ilvl w:val="0"/>
          <w:numId w:val="19"/>
        </w:numPr>
      </w:pPr>
      <w:r w:rsidRPr="00761A1A">
        <w:t>Using parentheses to add extra information to a sentence</w:t>
      </w:r>
    </w:p>
    <w:p w14:paraId="02A11CE3" w14:textId="4FF0BF42" w:rsidR="00761A1A" w:rsidRDefault="00761A1A" w:rsidP="00761A1A">
      <w:pPr>
        <w:pStyle w:val="ParagraphStyle"/>
        <w:numPr>
          <w:ilvl w:val="0"/>
          <w:numId w:val="19"/>
        </w:numPr>
      </w:pPr>
      <w:r w:rsidRPr="00761A1A">
        <w:t>Using parentheses to indicate options</w:t>
      </w:r>
    </w:p>
    <w:p w14:paraId="61E621CA" w14:textId="36624F92" w:rsidR="00761A1A" w:rsidRDefault="00761A1A" w:rsidP="00761A1A">
      <w:pPr>
        <w:pStyle w:val="ParagraphStyle"/>
        <w:numPr>
          <w:ilvl w:val="0"/>
          <w:numId w:val="19"/>
        </w:numPr>
      </w:pPr>
      <w:r w:rsidRPr="00761A1A">
        <w:t>Using parentheses to list using letters</w:t>
      </w:r>
    </w:p>
    <w:p w14:paraId="7493542D" w14:textId="3AA20103" w:rsidR="00761A1A" w:rsidRDefault="00761A1A" w:rsidP="00761A1A">
      <w:pPr>
        <w:pStyle w:val="ParagraphStyle"/>
        <w:numPr>
          <w:ilvl w:val="0"/>
          <w:numId w:val="19"/>
        </w:numPr>
      </w:pPr>
      <w:r w:rsidRPr="00761A1A">
        <w:t>Using brackets to clarify a point in a quote</w:t>
      </w:r>
    </w:p>
    <w:p w14:paraId="740D9180" w14:textId="54E8AE7A" w:rsidR="00761A1A" w:rsidRDefault="00761A1A" w:rsidP="00761A1A">
      <w:pPr>
        <w:pStyle w:val="ParagraphStyle"/>
        <w:numPr>
          <w:ilvl w:val="0"/>
          <w:numId w:val="19"/>
        </w:numPr>
      </w:pPr>
      <w:r w:rsidRPr="00761A1A">
        <w:t>Using brackets to replace words in a quote</w:t>
      </w:r>
    </w:p>
    <w:p w14:paraId="7D7A5010" w14:textId="585E7C88" w:rsidR="00761A1A" w:rsidRDefault="00761A1A" w:rsidP="00761A1A">
      <w:pPr>
        <w:pStyle w:val="ParagraphStyle"/>
      </w:pPr>
    </w:p>
    <w:p w14:paraId="3BDC5E06" w14:textId="5DD0DBA4" w:rsidR="00761A1A" w:rsidRPr="00761A1A" w:rsidRDefault="00761A1A" w:rsidP="00761A1A">
      <w:pPr>
        <w:pStyle w:val="ParagraphStyle"/>
      </w:pPr>
      <w:r w:rsidRPr="00761A1A">
        <w:t>If you are unsure or have any questions about any of these topics, make a note and speak to your tutor for more help.</w:t>
      </w:r>
    </w:p>
    <w:sectPr w:rsidR="00761A1A" w:rsidRPr="00761A1A" w:rsidSect="00A25C4A">
      <w:headerReference w:type="default" r:id="rId11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5C122" w14:textId="77777777" w:rsidR="001455D4" w:rsidRDefault="001455D4" w:rsidP="00214047">
      <w:pPr>
        <w:spacing w:after="0" w:line="240" w:lineRule="auto"/>
      </w:pPr>
      <w:r>
        <w:separator/>
      </w:r>
    </w:p>
  </w:endnote>
  <w:endnote w:type="continuationSeparator" w:id="0">
    <w:p w14:paraId="7DFD4A91" w14:textId="77777777" w:rsidR="001455D4" w:rsidRDefault="001455D4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5935C" w14:textId="77777777" w:rsidR="001455D4" w:rsidRDefault="001455D4" w:rsidP="00214047">
      <w:pPr>
        <w:spacing w:after="0" w:line="240" w:lineRule="auto"/>
      </w:pPr>
      <w:r>
        <w:separator/>
      </w:r>
    </w:p>
  </w:footnote>
  <w:footnote w:type="continuationSeparator" w:id="0">
    <w:p w14:paraId="6EB5F670" w14:textId="77777777" w:rsidR="001455D4" w:rsidRDefault="001455D4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64F48" w14:textId="5E4F0E92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5FB1272"/>
    <w:multiLevelType w:val="hybridMultilevel"/>
    <w:tmpl w:val="BF3CD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75E91"/>
    <w:multiLevelType w:val="hybridMultilevel"/>
    <w:tmpl w:val="30DE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58D2"/>
    <w:multiLevelType w:val="hybridMultilevel"/>
    <w:tmpl w:val="86FCF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561C"/>
    <w:multiLevelType w:val="hybridMultilevel"/>
    <w:tmpl w:val="4A46D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5437C"/>
    <w:multiLevelType w:val="hybridMultilevel"/>
    <w:tmpl w:val="65E214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647AA"/>
    <w:multiLevelType w:val="hybridMultilevel"/>
    <w:tmpl w:val="FD6A747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7155284"/>
    <w:multiLevelType w:val="hybridMultilevel"/>
    <w:tmpl w:val="C1D6E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8162B"/>
    <w:multiLevelType w:val="hybridMultilevel"/>
    <w:tmpl w:val="2C784E6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94BF2"/>
    <w:multiLevelType w:val="hybridMultilevel"/>
    <w:tmpl w:val="AA80A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50532"/>
    <w:multiLevelType w:val="hybridMultilevel"/>
    <w:tmpl w:val="ED383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972F3"/>
    <w:multiLevelType w:val="hybridMultilevel"/>
    <w:tmpl w:val="657CB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43A43"/>
    <w:multiLevelType w:val="hybridMultilevel"/>
    <w:tmpl w:val="9A566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D2F87"/>
    <w:multiLevelType w:val="hybridMultilevel"/>
    <w:tmpl w:val="10A6EE9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80933"/>
    <w:multiLevelType w:val="hybridMultilevel"/>
    <w:tmpl w:val="283ABF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86878"/>
    <w:multiLevelType w:val="hybridMultilevel"/>
    <w:tmpl w:val="09766EB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F7C82"/>
    <w:multiLevelType w:val="hybridMultilevel"/>
    <w:tmpl w:val="C6C8664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E0BE9"/>
    <w:multiLevelType w:val="hybridMultilevel"/>
    <w:tmpl w:val="15B88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22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7"/>
  </w:num>
  <w:num w:numId="7">
    <w:abstractNumId w:val="6"/>
  </w:num>
  <w:num w:numId="8">
    <w:abstractNumId w:val="3"/>
  </w:num>
  <w:num w:numId="9">
    <w:abstractNumId w:val="1"/>
  </w:num>
  <w:num w:numId="10">
    <w:abstractNumId w:val="12"/>
  </w:num>
  <w:num w:numId="11">
    <w:abstractNumId w:val="23"/>
  </w:num>
  <w:num w:numId="12">
    <w:abstractNumId w:val="10"/>
  </w:num>
  <w:num w:numId="13">
    <w:abstractNumId w:val="15"/>
  </w:num>
  <w:num w:numId="14">
    <w:abstractNumId w:val="18"/>
  </w:num>
  <w:num w:numId="15">
    <w:abstractNumId w:val="19"/>
  </w:num>
  <w:num w:numId="16">
    <w:abstractNumId w:val="20"/>
  </w:num>
  <w:num w:numId="17">
    <w:abstractNumId w:val="21"/>
  </w:num>
  <w:num w:numId="18">
    <w:abstractNumId w:val="7"/>
  </w:num>
  <w:num w:numId="19">
    <w:abstractNumId w:val="9"/>
  </w:num>
  <w:num w:numId="20">
    <w:abstractNumId w:val="11"/>
  </w:num>
  <w:num w:numId="21">
    <w:abstractNumId w:val="5"/>
  </w:num>
  <w:num w:numId="22">
    <w:abstractNumId w:val="4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F40"/>
    <w:rsid w:val="00051D0D"/>
    <w:rsid w:val="00060011"/>
    <w:rsid w:val="0006527F"/>
    <w:rsid w:val="00077BBC"/>
    <w:rsid w:val="00085F33"/>
    <w:rsid w:val="000A764F"/>
    <w:rsid w:val="000B6886"/>
    <w:rsid w:val="000C29AA"/>
    <w:rsid w:val="000D2660"/>
    <w:rsid w:val="000E7796"/>
    <w:rsid w:val="000F5B8E"/>
    <w:rsid w:val="001056E2"/>
    <w:rsid w:val="00117D1C"/>
    <w:rsid w:val="0014041B"/>
    <w:rsid w:val="001455D4"/>
    <w:rsid w:val="00170CB5"/>
    <w:rsid w:val="001779E8"/>
    <w:rsid w:val="00181EC1"/>
    <w:rsid w:val="001E6781"/>
    <w:rsid w:val="002129E0"/>
    <w:rsid w:val="00214047"/>
    <w:rsid w:val="00233E8E"/>
    <w:rsid w:val="00252F11"/>
    <w:rsid w:val="00275516"/>
    <w:rsid w:val="002D7D15"/>
    <w:rsid w:val="002F01D4"/>
    <w:rsid w:val="0030421C"/>
    <w:rsid w:val="003C61ED"/>
    <w:rsid w:val="00407EC2"/>
    <w:rsid w:val="004314A8"/>
    <w:rsid w:val="00476D3B"/>
    <w:rsid w:val="004822D4"/>
    <w:rsid w:val="00487087"/>
    <w:rsid w:val="0049445B"/>
    <w:rsid w:val="004B5340"/>
    <w:rsid w:val="004E79BF"/>
    <w:rsid w:val="005027D6"/>
    <w:rsid w:val="005373C7"/>
    <w:rsid w:val="0054061B"/>
    <w:rsid w:val="0054211B"/>
    <w:rsid w:val="005569DE"/>
    <w:rsid w:val="00570C0A"/>
    <w:rsid w:val="005E4A59"/>
    <w:rsid w:val="005E6037"/>
    <w:rsid w:val="005F7F08"/>
    <w:rsid w:val="00602362"/>
    <w:rsid w:val="00606921"/>
    <w:rsid w:val="00685CCC"/>
    <w:rsid w:val="006F1629"/>
    <w:rsid w:val="006F509C"/>
    <w:rsid w:val="007100B7"/>
    <w:rsid w:val="007132A7"/>
    <w:rsid w:val="00735D22"/>
    <w:rsid w:val="00761A1A"/>
    <w:rsid w:val="00767C73"/>
    <w:rsid w:val="00770224"/>
    <w:rsid w:val="00796493"/>
    <w:rsid w:val="007B2443"/>
    <w:rsid w:val="007B7FF8"/>
    <w:rsid w:val="007D37C6"/>
    <w:rsid w:val="007F67D8"/>
    <w:rsid w:val="008030E1"/>
    <w:rsid w:val="00842460"/>
    <w:rsid w:val="0084373E"/>
    <w:rsid w:val="008C1334"/>
    <w:rsid w:val="008C44B4"/>
    <w:rsid w:val="009102E1"/>
    <w:rsid w:val="00923567"/>
    <w:rsid w:val="00935F40"/>
    <w:rsid w:val="00966CD7"/>
    <w:rsid w:val="00992BE9"/>
    <w:rsid w:val="00993B39"/>
    <w:rsid w:val="009D706B"/>
    <w:rsid w:val="00A25C4A"/>
    <w:rsid w:val="00A5176B"/>
    <w:rsid w:val="00A722B2"/>
    <w:rsid w:val="00A84347"/>
    <w:rsid w:val="00A95AFA"/>
    <w:rsid w:val="00AF7103"/>
    <w:rsid w:val="00B02E27"/>
    <w:rsid w:val="00B24D73"/>
    <w:rsid w:val="00B50C89"/>
    <w:rsid w:val="00B53067"/>
    <w:rsid w:val="00BA55E6"/>
    <w:rsid w:val="00BA5D73"/>
    <w:rsid w:val="00BF659F"/>
    <w:rsid w:val="00C24613"/>
    <w:rsid w:val="00C425F9"/>
    <w:rsid w:val="00C56802"/>
    <w:rsid w:val="00C602B0"/>
    <w:rsid w:val="00C66C33"/>
    <w:rsid w:val="00C7451A"/>
    <w:rsid w:val="00C77C64"/>
    <w:rsid w:val="00C80D60"/>
    <w:rsid w:val="00C86B2E"/>
    <w:rsid w:val="00CC012D"/>
    <w:rsid w:val="00CE044A"/>
    <w:rsid w:val="00CF3966"/>
    <w:rsid w:val="00D3678F"/>
    <w:rsid w:val="00D46554"/>
    <w:rsid w:val="00D81769"/>
    <w:rsid w:val="00DC4AA8"/>
    <w:rsid w:val="00DD789A"/>
    <w:rsid w:val="00E01473"/>
    <w:rsid w:val="00E06230"/>
    <w:rsid w:val="00E8146F"/>
    <w:rsid w:val="00EE0D59"/>
    <w:rsid w:val="00F37E57"/>
    <w:rsid w:val="00F4595C"/>
    <w:rsid w:val="00F52202"/>
    <w:rsid w:val="00F8724E"/>
    <w:rsid w:val="00FA17FC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471AE"/>
  <w15:docId w15:val="{AA9540AC-41A1-4DD5-9288-8BD3C57E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246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5C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iGX_rxE2Kj8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ovate1\Documents\Custom%20Office%20Templates\BLC%20Accessi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3" ma:contentTypeDescription="Create a new document." ma:contentTypeScope="" ma:versionID="758825579d87ea6d142f907be4e4fa42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cc23e59bbbf4b7990a399b64e39ca7ad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79452-0A0F-447E-9654-4BE58E07E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template</Template>
  <TotalTime>59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Innovate1</dc:creator>
  <cp:lastModifiedBy>Sam Freeman</cp:lastModifiedBy>
  <cp:revision>28</cp:revision>
  <dcterms:created xsi:type="dcterms:W3CDTF">2019-10-20T16:39:00Z</dcterms:created>
  <dcterms:modified xsi:type="dcterms:W3CDTF">2020-09-22T10:56:00Z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