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6B907" w14:textId="7A9C8719" w:rsidR="00A25C4A" w:rsidRDefault="00D23415" w:rsidP="009C7982">
      <w:pPr>
        <w:pStyle w:val="Heading1"/>
      </w:pPr>
      <w:r>
        <w:t xml:space="preserve">English Level 2 – </w:t>
      </w:r>
      <w:r w:rsidR="001901A8">
        <w:t>Apostrophes</w:t>
      </w:r>
    </w:p>
    <w:p w14:paraId="23F7E162" w14:textId="76F7927E" w:rsidR="00D23415" w:rsidRDefault="00D23415" w:rsidP="00D23415">
      <w:pPr>
        <w:pStyle w:val="SlideTitles"/>
      </w:pPr>
      <w:r>
        <w:t xml:space="preserve">1 </w:t>
      </w:r>
      <w:r w:rsidR="009C7982">
        <w:t>of 13</w:t>
      </w:r>
      <w:r>
        <w:t xml:space="preserve"> – Welcome</w:t>
      </w:r>
    </w:p>
    <w:p w14:paraId="570E988C" w14:textId="7D024A58" w:rsidR="00D23415" w:rsidRDefault="00D23415" w:rsidP="00D23415">
      <w:pPr>
        <w:pStyle w:val="ParagraphStyle"/>
      </w:pPr>
      <w:r>
        <w:t>Welcome to this session on apostrophes.</w:t>
      </w:r>
    </w:p>
    <w:p w14:paraId="5BEAFB04" w14:textId="60ACBBC4" w:rsidR="00D23415" w:rsidRDefault="00D23415" w:rsidP="00D23415">
      <w:pPr>
        <w:pStyle w:val="ParagraphStyle"/>
      </w:pPr>
    </w:p>
    <w:p w14:paraId="5DAC3CF2" w14:textId="64AA0446" w:rsidR="00D23415" w:rsidRDefault="00D23415" w:rsidP="00D23415">
      <w:pPr>
        <w:pStyle w:val="ParagraphStyle"/>
      </w:pPr>
      <w:r>
        <w:t xml:space="preserve">In this session we will </w:t>
      </w:r>
      <w:r w:rsidR="00074EEB">
        <w:t xml:space="preserve">be </w:t>
      </w:r>
      <w:r>
        <w:t>covering:</w:t>
      </w:r>
    </w:p>
    <w:p w14:paraId="7D67F48A" w14:textId="0E92C111" w:rsidR="00D23415" w:rsidRDefault="001901A8" w:rsidP="00D23415">
      <w:pPr>
        <w:pStyle w:val="ParagraphStyle"/>
        <w:numPr>
          <w:ilvl w:val="0"/>
          <w:numId w:val="8"/>
        </w:numPr>
      </w:pPr>
      <w:r>
        <w:t>Apostrophes</w:t>
      </w:r>
    </w:p>
    <w:p w14:paraId="512E40AB" w14:textId="719CDE23" w:rsidR="00D23415" w:rsidRDefault="00D23415" w:rsidP="00D23415">
      <w:pPr>
        <w:pStyle w:val="ParagraphStyle"/>
        <w:numPr>
          <w:ilvl w:val="0"/>
          <w:numId w:val="8"/>
        </w:numPr>
      </w:pPr>
      <w:r>
        <w:t>Indicating omission</w:t>
      </w:r>
    </w:p>
    <w:p w14:paraId="2A02D136" w14:textId="4F1C182C" w:rsidR="00D23415" w:rsidRDefault="00D23415" w:rsidP="00D23415">
      <w:pPr>
        <w:pStyle w:val="ParagraphStyle"/>
        <w:numPr>
          <w:ilvl w:val="0"/>
          <w:numId w:val="8"/>
        </w:numPr>
      </w:pPr>
      <w:r>
        <w:t>Showing ownership</w:t>
      </w:r>
    </w:p>
    <w:p w14:paraId="03D82D93" w14:textId="4C4D7F1B" w:rsidR="00D23415" w:rsidRDefault="00D23415" w:rsidP="00D23415">
      <w:pPr>
        <w:pStyle w:val="SlideTitles"/>
      </w:pPr>
      <w:r>
        <w:t xml:space="preserve">2 </w:t>
      </w:r>
      <w:r w:rsidR="009C7982">
        <w:t>of 13</w:t>
      </w:r>
      <w:r>
        <w:t xml:space="preserve"> – Apostrophes</w:t>
      </w:r>
    </w:p>
    <w:p w14:paraId="3332D320" w14:textId="3FAF6842" w:rsidR="00D23415" w:rsidRDefault="00D23415" w:rsidP="00D23415">
      <w:pPr>
        <w:pStyle w:val="ParagraphStyle"/>
      </w:pPr>
      <w:r>
        <w:t>Apostrophes have two uses:</w:t>
      </w:r>
    </w:p>
    <w:p w14:paraId="67D0701D" w14:textId="1C42A151" w:rsidR="00D23415" w:rsidRDefault="00D23415" w:rsidP="00D23415">
      <w:pPr>
        <w:pStyle w:val="ParagraphStyle"/>
        <w:numPr>
          <w:ilvl w:val="0"/>
          <w:numId w:val="9"/>
        </w:numPr>
      </w:pPr>
      <w:r>
        <w:t xml:space="preserve">To indicate omission: </w:t>
      </w:r>
      <w:r w:rsidRPr="00D23415">
        <w:t>Apostrophes can be used to show that some letters have been taken out of a word to shorten it. This is called omission.</w:t>
      </w:r>
    </w:p>
    <w:p w14:paraId="43335733" w14:textId="72EE41DE" w:rsidR="00D23415" w:rsidRDefault="00D23415" w:rsidP="00D23415">
      <w:pPr>
        <w:pStyle w:val="ParagraphStyle"/>
        <w:numPr>
          <w:ilvl w:val="0"/>
          <w:numId w:val="9"/>
        </w:numPr>
      </w:pPr>
      <w:r>
        <w:t xml:space="preserve">To show ownership: </w:t>
      </w:r>
      <w:r w:rsidRPr="00D23415">
        <w:t>Apostrophes can also be used to show that something belongs to or is connected with something else. This is referred to as ownership.</w:t>
      </w:r>
    </w:p>
    <w:p w14:paraId="3961D2F1" w14:textId="51478C78" w:rsidR="00D23415" w:rsidRDefault="00D23415" w:rsidP="00D23415">
      <w:pPr>
        <w:pStyle w:val="SlideTitles"/>
      </w:pPr>
      <w:r>
        <w:t xml:space="preserve">3 </w:t>
      </w:r>
      <w:r w:rsidR="009C7982">
        <w:t>of 13</w:t>
      </w:r>
      <w:r>
        <w:t xml:space="preserve"> – Apostrophes – omission</w:t>
      </w:r>
    </w:p>
    <w:p w14:paraId="01A88EE1" w14:textId="069930AF" w:rsidR="00D23415" w:rsidRDefault="00D23415" w:rsidP="00D23415">
      <w:pPr>
        <w:pStyle w:val="ParagraphStyle"/>
      </w:pPr>
      <w:r w:rsidRPr="00D23415">
        <w:t>When an apostrophe is used to indicate omission, the apostrophe goes where the letters have been removed.</w:t>
      </w:r>
    </w:p>
    <w:p w14:paraId="3DED6CEF" w14:textId="5878F1FA" w:rsidR="00D23415" w:rsidRDefault="00D23415" w:rsidP="00D23415">
      <w:pPr>
        <w:pStyle w:val="ParagraphStyle"/>
      </w:pPr>
    </w:p>
    <w:p w14:paraId="32E7E5E7" w14:textId="065A35ED" w:rsidR="00D23415" w:rsidRDefault="00D23415" w:rsidP="00D23415">
      <w:pPr>
        <w:pStyle w:val="ParagraphStyle"/>
      </w:pPr>
      <w:r w:rsidRPr="00D23415">
        <w:t xml:space="preserve">This is usually only used in </w:t>
      </w:r>
      <w:r w:rsidRPr="00D23415">
        <w:rPr>
          <w:b/>
          <w:bCs/>
        </w:rPr>
        <w:t>informal</w:t>
      </w:r>
      <w:r w:rsidRPr="00D23415">
        <w:t xml:space="preserve"> writing.</w:t>
      </w:r>
      <w:r>
        <w:t xml:space="preserve"> Examples of these are:</w:t>
      </w:r>
    </w:p>
    <w:p w14:paraId="74E21822" w14:textId="57F8F10D" w:rsidR="00D23415" w:rsidRDefault="00D23415" w:rsidP="00D23415">
      <w:pPr>
        <w:pStyle w:val="ParagraphStyle"/>
        <w:numPr>
          <w:ilvl w:val="0"/>
          <w:numId w:val="10"/>
        </w:numPr>
      </w:pPr>
      <w:r>
        <w:t xml:space="preserve">I will </w:t>
      </w:r>
      <w:proofErr w:type="gramStart"/>
      <w:r>
        <w:t>becomes</w:t>
      </w:r>
      <w:proofErr w:type="gramEnd"/>
      <w:r>
        <w:t xml:space="preserve"> I’ll</w:t>
      </w:r>
    </w:p>
    <w:p w14:paraId="0444652E" w14:textId="7DDD1D21" w:rsidR="00D23415" w:rsidRDefault="00D23415" w:rsidP="00D23415">
      <w:pPr>
        <w:pStyle w:val="ParagraphStyle"/>
        <w:numPr>
          <w:ilvl w:val="0"/>
          <w:numId w:val="10"/>
        </w:numPr>
      </w:pPr>
      <w:r>
        <w:t>Could have becomes could’ve</w:t>
      </w:r>
    </w:p>
    <w:p w14:paraId="26B370B4" w14:textId="2019399C" w:rsidR="00D23415" w:rsidRDefault="00D23415" w:rsidP="00D23415">
      <w:pPr>
        <w:pStyle w:val="ParagraphStyle"/>
        <w:numPr>
          <w:ilvl w:val="0"/>
          <w:numId w:val="10"/>
        </w:numPr>
      </w:pPr>
      <w:r>
        <w:t>Do not become</w:t>
      </w:r>
      <w:r w:rsidR="00034B68">
        <w:t>s</w:t>
      </w:r>
      <w:r>
        <w:t xml:space="preserve"> don’t</w:t>
      </w:r>
    </w:p>
    <w:p w14:paraId="2350DCA6" w14:textId="509163BE" w:rsidR="00D23415" w:rsidRDefault="00D23415" w:rsidP="00D23415">
      <w:pPr>
        <w:pStyle w:val="ParagraphStyle"/>
        <w:numPr>
          <w:ilvl w:val="0"/>
          <w:numId w:val="10"/>
        </w:numPr>
      </w:pPr>
      <w:r>
        <w:t xml:space="preserve">It is </w:t>
      </w:r>
      <w:proofErr w:type="gramStart"/>
      <w:r>
        <w:t>becomes</w:t>
      </w:r>
      <w:proofErr w:type="gramEnd"/>
      <w:r>
        <w:t xml:space="preserve"> it’s</w:t>
      </w:r>
    </w:p>
    <w:p w14:paraId="4699FBFE" w14:textId="1C652B79" w:rsidR="00D23415" w:rsidRDefault="00D23415" w:rsidP="000A764F">
      <w:pPr>
        <w:pStyle w:val="ParagraphStyle"/>
      </w:pPr>
    </w:p>
    <w:p w14:paraId="70417F85" w14:textId="31B16C59" w:rsidR="00D23415" w:rsidRDefault="00D23415" w:rsidP="000A764F">
      <w:pPr>
        <w:pStyle w:val="ParagraphStyle"/>
      </w:pPr>
      <w:r w:rsidRPr="00D23415">
        <w:t>Sometimes words are shortened in an irregular way, but the apostrophe is still used to show that letters have been taken out.</w:t>
      </w:r>
      <w:r>
        <w:t xml:space="preserve"> An example of this is will not which becomes won’t.</w:t>
      </w:r>
    </w:p>
    <w:p w14:paraId="7E9661D4" w14:textId="227A49D9" w:rsidR="00D23415" w:rsidRDefault="009A7382" w:rsidP="00D23415">
      <w:pPr>
        <w:pStyle w:val="SlideTitles"/>
      </w:pPr>
      <w:r>
        <w:t xml:space="preserve">4 </w:t>
      </w:r>
      <w:r w:rsidR="009C7982">
        <w:t>of 13</w:t>
      </w:r>
      <w:r>
        <w:t xml:space="preserve"> – Apostrophes – ownership</w:t>
      </w:r>
    </w:p>
    <w:p w14:paraId="500C62C1" w14:textId="0C0CDA8B" w:rsidR="009A7382" w:rsidRDefault="009A7382" w:rsidP="009A7382">
      <w:pPr>
        <w:pStyle w:val="ParagraphStyle"/>
      </w:pPr>
      <w:r w:rsidRPr="009A7382">
        <w:t>When an apostrophe is used to show ownership, we add an apostrophe followed by an ‘s’.</w:t>
      </w:r>
    </w:p>
    <w:p w14:paraId="761F93C2" w14:textId="77777777" w:rsidR="009A7382" w:rsidRDefault="009A7382" w:rsidP="009A7382">
      <w:pPr>
        <w:pStyle w:val="ParagraphStyle"/>
      </w:pPr>
    </w:p>
    <w:p w14:paraId="6C29B50D" w14:textId="3A0F4039" w:rsidR="009A7382" w:rsidRDefault="009A7382" w:rsidP="009A7382">
      <w:pPr>
        <w:pStyle w:val="ParagraphStyle"/>
      </w:pPr>
      <w:r>
        <w:t>For example: The lion’s tail.</w:t>
      </w:r>
    </w:p>
    <w:p w14:paraId="73FF736F" w14:textId="77777777" w:rsidR="009A7382" w:rsidRDefault="009A7382" w:rsidP="009A7382">
      <w:pPr>
        <w:pStyle w:val="ParagraphStyle"/>
      </w:pPr>
    </w:p>
    <w:p w14:paraId="4EBCC861" w14:textId="3D9A1892" w:rsidR="009A7382" w:rsidRDefault="009A7382" w:rsidP="009A7382">
      <w:pPr>
        <w:pStyle w:val="ParagraphStyle"/>
      </w:pPr>
      <w:r>
        <w:t>The apostrophe comes just before the ‘s’ in the word ‘</w:t>
      </w:r>
      <w:proofErr w:type="gramStart"/>
      <w:r>
        <w:t>lion’s’</w:t>
      </w:r>
      <w:proofErr w:type="gramEnd"/>
      <w:r>
        <w:t xml:space="preserve">. This shows that the tail belongs to the lion. </w:t>
      </w:r>
    </w:p>
    <w:p w14:paraId="4D5321F4" w14:textId="094A5DF8" w:rsidR="009A7382" w:rsidRDefault="009A7382" w:rsidP="009A7382">
      <w:pPr>
        <w:pStyle w:val="ParagraphStyle"/>
      </w:pPr>
    </w:p>
    <w:p w14:paraId="05039BC9" w14:textId="506236A9" w:rsidR="009A7382" w:rsidRDefault="009A7382" w:rsidP="009A7382">
      <w:pPr>
        <w:pStyle w:val="ParagraphStyle"/>
      </w:pPr>
      <w:r w:rsidRPr="009A7382">
        <w:t>Although the apostrophe usually goes before the ‘s’, if the owner already ends in s, then the apostrophe goes after the ‘s’ that is already there.</w:t>
      </w:r>
    </w:p>
    <w:p w14:paraId="62D7CAA2" w14:textId="0B858F82" w:rsidR="009A7382" w:rsidRDefault="009A7382" w:rsidP="009A7382">
      <w:pPr>
        <w:pStyle w:val="ParagraphStyle"/>
      </w:pPr>
    </w:p>
    <w:p w14:paraId="21E42197" w14:textId="69244C76" w:rsidR="009A7382" w:rsidRDefault="009A7382" w:rsidP="009A7382">
      <w:pPr>
        <w:pStyle w:val="ParagraphStyle"/>
      </w:pPr>
      <w:r>
        <w:t xml:space="preserve">For example: </w:t>
      </w:r>
      <w:r w:rsidRPr="009A7382">
        <w:t>The cats’ bowls</w:t>
      </w:r>
      <w:r>
        <w:t>.</w:t>
      </w:r>
    </w:p>
    <w:p w14:paraId="69FDB855" w14:textId="77777777" w:rsidR="009A7382" w:rsidRDefault="009A7382" w:rsidP="009A7382">
      <w:pPr>
        <w:pStyle w:val="ParagraphStyle"/>
      </w:pPr>
    </w:p>
    <w:p w14:paraId="61872010" w14:textId="3E69DCB0" w:rsidR="009A7382" w:rsidRDefault="009A7382" w:rsidP="009A7382">
      <w:pPr>
        <w:pStyle w:val="ParagraphStyle"/>
      </w:pPr>
      <w:r>
        <w:t>The apostrophe comes after the ‘s’ in the word ‘</w:t>
      </w:r>
      <w:proofErr w:type="gramStart"/>
      <w:r>
        <w:t>cats’</w:t>
      </w:r>
      <w:proofErr w:type="gramEnd"/>
      <w:r>
        <w:t xml:space="preserve">. This shows that the bowl belongs to some cats. </w:t>
      </w:r>
    </w:p>
    <w:p w14:paraId="05077192" w14:textId="77777777" w:rsidR="009A7382" w:rsidRDefault="009A7382" w:rsidP="009A7382">
      <w:pPr>
        <w:pStyle w:val="ParagraphStyle"/>
      </w:pPr>
    </w:p>
    <w:p w14:paraId="0EEC28C9" w14:textId="671B26DC" w:rsidR="009A7382" w:rsidRDefault="009A7382" w:rsidP="009A7382">
      <w:pPr>
        <w:pStyle w:val="ParagraphStyle"/>
      </w:pPr>
      <w:r w:rsidRPr="009A7382">
        <w:t xml:space="preserve">Watch out for plurals that don’t end in ‘s’. These words still use </w:t>
      </w:r>
      <w:r>
        <w:t>‘</w:t>
      </w:r>
      <w:r w:rsidRPr="009A7382">
        <w:t>s</w:t>
      </w:r>
      <w:r>
        <w:t>’</w:t>
      </w:r>
      <w:r w:rsidRPr="009A7382">
        <w:t xml:space="preserve"> to show possession.</w:t>
      </w:r>
    </w:p>
    <w:p w14:paraId="5B263D04" w14:textId="64FFB7DD" w:rsidR="009A7382" w:rsidRDefault="009A7382" w:rsidP="009A7382">
      <w:pPr>
        <w:pStyle w:val="ParagraphStyle"/>
      </w:pPr>
    </w:p>
    <w:p w14:paraId="413D8B54" w14:textId="427F59FC" w:rsidR="009A7382" w:rsidRDefault="009A7382" w:rsidP="009A7382">
      <w:pPr>
        <w:pStyle w:val="ParagraphStyle"/>
      </w:pPr>
      <w:r>
        <w:t xml:space="preserve">For example: The women’s hats. </w:t>
      </w:r>
    </w:p>
    <w:p w14:paraId="2AABE25A" w14:textId="1F176D51" w:rsidR="009A7382" w:rsidRDefault="009A7382" w:rsidP="009A7382">
      <w:pPr>
        <w:pStyle w:val="ParagraphStyle"/>
      </w:pPr>
    </w:p>
    <w:p w14:paraId="60C96F00" w14:textId="7692F5C0" w:rsidR="009A7382" w:rsidRDefault="009A7382" w:rsidP="009A7382">
      <w:pPr>
        <w:pStyle w:val="ParagraphStyle"/>
      </w:pPr>
      <w:r>
        <w:lastRenderedPageBreak/>
        <w:t>The apostrophe comes just before the ‘s’ in the word ‘</w:t>
      </w:r>
      <w:proofErr w:type="gramStart"/>
      <w:r>
        <w:t>women’s’</w:t>
      </w:r>
      <w:proofErr w:type="gramEnd"/>
      <w:r>
        <w:t>. This shows that the hats belong to the women.</w:t>
      </w:r>
    </w:p>
    <w:p w14:paraId="0F9A537F" w14:textId="061C7F11" w:rsidR="009A7382" w:rsidRDefault="009A7382" w:rsidP="009A7382">
      <w:pPr>
        <w:pStyle w:val="SlideTitles"/>
      </w:pPr>
      <w:r>
        <w:t xml:space="preserve">5 </w:t>
      </w:r>
      <w:r w:rsidR="009C7982">
        <w:t>of 13</w:t>
      </w:r>
      <w:r>
        <w:t xml:space="preserve"> – Conjunction positions</w:t>
      </w:r>
    </w:p>
    <w:p w14:paraId="6AA1FD2B" w14:textId="56C558E2" w:rsidR="009A7382" w:rsidRDefault="009A7382" w:rsidP="009A7382">
      <w:pPr>
        <w:pStyle w:val="ParagraphStyle"/>
      </w:pPr>
      <w:r w:rsidRPr="009A7382">
        <w:t xml:space="preserve">There is one exception to this rule.  </w:t>
      </w:r>
    </w:p>
    <w:p w14:paraId="6BEFBA5A" w14:textId="66CD103F" w:rsidR="009A7382" w:rsidRDefault="009A7382" w:rsidP="009A7382">
      <w:pPr>
        <w:pStyle w:val="ParagraphStyle"/>
      </w:pPr>
    </w:p>
    <w:p w14:paraId="63F51CF9" w14:textId="72BF754B" w:rsidR="009A7382" w:rsidRDefault="009A7382" w:rsidP="009A7382">
      <w:pPr>
        <w:pStyle w:val="ParagraphStyle"/>
      </w:pPr>
      <w:r w:rsidRPr="009A7382">
        <w:t xml:space="preserve">We do not use an apostrophe with ‘its’ </w:t>
      </w:r>
      <w:r>
        <w:t>(the word ‘its’ with no apost</w:t>
      </w:r>
      <w:r w:rsidR="0065791A">
        <w:t xml:space="preserve">rophe) to </w:t>
      </w:r>
      <w:r w:rsidRPr="009A7382">
        <w:t>show ownership; only omission.</w:t>
      </w:r>
      <w:r>
        <w:t xml:space="preserve"> </w:t>
      </w:r>
    </w:p>
    <w:p w14:paraId="7B474D93" w14:textId="79780685" w:rsidR="0065791A" w:rsidRDefault="0065791A" w:rsidP="009A7382">
      <w:pPr>
        <w:pStyle w:val="ParagraphStyle"/>
      </w:pPr>
    </w:p>
    <w:p w14:paraId="0C9F21EB" w14:textId="5E8CA10E" w:rsidR="0065791A" w:rsidRDefault="0065791A" w:rsidP="009A7382">
      <w:pPr>
        <w:pStyle w:val="ParagraphStyle"/>
      </w:pPr>
      <w:r>
        <w:t xml:space="preserve">For example: </w:t>
      </w:r>
      <w:r w:rsidRPr="0065791A">
        <w:t>The dog chewed its food noisily.</w:t>
      </w:r>
      <w:r>
        <w:t xml:space="preserve"> The word ‘its’ has no apostrophe.</w:t>
      </w:r>
    </w:p>
    <w:p w14:paraId="540B8C8C" w14:textId="5A1BB75E" w:rsidR="0065791A" w:rsidRDefault="0065791A" w:rsidP="009A7382">
      <w:pPr>
        <w:pStyle w:val="ParagraphStyle"/>
      </w:pPr>
    </w:p>
    <w:p w14:paraId="74566930" w14:textId="7A799363" w:rsidR="0065791A" w:rsidRDefault="0065791A" w:rsidP="009A7382">
      <w:pPr>
        <w:pStyle w:val="ParagraphStyle"/>
      </w:pPr>
      <w:r w:rsidRPr="0065791A">
        <w:t>If you see the word “it’s”</w:t>
      </w:r>
      <w:r>
        <w:t xml:space="preserve"> (‘it’s’ with an apostrophe before the ‘s’),</w:t>
      </w:r>
      <w:r w:rsidRPr="0065791A">
        <w:t xml:space="preserve"> you know that the apostrophe is indicating omission, not ownership.</w:t>
      </w:r>
    </w:p>
    <w:p w14:paraId="3DB0FDA1" w14:textId="49FED504" w:rsidR="0065791A" w:rsidRDefault="0065791A" w:rsidP="009A7382">
      <w:pPr>
        <w:pStyle w:val="ParagraphStyle"/>
      </w:pPr>
    </w:p>
    <w:p w14:paraId="503ED7E3" w14:textId="3603C019" w:rsidR="0065791A" w:rsidRDefault="0065791A" w:rsidP="009A7382">
      <w:pPr>
        <w:pStyle w:val="ParagraphStyle"/>
      </w:pPr>
      <w:r w:rsidRPr="0065791A">
        <w:t>The words “it is” have been shorted to “it’s”</w:t>
      </w:r>
      <w:r>
        <w:t xml:space="preserve"> (it’s has an apostrophe before the ‘s’).</w:t>
      </w:r>
    </w:p>
    <w:p w14:paraId="48ED50AE" w14:textId="4B548505" w:rsidR="0065791A" w:rsidRDefault="0065791A" w:rsidP="0065791A">
      <w:pPr>
        <w:pStyle w:val="SlideTitles"/>
      </w:pPr>
      <w:r>
        <w:t xml:space="preserve">6 </w:t>
      </w:r>
      <w:r w:rsidR="009C7982">
        <w:t>of 13</w:t>
      </w:r>
      <w:r>
        <w:t xml:space="preserve"> – Question 1</w:t>
      </w:r>
    </w:p>
    <w:p w14:paraId="5127A9C3" w14:textId="7FF7369A" w:rsidR="0065791A" w:rsidRDefault="0065791A" w:rsidP="0065791A">
      <w:pPr>
        <w:pStyle w:val="ParagraphStyle"/>
      </w:pPr>
      <w:r w:rsidRPr="0065791A">
        <w:t>How is the apostrophe being used in the following sentence?</w:t>
      </w:r>
    </w:p>
    <w:p w14:paraId="49F6C03C" w14:textId="1A39953E" w:rsidR="0065791A" w:rsidRDefault="0065791A" w:rsidP="0065791A">
      <w:pPr>
        <w:pStyle w:val="ParagraphStyle"/>
      </w:pPr>
    </w:p>
    <w:p w14:paraId="64FDD75E" w14:textId="4B1223DC" w:rsidR="0065791A" w:rsidRDefault="0065791A" w:rsidP="0065791A">
      <w:pPr>
        <w:pStyle w:val="ParagraphStyle"/>
      </w:pPr>
      <w:r w:rsidRPr="0065791A">
        <w:t>Harry’s phone was ringing.</w:t>
      </w:r>
      <w:r>
        <w:t xml:space="preserve"> (The placement of the apostrophe is before the ‘s’ in ‘Harry’s’)</w:t>
      </w:r>
    </w:p>
    <w:p w14:paraId="6096D37D" w14:textId="06B2B8A6" w:rsidR="0065791A" w:rsidRDefault="0065791A" w:rsidP="0065791A">
      <w:pPr>
        <w:pStyle w:val="ParagraphStyle"/>
        <w:numPr>
          <w:ilvl w:val="0"/>
          <w:numId w:val="12"/>
        </w:numPr>
      </w:pPr>
      <w:r w:rsidRPr="0065791A">
        <w:t>To indicate omission</w:t>
      </w:r>
    </w:p>
    <w:p w14:paraId="11626245" w14:textId="4583A6C5" w:rsidR="0065791A" w:rsidRDefault="0065791A" w:rsidP="0065791A">
      <w:pPr>
        <w:pStyle w:val="ParagraphStyle"/>
        <w:numPr>
          <w:ilvl w:val="0"/>
          <w:numId w:val="12"/>
        </w:numPr>
      </w:pPr>
      <w:r w:rsidRPr="0065791A">
        <w:t>To show ownership</w:t>
      </w:r>
    </w:p>
    <w:p w14:paraId="66A19B7F" w14:textId="60D73F5C" w:rsidR="0065791A" w:rsidRDefault="0065791A" w:rsidP="0065791A">
      <w:pPr>
        <w:pStyle w:val="ParagraphStyle"/>
      </w:pPr>
    </w:p>
    <w:p w14:paraId="3CA69FAA" w14:textId="162C3EC6" w:rsidR="0065791A" w:rsidRDefault="0065791A" w:rsidP="0065791A">
      <w:pPr>
        <w:pStyle w:val="ParagraphStyle"/>
      </w:pPr>
      <w:r>
        <w:t>The answer is B, to show ownership.</w:t>
      </w:r>
    </w:p>
    <w:p w14:paraId="2291B803" w14:textId="39E9E5BF" w:rsidR="0065791A" w:rsidRDefault="0065791A" w:rsidP="0065791A">
      <w:pPr>
        <w:pStyle w:val="SlideTitles"/>
      </w:pPr>
      <w:r>
        <w:t xml:space="preserve">7 </w:t>
      </w:r>
      <w:r w:rsidR="009C7982">
        <w:t>of 13</w:t>
      </w:r>
      <w:r>
        <w:t xml:space="preserve"> – Question 2</w:t>
      </w:r>
    </w:p>
    <w:p w14:paraId="351D2194" w14:textId="63FE1CC1" w:rsidR="0065791A" w:rsidRDefault="0065791A" w:rsidP="0065791A">
      <w:pPr>
        <w:pStyle w:val="ParagraphStyle"/>
      </w:pPr>
      <w:r w:rsidRPr="0065791A">
        <w:t>How is the apostrophe being used in the following sentence?</w:t>
      </w:r>
    </w:p>
    <w:p w14:paraId="26A212C6" w14:textId="32B6F6AB" w:rsidR="0065791A" w:rsidRDefault="0065791A" w:rsidP="0065791A">
      <w:pPr>
        <w:pStyle w:val="ParagraphStyle"/>
      </w:pPr>
    </w:p>
    <w:p w14:paraId="3021D590" w14:textId="4DF8455A" w:rsidR="0065791A" w:rsidRDefault="0065791A" w:rsidP="0065791A">
      <w:pPr>
        <w:pStyle w:val="ParagraphStyle"/>
      </w:pPr>
      <w:r w:rsidRPr="0065791A">
        <w:t>It’s a lovely day today</w:t>
      </w:r>
      <w:r>
        <w:t>. (The placement of the apostrophe is before the ‘s’ in ‘it’s’)</w:t>
      </w:r>
    </w:p>
    <w:p w14:paraId="5C2D6772" w14:textId="6C818331" w:rsidR="0065791A" w:rsidRDefault="0065791A" w:rsidP="0065791A">
      <w:pPr>
        <w:pStyle w:val="ParagraphStyle"/>
        <w:numPr>
          <w:ilvl w:val="0"/>
          <w:numId w:val="13"/>
        </w:numPr>
      </w:pPr>
      <w:r>
        <w:t>To indicate omission</w:t>
      </w:r>
    </w:p>
    <w:p w14:paraId="3F92F047" w14:textId="2F057382" w:rsidR="0065791A" w:rsidRDefault="0065791A" w:rsidP="0065791A">
      <w:pPr>
        <w:pStyle w:val="ParagraphStyle"/>
        <w:numPr>
          <w:ilvl w:val="0"/>
          <w:numId w:val="13"/>
        </w:numPr>
      </w:pPr>
      <w:r>
        <w:t>To show ownership</w:t>
      </w:r>
    </w:p>
    <w:p w14:paraId="7F2CFCE4" w14:textId="7BEEBFA5" w:rsidR="001901A8" w:rsidRDefault="001901A8" w:rsidP="001901A8">
      <w:pPr>
        <w:pStyle w:val="ParagraphStyle"/>
      </w:pPr>
    </w:p>
    <w:p w14:paraId="113B10DC" w14:textId="094712E0" w:rsidR="001901A8" w:rsidRDefault="001901A8" w:rsidP="001901A8">
      <w:pPr>
        <w:pStyle w:val="ParagraphStyle"/>
      </w:pPr>
      <w:r>
        <w:t>The answer is A, to indicate omission.</w:t>
      </w:r>
    </w:p>
    <w:p w14:paraId="71B599B4" w14:textId="23D7D8FA" w:rsidR="0065791A" w:rsidRDefault="0065791A" w:rsidP="0065791A">
      <w:pPr>
        <w:pStyle w:val="SlideTitles"/>
      </w:pPr>
      <w:r>
        <w:t xml:space="preserve">8 </w:t>
      </w:r>
      <w:r w:rsidR="009C7982">
        <w:t>of 13</w:t>
      </w:r>
      <w:r>
        <w:t xml:space="preserve"> – Question 3</w:t>
      </w:r>
    </w:p>
    <w:p w14:paraId="1EBF5227" w14:textId="00457EE1" w:rsidR="00346E75" w:rsidRDefault="0065791A" w:rsidP="0065791A">
      <w:pPr>
        <w:pStyle w:val="ParagraphStyle"/>
        <w:rPr>
          <w:b/>
          <w:bCs/>
        </w:rPr>
      </w:pPr>
      <w:r>
        <w:t xml:space="preserve">Match the following </w:t>
      </w:r>
      <w:r w:rsidR="00346E75">
        <w:t xml:space="preserve">phrases with their shortened version. The phrases </w:t>
      </w:r>
      <w:proofErr w:type="gramStart"/>
      <w:r w:rsidR="00346E75">
        <w:t>are:</w:t>
      </w:r>
      <w:proofErr w:type="gramEnd"/>
      <w:r w:rsidR="00346E75">
        <w:t xml:space="preserve"> </w:t>
      </w:r>
      <w:r w:rsidR="00346E75">
        <w:rPr>
          <w:b/>
          <w:bCs/>
        </w:rPr>
        <w:t xml:space="preserve">are not, could not, has not, I am, there is, they have, you will. </w:t>
      </w:r>
    </w:p>
    <w:p w14:paraId="05211E09" w14:textId="6289FDC2" w:rsidR="00346E75" w:rsidRDefault="00346E75" w:rsidP="0065791A">
      <w:pPr>
        <w:pStyle w:val="ParagraphStyle"/>
        <w:rPr>
          <w:b/>
          <w:bCs/>
        </w:rPr>
      </w:pPr>
    </w:p>
    <w:p w14:paraId="62D8F66B" w14:textId="0F64E578" w:rsidR="00346E75" w:rsidRDefault="00346E75" w:rsidP="0065791A">
      <w:pPr>
        <w:pStyle w:val="ParagraphStyle"/>
      </w:pPr>
      <w:r>
        <w:t xml:space="preserve">The shortened versions are: </w:t>
      </w:r>
    </w:p>
    <w:p w14:paraId="2CC3F846" w14:textId="747B1ED3" w:rsidR="00346E75" w:rsidRDefault="00346E75" w:rsidP="00346E75">
      <w:pPr>
        <w:pStyle w:val="ParagraphStyle"/>
        <w:numPr>
          <w:ilvl w:val="0"/>
          <w:numId w:val="14"/>
        </w:numPr>
      </w:pPr>
      <w:r>
        <w:t xml:space="preserve">I’m </w:t>
      </w:r>
    </w:p>
    <w:p w14:paraId="325A70DA" w14:textId="1D4E084B" w:rsidR="00346E75" w:rsidRDefault="00346E75" w:rsidP="00346E75">
      <w:pPr>
        <w:pStyle w:val="ParagraphStyle"/>
        <w:numPr>
          <w:ilvl w:val="0"/>
          <w:numId w:val="14"/>
        </w:numPr>
      </w:pPr>
      <w:r>
        <w:t>Aren’t</w:t>
      </w:r>
    </w:p>
    <w:p w14:paraId="55A0F93D" w14:textId="0B38AE62" w:rsidR="00346E75" w:rsidRDefault="00346E75" w:rsidP="00346E75">
      <w:pPr>
        <w:pStyle w:val="ParagraphStyle"/>
        <w:numPr>
          <w:ilvl w:val="0"/>
          <w:numId w:val="14"/>
        </w:numPr>
      </w:pPr>
      <w:r>
        <w:t>They’ve</w:t>
      </w:r>
    </w:p>
    <w:p w14:paraId="1886ACC9" w14:textId="72A48B40" w:rsidR="00346E75" w:rsidRDefault="00346E75" w:rsidP="00346E75">
      <w:pPr>
        <w:pStyle w:val="ParagraphStyle"/>
        <w:numPr>
          <w:ilvl w:val="0"/>
          <w:numId w:val="14"/>
        </w:numPr>
      </w:pPr>
      <w:r>
        <w:t xml:space="preserve">Couldn’t </w:t>
      </w:r>
    </w:p>
    <w:p w14:paraId="2D7EFA0E" w14:textId="7CAF084C" w:rsidR="00346E75" w:rsidRDefault="00346E75" w:rsidP="00346E75">
      <w:pPr>
        <w:pStyle w:val="ParagraphStyle"/>
        <w:numPr>
          <w:ilvl w:val="0"/>
          <w:numId w:val="14"/>
        </w:numPr>
      </w:pPr>
      <w:r>
        <w:t xml:space="preserve">Hasn’t </w:t>
      </w:r>
    </w:p>
    <w:p w14:paraId="61DE595F" w14:textId="66DC401C" w:rsidR="00346E75" w:rsidRDefault="00346E75" w:rsidP="00346E75">
      <w:pPr>
        <w:pStyle w:val="ParagraphStyle"/>
        <w:numPr>
          <w:ilvl w:val="0"/>
          <w:numId w:val="14"/>
        </w:numPr>
      </w:pPr>
      <w:r>
        <w:t>You’ll</w:t>
      </w:r>
    </w:p>
    <w:p w14:paraId="2A945468" w14:textId="4F53D349" w:rsidR="00346E75" w:rsidRDefault="00346E75" w:rsidP="00346E75">
      <w:pPr>
        <w:pStyle w:val="ParagraphStyle"/>
        <w:numPr>
          <w:ilvl w:val="0"/>
          <w:numId w:val="14"/>
        </w:numPr>
      </w:pPr>
      <w:r>
        <w:t>There’s</w:t>
      </w:r>
    </w:p>
    <w:p w14:paraId="5DDD6D9C" w14:textId="272C65DB" w:rsidR="00346E75" w:rsidRDefault="00346E75" w:rsidP="00346E75">
      <w:pPr>
        <w:pStyle w:val="ParagraphStyle"/>
      </w:pPr>
    </w:p>
    <w:p w14:paraId="6D4C5281" w14:textId="4ABF114F" w:rsidR="00346E75" w:rsidRDefault="00346E75" w:rsidP="00346E75">
      <w:pPr>
        <w:pStyle w:val="ParagraphStyle"/>
      </w:pPr>
      <w:r>
        <w:t>The correct answers are shown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346E75" w14:paraId="5787B69A" w14:textId="77777777" w:rsidTr="00346E75">
        <w:tc>
          <w:tcPr>
            <w:tcW w:w="4871" w:type="dxa"/>
          </w:tcPr>
          <w:p w14:paraId="23D0035D" w14:textId="632DCA8D" w:rsidR="00346E75" w:rsidRDefault="00346E75" w:rsidP="00346E75">
            <w:pPr>
              <w:pStyle w:val="TableHeadings"/>
            </w:pPr>
            <w:r>
              <w:lastRenderedPageBreak/>
              <w:t>Phrase</w:t>
            </w:r>
          </w:p>
        </w:tc>
        <w:tc>
          <w:tcPr>
            <w:tcW w:w="4871" w:type="dxa"/>
          </w:tcPr>
          <w:p w14:paraId="7E1DC7D2" w14:textId="6CC9666A" w:rsidR="00346E75" w:rsidRDefault="00346E75" w:rsidP="00346E75">
            <w:pPr>
              <w:pStyle w:val="TableHeadings"/>
            </w:pPr>
            <w:r>
              <w:t>Shortened version</w:t>
            </w:r>
          </w:p>
        </w:tc>
      </w:tr>
      <w:tr w:rsidR="00346E75" w14:paraId="5C690413" w14:textId="77777777" w:rsidTr="00346E75">
        <w:tc>
          <w:tcPr>
            <w:tcW w:w="4871" w:type="dxa"/>
          </w:tcPr>
          <w:p w14:paraId="0C7520C5" w14:textId="5FF1BCFC" w:rsidR="00346E75" w:rsidRDefault="00346E75" w:rsidP="00346E75">
            <w:pPr>
              <w:pStyle w:val="ParagraphStyle"/>
            </w:pPr>
            <w:r>
              <w:t>Are not</w:t>
            </w:r>
          </w:p>
        </w:tc>
        <w:tc>
          <w:tcPr>
            <w:tcW w:w="4871" w:type="dxa"/>
          </w:tcPr>
          <w:p w14:paraId="0476CB7C" w14:textId="63CB512A" w:rsidR="00346E75" w:rsidRDefault="00346E75" w:rsidP="00346E75">
            <w:pPr>
              <w:pStyle w:val="ParagraphStyle"/>
            </w:pPr>
            <w:r>
              <w:t>Aren’t</w:t>
            </w:r>
          </w:p>
        </w:tc>
      </w:tr>
      <w:tr w:rsidR="00346E75" w14:paraId="15D6A7E5" w14:textId="77777777" w:rsidTr="00346E75">
        <w:tc>
          <w:tcPr>
            <w:tcW w:w="4871" w:type="dxa"/>
          </w:tcPr>
          <w:p w14:paraId="43CE374D" w14:textId="17F73B9D" w:rsidR="00346E75" w:rsidRDefault="00346E75" w:rsidP="00346E75">
            <w:pPr>
              <w:pStyle w:val="ParagraphStyle"/>
            </w:pPr>
            <w:r>
              <w:t>Could not</w:t>
            </w:r>
          </w:p>
        </w:tc>
        <w:tc>
          <w:tcPr>
            <w:tcW w:w="4871" w:type="dxa"/>
          </w:tcPr>
          <w:p w14:paraId="592C5C1D" w14:textId="70B27F39" w:rsidR="00346E75" w:rsidRDefault="00346E75" w:rsidP="00346E75">
            <w:pPr>
              <w:pStyle w:val="ParagraphStyle"/>
            </w:pPr>
            <w:r>
              <w:t>Couldn’t</w:t>
            </w:r>
          </w:p>
        </w:tc>
      </w:tr>
      <w:tr w:rsidR="00346E75" w14:paraId="1B151D3B" w14:textId="77777777" w:rsidTr="00346E75">
        <w:tc>
          <w:tcPr>
            <w:tcW w:w="4871" w:type="dxa"/>
          </w:tcPr>
          <w:p w14:paraId="66F3AA1F" w14:textId="4FE244E6" w:rsidR="00346E75" w:rsidRDefault="00346E75" w:rsidP="00346E75">
            <w:pPr>
              <w:pStyle w:val="ParagraphStyle"/>
            </w:pPr>
            <w:r>
              <w:t xml:space="preserve">Has not </w:t>
            </w:r>
          </w:p>
        </w:tc>
        <w:tc>
          <w:tcPr>
            <w:tcW w:w="4871" w:type="dxa"/>
          </w:tcPr>
          <w:p w14:paraId="2CD24E5D" w14:textId="6CBDC950" w:rsidR="00346E75" w:rsidRDefault="00346E75" w:rsidP="00346E75">
            <w:pPr>
              <w:pStyle w:val="ParagraphStyle"/>
            </w:pPr>
            <w:r>
              <w:t>Hasn’t</w:t>
            </w:r>
          </w:p>
        </w:tc>
      </w:tr>
      <w:tr w:rsidR="00346E75" w14:paraId="05A1D33E" w14:textId="77777777" w:rsidTr="00346E75">
        <w:tc>
          <w:tcPr>
            <w:tcW w:w="4871" w:type="dxa"/>
          </w:tcPr>
          <w:p w14:paraId="140F12F0" w14:textId="072E6C2C" w:rsidR="00346E75" w:rsidRDefault="00346E75" w:rsidP="00346E75">
            <w:pPr>
              <w:pStyle w:val="ParagraphStyle"/>
            </w:pPr>
            <w:r>
              <w:t xml:space="preserve">I am </w:t>
            </w:r>
          </w:p>
        </w:tc>
        <w:tc>
          <w:tcPr>
            <w:tcW w:w="4871" w:type="dxa"/>
          </w:tcPr>
          <w:p w14:paraId="21564500" w14:textId="3AAF5E83" w:rsidR="00346E75" w:rsidRDefault="00346E75" w:rsidP="00346E75">
            <w:pPr>
              <w:pStyle w:val="ParagraphStyle"/>
            </w:pPr>
            <w:r>
              <w:t>I’m</w:t>
            </w:r>
          </w:p>
        </w:tc>
      </w:tr>
      <w:tr w:rsidR="00346E75" w14:paraId="061D19EF" w14:textId="77777777" w:rsidTr="00346E75">
        <w:tc>
          <w:tcPr>
            <w:tcW w:w="4871" w:type="dxa"/>
          </w:tcPr>
          <w:p w14:paraId="2C319484" w14:textId="53C40B85" w:rsidR="00346E75" w:rsidRDefault="00346E75" w:rsidP="00346E75">
            <w:pPr>
              <w:pStyle w:val="ParagraphStyle"/>
            </w:pPr>
            <w:r>
              <w:t xml:space="preserve">There is </w:t>
            </w:r>
          </w:p>
        </w:tc>
        <w:tc>
          <w:tcPr>
            <w:tcW w:w="4871" w:type="dxa"/>
          </w:tcPr>
          <w:p w14:paraId="051B5F21" w14:textId="54BE1E11" w:rsidR="00346E75" w:rsidRDefault="00346E75" w:rsidP="00346E75">
            <w:pPr>
              <w:pStyle w:val="ParagraphStyle"/>
            </w:pPr>
            <w:r>
              <w:t>There’s</w:t>
            </w:r>
          </w:p>
        </w:tc>
      </w:tr>
      <w:tr w:rsidR="00346E75" w14:paraId="2A9C3697" w14:textId="77777777" w:rsidTr="00346E75">
        <w:tc>
          <w:tcPr>
            <w:tcW w:w="4871" w:type="dxa"/>
          </w:tcPr>
          <w:p w14:paraId="257887FE" w14:textId="75BBFF60" w:rsidR="00346E75" w:rsidRDefault="00346E75" w:rsidP="00346E75">
            <w:pPr>
              <w:pStyle w:val="ParagraphStyle"/>
            </w:pPr>
            <w:r>
              <w:t>They have</w:t>
            </w:r>
          </w:p>
        </w:tc>
        <w:tc>
          <w:tcPr>
            <w:tcW w:w="4871" w:type="dxa"/>
          </w:tcPr>
          <w:p w14:paraId="1C05EE85" w14:textId="29F6E39F" w:rsidR="00346E75" w:rsidRDefault="00346E75" w:rsidP="00346E75">
            <w:pPr>
              <w:pStyle w:val="ParagraphStyle"/>
            </w:pPr>
            <w:r>
              <w:t>They’ve</w:t>
            </w:r>
          </w:p>
        </w:tc>
      </w:tr>
      <w:tr w:rsidR="00346E75" w14:paraId="5739D1F7" w14:textId="77777777" w:rsidTr="00346E75">
        <w:tc>
          <w:tcPr>
            <w:tcW w:w="4871" w:type="dxa"/>
          </w:tcPr>
          <w:p w14:paraId="715F4898" w14:textId="48DC3D10" w:rsidR="00346E75" w:rsidRDefault="00346E75" w:rsidP="00346E75">
            <w:pPr>
              <w:pStyle w:val="ParagraphStyle"/>
            </w:pPr>
            <w:r>
              <w:t>You will</w:t>
            </w:r>
          </w:p>
        </w:tc>
        <w:tc>
          <w:tcPr>
            <w:tcW w:w="4871" w:type="dxa"/>
          </w:tcPr>
          <w:p w14:paraId="6F70D8CB" w14:textId="5B2FE29D" w:rsidR="00346E75" w:rsidRDefault="00346E75" w:rsidP="00346E75">
            <w:pPr>
              <w:pStyle w:val="ParagraphStyle"/>
            </w:pPr>
            <w:r>
              <w:t>You’ll</w:t>
            </w:r>
          </w:p>
        </w:tc>
      </w:tr>
    </w:tbl>
    <w:p w14:paraId="12E9EE28" w14:textId="16B76130" w:rsidR="00346E75" w:rsidRDefault="00346E75" w:rsidP="00346E75">
      <w:pPr>
        <w:pStyle w:val="SlideTitles"/>
      </w:pPr>
      <w:r>
        <w:t xml:space="preserve">9 </w:t>
      </w:r>
      <w:r w:rsidR="009C7982">
        <w:t>of 13</w:t>
      </w:r>
      <w:r>
        <w:t xml:space="preserve"> – Question 4</w:t>
      </w:r>
    </w:p>
    <w:p w14:paraId="1F82CA66" w14:textId="5B435318" w:rsidR="00346E75" w:rsidRDefault="00346E75" w:rsidP="00346E75">
      <w:pPr>
        <w:pStyle w:val="ParagraphStyle"/>
      </w:pPr>
      <w:r w:rsidRPr="00346E75">
        <w:t>In the following sentence how many dogs are there?</w:t>
      </w:r>
    </w:p>
    <w:p w14:paraId="40D7B385" w14:textId="2E0ED7C6" w:rsidR="00346E75" w:rsidRDefault="00346E75" w:rsidP="00346E75">
      <w:pPr>
        <w:pStyle w:val="ParagraphStyle"/>
      </w:pPr>
    </w:p>
    <w:p w14:paraId="0A789456" w14:textId="016A0EBF" w:rsidR="00346E75" w:rsidRDefault="00346E75" w:rsidP="00346E75">
      <w:pPr>
        <w:pStyle w:val="ParagraphStyle"/>
      </w:pPr>
      <w:r w:rsidRPr="00346E75">
        <w:t>The dogs’ food bowl was empty.</w:t>
      </w:r>
      <w:r>
        <w:t xml:space="preserve"> (The apostrophe is after the ‘s’ in the word ‘dogs’’)</w:t>
      </w:r>
    </w:p>
    <w:p w14:paraId="672281F9" w14:textId="42DA9756" w:rsidR="00346E75" w:rsidRDefault="00346E75" w:rsidP="00346E75">
      <w:pPr>
        <w:pStyle w:val="ParagraphStyle"/>
        <w:numPr>
          <w:ilvl w:val="0"/>
          <w:numId w:val="15"/>
        </w:numPr>
      </w:pPr>
      <w:r>
        <w:t>One dog</w:t>
      </w:r>
    </w:p>
    <w:p w14:paraId="56EC9828" w14:textId="101413DE" w:rsidR="00346E75" w:rsidRDefault="00346E75" w:rsidP="00346E75">
      <w:pPr>
        <w:pStyle w:val="ParagraphStyle"/>
        <w:numPr>
          <w:ilvl w:val="0"/>
          <w:numId w:val="15"/>
        </w:numPr>
      </w:pPr>
      <w:r>
        <w:t>More than one dog</w:t>
      </w:r>
    </w:p>
    <w:p w14:paraId="6D4AE185" w14:textId="6CBA9C28" w:rsidR="00346E75" w:rsidRDefault="00346E75" w:rsidP="00346E75">
      <w:pPr>
        <w:pStyle w:val="ParagraphStyle"/>
      </w:pPr>
    </w:p>
    <w:p w14:paraId="4E0599A6" w14:textId="7CDCCCAC" w:rsidR="00346E75" w:rsidRDefault="00346E75" w:rsidP="00346E75">
      <w:pPr>
        <w:pStyle w:val="ParagraphStyle"/>
      </w:pPr>
      <w:r>
        <w:t>The answer is B, more than one dog.</w:t>
      </w:r>
    </w:p>
    <w:p w14:paraId="3DA4E5D6" w14:textId="7E74ED2F" w:rsidR="00346E75" w:rsidRDefault="00346E75" w:rsidP="00346E75">
      <w:pPr>
        <w:pStyle w:val="SlideTitles"/>
      </w:pPr>
      <w:r>
        <w:t xml:space="preserve">10 </w:t>
      </w:r>
      <w:r w:rsidR="009C7982">
        <w:t>of 13</w:t>
      </w:r>
      <w:r>
        <w:t xml:space="preserve"> – Question 5</w:t>
      </w:r>
    </w:p>
    <w:p w14:paraId="4E698DE1" w14:textId="084BB2A1" w:rsidR="00346E75" w:rsidRDefault="00346E75" w:rsidP="00346E75">
      <w:pPr>
        <w:pStyle w:val="ParagraphStyle"/>
      </w:pPr>
      <w:r w:rsidRPr="00346E75">
        <w:t>Which use of apostrophes is usually only used in informal writing?</w:t>
      </w:r>
    </w:p>
    <w:p w14:paraId="5B107173" w14:textId="42F2B966" w:rsidR="00346E75" w:rsidRDefault="00346E75" w:rsidP="00346E75">
      <w:pPr>
        <w:pStyle w:val="ParagraphStyle"/>
        <w:numPr>
          <w:ilvl w:val="0"/>
          <w:numId w:val="16"/>
        </w:numPr>
      </w:pPr>
      <w:r w:rsidRPr="00346E75">
        <w:t>To indicate omission</w:t>
      </w:r>
    </w:p>
    <w:p w14:paraId="74BF62AE" w14:textId="3E806178" w:rsidR="00346E75" w:rsidRDefault="00346E75" w:rsidP="00346E75">
      <w:pPr>
        <w:pStyle w:val="ParagraphStyle"/>
        <w:numPr>
          <w:ilvl w:val="0"/>
          <w:numId w:val="16"/>
        </w:numPr>
      </w:pPr>
      <w:r w:rsidRPr="00346E75">
        <w:t>To show ownership</w:t>
      </w:r>
    </w:p>
    <w:p w14:paraId="5E280E16" w14:textId="41B1457F" w:rsidR="00346E75" w:rsidRDefault="00346E75" w:rsidP="00346E75">
      <w:pPr>
        <w:pStyle w:val="ParagraphStyle"/>
      </w:pPr>
    </w:p>
    <w:p w14:paraId="48C3FB5E" w14:textId="1AB6AFEC" w:rsidR="00346E75" w:rsidRDefault="00346E75" w:rsidP="00346E75">
      <w:pPr>
        <w:pStyle w:val="ParagraphStyle"/>
      </w:pPr>
      <w:r>
        <w:t>The answer is A, the indicate omission.</w:t>
      </w:r>
    </w:p>
    <w:p w14:paraId="1AF25CC1" w14:textId="58A3822A" w:rsidR="00346E75" w:rsidRDefault="00346E75" w:rsidP="00346E75">
      <w:pPr>
        <w:pStyle w:val="SlideTitles"/>
      </w:pPr>
      <w:r>
        <w:t xml:space="preserve">11 </w:t>
      </w:r>
      <w:r w:rsidR="009C7982">
        <w:t>of 13</w:t>
      </w:r>
      <w:r>
        <w:t xml:space="preserve"> – Question 6</w:t>
      </w:r>
    </w:p>
    <w:p w14:paraId="30E6E8CF" w14:textId="78D64899" w:rsidR="00346E75" w:rsidRDefault="00346E75" w:rsidP="00346E75">
      <w:pPr>
        <w:pStyle w:val="ParagraphStyle"/>
      </w:pPr>
      <w:r w:rsidRPr="00346E75">
        <w:t>Which sentence is correct?</w:t>
      </w:r>
    </w:p>
    <w:p w14:paraId="5F4C6DD2" w14:textId="61028A07" w:rsidR="001901A8" w:rsidRDefault="00346E75" w:rsidP="001901A8">
      <w:pPr>
        <w:pStyle w:val="ParagraphStyle"/>
        <w:numPr>
          <w:ilvl w:val="0"/>
          <w:numId w:val="17"/>
        </w:numPr>
      </w:pPr>
      <w:r w:rsidRPr="00346E75">
        <w:t>The cat chased its toy around the room.</w:t>
      </w:r>
      <w:r>
        <w:t xml:space="preserve"> (Th</w:t>
      </w:r>
      <w:r w:rsidR="001901A8">
        <w:t>ere are no apostrophes in any of the words in this sentence).</w:t>
      </w:r>
    </w:p>
    <w:p w14:paraId="213682F5" w14:textId="16B54FAE" w:rsidR="00346E75" w:rsidRDefault="00346E75" w:rsidP="001901A8">
      <w:pPr>
        <w:pStyle w:val="ParagraphStyle"/>
        <w:numPr>
          <w:ilvl w:val="0"/>
          <w:numId w:val="17"/>
        </w:numPr>
      </w:pPr>
      <w:r w:rsidRPr="00346E75">
        <w:t xml:space="preserve">The cat chased </w:t>
      </w:r>
      <w:proofErr w:type="gramStart"/>
      <w:r w:rsidRPr="00346E75">
        <w:t>it’s</w:t>
      </w:r>
      <w:proofErr w:type="gramEnd"/>
      <w:r w:rsidRPr="00346E75">
        <w:t xml:space="preserve"> toy around the room.</w:t>
      </w:r>
      <w:r w:rsidR="001901A8">
        <w:t xml:space="preserve"> (There is an apostrophe before the ‘s’ in the words ‘it’s’).</w:t>
      </w:r>
    </w:p>
    <w:p w14:paraId="44BE70FF" w14:textId="7A598BCB" w:rsidR="001901A8" w:rsidRDefault="001901A8" w:rsidP="00346E75">
      <w:pPr>
        <w:pStyle w:val="ParagraphStyle"/>
      </w:pPr>
    </w:p>
    <w:p w14:paraId="5854D8AA" w14:textId="0F0726FB" w:rsidR="001901A8" w:rsidRDefault="001901A8" w:rsidP="00346E75">
      <w:pPr>
        <w:pStyle w:val="ParagraphStyle"/>
      </w:pPr>
      <w:r>
        <w:t>The answer is A, the cat chases its toy around the room – the sentence with no apostrophe</w:t>
      </w:r>
      <w:r w:rsidR="000F3673">
        <w:t>s</w:t>
      </w:r>
      <w:r>
        <w:t>.</w:t>
      </w:r>
    </w:p>
    <w:p w14:paraId="0089A2B0" w14:textId="18C69243" w:rsidR="001901A8" w:rsidRDefault="001901A8" w:rsidP="001901A8">
      <w:pPr>
        <w:pStyle w:val="SlideTitles"/>
      </w:pPr>
      <w:r>
        <w:t xml:space="preserve">12 </w:t>
      </w:r>
      <w:r w:rsidR="009C7982">
        <w:t>of 13</w:t>
      </w:r>
      <w:r>
        <w:t xml:space="preserve"> – Task </w:t>
      </w:r>
    </w:p>
    <w:p w14:paraId="464426E8" w14:textId="154DA2F2" w:rsidR="001901A8" w:rsidRDefault="001901A8" w:rsidP="001901A8">
      <w:pPr>
        <w:pStyle w:val="ParagraphStyle"/>
      </w:pPr>
      <w:r>
        <w:t xml:space="preserve">Download the accompanying PDF </w:t>
      </w:r>
      <w:r>
        <w:rPr>
          <w:b/>
          <w:bCs/>
        </w:rPr>
        <w:t xml:space="preserve">Apostrophes task interactive </w:t>
      </w:r>
      <w:r>
        <w:t>and complete this.</w:t>
      </w:r>
    </w:p>
    <w:p w14:paraId="5E70DA74" w14:textId="4F23C39B" w:rsidR="001901A8" w:rsidRDefault="001901A8" w:rsidP="001901A8">
      <w:pPr>
        <w:pStyle w:val="SlideTitles"/>
      </w:pPr>
      <w:r>
        <w:t xml:space="preserve">13 </w:t>
      </w:r>
      <w:r w:rsidR="009C7982">
        <w:t>of 13</w:t>
      </w:r>
      <w:r>
        <w:t xml:space="preserve"> – End</w:t>
      </w:r>
    </w:p>
    <w:p w14:paraId="7C8A7C32" w14:textId="6A95BD49" w:rsidR="001901A8" w:rsidRDefault="001901A8" w:rsidP="001901A8">
      <w:pPr>
        <w:pStyle w:val="ParagraphStyle"/>
      </w:pPr>
      <w:r w:rsidRPr="001901A8">
        <w:t>Well done. You have completed this session on apostrophes.</w:t>
      </w:r>
    </w:p>
    <w:p w14:paraId="0D8B9275" w14:textId="3E7E4C6D" w:rsidR="001901A8" w:rsidRDefault="001901A8" w:rsidP="001901A8">
      <w:pPr>
        <w:pStyle w:val="ParagraphStyle"/>
      </w:pPr>
    </w:p>
    <w:p w14:paraId="0E46B4BD" w14:textId="451B7C03" w:rsidR="001901A8" w:rsidRDefault="001901A8" w:rsidP="001901A8">
      <w:pPr>
        <w:pStyle w:val="ParagraphStyle"/>
      </w:pPr>
      <w:r w:rsidRPr="001901A8">
        <w:t>In this session we have covered:</w:t>
      </w:r>
    </w:p>
    <w:p w14:paraId="4A715BA0" w14:textId="38D441E3" w:rsidR="001901A8" w:rsidRDefault="001901A8" w:rsidP="001901A8">
      <w:pPr>
        <w:pStyle w:val="ParagraphStyle"/>
        <w:numPr>
          <w:ilvl w:val="0"/>
          <w:numId w:val="18"/>
        </w:numPr>
      </w:pPr>
      <w:r w:rsidRPr="001901A8">
        <w:t>Apostrophes</w:t>
      </w:r>
    </w:p>
    <w:p w14:paraId="41F06CEB" w14:textId="651E67E2" w:rsidR="001901A8" w:rsidRDefault="001901A8" w:rsidP="001901A8">
      <w:pPr>
        <w:pStyle w:val="ParagraphStyle"/>
        <w:numPr>
          <w:ilvl w:val="0"/>
          <w:numId w:val="18"/>
        </w:numPr>
      </w:pPr>
      <w:r w:rsidRPr="001901A8">
        <w:t>Indicating omission</w:t>
      </w:r>
    </w:p>
    <w:p w14:paraId="5A8447E1" w14:textId="3ACFA203" w:rsidR="001901A8" w:rsidRDefault="001901A8" w:rsidP="001901A8">
      <w:pPr>
        <w:pStyle w:val="ParagraphStyle"/>
        <w:numPr>
          <w:ilvl w:val="0"/>
          <w:numId w:val="18"/>
        </w:numPr>
      </w:pPr>
      <w:r w:rsidRPr="001901A8">
        <w:t>Showing ownership</w:t>
      </w:r>
    </w:p>
    <w:p w14:paraId="4A871CBD" w14:textId="3C665BB9" w:rsidR="001901A8" w:rsidRDefault="001901A8" w:rsidP="001901A8">
      <w:pPr>
        <w:pStyle w:val="ParagraphStyle"/>
      </w:pPr>
    </w:p>
    <w:p w14:paraId="3DD9929C" w14:textId="4EB0446A" w:rsidR="001901A8" w:rsidRPr="001901A8" w:rsidRDefault="001901A8" w:rsidP="001901A8">
      <w:pPr>
        <w:pStyle w:val="ParagraphStyle"/>
      </w:pPr>
      <w:r w:rsidRPr="001901A8">
        <w:t>If you are unsure or have any questions about any of these topics, make a note and speak to your tutor for more help.</w:t>
      </w:r>
    </w:p>
    <w:sectPr w:rsidR="001901A8" w:rsidRPr="001901A8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A6AB5" w14:textId="77777777" w:rsidR="00AA1AB1" w:rsidRDefault="00AA1AB1" w:rsidP="00214047">
      <w:pPr>
        <w:spacing w:after="0" w:line="240" w:lineRule="auto"/>
      </w:pPr>
      <w:r>
        <w:separator/>
      </w:r>
    </w:p>
  </w:endnote>
  <w:endnote w:type="continuationSeparator" w:id="0">
    <w:p w14:paraId="3CAFAE60" w14:textId="77777777" w:rsidR="00AA1AB1" w:rsidRDefault="00AA1AB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B6787" w14:textId="77777777" w:rsidR="00AA1AB1" w:rsidRDefault="00AA1AB1" w:rsidP="00214047">
      <w:pPr>
        <w:spacing w:after="0" w:line="240" w:lineRule="auto"/>
      </w:pPr>
      <w:r>
        <w:separator/>
      </w:r>
    </w:p>
  </w:footnote>
  <w:footnote w:type="continuationSeparator" w:id="0">
    <w:p w14:paraId="795AD1AE" w14:textId="77777777" w:rsidR="00AA1AB1" w:rsidRDefault="00AA1AB1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E13A" w14:textId="515909B1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3825115"/>
    <w:multiLevelType w:val="hybridMultilevel"/>
    <w:tmpl w:val="93C218C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19CC"/>
    <w:multiLevelType w:val="hybridMultilevel"/>
    <w:tmpl w:val="A030B9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0BDD"/>
    <w:multiLevelType w:val="hybridMultilevel"/>
    <w:tmpl w:val="BCB625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159D5"/>
    <w:multiLevelType w:val="hybridMultilevel"/>
    <w:tmpl w:val="112036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5F70D3"/>
    <w:multiLevelType w:val="hybridMultilevel"/>
    <w:tmpl w:val="1EA85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765BA"/>
    <w:multiLevelType w:val="hybridMultilevel"/>
    <w:tmpl w:val="B2723C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131A0"/>
    <w:multiLevelType w:val="hybridMultilevel"/>
    <w:tmpl w:val="14E4DF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C5E53"/>
    <w:multiLevelType w:val="hybridMultilevel"/>
    <w:tmpl w:val="A90E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7E46"/>
    <w:multiLevelType w:val="hybridMultilevel"/>
    <w:tmpl w:val="11565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32186"/>
    <w:multiLevelType w:val="hybridMultilevel"/>
    <w:tmpl w:val="B05EA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B0FEA"/>
    <w:multiLevelType w:val="hybridMultilevel"/>
    <w:tmpl w:val="937A5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4"/>
  </w:num>
  <w:num w:numId="8">
    <w:abstractNumId w:val="14"/>
  </w:num>
  <w:num w:numId="9">
    <w:abstractNumId w:val="16"/>
  </w:num>
  <w:num w:numId="10">
    <w:abstractNumId w:val="17"/>
  </w:num>
  <w:num w:numId="11">
    <w:abstractNumId w:val="7"/>
  </w:num>
  <w:num w:numId="12">
    <w:abstractNumId w:val="8"/>
  </w:num>
  <w:num w:numId="13">
    <w:abstractNumId w:val="2"/>
  </w:num>
  <w:num w:numId="14">
    <w:abstractNumId w:val="5"/>
  </w:num>
  <w:num w:numId="15">
    <w:abstractNumId w:val="1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15"/>
    <w:rsid w:val="00034B68"/>
    <w:rsid w:val="00051D0D"/>
    <w:rsid w:val="0006527F"/>
    <w:rsid w:val="00074EEB"/>
    <w:rsid w:val="00077BBC"/>
    <w:rsid w:val="000A764F"/>
    <w:rsid w:val="000B6886"/>
    <w:rsid w:val="000D2660"/>
    <w:rsid w:val="000E7796"/>
    <w:rsid w:val="000F3673"/>
    <w:rsid w:val="000F5B8E"/>
    <w:rsid w:val="001056E2"/>
    <w:rsid w:val="0014041B"/>
    <w:rsid w:val="00164433"/>
    <w:rsid w:val="00170CB5"/>
    <w:rsid w:val="001779E8"/>
    <w:rsid w:val="00181EC1"/>
    <w:rsid w:val="001901A8"/>
    <w:rsid w:val="002129E0"/>
    <w:rsid w:val="00214047"/>
    <w:rsid w:val="00233E8E"/>
    <w:rsid w:val="00252F11"/>
    <w:rsid w:val="00275516"/>
    <w:rsid w:val="002D7D15"/>
    <w:rsid w:val="002F01D4"/>
    <w:rsid w:val="0030421C"/>
    <w:rsid w:val="00346E75"/>
    <w:rsid w:val="003C61ED"/>
    <w:rsid w:val="004314A8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606921"/>
    <w:rsid w:val="0065791A"/>
    <w:rsid w:val="006F1629"/>
    <w:rsid w:val="006F509C"/>
    <w:rsid w:val="007100B7"/>
    <w:rsid w:val="007132A7"/>
    <w:rsid w:val="00767C73"/>
    <w:rsid w:val="00770224"/>
    <w:rsid w:val="00796493"/>
    <w:rsid w:val="007B7FF8"/>
    <w:rsid w:val="007F67D8"/>
    <w:rsid w:val="00842460"/>
    <w:rsid w:val="0084373E"/>
    <w:rsid w:val="009102E1"/>
    <w:rsid w:val="00923567"/>
    <w:rsid w:val="00966CD7"/>
    <w:rsid w:val="00992BE9"/>
    <w:rsid w:val="009A7382"/>
    <w:rsid w:val="009C7982"/>
    <w:rsid w:val="009D706B"/>
    <w:rsid w:val="00A12020"/>
    <w:rsid w:val="00A25C4A"/>
    <w:rsid w:val="00A5176B"/>
    <w:rsid w:val="00A722B2"/>
    <w:rsid w:val="00A83B0C"/>
    <w:rsid w:val="00A84347"/>
    <w:rsid w:val="00A95AFA"/>
    <w:rsid w:val="00AA1AB1"/>
    <w:rsid w:val="00AF7103"/>
    <w:rsid w:val="00B02E27"/>
    <w:rsid w:val="00B24D73"/>
    <w:rsid w:val="00BA55E6"/>
    <w:rsid w:val="00BA5D73"/>
    <w:rsid w:val="00BC6CBB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23415"/>
    <w:rsid w:val="00D3678F"/>
    <w:rsid w:val="00D81769"/>
    <w:rsid w:val="00DC4AA8"/>
    <w:rsid w:val="00DD789A"/>
    <w:rsid w:val="00E06230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1A09B"/>
  <w15:docId w15:val="{607AE08E-F1F4-41BA-8473-6B81652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2" ma:contentTypeDescription="Create a new document." ma:contentTypeScope="" ma:versionID="aec029662830cf27bdf0a04cabfe1638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0ccfac5c8129dbf32c594330892b45d7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2F73F-6658-4110-B381-E7663F46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59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5</cp:revision>
  <dcterms:created xsi:type="dcterms:W3CDTF">2019-10-06T13:08:00Z</dcterms:created>
  <dcterms:modified xsi:type="dcterms:W3CDTF">2020-09-22T08:55:00Z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