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891C4" w14:textId="77777777" w:rsidR="008D05AA" w:rsidRDefault="005E652F" w:rsidP="00E53C11">
      <w:pPr>
        <w:pStyle w:val="SlideTitles"/>
      </w:pPr>
      <w:r w:rsidRPr="005E652F">
        <w:t>Literacy Entry Level 3 – Spelling – silent letters</w:t>
      </w:r>
    </w:p>
    <w:p w14:paraId="326CE658" w14:textId="313EF180" w:rsidR="00A43188" w:rsidRDefault="00A43188" w:rsidP="00A43188">
      <w:pPr>
        <w:pStyle w:val="SlideTitles"/>
      </w:pPr>
      <w:r>
        <w:t xml:space="preserve">1 </w:t>
      </w:r>
      <w:r w:rsidR="00E53C11">
        <w:t>of 18</w:t>
      </w:r>
      <w:r>
        <w:t xml:space="preserve"> – Welcome</w:t>
      </w:r>
    </w:p>
    <w:p w14:paraId="16CD8527" w14:textId="77777777" w:rsidR="00A43188" w:rsidRDefault="00677D98" w:rsidP="00677D98">
      <w:pPr>
        <w:pStyle w:val="ParagraphStyle"/>
      </w:pPr>
      <w:r w:rsidRPr="00677D98">
        <w:t>Welcome to this session on spelling – silent letters. In this session we are going to look at how silent letters are used in everyday spellings, and what some common examples of these silent letters are.</w:t>
      </w:r>
    </w:p>
    <w:p w14:paraId="6579F212" w14:textId="77777777" w:rsidR="00677D98" w:rsidRDefault="00677D98" w:rsidP="00677D98">
      <w:pPr>
        <w:pStyle w:val="ParagraphStyle"/>
      </w:pPr>
    </w:p>
    <w:p w14:paraId="124892A1" w14:textId="77777777" w:rsidR="00677D98" w:rsidRDefault="00677D98" w:rsidP="00677D98">
      <w:pPr>
        <w:pStyle w:val="ParagraphStyle"/>
      </w:pPr>
      <w:r w:rsidRPr="00677D98">
        <w:t>By the end of this session, you will:</w:t>
      </w:r>
    </w:p>
    <w:p w14:paraId="052DE828" w14:textId="77777777" w:rsidR="00677D98" w:rsidRDefault="00677D98" w:rsidP="00677D98">
      <w:pPr>
        <w:pStyle w:val="ParagraphStyle"/>
        <w:numPr>
          <w:ilvl w:val="0"/>
          <w:numId w:val="9"/>
        </w:numPr>
      </w:pPr>
      <w:r w:rsidRPr="00677D98">
        <w:t>Understand what a silent letter is</w:t>
      </w:r>
    </w:p>
    <w:p w14:paraId="4D300CD0" w14:textId="77777777" w:rsidR="00677D98" w:rsidRDefault="00677D98" w:rsidP="00677D98">
      <w:pPr>
        <w:pStyle w:val="ParagraphStyle"/>
        <w:numPr>
          <w:ilvl w:val="0"/>
          <w:numId w:val="9"/>
        </w:numPr>
      </w:pPr>
      <w:r w:rsidRPr="00677D98">
        <w:t>Know where silent letters are often found</w:t>
      </w:r>
    </w:p>
    <w:p w14:paraId="47686FF0" w14:textId="77777777" w:rsidR="00677D98" w:rsidRPr="00677D98" w:rsidRDefault="00677D98" w:rsidP="00677D98">
      <w:pPr>
        <w:pStyle w:val="ParagraphStyle"/>
        <w:numPr>
          <w:ilvl w:val="0"/>
          <w:numId w:val="9"/>
        </w:numPr>
      </w:pPr>
      <w:r w:rsidRPr="00677D98">
        <w:t>Understand why silent letters are used</w:t>
      </w:r>
    </w:p>
    <w:p w14:paraId="0C9B2501" w14:textId="277EA534" w:rsidR="00A43188" w:rsidRDefault="00F64863" w:rsidP="00A43188">
      <w:pPr>
        <w:pStyle w:val="SlideTitles"/>
      </w:pPr>
      <w:r>
        <w:t>2</w:t>
      </w:r>
      <w:r w:rsidR="00A43188" w:rsidRPr="00A43188">
        <w:t xml:space="preserve"> </w:t>
      </w:r>
      <w:r w:rsidR="00E53C11">
        <w:t>of 18</w:t>
      </w:r>
      <w:r w:rsidR="00A43188" w:rsidRPr="00A43188">
        <w:t xml:space="preserve"> – </w:t>
      </w:r>
      <w:r w:rsidR="00677D98" w:rsidRPr="00677D98">
        <w:t>What are silent letters?</w:t>
      </w:r>
    </w:p>
    <w:p w14:paraId="36E75089" w14:textId="77777777" w:rsidR="00A43188" w:rsidRDefault="00677D98" w:rsidP="00A43188">
      <w:pPr>
        <w:pStyle w:val="ParagraphStyle"/>
      </w:pPr>
      <w:r w:rsidRPr="00677D98">
        <w:t>You might have noticed that certain words sound a little different depending on the accent of the person who is speaking. Words are pronounced differently all over the world, even though the word being used is often written in the same way from place to place.</w:t>
      </w:r>
    </w:p>
    <w:p w14:paraId="630961F2" w14:textId="77777777" w:rsidR="00677D98" w:rsidRDefault="00677D98" w:rsidP="00A43188">
      <w:pPr>
        <w:pStyle w:val="ParagraphStyle"/>
      </w:pPr>
    </w:p>
    <w:p w14:paraId="79FF7A5F" w14:textId="77777777" w:rsidR="00677D98" w:rsidRDefault="00677D98" w:rsidP="00A43188">
      <w:pPr>
        <w:pStyle w:val="ParagraphStyle"/>
      </w:pPr>
      <w:r w:rsidRPr="00677D98">
        <w:t>However, when we are using silent letters in our spellings, these are letters that are never pronounced – no matter who is saying the word aloud.</w:t>
      </w:r>
    </w:p>
    <w:p w14:paraId="59067935" w14:textId="77777777" w:rsidR="00677D98" w:rsidRDefault="00677D98" w:rsidP="00A43188">
      <w:pPr>
        <w:pStyle w:val="ParagraphStyle"/>
      </w:pPr>
    </w:p>
    <w:p w14:paraId="6864D944" w14:textId="77777777" w:rsidR="00677D98" w:rsidRDefault="00677D98" w:rsidP="00A43188">
      <w:pPr>
        <w:pStyle w:val="ParagraphStyle"/>
      </w:pPr>
      <w:r w:rsidRPr="00677D98">
        <w:t>The only time when we will be able to spot a silent letter is when we are writing the word down – or when we are reading it – but you will never be able to hear a silent letter in someone’s speech.</w:t>
      </w:r>
    </w:p>
    <w:p w14:paraId="7FEFFEEF" w14:textId="1BCE8050" w:rsidR="00A43188" w:rsidRDefault="00F64863" w:rsidP="00A43188">
      <w:pPr>
        <w:pStyle w:val="SlideTitles"/>
      </w:pPr>
      <w:r>
        <w:t>3</w:t>
      </w:r>
      <w:r w:rsidR="00A43188" w:rsidRPr="00A43188">
        <w:t xml:space="preserve"> </w:t>
      </w:r>
      <w:r w:rsidR="00E53C11">
        <w:t>of 18</w:t>
      </w:r>
      <w:r w:rsidR="00A43188" w:rsidRPr="00A43188">
        <w:t xml:space="preserve"> – </w:t>
      </w:r>
      <w:r w:rsidR="00677D98" w:rsidRPr="00677D98">
        <w:t>Common examples of silent letters</w:t>
      </w:r>
    </w:p>
    <w:p w14:paraId="351412FB" w14:textId="4212E621" w:rsidR="00A43188" w:rsidRDefault="00677D98" w:rsidP="00A43188">
      <w:pPr>
        <w:pStyle w:val="ParagraphStyle"/>
      </w:pPr>
      <w:r w:rsidRPr="00677D98">
        <w:t>You will find silent letters in a lot of everyday words and, if you speak these words rather than write them, you might not have even noticed their silent letters before.</w:t>
      </w:r>
    </w:p>
    <w:p w14:paraId="6A135C99" w14:textId="03D446E8" w:rsidR="00891763" w:rsidRDefault="00891763" w:rsidP="00A43188">
      <w:pPr>
        <w:pStyle w:val="ParagraphStyle"/>
      </w:pPr>
    </w:p>
    <w:p w14:paraId="01B0E649" w14:textId="615327B4" w:rsidR="00891763" w:rsidRDefault="00370A35" w:rsidP="00A43188">
      <w:pPr>
        <w:pStyle w:val="ParagraphStyle"/>
      </w:pPr>
      <w:r>
        <w:t xml:space="preserve">The following letters can often be used silently: </w:t>
      </w:r>
      <w:r w:rsidR="00085AA6">
        <w:t xml:space="preserve">N, </w:t>
      </w:r>
      <w:r w:rsidR="000A5EAD">
        <w:t xml:space="preserve">G, K, </w:t>
      </w:r>
      <w:r w:rsidR="00883274">
        <w:t>W, T, L</w:t>
      </w:r>
      <w:r w:rsidR="00612AD8">
        <w:t xml:space="preserve">, B, H and </w:t>
      </w:r>
      <w:r w:rsidR="00696E26">
        <w:t>U.</w:t>
      </w:r>
    </w:p>
    <w:p w14:paraId="5E290046" w14:textId="77777777" w:rsidR="00677D98" w:rsidRDefault="00677D98" w:rsidP="00A43188">
      <w:pPr>
        <w:pStyle w:val="ParagraphStyle"/>
      </w:pPr>
    </w:p>
    <w:p w14:paraId="65FC5625" w14:textId="77777777" w:rsidR="00677D98" w:rsidRDefault="00AE0458" w:rsidP="00A43188">
      <w:pPr>
        <w:pStyle w:val="ParagraphStyle"/>
      </w:pPr>
      <w:r w:rsidRPr="00AE0458">
        <w:t>In this session we will be focusing on the letters most commonly used in everyday sp</w:t>
      </w:r>
      <w:r>
        <w:t>ellings:</w:t>
      </w:r>
    </w:p>
    <w:p w14:paraId="1C81A5AE" w14:textId="77777777" w:rsidR="00AE0458" w:rsidRDefault="00AE0458" w:rsidP="00A43188">
      <w:pPr>
        <w:pStyle w:val="ParagraphStyle"/>
      </w:pPr>
      <w:r>
        <w:t>N – B – T – W – L</w:t>
      </w:r>
    </w:p>
    <w:p w14:paraId="34BDCEB1" w14:textId="66AB1200" w:rsidR="00A43188" w:rsidRDefault="00F64863" w:rsidP="00A43188">
      <w:pPr>
        <w:pStyle w:val="SlideTitles"/>
      </w:pPr>
      <w:r>
        <w:t>4</w:t>
      </w:r>
      <w:r w:rsidR="00A43188" w:rsidRPr="00A43188">
        <w:t xml:space="preserve"> </w:t>
      </w:r>
      <w:r w:rsidR="00E53C11">
        <w:t>of 18</w:t>
      </w:r>
      <w:r w:rsidR="00A43188" w:rsidRPr="00A43188">
        <w:t xml:space="preserve"> – </w:t>
      </w:r>
      <w:r w:rsidR="00AE0458" w:rsidRPr="00AE0458">
        <w:t>Silent letters: N</w:t>
      </w:r>
    </w:p>
    <w:p w14:paraId="70AF24E7" w14:textId="77777777" w:rsidR="00A43188" w:rsidRDefault="00AE0458" w:rsidP="00AE0458">
      <w:pPr>
        <w:pStyle w:val="ParagraphStyle"/>
      </w:pPr>
      <w:r>
        <w:t>The letter N</w:t>
      </w:r>
      <w:r w:rsidRPr="00AE0458">
        <w:t xml:space="preserve"> can be used silently in a lot of diff</w:t>
      </w:r>
      <w:r>
        <w:t>erent words. One of the silent N</w:t>
      </w:r>
      <w:r w:rsidRPr="00AE0458">
        <w:t xml:space="preserve"> words that we use most often is Autumn – meaning the season of the year that follows summertime.</w:t>
      </w:r>
    </w:p>
    <w:p w14:paraId="0A27B280" w14:textId="77777777" w:rsidR="00AE0458" w:rsidRDefault="00AE0458" w:rsidP="00AE0458">
      <w:pPr>
        <w:pStyle w:val="ParagraphStyle"/>
      </w:pPr>
    </w:p>
    <w:p w14:paraId="2FF7804A" w14:textId="77777777" w:rsidR="00AE0458" w:rsidRDefault="00AE0458" w:rsidP="00AE0458">
      <w:pPr>
        <w:pStyle w:val="ParagraphStyle"/>
      </w:pPr>
      <w:r w:rsidRPr="00AE0458">
        <w:t>If you say this word aloud, or quietly in you</w:t>
      </w:r>
      <w:r>
        <w:t>r head, you will spot that the N</w:t>
      </w:r>
      <w:r w:rsidRPr="00AE0458">
        <w:t xml:space="preserve"> is not really pronounced, but it still makes up an important part of the spelling.</w:t>
      </w:r>
    </w:p>
    <w:p w14:paraId="45015BAB" w14:textId="77777777" w:rsidR="00AE0458" w:rsidRDefault="00AE0458" w:rsidP="00AE0458">
      <w:pPr>
        <w:pStyle w:val="ParagraphStyle"/>
      </w:pPr>
    </w:p>
    <w:p w14:paraId="60267F38" w14:textId="77777777" w:rsidR="00AE0458" w:rsidRDefault="00AE0458" w:rsidP="00AE0458">
      <w:pPr>
        <w:pStyle w:val="ParagraphStyle"/>
      </w:pPr>
      <w:r>
        <w:t>How N</w:t>
      </w:r>
      <w:r w:rsidRPr="00AE0458">
        <w:t xml:space="preserve"> is working in autumn is also how it works in words like:</w:t>
      </w:r>
    </w:p>
    <w:p w14:paraId="3FEB67DA" w14:textId="77777777" w:rsidR="00AE0458" w:rsidRDefault="00AE0458" w:rsidP="00AE0458">
      <w:pPr>
        <w:pStyle w:val="ParagraphStyle"/>
        <w:numPr>
          <w:ilvl w:val="0"/>
          <w:numId w:val="10"/>
        </w:numPr>
      </w:pPr>
      <w:r w:rsidRPr="00AE0458">
        <w:t xml:space="preserve">Column </w:t>
      </w:r>
      <w:r w:rsidR="00DF6BC6">
        <w:t>(</w:t>
      </w:r>
      <w:r>
        <w:t>C O L U M N</w:t>
      </w:r>
      <w:r w:rsidR="00DF6BC6">
        <w:t>)</w:t>
      </w:r>
      <w:r>
        <w:t xml:space="preserve"> </w:t>
      </w:r>
      <w:r w:rsidRPr="00AE0458">
        <w:t>(meaning a tall pillar)</w:t>
      </w:r>
    </w:p>
    <w:p w14:paraId="44FBEE3C" w14:textId="77777777" w:rsidR="00AE0458" w:rsidRDefault="00AE0458" w:rsidP="00AE0458">
      <w:pPr>
        <w:pStyle w:val="ParagraphStyle"/>
        <w:numPr>
          <w:ilvl w:val="0"/>
          <w:numId w:val="10"/>
        </w:numPr>
      </w:pPr>
      <w:r w:rsidRPr="00AE0458">
        <w:t xml:space="preserve">Solemn </w:t>
      </w:r>
      <w:r w:rsidR="00DF6BC6">
        <w:t>(</w:t>
      </w:r>
      <w:r>
        <w:t>S O L E M N</w:t>
      </w:r>
      <w:r w:rsidR="00DF6BC6">
        <w:t>)</w:t>
      </w:r>
      <w:r>
        <w:t xml:space="preserve"> </w:t>
      </w:r>
      <w:r w:rsidRPr="00AE0458">
        <w:t>(meaning to be a serious person), and</w:t>
      </w:r>
    </w:p>
    <w:p w14:paraId="0FEF5E0C" w14:textId="77777777" w:rsidR="00AE0458" w:rsidRDefault="00AE0458" w:rsidP="00AE0458">
      <w:pPr>
        <w:pStyle w:val="ParagraphStyle"/>
        <w:numPr>
          <w:ilvl w:val="0"/>
          <w:numId w:val="10"/>
        </w:numPr>
      </w:pPr>
      <w:r w:rsidRPr="00AE0458">
        <w:t xml:space="preserve">Hymn </w:t>
      </w:r>
      <w:r w:rsidR="00DF6BC6">
        <w:t>(</w:t>
      </w:r>
      <w:r>
        <w:t>H Y M N</w:t>
      </w:r>
      <w:r w:rsidR="00DF6BC6">
        <w:t>)</w:t>
      </w:r>
      <w:r>
        <w:t xml:space="preserve"> </w:t>
      </w:r>
      <w:r w:rsidRPr="00AE0458">
        <w:t>(meaning a song with a religious meaning)</w:t>
      </w:r>
    </w:p>
    <w:p w14:paraId="6CF7BB90" w14:textId="77777777" w:rsidR="00AE0458" w:rsidRDefault="00AE0458" w:rsidP="00AE0458">
      <w:pPr>
        <w:pStyle w:val="ParagraphStyle"/>
      </w:pPr>
    </w:p>
    <w:p w14:paraId="76E36EE8" w14:textId="77777777" w:rsidR="00AE0458" w:rsidRPr="00AE0458" w:rsidRDefault="00AE0458" w:rsidP="00AE0458">
      <w:pPr>
        <w:pStyle w:val="ParagraphStyle"/>
      </w:pPr>
      <w:r w:rsidRPr="00AE0458">
        <w:t>If you say any of these words out loud it will be easy to spot that of</w:t>
      </w:r>
      <w:r>
        <w:t xml:space="preserve"> all the letters you can hear, N</w:t>
      </w:r>
      <w:r w:rsidRPr="00AE0458">
        <w:t xml:space="preserve"> is not one of them!</w:t>
      </w:r>
    </w:p>
    <w:p w14:paraId="0E22B431" w14:textId="3257AAD9" w:rsidR="00A43188" w:rsidRDefault="00F64863" w:rsidP="00A43188">
      <w:pPr>
        <w:pStyle w:val="SlideTitles"/>
      </w:pPr>
      <w:r>
        <w:lastRenderedPageBreak/>
        <w:t>5</w:t>
      </w:r>
      <w:r w:rsidR="00A43188" w:rsidRPr="00A43188">
        <w:t xml:space="preserve"> </w:t>
      </w:r>
      <w:r w:rsidR="00E53C11">
        <w:t>of 18</w:t>
      </w:r>
      <w:r w:rsidR="00A43188" w:rsidRPr="00A43188">
        <w:t xml:space="preserve"> – </w:t>
      </w:r>
      <w:r w:rsidR="00AE0458" w:rsidRPr="00AE0458">
        <w:t>Silent letters: B</w:t>
      </w:r>
    </w:p>
    <w:p w14:paraId="646783A8" w14:textId="77777777" w:rsidR="00A43188" w:rsidRDefault="00AE0458" w:rsidP="00A43188">
      <w:pPr>
        <w:pStyle w:val="ParagraphStyle"/>
      </w:pPr>
      <w:r>
        <w:t>The letter B</w:t>
      </w:r>
      <w:r w:rsidRPr="00AE0458">
        <w:t xml:space="preserve"> can be used silently across many different words and you will even find it in different positions. For ex</w:t>
      </w:r>
      <w:r>
        <w:t>ample, some words use a silent B</w:t>
      </w:r>
      <w:r w:rsidRPr="00AE0458">
        <w:t xml:space="preserve"> at the end, such as:</w:t>
      </w:r>
    </w:p>
    <w:p w14:paraId="7232A549" w14:textId="77777777" w:rsidR="00AE0458" w:rsidRDefault="00AE0458" w:rsidP="00AE0458">
      <w:pPr>
        <w:pStyle w:val="ParagraphStyle"/>
        <w:numPr>
          <w:ilvl w:val="0"/>
          <w:numId w:val="11"/>
        </w:numPr>
      </w:pPr>
      <w:r w:rsidRPr="00AE0458">
        <w:t>Lamb</w:t>
      </w:r>
      <w:r>
        <w:t xml:space="preserve"> </w:t>
      </w:r>
      <w:r w:rsidR="00DF6BC6">
        <w:t>(</w:t>
      </w:r>
      <w:r>
        <w:t>L A M B</w:t>
      </w:r>
      <w:r w:rsidR="00DF6BC6">
        <w:t>)</w:t>
      </w:r>
    </w:p>
    <w:p w14:paraId="1BFBD8E2" w14:textId="77777777" w:rsidR="00AE0458" w:rsidRDefault="00AE0458" w:rsidP="00AE0458">
      <w:pPr>
        <w:pStyle w:val="ParagraphStyle"/>
        <w:numPr>
          <w:ilvl w:val="0"/>
          <w:numId w:val="11"/>
        </w:numPr>
      </w:pPr>
      <w:r w:rsidRPr="00AE0458">
        <w:t>Bomb</w:t>
      </w:r>
      <w:r>
        <w:t xml:space="preserve"> </w:t>
      </w:r>
      <w:r w:rsidR="00DF6BC6">
        <w:t>(</w:t>
      </w:r>
      <w:r>
        <w:t>B O M B</w:t>
      </w:r>
      <w:r w:rsidR="00DF6BC6">
        <w:t>)</w:t>
      </w:r>
      <w:r w:rsidRPr="00AE0458">
        <w:t xml:space="preserve"> and</w:t>
      </w:r>
    </w:p>
    <w:p w14:paraId="27BC1737" w14:textId="77777777" w:rsidR="00AE0458" w:rsidRDefault="00AE0458" w:rsidP="00AE0458">
      <w:pPr>
        <w:pStyle w:val="ParagraphStyle"/>
        <w:numPr>
          <w:ilvl w:val="0"/>
          <w:numId w:val="11"/>
        </w:numPr>
      </w:pPr>
      <w:r w:rsidRPr="00AE0458">
        <w:t>Crumb</w:t>
      </w:r>
      <w:r>
        <w:t xml:space="preserve"> </w:t>
      </w:r>
      <w:r w:rsidR="00DF6BC6">
        <w:t>(</w:t>
      </w:r>
      <w:r>
        <w:t>C R U M B</w:t>
      </w:r>
      <w:r w:rsidR="00DF6BC6">
        <w:t>)</w:t>
      </w:r>
    </w:p>
    <w:p w14:paraId="75D36CE6" w14:textId="77777777" w:rsidR="00AE0458" w:rsidRDefault="00AE0458" w:rsidP="00AE0458">
      <w:pPr>
        <w:pStyle w:val="ParagraphStyle"/>
      </w:pPr>
    </w:p>
    <w:p w14:paraId="4B059E2D" w14:textId="77777777" w:rsidR="00AE0458" w:rsidRDefault="00AE0458" w:rsidP="00AE0458">
      <w:pPr>
        <w:pStyle w:val="ParagraphStyle"/>
      </w:pPr>
      <w:r w:rsidRPr="00AE0458">
        <w:t>While</w:t>
      </w:r>
      <w:r>
        <w:t xml:space="preserve"> other words will use a silent B</w:t>
      </w:r>
      <w:r w:rsidRPr="00AE0458">
        <w:t xml:space="preserve"> in the main body of the word, for example:</w:t>
      </w:r>
    </w:p>
    <w:p w14:paraId="31921078" w14:textId="77777777" w:rsidR="00AE0458" w:rsidRDefault="00AE0458" w:rsidP="00AE0458">
      <w:pPr>
        <w:pStyle w:val="ParagraphStyle"/>
        <w:numPr>
          <w:ilvl w:val="0"/>
          <w:numId w:val="12"/>
        </w:numPr>
      </w:pPr>
      <w:r w:rsidRPr="00AE0458">
        <w:t>Subtle</w:t>
      </w:r>
      <w:r>
        <w:t xml:space="preserve"> </w:t>
      </w:r>
      <w:r w:rsidR="00DF6BC6">
        <w:t>(</w:t>
      </w:r>
      <w:r>
        <w:t>S U B T L E</w:t>
      </w:r>
      <w:r w:rsidR="00DF6BC6">
        <w:t>)</w:t>
      </w:r>
    </w:p>
    <w:p w14:paraId="4B8EA98E" w14:textId="77777777" w:rsidR="00AE0458" w:rsidRDefault="00AE0458" w:rsidP="00AE0458">
      <w:pPr>
        <w:pStyle w:val="ParagraphStyle"/>
        <w:numPr>
          <w:ilvl w:val="0"/>
          <w:numId w:val="12"/>
        </w:numPr>
      </w:pPr>
      <w:r>
        <w:t xml:space="preserve">Debt </w:t>
      </w:r>
      <w:r w:rsidR="00DF6BC6">
        <w:t>(</w:t>
      </w:r>
      <w:r>
        <w:t>D E B T</w:t>
      </w:r>
      <w:r w:rsidR="00DF6BC6">
        <w:t>)</w:t>
      </w:r>
      <w:r w:rsidRPr="00AE0458">
        <w:t xml:space="preserve"> and</w:t>
      </w:r>
    </w:p>
    <w:p w14:paraId="3B0B7DE2" w14:textId="77777777" w:rsidR="00AE0458" w:rsidRPr="00AE0458" w:rsidRDefault="00AE0458" w:rsidP="00AE0458">
      <w:pPr>
        <w:pStyle w:val="ParagraphStyle"/>
        <w:numPr>
          <w:ilvl w:val="0"/>
          <w:numId w:val="12"/>
        </w:numPr>
      </w:pPr>
      <w:r w:rsidRPr="00AE0458">
        <w:t>Plumber</w:t>
      </w:r>
      <w:r>
        <w:t xml:space="preserve"> </w:t>
      </w:r>
      <w:r w:rsidR="00DF6BC6">
        <w:t>(</w:t>
      </w:r>
      <w:r>
        <w:t>P L U M B E R</w:t>
      </w:r>
      <w:r w:rsidR="00DF6BC6">
        <w:t>)</w:t>
      </w:r>
      <w:r>
        <w:t xml:space="preserve"> </w:t>
      </w:r>
    </w:p>
    <w:p w14:paraId="42E92403" w14:textId="4D08CB5A" w:rsidR="00A43188" w:rsidRDefault="00F64863" w:rsidP="00A43188">
      <w:pPr>
        <w:pStyle w:val="SlideTitles"/>
      </w:pPr>
      <w:r>
        <w:t>6</w:t>
      </w:r>
      <w:r w:rsidR="00A43188" w:rsidRPr="00A43188">
        <w:t xml:space="preserve"> </w:t>
      </w:r>
      <w:r w:rsidR="00E53C11">
        <w:t>of 18</w:t>
      </w:r>
      <w:r w:rsidR="00A43188" w:rsidRPr="00A43188">
        <w:t xml:space="preserve"> – </w:t>
      </w:r>
      <w:r w:rsidR="00AE0458" w:rsidRPr="00AE0458">
        <w:t>Silent letters: T</w:t>
      </w:r>
    </w:p>
    <w:p w14:paraId="051769ED" w14:textId="77777777" w:rsidR="00A43188" w:rsidRDefault="00AE0458" w:rsidP="00AE0458">
      <w:pPr>
        <w:pStyle w:val="ParagraphStyle"/>
      </w:pPr>
      <w:r w:rsidRPr="00AE0458">
        <w:t xml:space="preserve">The letter </w:t>
      </w:r>
      <w:r>
        <w:t>T</w:t>
      </w:r>
      <w:r w:rsidRPr="00AE0458">
        <w:t xml:space="preserve"> can be a little </w:t>
      </w:r>
      <w:proofErr w:type="gramStart"/>
      <w:r w:rsidRPr="00AE0458">
        <w:t>more tricky</w:t>
      </w:r>
      <w:proofErr w:type="gramEnd"/>
      <w:r w:rsidRPr="00AE0458">
        <w:t xml:space="preserve"> to spot as a silent letter, because a silent </w:t>
      </w:r>
      <w:r>
        <w:t>T</w:t>
      </w:r>
      <w:r w:rsidRPr="00AE0458">
        <w:t xml:space="preserve"> sometimes depends on a person’s pronunciation of a word – meaning how they say the word out loud.</w:t>
      </w:r>
    </w:p>
    <w:p w14:paraId="6E474C9C" w14:textId="77777777" w:rsidR="00AE0458" w:rsidRDefault="00AE0458" w:rsidP="00AE0458">
      <w:pPr>
        <w:pStyle w:val="ParagraphStyle"/>
      </w:pPr>
    </w:p>
    <w:p w14:paraId="4053009F" w14:textId="77777777" w:rsidR="00AE0458" w:rsidRDefault="00AE0458" w:rsidP="00AE0458">
      <w:pPr>
        <w:pStyle w:val="ParagraphStyle"/>
      </w:pPr>
      <w:r w:rsidRPr="00AE0458">
        <w:t>For example, words like:</w:t>
      </w:r>
    </w:p>
    <w:p w14:paraId="4B4BA8A8" w14:textId="77777777" w:rsidR="00AE0458" w:rsidRDefault="00AE0458" w:rsidP="00AE0458">
      <w:pPr>
        <w:pStyle w:val="ParagraphStyle"/>
      </w:pPr>
      <w:r w:rsidRPr="00AE0458">
        <w:t>Soften</w:t>
      </w:r>
      <w:r>
        <w:t xml:space="preserve"> </w:t>
      </w:r>
      <w:r w:rsidR="00DF6BC6">
        <w:t>(</w:t>
      </w:r>
      <w:r>
        <w:t>S O F T E N</w:t>
      </w:r>
      <w:r w:rsidR="00DF6BC6">
        <w:t>)</w:t>
      </w:r>
    </w:p>
    <w:p w14:paraId="30920727" w14:textId="77777777" w:rsidR="00AE0458" w:rsidRDefault="00AE0458" w:rsidP="00AE0458">
      <w:pPr>
        <w:pStyle w:val="ParagraphStyle"/>
      </w:pPr>
      <w:r>
        <w:t xml:space="preserve">Fasten </w:t>
      </w:r>
      <w:r w:rsidR="00DF6BC6">
        <w:t>(</w:t>
      </w:r>
      <w:r>
        <w:t>F A S T E N</w:t>
      </w:r>
      <w:r w:rsidR="00DF6BC6">
        <w:t>)</w:t>
      </w:r>
      <w:r w:rsidRPr="00AE0458">
        <w:t xml:space="preserve"> and</w:t>
      </w:r>
    </w:p>
    <w:p w14:paraId="6D294000" w14:textId="77777777" w:rsidR="00AE0458" w:rsidRDefault="00AE0458" w:rsidP="00AE0458">
      <w:pPr>
        <w:pStyle w:val="ParagraphStyle"/>
      </w:pPr>
      <w:r w:rsidRPr="00AE0458">
        <w:t>Hasten</w:t>
      </w:r>
      <w:r w:rsidR="00513D09">
        <w:t xml:space="preserve"> </w:t>
      </w:r>
      <w:r w:rsidR="00DF6BC6">
        <w:t>(</w:t>
      </w:r>
      <w:r w:rsidR="00513D09">
        <w:t>H A S T E N</w:t>
      </w:r>
      <w:r w:rsidR="00DF6BC6">
        <w:t>)</w:t>
      </w:r>
    </w:p>
    <w:p w14:paraId="62894239" w14:textId="77777777" w:rsidR="00513D09" w:rsidRDefault="00513D09" w:rsidP="00AE0458">
      <w:pPr>
        <w:pStyle w:val="ParagraphStyle"/>
      </w:pPr>
    </w:p>
    <w:p w14:paraId="46BE7938" w14:textId="77777777" w:rsidR="00513D09" w:rsidRDefault="00513D09" w:rsidP="00AE0458">
      <w:pPr>
        <w:pStyle w:val="ParagraphStyle"/>
      </w:pPr>
      <w:r>
        <w:t>Do have a silent T</w:t>
      </w:r>
      <w:r w:rsidRPr="00513D09">
        <w:t xml:space="preserve"> but there are certain areas in the United K</w:t>
      </w:r>
      <w:r>
        <w:t>ingdom, for example, where the T</w:t>
      </w:r>
      <w:r w:rsidRPr="00513D09">
        <w:t xml:space="preserve"> will clearly be pronounced as a letter.</w:t>
      </w:r>
    </w:p>
    <w:p w14:paraId="143D447F" w14:textId="77777777" w:rsidR="00513D09" w:rsidRDefault="00513D09" w:rsidP="00AE0458">
      <w:pPr>
        <w:pStyle w:val="ParagraphStyle"/>
      </w:pPr>
    </w:p>
    <w:p w14:paraId="0D7965E0" w14:textId="77777777" w:rsidR="00513D09" w:rsidRPr="00513D09" w:rsidRDefault="00513D09" w:rsidP="00513D09">
      <w:pPr>
        <w:pStyle w:val="ParagraphStyle"/>
      </w:pPr>
      <w:r>
        <w:t>There are some silent T</w:t>
      </w:r>
      <w:r w:rsidRPr="00513D09">
        <w:t>’s that are a little easier to spot, though!</w:t>
      </w:r>
    </w:p>
    <w:p w14:paraId="0545FC86" w14:textId="4D454308" w:rsidR="00A43188" w:rsidRDefault="00F64863" w:rsidP="00A43188">
      <w:pPr>
        <w:pStyle w:val="SlideTitles"/>
      </w:pPr>
      <w:r>
        <w:t>7</w:t>
      </w:r>
      <w:r w:rsidR="00A43188" w:rsidRPr="00A43188">
        <w:t xml:space="preserve"> </w:t>
      </w:r>
      <w:r w:rsidR="00E53C11">
        <w:t>of 18</w:t>
      </w:r>
      <w:r w:rsidR="00A43188" w:rsidRPr="00A43188">
        <w:t xml:space="preserve"> – </w:t>
      </w:r>
      <w:r w:rsidR="00513D09" w:rsidRPr="00513D09">
        <w:t>Silent letters: W</w:t>
      </w:r>
    </w:p>
    <w:p w14:paraId="68F5525B" w14:textId="77777777" w:rsidR="00A43188" w:rsidRDefault="00513D09" w:rsidP="00A43188">
      <w:pPr>
        <w:pStyle w:val="ParagraphStyle"/>
      </w:pPr>
      <w:r w:rsidRPr="00513D09">
        <w:t>Y</w:t>
      </w:r>
      <w:r>
        <w:t>ou might have spotted a silent W</w:t>
      </w:r>
      <w:r w:rsidR="0072234E">
        <w:t xml:space="preserve"> being used earlier </w:t>
      </w:r>
      <w:r w:rsidRPr="00513D09">
        <w:t>in the word wrestle</w:t>
      </w:r>
      <w:r>
        <w:t xml:space="preserve"> W R E S T L E</w:t>
      </w:r>
      <w:r w:rsidRPr="00513D09">
        <w:t>. This i</w:t>
      </w:r>
      <w:r>
        <w:t>s a good example of how silent W</w:t>
      </w:r>
      <w:r w:rsidRPr="00513D09">
        <w:t xml:space="preserve">’s are often used as we will typically find them at the beginning of a </w:t>
      </w:r>
      <w:r>
        <w:t>word, being used alongside an ‘R</w:t>
      </w:r>
      <w:r w:rsidRPr="00513D09">
        <w:t>’ sound, for example:</w:t>
      </w:r>
    </w:p>
    <w:p w14:paraId="2665574F" w14:textId="77777777" w:rsidR="00513D09" w:rsidRDefault="00513D09" w:rsidP="00513D09">
      <w:pPr>
        <w:pStyle w:val="ParagraphStyle"/>
        <w:numPr>
          <w:ilvl w:val="0"/>
          <w:numId w:val="13"/>
        </w:numPr>
      </w:pPr>
      <w:r w:rsidRPr="00513D09">
        <w:t>Wrong</w:t>
      </w:r>
      <w:r>
        <w:t xml:space="preserve"> </w:t>
      </w:r>
      <w:r w:rsidR="00DF6BC6">
        <w:t>(</w:t>
      </w:r>
      <w:r>
        <w:t>W R O N G</w:t>
      </w:r>
      <w:r w:rsidR="00DF6BC6">
        <w:t>)</w:t>
      </w:r>
    </w:p>
    <w:p w14:paraId="18D33AE8" w14:textId="77777777" w:rsidR="00513D09" w:rsidRDefault="00513D09" w:rsidP="00513D09">
      <w:pPr>
        <w:pStyle w:val="ParagraphStyle"/>
        <w:numPr>
          <w:ilvl w:val="0"/>
          <w:numId w:val="13"/>
        </w:numPr>
      </w:pPr>
      <w:r w:rsidRPr="00513D09">
        <w:t>Wriggle</w:t>
      </w:r>
      <w:r>
        <w:t xml:space="preserve"> </w:t>
      </w:r>
      <w:r w:rsidR="00DF6BC6">
        <w:t>(</w:t>
      </w:r>
      <w:r>
        <w:t xml:space="preserve">W R I G </w:t>
      </w:r>
      <w:proofErr w:type="spellStart"/>
      <w:r>
        <w:t>G</w:t>
      </w:r>
      <w:proofErr w:type="spellEnd"/>
      <w:r>
        <w:t xml:space="preserve"> L E</w:t>
      </w:r>
      <w:r w:rsidR="00DF6BC6">
        <w:t>)</w:t>
      </w:r>
      <w:r w:rsidRPr="00513D09">
        <w:t xml:space="preserve"> and</w:t>
      </w:r>
    </w:p>
    <w:p w14:paraId="7A879B83" w14:textId="77777777" w:rsidR="00513D09" w:rsidRDefault="00513D09" w:rsidP="00513D09">
      <w:pPr>
        <w:pStyle w:val="ParagraphStyle"/>
        <w:numPr>
          <w:ilvl w:val="0"/>
          <w:numId w:val="13"/>
        </w:numPr>
      </w:pPr>
      <w:r w:rsidRPr="00513D09">
        <w:t>Wrist</w:t>
      </w:r>
      <w:r>
        <w:t xml:space="preserve"> </w:t>
      </w:r>
      <w:r w:rsidR="00DF6BC6">
        <w:t>(</w:t>
      </w:r>
      <w:r>
        <w:t>W R I S T</w:t>
      </w:r>
      <w:r w:rsidR="00DF6BC6">
        <w:t>)</w:t>
      </w:r>
    </w:p>
    <w:p w14:paraId="3F65EA80" w14:textId="77777777" w:rsidR="00513D09" w:rsidRDefault="00513D09" w:rsidP="00513D09">
      <w:pPr>
        <w:pStyle w:val="ParagraphStyle"/>
      </w:pPr>
    </w:p>
    <w:p w14:paraId="43E1F85B" w14:textId="77777777" w:rsidR="00513D09" w:rsidRDefault="00513D09" w:rsidP="00513D09">
      <w:pPr>
        <w:pStyle w:val="ParagraphStyle"/>
      </w:pPr>
      <w:r w:rsidRPr="00513D09">
        <w:t xml:space="preserve">However, there </w:t>
      </w:r>
      <w:r>
        <w:t>are other examples of a silent W</w:t>
      </w:r>
      <w:r w:rsidRPr="00513D09">
        <w:t xml:space="preserve"> being used in the main body of the word, such as:</w:t>
      </w:r>
    </w:p>
    <w:p w14:paraId="4F019C51" w14:textId="77777777" w:rsidR="00513D09" w:rsidRDefault="00513D09" w:rsidP="00513D09">
      <w:pPr>
        <w:pStyle w:val="ParagraphStyle"/>
        <w:numPr>
          <w:ilvl w:val="0"/>
          <w:numId w:val="14"/>
        </w:numPr>
      </w:pPr>
      <w:r w:rsidRPr="00513D09">
        <w:t>Sword</w:t>
      </w:r>
      <w:r>
        <w:t xml:space="preserve"> </w:t>
      </w:r>
      <w:r w:rsidR="00DF6BC6">
        <w:t>(</w:t>
      </w:r>
      <w:r>
        <w:t>S W O R D</w:t>
      </w:r>
      <w:r w:rsidR="00DF6BC6">
        <w:t>)</w:t>
      </w:r>
      <w:r w:rsidRPr="00513D09">
        <w:t xml:space="preserve"> and</w:t>
      </w:r>
    </w:p>
    <w:p w14:paraId="0BD6A06D" w14:textId="77777777" w:rsidR="00513D09" w:rsidRDefault="00513D09" w:rsidP="00513D09">
      <w:pPr>
        <w:pStyle w:val="ParagraphStyle"/>
        <w:numPr>
          <w:ilvl w:val="0"/>
          <w:numId w:val="14"/>
        </w:numPr>
      </w:pPr>
      <w:r w:rsidRPr="00513D09">
        <w:t>Answer</w:t>
      </w:r>
      <w:r>
        <w:t xml:space="preserve"> </w:t>
      </w:r>
      <w:r w:rsidR="00DF6BC6">
        <w:t>(</w:t>
      </w:r>
      <w:r>
        <w:t>A N S W E R</w:t>
      </w:r>
      <w:r w:rsidR="00DF6BC6">
        <w:t>)</w:t>
      </w:r>
    </w:p>
    <w:p w14:paraId="43D536A3" w14:textId="77777777" w:rsidR="00DF6BC6" w:rsidRDefault="00DF6BC6" w:rsidP="00DF6BC6">
      <w:pPr>
        <w:pStyle w:val="ParagraphStyle"/>
      </w:pPr>
    </w:p>
    <w:p w14:paraId="659DD82A" w14:textId="77777777" w:rsidR="00DF6BC6" w:rsidRPr="00513D09" w:rsidRDefault="00DF6BC6" w:rsidP="00DF6BC6">
      <w:pPr>
        <w:pStyle w:val="ParagraphStyle"/>
      </w:pPr>
      <w:r w:rsidRPr="00DF6BC6">
        <w:t>Can you think of a</w:t>
      </w:r>
      <w:r>
        <w:t>ny other examples for a silent W</w:t>
      </w:r>
      <w:r w:rsidRPr="00DF6BC6">
        <w:t>?</w:t>
      </w:r>
    </w:p>
    <w:p w14:paraId="737AB200" w14:textId="530663FA" w:rsidR="00A43188" w:rsidRDefault="00F64863" w:rsidP="00A43188">
      <w:pPr>
        <w:pStyle w:val="SlideTitles"/>
      </w:pPr>
      <w:r>
        <w:t>8</w:t>
      </w:r>
      <w:r w:rsidR="00A43188" w:rsidRPr="00A43188">
        <w:t xml:space="preserve"> </w:t>
      </w:r>
      <w:r w:rsidR="00E53C11">
        <w:t>of 18</w:t>
      </w:r>
      <w:r w:rsidR="00A43188" w:rsidRPr="00A43188">
        <w:t xml:space="preserve"> – </w:t>
      </w:r>
      <w:r w:rsidR="00DF6BC6" w:rsidRPr="00DF6BC6">
        <w:t>Silent letters: L</w:t>
      </w:r>
    </w:p>
    <w:p w14:paraId="450B95AC" w14:textId="77777777" w:rsidR="00A43188" w:rsidRDefault="00DF6BC6" w:rsidP="00A43188">
      <w:pPr>
        <w:pStyle w:val="ParagraphStyle"/>
      </w:pPr>
      <w:r>
        <w:t>You will find a silent L</w:t>
      </w:r>
      <w:r w:rsidRPr="00DF6BC6">
        <w:t xml:space="preserve"> hiding in a lot of everyday words, for example verbs (remember, these are doing words) like:</w:t>
      </w:r>
    </w:p>
    <w:p w14:paraId="6879C212" w14:textId="77777777" w:rsidR="00DF6BC6" w:rsidRDefault="00DF6BC6" w:rsidP="00DF6BC6">
      <w:pPr>
        <w:pStyle w:val="ParagraphStyle"/>
        <w:numPr>
          <w:ilvl w:val="0"/>
          <w:numId w:val="15"/>
        </w:numPr>
      </w:pPr>
      <w:r w:rsidRPr="00DF6BC6">
        <w:t>Walk</w:t>
      </w:r>
      <w:r>
        <w:t xml:space="preserve"> (W A L K)</w:t>
      </w:r>
    </w:p>
    <w:p w14:paraId="22171D88" w14:textId="77777777" w:rsidR="00DF6BC6" w:rsidRDefault="00DF6BC6" w:rsidP="00DF6BC6">
      <w:pPr>
        <w:pStyle w:val="ParagraphStyle"/>
        <w:numPr>
          <w:ilvl w:val="0"/>
          <w:numId w:val="15"/>
        </w:numPr>
      </w:pPr>
      <w:r>
        <w:t xml:space="preserve">Talk (T A L K) </w:t>
      </w:r>
      <w:r w:rsidRPr="00DF6BC6">
        <w:t>and</w:t>
      </w:r>
    </w:p>
    <w:p w14:paraId="6BD4C0F2" w14:textId="77777777" w:rsidR="00DF6BC6" w:rsidRDefault="00DF6BC6" w:rsidP="00DF6BC6">
      <w:pPr>
        <w:pStyle w:val="ParagraphStyle"/>
        <w:numPr>
          <w:ilvl w:val="0"/>
          <w:numId w:val="15"/>
        </w:numPr>
      </w:pPr>
      <w:r w:rsidRPr="00DF6BC6">
        <w:t>Balk</w:t>
      </w:r>
      <w:r>
        <w:t xml:space="preserve"> (B A L K)</w:t>
      </w:r>
      <w:r w:rsidRPr="00DF6BC6">
        <w:t xml:space="preserve"> (this means to be hesitant about something)</w:t>
      </w:r>
    </w:p>
    <w:p w14:paraId="5BFAFC3F" w14:textId="77777777" w:rsidR="00DF6BC6" w:rsidRDefault="00DF6BC6" w:rsidP="00DF6BC6">
      <w:pPr>
        <w:pStyle w:val="ParagraphStyle"/>
      </w:pPr>
    </w:p>
    <w:p w14:paraId="46ABF24D" w14:textId="77777777" w:rsidR="00DF6BC6" w:rsidRDefault="00DF6BC6" w:rsidP="00DF6BC6">
      <w:pPr>
        <w:pStyle w:val="ParagraphStyle"/>
      </w:pPr>
      <w:r w:rsidRPr="00DF6BC6">
        <w:t xml:space="preserve">But we </w:t>
      </w:r>
      <w:r>
        <w:t>will also find silent L</w:t>
      </w:r>
      <w:r w:rsidRPr="00DF6BC6">
        <w:t>’s in words like:</w:t>
      </w:r>
    </w:p>
    <w:p w14:paraId="4D7B3FA6" w14:textId="77777777" w:rsidR="00DF6BC6" w:rsidRDefault="00DF6BC6" w:rsidP="008544C9">
      <w:pPr>
        <w:pStyle w:val="ParagraphStyle"/>
        <w:numPr>
          <w:ilvl w:val="0"/>
          <w:numId w:val="21"/>
        </w:numPr>
      </w:pPr>
      <w:r w:rsidRPr="00DF6BC6">
        <w:t>Calm</w:t>
      </w:r>
      <w:r>
        <w:t xml:space="preserve"> (C A L M)</w:t>
      </w:r>
    </w:p>
    <w:p w14:paraId="0C45AEAE" w14:textId="77777777" w:rsidR="00DF6BC6" w:rsidRDefault="00DF6BC6" w:rsidP="008544C9">
      <w:pPr>
        <w:pStyle w:val="ParagraphStyle"/>
        <w:numPr>
          <w:ilvl w:val="0"/>
          <w:numId w:val="21"/>
        </w:numPr>
      </w:pPr>
      <w:r>
        <w:lastRenderedPageBreak/>
        <w:t>Salmon (S A L M O N)</w:t>
      </w:r>
      <w:r w:rsidRPr="00DF6BC6">
        <w:t xml:space="preserve"> and</w:t>
      </w:r>
    </w:p>
    <w:p w14:paraId="684B07D9" w14:textId="77777777" w:rsidR="00DF6BC6" w:rsidRDefault="00DF6BC6" w:rsidP="008544C9">
      <w:pPr>
        <w:pStyle w:val="ParagraphStyle"/>
        <w:numPr>
          <w:ilvl w:val="0"/>
          <w:numId w:val="21"/>
        </w:numPr>
      </w:pPr>
      <w:r w:rsidRPr="00DF6BC6">
        <w:t>Half</w:t>
      </w:r>
      <w:r>
        <w:t xml:space="preserve"> (H A L F)</w:t>
      </w:r>
    </w:p>
    <w:p w14:paraId="21790A58" w14:textId="77777777" w:rsidR="00DF6BC6" w:rsidRDefault="00DF6BC6" w:rsidP="00DF6BC6">
      <w:pPr>
        <w:pStyle w:val="ParagraphStyle"/>
      </w:pPr>
    </w:p>
    <w:p w14:paraId="3B8E84C5" w14:textId="77777777" w:rsidR="00DF6BC6" w:rsidRPr="00DF6BC6" w:rsidRDefault="00DF6BC6" w:rsidP="00DF6BC6">
      <w:pPr>
        <w:pStyle w:val="ParagraphStyle"/>
      </w:pPr>
      <w:r w:rsidRPr="00DF6BC6">
        <w:t>There a</w:t>
      </w:r>
      <w:r w:rsidR="00C12184">
        <w:t>re not set rules for a silent L</w:t>
      </w:r>
      <w:r w:rsidRPr="00DF6BC6">
        <w:t>– which can make the task of finding them a little harder – but the more time you spend spotting them, the easier their spellings will be.</w:t>
      </w:r>
    </w:p>
    <w:p w14:paraId="6588593F" w14:textId="3884AEC6" w:rsidR="00A43188" w:rsidRDefault="00F64863" w:rsidP="00A43188">
      <w:pPr>
        <w:pStyle w:val="SlideTitles"/>
      </w:pPr>
      <w:r>
        <w:t>9</w:t>
      </w:r>
      <w:r w:rsidR="00A43188" w:rsidRPr="00A43188">
        <w:t xml:space="preserve"> </w:t>
      </w:r>
      <w:r w:rsidR="00E53C11">
        <w:t>of 18</w:t>
      </w:r>
      <w:r w:rsidR="00A43188" w:rsidRPr="00A43188">
        <w:t xml:space="preserve"> – </w:t>
      </w:r>
      <w:r w:rsidR="00C12184" w:rsidRPr="00C12184">
        <w:t>Question 1</w:t>
      </w:r>
    </w:p>
    <w:p w14:paraId="3AD4C45E" w14:textId="77777777" w:rsidR="00A43188" w:rsidRDefault="00C12184" w:rsidP="00A43188">
      <w:pPr>
        <w:pStyle w:val="ParagraphStyle"/>
      </w:pPr>
      <w:r w:rsidRPr="00C12184">
        <w:t>Read the sentences below and see if you can decide which ones are true and which ones are false.</w:t>
      </w:r>
    </w:p>
    <w:p w14:paraId="0F7E1501" w14:textId="77777777" w:rsidR="00C12184" w:rsidRDefault="00C12184" w:rsidP="00A43188">
      <w:pPr>
        <w:pStyle w:val="ParagraphStyle"/>
      </w:pPr>
    </w:p>
    <w:p w14:paraId="72F88C72" w14:textId="77777777" w:rsidR="00C12184" w:rsidRDefault="00C12184" w:rsidP="00C12184">
      <w:pPr>
        <w:pStyle w:val="ParagraphStyle"/>
      </w:pPr>
      <w:r w:rsidRPr="00C12184">
        <w:t>A silent letter is a letter that you pronounce even though it is not written in a word</w:t>
      </w:r>
      <w:r>
        <w:t>.</w:t>
      </w:r>
    </w:p>
    <w:p w14:paraId="4430DD63" w14:textId="77777777" w:rsidR="00C12184" w:rsidRDefault="00C12184" w:rsidP="00C12184">
      <w:pPr>
        <w:pStyle w:val="ParagraphStyle"/>
      </w:pPr>
      <w:r>
        <w:t>True</w:t>
      </w:r>
    </w:p>
    <w:p w14:paraId="21A9EF11" w14:textId="77777777" w:rsidR="00C12184" w:rsidRDefault="00C12184" w:rsidP="00C12184">
      <w:pPr>
        <w:pStyle w:val="ParagraphStyle"/>
      </w:pPr>
      <w:r>
        <w:t>False</w:t>
      </w:r>
    </w:p>
    <w:p w14:paraId="0F451953" w14:textId="77777777" w:rsidR="00C12184" w:rsidRDefault="00C12184" w:rsidP="00C12184">
      <w:pPr>
        <w:pStyle w:val="ParagraphStyle"/>
      </w:pPr>
    </w:p>
    <w:p w14:paraId="68E936D4" w14:textId="77777777" w:rsidR="00C12184" w:rsidRDefault="00C12184" w:rsidP="00C12184">
      <w:pPr>
        <w:pStyle w:val="ParagraphStyle"/>
      </w:pPr>
      <w:r>
        <w:t>The correct answer is: False.</w:t>
      </w:r>
    </w:p>
    <w:p w14:paraId="55E94D43" w14:textId="77777777" w:rsidR="00C12184" w:rsidRDefault="00C12184" w:rsidP="00C12184">
      <w:pPr>
        <w:pStyle w:val="ParagraphStyle"/>
      </w:pPr>
    </w:p>
    <w:p w14:paraId="7245F2E8" w14:textId="77777777" w:rsidR="00C12184" w:rsidRDefault="00C12184" w:rsidP="00C12184">
      <w:pPr>
        <w:pStyle w:val="ParagraphStyle"/>
      </w:pPr>
      <w:r w:rsidRPr="00C12184">
        <w:t>A silent letter is a letter that is written in the word, but it is not pronounced when the word is spoken</w:t>
      </w:r>
      <w:r>
        <w:t>.</w:t>
      </w:r>
    </w:p>
    <w:p w14:paraId="008499E2" w14:textId="77777777" w:rsidR="00C12184" w:rsidRDefault="00C12184" w:rsidP="00C12184">
      <w:pPr>
        <w:pStyle w:val="ParagraphStyle"/>
      </w:pPr>
      <w:r>
        <w:t>True</w:t>
      </w:r>
    </w:p>
    <w:p w14:paraId="7A102048" w14:textId="77777777" w:rsidR="00C12184" w:rsidRDefault="00C12184" w:rsidP="00C12184">
      <w:pPr>
        <w:pStyle w:val="ParagraphStyle"/>
      </w:pPr>
      <w:r>
        <w:t>False</w:t>
      </w:r>
    </w:p>
    <w:p w14:paraId="57B3584D" w14:textId="77777777" w:rsidR="00C12184" w:rsidRDefault="00C12184" w:rsidP="00C12184">
      <w:pPr>
        <w:pStyle w:val="ParagraphStyle"/>
      </w:pPr>
    </w:p>
    <w:p w14:paraId="164F67CE" w14:textId="77777777" w:rsidR="00C12184" w:rsidRDefault="00C12184" w:rsidP="00C12184">
      <w:pPr>
        <w:pStyle w:val="ParagraphStyle"/>
      </w:pPr>
      <w:r>
        <w:t>The correct answer is: True.</w:t>
      </w:r>
    </w:p>
    <w:p w14:paraId="7F4DF78A" w14:textId="77777777" w:rsidR="00C12184" w:rsidRDefault="00C12184" w:rsidP="00C12184">
      <w:pPr>
        <w:pStyle w:val="ParagraphStyle"/>
      </w:pPr>
    </w:p>
    <w:p w14:paraId="6D1E61B1" w14:textId="77777777" w:rsidR="00C12184" w:rsidRDefault="00C12184" w:rsidP="00C12184">
      <w:pPr>
        <w:pStyle w:val="ParagraphStyle"/>
      </w:pPr>
      <w:r>
        <w:t>The letter T</w:t>
      </w:r>
      <w:r w:rsidRPr="00C12184">
        <w:t xml:space="preserve"> can be used as a silent </w:t>
      </w:r>
      <w:proofErr w:type="gramStart"/>
      <w:r w:rsidRPr="00C12184">
        <w:t>letter, but</w:t>
      </w:r>
      <w:proofErr w:type="gramEnd"/>
      <w:r w:rsidRPr="00C12184">
        <w:t xml:space="preserve"> will still be pronounced by certain accents</w:t>
      </w:r>
      <w:r>
        <w:t>.</w:t>
      </w:r>
    </w:p>
    <w:p w14:paraId="4196A72E" w14:textId="77777777" w:rsidR="00C12184" w:rsidRDefault="00C12184" w:rsidP="00C12184">
      <w:pPr>
        <w:pStyle w:val="ParagraphStyle"/>
      </w:pPr>
      <w:r>
        <w:t>True</w:t>
      </w:r>
    </w:p>
    <w:p w14:paraId="4B986E7F" w14:textId="77777777" w:rsidR="00C12184" w:rsidRDefault="00C12184" w:rsidP="00C12184">
      <w:pPr>
        <w:pStyle w:val="ParagraphStyle"/>
      </w:pPr>
      <w:r>
        <w:t>False</w:t>
      </w:r>
    </w:p>
    <w:p w14:paraId="31D3CF5C" w14:textId="77777777" w:rsidR="00C12184" w:rsidRDefault="00C12184" w:rsidP="00C12184">
      <w:pPr>
        <w:pStyle w:val="ParagraphStyle"/>
      </w:pPr>
    </w:p>
    <w:p w14:paraId="25C6D25E" w14:textId="77777777" w:rsidR="00C12184" w:rsidRDefault="00C12184" w:rsidP="00C12184">
      <w:pPr>
        <w:pStyle w:val="ParagraphStyle"/>
      </w:pPr>
      <w:r>
        <w:t>The correct answer is: True.</w:t>
      </w:r>
    </w:p>
    <w:p w14:paraId="578120BC" w14:textId="77777777" w:rsidR="00C12184" w:rsidRDefault="00C12184" w:rsidP="00C12184">
      <w:pPr>
        <w:pStyle w:val="ParagraphStyle"/>
      </w:pPr>
    </w:p>
    <w:p w14:paraId="0FD1BC2B" w14:textId="77777777" w:rsidR="00C12184" w:rsidRDefault="00C12184" w:rsidP="00C12184">
      <w:pPr>
        <w:pStyle w:val="ParagraphStyle"/>
      </w:pPr>
      <w:r w:rsidRPr="00C12184">
        <w:t>A common</w:t>
      </w:r>
      <w:r>
        <w:t xml:space="preserve"> example of a silent letter is R</w:t>
      </w:r>
      <w:r w:rsidRPr="00C12184">
        <w:t xml:space="preserve"> </w:t>
      </w:r>
      <w:r>
        <w:t>when it is used with a ‘W</w:t>
      </w:r>
      <w:r w:rsidRPr="00C12184">
        <w:t>’ sound</w:t>
      </w:r>
      <w:r>
        <w:t>.</w:t>
      </w:r>
    </w:p>
    <w:p w14:paraId="7C2C785D" w14:textId="77777777" w:rsidR="00C12184" w:rsidRDefault="00C12184" w:rsidP="00C12184">
      <w:pPr>
        <w:pStyle w:val="ParagraphStyle"/>
      </w:pPr>
      <w:r>
        <w:t>True</w:t>
      </w:r>
    </w:p>
    <w:p w14:paraId="51127135" w14:textId="77777777" w:rsidR="00C12184" w:rsidRDefault="00C12184" w:rsidP="00C12184">
      <w:pPr>
        <w:pStyle w:val="ParagraphStyle"/>
      </w:pPr>
      <w:r>
        <w:t>False</w:t>
      </w:r>
    </w:p>
    <w:p w14:paraId="4B8DEDF9" w14:textId="77777777" w:rsidR="00C12184" w:rsidRDefault="00C12184" w:rsidP="00C12184">
      <w:pPr>
        <w:pStyle w:val="ParagraphStyle"/>
      </w:pPr>
    </w:p>
    <w:p w14:paraId="1EEF3CA1" w14:textId="77777777" w:rsidR="00C12184" w:rsidRPr="00C12184" w:rsidRDefault="00C12184" w:rsidP="00C12184">
      <w:pPr>
        <w:pStyle w:val="ParagraphStyle"/>
      </w:pPr>
      <w:r>
        <w:t>The correct answer is: False.</w:t>
      </w:r>
    </w:p>
    <w:p w14:paraId="5AF5B7CA" w14:textId="6F7ECBED" w:rsidR="00A43188" w:rsidRDefault="00A43188" w:rsidP="00A43188">
      <w:pPr>
        <w:pStyle w:val="SlideTitles"/>
      </w:pPr>
      <w:r w:rsidRPr="00A43188">
        <w:t>1</w:t>
      </w:r>
      <w:r w:rsidR="00F64863">
        <w:t>0</w:t>
      </w:r>
      <w:r w:rsidRPr="00A43188">
        <w:t xml:space="preserve"> </w:t>
      </w:r>
      <w:r w:rsidR="00E53C11">
        <w:t>of 18</w:t>
      </w:r>
      <w:r w:rsidRPr="00A43188">
        <w:t xml:space="preserve"> – </w:t>
      </w:r>
      <w:r w:rsidR="00C12184" w:rsidRPr="00C12184">
        <w:t>Question 2</w:t>
      </w:r>
    </w:p>
    <w:p w14:paraId="1F98AF47" w14:textId="77777777" w:rsidR="00A43188" w:rsidRDefault="00C12184" w:rsidP="00A43188">
      <w:pPr>
        <w:pStyle w:val="ParagraphStyle"/>
      </w:pPr>
      <w:r>
        <w:t xml:space="preserve">In the word </w:t>
      </w:r>
      <w:r w:rsidRPr="00C12184">
        <w:rPr>
          <w:b/>
        </w:rPr>
        <w:t>wren</w:t>
      </w:r>
      <w:r>
        <w:t xml:space="preserve"> w</w:t>
      </w:r>
      <w:r w:rsidRPr="00C12184">
        <w:t>hich letter is silent?</w:t>
      </w:r>
    </w:p>
    <w:p w14:paraId="3F890A0A" w14:textId="77777777" w:rsidR="00C12184" w:rsidRDefault="00C12184" w:rsidP="00C12184">
      <w:pPr>
        <w:pStyle w:val="ParagraphStyle"/>
        <w:numPr>
          <w:ilvl w:val="0"/>
          <w:numId w:val="17"/>
        </w:numPr>
      </w:pPr>
      <w:r>
        <w:t>W</w:t>
      </w:r>
    </w:p>
    <w:p w14:paraId="0752F3E8" w14:textId="77777777" w:rsidR="00C12184" w:rsidRDefault="00C12184" w:rsidP="00C12184">
      <w:pPr>
        <w:pStyle w:val="ParagraphStyle"/>
        <w:numPr>
          <w:ilvl w:val="0"/>
          <w:numId w:val="17"/>
        </w:numPr>
      </w:pPr>
      <w:r>
        <w:t>R</w:t>
      </w:r>
    </w:p>
    <w:p w14:paraId="1463CFB2" w14:textId="77777777" w:rsidR="00C12184" w:rsidRDefault="00C12184" w:rsidP="00C12184">
      <w:pPr>
        <w:pStyle w:val="ParagraphStyle"/>
        <w:numPr>
          <w:ilvl w:val="0"/>
          <w:numId w:val="17"/>
        </w:numPr>
      </w:pPr>
      <w:r>
        <w:t>E</w:t>
      </w:r>
    </w:p>
    <w:p w14:paraId="54238CEB" w14:textId="77777777" w:rsidR="00C12184" w:rsidRDefault="00C12184" w:rsidP="00C12184">
      <w:pPr>
        <w:pStyle w:val="ParagraphStyle"/>
        <w:numPr>
          <w:ilvl w:val="0"/>
          <w:numId w:val="17"/>
        </w:numPr>
      </w:pPr>
      <w:r>
        <w:t>N</w:t>
      </w:r>
    </w:p>
    <w:p w14:paraId="72E2087B" w14:textId="77777777" w:rsidR="00C12184" w:rsidRDefault="00C12184" w:rsidP="00C12184">
      <w:pPr>
        <w:pStyle w:val="ParagraphStyle"/>
      </w:pPr>
    </w:p>
    <w:p w14:paraId="646C5336" w14:textId="77777777" w:rsidR="00C12184" w:rsidRDefault="00C12184" w:rsidP="00C12184">
      <w:pPr>
        <w:pStyle w:val="ParagraphStyle"/>
      </w:pPr>
      <w:r>
        <w:t>The correct answer is silent W, W</w:t>
      </w:r>
      <w:r w:rsidR="008544C9">
        <w:t xml:space="preserve"> </w:t>
      </w:r>
      <w:r>
        <w:t>R</w:t>
      </w:r>
      <w:r w:rsidR="008544C9">
        <w:t xml:space="preserve"> </w:t>
      </w:r>
      <w:r>
        <w:t>E</w:t>
      </w:r>
      <w:r w:rsidR="008544C9">
        <w:t xml:space="preserve"> </w:t>
      </w:r>
      <w:r>
        <w:t>N.</w:t>
      </w:r>
    </w:p>
    <w:p w14:paraId="2AC13AA0" w14:textId="4919059A" w:rsidR="00A43188" w:rsidRDefault="00A43188" w:rsidP="00A43188">
      <w:pPr>
        <w:pStyle w:val="SlideTitles"/>
      </w:pPr>
      <w:r w:rsidRPr="00A43188">
        <w:t>1</w:t>
      </w:r>
      <w:r w:rsidR="00F64863">
        <w:t>1</w:t>
      </w:r>
      <w:r w:rsidRPr="00A43188">
        <w:t xml:space="preserve"> </w:t>
      </w:r>
      <w:r w:rsidR="00E53C11">
        <w:t>of 18</w:t>
      </w:r>
      <w:r w:rsidRPr="00A43188">
        <w:t xml:space="preserve"> – </w:t>
      </w:r>
      <w:r w:rsidR="00C12184" w:rsidRPr="00C12184">
        <w:t>Question 3</w:t>
      </w:r>
    </w:p>
    <w:p w14:paraId="51F2D734" w14:textId="77777777" w:rsidR="00A43188" w:rsidRDefault="00C12184" w:rsidP="00A43188">
      <w:pPr>
        <w:pStyle w:val="ParagraphStyle"/>
      </w:pPr>
      <w:r>
        <w:t xml:space="preserve">In the word </w:t>
      </w:r>
      <w:r w:rsidRPr="00C12184">
        <w:rPr>
          <w:b/>
        </w:rPr>
        <w:t>limb</w:t>
      </w:r>
      <w:r w:rsidRPr="00C12184">
        <w:t xml:space="preserve"> which letter is silent?</w:t>
      </w:r>
    </w:p>
    <w:p w14:paraId="6C36BFE1" w14:textId="77777777" w:rsidR="00C12184" w:rsidRDefault="00C12184" w:rsidP="00C12184">
      <w:pPr>
        <w:pStyle w:val="ParagraphStyle"/>
        <w:numPr>
          <w:ilvl w:val="0"/>
          <w:numId w:val="18"/>
        </w:numPr>
      </w:pPr>
      <w:r>
        <w:t>L</w:t>
      </w:r>
    </w:p>
    <w:p w14:paraId="0B6BFA5A" w14:textId="77777777" w:rsidR="00C12184" w:rsidRDefault="00C12184" w:rsidP="00C12184">
      <w:pPr>
        <w:pStyle w:val="ParagraphStyle"/>
        <w:numPr>
          <w:ilvl w:val="0"/>
          <w:numId w:val="18"/>
        </w:numPr>
      </w:pPr>
      <w:r>
        <w:t>I</w:t>
      </w:r>
    </w:p>
    <w:p w14:paraId="486FF97B" w14:textId="77777777" w:rsidR="00C12184" w:rsidRDefault="00C12184" w:rsidP="00C12184">
      <w:pPr>
        <w:pStyle w:val="ParagraphStyle"/>
        <w:numPr>
          <w:ilvl w:val="0"/>
          <w:numId w:val="18"/>
        </w:numPr>
      </w:pPr>
      <w:r>
        <w:t>M</w:t>
      </w:r>
    </w:p>
    <w:p w14:paraId="0AC2B2A9" w14:textId="77777777" w:rsidR="00C12184" w:rsidRDefault="00C12184" w:rsidP="00C12184">
      <w:pPr>
        <w:pStyle w:val="ParagraphStyle"/>
        <w:numPr>
          <w:ilvl w:val="0"/>
          <w:numId w:val="18"/>
        </w:numPr>
      </w:pPr>
      <w:r>
        <w:t>B</w:t>
      </w:r>
    </w:p>
    <w:p w14:paraId="6A4CC21A" w14:textId="77777777" w:rsidR="00C12184" w:rsidRDefault="00C12184" w:rsidP="00A43188">
      <w:pPr>
        <w:pStyle w:val="ParagraphStyle"/>
      </w:pPr>
    </w:p>
    <w:p w14:paraId="1DBF4EF1" w14:textId="77777777" w:rsidR="00C12184" w:rsidRPr="00C12184" w:rsidRDefault="00C12184" w:rsidP="00C12184">
      <w:pPr>
        <w:pStyle w:val="ParagraphStyle"/>
      </w:pPr>
      <w:r>
        <w:t>The correct answer is silent B, L I M B.</w:t>
      </w:r>
    </w:p>
    <w:p w14:paraId="4F4431D1" w14:textId="63E74042" w:rsidR="00A43188" w:rsidRDefault="00A43188" w:rsidP="00A43188">
      <w:pPr>
        <w:pStyle w:val="SlideTitles"/>
      </w:pPr>
      <w:r w:rsidRPr="00A43188">
        <w:lastRenderedPageBreak/>
        <w:t>1</w:t>
      </w:r>
      <w:r w:rsidR="00F64863">
        <w:t>2</w:t>
      </w:r>
      <w:r w:rsidRPr="00A43188">
        <w:t xml:space="preserve"> </w:t>
      </w:r>
      <w:r w:rsidR="00E53C11">
        <w:t>of 18</w:t>
      </w:r>
      <w:r w:rsidRPr="00A43188">
        <w:t xml:space="preserve"> – </w:t>
      </w:r>
      <w:r w:rsidR="00C12184" w:rsidRPr="00C12184">
        <w:t>Why do we use silent letters?</w:t>
      </w:r>
    </w:p>
    <w:p w14:paraId="0637F699" w14:textId="77777777" w:rsidR="00A43188" w:rsidRDefault="00BC6CD1" w:rsidP="00A43188">
      <w:pPr>
        <w:pStyle w:val="ParagraphStyle"/>
      </w:pPr>
      <w:r w:rsidRPr="00BC6CD1">
        <w:t xml:space="preserve">Silent letters can be a tricky thing to understand when it comes to </w:t>
      </w:r>
      <w:proofErr w:type="gramStart"/>
      <w:r w:rsidRPr="00BC6CD1">
        <w:t>spelling, and</w:t>
      </w:r>
      <w:proofErr w:type="gramEnd"/>
      <w:r w:rsidRPr="00BC6CD1">
        <w:t xml:space="preserve"> using them correctly in your spellings too. They might seem like something we could just get rid of given that we do not pronounce them anyway. However, silent letters have a long history in the English language</w:t>
      </w:r>
      <w:r>
        <w:t>.</w:t>
      </w:r>
    </w:p>
    <w:p w14:paraId="2BFBECA1" w14:textId="77777777" w:rsidR="00BC6CD1" w:rsidRDefault="00BC6CD1" w:rsidP="00A43188">
      <w:pPr>
        <w:pStyle w:val="ParagraphStyle"/>
      </w:pPr>
    </w:p>
    <w:p w14:paraId="7AB193EF" w14:textId="77777777" w:rsidR="00BC6CD1" w:rsidRDefault="00BC6CD1" w:rsidP="00A43188">
      <w:pPr>
        <w:pStyle w:val="ParagraphStyle"/>
      </w:pPr>
      <w:r>
        <w:t>S</w:t>
      </w:r>
      <w:r w:rsidRPr="00BC6CD1">
        <w:t xml:space="preserve">ome of the main reasons for keeping </w:t>
      </w:r>
      <w:r>
        <w:t>silent letters in our spellings are:</w:t>
      </w:r>
    </w:p>
    <w:p w14:paraId="0985218D" w14:textId="77777777" w:rsidR="00BC6CD1" w:rsidRDefault="00BC6CD1" w:rsidP="00BC6CD1">
      <w:pPr>
        <w:pStyle w:val="ParagraphStyle"/>
        <w:numPr>
          <w:ilvl w:val="0"/>
          <w:numId w:val="19"/>
        </w:numPr>
      </w:pPr>
      <w:r w:rsidRPr="00BC6CD1">
        <w:t>Their history in written English</w:t>
      </w:r>
    </w:p>
    <w:p w14:paraId="5364DD16" w14:textId="77777777" w:rsidR="00BC6CD1" w:rsidRDefault="00BC6CD1" w:rsidP="00BC6CD1">
      <w:pPr>
        <w:pStyle w:val="ParagraphStyle"/>
        <w:numPr>
          <w:ilvl w:val="0"/>
          <w:numId w:val="19"/>
        </w:numPr>
      </w:pPr>
      <w:r w:rsidRPr="00BC6CD1">
        <w:t>Their history in spoken English, and</w:t>
      </w:r>
    </w:p>
    <w:p w14:paraId="5F827E0A" w14:textId="77777777" w:rsidR="00BC6CD1" w:rsidRPr="00BC6CD1" w:rsidRDefault="00BC6CD1" w:rsidP="00BC6CD1">
      <w:pPr>
        <w:pStyle w:val="ParagraphStyle"/>
        <w:numPr>
          <w:ilvl w:val="0"/>
          <w:numId w:val="19"/>
        </w:numPr>
      </w:pPr>
      <w:r w:rsidRPr="00BC6CD1">
        <w:t>The role they play in homophones</w:t>
      </w:r>
    </w:p>
    <w:p w14:paraId="2C2A38CD" w14:textId="42B1CE85" w:rsidR="00A43188" w:rsidRDefault="00A43188" w:rsidP="00A43188">
      <w:pPr>
        <w:pStyle w:val="SlideTitles"/>
      </w:pPr>
      <w:r w:rsidRPr="00A43188">
        <w:t>1</w:t>
      </w:r>
      <w:r w:rsidR="00F64863">
        <w:t>3</w:t>
      </w:r>
      <w:r w:rsidRPr="00A43188">
        <w:t xml:space="preserve"> </w:t>
      </w:r>
      <w:r w:rsidR="00E53C11">
        <w:t>of 18</w:t>
      </w:r>
      <w:r w:rsidRPr="00A43188">
        <w:t xml:space="preserve"> – </w:t>
      </w:r>
      <w:r w:rsidR="00BC6CD1" w:rsidRPr="00BC6CD1">
        <w:t>Pronunciation and old English</w:t>
      </w:r>
    </w:p>
    <w:p w14:paraId="6AD1CAEA" w14:textId="77777777" w:rsidR="00A43188" w:rsidRDefault="00BC6CD1" w:rsidP="00BC6CD1">
      <w:pPr>
        <w:pStyle w:val="ParagraphStyle"/>
      </w:pPr>
      <w:r w:rsidRPr="00BC6CD1">
        <w:t xml:space="preserve">One of the main reasons for having silent letters in certain words is because once upon a time these letters were </w:t>
      </w:r>
      <w:proofErr w:type="gramStart"/>
      <w:r w:rsidRPr="00BC6CD1">
        <w:t>actually pronounced</w:t>
      </w:r>
      <w:proofErr w:type="gramEnd"/>
      <w:r w:rsidRPr="00BC6CD1">
        <w:t xml:space="preserve"> by speakers, i.e. they have not always been silent.</w:t>
      </w:r>
    </w:p>
    <w:p w14:paraId="0D6266ED" w14:textId="77777777" w:rsidR="00BC6CD1" w:rsidRDefault="00BC6CD1" w:rsidP="00BC6CD1">
      <w:pPr>
        <w:pStyle w:val="ParagraphStyle"/>
      </w:pPr>
    </w:p>
    <w:p w14:paraId="13134594" w14:textId="77777777" w:rsidR="00BC6CD1" w:rsidRDefault="00BC6CD1" w:rsidP="00BC6CD1">
      <w:pPr>
        <w:pStyle w:val="ParagraphStyle"/>
      </w:pPr>
      <w:r w:rsidRPr="00BC6CD1">
        <w:t xml:space="preserve">A few hundred years ago words were pronounced </w:t>
      </w:r>
      <w:proofErr w:type="gramStart"/>
      <w:r w:rsidRPr="00BC6CD1">
        <w:t>differently</w:t>
      </w:r>
      <w:proofErr w:type="gramEnd"/>
      <w:r w:rsidRPr="00BC6CD1">
        <w:t xml:space="preserve"> and their silent letters were actually audible, meaning they could be clearly heard, when people were speaking. </w:t>
      </w:r>
      <w:proofErr w:type="gramStart"/>
      <w:r w:rsidRPr="00BC6CD1">
        <w:t>So</w:t>
      </w:r>
      <w:proofErr w:type="gramEnd"/>
      <w:r w:rsidRPr="00BC6CD1">
        <w:t xml:space="preserve"> it is only changes in modern pronunciation that have made certain letters silent.</w:t>
      </w:r>
    </w:p>
    <w:p w14:paraId="6560EA12" w14:textId="77777777" w:rsidR="00BC6CD1" w:rsidRDefault="00BC6CD1" w:rsidP="00BC6CD1">
      <w:pPr>
        <w:pStyle w:val="ParagraphStyle"/>
      </w:pPr>
    </w:p>
    <w:p w14:paraId="5200B44B" w14:textId="77777777" w:rsidR="00BC6CD1" w:rsidRDefault="00BC6CD1" w:rsidP="00BC6CD1">
      <w:pPr>
        <w:pStyle w:val="ParagraphStyle"/>
      </w:pPr>
      <w:r w:rsidRPr="00BC6CD1">
        <w:t>For example:</w:t>
      </w:r>
    </w:p>
    <w:p w14:paraId="00116F7A" w14:textId="77777777" w:rsidR="00BC6CD1" w:rsidRPr="00BC6CD1" w:rsidRDefault="00BC6CD1" w:rsidP="00BC6CD1">
      <w:pPr>
        <w:pStyle w:val="ParagraphStyle"/>
      </w:pPr>
      <w:r w:rsidRPr="00BC6CD1">
        <w:t>If we were to time-jump back a few hundred years, the word ‘</w:t>
      </w:r>
      <w:r w:rsidRPr="00BC6CD1">
        <w:rPr>
          <w:b/>
        </w:rPr>
        <w:t>bite’</w:t>
      </w:r>
      <w:r w:rsidRPr="00BC6CD1">
        <w:t xml:space="preserve"> would have been pronounced with the e (and without the vowel sound), making it something like: </w:t>
      </w:r>
      <w:proofErr w:type="spellStart"/>
      <w:r w:rsidRPr="00BC6CD1">
        <w:rPr>
          <w:b/>
        </w:rPr>
        <w:t>beetuh</w:t>
      </w:r>
      <w:proofErr w:type="spellEnd"/>
      <w:r w:rsidRPr="00BC6CD1">
        <w:t xml:space="preserve">. When the English language changed its vowel sounds (remember, vowels are A, E, I, O and U) it brought with </w:t>
      </w:r>
      <w:proofErr w:type="gramStart"/>
      <w:r w:rsidRPr="00BC6CD1">
        <w:t>it</w:t>
      </w:r>
      <w:proofErr w:type="gramEnd"/>
      <w:r w:rsidRPr="00BC6CD1">
        <w:t xml:space="preserve"> silent letters, which is how certain sounds and letters were both added and removed in English history.</w:t>
      </w:r>
    </w:p>
    <w:p w14:paraId="37EE40B6" w14:textId="2ACEDA03" w:rsidR="00A43188" w:rsidRPr="00BC6CD1" w:rsidRDefault="00A43188" w:rsidP="00BC6CD1">
      <w:pPr>
        <w:pStyle w:val="SlideTitles"/>
      </w:pPr>
      <w:r w:rsidRPr="00A43188">
        <w:t>1</w:t>
      </w:r>
      <w:r w:rsidR="00F64863">
        <w:t>4</w:t>
      </w:r>
      <w:r w:rsidRPr="00A43188">
        <w:t xml:space="preserve"> </w:t>
      </w:r>
      <w:r w:rsidR="00E53C11">
        <w:t>of 18</w:t>
      </w:r>
      <w:r w:rsidRPr="00A43188">
        <w:t xml:space="preserve"> – </w:t>
      </w:r>
      <w:r w:rsidR="00BC6CD1" w:rsidRPr="00BC6CD1">
        <w:t>Homophones</w:t>
      </w:r>
    </w:p>
    <w:p w14:paraId="4A355218" w14:textId="77777777" w:rsidR="00A43188" w:rsidRDefault="00BC6CD1" w:rsidP="00A43188">
      <w:pPr>
        <w:pStyle w:val="ParagraphStyle"/>
      </w:pPr>
      <w:r w:rsidRPr="00BC6CD1">
        <w:t>A slightly more straightforward reason for using silent letters in words is so we can tell certain words apart from each other.</w:t>
      </w:r>
    </w:p>
    <w:p w14:paraId="7A9B513C" w14:textId="77777777" w:rsidR="00BC6CD1" w:rsidRDefault="00BC6CD1" w:rsidP="00A43188">
      <w:pPr>
        <w:pStyle w:val="ParagraphStyle"/>
      </w:pPr>
    </w:p>
    <w:p w14:paraId="338867EE" w14:textId="77777777" w:rsidR="00BC6CD1" w:rsidRDefault="00BC6CD1" w:rsidP="00BC6CD1">
      <w:pPr>
        <w:pStyle w:val="ParagraphStyle"/>
      </w:pPr>
      <w:r w:rsidRPr="00BC6CD1">
        <w:t>When a word has the same sound as another word (i.e. it is pronounced the same) we can call these words homophones because they have the same sound, even though they do not have the same meaning.</w:t>
      </w:r>
    </w:p>
    <w:p w14:paraId="1307D621" w14:textId="77777777" w:rsidR="00BC6CD1" w:rsidRDefault="00BC6CD1" w:rsidP="00BC6CD1">
      <w:pPr>
        <w:pStyle w:val="ParagraphStyle"/>
      </w:pPr>
    </w:p>
    <w:p w14:paraId="2EAE5A19" w14:textId="77777777" w:rsidR="00BC6CD1" w:rsidRDefault="00BC6CD1" w:rsidP="00BC6CD1">
      <w:pPr>
        <w:pStyle w:val="ParagraphStyle"/>
      </w:pPr>
      <w:r w:rsidRPr="00BC6CD1">
        <w:t>Thanks to silent letters, these homophones have different spellings to each other as well, which makes it a little easier to tell their meanings apart (from the letters they are made up from).</w:t>
      </w:r>
    </w:p>
    <w:p w14:paraId="71C34E11" w14:textId="77777777" w:rsidR="00BC6CD1" w:rsidRDefault="00BC6CD1" w:rsidP="00BC6CD1">
      <w:pPr>
        <w:pStyle w:val="ParagraphStyle"/>
      </w:pPr>
    </w:p>
    <w:p w14:paraId="6C96CBF9" w14:textId="77777777" w:rsidR="00BC6CD1" w:rsidRDefault="00BC6CD1" w:rsidP="00BC6CD1">
      <w:pPr>
        <w:pStyle w:val="ParagraphStyle"/>
      </w:pPr>
      <w:r w:rsidRPr="00BC6CD1">
        <w:t>Examples of homophones that use silent letters are words like:</w:t>
      </w:r>
    </w:p>
    <w:p w14:paraId="701BFB93" w14:textId="77777777" w:rsidR="00BC6CD1" w:rsidRDefault="00BC6CD1" w:rsidP="008544C9">
      <w:pPr>
        <w:pStyle w:val="ParagraphStyle"/>
        <w:numPr>
          <w:ilvl w:val="0"/>
          <w:numId w:val="22"/>
        </w:numPr>
      </w:pPr>
      <w:r w:rsidRPr="00BC6CD1">
        <w:t xml:space="preserve">Too </w:t>
      </w:r>
      <w:r>
        <w:t xml:space="preserve">(T O O) </w:t>
      </w:r>
      <w:r w:rsidRPr="00BC6CD1">
        <w:t>and two</w:t>
      </w:r>
      <w:r>
        <w:t xml:space="preserve"> (T W O)</w:t>
      </w:r>
    </w:p>
    <w:p w14:paraId="7C8F3ACC" w14:textId="77777777" w:rsidR="00BC6CD1" w:rsidRDefault="00BC6CD1" w:rsidP="008544C9">
      <w:pPr>
        <w:pStyle w:val="ParagraphStyle"/>
        <w:numPr>
          <w:ilvl w:val="0"/>
          <w:numId w:val="22"/>
        </w:numPr>
      </w:pPr>
      <w:r w:rsidRPr="00BC6CD1">
        <w:t xml:space="preserve">Their </w:t>
      </w:r>
      <w:r>
        <w:t xml:space="preserve">(T H E I R) and they’re T H E Y </w:t>
      </w:r>
      <w:proofErr w:type="gramStart"/>
      <w:r>
        <w:t>‘ R</w:t>
      </w:r>
      <w:proofErr w:type="gramEnd"/>
      <w:r>
        <w:t xml:space="preserve"> E)</w:t>
      </w:r>
      <w:r w:rsidRPr="00BC6CD1">
        <w:t xml:space="preserve"> and</w:t>
      </w:r>
    </w:p>
    <w:p w14:paraId="1DCFA2D1" w14:textId="77777777" w:rsidR="00BC6CD1" w:rsidRDefault="00BC6CD1" w:rsidP="008544C9">
      <w:pPr>
        <w:pStyle w:val="ParagraphStyle"/>
        <w:numPr>
          <w:ilvl w:val="0"/>
          <w:numId w:val="22"/>
        </w:numPr>
      </w:pPr>
      <w:r w:rsidRPr="00BC6CD1">
        <w:t xml:space="preserve">Be </w:t>
      </w:r>
      <w:r>
        <w:t xml:space="preserve">(B E) </w:t>
      </w:r>
      <w:r w:rsidRPr="00BC6CD1">
        <w:t xml:space="preserve">and </w:t>
      </w:r>
      <w:proofErr w:type="gramStart"/>
      <w:r w:rsidRPr="00BC6CD1">
        <w:t>bee</w:t>
      </w:r>
      <w:r>
        <w:t>(</w:t>
      </w:r>
      <w:proofErr w:type="gramEnd"/>
      <w:r>
        <w:t>B E E)</w:t>
      </w:r>
    </w:p>
    <w:p w14:paraId="41A5E565" w14:textId="77777777" w:rsidR="00BC6CD1" w:rsidRDefault="00BC6CD1" w:rsidP="00BC6CD1">
      <w:pPr>
        <w:pStyle w:val="ParagraphStyle"/>
      </w:pPr>
    </w:p>
    <w:p w14:paraId="145E39BF" w14:textId="77777777" w:rsidR="00BC6CD1" w:rsidRDefault="00BC6CD1" w:rsidP="00BC6CD1">
      <w:pPr>
        <w:pStyle w:val="ParagraphStyle"/>
      </w:pPr>
      <w:r w:rsidRPr="00BC6CD1">
        <w:t>When it comes to homophones, silent letters can be particularly useful in helping us to decide wh</w:t>
      </w:r>
      <w:r>
        <w:t>ich spelling we should be using.</w:t>
      </w:r>
    </w:p>
    <w:p w14:paraId="7DDA16FF" w14:textId="77777777" w:rsidR="00BC6CD1" w:rsidRDefault="00BC6CD1" w:rsidP="00BC6CD1">
      <w:pPr>
        <w:pStyle w:val="ParagraphStyle"/>
      </w:pPr>
      <w:r>
        <w:t>Fo</w:t>
      </w:r>
      <w:r w:rsidRPr="00BC6CD1">
        <w:t>r example:</w:t>
      </w:r>
    </w:p>
    <w:p w14:paraId="32B120D6" w14:textId="77777777" w:rsidR="008544C9" w:rsidRDefault="008544C9" w:rsidP="00BC6CD1">
      <w:pPr>
        <w:pStyle w:val="ParagraphStyle"/>
      </w:pPr>
    </w:p>
    <w:p w14:paraId="5045704F" w14:textId="77777777" w:rsidR="00BC6CD1" w:rsidRPr="008544C9" w:rsidRDefault="00BC6CD1" w:rsidP="00BC6CD1">
      <w:pPr>
        <w:pStyle w:val="ParagraphStyle"/>
        <w:rPr>
          <w:b/>
        </w:rPr>
      </w:pPr>
      <w:r w:rsidRPr="008544C9">
        <w:rPr>
          <w:b/>
        </w:rPr>
        <w:t>Be (B E) and bee</w:t>
      </w:r>
      <w:r w:rsidR="008544C9">
        <w:rPr>
          <w:b/>
        </w:rPr>
        <w:t xml:space="preserve"> </w:t>
      </w:r>
      <w:r w:rsidRPr="008544C9">
        <w:rPr>
          <w:b/>
        </w:rPr>
        <w:t>(B E E)</w:t>
      </w:r>
    </w:p>
    <w:p w14:paraId="12F253E1" w14:textId="77777777" w:rsidR="00BC6CD1" w:rsidRDefault="00BC6CD1" w:rsidP="00BC6CD1">
      <w:pPr>
        <w:pStyle w:val="ParagraphStyle"/>
      </w:pPr>
      <w:r>
        <w:t>These words do not have a different sound to each other because ‘</w:t>
      </w:r>
      <w:r w:rsidRPr="00BC6CD1">
        <w:rPr>
          <w:b/>
        </w:rPr>
        <w:t>bee’</w:t>
      </w:r>
      <w:r>
        <w:t xml:space="preserve"> is using a silent E (rather than making a longer ‘</w:t>
      </w:r>
      <w:proofErr w:type="spellStart"/>
      <w:r w:rsidRPr="00BC6CD1">
        <w:rPr>
          <w:b/>
        </w:rPr>
        <w:t>ee</w:t>
      </w:r>
      <w:proofErr w:type="spellEnd"/>
      <w:r w:rsidRPr="00BC6CD1">
        <w:rPr>
          <w:b/>
        </w:rPr>
        <w:t>’</w:t>
      </w:r>
      <w:r>
        <w:t xml:space="preserve"> sound), but from this spelling we know the difference between the bee (B E E) as an insect and the be (B E) as a verb (i.e. I’m going to be (B E) late home tonight).</w:t>
      </w:r>
    </w:p>
    <w:p w14:paraId="758895A8" w14:textId="77777777" w:rsidR="00BC6CD1" w:rsidRDefault="00BC6CD1" w:rsidP="00BC6CD1">
      <w:pPr>
        <w:pStyle w:val="ParagraphStyle"/>
      </w:pPr>
    </w:p>
    <w:p w14:paraId="13E253B5" w14:textId="77777777" w:rsidR="00BC6CD1" w:rsidRPr="008544C9" w:rsidRDefault="00BC6CD1" w:rsidP="00BC6CD1">
      <w:pPr>
        <w:pStyle w:val="ParagraphStyle"/>
        <w:rPr>
          <w:b/>
        </w:rPr>
      </w:pPr>
      <w:r w:rsidRPr="008544C9">
        <w:rPr>
          <w:b/>
        </w:rPr>
        <w:t>Know (K N O W) and no (N O)</w:t>
      </w:r>
    </w:p>
    <w:p w14:paraId="6CB1FC07" w14:textId="77777777" w:rsidR="00BC6CD1" w:rsidRPr="00BC6CD1" w:rsidRDefault="00BC6CD1" w:rsidP="00BC6CD1">
      <w:pPr>
        <w:pStyle w:val="ParagraphStyle"/>
      </w:pPr>
      <w:r>
        <w:lastRenderedPageBreak/>
        <w:t xml:space="preserve">These words are another good example of how silent letters can help us to work out the meaning of something. We can spot the difference between no (N O) (as the opposite of yes) and know (K N O W) (to know a piece of information), even though they sound </w:t>
      </w:r>
      <w:proofErr w:type="gramStart"/>
      <w:r>
        <w:t>exactly the same</w:t>
      </w:r>
      <w:proofErr w:type="gramEnd"/>
      <w:r>
        <w:t>. This is because the silent letters used in know (K N O W) help us to spot the difference!</w:t>
      </w:r>
    </w:p>
    <w:p w14:paraId="031E7801" w14:textId="5F2FDE95" w:rsidR="00A43188" w:rsidRDefault="00A43188" w:rsidP="00A43188">
      <w:pPr>
        <w:pStyle w:val="SlideTitles"/>
      </w:pPr>
      <w:r w:rsidRPr="00A43188">
        <w:t>1</w:t>
      </w:r>
      <w:r w:rsidR="00F64863">
        <w:t>5</w:t>
      </w:r>
      <w:r w:rsidRPr="00A43188">
        <w:t xml:space="preserve"> </w:t>
      </w:r>
      <w:r w:rsidR="00E53C11">
        <w:t>of 18</w:t>
      </w:r>
      <w:r w:rsidRPr="00A43188">
        <w:t xml:space="preserve"> – </w:t>
      </w:r>
      <w:r w:rsidR="00BC6CD1" w:rsidRPr="00BC6CD1">
        <w:t>Question 4</w:t>
      </w:r>
    </w:p>
    <w:p w14:paraId="42EE81B9" w14:textId="77777777" w:rsidR="00A43188" w:rsidRDefault="00BC6CD1" w:rsidP="00BC6CD1">
      <w:pPr>
        <w:pStyle w:val="ParagraphStyle"/>
      </w:pPr>
      <w:r>
        <w:t>Why do we use silent letters in the English language? Choose all that apply.</w:t>
      </w:r>
    </w:p>
    <w:p w14:paraId="52F37B5D" w14:textId="77777777" w:rsidR="00BC6CD1" w:rsidRDefault="00BC6CD1" w:rsidP="00BC6CD1">
      <w:pPr>
        <w:pStyle w:val="ParagraphStyle"/>
        <w:numPr>
          <w:ilvl w:val="0"/>
          <w:numId w:val="20"/>
        </w:numPr>
      </w:pPr>
      <w:r w:rsidRPr="00BC6CD1">
        <w:t>Because of Old English spellings</w:t>
      </w:r>
    </w:p>
    <w:p w14:paraId="61D07181" w14:textId="77777777" w:rsidR="00BC6CD1" w:rsidRDefault="00BC6CD1" w:rsidP="00BC6CD1">
      <w:pPr>
        <w:pStyle w:val="ParagraphStyle"/>
        <w:numPr>
          <w:ilvl w:val="0"/>
          <w:numId w:val="20"/>
        </w:numPr>
      </w:pPr>
      <w:r w:rsidRPr="00BC6CD1">
        <w:t>Because of older pronunciations</w:t>
      </w:r>
    </w:p>
    <w:p w14:paraId="149F5016" w14:textId="77777777" w:rsidR="00BC6CD1" w:rsidRDefault="00BC6CD1" w:rsidP="00BC6CD1">
      <w:pPr>
        <w:pStyle w:val="ParagraphStyle"/>
        <w:numPr>
          <w:ilvl w:val="0"/>
          <w:numId w:val="20"/>
        </w:numPr>
      </w:pPr>
      <w:r w:rsidRPr="00BC6CD1">
        <w:t>Because it makes English more interesting</w:t>
      </w:r>
    </w:p>
    <w:p w14:paraId="3ED016E3" w14:textId="77777777" w:rsidR="00BC6CD1" w:rsidRDefault="00BC6CD1" w:rsidP="00BC6CD1">
      <w:pPr>
        <w:pStyle w:val="ParagraphStyle"/>
        <w:numPr>
          <w:ilvl w:val="0"/>
          <w:numId w:val="20"/>
        </w:numPr>
      </w:pPr>
      <w:r w:rsidRPr="00BC6CD1">
        <w:t>Because it makes words easier to remember</w:t>
      </w:r>
    </w:p>
    <w:p w14:paraId="500AD376" w14:textId="77777777" w:rsidR="00BC6CD1" w:rsidRDefault="00BC6CD1" w:rsidP="00BC6CD1">
      <w:pPr>
        <w:pStyle w:val="ParagraphStyle"/>
        <w:numPr>
          <w:ilvl w:val="0"/>
          <w:numId w:val="20"/>
        </w:numPr>
      </w:pPr>
      <w:r w:rsidRPr="00BC6CD1">
        <w:t>Because of homophones</w:t>
      </w:r>
    </w:p>
    <w:p w14:paraId="4A5F3D45" w14:textId="77777777" w:rsidR="00BC6CD1" w:rsidRDefault="00BC6CD1" w:rsidP="00BC6CD1">
      <w:pPr>
        <w:pStyle w:val="ParagraphStyle"/>
        <w:numPr>
          <w:ilvl w:val="0"/>
          <w:numId w:val="20"/>
        </w:numPr>
      </w:pPr>
      <w:r w:rsidRPr="00BC6CD1">
        <w:t>Because it makes words sound different</w:t>
      </w:r>
    </w:p>
    <w:p w14:paraId="42BE4D05" w14:textId="77777777" w:rsidR="00BC1A9A" w:rsidRDefault="00BC1A9A" w:rsidP="00BC1A9A">
      <w:pPr>
        <w:pStyle w:val="ParagraphStyle"/>
      </w:pPr>
    </w:p>
    <w:p w14:paraId="199D8133" w14:textId="77777777" w:rsidR="00BC1A9A" w:rsidRPr="00BC6CD1" w:rsidRDefault="00BC1A9A" w:rsidP="00BC1A9A">
      <w:pPr>
        <w:pStyle w:val="ParagraphStyle"/>
      </w:pPr>
      <w:r>
        <w:t>The correct answers are A, B and E, w</w:t>
      </w:r>
      <w:r w:rsidRPr="00BC1A9A">
        <w:t>e use silent letters in the English language because of Old English spellings, because of older pronunciations and because of homophones.</w:t>
      </w:r>
    </w:p>
    <w:p w14:paraId="4A7246D6" w14:textId="68B4B9A3" w:rsidR="00A43188" w:rsidRDefault="00A43188" w:rsidP="00A43188">
      <w:pPr>
        <w:pStyle w:val="SlideTitles"/>
      </w:pPr>
      <w:r w:rsidRPr="00A43188">
        <w:t>1</w:t>
      </w:r>
      <w:r w:rsidR="00F64863">
        <w:t>6</w:t>
      </w:r>
      <w:r w:rsidRPr="00A43188">
        <w:t xml:space="preserve"> </w:t>
      </w:r>
      <w:r w:rsidR="00E53C11">
        <w:t>of 18</w:t>
      </w:r>
      <w:r w:rsidRPr="00A43188">
        <w:t xml:space="preserve"> – </w:t>
      </w:r>
      <w:r w:rsidR="00BC1A9A" w:rsidRPr="00BC1A9A">
        <w:t>Question 5</w:t>
      </w:r>
    </w:p>
    <w:p w14:paraId="1D145A42" w14:textId="77777777" w:rsidR="00A43188" w:rsidRDefault="00BC1A9A" w:rsidP="00A43188">
      <w:pPr>
        <w:pStyle w:val="ParagraphStyle"/>
      </w:pPr>
      <w:r>
        <w:t xml:space="preserve">In the word </w:t>
      </w:r>
      <w:r w:rsidRPr="00BC1A9A">
        <w:rPr>
          <w:b/>
        </w:rPr>
        <w:t>ache</w:t>
      </w:r>
      <w:r w:rsidRPr="00BC1A9A">
        <w:t xml:space="preserve"> which letter is silent?</w:t>
      </w:r>
    </w:p>
    <w:p w14:paraId="30D759A3" w14:textId="77777777" w:rsidR="00BC1A9A" w:rsidRDefault="00BC1A9A" w:rsidP="008544C9">
      <w:pPr>
        <w:pStyle w:val="ParagraphStyle"/>
        <w:numPr>
          <w:ilvl w:val="0"/>
          <w:numId w:val="23"/>
        </w:numPr>
      </w:pPr>
      <w:r>
        <w:t>A</w:t>
      </w:r>
    </w:p>
    <w:p w14:paraId="50969CE1" w14:textId="77777777" w:rsidR="00BC1A9A" w:rsidRDefault="00BC1A9A" w:rsidP="008544C9">
      <w:pPr>
        <w:pStyle w:val="ParagraphStyle"/>
        <w:numPr>
          <w:ilvl w:val="0"/>
          <w:numId w:val="23"/>
        </w:numPr>
      </w:pPr>
      <w:r>
        <w:t>C</w:t>
      </w:r>
    </w:p>
    <w:p w14:paraId="3D0D3556" w14:textId="77777777" w:rsidR="00BC1A9A" w:rsidRDefault="00BC1A9A" w:rsidP="008544C9">
      <w:pPr>
        <w:pStyle w:val="ParagraphStyle"/>
        <w:numPr>
          <w:ilvl w:val="0"/>
          <w:numId w:val="23"/>
        </w:numPr>
      </w:pPr>
      <w:r>
        <w:t>H</w:t>
      </w:r>
    </w:p>
    <w:p w14:paraId="3EC3F6AA" w14:textId="77777777" w:rsidR="00BC1A9A" w:rsidRDefault="00BC1A9A" w:rsidP="008544C9">
      <w:pPr>
        <w:pStyle w:val="ParagraphStyle"/>
        <w:numPr>
          <w:ilvl w:val="0"/>
          <w:numId w:val="23"/>
        </w:numPr>
      </w:pPr>
      <w:r>
        <w:t>E</w:t>
      </w:r>
    </w:p>
    <w:p w14:paraId="7EDAAA1A" w14:textId="77777777" w:rsidR="00BC1A9A" w:rsidRDefault="00BC1A9A" w:rsidP="00A43188">
      <w:pPr>
        <w:pStyle w:val="ParagraphStyle"/>
      </w:pPr>
    </w:p>
    <w:p w14:paraId="25BC9930" w14:textId="77777777" w:rsidR="00BC1A9A" w:rsidRDefault="00BC1A9A" w:rsidP="00A43188">
      <w:pPr>
        <w:pStyle w:val="ParagraphStyle"/>
      </w:pPr>
      <w:r>
        <w:t>The correct answer is silent H, A C H E.</w:t>
      </w:r>
    </w:p>
    <w:p w14:paraId="4F4D9616" w14:textId="2E60BFED" w:rsidR="00A43188" w:rsidRDefault="00A43188" w:rsidP="00A43188">
      <w:pPr>
        <w:pStyle w:val="SlideTitles"/>
      </w:pPr>
      <w:r w:rsidRPr="00A43188">
        <w:t>1</w:t>
      </w:r>
      <w:r w:rsidR="00F64863">
        <w:t>7</w:t>
      </w:r>
      <w:r w:rsidRPr="00A43188">
        <w:t xml:space="preserve"> </w:t>
      </w:r>
      <w:r w:rsidR="00E53C11">
        <w:t>of 18</w:t>
      </w:r>
      <w:r w:rsidRPr="00A43188">
        <w:t xml:space="preserve"> – </w:t>
      </w:r>
      <w:r w:rsidR="00BC1A9A" w:rsidRPr="00BC1A9A">
        <w:t>Question 6</w:t>
      </w:r>
    </w:p>
    <w:p w14:paraId="6E83A70D" w14:textId="77777777" w:rsidR="005E652F" w:rsidRDefault="00BC1A9A" w:rsidP="005E652F">
      <w:pPr>
        <w:pStyle w:val="ParagraphStyle"/>
      </w:pPr>
      <w:r>
        <w:t xml:space="preserve">Use the following words, </w:t>
      </w:r>
      <w:r w:rsidRPr="00835CD1">
        <w:rPr>
          <w:b/>
        </w:rPr>
        <w:t>wrinkle</w:t>
      </w:r>
      <w:r>
        <w:t xml:space="preserve">, </w:t>
      </w:r>
      <w:r w:rsidRPr="00835CD1">
        <w:rPr>
          <w:b/>
        </w:rPr>
        <w:t>silent letters</w:t>
      </w:r>
      <w:r>
        <w:t xml:space="preserve">, </w:t>
      </w:r>
      <w:r w:rsidRPr="00835CD1">
        <w:rPr>
          <w:b/>
        </w:rPr>
        <w:t>vowels</w:t>
      </w:r>
      <w:r>
        <w:t xml:space="preserve">, </w:t>
      </w:r>
      <w:r w:rsidRPr="00835CD1">
        <w:rPr>
          <w:b/>
        </w:rPr>
        <w:t>Old English</w:t>
      </w:r>
      <w:r>
        <w:t xml:space="preserve">, </w:t>
      </w:r>
      <w:r w:rsidRPr="00835CD1">
        <w:rPr>
          <w:b/>
        </w:rPr>
        <w:t>comb</w:t>
      </w:r>
      <w:r>
        <w:t xml:space="preserve">, </w:t>
      </w:r>
      <w:r w:rsidRPr="00835CD1">
        <w:rPr>
          <w:b/>
        </w:rPr>
        <w:t>glisten</w:t>
      </w:r>
      <w:r>
        <w:t xml:space="preserve">, </w:t>
      </w:r>
      <w:r w:rsidRPr="00835CD1">
        <w:rPr>
          <w:b/>
        </w:rPr>
        <w:t>homophones</w:t>
      </w:r>
      <w:r>
        <w:t xml:space="preserve"> and </w:t>
      </w:r>
      <w:r w:rsidRPr="00835CD1">
        <w:rPr>
          <w:b/>
        </w:rPr>
        <w:t>pronounced</w:t>
      </w:r>
      <w:r>
        <w:t>, to complete the sentences below:</w:t>
      </w:r>
    </w:p>
    <w:p w14:paraId="4BAC8E7D" w14:textId="77777777" w:rsidR="00BC1A9A" w:rsidRDefault="00BC1A9A" w:rsidP="005E652F">
      <w:pPr>
        <w:pStyle w:val="ParagraphStyle"/>
      </w:pPr>
    </w:p>
    <w:p w14:paraId="35E3397D" w14:textId="77777777" w:rsidR="00BC1A9A" w:rsidRDefault="00BC1A9A" w:rsidP="00BC1A9A">
      <w:pPr>
        <w:pStyle w:val="ParagraphStyle"/>
      </w:pPr>
      <w:r>
        <w:t xml:space="preserve">In </w:t>
      </w:r>
      <w:r w:rsidR="00835CD1" w:rsidRPr="00835CD1">
        <w:rPr>
          <w:b/>
        </w:rPr>
        <w:t>blank</w:t>
      </w:r>
      <w:r>
        <w:t xml:space="preserve">, </w:t>
      </w:r>
      <w:r w:rsidRPr="00BC1A9A">
        <w:t>words and their letters were</w:t>
      </w:r>
      <w:r>
        <w:t xml:space="preserve"> </w:t>
      </w:r>
      <w:r w:rsidRPr="00BC1A9A">
        <w:rPr>
          <w:b/>
        </w:rPr>
        <w:t>blank</w:t>
      </w:r>
      <w:r>
        <w:t xml:space="preserve"> </w:t>
      </w:r>
      <w:r w:rsidRPr="00BC1A9A">
        <w:t>differently to how we say certain</w:t>
      </w:r>
      <w:r>
        <w:t xml:space="preserve"> </w:t>
      </w:r>
      <w:r w:rsidRPr="00BC1A9A">
        <w:t>words now. This is one of the reasons that we have</w:t>
      </w:r>
      <w:r>
        <w:t xml:space="preserve"> </w:t>
      </w:r>
      <w:r w:rsidRPr="00BC1A9A">
        <w:rPr>
          <w:b/>
        </w:rPr>
        <w:t>blank</w:t>
      </w:r>
      <w:r>
        <w:t xml:space="preserve">, </w:t>
      </w:r>
      <w:r w:rsidRPr="00BC1A9A">
        <w:t xml:space="preserve">as there was a time when those letters were </w:t>
      </w:r>
      <w:proofErr w:type="gramStart"/>
      <w:r w:rsidRPr="00BC1A9A">
        <w:t>actually spoken</w:t>
      </w:r>
      <w:proofErr w:type="gramEnd"/>
      <w:r w:rsidRPr="00BC1A9A">
        <w:t xml:space="preserve"> as part of the word. However, there was a big change in how English</w:t>
      </w:r>
      <w:r>
        <w:t xml:space="preserve"> </w:t>
      </w:r>
      <w:r w:rsidRPr="00BC1A9A">
        <w:t>speakers pronounced their</w:t>
      </w:r>
      <w:r>
        <w:t xml:space="preserve"> </w:t>
      </w:r>
      <w:r w:rsidRPr="00BC1A9A">
        <w:rPr>
          <w:b/>
        </w:rPr>
        <w:t>blank</w:t>
      </w:r>
      <w:r>
        <w:t xml:space="preserve"> </w:t>
      </w:r>
      <w:r w:rsidRPr="00BC1A9A">
        <w:t>and this ended up being one of the main causes for silent letters. Silent letters are now used in writing</w:t>
      </w:r>
      <w:r>
        <w:t xml:space="preserve"> </w:t>
      </w:r>
      <w:r w:rsidRPr="00BC1A9A">
        <w:rPr>
          <w:b/>
        </w:rPr>
        <w:t>blank</w:t>
      </w:r>
      <w:r>
        <w:t xml:space="preserve"> </w:t>
      </w:r>
      <w:r w:rsidRPr="00BC1A9A">
        <w:t>too, as they can be useful for telling</w:t>
      </w:r>
      <w:r>
        <w:t xml:space="preserve"> </w:t>
      </w:r>
      <w:r w:rsidRPr="00BC1A9A">
        <w:t>two similar words apart. Silent letters can be found at the beginning of a word (</w:t>
      </w:r>
      <w:r w:rsidRPr="00BC1A9A">
        <w:rPr>
          <w:b/>
        </w:rPr>
        <w:t>blank</w:t>
      </w:r>
      <w:r>
        <w:t xml:space="preserve">), at </w:t>
      </w:r>
      <w:r w:rsidRPr="00BC1A9A">
        <w:t>the end of a word (</w:t>
      </w:r>
      <w:r w:rsidRPr="00BC1A9A">
        <w:rPr>
          <w:b/>
        </w:rPr>
        <w:t>blank</w:t>
      </w:r>
      <w:r w:rsidRPr="00BC1A9A">
        <w:t>), or even somewhere in the middle (</w:t>
      </w:r>
      <w:r w:rsidRPr="00BC1A9A">
        <w:rPr>
          <w:b/>
        </w:rPr>
        <w:t>blank</w:t>
      </w:r>
      <w:r>
        <w:t>)!</w:t>
      </w:r>
    </w:p>
    <w:p w14:paraId="69212F59" w14:textId="77777777" w:rsidR="00BC1A9A" w:rsidRDefault="00BC1A9A" w:rsidP="00BC1A9A">
      <w:pPr>
        <w:pStyle w:val="ParagraphStyle"/>
      </w:pPr>
    </w:p>
    <w:p w14:paraId="3922595A" w14:textId="77777777" w:rsidR="00BC1A9A" w:rsidRDefault="00835CD1" w:rsidP="00BC1A9A">
      <w:pPr>
        <w:pStyle w:val="ParagraphStyle"/>
      </w:pPr>
      <w:r>
        <w:t>The correct sentences should read as follows:</w:t>
      </w:r>
    </w:p>
    <w:p w14:paraId="75CA9A5F" w14:textId="77777777" w:rsidR="00BC1A9A" w:rsidRDefault="00BC1A9A" w:rsidP="00BC1A9A">
      <w:pPr>
        <w:pStyle w:val="ParagraphStyle"/>
      </w:pPr>
    </w:p>
    <w:p w14:paraId="7891360E" w14:textId="77777777" w:rsidR="00BC1A9A" w:rsidRPr="00BC1A9A" w:rsidRDefault="00835CD1" w:rsidP="00BC1A9A">
      <w:pPr>
        <w:pStyle w:val="ParagraphStyle"/>
      </w:pPr>
      <w:r w:rsidRPr="00835CD1">
        <w:t xml:space="preserve">In </w:t>
      </w:r>
      <w:r w:rsidRPr="00835CD1">
        <w:rPr>
          <w:b/>
        </w:rPr>
        <w:t>Old English</w:t>
      </w:r>
      <w:r w:rsidRPr="00835CD1">
        <w:t xml:space="preserve">, words and their letters were </w:t>
      </w:r>
      <w:r w:rsidRPr="00835CD1">
        <w:rPr>
          <w:b/>
        </w:rPr>
        <w:t xml:space="preserve">pronounced </w:t>
      </w:r>
      <w:r w:rsidRPr="00835CD1">
        <w:t xml:space="preserve">differently to how we say certain words now. This is one of the reasons that we have </w:t>
      </w:r>
      <w:r w:rsidRPr="00835CD1">
        <w:rPr>
          <w:b/>
        </w:rPr>
        <w:t>silent letters</w:t>
      </w:r>
      <w:r w:rsidRPr="00835CD1">
        <w:t xml:space="preserve">, as there was a time when those letters were </w:t>
      </w:r>
      <w:proofErr w:type="gramStart"/>
      <w:r w:rsidRPr="00835CD1">
        <w:t>actually spoken</w:t>
      </w:r>
      <w:proofErr w:type="gramEnd"/>
      <w:r w:rsidRPr="00835CD1">
        <w:t xml:space="preserve"> as part of the word. However, there was a big change in how English speakers pronounced their </w:t>
      </w:r>
      <w:r w:rsidRPr="00835CD1">
        <w:rPr>
          <w:b/>
        </w:rPr>
        <w:t xml:space="preserve">vowels </w:t>
      </w:r>
      <w:r w:rsidRPr="00835CD1">
        <w:t xml:space="preserve">and this ended up being one of the main causes for silent letters. Silent letters are now used in writing </w:t>
      </w:r>
      <w:r w:rsidRPr="00835CD1">
        <w:rPr>
          <w:b/>
        </w:rPr>
        <w:t xml:space="preserve">homophones </w:t>
      </w:r>
      <w:r w:rsidRPr="00835CD1">
        <w:t>too, as they can be useful for telling two similar words apart. Silent letters can be found at the beginning of a word (</w:t>
      </w:r>
      <w:r w:rsidRPr="00835CD1">
        <w:rPr>
          <w:b/>
        </w:rPr>
        <w:t>wrinkle</w:t>
      </w:r>
      <w:r>
        <w:t xml:space="preserve"> W R I N K L E</w:t>
      </w:r>
      <w:r w:rsidRPr="00835CD1">
        <w:t>), at the end of a word (</w:t>
      </w:r>
      <w:r w:rsidRPr="00835CD1">
        <w:rPr>
          <w:b/>
        </w:rPr>
        <w:t>comb</w:t>
      </w:r>
      <w:r>
        <w:t xml:space="preserve"> C O M B</w:t>
      </w:r>
      <w:r w:rsidRPr="00835CD1">
        <w:t>), or even somewhere in the middle (</w:t>
      </w:r>
      <w:r w:rsidRPr="00835CD1">
        <w:rPr>
          <w:b/>
        </w:rPr>
        <w:t>glisten</w:t>
      </w:r>
      <w:r>
        <w:t xml:space="preserve"> G L I S T E N</w:t>
      </w:r>
      <w:r w:rsidRPr="00835CD1">
        <w:t>)!</w:t>
      </w:r>
    </w:p>
    <w:p w14:paraId="75D3A78D" w14:textId="13BE9559" w:rsidR="005E652F" w:rsidRDefault="005E652F" w:rsidP="00A43188">
      <w:pPr>
        <w:pStyle w:val="SlideTitles"/>
      </w:pPr>
      <w:r>
        <w:t>18</w:t>
      </w:r>
      <w:r w:rsidRPr="005E652F">
        <w:t xml:space="preserve"> </w:t>
      </w:r>
      <w:r w:rsidR="00E53C11">
        <w:t>of 18</w:t>
      </w:r>
      <w:r w:rsidRPr="005E652F">
        <w:t xml:space="preserve"> – </w:t>
      </w:r>
      <w:r w:rsidR="00835CD1" w:rsidRPr="00835CD1">
        <w:t>End</w:t>
      </w:r>
    </w:p>
    <w:p w14:paraId="53CFBECA" w14:textId="77777777" w:rsidR="00A43188" w:rsidRDefault="00835CD1" w:rsidP="00A43188">
      <w:pPr>
        <w:pStyle w:val="ParagraphStyle"/>
      </w:pPr>
      <w:r w:rsidRPr="00835CD1">
        <w:t>Well done! You have completed this session on spelling – silent letters.</w:t>
      </w:r>
    </w:p>
    <w:p w14:paraId="63D71AE1" w14:textId="77777777" w:rsidR="00835CD1" w:rsidRDefault="00835CD1" w:rsidP="00A43188">
      <w:pPr>
        <w:pStyle w:val="ParagraphStyle"/>
      </w:pPr>
    </w:p>
    <w:p w14:paraId="4E2F1F3A" w14:textId="77777777" w:rsidR="00677D98" w:rsidRDefault="00835CD1" w:rsidP="00A43188">
      <w:pPr>
        <w:pStyle w:val="ParagraphStyle"/>
      </w:pPr>
      <w:r w:rsidRPr="00835CD1">
        <w:lastRenderedPageBreak/>
        <w:t>In this session you have looked at:</w:t>
      </w:r>
    </w:p>
    <w:p w14:paraId="00CDC6B8" w14:textId="77777777" w:rsidR="00677D98" w:rsidRDefault="00835CD1" w:rsidP="00677D98">
      <w:pPr>
        <w:pStyle w:val="ParagraphStyle"/>
        <w:numPr>
          <w:ilvl w:val="0"/>
          <w:numId w:val="8"/>
        </w:numPr>
      </w:pPr>
      <w:r>
        <w:t>W</w:t>
      </w:r>
      <w:r w:rsidR="00677D98">
        <w:t>hat a silent letter is</w:t>
      </w:r>
    </w:p>
    <w:p w14:paraId="714D41BB" w14:textId="77777777" w:rsidR="00677D98" w:rsidRDefault="00835CD1" w:rsidP="00677D98">
      <w:pPr>
        <w:pStyle w:val="ParagraphStyle"/>
        <w:numPr>
          <w:ilvl w:val="0"/>
          <w:numId w:val="8"/>
        </w:numPr>
      </w:pPr>
      <w:r>
        <w:t>W</w:t>
      </w:r>
      <w:r w:rsidR="00677D98">
        <w:t>here silent letters are often found</w:t>
      </w:r>
    </w:p>
    <w:p w14:paraId="3BDF8850" w14:textId="77777777" w:rsidR="00677D98" w:rsidRDefault="00835CD1" w:rsidP="00677D98">
      <w:pPr>
        <w:pStyle w:val="ParagraphStyle"/>
        <w:numPr>
          <w:ilvl w:val="0"/>
          <w:numId w:val="8"/>
        </w:numPr>
      </w:pPr>
      <w:r>
        <w:t>W</w:t>
      </w:r>
      <w:r w:rsidR="00677D98">
        <w:t>hy silent letters are used</w:t>
      </w:r>
    </w:p>
    <w:p w14:paraId="097D414E" w14:textId="77777777" w:rsidR="00835CD1" w:rsidRDefault="00835CD1" w:rsidP="00835CD1">
      <w:pPr>
        <w:pStyle w:val="ParagraphStyle"/>
      </w:pPr>
    </w:p>
    <w:p w14:paraId="253EF174" w14:textId="77777777" w:rsidR="00835CD1" w:rsidRPr="00835CD1" w:rsidRDefault="00835CD1" w:rsidP="00835CD1">
      <w:pPr>
        <w:pStyle w:val="ParagraphStyle"/>
      </w:pPr>
      <w:r w:rsidRPr="00835CD1">
        <w:t>If you have any questions about any of the topics covered, please make a note and speak to your tutor for more help.</w:t>
      </w:r>
    </w:p>
    <w:sectPr w:rsidR="00835CD1" w:rsidRPr="00835CD1"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281B7" w14:textId="77777777" w:rsidR="00E237D2" w:rsidRDefault="00E237D2" w:rsidP="00214047">
      <w:pPr>
        <w:spacing w:after="0" w:line="240" w:lineRule="auto"/>
      </w:pPr>
      <w:r>
        <w:separator/>
      </w:r>
    </w:p>
  </w:endnote>
  <w:endnote w:type="continuationSeparator" w:id="0">
    <w:p w14:paraId="6A0B80CD" w14:textId="77777777" w:rsidR="00E237D2" w:rsidRDefault="00E237D2"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4CF82" w14:textId="77777777" w:rsidR="00E237D2" w:rsidRDefault="00E237D2" w:rsidP="00214047">
      <w:pPr>
        <w:spacing w:after="0" w:line="240" w:lineRule="auto"/>
      </w:pPr>
      <w:r>
        <w:separator/>
      </w:r>
    </w:p>
  </w:footnote>
  <w:footnote w:type="continuationSeparator" w:id="0">
    <w:p w14:paraId="1929B52F" w14:textId="77777777" w:rsidR="00E237D2" w:rsidRDefault="00E237D2"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2F499" w14:textId="13584335" w:rsidR="0054211B" w:rsidRDefault="0054211B">
    <w:pPr>
      <w:pStyle w:val="Header"/>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4E92124"/>
    <w:multiLevelType w:val="hybridMultilevel"/>
    <w:tmpl w:val="49FC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11385"/>
    <w:multiLevelType w:val="hybridMultilevel"/>
    <w:tmpl w:val="ED7E9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680F7B"/>
    <w:multiLevelType w:val="hybridMultilevel"/>
    <w:tmpl w:val="4A04C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5D184A"/>
    <w:multiLevelType w:val="hybridMultilevel"/>
    <w:tmpl w:val="E2709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F41623"/>
    <w:multiLevelType w:val="hybridMultilevel"/>
    <w:tmpl w:val="CD38676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0D037A"/>
    <w:multiLevelType w:val="hybridMultilevel"/>
    <w:tmpl w:val="183C2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EF055E"/>
    <w:multiLevelType w:val="hybridMultilevel"/>
    <w:tmpl w:val="2F925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FFC6BED"/>
    <w:multiLevelType w:val="hybridMultilevel"/>
    <w:tmpl w:val="5790A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E00D43"/>
    <w:multiLevelType w:val="hybridMultilevel"/>
    <w:tmpl w:val="F1A61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9000F1"/>
    <w:multiLevelType w:val="hybridMultilevel"/>
    <w:tmpl w:val="82884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451662"/>
    <w:multiLevelType w:val="hybridMultilevel"/>
    <w:tmpl w:val="CA78DFE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E5705E"/>
    <w:multiLevelType w:val="hybridMultilevel"/>
    <w:tmpl w:val="2182D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7730D4"/>
    <w:multiLevelType w:val="hybridMultilevel"/>
    <w:tmpl w:val="E9061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8E4151"/>
    <w:multiLevelType w:val="hybridMultilevel"/>
    <w:tmpl w:val="042C7A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95635F"/>
    <w:multiLevelType w:val="hybridMultilevel"/>
    <w:tmpl w:val="F1C0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481491"/>
    <w:multiLevelType w:val="hybridMultilevel"/>
    <w:tmpl w:val="60365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9"/>
  </w:num>
  <w:num w:numId="4">
    <w:abstractNumId w:val="20"/>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5"/>
  </w:num>
  <w:num w:numId="7">
    <w:abstractNumId w:val="7"/>
  </w:num>
  <w:num w:numId="8">
    <w:abstractNumId w:val="21"/>
  </w:num>
  <w:num w:numId="9">
    <w:abstractNumId w:val="10"/>
  </w:num>
  <w:num w:numId="10">
    <w:abstractNumId w:val="22"/>
  </w:num>
  <w:num w:numId="11">
    <w:abstractNumId w:val="11"/>
  </w:num>
  <w:num w:numId="12">
    <w:abstractNumId w:val="12"/>
  </w:num>
  <w:num w:numId="13">
    <w:abstractNumId w:val="4"/>
  </w:num>
  <w:num w:numId="14">
    <w:abstractNumId w:val="17"/>
  </w:num>
  <w:num w:numId="15">
    <w:abstractNumId w:val="3"/>
  </w:num>
  <w:num w:numId="16">
    <w:abstractNumId w:val="16"/>
  </w:num>
  <w:num w:numId="17">
    <w:abstractNumId w:val="19"/>
  </w:num>
  <w:num w:numId="18">
    <w:abstractNumId w:val="8"/>
  </w:num>
  <w:num w:numId="19">
    <w:abstractNumId w:val="1"/>
  </w:num>
  <w:num w:numId="20">
    <w:abstractNumId w:val="5"/>
  </w:num>
  <w:num w:numId="21">
    <w:abstractNumId w:val="6"/>
  </w:num>
  <w:num w:numId="22">
    <w:abstractNumId w:val="1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lickAndTypeStyle w:val="ParagraphStyle"/>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2F"/>
    <w:rsid w:val="00051D0D"/>
    <w:rsid w:val="00053F84"/>
    <w:rsid w:val="0006527F"/>
    <w:rsid w:val="00077BBC"/>
    <w:rsid w:val="00084F69"/>
    <w:rsid w:val="00085AA6"/>
    <w:rsid w:val="000A5EAD"/>
    <w:rsid w:val="000B6886"/>
    <w:rsid w:val="000D2660"/>
    <w:rsid w:val="000E7796"/>
    <w:rsid w:val="000F5B8E"/>
    <w:rsid w:val="001056E2"/>
    <w:rsid w:val="0014041B"/>
    <w:rsid w:val="00170CB5"/>
    <w:rsid w:val="001779E8"/>
    <w:rsid w:val="00181EC1"/>
    <w:rsid w:val="002059D9"/>
    <w:rsid w:val="002129E0"/>
    <w:rsid w:val="00214047"/>
    <w:rsid w:val="00233E8E"/>
    <w:rsid w:val="00252F11"/>
    <w:rsid w:val="00275516"/>
    <w:rsid w:val="00277209"/>
    <w:rsid w:val="002D7D15"/>
    <w:rsid w:val="002F01D4"/>
    <w:rsid w:val="0030421C"/>
    <w:rsid w:val="00370A35"/>
    <w:rsid w:val="003C61ED"/>
    <w:rsid w:val="00421186"/>
    <w:rsid w:val="004314A8"/>
    <w:rsid w:val="00476D3B"/>
    <w:rsid w:val="004822D4"/>
    <w:rsid w:val="0049445B"/>
    <w:rsid w:val="004C7C2B"/>
    <w:rsid w:val="00513D09"/>
    <w:rsid w:val="005373C7"/>
    <w:rsid w:val="0054061B"/>
    <w:rsid w:val="0054211B"/>
    <w:rsid w:val="005569DE"/>
    <w:rsid w:val="00570C0A"/>
    <w:rsid w:val="005E652F"/>
    <w:rsid w:val="00606921"/>
    <w:rsid w:val="00612AD8"/>
    <w:rsid w:val="00677D98"/>
    <w:rsid w:val="0069686C"/>
    <w:rsid w:val="00696E26"/>
    <w:rsid w:val="006F1629"/>
    <w:rsid w:val="006F509C"/>
    <w:rsid w:val="007100B7"/>
    <w:rsid w:val="007132A7"/>
    <w:rsid w:val="0072234E"/>
    <w:rsid w:val="00750111"/>
    <w:rsid w:val="00767C73"/>
    <w:rsid w:val="00770224"/>
    <w:rsid w:val="00796493"/>
    <w:rsid w:val="007B7FF8"/>
    <w:rsid w:val="007F67D8"/>
    <w:rsid w:val="00835CD1"/>
    <w:rsid w:val="00842460"/>
    <w:rsid w:val="0084373E"/>
    <w:rsid w:val="008544C9"/>
    <w:rsid w:val="00883274"/>
    <w:rsid w:val="00891763"/>
    <w:rsid w:val="008D05AA"/>
    <w:rsid w:val="008D5908"/>
    <w:rsid w:val="009102E1"/>
    <w:rsid w:val="00910B01"/>
    <w:rsid w:val="00923567"/>
    <w:rsid w:val="00966CD7"/>
    <w:rsid w:val="00970BC7"/>
    <w:rsid w:val="00992BE9"/>
    <w:rsid w:val="009D706B"/>
    <w:rsid w:val="009E229A"/>
    <w:rsid w:val="00A1035C"/>
    <w:rsid w:val="00A25C4A"/>
    <w:rsid w:val="00A43188"/>
    <w:rsid w:val="00A5176B"/>
    <w:rsid w:val="00A722B2"/>
    <w:rsid w:val="00A84347"/>
    <w:rsid w:val="00A95AFA"/>
    <w:rsid w:val="00AE0458"/>
    <w:rsid w:val="00AF7103"/>
    <w:rsid w:val="00B02E27"/>
    <w:rsid w:val="00B24D73"/>
    <w:rsid w:val="00B64AB3"/>
    <w:rsid w:val="00BA55E6"/>
    <w:rsid w:val="00BA5D73"/>
    <w:rsid w:val="00BC1A9A"/>
    <w:rsid w:val="00BC6CD1"/>
    <w:rsid w:val="00BF659F"/>
    <w:rsid w:val="00C12184"/>
    <w:rsid w:val="00C425F9"/>
    <w:rsid w:val="00C56802"/>
    <w:rsid w:val="00C602B0"/>
    <w:rsid w:val="00C66C33"/>
    <w:rsid w:val="00C7451A"/>
    <w:rsid w:val="00C80D60"/>
    <w:rsid w:val="00C86B2E"/>
    <w:rsid w:val="00CC012D"/>
    <w:rsid w:val="00D160B1"/>
    <w:rsid w:val="00D3678F"/>
    <w:rsid w:val="00D71C35"/>
    <w:rsid w:val="00D81769"/>
    <w:rsid w:val="00DC4AA8"/>
    <w:rsid w:val="00DD789A"/>
    <w:rsid w:val="00DF6BC6"/>
    <w:rsid w:val="00E06230"/>
    <w:rsid w:val="00E237D2"/>
    <w:rsid w:val="00E53C11"/>
    <w:rsid w:val="00EE0D59"/>
    <w:rsid w:val="00F01A62"/>
    <w:rsid w:val="00F52202"/>
    <w:rsid w:val="00F56E56"/>
    <w:rsid w:val="00F64863"/>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66F290"/>
  <w15:docId w15:val="{A4AED870-51A4-4F96-AA4C-102A7BDF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link w:val="Heading1Char"/>
    <w:uiPriority w:val="9"/>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fheuser\Documents\Custom%20Office%20Templates\BLC%20Accessibility%20session%20template%20Sandr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2" ma:contentTypeDescription="Create a new document." ma:contentTypeScope="" ma:versionID="b7a25ab1ffb58d7f93ccb9b210e77ffc">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82b61b93330986db9a0c44ae7da0fd9a"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2.xml><?xml version="1.0" encoding="utf-8"?>
<ds:datastoreItem xmlns:ds="http://schemas.openxmlformats.org/officeDocument/2006/customXml" ds:itemID="{BBC728BA-C801-4FDC-BB64-0C998D445CE9}">
  <ds:schemaRefs>
    <ds:schemaRef ds:uri="http://schemas.microsoft.com/office/2006/documentManagement/types"/>
    <ds:schemaRef ds:uri="6fdbfc2c-173a-4cc1-bd34-a844677556a3"/>
    <ds:schemaRef ds:uri="7a10c5d2-edca-4e79-bfe8-d3dc7e10a2b6"/>
    <ds:schemaRef ds:uri="http://purl.org/dc/dcmitype/"/>
    <ds:schemaRef ds:uri="http://purl.org/dc/term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F906AD9-3717-46E2-803E-28EFFFC8E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BLC Accessibility session template Sandra</Template>
  <TotalTime>1</TotalTime>
  <Pages>6</Pages>
  <Words>1555</Words>
  <Characters>8869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gifheuser</dc:creator>
  <cp:lastModifiedBy>Kate Gilbert</cp:lastModifiedBy>
  <cp:revision>2</cp:revision>
  <dcterms:created xsi:type="dcterms:W3CDTF">2020-09-22T12:51:00Z</dcterms:created>
  <dcterms:modified xsi:type="dcterms:W3CDTF">2020-09-22T12:51:00Z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