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BC83" w14:textId="5D89605A" w:rsidR="000A764F" w:rsidRPr="00C94CCE" w:rsidRDefault="00145669" w:rsidP="00201511">
      <w:pPr>
        <w:pStyle w:val="Heading1"/>
      </w:pPr>
      <w:r w:rsidRPr="00C94CCE">
        <w:t>English Level 2 – Question Marks and Exclamation Marks</w:t>
      </w:r>
      <w:bookmarkStart w:id="0" w:name="_GoBack"/>
      <w:bookmarkEnd w:id="0"/>
    </w:p>
    <w:p w14:paraId="12C4C64C" w14:textId="3AF84161" w:rsidR="00145669" w:rsidRDefault="00145669" w:rsidP="00145669">
      <w:pPr>
        <w:pStyle w:val="SlideTitles"/>
      </w:pPr>
      <w:r>
        <w:t xml:space="preserve">1 </w:t>
      </w:r>
      <w:r w:rsidR="00201511">
        <w:t>of 12</w:t>
      </w:r>
      <w:r>
        <w:t xml:space="preserve"> </w:t>
      </w:r>
      <w:r w:rsidR="006D20C3">
        <w:t xml:space="preserve">– </w:t>
      </w:r>
      <w:r>
        <w:t>Welcome</w:t>
      </w:r>
    </w:p>
    <w:p w14:paraId="7A424105" w14:textId="2335C7E9" w:rsidR="00145669" w:rsidRDefault="00145669" w:rsidP="000A764F">
      <w:pPr>
        <w:pStyle w:val="ParagraphStyle"/>
      </w:pPr>
      <w:r w:rsidRPr="00145669">
        <w:t>Welcome to this session on question marks and exclamation marks.</w:t>
      </w:r>
    </w:p>
    <w:p w14:paraId="6142EE24" w14:textId="5FB6B344" w:rsidR="00145669" w:rsidRDefault="00145669" w:rsidP="000A764F">
      <w:pPr>
        <w:pStyle w:val="ParagraphStyle"/>
      </w:pPr>
    </w:p>
    <w:p w14:paraId="7F082FE2" w14:textId="77CDEFC3" w:rsidR="00145669" w:rsidRDefault="00145669" w:rsidP="000A764F">
      <w:pPr>
        <w:pStyle w:val="ParagraphStyle"/>
      </w:pPr>
      <w:r w:rsidRPr="00145669">
        <w:t>In this session we will be covering:</w:t>
      </w:r>
    </w:p>
    <w:p w14:paraId="3273FAE2" w14:textId="7B92E5EB" w:rsidR="00145669" w:rsidRDefault="00145669" w:rsidP="00145669">
      <w:pPr>
        <w:pStyle w:val="ParagraphStyle"/>
        <w:numPr>
          <w:ilvl w:val="0"/>
          <w:numId w:val="8"/>
        </w:numPr>
      </w:pPr>
      <w:r w:rsidRPr="00145669">
        <w:t>Ending sentences</w:t>
      </w:r>
    </w:p>
    <w:p w14:paraId="4D8B6487" w14:textId="3D3E4E22" w:rsidR="00145669" w:rsidRDefault="00145669" w:rsidP="00145669">
      <w:pPr>
        <w:pStyle w:val="ParagraphStyle"/>
        <w:numPr>
          <w:ilvl w:val="0"/>
          <w:numId w:val="8"/>
        </w:numPr>
      </w:pPr>
      <w:r w:rsidRPr="00145669">
        <w:t>Question marks</w:t>
      </w:r>
    </w:p>
    <w:p w14:paraId="1A4844E5" w14:textId="546B964E" w:rsidR="00145669" w:rsidRDefault="00145669" w:rsidP="00145669">
      <w:pPr>
        <w:pStyle w:val="ParagraphStyle"/>
        <w:numPr>
          <w:ilvl w:val="0"/>
          <w:numId w:val="8"/>
        </w:numPr>
      </w:pPr>
      <w:r w:rsidRPr="00145669">
        <w:t>Exclamation marks</w:t>
      </w:r>
    </w:p>
    <w:p w14:paraId="033EBF3E" w14:textId="06411204" w:rsidR="00145669" w:rsidRDefault="00603D64" w:rsidP="00603D64">
      <w:pPr>
        <w:pStyle w:val="SlideTitles"/>
      </w:pPr>
      <w:r>
        <w:t xml:space="preserve">2 </w:t>
      </w:r>
      <w:r w:rsidR="00201511">
        <w:t>of 12</w:t>
      </w:r>
      <w:r>
        <w:t xml:space="preserve"> </w:t>
      </w:r>
      <w:r w:rsidR="006D20C3">
        <w:t xml:space="preserve">– </w:t>
      </w:r>
      <w:r>
        <w:t>Ending sentences</w:t>
      </w:r>
    </w:p>
    <w:p w14:paraId="57532E2D" w14:textId="7FC730EF" w:rsidR="00603D64" w:rsidRDefault="00603D64" w:rsidP="00603D64">
      <w:pPr>
        <w:pStyle w:val="ParagraphStyle"/>
      </w:pPr>
      <w:r w:rsidRPr="00603D64">
        <w:t>Question marks and exclamation marks can be used instead of a full stop at the end of a sentence.</w:t>
      </w:r>
    </w:p>
    <w:p w14:paraId="17AD4BE5" w14:textId="79B57D50" w:rsidR="00603D64" w:rsidRDefault="00603D64" w:rsidP="00603D64">
      <w:pPr>
        <w:pStyle w:val="ParagraphStyle"/>
      </w:pPr>
      <w:r w:rsidRPr="00603D64">
        <w:t>Every sentence must end with one of the following:</w:t>
      </w:r>
    </w:p>
    <w:p w14:paraId="42956C7C" w14:textId="3C522E89" w:rsidR="00603D64" w:rsidRDefault="00603D64" w:rsidP="00603D64">
      <w:pPr>
        <w:pStyle w:val="ParagraphStyle"/>
        <w:numPr>
          <w:ilvl w:val="0"/>
          <w:numId w:val="9"/>
        </w:numPr>
      </w:pPr>
      <w:r>
        <w:t>A full stop</w:t>
      </w:r>
    </w:p>
    <w:p w14:paraId="37D01E5A" w14:textId="01BDFAEE" w:rsidR="00603D64" w:rsidRDefault="00603D64" w:rsidP="00603D64">
      <w:pPr>
        <w:pStyle w:val="ParagraphStyle"/>
        <w:numPr>
          <w:ilvl w:val="0"/>
          <w:numId w:val="9"/>
        </w:numPr>
      </w:pPr>
      <w:r>
        <w:t xml:space="preserve">A question </w:t>
      </w:r>
      <w:proofErr w:type="gramStart"/>
      <w:r>
        <w:t>mark</w:t>
      </w:r>
      <w:proofErr w:type="gramEnd"/>
    </w:p>
    <w:p w14:paraId="7050297D" w14:textId="2708F997" w:rsidR="00603D64" w:rsidRDefault="00603D64" w:rsidP="00603D64">
      <w:pPr>
        <w:pStyle w:val="ParagraphStyle"/>
        <w:numPr>
          <w:ilvl w:val="0"/>
          <w:numId w:val="9"/>
        </w:numPr>
      </w:pPr>
      <w:r>
        <w:t xml:space="preserve">An exclamation </w:t>
      </w:r>
      <w:proofErr w:type="gramStart"/>
      <w:r>
        <w:t>mark</w:t>
      </w:r>
      <w:proofErr w:type="gramEnd"/>
    </w:p>
    <w:p w14:paraId="1E5BF039" w14:textId="4C20DDF0" w:rsidR="00603D64" w:rsidRDefault="00603D64" w:rsidP="00603D64">
      <w:pPr>
        <w:pStyle w:val="SlideTitles"/>
      </w:pPr>
      <w:r>
        <w:t xml:space="preserve">3 </w:t>
      </w:r>
      <w:r w:rsidR="00201511">
        <w:t>of 12</w:t>
      </w:r>
      <w:r>
        <w:t xml:space="preserve"> – Question marks</w:t>
      </w:r>
    </w:p>
    <w:p w14:paraId="1184B49B" w14:textId="4AFDB6AE" w:rsidR="00603D64" w:rsidRDefault="00603D64" w:rsidP="00603D64">
      <w:pPr>
        <w:pStyle w:val="ParagraphStyle"/>
      </w:pPr>
      <w:r w:rsidRPr="00603D64">
        <w:t>The question mark is used to indicate a question or query.</w:t>
      </w:r>
    </w:p>
    <w:p w14:paraId="02560642" w14:textId="393ACBAC" w:rsidR="00603D64" w:rsidRDefault="00603D64" w:rsidP="00603D64">
      <w:pPr>
        <w:pStyle w:val="ParagraphStyle"/>
      </w:pPr>
    </w:p>
    <w:p w14:paraId="1FA45A15" w14:textId="358472E7" w:rsidR="00603D64" w:rsidRDefault="00603D64" w:rsidP="00603D64">
      <w:pPr>
        <w:pStyle w:val="ParagraphStyle"/>
      </w:pPr>
      <w:r w:rsidRPr="00603D64">
        <w:t>It should be used at the end of</w:t>
      </w:r>
      <w:r w:rsidR="00DA2451">
        <w:t xml:space="preserve"> the following</w:t>
      </w:r>
      <w:r w:rsidRPr="00603D64">
        <w:t>:</w:t>
      </w:r>
    </w:p>
    <w:p w14:paraId="1168BF55" w14:textId="54BE06A1" w:rsidR="00603D64" w:rsidRDefault="00603D64" w:rsidP="00DA2451">
      <w:pPr>
        <w:pStyle w:val="ParagraphStyle"/>
        <w:numPr>
          <w:ilvl w:val="0"/>
          <w:numId w:val="22"/>
        </w:numPr>
      </w:pPr>
      <w:r w:rsidRPr="00603D64">
        <w:t>Direct questions</w:t>
      </w:r>
      <w:r>
        <w:t>, for example: How much is that? (There is a question mark at the end)</w:t>
      </w:r>
    </w:p>
    <w:p w14:paraId="0032729D" w14:textId="0DB947AA" w:rsidR="00603D64" w:rsidRDefault="00603D64" w:rsidP="00DA2451">
      <w:pPr>
        <w:pStyle w:val="ParagraphStyle"/>
        <w:numPr>
          <w:ilvl w:val="0"/>
          <w:numId w:val="22"/>
        </w:numPr>
      </w:pPr>
      <w:r>
        <w:t xml:space="preserve">Tag questions, for example: </w:t>
      </w:r>
      <w:r w:rsidRPr="00603D64">
        <w:t>You’re lost, aren’t you?</w:t>
      </w:r>
      <w:r>
        <w:t xml:space="preserve"> (There is a question mark at the end)</w:t>
      </w:r>
    </w:p>
    <w:p w14:paraId="17FF0C8B" w14:textId="2E90E46C" w:rsidR="00603D64" w:rsidRDefault="00603D64" w:rsidP="00603D64">
      <w:pPr>
        <w:pStyle w:val="ParagraphStyle"/>
      </w:pPr>
    </w:p>
    <w:p w14:paraId="0797D85B" w14:textId="5F0945E0" w:rsidR="00603D64" w:rsidRDefault="00603D64" w:rsidP="00603D64">
      <w:pPr>
        <w:pStyle w:val="ParagraphStyle"/>
      </w:pPr>
      <w:r>
        <w:t>Watch the following video for more information about question marks</w:t>
      </w:r>
      <w:r w:rsidR="00DA2451">
        <w:t>:</w:t>
      </w:r>
    </w:p>
    <w:p w14:paraId="11A52CBB" w14:textId="77777777" w:rsidR="00603D64" w:rsidRDefault="0089085B" w:rsidP="00603D64">
      <w:pPr>
        <w:pStyle w:val="ParagraphStyle"/>
      </w:pPr>
      <w:hyperlink r:id="rId10" w:history="1">
        <w:r w:rsidR="00603D64" w:rsidRPr="00603D64">
          <w:rPr>
            <w:rStyle w:val="Hyperlink"/>
          </w:rPr>
          <w:t>How to apply question marks.</w:t>
        </w:r>
      </w:hyperlink>
    </w:p>
    <w:p w14:paraId="29C92A28" w14:textId="2A0DAA74" w:rsidR="00603D64" w:rsidRDefault="00603D64" w:rsidP="00603D64">
      <w:pPr>
        <w:pStyle w:val="SlideTitles"/>
      </w:pPr>
      <w:r>
        <w:t xml:space="preserve">4 </w:t>
      </w:r>
      <w:r w:rsidR="00201511">
        <w:t>of 12</w:t>
      </w:r>
      <w:r>
        <w:t xml:space="preserve"> </w:t>
      </w:r>
      <w:r w:rsidR="00B47AC6">
        <w:t xml:space="preserve">– </w:t>
      </w:r>
      <w:r>
        <w:t>Exclamation marks</w:t>
      </w:r>
      <w:r w:rsidR="00B47AC6">
        <w:t xml:space="preserve"> </w:t>
      </w:r>
    </w:p>
    <w:p w14:paraId="735365AE" w14:textId="77777777" w:rsidR="00603D64" w:rsidRDefault="00603D64" w:rsidP="00603D64">
      <w:pPr>
        <w:pStyle w:val="ParagraphStyle"/>
      </w:pPr>
      <w:r w:rsidRPr="00603D64">
        <w:t xml:space="preserve">An exclamation mark usually shows strong feeling, such as surprise, anger or joy. </w:t>
      </w:r>
    </w:p>
    <w:p w14:paraId="16976D91" w14:textId="77777777" w:rsidR="00B47AC6" w:rsidRDefault="00B47AC6" w:rsidP="00603D64">
      <w:pPr>
        <w:pStyle w:val="ParagraphStyle"/>
      </w:pPr>
    </w:p>
    <w:p w14:paraId="59708961" w14:textId="6000B7C8" w:rsidR="00603D64" w:rsidRDefault="00603D64" w:rsidP="00603D64">
      <w:pPr>
        <w:pStyle w:val="ParagraphStyle"/>
      </w:pPr>
      <w:r w:rsidRPr="00603D64">
        <w:t xml:space="preserve">Using an exclamation mark when writing is rather like shouting or raising your voice in speech. </w:t>
      </w:r>
    </w:p>
    <w:p w14:paraId="715131CA" w14:textId="77777777" w:rsidR="00B47AC6" w:rsidRDefault="00B47AC6" w:rsidP="00603D64">
      <w:pPr>
        <w:pStyle w:val="ParagraphStyle"/>
      </w:pPr>
    </w:p>
    <w:p w14:paraId="766326BE" w14:textId="4A531B75" w:rsidR="00603D64" w:rsidRDefault="00603D64" w:rsidP="00603D64">
      <w:pPr>
        <w:pStyle w:val="ParagraphStyle"/>
      </w:pPr>
      <w:r w:rsidRPr="00603D64">
        <w:t>Exclamation marks are not usually used in formal writing.</w:t>
      </w:r>
    </w:p>
    <w:p w14:paraId="1F3A6DE4" w14:textId="77777777" w:rsidR="00603D64" w:rsidRDefault="00603D64" w:rsidP="00603D64">
      <w:pPr>
        <w:pStyle w:val="ParagraphStyle"/>
      </w:pPr>
    </w:p>
    <w:p w14:paraId="796675EB" w14:textId="23EA1D4D" w:rsidR="00603D64" w:rsidRDefault="00603D64" w:rsidP="00603D64">
      <w:pPr>
        <w:pStyle w:val="ParagraphStyle"/>
      </w:pPr>
      <w:r>
        <w:t>Watch the following</w:t>
      </w:r>
      <w:r w:rsidRPr="00603D64">
        <w:t xml:space="preserve"> video for more information</w:t>
      </w:r>
      <w:r w:rsidR="00DA2451">
        <w:t xml:space="preserve"> on exclamation marks:</w:t>
      </w:r>
    </w:p>
    <w:p w14:paraId="5E50BE4F" w14:textId="65511482" w:rsidR="00B47AC6" w:rsidRDefault="0089085B" w:rsidP="00603D64">
      <w:pPr>
        <w:pStyle w:val="ParagraphStyle"/>
      </w:pPr>
      <w:hyperlink r:id="rId11" w:history="1">
        <w:r w:rsidR="00B47AC6" w:rsidRPr="00B47AC6">
          <w:rPr>
            <w:rStyle w:val="Hyperlink"/>
          </w:rPr>
          <w:t>How to use exclamation marks</w:t>
        </w:r>
      </w:hyperlink>
    </w:p>
    <w:p w14:paraId="728CB4A3" w14:textId="60FEB0F1" w:rsidR="00B47AC6" w:rsidRDefault="00B47AC6" w:rsidP="00B47AC6">
      <w:pPr>
        <w:pStyle w:val="SlideTitles"/>
      </w:pPr>
      <w:r>
        <w:t xml:space="preserve">5 </w:t>
      </w:r>
      <w:r w:rsidR="00201511">
        <w:t>of 12</w:t>
      </w:r>
      <w:r>
        <w:t xml:space="preserve"> – Question 1</w:t>
      </w:r>
    </w:p>
    <w:p w14:paraId="341739DE" w14:textId="1D5EF133" w:rsidR="00B47AC6" w:rsidRDefault="00B47AC6" w:rsidP="00B47AC6">
      <w:pPr>
        <w:pStyle w:val="ParagraphStyle"/>
      </w:pPr>
      <w:r w:rsidRPr="00B47AC6">
        <w:t xml:space="preserve">Decide whether an </w:t>
      </w:r>
      <w:r w:rsidRPr="00A35DC6">
        <w:rPr>
          <w:b/>
          <w:bCs/>
        </w:rPr>
        <w:t>exclamation mark</w:t>
      </w:r>
      <w:r w:rsidRPr="00B47AC6">
        <w:t xml:space="preserve"> or a </w:t>
      </w:r>
      <w:r w:rsidRPr="00A35DC6">
        <w:rPr>
          <w:b/>
          <w:bCs/>
        </w:rPr>
        <w:t>question mark</w:t>
      </w:r>
      <w:r w:rsidRPr="00B47AC6">
        <w:t xml:space="preserve"> should be added to the end of these sentences</w:t>
      </w:r>
      <w:r w:rsidR="00A81A49">
        <w:t>:</w:t>
      </w:r>
    </w:p>
    <w:p w14:paraId="59E4C97B" w14:textId="37DD15B4" w:rsidR="00B47AC6" w:rsidRDefault="00B47AC6" w:rsidP="00CA2E41">
      <w:pPr>
        <w:pStyle w:val="ParagraphStyle"/>
        <w:numPr>
          <w:ilvl w:val="0"/>
          <w:numId w:val="26"/>
        </w:numPr>
      </w:pPr>
      <w:r w:rsidRPr="00B47AC6">
        <w:t>What is that</w:t>
      </w:r>
    </w:p>
    <w:p w14:paraId="37967641" w14:textId="520412EC" w:rsidR="00B47AC6" w:rsidRDefault="00B47AC6" w:rsidP="00CA2E41">
      <w:pPr>
        <w:pStyle w:val="ParagraphStyle"/>
        <w:numPr>
          <w:ilvl w:val="0"/>
          <w:numId w:val="26"/>
        </w:numPr>
      </w:pPr>
      <w:r w:rsidRPr="00B47AC6">
        <w:t>The building is collapsing</w:t>
      </w:r>
    </w:p>
    <w:p w14:paraId="0156BA3C" w14:textId="76B16CE6" w:rsidR="00B47AC6" w:rsidRDefault="00B47AC6" w:rsidP="00CA2E41">
      <w:pPr>
        <w:pStyle w:val="ParagraphStyle"/>
        <w:numPr>
          <w:ilvl w:val="0"/>
          <w:numId w:val="26"/>
        </w:numPr>
      </w:pPr>
      <w:r w:rsidRPr="00B47AC6">
        <w:t>Put that down before I get mad</w:t>
      </w:r>
    </w:p>
    <w:p w14:paraId="6B87301B" w14:textId="5024707D" w:rsidR="00B47AC6" w:rsidRDefault="00B47AC6" w:rsidP="00CA2E41">
      <w:pPr>
        <w:pStyle w:val="ParagraphStyle"/>
        <w:numPr>
          <w:ilvl w:val="0"/>
          <w:numId w:val="26"/>
        </w:numPr>
      </w:pPr>
      <w:r w:rsidRPr="00B47AC6">
        <w:t>Oh no, I've forgotten</w:t>
      </w:r>
    </w:p>
    <w:p w14:paraId="5D6ABF59" w14:textId="20FC41A8" w:rsidR="00B47AC6" w:rsidRDefault="00B47AC6" w:rsidP="00CA2E41">
      <w:pPr>
        <w:pStyle w:val="ParagraphStyle"/>
        <w:numPr>
          <w:ilvl w:val="0"/>
          <w:numId w:val="26"/>
        </w:numPr>
      </w:pPr>
      <w:r w:rsidRPr="00B47AC6">
        <w:t xml:space="preserve">Is the bus going to be </w:t>
      </w:r>
      <w:proofErr w:type="gramStart"/>
      <w:r w:rsidRPr="00B47AC6">
        <w:t>late</w:t>
      </w:r>
      <w:proofErr w:type="gramEnd"/>
    </w:p>
    <w:p w14:paraId="086F8022" w14:textId="3893515F" w:rsidR="00B47AC6" w:rsidRDefault="00B47AC6" w:rsidP="00B47AC6">
      <w:pPr>
        <w:pStyle w:val="ParagraphStyle"/>
      </w:pPr>
    </w:p>
    <w:p w14:paraId="06A58C1F" w14:textId="6D0EBB44" w:rsidR="00B47AC6" w:rsidRDefault="00B47AC6" w:rsidP="00B47AC6">
      <w:pPr>
        <w:pStyle w:val="ParagraphStyle"/>
      </w:pPr>
      <w:r>
        <w:t>The correct answers are as follows:</w:t>
      </w:r>
    </w:p>
    <w:p w14:paraId="648D9061" w14:textId="5538AC06" w:rsidR="00B47AC6" w:rsidRDefault="00B47AC6" w:rsidP="00A35DC6">
      <w:pPr>
        <w:pStyle w:val="ParagraphStyle"/>
      </w:pPr>
      <w:r w:rsidRPr="00B47AC6">
        <w:t>What is that</w:t>
      </w:r>
      <w:r>
        <w:t xml:space="preserve"> – </w:t>
      </w:r>
      <w:r w:rsidRPr="00A35DC6">
        <w:rPr>
          <w:b/>
          <w:bCs/>
        </w:rPr>
        <w:t>question mark</w:t>
      </w:r>
    </w:p>
    <w:p w14:paraId="25E8B8B3" w14:textId="4B770D8B" w:rsidR="00B47AC6" w:rsidRDefault="00B47AC6" w:rsidP="00A35DC6">
      <w:pPr>
        <w:pStyle w:val="ParagraphStyle"/>
      </w:pPr>
      <w:r w:rsidRPr="00B47AC6">
        <w:lastRenderedPageBreak/>
        <w:t>The building is collapsing</w:t>
      </w:r>
      <w:r>
        <w:t xml:space="preserve"> – </w:t>
      </w:r>
      <w:r w:rsidRPr="00A35DC6">
        <w:rPr>
          <w:b/>
          <w:bCs/>
        </w:rPr>
        <w:t>exclamation mark</w:t>
      </w:r>
    </w:p>
    <w:p w14:paraId="6C026E3C" w14:textId="759BBAC9" w:rsidR="00B47AC6" w:rsidRDefault="00B47AC6" w:rsidP="00A35DC6">
      <w:pPr>
        <w:pStyle w:val="ParagraphStyle"/>
      </w:pPr>
      <w:r w:rsidRPr="00B47AC6">
        <w:t>Put that down before I get mad</w:t>
      </w:r>
      <w:r>
        <w:t xml:space="preserve"> – </w:t>
      </w:r>
      <w:r w:rsidRPr="00A35DC6">
        <w:rPr>
          <w:b/>
          <w:bCs/>
        </w:rPr>
        <w:t>exclamation mark</w:t>
      </w:r>
    </w:p>
    <w:p w14:paraId="344BF161" w14:textId="03196E9D" w:rsidR="00B47AC6" w:rsidRDefault="00B47AC6" w:rsidP="00A35DC6">
      <w:pPr>
        <w:pStyle w:val="ParagraphStyle"/>
      </w:pPr>
      <w:r w:rsidRPr="00B47AC6">
        <w:t>Oh no, I've forgotten</w:t>
      </w:r>
      <w:r>
        <w:t xml:space="preserve"> – </w:t>
      </w:r>
      <w:r w:rsidRPr="00A35DC6">
        <w:rPr>
          <w:b/>
          <w:bCs/>
        </w:rPr>
        <w:t>exclamation mark</w:t>
      </w:r>
    </w:p>
    <w:p w14:paraId="6077DA32" w14:textId="3B2BF9A7" w:rsidR="00B47AC6" w:rsidRPr="00A8206C" w:rsidRDefault="00B47AC6" w:rsidP="00A35DC6">
      <w:pPr>
        <w:pStyle w:val="ParagraphStyle"/>
      </w:pPr>
      <w:r w:rsidRPr="00B47AC6">
        <w:t>Is the bus going to be late</w:t>
      </w:r>
      <w:r>
        <w:t xml:space="preserve"> – </w:t>
      </w:r>
      <w:r w:rsidRPr="00A35DC6">
        <w:rPr>
          <w:b/>
          <w:bCs/>
        </w:rPr>
        <w:t>question mark</w:t>
      </w:r>
    </w:p>
    <w:p w14:paraId="21154074" w14:textId="453A822A" w:rsidR="00B47AC6" w:rsidRDefault="00B47AC6" w:rsidP="00B47AC6">
      <w:pPr>
        <w:pStyle w:val="SlideTitles"/>
      </w:pPr>
      <w:r>
        <w:t xml:space="preserve">6 </w:t>
      </w:r>
      <w:r w:rsidR="00201511">
        <w:t>of 12</w:t>
      </w:r>
      <w:r>
        <w:t xml:space="preserve"> – Question 2</w:t>
      </w:r>
    </w:p>
    <w:p w14:paraId="12665780" w14:textId="24EA4334" w:rsidR="00B47AC6" w:rsidRDefault="00B47AC6" w:rsidP="00B47AC6">
      <w:pPr>
        <w:pStyle w:val="ParagraphStyle"/>
      </w:pPr>
      <w:r w:rsidRPr="00B47AC6">
        <w:t xml:space="preserve">Decide whether an </w:t>
      </w:r>
      <w:r w:rsidRPr="00CA2E41">
        <w:rPr>
          <w:b/>
          <w:bCs/>
        </w:rPr>
        <w:t>exclamation mark</w:t>
      </w:r>
      <w:r w:rsidRPr="00B47AC6">
        <w:t xml:space="preserve"> or a </w:t>
      </w:r>
      <w:r w:rsidRPr="00CA2E41">
        <w:rPr>
          <w:b/>
          <w:bCs/>
        </w:rPr>
        <w:t>question mark</w:t>
      </w:r>
      <w:r w:rsidRPr="00B47AC6">
        <w:t xml:space="preserve"> should be added to the end of these sentences</w:t>
      </w:r>
      <w:r w:rsidR="00A81A49">
        <w:t>:</w:t>
      </w:r>
    </w:p>
    <w:p w14:paraId="1DDC7E8D" w14:textId="6D9F5089" w:rsidR="00B47AC6" w:rsidRDefault="00B47AC6" w:rsidP="00A35DC6">
      <w:pPr>
        <w:pStyle w:val="ParagraphStyle"/>
        <w:numPr>
          <w:ilvl w:val="0"/>
          <w:numId w:val="25"/>
        </w:numPr>
      </w:pPr>
      <w:r w:rsidRPr="00B47AC6">
        <w:t>What time is it</w:t>
      </w:r>
    </w:p>
    <w:p w14:paraId="13E19C65" w14:textId="6357F24F" w:rsidR="00B47AC6" w:rsidRDefault="00B47AC6" w:rsidP="00A35DC6">
      <w:pPr>
        <w:pStyle w:val="ParagraphStyle"/>
        <w:numPr>
          <w:ilvl w:val="0"/>
          <w:numId w:val="25"/>
        </w:numPr>
      </w:pPr>
      <w:r w:rsidRPr="00B47AC6">
        <w:t>Good heavens</w:t>
      </w:r>
    </w:p>
    <w:p w14:paraId="3FF7BEBB" w14:textId="7C9B6A36" w:rsidR="00B47AC6" w:rsidRDefault="00B47AC6" w:rsidP="00A35DC6">
      <w:pPr>
        <w:pStyle w:val="ParagraphStyle"/>
        <w:numPr>
          <w:ilvl w:val="0"/>
          <w:numId w:val="25"/>
        </w:numPr>
      </w:pPr>
      <w:r w:rsidRPr="00B47AC6">
        <w:t>This chocolate tastes disgusting</w:t>
      </w:r>
    </w:p>
    <w:p w14:paraId="714692C6" w14:textId="22600B49" w:rsidR="00B47AC6" w:rsidRDefault="00B47AC6" w:rsidP="00A35DC6">
      <w:pPr>
        <w:pStyle w:val="ParagraphStyle"/>
        <w:numPr>
          <w:ilvl w:val="0"/>
          <w:numId w:val="25"/>
        </w:numPr>
      </w:pPr>
      <w:r w:rsidRPr="00B47AC6">
        <w:t>Can I have toast for breakfast</w:t>
      </w:r>
    </w:p>
    <w:p w14:paraId="599DB37A" w14:textId="160586E7" w:rsidR="00B47AC6" w:rsidRDefault="00B47AC6" w:rsidP="00A35DC6">
      <w:pPr>
        <w:pStyle w:val="ParagraphStyle"/>
        <w:numPr>
          <w:ilvl w:val="0"/>
          <w:numId w:val="25"/>
        </w:numPr>
      </w:pPr>
      <w:r w:rsidRPr="00B47AC6">
        <w:t>Leave him alone</w:t>
      </w:r>
    </w:p>
    <w:p w14:paraId="6D151293" w14:textId="5C767641" w:rsidR="00B47AC6" w:rsidRDefault="00B47AC6" w:rsidP="00B47AC6">
      <w:pPr>
        <w:pStyle w:val="ParagraphStyle"/>
      </w:pPr>
    </w:p>
    <w:p w14:paraId="3B3753F2" w14:textId="77777777" w:rsidR="00CA2E41" w:rsidRDefault="00B47AC6" w:rsidP="00CA2E41">
      <w:pPr>
        <w:pStyle w:val="ParagraphStyle"/>
      </w:pPr>
      <w:r>
        <w:t>The correct answers are as follows:</w:t>
      </w:r>
    </w:p>
    <w:p w14:paraId="39EE07FD" w14:textId="48B0A1AD" w:rsidR="00B47AC6" w:rsidRDefault="00B47AC6" w:rsidP="00CA2E41">
      <w:pPr>
        <w:pStyle w:val="ParagraphStyle"/>
      </w:pPr>
      <w:r w:rsidRPr="00B47AC6">
        <w:t>What time is it</w:t>
      </w:r>
      <w:r>
        <w:t xml:space="preserve"> – </w:t>
      </w:r>
      <w:r w:rsidRPr="00CA2E41">
        <w:rPr>
          <w:b/>
          <w:bCs/>
        </w:rPr>
        <w:t>question mark</w:t>
      </w:r>
    </w:p>
    <w:p w14:paraId="7BB553B1" w14:textId="1CE00C6E" w:rsidR="00B47AC6" w:rsidRDefault="00B47AC6" w:rsidP="00CA2E41">
      <w:pPr>
        <w:pStyle w:val="ParagraphStyle"/>
      </w:pPr>
      <w:r w:rsidRPr="00B47AC6">
        <w:t>Good heavens</w:t>
      </w:r>
      <w:r>
        <w:t xml:space="preserve"> – </w:t>
      </w:r>
      <w:r w:rsidRPr="00CA2E41">
        <w:rPr>
          <w:b/>
          <w:bCs/>
        </w:rPr>
        <w:t>exclamation mark</w:t>
      </w:r>
    </w:p>
    <w:p w14:paraId="7658A4E2" w14:textId="09B0AF3F" w:rsidR="00B47AC6" w:rsidRDefault="00B47AC6" w:rsidP="00CA2E41">
      <w:pPr>
        <w:pStyle w:val="ParagraphStyle"/>
      </w:pPr>
      <w:r w:rsidRPr="00B47AC6">
        <w:t>This chocolate tastes disgusting</w:t>
      </w:r>
      <w:r>
        <w:t xml:space="preserve"> – </w:t>
      </w:r>
      <w:r w:rsidRPr="00CA2E41">
        <w:rPr>
          <w:b/>
          <w:bCs/>
        </w:rPr>
        <w:t>exclamation mark</w:t>
      </w:r>
    </w:p>
    <w:p w14:paraId="41BA6E68" w14:textId="26F28FC7" w:rsidR="00B47AC6" w:rsidRDefault="00B47AC6" w:rsidP="00CA2E41">
      <w:pPr>
        <w:pStyle w:val="ParagraphStyle"/>
      </w:pPr>
      <w:r w:rsidRPr="00B47AC6">
        <w:t>Can I have toast for breakfast</w:t>
      </w:r>
      <w:r>
        <w:t xml:space="preserve"> – </w:t>
      </w:r>
      <w:r w:rsidRPr="00CA2E41">
        <w:rPr>
          <w:b/>
          <w:bCs/>
        </w:rPr>
        <w:t>question mark</w:t>
      </w:r>
    </w:p>
    <w:p w14:paraId="282A72CF" w14:textId="409E090D" w:rsidR="00B47AC6" w:rsidRDefault="00B47AC6" w:rsidP="00CA2E41">
      <w:pPr>
        <w:pStyle w:val="ParagraphStyle"/>
      </w:pPr>
      <w:r w:rsidRPr="00B47AC6">
        <w:t>Leave him alone</w:t>
      </w:r>
      <w:r>
        <w:t xml:space="preserve"> – </w:t>
      </w:r>
      <w:r w:rsidRPr="00CA2E41">
        <w:rPr>
          <w:b/>
          <w:bCs/>
        </w:rPr>
        <w:t>exclamation mark</w:t>
      </w:r>
    </w:p>
    <w:p w14:paraId="356ED0D0" w14:textId="55F6B686" w:rsidR="00B47AC6" w:rsidRDefault="00B47AC6" w:rsidP="00B47AC6">
      <w:pPr>
        <w:pStyle w:val="SlideTitles"/>
      </w:pPr>
      <w:r>
        <w:t xml:space="preserve">7 </w:t>
      </w:r>
      <w:r w:rsidR="00201511">
        <w:t>of 12</w:t>
      </w:r>
      <w:r>
        <w:t xml:space="preserve"> – Question 3</w:t>
      </w:r>
    </w:p>
    <w:p w14:paraId="1A1BEE25" w14:textId="72E6630C" w:rsidR="00B47AC6" w:rsidRDefault="00B47AC6" w:rsidP="00B47AC6">
      <w:pPr>
        <w:pStyle w:val="ParagraphStyle"/>
      </w:pPr>
      <w:r w:rsidRPr="00B47AC6">
        <w:t>Which punctuation marks can be used at the end of sentences?</w:t>
      </w:r>
    </w:p>
    <w:p w14:paraId="3CA33F33" w14:textId="77777777" w:rsidR="00B47AC6" w:rsidRDefault="00B47AC6" w:rsidP="00B47AC6">
      <w:pPr>
        <w:pStyle w:val="ParagraphStyle"/>
      </w:pPr>
    </w:p>
    <w:p w14:paraId="0B72AB4A" w14:textId="1ECDA660" w:rsidR="00B47AC6" w:rsidRDefault="00B47AC6" w:rsidP="00B47AC6">
      <w:pPr>
        <w:pStyle w:val="ParagraphStyle"/>
      </w:pPr>
      <w:r>
        <w:t>Choose all that apply.</w:t>
      </w:r>
    </w:p>
    <w:p w14:paraId="52746EFD" w14:textId="422619DF" w:rsidR="00B47AC6" w:rsidRDefault="00B47AC6" w:rsidP="00B47AC6">
      <w:pPr>
        <w:pStyle w:val="ParagraphStyle"/>
        <w:numPr>
          <w:ilvl w:val="0"/>
          <w:numId w:val="15"/>
        </w:numPr>
      </w:pPr>
      <w:r>
        <w:t>Stroke</w:t>
      </w:r>
    </w:p>
    <w:p w14:paraId="4ABB4878" w14:textId="2C0D35B5" w:rsidR="00B47AC6" w:rsidRDefault="00B47AC6" w:rsidP="00B47AC6">
      <w:pPr>
        <w:pStyle w:val="ParagraphStyle"/>
        <w:numPr>
          <w:ilvl w:val="0"/>
          <w:numId w:val="15"/>
        </w:numPr>
      </w:pPr>
      <w:r>
        <w:t>Full Stop</w:t>
      </w:r>
    </w:p>
    <w:p w14:paraId="11D21D60" w14:textId="2C9BCE64" w:rsidR="00B47AC6" w:rsidRDefault="00B47AC6" w:rsidP="00B47AC6">
      <w:pPr>
        <w:pStyle w:val="ParagraphStyle"/>
        <w:numPr>
          <w:ilvl w:val="0"/>
          <w:numId w:val="15"/>
        </w:numPr>
      </w:pPr>
      <w:r>
        <w:t>Question mark</w:t>
      </w:r>
    </w:p>
    <w:p w14:paraId="7049A426" w14:textId="189C6834" w:rsidR="00B47AC6" w:rsidRDefault="00B47AC6" w:rsidP="00B47AC6">
      <w:pPr>
        <w:pStyle w:val="ParagraphStyle"/>
        <w:numPr>
          <w:ilvl w:val="0"/>
          <w:numId w:val="15"/>
        </w:numPr>
      </w:pPr>
      <w:r>
        <w:t>Semi-colon</w:t>
      </w:r>
    </w:p>
    <w:p w14:paraId="4356489D" w14:textId="0D275474" w:rsidR="00B47AC6" w:rsidRDefault="00B47AC6" w:rsidP="00B47AC6">
      <w:pPr>
        <w:pStyle w:val="ParagraphStyle"/>
        <w:numPr>
          <w:ilvl w:val="0"/>
          <w:numId w:val="15"/>
        </w:numPr>
      </w:pPr>
      <w:r>
        <w:t>Exclamation mark</w:t>
      </w:r>
    </w:p>
    <w:p w14:paraId="38DFAC6D" w14:textId="77E6939B" w:rsidR="00B47AC6" w:rsidRDefault="00B47AC6" w:rsidP="00B47AC6">
      <w:pPr>
        <w:pStyle w:val="ParagraphStyle"/>
      </w:pPr>
    </w:p>
    <w:p w14:paraId="63B9A27C" w14:textId="42338B33" w:rsidR="00B47AC6" w:rsidRDefault="00B47AC6" w:rsidP="00B47AC6">
      <w:pPr>
        <w:pStyle w:val="ParagraphStyle"/>
      </w:pPr>
      <w:r>
        <w:t>The correct answers are B, C and E, full stop, question mark and exclamation mark.</w:t>
      </w:r>
    </w:p>
    <w:p w14:paraId="4E6FF2E0" w14:textId="4A946CEA" w:rsidR="00B47AC6" w:rsidRDefault="00B47AC6" w:rsidP="00B47AC6">
      <w:pPr>
        <w:pStyle w:val="SlideTitles"/>
      </w:pPr>
      <w:r>
        <w:t xml:space="preserve">8 </w:t>
      </w:r>
      <w:r w:rsidR="00201511">
        <w:t>of 12</w:t>
      </w:r>
      <w:r>
        <w:t xml:space="preserve"> – Question 4</w:t>
      </w:r>
    </w:p>
    <w:p w14:paraId="1FE0E658" w14:textId="6B9FC768" w:rsidR="00B47AC6" w:rsidRDefault="00B47AC6" w:rsidP="00B47AC6">
      <w:pPr>
        <w:pStyle w:val="ParagraphStyle"/>
      </w:pPr>
      <w:r w:rsidRPr="00B47AC6">
        <w:t>Which punctuation mark is not usually used in formal writing?</w:t>
      </w:r>
    </w:p>
    <w:p w14:paraId="6BB1DE22" w14:textId="0561423D" w:rsidR="00B47AC6" w:rsidRDefault="00B47AC6" w:rsidP="00B47AC6">
      <w:pPr>
        <w:pStyle w:val="ParagraphStyle"/>
        <w:numPr>
          <w:ilvl w:val="0"/>
          <w:numId w:val="17"/>
        </w:numPr>
      </w:pPr>
      <w:r>
        <w:t>Full stop</w:t>
      </w:r>
    </w:p>
    <w:p w14:paraId="7F36DF45" w14:textId="5C03A1DA" w:rsidR="00B47AC6" w:rsidRDefault="00B47AC6" w:rsidP="00B47AC6">
      <w:pPr>
        <w:pStyle w:val="ParagraphStyle"/>
        <w:numPr>
          <w:ilvl w:val="0"/>
          <w:numId w:val="17"/>
        </w:numPr>
      </w:pPr>
      <w:r>
        <w:t>Question mark</w:t>
      </w:r>
    </w:p>
    <w:p w14:paraId="1264FD78" w14:textId="6F141808" w:rsidR="00B47AC6" w:rsidRDefault="00B47AC6" w:rsidP="00B47AC6">
      <w:pPr>
        <w:pStyle w:val="ParagraphStyle"/>
        <w:numPr>
          <w:ilvl w:val="0"/>
          <w:numId w:val="17"/>
        </w:numPr>
      </w:pPr>
      <w:r>
        <w:t>Exclamation mark</w:t>
      </w:r>
    </w:p>
    <w:p w14:paraId="70EAED0E" w14:textId="7F951F8D" w:rsidR="00B47AC6" w:rsidRDefault="00B47AC6" w:rsidP="00B47AC6">
      <w:pPr>
        <w:pStyle w:val="ParagraphStyle"/>
      </w:pPr>
    </w:p>
    <w:p w14:paraId="16E872F7" w14:textId="018BD3E3" w:rsidR="00B47AC6" w:rsidRDefault="00B47AC6" w:rsidP="00B47AC6">
      <w:pPr>
        <w:pStyle w:val="ParagraphStyle"/>
      </w:pPr>
      <w:r>
        <w:t>The correct answer is C, exclamation mark.</w:t>
      </w:r>
    </w:p>
    <w:p w14:paraId="6C4C519A" w14:textId="4DF52BBF" w:rsidR="00B47AC6" w:rsidRDefault="00B47AC6" w:rsidP="00B47AC6">
      <w:pPr>
        <w:pStyle w:val="SlideTitles"/>
      </w:pPr>
      <w:r>
        <w:t xml:space="preserve">9 </w:t>
      </w:r>
      <w:r w:rsidR="00201511">
        <w:t>of 12</w:t>
      </w:r>
      <w:r>
        <w:t xml:space="preserve"> – Question 5</w:t>
      </w:r>
    </w:p>
    <w:p w14:paraId="48D3A2AC" w14:textId="3E360DAB" w:rsidR="00B47AC6" w:rsidRDefault="00B47AC6" w:rsidP="00B47AC6">
      <w:pPr>
        <w:pStyle w:val="ParagraphStyle"/>
      </w:pPr>
      <w:r w:rsidRPr="00B47AC6">
        <w:t>Which of the following sentences should end with a question mark?</w:t>
      </w:r>
    </w:p>
    <w:p w14:paraId="1B437053" w14:textId="1E5BD909" w:rsidR="00B47AC6" w:rsidRDefault="00B47AC6" w:rsidP="00B47AC6">
      <w:pPr>
        <w:pStyle w:val="ParagraphStyle"/>
        <w:numPr>
          <w:ilvl w:val="0"/>
          <w:numId w:val="18"/>
        </w:numPr>
      </w:pPr>
      <w:r w:rsidRPr="00B47AC6">
        <w:t>Where do you live</w:t>
      </w:r>
    </w:p>
    <w:p w14:paraId="44A200C4" w14:textId="79C2D478" w:rsidR="00B47AC6" w:rsidRDefault="00B47AC6" w:rsidP="00B47AC6">
      <w:pPr>
        <w:pStyle w:val="ParagraphStyle"/>
        <w:numPr>
          <w:ilvl w:val="0"/>
          <w:numId w:val="18"/>
        </w:numPr>
      </w:pPr>
      <w:r w:rsidRPr="00B47AC6">
        <w:t>My sister’s name is Susan</w:t>
      </w:r>
    </w:p>
    <w:p w14:paraId="425DE978" w14:textId="2C01D599" w:rsidR="00B47AC6" w:rsidRDefault="00B47AC6" w:rsidP="00B47AC6">
      <w:pPr>
        <w:pStyle w:val="ParagraphStyle"/>
        <w:numPr>
          <w:ilvl w:val="0"/>
          <w:numId w:val="18"/>
        </w:numPr>
      </w:pPr>
      <w:r w:rsidRPr="00B47AC6">
        <w:t>Stop that at once</w:t>
      </w:r>
    </w:p>
    <w:p w14:paraId="6932FFD5" w14:textId="77777777" w:rsidR="00B47AC6" w:rsidRDefault="00B47AC6" w:rsidP="00B47AC6">
      <w:pPr>
        <w:pStyle w:val="ParagraphStyle"/>
      </w:pPr>
    </w:p>
    <w:p w14:paraId="6EE6C559" w14:textId="75D39CFE" w:rsidR="00B47AC6" w:rsidRDefault="00B47AC6" w:rsidP="00B47AC6">
      <w:pPr>
        <w:pStyle w:val="ParagraphStyle"/>
      </w:pPr>
      <w:r>
        <w:t>The correct answer is A, where do you live.</w:t>
      </w:r>
    </w:p>
    <w:p w14:paraId="523AB608" w14:textId="6C5FFA7B" w:rsidR="00B47AC6" w:rsidRDefault="00B47AC6" w:rsidP="00B47AC6">
      <w:pPr>
        <w:pStyle w:val="SlideTitles"/>
      </w:pPr>
      <w:r>
        <w:lastRenderedPageBreak/>
        <w:t xml:space="preserve">10 </w:t>
      </w:r>
      <w:r w:rsidR="00201511">
        <w:t>of 12</w:t>
      </w:r>
      <w:r>
        <w:t xml:space="preserve"> – Question 6</w:t>
      </w:r>
    </w:p>
    <w:p w14:paraId="2FEBE40D" w14:textId="5B1BB23A" w:rsidR="00B47AC6" w:rsidRDefault="00B47AC6" w:rsidP="00B47AC6">
      <w:pPr>
        <w:pStyle w:val="ParagraphStyle"/>
      </w:pPr>
      <w:r w:rsidRPr="00B47AC6">
        <w:t>Which of the following sentences should end with an exclamation mark?</w:t>
      </w:r>
    </w:p>
    <w:p w14:paraId="50915128" w14:textId="0AA5ECA9" w:rsidR="00B47AC6" w:rsidRDefault="00B47AC6" w:rsidP="00B47AC6">
      <w:pPr>
        <w:pStyle w:val="ParagraphStyle"/>
        <w:numPr>
          <w:ilvl w:val="0"/>
          <w:numId w:val="19"/>
        </w:numPr>
      </w:pPr>
      <w:r w:rsidRPr="00B47AC6">
        <w:t>What’s for dinner today</w:t>
      </w:r>
    </w:p>
    <w:p w14:paraId="1A74C618" w14:textId="4C571AE8" w:rsidR="00B47AC6" w:rsidRDefault="00B47AC6" w:rsidP="00B47AC6">
      <w:pPr>
        <w:pStyle w:val="ParagraphStyle"/>
        <w:numPr>
          <w:ilvl w:val="0"/>
          <w:numId w:val="19"/>
        </w:numPr>
      </w:pPr>
      <w:r w:rsidRPr="00B47AC6">
        <w:t>His car is red</w:t>
      </w:r>
    </w:p>
    <w:p w14:paraId="44B01391" w14:textId="075E09FD" w:rsidR="00B47AC6" w:rsidRDefault="00B47AC6" w:rsidP="00B47AC6">
      <w:pPr>
        <w:pStyle w:val="ParagraphStyle"/>
        <w:numPr>
          <w:ilvl w:val="0"/>
          <w:numId w:val="19"/>
        </w:numPr>
      </w:pPr>
      <w:r w:rsidRPr="00B47AC6">
        <w:t>Don’t move</w:t>
      </w:r>
    </w:p>
    <w:p w14:paraId="3DB1EC5A" w14:textId="6DC5106F" w:rsidR="00B47AC6" w:rsidRDefault="00B47AC6" w:rsidP="00B47AC6">
      <w:pPr>
        <w:pStyle w:val="ParagraphStyle"/>
      </w:pPr>
    </w:p>
    <w:p w14:paraId="3C146710" w14:textId="761AC4B2" w:rsidR="00B47AC6" w:rsidRDefault="00B47AC6" w:rsidP="00B47AC6">
      <w:pPr>
        <w:pStyle w:val="ParagraphStyle"/>
      </w:pPr>
      <w:r>
        <w:t xml:space="preserve">The correct answer is C, don’t move. </w:t>
      </w:r>
    </w:p>
    <w:p w14:paraId="3B5649EA" w14:textId="178DA537" w:rsidR="00B47AC6" w:rsidRDefault="00B47AC6" w:rsidP="00B47AC6">
      <w:pPr>
        <w:pStyle w:val="SlideTitles"/>
      </w:pPr>
      <w:r>
        <w:t xml:space="preserve">11 </w:t>
      </w:r>
      <w:r w:rsidR="00201511">
        <w:t>of 12</w:t>
      </w:r>
      <w:r>
        <w:t xml:space="preserve"> – Question 7</w:t>
      </w:r>
    </w:p>
    <w:p w14:paraId="5DCE615B" w14:textId="24886D60" w:rsidR="00B47AC6" w:rsidRDefault="00B47AC6" w:rsidP="00B47AC6">
      <w:pPr>
        <w:pStyle w:val="ParagraphStyle"/>
      </w:pPr>
      <w:r w:rsidRPr="00B47AC6">
        <w:t>Which sentence is correct?</w:t>
      </w:r>
    </w:p>
    <w:p w14:paraId="783FCBEE" w14:textId="57EC2D74" w:rsidR="00B47AC6" w:rsidRDefault="00B47AC6" w:rsidP="00B47AC6">
      <w:pPr>
        <w:pStyle w:val="ParagraphStyle"/>
        <w:numPr>
          <w:ilvl w:val="0"/>
          <w:numId w:val="20"/>
        </w:numPr>
      </w:pPr>
      <w:r w:rsidRPr="00B47AC6">
        <w:t>What flavour ice cream do you want.</w:t>
      </w:r>
      <w:r>
        <w:t xml:space="preserve"> (Full stop at the end)</w:t>
      </w:r>
    </w:p>
    <w:p w14:paraId="25AC8D4A" w14:textId="746EFF56" w:rsidR="00B47AC6" w:rsidRDefault="00B47AC6" w:rsidP="00B47AC6">
      <w:pPr>
        <w:pStyle w:val="ParagraphStyle"/>
        <w:numPr>
          <w:ilvl w:val="0"/>
          <w:numId w:val="20"/>
        </w:numPr>
      </w:pPr>
      <w:r w:rsidRPr="00B47AC6">
        <w:t>What flavour ice cream do you want?</w:t>
      </w:r>
      <w:r>
        <w:t xml:space="preserve"> (Question mark at the end)</w:t>
      </w:r>
    </w:p>
    <w:p w14:paraId="5EB3DD97" w14:textId="24A0E543" w:rsidR="00B47AC6" w:rsidRDefault="00B47AC6" w:rsidP="00B47AC6">
      <w:pPr>
        <w:pStyle w:val="ParagraphStyle"/>
        <w:numPr>
          <w:ilvl w:val="0"/>
          <w:numId w:val="20"/>
        </w:numPr>
      </w:pPr>
      <w:r w:rsidRPr="00B47AC6">
        <w:t>What flavour ice cream do you want!</w:t>
      </w:r>
      <w:r>
        <w:t xml:space="preserve"> (Exclamation mark at the end)</w:t>
      </w:r>
    </w:p>
    <w:p w14:paraId="4B87F40F" w14:textId="39AAD08C" w:rsidR="00B47AC6" w:rsidRDefault="00B47AC6" w:rsidP="00B47AC6">
      <w:pPr>
        <w:pStyle w:val="ParagraphStyle"/>
      </w:pPr>
    </w:p>
    <w:p w14:paraId="690F5051" w14:textId="0BFA65FD" w:rsidR="00B47AC6" w:rsidRDefault="00B47AC6" w:rsidP="00B47AC6">
      <w:pPr>
        <w:pStyle w:val="ParagraphStyle"/>
      </w:pPr>
      <w:r>
        <w:t xml:space="preserve">The correct answer is </w:t>
      </w:r>
      <w:r w:rsidR="00A359DC">
        <w:t>B, question mark at the end.</w:t>
      </w:r>
    </w:p>
    <w:p w14:paraId="2D95AB4C" w14:textId="3D27EA67" w:rsidR="000C5E06" w:rsidRDefault="000C5E06" w:rsidP="009604B3">
      <w:pPr>
        <w:pStyle w:val="SlideTitles"/>
      </w:pPr>
      <w:r>
        <w:t>1</w:t>
      </w:r>
      <w:r w:rsidR="002D0CBE">
        <w:t>2</w:t>
      </w:r>
      <w:r>
        <w:t xml:space="preserve"> </w:t>
      </w:r>
      <w:r w:rsidR="00201511">
        <w:t>of 12</w:t>
      </w:r>
      <w:r w:rsidR="00315692">
        <w:t xml:space="preserve"> – </w:t>
      </w:r>
      <w:r>
        <w:t>End</w:t>
      </w:r>
    </w:p>
    <w:p w14:paraId="695FD3BE" w14:textId="54E710F0" w:rsidR="000C5E06" w:rsidRDefault="000C5E06" w:rsidP="000C5E06">
      <w:pPr>
        <w:pStyle w:val="ParagraphStyle"/>
      </w:pPr>
      <w:r w:rsidRPr="000C5E06">
        <w:t>Well done. You have completed this session on question marks and exclamation marks.</w:t>
      </w:r>
    </w:p>
    <w:p w14:paraId="64A30CB9" w14:textId="77777777" w:rsidR="000C5E06" w:rsidRDefault="000C5E06" w:rsidP="000C5E06">
      <w:pPr>
        <w:pStyle w:val="ParagraphStyle"/>
      </w:pPr>
    </w:p>
    <w:p w14:paraId="3F81B09D" w14:textId="78A4C83F" w:rsidR="000C5E06" w:rsidRDefault="000C5E06" w:rsidP="000C5E06">
      <w:pPr>
        <w:pStyle w:val="ParagraphStyle"/>
      </w:pPr>
      <w:r w:rsidRPr="000C5E06">
        <w:t>In this session we have covered:</w:t>
      </w:r>
    </w:p>
    <w:p w14:paraId="446484C5" w14:textId="7522F04E" w:rsidR="009604B3" w:rsidRDefault="000C5E06" w:rsidP="00713512">
      <w:pPr>
        <w:pStyle w:val="ParagraphStyle"/>
        <w:numPr>
          <w:ilvl w:val="0"/>
          <w:numId w:val="21"/>
        </w:numPr>
      </w:pPr>
      <w:r w:rsidRPr="000C5E06">
        <w:t>Ending sentences</w:t>
      </w:r>
    </w:p>
    <w:p w14:paraId="5869C8A3" w14:textId="32417F49" w:rsidR="000C5E06" w:rsidRDefault="000C5E06" w:rsidP="00713512">
      <w:pPr>
        <w:pStyle w:val="ParagraphStyle"/>
        <w:numPr>
          <w:ilvl w:val="0"/>
          <w:numId w:val="21"/>
        </w:numPr>
      </w:pPr>
      <w:r w:rsidRPr="000C5E06">
        <w:t>Question marks</w:t>
      </w:r>
    </w:p>
    <w:p w14:paraId="15BCE738" w14:textId="6FD24B64" w:rsidR="000C5E06" w:rsidRDefault="000C5E06" w:rsidP="00713512">
      <w:pPr>
        <w:pStyle w:val="ParagraphStyle"/>
        <w:numPr>
          <w:ilvl w:val="0"/>
          <w:numId w:val="21"/>
        </w:numPr>
      </w:pPr>
      <w:r w:rsidRPr="004016D2">
        <w:t>Exclamation marks</w:t>
      </w:r>
    </w:p>
    <w:p w14:paraId="152FB416" w14:textId="621C6A96" w:rsidR="000C5E06" w:rsidRDefault="000C5E06" w:rsidP="009604B3">
      <w:pPr>
        <w:pStyle w:val="ParagraphStyle"/>
      </w:pPr>
    </w:p>
    <w:p w14:paraId="0559D3BB" w14:textId="319BB08D" w:rsidR="00B47AC6" w:rsidRPr="00215FC5" w:rsidRDefault="000C5E06" w:rsidP="00215FC5">
      <w:pPr>
        <w:pStyle w:val="ParagraphStyle"/>
      </w:pPr>
      <w:r w:rsidRPr="000C5E06">
        <w:t>If you are unsure or have any questions about any of these topics, make a note and speak to your tutor for more help</w:t>
      </w:r>
      <w:r w:rsidR="00215FC5">
        <w:t>.</w:t>
      </w:r>
    </w:p>
    <w:sectPr w:rsidR="00B47AC6" w:rsidRPr="00215FC5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291E" w14:textId="77777777" w:rsidR="0089085B" w:rsidRDefault="0089085B" w:rsidP="00214047">
      <w:pPr>
        <w:spacing w:after="0" w:line="240" w:lineRule="auto"/>
      </w:pPr>
      <w:r>
        <w:separator/>
      </w:r>
    </w:p>
  </w:endnote>
  <w:endnote w:type="continuationSeparator" w:id="0">
    <w:p w14:paraId="66EA3E00" w14:textId="77777777" w:rsidR="0089085B" w:rsidRDefault="0089085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056AF" w14:textId="77777777" w:rsidR="0089085B" w:rsidRDefault="0089085B" w:rsidP="00214047">
      <w:pPr>
        <w:spacing w:after="0" w:line="240" w:lineRule="auto"/>
      </w:pPr>
      <w:r>
        <w:separator/>
      </w:r>
    </w:p>
  </w:footnote>
  <w:footnote w:type="continuationSeparator" w:id="0">
    <w:p w14:paraId="2BF7F17A" w14:textId="77777777" w:rsidR="0089085B" w:rsidRDefault="0089085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164E" w14:textId="60F0FF67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3D81507"/>
    <w:multiLevelType w:val="hybridMultilevel"/>
    <w:tmpl w:val="E3303C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9F0"/>
    <w:multiLevelType w:val="hybridMultilevel"/>
    <w:tmpl w:val="FD321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4024"/>
    <w:multiLevelType w:val="hybridMultilevel"/>
    <w:tmpl w:val="DC0C5CC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4401A"/>
    <w:multiLevelType w:val="hybridMultilevel"/>
    <w:tmpl w:val="E666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523FBE"/>
    <w:multiLevelType w:val="hybridMultilevel"/>
    <w:tmpl w:val="5BD6B2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3130C"/>
    <w:multiLevelType w:val="hybridMultilevel"/>
    <w:tmpl w:val="E128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351F"/>
    <w:multiLevelType w:val="hybridMultilevel"/>
    <w:tmpl w:val="575A7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124A4"/>
    <w:multiLevelType w:val="hybridMultilevel"/>
    <w:tmpl w:val="AD38DD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86DFC"/>
    <w:multiLevelType w:val="hybridMultilevel"/>
    <w:tmpl w:val="6826EE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62E7A"/>
    <w:multiLevelType w:val="hybridMultilevel"/>
    <w:tmpl w:val="80FCA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E3348"/>
    <w:multiLevelType w:val="hybridMultilevel"/>
    <w:tmpl w:val="040A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1591"/>
    <w:multiLevelType w:val="hybridMultilevel"/>
    <w:tmpl w:val="1F241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B1726"/>
    <w:multiLevelType w:val="hybridMultilevel"/>
    <w:tmpl w:val="9D100D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552E1"/>
    <w:multiLevelType w:val="hybridMultilevel"/>
    <w:tmpl w:val="85BE2D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4890"/>
    <w:multiLevelType w:val="hybridMultilevel"/>
    <w:tmpl w:val="24509A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10DD"/>
    <w:multiLevelType w:val="hybridMultilevel"/>
    <w:tmpl w:val="5CC8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95AD9"/>
    <w:multiLevelType w:val="hybridMultilevel"/>
    <w:tmpl w:val="DC0C5CC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F7F"/>
    <w:multiLevelType w:val="hybridMultilevel"/>
    <w:tmpl w:val="58B4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2692D"/>
    <w:multiLevelType w:val="hybridMultilevel"/>
    <w:tmpl w:val="6826EE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4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4"/>
  </w:num>
  <w:num w:numId="8">
    <w:abstractNumId w:val="13"/>
  </w:num>
  <w:num w:numId="9">
    <w:abstractNumId w:val="8"/>
  </w:num>
  <w:num w:numId="10">
    <w:abstractNumId w:val="16"/>
  </w:num>
  <w:num w:numId="11">
    <w:abstractNumId w:val="3"/>
  </w:num>
  <w:num w:numId="12">
    <w:abstractNumId w:val="22"/>
  </w:num>
  <w:num w:numId="13">
    <w:abstractNumId w:val="11"/>
  </w:num>
  <w:num w:numId="14">
    <w:abstractNumId w:val="25"/>
  </w:num>
  <w:num w:numId="15">
    <w:abstractNumId w:val="7"/>
  </w:num>
  <w:num w:numId="16">
    <w:abstractNumId w:val="21"/>
  </w:num>
  <w:num w:numId="17">
    <w:abstractNumId w:val="19"/>
  </w:num>
  <w:num w:numId="18">
    <w:abstractNumId w:val="17"/>
  </w:num>
  <w:num w:numId="19">
    <w:abstractNumId w:val="20"/>
  </w:num>
  <w:num w:numId="20">
    <w:abstractNumId w:val="1"/>
  </w:num>
  <w:num w:numId="21">
    <w:abstractNumId w:val="5"/>
  </w:num>
  <w:num w:numId="22">
    <w:abstractNumId w:val="23"/>
  </w:num>
  <w:num w:numId="23">
    <w:abstractNumId w:val="10"/>
  </w:num>
  <w:num w:numId="24">
    <w:abstractNumId w:val="12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69"/>
    <w:rsid w:val="00051D0D"/>
    <w:rsid w:val="0006527F"/>
    <w:rsid w:val="00077BBC"/>
    <w:rsid w:val="000A764F"/>
    <w:rsid w:val="000B6886"/>
    <w:rsid w:val="000C5E06"/>
    <w:rsid w:val="000D2660"/>
    <w:rsid w:val="000E7796"/>
    <w:rsid w:val="000F5B8E"/>
    <w:rsid w:val="001056E2"/>
    <w:rsid w:val="0014041B"/>
    <w:rsid w:val="00145669"/>
    <w:rsid w:val="00170CB5"/>
    <w:rsid w:val="001779E8"/>
    <w:rsid w:val="00181EC1"/>
    <w:rsid w:val="00201511"/>
    <w:rsid w:val="002129E0"/>
    <w:rsid w:val="00214047"/>
    <w:rsid w:val="00215FC5"/>
    <w:rsid w:val="00233E8E"/>
    <w:rsid w:val="00252F11"/>
    <w:rsid w:val="00275516"/>
    <w:rsid w:val="002D0CBE"/>
    <w:rsid w:val="002D7D15"/>
    <w:rsid w:val="002F01D4"/>
    <w:rsid w:val="0030421C"/>
    <w:rsid w:val="00313118"/>
    <w:rsid w:val="00315692"/>
    <w:rsid w:val="003A662A"/>
    <w:rsid w:val="003C61ED"/>
    <w:rsid w:val="004016D2"/>
    <w:rsid w:val="004314A8"/>
    <w:rsid w:val="004744AF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3D64"/>
    <w:rsid w:val="00606921"/>
    <w:rsid w:val="00682E04"/>
    <w:rsid w:val="006D20C3"/>
    <w:rsid w:val="006F1629"/>
    <w:rsid w:val="006F509C"/>
    <w:rsid w:val="007100B7"/>
    <w:rsid w:val="007132A7"/>
    <w:rsid w:val="00713512"/>
    <w:rsid w:val="00767C73"/>
    <w:rsid w:val="00770224"/>
    <w:rsid w:val="00796493"/>
    <w:rsid w:val="007B7FF8"/>
    <w:rsid w:val="007F67D8"/>
    <w:rsid w:val="00842460"/>
    <w:rsid w:val="0084373E"/>
    <w:rsid w:val="0089085B"/>
    <w:rsid w:val="009102E1"/>
    <w:rsid w:val="00923567"/>
    <w:rsid w:val="009604B3"/>
    <w:rsid w:val="00966CD7"/>
    <w:rsid w:val="00992BE9"/>
    <w:rsid w:val="009B45D9"/>
    <w:rsid w:val="009D706B"/>
    <w:rsid w:val="00A25C4A"/>
    <w:rsid w:val="00A359DC"/>
    <w:rsid w:val="00A35DC6"/>
    <w:rsid w:val="00A5176B"/>
    <w:rsid w:val="00A722B2"/>
    <w:rsid w:val="00A81A49"/>
    <w:rsid w:val="00A8206C"/>
    <w:rsid w:val="00A84347"/>
    <w:rsid w:val="00A95AFA"/>
    <w:rsid w:val="00AD6380"/>
    <w:rsid w:val="00AE1EA7"/>
    <w:rsid w:val="00AF7103"/>
    <w:rsid w:val="00B02E27"/>
    <w:rsid w:val="00B24D73"/>
    <w:rsid w:val="00B47AC6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94CCE"/>
    <w:rsid w:val="00CA2E41"/>
    <w:rsid w:val="00CC012D"/>
    <w:rsid w:val="00D3678F"/>
    <w:rsid w:val="00D81769"/>
    <w:rsid w:val="00DA2451"/>
    <w:rsid w:val="00DC4AA8"/>
    <w:rsid w:val="00DD789A"/>
    <w:rsid w:val="00E06230"/>
    <w:rsid w:val="00EA3925"/>
    <w:rsid w:val="00EE0D59"/>
    <w:rsid w:val="00EE68A5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CFEB9"/>
  <w15:docId w15:val="{32A55FDA-F557-4AC4-90BE-5401E47E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03D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rbOUTHjNXSY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embed/lr4SVVh_Mn4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8307-165C-4B0E-ADB8-6822226D7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182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21</cp:revision>
  <dcterms:created xsi:type="dcterms:W3CDTF">2019-10-26T12:00:00Z</dcterms:created>
  <dcterms:modified xsi:type="dcterms:W3CDTF">2020-09-22T09:04:00Z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