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CDFCD" w14:textId="5B14D309" w:rsidR="00A25C4A" w:rsidRDefault="00362877" w:rsidP="00BA35B5">
      <w:pPr>
        <w:pStyle w:val="Heading1"/>
      </w:pPr>
      <w:r>
        <w:t xml:space="preserve">English Level 2 – </w:t>
      </w:r>
      <w:r w:rsidR="000424B7">
        <w:t>Planning</w:t>
      </w:r>
      <w:r>
        <w:t xml:space="preserve"> a Speech</w:t>
      </w:r>
    </w:p>
    <w:p w14:paraId="2DCBBFE2" w14:textId="4BDAB3FB" w:rsidR="00362877" w:rsidRDefault="00362877" w:rsidP="00362877">
      <w:pPr>
        <w:pStyle w:val="SlideTitles"/>
      </w:pPr>
      <w:r>
        <w:t xml:space="preserve">1 </w:t>
      </w:r>
      <w:r w:rsidR="00BA35B5">
        <w:t>of 16</w:t>
      </w:r>
      <w:r>
        <w:t xml:space="preserve"> – Welcome</w:t>
      </w:r>
    </w:p>
    <w:p w14:paraId="696EA5CB" w14:textId="036D161C" w:rsidR="00362877" w:rsidRDefault="00362877" w:rsidP="00362877">
      <w:pPr>
        <w:pStyle w:val="ParagraphStyle"/>
      </w:pPr>
      <w:r w:rsidRPr="00362877">
        <w:t>Welcome to this session on planning a speech.</w:t>
      </w:r>
    </w:p>
    <w:p w14:paraId="4AE09383" w14:textId="77777777" w:rsidR="00362877" w:rsidRDefault="00362877" w:rsidP="00362877">
      <w:pPr>
        <w:pStyle w:val="ParagraphStyle"/>
      </w:pPr>
    </w:p>
    <w:p w14:paraId="0AF5EDD7" w14:textId="2487E281" w:rsidR="00362877" w:rsidRDefault="00362877" w:rsidP="00362877">
      <w:pPr>
        <w:pStyle w:val="ParagraphStyle"/>
      </w:pPr>
      <w:r w:rsidRPr="00362877">
        <w:t>In this session we will be covering:</w:t>
      </w:r>
    </w:p>
    <w:p w14:paraId="0C094782" w14:textId="04580572" w:rsidR="00362877" w:rsidRDefault="00362877" w:rsidP="00362877">
      <w:pPr>
        <w:pStyle w:val="ParagraphStyle"/>
        <w:numPr>
          <w:ilvl w:val="0"/>
          <w:numId w:val="8"/>
        </w:numPr>
      </w:pPr>
      <w:r w:rsidRPr="00362877">
        <w:t>Structuring your speech</w:t>
      </w:r>
    </w:p>
    <w:p w14:paraId="3FD59997" w14:textId="77453B50" w:rsidR="00362877" w:rsidRDefault="00362877" w:rsidP="00362877">
      <w:pPr>
        <w:pStyle w:val="ParagraphStyle"/>
        <w:numPr>
          <w:ilvl w:val="0"/>
          <w:numId w:val="8"/>
        </w:numPr>
      </w:pPr>
      <w:r w:rsidRPr="00362877">
        <w:t>Introduction</w:t>
      </w:r>
    </w:p>
    <w:p w14:paraId="36015CAE" w14:textId="6AA55CDC" w:rsidR="00362877" w:rsidRDefault="00362877" w:rsidP="00362877">
      <w:pPr>
        <w:pStyle w:val="ParagraphStyle"/>
        <w:numPr>
          <w:ilvl w:val="0"/>
          <w:numId w:val="8"/>
        </w:numPr>
      </w:pPr>
      <w:r w:rsidRPr="00362877">
        <w:t>Main body</w:t>
      </w:r>
    </w:p>
    <w:p w14:paraId="64E851FD" w14:textId="4EB061F1" w:rsidR="00362877" w:rsidRDefault="00362877" w:rsidP="00362877">
      <w:pPr>
        <w:pStyle w:val="ParagraphStyle"/>
        <w:numPr>
          <w:ilvl w:val="0"/>
          <w:numId w:val="8"/>
        </w:numPr>
      </w:pPr>
      <w:r w:rsidRPr="00362877">
        <w:t>Conclusion</w:t>
      </w:r>
    </w:p>
    <w:p w14:paraId="5FAA32BD" w14:textId="2415F00A" w:rsidR="00362877" w:rsidRDefault="00362877" w:rsidP="00362877">
      <w:pPr>
        <w:pStyle w:val="ParagraphStyle"/>
        <w:numPr>
          <w:ilvl w:val="0"/>
          <w:numId w:val="8"/>
        </w:numPr>
      </w:pPr>
      <w:r w:rsidRPr="00362877">
        <w:t>Audio and visual aids</w:t>
      </w:r>
    </w:p>
    <w:p w14:paraId="78A662A8" w14:textId="212FA140" w:rsidR="00362877" w:rsidRDefault="00362877" w:rsidP="00362877">
      <w:pPr>
        <w:pStyle w:val="ParagraphStyle"/>
        <w:numPr>
          <w:ilvl w:val="0"/>
          <w:numId w:val="8"/>
        </w:numPr>
      </w:pPr>
      <w:r w:rsidRPr="00362877">
        <w:t>Tips for using visual aids</w:t>
      </w:r>
    </w:p>
    <w:p w14:paraId="3B49D25E" w14:textId="0A9898C4" w:rsidR="00362877" w:rsidRPr="00362877" w:rsidRDefault="00362877" w:rsidP="00362877">
      <w:pPr>
        <w:pStyle w:val="ParagraphStyle"/>
        <w:numPr>
          <w:ilvl w:val="0"/>
          <w:numId w:val="8"/>
        </w:numPr>
      </w:pPr>
      <w:r w:rsidRPr="00362877">
        <w:t>Principles of using audio and visual aids</w:t>
      </w:r>
    </w:p>
    <w:p w14:paraId="1D6286EE" w14:textId="0B7D42C5" w:rsidR="000A764F" w:rsidRDefault="00362877" w:rsidP="00362877">
      <w:pPr>
        <w:pStyle w:val="SlideTitles"/>
      </w:pPr>
      <w:r>
        <w:t xml:space="preserve">2 </w:t>
      </w:r>
      <w:r w:rsidR="00BA35B5">
        <w:t>of 16</w:t>
      </w:r>
      <w:r>
        <w:t xml:space="preserve"> – Structuring your speech</w:t>
      </w:r>
    </w:p>
    <w:p w14:paraId="4F5FD340" w14:textId="344A30C0" w:rsidR="00362877" w:rsidRDefault="00362877" w:rsidP="00362877">
      <w:pPr>
        <w:pStyle w:val="ParagraphStyle"/>
      </w:pPr>
      <w:r w:rsidRPr="00362877">
        <w:t>A good speech needs a good structure.</w:t>
      </w:r>
    </w:p>
    <w:p w14:paraId="1D3D04CD" w14:textId="48EDF826" w:rsidR="00362877" w:rsidRDefault="00362877" w:rsidP="00362877">
      <w:pPr>
        <w:pStyle w:val="ParagraphStyle"/>
      </w:pPr>
    </w:p>
    <w:p w14:paraId="6C55B52D" w14:textId="4605F5E4" w:rsidR="00362877" w:rsidRDefault="00362877" w:rsidP="00362877">
      <w:pPr>
        <w:pStyle w:val="ParagraphStyle"/>
      </w:pPr>
      <w:r w:rsidRPr="00362877">
        <w:t>Just like an essay, a speech needs a</w:t>
      </w:r>
      <w:r>
        <w:t xml:space="preserve"> beginning, middle and end.</w:t>
      </w:r>
      <w:r>
        <w:tab/>
      </w:r>
    </w:p>
    <w:p w14:paraId="6DB6F8B4" w14:textId="1F6FF92B" w:rsidR="00362877" w:rsidRDefault="00362877" w:rsidP="00362877">
      <w:pPr>
        <w:pStyle w:val="ParagraphStyle"/>
      </w:pPr>
    </w:p>
    <w:p w14:paraId="25B6B021" w14:textId="03506995" w:rsidR="00362877" w:rsidRDefault="00362877" w:rsidP="00362877">
      <w:pPr>
        <w:pStyle w:val="ParagraphStyle"/>
      </w:pPr>
      <w:r w:rsidRPr="00362877">
        <w:t>You</w:t>
      </w:r>
      <w:r>
        <w:t>r a</w:t>
      </w:r>
      <w:r w:rsidRPr="00362877">
        <w:t xml:space="preserve">udience won’t be able to remember </w:t>
      </w:r>
      <w:proofErr w:type="gramStart"/>
      <w:r w:rsidRPr="00362877">
        <w:t>every single thing</w:t>
      </w:r>
      <w:proofErr w:type="gramEnd"/>
      <w:r w:rsidRPr="00362877">
        <w:t xml:space="preserve"> you say, but you need to make sure they remember your key message.</w:t>
      </w:r>
    </w:p>
    <w:p w14:paraId="3EEF2A0F" w14:textId="782D4C60" w:rsidR="00362877" w:rsidRDefault="00362877" w:rsidP="00362877">
      <w:pPr>
        <w:pStyle w:val="ParagraphStyle"/>
      </w:pPr>
    </w:p>
    <w:p w14:paraId="7CD8084A" w14:textId="7D6A9FFC" w:rsidR="00362877" w:rsidRDefault="00362877" w:rsidP="00362877">
      <w:pPr>
        <w:pStyle w:val="ParagraphStyle"/>
      </w:pPr>
      <w:r w:rsidRPr="00362877">
        <w:t>A useful way to do this is:</w:t>
      </w:r>
    </w:p>
    <w:p w14:paraId="7E887BE2" w14:textId="4062F82E" w:rsidR="00362877" w:rsidRDefault="00362877" w:rsidP="00362877">
      <w:pPr>
        <w:pStyle w:val="ParagraphStyle"/>
        <w:numPr>
          <w:ilvl w:val="0"/>
          <w:numId w:val="9"/>
        </w:numPr>
      </w:pPr>
      <w:r w:rsidRPr="00362877">
        <w:t>Opening - tell them what you are going to tell them</w:t>
      </w:r>
    </w:p>
    <w:p w14:paraId="2FD7C432" w14:textId="62B2548D" w:rsidR="00362877" w:rsidRDefault="00362877" w:rsidP="00362877">
      <w:pPr>
        <w:pStyle w:val="ParagraphStyle"/>
        <w:numPr>
          <w:ilvl w:val="0"/>
          <w:numId w:val="9"/>
        </w:numPr>
      </w:pPr>
      <w:r w:rsidRPr="00362877">
        <w:t>Main content - tell them</w:t>
      </w:r>
    </w:p>
    <w:p w14:paraId="6E62838E" w14:textId="44F2FE0C" w:rsidR="00362877" w:rsidRDefault="00362877" w:rsidP="00362877">
      <w:pPr>
        <w:pStyle w:val="ParagraphStyle"/>
        <w:numPr>
          <w:ilvl w:val="0"/>
          <w:numId w:val="9"/>
        </w:numPr>
      </w:pPr>
      <w:r w:rsidRPr="00362877">
        <w:t>Closing - tell them what you told them</w:t>
      </w:r>
    </w:p>
    <w:p w14:paraId="3908E887" w14:textId="25CD588A" w:rsidR="00362877" w:rsidRDefault="00362877" w:rsidP="00362877">
      <w:pPr>
        <w:pStyle w:val="ParagraphStyle"/>
      </w:pPr>
    </w:p>
    <w:p w14:paraId="51CA6346" w14:textId="0C6AA551" w:rsidR="00362877" w:rsidRDefault="00362877" w:rsidP="00362877">
      <w:pPr>
        <w:pStyle w:val="ParagraphStyle"/>
      </w:pPr>
      <w:r w:rsidRPr="00362877">
        <w:t>This will help your audience to stay focused on your message.</w:t>
      </w:r>
    </w:p>
    <w:p w14:paraId="7254D323" w14:textId="3935D701" w:rsidR="00362877" w:rsidRDefault="00362877" w:rsidP="00362877">
      <w:pPr>
        <w:pStyle w:val="SlideTitles"/>
      </w:pPr>
      <w:r>
        <w:t xml:space="preserve">3 </w:t>
      </w:r>
      <w:r w:rsidR="00BA35B5">
        <w:t>of 16</w:t>
      </w:r>
      <w:r>
        <w:t xml:space="preserve"> – Introduction</w:t>
      </w:r>
    </w:p>
    <w:p w14:paraId="1893536C" w14:textId="7DBE6AD5" w:rsidR="00362877" w:rsidRDefault="00362877" w:rsidP="00362877">
      <w:pPr>
        <w:pStyle w:val="ParagraphStyle"/>
      </w:pPr>
      <w:r w:rsidRPr="00362877">
        <w:t>In your introduction you should:</w:t>
      </w:r>
    </w:p>
    <w:p w14:paraId="0D156771" w14:textId="4D3A6C8E" w:rsidR="00362877" w:rsidRDefault="00362877" w:rsidP="00362877">
      <w:pPr>
        <w:pStyle w:val="ParagraphStyle"/>
        <w:numPr>
          <w:ilvl w:val="0"/>
          <w:numId w:val="10"/>
        </w:numPr>
      </w:pPr>
      <w:r w:rsidRPr="00362877">
        <w:t>Define your key terms (if needed)</w:t>
      </w:r>
    </w:p>
    <w:p w14:paraId="5563516F" w14:textId="35ED3874" w:rsidR="00362877" w:rsidRDefault="00362877" w:rsidP="00362877">
      <w:pPr>
        <w:pStyle w:val="ParagraphStyle"/>
        <w:numPr>
          <w:ilvl w:val="0"/>
          <w:numId w:val="10"/>
        </w:numPr>
      </w:pPr>
      <w:r w:rsidRPr="00362877">
        <w:t>Give a general overview</w:t>
      </w:r>
    </w:p>
    <w:p w14:paraId="689B819F" w14:textId="53C8FBEE" w:rsidR="00362877" w:rsidRDefault="00362877" w:rsidP="00362877">
      <w:pPr>
        <w:pStyle w:val="ParagraphStyle"/>
        <w:numPr>
          <w:ilvl w:val="0"/>
          <w:numId w:val="10"/>
        </w:numPr>
      </w:pPr>
      <w:r w:rsidRPr="00362877">
        <w:t>Provide a tentative conclusion, so your audience knows where the speech is going</w:t>
      </w:r>
    </w:p>
    <w:p w14:paraId="6075B579" w14:textId="1EBFBEE5" w:rsidR="00362877" w:rsidRDefault="00362877" w:rsidP="00362877">
      <w:pPr>
        <w:pStyle w:val="ParagraphStyle"/>
      </w:pPr>
    </w:p>
    <w:p w14:paraId="3D0B2C29" w14:textId="34E67D56" w:rsidR="00362877" w:rsidRDefault="00362877" w:rsidP="00362877">
      <w:pPr>
        <w:pStyle w:val="ParagraphStyle"/>
      </w:pPr>
      <w:r w:rsidRPr="00362877">
        <w:t xml:space="preserve">Say something at the outset that will make them sit up and listen to you </w:t>
      </w:r>
      <w:r w:rsidR="007B2E62">
        <w:t>–</w:t>
      </w:r>
      <w:r w:rsidRPr="00362877">
        <w:t xml:space="preserve"> because</w:t>
      </w:r>
      <w:r w:rsidR="007B2E62">
        <w:t xml:space="preserve"> </w:t>
      </w:r>
      <w:r w:rsidRPr="00362877">
        <w:t>you are saying something interesting and you have an interesting way of saying it.</w:t>
      </w:r>
    </w:p>
    <w:p w14:paraId="3F836266" w14:textId="6E41E8EB" w:rsidR="00362877" w:rsidRDefault="00362877" w:rsidP="00362877">
      <w:pPr>
        <w:pStyle w:val="SlideTitles"/>
      </w:pPr>
      <w:r>
        <w:t xml:space="preserve">4 </w:t>
      </w:r>
      <w:r w:rsidR="00BA35B5">
        <w:t>of 16</w:t>
      </w:r>
      <w:r>
        <w:t xml:space="preserve"> – Main body</w:t>
      </w:r>
    </w:p>
    <w:p w14:paraId="33D683A8" w14:textId="790E1E08" w:rsidR="00362877" w:rsidRDefault="00362877" w:rsidP="00362877">
      <w:pPr>
        <w:pStyle w:val="ParagraphStyle"/>
      </w:pPr>
      <w:r w:rsidRPr="00362877">
        <w:t>There are different ways you can structure the main body of your speech.</w:t>
      </w:r>
    </w:p>
    <w:p w14:paraId="2DA3099A" w14:textId="62B4139D" w:rsidR="00362877" w:rsidRDefault="00362877" w:rsidP="00362877">
      <w:pPr>
        <w:pStyle w:val="ParagraphStyle"/>
      </w:pPr>
    </w:p>
    <w:p w14:paraId="3161507E" w14:textId="19955B04" w:rsidR="00362877" w:rsidRDefault="00362877" w:rsidP="00362877">
      <w:pPr>
        <w:pStyle w:val="ParagraphStyle"/>
      </w:pPr>
      <w:r w:rsidRPr="00362877">
        <w:t>Here are two possible structures:</w:t>
      </w:r>
    </w:p>
    <w:p w14:paraId="11D16F0A" w14:textId="1E568922" w:rsidR="00362877" w:rsidRDefault="00362877" w:rsidP="00362877">
      <w:pPr>
        <w:pStyle w:val="ParagraphStyle"/>
        <w:numPr>
          <w:ilvl w:val="0"/>
          <w:numId w:val="12"/>
        </w:numPr>
      </w:pPr>
      <w:r>
        <w:t>The sandwich method</w:t>
      </w:r>
    </w:p>
    <w:p w14:paraId="1FF4A286" w14:textId="23D18601" w:rsidR="00362877" w:rsidRDefault="00362877" w:rsidP="00362877">
      <w:pPr>
        <w:pStyle w:val="ParagraphStyle"/>
        <w:numPr>
          <w:ilvl w:val="1"/>
          <w:numId w:val="11"/>
        </w:numPr>
      </w:pPr>
      <w:r>
        <w:t>P</w:t>
      </w:r>
      <w:r w:rsidRPr="00362877">
        <w:t>resent one important point</w:t>
      </w:r>
    </w:p>
    <w:p w14:paraId="3315A0B9" w14:textId="0FEA0B97" w:rsidR="00362877" w:rsidRDefault="00362877" w:rsidP="00362877">
      <w:pPr>
        <w:pStyle w:val="ParagraphStyle"/>
        <w:numPr>
          <w:ilvl w:val="1"/>
          <w:numId w:val="11"/>
        </w:numPr>
      </w:pPr>
      <w:r>
        <w:t>I</w:t>
      </w:r>
      <w:r w:rsidRPr="00362877">
        <w:t>llustrate it</w:t>
      </w:r>
      <w:r>
        <w:tab/>
      </w:r>
    </w:p>
    <w:p w14:paraId="481FDF87" w14:textId="32AA9CAA" w:rsidR="00362877" w:rsidRDefault="00362877" w:rsidP="00362877">
      <w:pPr>
        <w:pStyle w:val="ParagraphStyle"/>
        <w:numPr>
          <w:ilvl w:val="1"/>
          <w:numId w:val="11"/>
        </w:numPr>
      </w:pPr>
      <w:r>
        <w:t>D</w:t>
      </w:r>
      <w:r w:rsidRPr="00362877">
        <w:t>raw a conclusion</w:t>
      </w:r>
    </w:p>
    <w:p w14:paraId="1CE5FC10" w14:textId="48EA091C" w:rsidR="00362877" w:rsidRDefault="00362877" w:rsidP="00362877">
      <w:pPr>
        <w:pStyle w:val="ParagraphStyle"/>
        <w:numPr>
          <w:ilvl w:val="1"/>
          <w:numId w:val="11"/>
        </w:numPr>
      </w:pPr>
      <w:r>
        <w:t>T</w:t>
      </w:r>
      <w:r w:rsidRPr="00362877">
        <w:t>hen present the second point in the same way etc.</w:t>
      </w:r>
    </w:p>
    <w:p w14:paraId="1AAEFDB0" w14:textId="78D7A5BB" w:rsidR="00362877" w:rsidRDefault="00362877" w:rsidP="00362877">
      <w:pPr>
        <w:pStyle w:val="ParagraphStyle"/>
      </w:pPr>
    </w:p>
    <w:p w14:paraId="03FDE29C" w14:textId="0676EB73" w:rsidR="00362877" w:rsidRDefault="00362877" w:rsidP="00362877">
      <w:pPr>
        <w:pStyle w:val="ParagraphStyle"/>
        <w:numPr>
          <w:ilvl w:val="0"/>
          <w:numId w:val="12"/>
        </w:numPr>
      </w:pPr>
      <w:r w:rsidRPr="00362877">
        <w:lastRenderedPageBreak/>
        <w:t>The pile method</w:t>
      </w:r>
    </w:p>
    <w:p w14:paraId="1B33578C" w14:textId="331961F5" w:rsidR="00362877" w:rsidRDefault="00362877" w:rsidP="00362877">
      <w:pPr>
        <w:pStyle w:val="ParagraphStyle"/>
        <w:numPr>
          <w:ilvl w:val="1"/>
          <w:numId w:val="12"/>
        </w:numPr>
      </w:pPr>
      <w:r>
        <w:t>P</w:t>
      </w:r>
      <w:r w:rsidRPr="00362877">
        <w:t>resent all your important points one after another</w:t>
      </w:r>
    </w:p>
    <w:p w14:paraId="04C934B0" w14:textId="11B12DCD" w:rsidR="00362877" w:rsidRDefault="00362877" w:rsidP="00362877">
      <w:pPr>
        <w:pStyle w:val="ParagraphStyle"/>
        <w:numPr>
          <w:ilvl w:val="1"/>
          <w:numId w:val="12"/>
        </w:numPr>
      </w:pPr>
      <w:r>
        <w:t>I</w:t>
      </w:r>
      <w:r w:rsidRPr="00362877">
        <w:t>llustrate</w:t>
      </w:r>
    </w:p>
    <w:p w14:paraId="1908581E" w14:textId="59BBCE8A" w:rsidR="00362877" w:rsidRDefault="00362877" w:rsidP="00362877">
      <w:pPr>
        <w:pStyle w:val="ParagraphStyle"/>
        <w:numPr>
          <w:ilvl w:val="1"/>
          <w:numId w:val="12"/>
        </w:numPr>
      </w:pPr>
      <w:r>
        <w:t>D</w:t>
      </w:r>
      <w:r w:rsidRPr="00362877">
        <w:t xml:space="preserve">raw a conclusion which is not identical to </w:t>
      </w:r>
      <w:proofErr w:type="gramStart"/>
      <w:r w:rsidRPr="00362877">
        <w:t>the final conclusion</w:t>
      </w:r>
      <w:proofErr w:type="gramEnd"/>
    </w:p>
    <w:p w14:paraId="14EF5DC0" w14:textId="723D45BC" w:rsidR="00362877" w:rsidRDefault="00362877" w:rsidP="00362877">
      <w:pPr>
        <w:pStyle w:val="SlideTitles"/>
      </w:pPr>
      <w:r>
        <w:t xml:space="preserve">5 </w:t>
      </w:r>
      <w:r w:rsidR="00BA35B5">
        <w:t>of 16</w:t>
      </w:r>
      <w:r>
        <w:t xml:space="preserve"> – Conclusion</w:t>
      </w:r>
    </w:p>
    <w:p w14:paraId="279F44D9" w14:textId="5EB09C86" w:rsidR="00362877" w:rsidRDefault="00362877" w:rsidP="00362877">
      <w:pPr>
        <w:pStyle w:val="ParagraphStyle"/>
      </w:pPr>
      <w:r w:rsidRPr="00362877">
        <w:t>In your conclusion you should:</w:t>
      </w:r>
    </w:p>
    <w:p w14:paraId="3871A9A8" w14:textId="1B540E23" w:rsidR="00362877" w:rsidRDefault="00362877" w:rsidP="00362877">
      <w:pPr>
        <w:pStyle w:val="ParagraphStyle"/>
        <w:numPr>
          <w:ilvl w:val="0"/>
          <w:numId w:val="13"/>
        </w:numPr>
      </w:pPr>
      <w:r w:rsidRPr="00362877">
        <w:t>Give a brief summary of your main points</w:t>
      </w:r>
    </w:p>
    <w:p w14:paraId="02AF1143" w14:textId="5665E161" w:rsidR="00362877" w:rsidRDefault="00362877" w:rsidP="00362877">
      <w:pPr>
        <w:pStyle w:val="ParagraphStyle"/>
        <w:numPr>
          <w:ilvl w:val="0"/>
          <w:numId w:val="13"/>
        </w:numPr>
      </w:pPr>
      <w:r w:rsidRPr="00362877">
        <w:t>Remember your core message</w:t>
      </w:r>
      <w:r>
        <w:t xml:space="preserve"> </w:t>
      </w:r>
      <w:r>
        <w:tab/>
      </w:r>
    </w:p>
    <w:p w14:paraId="1D84173D" w14:textId="0525F48E" w:rsidR="00362877" w:rsidRDefault="00362877" w:rsidP="00362877">
      <w:pPr>
        <w:pStyle w:val="ParagraphStyle"/>
        <w:numPr>
          <w:ilvl w:val="0"/>
          <w:numId w:val="13"/>
        </w:numPr>
      </w:pPr>
      <w:r w:rsidRPr="00362877">
        <w:t>Ask questions the audience should think about</w:t>
      </w:r>
    </w:p>
    <w:p w14:paraId="1C238D4E" w14:textId="7DB7B41B" w:rsidR="00362877" w:rsidRDefault="00362877" w:rsidP="00362877">
      <w:pPr>
        <w:pStyle w:val="SlideTitles"/>
      </w:pPr>
      <w:r>
        <w:t xml:space="preserve">6 </w:t>
      </w:r>
      <w:r w:rsidR="00BA35B5">
        <w:t>of 16</w:t>
      </w:r>
      <w:r>
        <w:t xml:space="preserve"> – Audio and visual aids</w:t>
      </w:r>
    </w:p>
    <w:p w14:paraId="0B1F2E4D" w14:textId="40296CFA" w:rsidR="00362877" w:rsidRDefault="00362877" w:rsidP="00362877">
      <w:pPr>
        <w:pStyle w:val="ParagraphStyle"/>
      </w:pPr>
      <w:r w:rsidRPr="00362877">
        <w:t>Audio and visual aids can be used to support your speech and make it more effective and easier to follow.</w:t>
      </w:r>
    </w:p>
    <w:p w14:paraId="10467968" w14:textId="65129F8D" w:rsidR="00362877" w:rsidRDefault="00362877" w:rsidP="00362877">
      <w:pPr>
        <w:pStyle w:val="ParagraphStyle"/>
      </w:pPr>
    </w:p>
    <w:p w14:paraId="167FCDF3" w14:textId="65FCE34D" w:rsidR="00106B6C" w:rsidRDefault="00106B6C" w:rsidP="00362877">
      <w:pPr>
        <w:pStyle w:val="ParagraphStyle"/>
      </w:pPr>
      <w:r w:rsidRPr="00106B6C">
        <w:t>So why use audio and visual aids? </w:t>
      </w:r>
    </w:p>
    <w:p w14:paraId="31A8F902" w14:textId="6C7E1537" w:rsidR="00106B6C" w:rsidRDefault="00106B6C" w:rsidP="00106B6C">
      <w:pPr>
        <w:pStyle w:val="ParagraphStyle"/>
        <w:numPr>
          <w:ilvl w:val="0"/>
          <w:numId w:val="14"/>
        </w:numPr>
      </w:pPr>
      <w:r w:rsidRPr="00106B6C">
        <w:t>To increase attention</w:t>
      </w:r>
    </w:p>
    <w:p w14:paraId="3C00C422" w14:textId="483518A1" w:rsidR="00106B6C" w:rsidRDefault="00106B6C" w:rsidP="00106B6C">
      <w:pPr>
        <w:pStyle w:val="ParagraphStyle"/>
        <w:numPr>
          <w:ilvl w:val="0"/>
          <w:numId w:val="14"/>
        </w:numPr>
      </w:pPr>
      <w:r w:rsidRPr="00106B6C">
        <w:t>To make information attractive</w:t>
      </w:r>
    </w:p>
    <w:p w14:paraId="37FEB660" w14:textId="5403DEEA" w:rsidR="00106B6C" w:rsidRDefault="00106B6C" w:rsidP="00106B6C">
      <w:pPr>
        <w:pStyle w:val="ParagraphStyle"/>
        <w:numPr>
          <w:ilvl w:val="0"/>
          <w:numId w:val="14"/>
        </w:numPr>
      </w:pPr>
      <w:r w:rsidRPr="00106B6C">
        <w:t>To summarise</w:t>
      </w:r>
    </w:p>
    <w:p w14:paraId="338BAB99" w14:textId="22A0ECB5" w:rsidR="00106B6C" w:rsidRDefault="00106B6C" w:rsidP="00106B6C">
      <w:pPr>
        <w:pStyle w:val="ParagraphStyle"/>
        <w:numPr>
          <w:ilvl w:val="0"/>
          <w:numId w:val="14"/>
        </w:numPr>
      </w:pPr>
      <w:r w:rsidRPr="00106B6C">
        <w:t>To structure information</w:t>
      </w:r>
      <w:r>
        <w:tab/>
      </w:r>
    </w:p>
    <w:p w14:paraId="63853090" w14:textId="4B538512" w:rsidR="00106B6C" w:rsidRDefault="00106B6C" w:rsidP="00106B6C">
      <w:pPr>
        <w:pStyle w:val="ParagraphStyle"/>
        <w:numPr>
          <w:ilvl w:val="0"/>
          <w:numId w:val="14"/>
        </w:numPr>
      </w:pPr>
      <w:r w:rsidRPr="00106B6C">
        <w:t>To provide continual reference for an audience</w:t>
      </w:r>
    </w:p>
    <w:p w14:paraId="5E24DEA6" w14:textId="777F2993" w:rsidR="00106B6C" w:rsidRDefault="00106B6C" w:rsidP="00106B6C">
      <w:pPr>
        <w:pStyle w:val="ParagraphStyle"/>
        <w:numPr>
          <w:ilvl w:val="0"/>
          <w:numId w:val="14"/>
        </w:numPr>
      </w:pPr>
      <w:r w:rsidRPr="00106B6C">
        <w:t>To express ideas that cannot be given verbally</w:t>
      </w:r>
    </w:p>
    <w:p w14:paraId="646AE2A3" w14:textId="1A43881C" w:rsidR="00106B6C" w:rsidRDefault="00106B6C" w:rsidP="00106B6C">
      <w:pPr>
        <w:pStyle w:val="SlideTitles"/>
      </w:pPr>
      <w:r>
        <w:t xml:space="preserve">7 </w:t>
      </w:r>
      <w:r w:rsidR="00BA35B5">
        <w:t>of 16</w:t>
      </w:r>
      <w:r>
        <w:t xml:space="preserve"> – Audio and visual aids</w:t>
      </w:r>
    </w:p>
    <w:p w14:paraId="508E7ACE" w14:textId="4C040EE2" w:rsidR="00106B6C" w:rsidRDefault="00106B6C" w:rsidP="00106B6C">
      <w:pPr>
        <w:pStyle w:val="ParagraphStyle"/>
      </w:pPr>
      <w:r w:rsidRPr="00106B6C">
        <w:t xml:space="preserve">Your speech might be supported by audio and visual aids </w:t>
      </w:r>
      <w:proofErr w:type="gramStart"/>
      <w:r w:rsidRPr="00106B6C">
        <w:t>including:</w:t>
      </w:r>
      <w:proofErr w:type="gramEnd"/>
      <w:r w:rsidRPr="00106B6C">
        <w:t xml:space="preserve"> whiteboards, models, photographs, handouts, CDs, DVDs</w:t>
      </w:r>
      <w:r>
        <w:t>.</w:t>
      </w:r>
    </w:p>
    <w:p w14:paraId="52BBCB8B" w14:textId="097C6C5D" w:rsidR="00106B6C" w:rsidRDefault="00106B6C" w:rsidP="00106B6C">
      <w:pPr>
        <w:pStyle w:val="ParagraphStyle"/>
      </w:pPr>
    </w:p>
    <w:p w14:paraId="0555EF99" w14:textId="439D05CA" w:rsidR="00106B6C" w:rsidRDefault="00106B6C" w:rsidP="00106B6C">
      <w:pPr>
        <w:pStyle w:val="ParagraphStyle"/>
      </w:pPr>
      <w:r w:rsidRPr="00106B6C">
        <w:t>When selecting your audio or visual aid, think about:</w:t>
      </w:r>
    </w:p>
    <w:p w14:paraId="79F3FDC8" w14:textId="4461A6CA" w:rsidR="00106B6C" w:rsidRDefault="00106B6C" w:rsidP="00106B6C">
      <w:pPr>
        <w:pStyle w:val="ParagraphStyle"/>
        <w:numPr>
          <w:ilvl w:val="0"/>
          <w:numId w:val="15"/>
        </w:numPr>
      </w:pPr>
      <w:r w:rsidRPr="00106B6C">
        <w:t>Is the audio or visual aid suitable for the type of speech?</w:t>
      </w:r>
      <w:r>
        <w:tab/>
      </w:r>
    </w:p>
    <w:p w14:paraId="71487B88" w14:textId="085DF8C9" w:rsidR="00106B6C" w:rsidRDefault="00106B6C" w:rsidP="00106B6C">
      <w:pPr>
        <w:pStyle w:val="ParagraphStyle"/>
        <w:numPr>
          <w:ilvl w:val="0"/>
          <w:numId w:val="15"/>
        </w:numPr>
      </w:pPr>
      <w:r w:rsidRPr="00106B6C">
        <w:t>How long will you need to show/use it?</w:t>
      </w:r>
    </w:p>
    <w:p w14:paraId="181DF390" w14:textId="51F6E8D7" w:rsidR="00106B6C" w:rsidRDefault="00106B6C" w:rsidP="00106B6C">
      <w:pPr>
        <w:pStyle w:val="ParagraphStyle"/>
        <w:numPr>
          <w:ilvl w:val="0"/>
          <w:numId w:val="15"/>
        </w:numPr>
      </w:pPr>
      <w:r w:rsidRPr="00106B6C">
        <w:t>Consider colour, overall size, letter size, graphics and underlining a visual aid</w:t>
      </w:r>
    </w:p>
    <w:p w14:paraId="3575F03E" w14:textId="67DB4FD6" w:rsidR="00106B6C" w:rsidRDefault="00106B6C" w:rsidP="00106B6C">
      <w:pPr>
        <w:pStyle w:val="ParagraphStyle"/>
        <w:numPr>
          <w:ilvl w:val="0"/>
          <w:numId w:val="15"/>
        </w:numPr>
      </w:pPr>
      <w:r w:rsidRPr="00106B6C">
        <w:t>Consider length of extract if using music or video</w:t>
      </w:r>
    </w:p>
    <w:p w14:paraId="6392B176" w14:textId="68D39B83" w:rsidR="00106B6C" w:rsidRDefault="00106B6C" w:rsidP="00106B6C">
      <w:pPr>
        <w:pStyle w:val="SlideTitles"/>
      </w:pPr>
      <w:r>
        <w:t xml:space="preserve">8 </w:t>
      </w:r>
      <w:r w:rsidR="00BA35B5">
        <w:t>of 16</w:t>
      </w:r>
      <w:r>
        <w:t xml:space="preserve"> – Audio and visual aids</w:t>
      </w:r>
    </w:p>
    <w:p w14:paraId="68FDF66B" w14:textId="2C6A6D4D" w:rsidR="00106B6C" w:rsidRDefault="00106B6C" w:rsidP="00106B6C">
      <w:pPr>
        <w:pStyle w:val="ParagraphStyle"/>
      </w:pPr>
      <w:r w:rsidRPr="00106B6C">
        <w:t>When planning your speech to include audio or visual aids remember:</w:t>
      </w:r>
    </w:p>
    <w:p w14:paraId="4F35166A" w14:textId="594227D5" w:rsidR="00106B6C" w:rsidRDefault="00106B6C" w:rsidP="00106B6C">
      <w:pPr>
        <w:pStyle w:val="ParagraphStyle"/>
        <w:numPr>
          <w:ilvl w:val="0"/>
          <w:numId w:val="16"/>
        </w:numPr>
      </w:pPr>
      <w:r w:rsidRPr="00106B6C">
        <w:t>Information should be brief</w:t>
      </w:r>
    </w:p>
    <w:p w14:paraId="209831AE" w14:textId="17BD6E6E" w:rsidR="00106B6C" w:rsidRDefault="00106B6C" w:rsidP="00106B6C">
      <w:pPr>
        <w:pStyle w:val="ParagraphStyle"/>
        <w:numPr>
          <w:ilvl w:val="0"/>
          <w:numId w:val="16"/>
        </w:numPr>
      </w:pPr>
      <w:r w:rsidRPr="00106B6C">
        <w:t>Information should be simple</w:t>
      </w:r>
    </w:p>
    <w:p w14:paraId="3625CAF0" w14:textId="3DA1DAC3" w:rsidR="00106B6C" w:rsidRDefault="00106B6C" w:rsidP="00106B6C">
      <w:pPr>
        <w:pStyle w:val="ParagraphStyle"/>
        <w:numPr>
          <w:ilvl w:val="0"/>
          <w:numId w:val="16"/>
        </w:numPr>
      </w:pPr>
      <w:r w:rsidRPr="00106B6C">
        <w:t>Information should be organised</w:t>
      </w:r>
    </w:p>
    <w:p w14:paraId="05523326" w14:textId="1C0A65B4" w:rsidR="00106B6C" w:rsidRDefault="00106B6C" w:rsidP="00106B6C">
      <w:pPr>
        <w:pStyle w:val="ParagraphStyle"/>
        <w:numPr>
          <w:ilvl w:val="0"/>
          <w:numId w:val="16"/>
        </w:numPr>
      </w:pPr>
      <w:r w:rsidRPr="00106B6C">
        <w:t>Material should be varied where possible</w:t>
      </w:r>
    </w:p>
    <w:p w14:paraId="55EC7A90" w14:textId="5612F6C5" w:rsidR="00106B6C" w:rsidRDefault="00106B6C" w:rsidP="00106B6C">
      <w:pPr>
        <w:pStyle w:val="ParagraphStyle"/>
        <w:numPr>
          <w:ilvl w:val="0"/>
          <w:numId w:val="16"/>
        </w:numPr>
      </w:pPr>
      <w:r w:rsidRPr="00106B6C">
        <w:t>Material should be an organic part of your speech</w:t>
      </w:r>
    </w:p>
    <w:p w14:paraId="3091CAAB" w14:textId="6E0DBA3F" w:rsidR="00106B6C" w:rsidRDefault="00106B6C" w:rsidP="00106B6C">
      <w:pPr>
        <w:pStyle w:val="ParagraphStyle"/>
        <w:numPr>
          <w:ilvl w:val="0"/>
          <w:numId w:val="16"/>
        </w:numPr>
      </w:pPr>
      <w:r w:rsidRPr="00106B6C">
        <w:t>Any audio or visual clips should be brief</w:t>
      </w:r>
    </w:p>
    <w:p w14:paraId="616A6028" w14:textId="77FE6A41" w:rsidR="00106B6C" w:rsidRDefault="00147F1D" w:rsidP="00106B6C">
      <w:pPr>
        <w:pStyle w:val="SlideTitles"/>
      </w:pPr>
      <w:r>
        <w:t>9</w:t>
      </w:r>
      <w:r w:rsidR="00106B6C">
        <w:t xml:space="preserve"> </w:t>
      </w:r>
      <w:r w:rsidR="00BA35B5">
        <w:t>of 16</w:t>
      </w:r>
      <w:r w:rsidR="00106B6C">
        <w:t xml:space="preserve"> – Tips for using visual aids</w:t>
      </w:r>
    </w:p>
    <w:p w14:paraId="1FAEFA8D" w14:textId="19B24649" w:rsidR="00106B6C" w:rsidRDefault="00106B6C" w:rsidP="00106B6C">
      <w:pPr>
        <w:pStyle w:val="ParagraphStyle"/>
      </w:pPr>
      <w:r w:rsidRPr="00106B6C">
        <w:t>Watch th</w:t>
      </w:r>
      <w:r>
        <w:t>e following</w:t>
      </w:r>
      <w:r w:rsidRPr="00106B6C">
        <w:t xml:space="preserve"> video to find out some top tips for using visual aids to support your speech.</w:t>
      </w:r>
      <w:r w:rsidR="00C53A1D">
        <w:t xml:space="preserve"> </w:t>
      </w:r>
      <w:r w:rsidRPr="00106B6C">
        <w:t>You may wish to take notes.</w:t>
      </w:r>
    </w:p>
    <w:p w14:paraId="452B3076" w14:textId="300BC64A" w:rsidR="00106B6C" w:rsidRDefault="005372DD" w:rsidP="00106B6C">
      <w:pPr>
        <w:pStyle w:val="ParagraphStyle"/>
      </w:pPr>
      <w:hyperlink r:id="rId10" w:history="1">
        <w:r w:rsidR="00106B6C" w:rsidRPr="00106B6C">
          <w:rPr>
            <w:rStyle w:val="Hyperlink"/>
          </w:rPr>
          <w:t>5 tips for using presentation aids</w:t>
        </w:r>
      </w:hyperlink>
    </w:p>
    <w:p w14:paraId="4EC2D3C8" w14:textId="234383C3" w:rsidR="00106B6C" w:rsidRDefault="00106B6C" w:rsidP="00106B6C">
      <w:pPr>
        <w:pStyle w:val="ParagraphStyle"/>
      </w:pPr>
    </w:p>
    <w:p w14:paraId="70229D17" w14:textId="44472E97" w:rsidR="00106B6C" w:rsidRDefault="003F47BC" w:rsidP="00106B6C">
      <w:pPr>
        <w:pStyle w:val="ParagraphStyle"/>
      </w:pPr>
      <w:r>
        <w:t>In</w:t>
      </w:r>
      <w:r w:rsidR="00106B6C" w:rsidRPr="00106B6C">
        <w:t xml:space="preserve"> the next s</w:t>
      </w:r>
      <w:r>
        <w:t>ection</w:t>
      </w:r>
      <w:r w:rsidR="00106B6C" w:rsidRPr="00106B6C">
        <w:t xml:space="preserve"> there will be a short task to test the knowledge you have gained from the video.</w:t>
      </w:r>
    </w:p>
    <w:p w14:paraId="5622E320" w14:textId="137032CC" w:rsidR="00106B6C" w:rsidRDefault="00106B6C" w:rsidP="00106B6C">
      <w:pPr>
        <w:pStyle w:val="ParagraphStyle"/>
      </w:pPr>
    </w:p>
    <w:p w14:paraId="52596C5D" w14:textId="732CAA7F" w:rsidR="00106B6C" w:rsidRDefault="00147F1D" w:rsidP="00106B6C">
      <w:pPr>
        <w:pStyle w:val="SlideTitles"/>
      </w:pPr>
      <w:r>
        <w:lastRenderedPageBreak/>
        <w:t>10</w:t>
      </w:r>
      <w:r w:rsidR="00106B6C">
        <w:t xml:space="preserve"> </w:t>
      </w:r>
      <w:r w:rsidR="00BA35B5">
        <w:t>of 16</w:t>
      </w:r>
      <w:r w:rsidR="00106B6C">
        <w:t xml:space="preserve"> – Question 1</w:t>
      </w:r>
    </w:p>
    <w:p w14:paraId="01279224" w14:textId="00AEED25" w:rsidR="007C64C9" w:rsidRPr="007C64C9" w:rsidRDefault="007C64C9" w:rsidP="00106B6C">
      <w:pPr>
        <w:pStyle w:val="ParagraphStyle"/>
      </w:pPr>
      <w:r>
        <w:t xml:space="preserve">Using the following choice of words; </w:t>
      </w:r>
      <w:r>
        <w:rPr>
          <w:b/>
          <w:bCs/>
        </w:rPr>
        <w:t>Save</w:t>
      </w:r>
      <w:r w:rsidRPr="007C64C9">
        <w:t>,</w:t>
      </w:r>
      <w:r>
        <w:rPr>
          <w:b/>
          <w:bCs/>
        </w:rPr>
        <w:t xml:space="preserve"> focusing</w:t>
      </w:r>
      <w:r w:rsidRPr="007C64C9">
        <w:t xml:space="preserve">, </w:t>
      </w:r>
      <w:r>
        <w:rPr>
          <w:b/>
          <w:bCs/>
        </w:rPr>
        <w:t>direct</w:t>
      </w:r>
      <w:r w:rsidRPr="007C64C9">
        <w:t xml:space="preserve">, </w:t>
      </w:r>
      <w:r>
        <w:rPr>
          <w:b/>
          <w:bCs/>
        </w:rPr>
        <w:t>visible</w:t>
      </w:r>
      <w:r w:rsidRPr="007C64C9">
        <w:t xml:space="preserve">, </w:t>
      </w:r>
      <w:r>
        <w:rPr>
          <w:b/>
          <w:bCs/>
        </w:rPr>
        <w:t>plan</w:t>
      </w:r>
      <w:r w:rsidRPr="007C64C9">
        <w:t xml:space="preserve">, </w:t>
      </w:r>
      <w:r>
        <w:rPr>
          <w:b/>
          <w:bCs/>
        </w:rPr>
        <w:t>time</w:t>
      </w:r>
      <w:r w:rsidRPr="007C64C9">
        <w:t xml:space="preserve">, </w:t>
      </w:r>
      <w:r>
        <w:rPr>
          <w:b/>
          <w:bCs/>
        </w:rPr>
        <w:t>reveal</w:t>
      </w:r>
      <w:r w:rsidRPr="007C64C9">
        <w:t xml:space="preserve">, </w:t>
      </w:r>
      <w:r>
        <w:rPr>
          <w:b/>
          <w:bCs/>
        </w:rPr>
        <w:t>wait</w:t>
      </w:r>
      <w:r>
        <w:t xml:space="preserve"> and</w:t>
      </w:r>
      <w:r w:rsidRPr="007C64C9">
        <w:t xml:space="preserve"> </w:t>
      </w:r>
      <w:r>
        <w:rPr>
          <w:b/>
          <w:bCs/>
        </w:rPr>
        <w:t>text</w:t>
      </w:r>
      <w:r>
        <w:t xml:space="preserve">, </w:t>
      </w:r>
      <w:r w:rsidR="00E80716">
        <w:t xml:space="preserve">fill in the blanks in the </w:t>
      </w:r>
      <w:r w:rsidR="008C2535">
        <w:t>paragraph below about the video you watched in the previous section:</w:t>
      </w:r>
    </w:p>
    <w:p w14:paraId="336E851B" w14:textId="77777777" w:rsidR="007C64C9" w:rsidRPr="008C2535" w:rsidRDefault="007C64C9" w:rsidP="00106B6C">
      <w:pPr>
        <w:pStyle w:val="ParagraphStyle"/>
      </w:pPr>
    </w:p>
    <w:p w14:paraId="0D1915D5" w14:textId="282B287E" w:rsidR="00147F1D" w:rsidRDefault="00106B6C" w:rsidP="00106B6C">
      <w:pPr>
        <w:pStyle w:val="ParagraphStyle"/>
      </w:pPr>
      <w:r>
        <w:t xml:space="preserve">Make sure your speech aid is </w:t>
      </w:r>
      <w:r w:rsidRPr="00147F1D">
        <w:rPr>
          <w:b/>
          <w:bCs/>
        </w:rPr>
        <w:t>blank</w:t>
      </w:r>
      <w:r>
        <w:t xml:space="preserve"> to your audience and limit the amount of </w:t>
      </w:r>
      <w:r w:rsidRPr="00147F1D">
        <w:rPr>
          <w:b/>
          <w:bCs/>
        </w:rPr>
        <w:t>blank</w:t>
      </w:r>
      <w:r>
        <w:t xml:space="preserve">. </w:t>
      </w:r>
      <w:r w:rsidRPr="00147F1D">
        <w:rPr>
          <w:b/>
          <w:bCs/>
        </w:rPr>
        <w:t>Blank</w:t>
      </w:r>
      <w:r>
        <w:t xml:space="preserve"> your audience to the visual aid you are </w:t>
      </w:r>
      <w:r w:rsidRPr="00147F1D">
        <w:rPr>
          <w:b/>
        </w:rPr>
        <w:t>blank</w:t>
      </w:r>
      <w:r>
        <w:t xml:space="preserve"> on </w:t>
      </w:r>
      <w:r w:rsidR="00D13AC9">
        <w:t xml:space="preserve">in </w:t>
      </w:r>
      <w:r>
        <w:t xml:space="preserve">your speech. </w:t>
      </w:r>
      <w:r w:rsidRPr="00147F1D">
        <w:rPr>
          <w:b/>
        </w:rPr>
        <w:t>Blank</w:t>
      </w:r>
      <w:r>
        <w:t xml:space="preserve"> until you have started to discuss the visual aid before you </w:t>
      </w:r>
      <w:r w:rsidRPr="00147F1D">
        <w:rPr>
          <w:b/>
        </w:rPr>
        <w:t>blank</w:t>
      </w:r>
      <w:r>
        <w:t xml:space="preserve"> it to your audience. You should </w:t>
      </w:r>
      <w:r w:rsidRPr="00147F1D">
        <w:rPr>
          <w:b/>
        </w:rPr>
        <w:t>blank</w:t>
      </w:r>
      <w:r>
        <w:t xml:space="preserve"> your speech, including the time needed to show your visual aids. </w:t>
      </w:r>
      <w:r w:rsidRPr="00147F1D">
        <w:rPr>
          <w:b/>
        </w:rPr>
        <w:t>Blank</w:t>
      </w:r>
      <w:r>
        <w:t xml:space="preserve"> your visual aids in several places and have a </w:t>
      </w:r>
      <w:proofErr w:type="spellStart"/>
      <w:r>
        <w:t>back up</w:t>
      </w:r>
      <w:proofErr w:type="spellEnd"/>
      <w:r>
        <w:t xml:space="preserve"> </w:t>
      </w:r>
      <w:r w:rsidRPr="00147F1D">
        <w:rPr>
          <w:b/>
        </w:rPr>
        <w:t>blank</w:t>
      </w:r>
      <w:r w:rsidR="00147F1D">
        <w:t xml:space="preserve"> in place.</w:t>
      </w:r>
    </w:p>
    <w:p w14:paraId="0D525AC6" w14:textId="77777777" w:rsidR="00147F1D" w:rsidRDefault="00147F1D" w:rsidP="00106B6C">
      <w:pPr>
        <w:pStyle w:val="ParagraphStyle"/>
      </w:pPr>
    </w:p>
    <w:p w14:paraId="143CECE3" w14:textId="6619F82A" w:rsidR="00147F1D" w:rsidRDefault="00147F1D" w:rsidP="00106B6C">
      <w:pPr>
        <w:pStyle w:val="ParagraphStyle"/>
      </w:pPr>
      <w:r>
        <w:t>The paragraph should read as follows:</w:t>
      </w:r>
    </w:p>
    <w:p w14:paraId="5A0DB07B" w14:textId="5A383A78" w:rsidR="00147F1D" w:rsidRDefault="00147F1D" w:rsidP="00106B6C">
      <w:pPr>
        <w:pStyle w:val="ParagraphStyle"/>
      </w:pPr>
    </w:p>
    <w:p w14:paraId="3A27FAFD" w14:textId="5D5AA8D4" w:rsidR="00147F1D" w:rsidRPr="00106B6C" w:rsidRDefault="00147F1D" w:rsidP="00106B6C">
      <w:pPr>
        <w:pStyle w:val="ParagraphStyle"/>
      </w:pPr>
      <w:r>
        <w:t xml:space="preserve">Make sure your speech aid is </w:t>
      </w:r>
      <w:r>
        <w:rPr>
          <w:b/>
          <w:bCs/>
        </w:rPr>
        <w:t>visible</w:t>
      </w:r>
      <w:r>
        <w:t xml:space="preserve"> to your audience and limit the amount of </w:t>
      </w:r>
      <w:r>
        <w:rPr>
          <w:b/>
          <w:bCs/>
        </w:rPr>
        <w:t>text</w:t>
      </w:r>
      <w:r>
        <w:t xml:space="preserve">. </w:t>
      </w:r>
      <w:r>
        <w:rPr>
          <w:b/>
          <w:bCs/>
        </w:rPr>
        <w:t>Direct</w:t>
      </w:r>
      <w:r>
        <w:t xml:space="preserve"> your audience to the visual aid you are </w:t>
      </w:r>
      <w:r>
        <w:rPr>
          <w:b/>
        </w:rPr>
        <w:t>focusing</w:t>
      </w:r>
      <w:r>
        <w:t xml:space="preserve"> on </w:t>
      </w:r>
      <w:r w:rsidR="00D13AC9">
        <w:t xml:space="preserve">in </w:t>
      </w:r>
      <w:r>
        <w:t xml:space="preserve">your speech. </w:t>
      </w:r>
      <w:r>
        <w:rPr>
          <w:b/>
        </w:rPr>
        <w:t>Wait</w:t>
      </w:r>
      <w:r>
        <w:t xml:space="preserve"> until you have started to discuss the visual aid before you </w:t>
      </w:r>
      <w:r>
        <w:rPr>
          <w:b/>
        </w:rPr>
        <w:t>reveal</w:t>
      </w:r>
      <w:r>
        <w:t xml:space="preserve"> it to your audience. You should </w:t>
      </w:r>
      <w:r>
        <w:rPr>
          <w:b/>
        </w:rPr>
        <w:t>time</w:t>
      </w:r>
      <w:r>
        <w:t xml:space="preserve"> your speech, including the time needed to show your visual aids. </w:t>
      </w:r>
      <w:r>
        <w:rPr>
          <w:b/>
        </w:rPr>
        <w:t>Save</w:t>
      </w:r>
      <w:r>
        <w:t xml:space="preserve"> your visual aids in several places and have a </w:t>
      </w:r>
      <w:proofErr w:type="spellStart"/>
      <w:r>
        <w:t>back up</w:t>
      </w:r>
      <w:proofErr w:type="spellEnd"/>
      <w:r>
        <w:t xml:space="preserve"> </w:t>
      </w:r>
      <w:r w:rsidR="00CA585A">
        <w:rPr>
          <w:b/>
        </w:rPr>
        <w:t>plan</w:t>
      </w:r>
      <w:r>
        <w:t xml:space="preserve"> in place.</w:t>
      </w:r>
    </w:p>
    <w:p w14:paraId="2FC2A555" w14:textId="71726087" w:rsidR="00106B6C" w:rsidRDefault="00147F1D" w:rsidP="00147F1D">
      <w:pPr>
        <w:pStyle w:val="SlideTitles"/>
      </w:pPr>
      <w:r>
        <w:t xml:space="preserve">11 </w:t>
      </w:r>
      <w:r w:rsidR="00BA35B5">
        <w:t>of 16</w:t>
      </w:r>
      <w:r>
        <w:t xml:space="preserve"> – Question 2</w:t>
      </w:r>
    </w:p>
    <w:p w14:paraId="2F2AFAAC" w14:textId="3C923B73" w:rsidR="00147F1D" w:rsidRDefault="00147F1D" w:rsidP="00147F1D">
      <w:pPr>
        <w:pStyle w:val="ParagraphStyle"/>
      </w:pPr>
      <w:r w:rsidRPr="00147F1D">
        <w:t>In which part of your speech should you define your key terms?</w:t>
      </w:r>
    </w:p>
    <w:p w14:paraId="50FF7EEC" w14:textId="543F339B" w:rsidR="00147F1D" w:rsidRDefault="00147F1D" w:rsidP="00147F1D">
      <w:pPr>
        <w:pStyle w:val="ParagraphStyle"/>
        <w:numPr>
          <w:ilvl w:val="0"/>
          <w:numId w:val="17"/>
        </w:numPr>
      </w:pPr>
      <w:r w:rsidRPr="00147F1D">
        <w:t>Introduction</w:t>
      </w:r>
    </w:p>
    <w:p w14:paraId="17AB9ADA" w14:textId="33D0DCAB" w:rsidR="00147F1D" w:rsidRDefault="00147F1D" w:rsidP="00147F1D">
      <w:pPr>
        <w:pStyle w:val="ParagraphStyle"/>
        <w:numPr>
          <w:ilvl w:val="0"/>
          <w:numId w:val="17"/>
        </w:numPr>
      </w:pPr>
      <w:r w:rsidRPr="00147F1D">
        <w:t>Main body</w:t>
      </w:r>
    </w:p>
    <w:p w14:paraId="6EAE4AD5" w14:textId="262207E1" w:rsidR="00147F1D" w:rsidRDefault="00147F1D" w:rsidP="00147F1D">
      <w:pPr>
        <w:pStyle w:val="ParagraphStyle"/>
        <w:numPr>
          <w:ilvl w:val="0"/>
          <w:numId w:val="17"/>
        </w:numPr>
      </w:pPr>
      <w:r w:rsidRPr="00147F1D">
        <w:t>Conclusion</w:t>
      </w:r>
    </w:p>
    <w:p w14:paraId="02950AF9" w14:textId="2AD2A9D5" w:rsidR="00147F1D" w:rsidRDefault="00147F1D" w:rsidP="00147F1D">
      <w:pPr>
        <w:pStyle w:val="ParagraphStyle"/>
      </w:pPr>
    </w:p>
    <w:p w14:paraId="6ECA0CC5" w14:textId="20FEC32E" w:rsidR="00147F1D" w:rsidRDefault="00147F1D" w:rsidP="00147F1D">
      <w:pPr>
        <w:pStyle w:val="ParagraphStyle"/>
      </w:pPr>
      <w:r>
        <w:t>The correct answer is A, introduction</w:t>
      </w:r>
    </w:p>
    <w:p w14:paraId="68928A4F" w14:textId="05145A31" w:rsidR="00147F1D" w:rsidRDefault="00147F1D" w:rsidP="00147F1D">
      <w:pPr>
        <w:pStyle w:val="SlideTitles"/>
      </w:pPr>
      <w:r>
        <w:t xml:space="preserve">12 </w:t>
      </w:r>
      <w:r w:rsidR="00BA35B5">
        <w:t>of 16</w:t>
      </w:r>
      <w:r>
        <w:t xml:space="preserve"> – Question 3</w:t>
      </w:r>
    </w:p>
    <w:p w14:paraId="0E84C0BA" w14:textId="77777777" w:rsidR="00147F1D" w:rsidRDefault="00147F1D" w:rsidP="00147F1D">
      <w:pPr>
        <w:pStyle w:val="ParagraphStyle"/>
      </w:pPr>
      <w:r>
        <w:t xml:space="preserve">Why might you wish to use visual aids in your speech? </w:t>
      </w:r>
    </w:p>
    <w:p w14:paraId="15E26362" w14:textId="77777777" w:rsidR="00147F1D" w:rsidRDefault="00147F1D" w:rsidP="00147F1D">
      <w:pPr>
        <w:pStyle w:val="ParagraphStyle"/>
      </w:pPr>
    </w:p>
    <w:p w14:paraId="79C7C664" w14:textId="706F7731" w:rsidR="00147F1D" w:rsidRDefault="00147F1D" w:rsidP="00147F1D">
      <w:pPr>
        <w:pStyle w:val="ParagraphStyle"/>
      </w:pPr>
      <w:r>
        <w:t>Choose all that apply.</w:t>
      </w:r>
    </w:p>
    <w:p w14:paraId="7F3C94DF" w14:textId="260B8559" w:rsidR="00147F1D" w:rsidRDefault="00147F1D" w:rsidP="00147F1D">
      <w:pPr>
        <w:pStyle w:val="ParagraphStyle"/>
        <w:numPr>
          <w:ilvl w:val="0"/>
          <w:numId w:val="18"/>
        </w:numPr>
      </w:pPr>
      <w:r w:rsidRPr="00147F1D">
        <w:t>To summarise</w:t>
      </w:r>
    </w:p>
    <w:p w14:paraId="23077B67" w14:textId="3832B7E7" w:rsidR="00147F1D" w:rsidRDefault="00147F1D" w:rsidP="00147F1D">
      <w:pPr>
        <w:pStyle w:val="ParagraphStyle"/>
        <w:numPr>
          <w:ilvl w:val="0"/>
          <w:numId w:val="18"/>
        </w:numPr>
      </w:pPr>
      <w:r w:rsidRPr="00147F1D">
        <w:t>To structure information</w:t>
      </w:r>
    </w:p>
    <w:p w14:paraId="0CC5D9E2" w14:textId="2E07F842" w:rsidR="00147F1D" w:rsidRDefault="00147F1D" w:rsidP="00147F1D">
      <w:pPr>
        <w:pStyle w:val="ParagraphStyle"/>
        <w:numPr>
          <w:ilvl w:val="0"/>
          <w:numId w:val="18"/>
        </w:numPr>
      </w:pPr>
      <w:r w:rsidRPr="00147F1D">
        <w:t>To fill up time in your speech</w:t>
      </w:r>
    </w:p>
    <w:p w14:paraId="02CBBF7E" w14:textId="7B6FA37B" w:rsidR="00147F1D" w:rsidRDefault="00147F1D" w:rsidP="00147F1D">
      <w:pPr>
        <w:pStyle w:val="ParagraphStyle"/>
        <w:numPr>
          <w:ilvl w:val="0"/>
          <w:numId w:val="18"/>
        </w:numPr>
      </w:pPr>
      <w:r w:rsidRPr="00147F1D">
        <w:t>To express ideas that cannot be given verbally</w:t>
      </w:r>
    </w:p>
    <w:p w14:paraId="04DF9854" w14:textId="4A04C285" w:rsidR="00147F1D" w:rsidRDefault="00147F1D" w:rsidP="00147F1D">
      <w:pPr>
        <w:pStyle w:val="ParagraphStyle"/>
        <w:numPr>
          <w:ilvl w:val="0"/>
          <w:numId w:val="18"/>
        </w:numPr>
      </w:pPr>
      <w:r w:rsidRPr="00147F1D">
        <w:t>To make the audience think you know what you are talking about</w:t>
      </w:r>
    </w:p>
    <w:p w14:paraId="33A733C5" w14:textId="3079E309" w:rsidR="00147F1D" w:rsidRDefault="00147F1D" w:rsidP="00147F1D">
      <w:pPr>
        <w:pStyle w:val="ParagraphStyle"/>
      </w:pPr>
    </w:p>
    <w:p w14:paraId="4F079B46" w14:textId="580A66C3" w:rsidR="00147F1D" w:rsidRDefault="00147F1D" w:rsidP="00147F1D">
      <w:pPr>
        <w:pStyle w:val="ParagraphStyle"/>
      </w:pPr>
      <w:r>
        <w:t>The correct answers are A, B, and D, to summarise, to structure information, and to express ideas that cannot be given verbally.</w:t>
      </w:r>
    </w:p>
    <w:p w14:paraId="2215264D" w14:textId="1448C026" w:rsidR="00147F1D" w:rsidRDefault="00147F1D" w:rsidP="00147F1D">
      <w:pPr>
        <w:pStyle w:val="SlideTitles"/>
      </w:pPr>
      <w:r>
        <w:t xml:space="preserve">13 </w:t>
      </w:r>
      <w:r w:rsidR="00BA35B5">
        <w:t>of 16</w:t>
      </w:r>
      <w:r>
        <w:t xml:space="preserve"> – Question 4</w:t>
      </w:r>
    </w:p>
    <w:p w14:paraId="3BEAF308" w14:textId="3806BDAA" w:rsidR="00147F1D" w:rsidRDefault="00147F1D" w:rsidP="00147F1D">
      <w:pPr>
        <w:pStyle w:val="ParagraphStyle"/>
      </w:pPr>
      <w:r w:rsidRPr="00147F1D">
        <w:t>Which of the following pieces of advice should you follow when planning your speech?</w:t>
      </w:r>
    </w:p>
    <w:p w14:paraId="75A6E584" w14:textId="36EDC97C" w:rsidR="00147F1D" w:rsidRDefault="00147F1D" w:rsidP="00147F1D">
      <w:pPr>
        <w:pStyle w:val="ParagraphStyle"/>
        <w:numPr>
          <w:ilvl w:val="0"/>
          <w:numId w:val="19"/>
        </w:numPr>
      </w:pPr>
      <w:r w:rsidRPr="00147F1D">
        <w:t>Give lots of complex information</w:t>
      </w:r>
    </w:p>
    <w:p w14:paraId="5B577430" w14:textId="0C9D271A" w:rsidR="00147F1D" w:rsidRDefault="00147F1D" w:rsidP="00147F1D">
      <w:pPr>
        <w:pStyle w:val="ParagraphStyle"/>
        <w:numPr>
          <w:ilvl w:val="0"/>
          <w:numId w:val="19"/>
        </w:numPr>
      </w:pPr>
      <w:r w:rsidRPr="00147F1D">
        <w:t>Keep your information organised</w:t>
      </w:r>
    </w:p>
    <w:p w14:paraId="03F1CBDE" w14:textId="6F845F26" w:rsidR="00147F1D" w:rsidRDefault="00147F1D" w:rsidP="00147F1D">
      <w:pPr>
        <w:pStyle w:val="ParagraphStyle"/>
        <w:numPr>
          <w:ilvl w:val="0"/>
          <w:numId w:val="19"/>
        </w:numPr>
      </w:pPr>
      <w:r w:rsidRPr="00147F1D">
        <w:t>Use long audio or visual clips to fill up your presentation</w:t>
      </w:r>
    </w:p>
    <w:p w14:paraId="4443245F" w14:textId="5ED73C2F" w:rsidR="00147F1D" w:rsidRDefault="00147F1D" w:rsidP="00147F1D">
      <w:pPr>
        <w:pStyle w:val="ParagraphStyle"/>
      </w:pPr>
    </w:p>
    <w:p w14:paraId="022CB197" w14:textId="5A3F5CF8" w:rsidR="00147F1D" w:rsidRDefault="00147F1D" w:rsidP="00147F1D">
      <w:pPr>
        <w:pStyle w:val="ParagraphStyle"/>
      </w:pPr>
      <w:r>
        <w:t>The correct answer is B, keep your information organised.</w:t>
      </w:r>
    </w:p>
    <w:p w14:paraId="4BDE7D7F" w14:textId="10DC333A" w:rsidR="00147F1D" w:rsidRDefault="00E4624B" w:rsidP="00147F1D">
      <w:pPr>
        <w:pStyle w:val="SlideTitles"/>
      </w:pPr>
      <w:r>
        <w:t xml:space="preserve">14 </w:t>
      </w:r>
      <w:r w:rsidR="00BA35B5">
        <w:t>of 16</w:t>
      </w:r>
      <w:r>
        <w:t xml:space="preserve"> – Question 5</w:t>
      </w:r>
    </w:p>
    <w:p w14:paraId="7ADDAD17" w14:textId="23E83151" w:rsidR="00E4624B" w:rsidRDefault="00E4624B" w:rsidP="00E4624B">
      <w:pPr>
        <w:pStyle w:val="ParagraphStyle"/>
      </w:pPr>
      <w:r w:rsidRPr="00E4624B">
        <w:t>Which method of presenting information is shown below?</w:t>
      </w:r>
    </w:p>
    <w:p w14:paraId="2D47C4FB" w14:textId="5C547534" w:rsidR="00E4624B" w:rsidRDefault="001D62A8" w:rsidP="00E4624B">
      <w:pPr>
        <w:pStyle w:val="ParagraphStyle"/>
        <w:numPr>
          <w:ilvl w:val="0"/>
          <w:numId w:val="21"/>
        </w:numPr>
      </w:pPr>
      <w:r>
        <w:t>P</w:t>
      </w:r>
      <w:r w:rsidR="00E4624B">
        <w:t>resent one important point</w:t>
      </w:r>
    </w:p>
    <w:p w14:paraId="355C9D16" w14:textId="26130436" w:rsidR="00E4624B" w:rsidRDefault="001D62A8" w:rsidP="00E4624B">
      <w:pPr>
        <w:pStyle w:val="ParagraphStyle"/>
        <w:numPr>
          <w:ilvl w:val="0"/>
          <w:numId w:val="21"/>
        </w:numPr>
      </w:pPr>
      <w:r>
        <w:t>I</w:t>
      </w:r>
      <w:r w:rsidR="00E4624B">
        <w:t xml:space="preserve">llustrate it </w:t>
      </w:r>
    </w:p>
    <w:p w14:paraId="3D032EE8" w14:textId="7490B725" w:rsidR="00E4624B" w:rsidRDefault="001D62A8" w:rsidP="00E4624B">
      <w:pPr>
        <w:pStyle w:val="ParagraphStyle"/>
        <w:numPr>
          <w:ilvl w:val="0"/>
          <w:numId w:val="21"/>
        </w:numPr>
      </w:pPr>
      <w:r>
        <w:lastRenderedPageBreak/>
        <w:t>D</w:t>
      </w:r>
      <w:r w:rsidR="00E4624B">
        <w:t>raw a conclusion</w:t>
      </w:r>
    </w:p>
    <w:p w14:paraId="1DB8AC72" w14:textId="14701A06" w:rsidR="00E4624B" w:rsidRDefault="001D62A8" w:rsidP="00E4624B">
      <w:pPr>
        <w:pStyle w:val="ParagraphStyle"/>
        <w:numPr>
          <w:ilvl w:val="0"/>
          <w:numId w:val="21"/>
        </w:numPr>
      </w:pPr>
      <w:r>
        <w:t>T</w:t>
      </w:r>
      <w:r w:rsidR="00E4624B">
        <w:t>hen present the second point in the same way etc.</w:t>
      </w:r>
    </w:p>
    <w:p w14:paraId="06D1656C" w14:textId="2A2C919D" w:rsidR="00E4624B" w:rsidRDefault="00E4624B" w:rsidP="00E4624B">
      <w:pPr>
        <w:pStyle w:val="ParagraphStyle"/>
      </w:pPr>
    </w:p>
    <w:p w14:paraId="0ADB026A" w14:textId="64F81407" w:rsidR="00E4624B" w:rsidRDefault="00E4624B" w:rsidP="00E4624B">
      <w:pPr>
        <w:pStyle w:val="ParagraphStyle"/>
      </w:pPr>
      <w:r>
        <w:t>The answer options are:</w:t>
      </w:r>
    </w:p>
    <w:p w14:paraId="1C2535A0" w14:textId="551C3027" w:rsidR="00E4624B" w:rsidRDefault="00E4624B" w:rsidP="00E4624B">
      <w:pPr>
        <w:pStyle w:val="ParagraphStyle"/>
        <w:numPr>
          <w:ilvl w:val="0"/>
          <w:numId w:val="22"/>
        </w:numPr>
      </w:pPr>
      <w:r w:rsidRPr="00E4624B">
        <w:t>The sandwich method</w:t>
      </w:r>
    </w:p>
    <w:p w14:paraId="35702D3F" w14:textId="7172FAAD" w:rsidR="00E4624B" w:rsidRDefault="00E4624B" w:rsidP="00E4624B">
      <w:pPr>
        <w:pStyle w:val="ParagraphStyle"/>
        <w:numPr>
          <w:ilvl w:val="0"/>
          <w:numId w:val="22"/>
        </w:numPr>
      </w:pPr>
      <w:r w:rsidRPr="00E4624B">
        <w:t>The pile method</w:t>
      </w:r>
    </w:p>
    <w:p w14:paraId="6307BB14" w14:textId="3AA0CE66" w:rsidR="00E4624B" w:rsidRDefault="00E4624B" w:rsidP="00E4624B">
      <w:pPr>
        <w:pStyle w:val="ParagraphStyle"/>
      </w:pPr>
    </w:p>
    <w:p w14:paraId="461AFA9E" w14:textId="35E89135" w:rsidR="00E4624B" w:rsidRDefault="00E4624B" w:rsidP="00E4624B">
      <w:pPr>
        <w:pStyle w:val="ParagraphStyle"/>
      </w:pPr>
      <w:r>
        <w:t>The correct answer is A, the sandwich method</w:t>
      </w:r>
    </w:p>
    <w:p w14:paraId="36177A57" w14:textId="78AC3E27" w:rsidR="00E4624B" w:rsidRDefault="00E4624B" w:rsidP="00E4624B">
      <w:pPr>
        <w:pStyle w:val="SlideTitles"/>
      </w:pPr>
      <w:r>
        <w:t xml:space="preserve">15 </w:t>
      </w:r>
      <w:r w:rsidR="00BA35B5">
        <w:t>of 16</w:t>
      </w:r>
      <w:r>
        <w:t xml:space="preserve"> – Question 6</w:t>
      </w:r>
    </w:p>
    <w:p w14:paraId="1F502EF7" w14:textId="77777777" w:rsidR="00E4624B" w:rsidRDefault="00E4624B" w:rsidP="00E4624B">
      <w:pPr>
        <w:pStyle w:val="ParagraphStyle"/>
      </w:pPr>
      <w:r>
        <w:t xml:space="preserve">Which of the following should you do in your conclusion? </w:t>
      </w:r>
    </w:p>
    <w:p w14:paraId="62267F56" w14:textId="77777777" w:rsidR="00E4624B" w:rsidRDefault="00E4624B" w:rsidP="00E4624B">
      <w:pPr>
        <w:pStyle w:val="ParagraphStyle"/>
      </w:pPr>
    </w:p>
    <w:p w14:paraId="24BB9B8A" w14:textId="6894EFF1" w:rsidR="00E4624B" w:rsidRDefault="00E4624B" w:rsidP="00E4624B">
      <w:pPr>
        <w:pStyle w:val="ParagraphStyle"/>
      </w:pPr>
      <w:r>
        <w:t>Choose all that apply.</w:t>
      </w:r>
    </w:p>
    <w:p w14:paraId="34C5E9C9" w14:textId="3D53377D" w:rsidR="00E4624B" w:rsidRDefault="00E4624B" w:rsidP="00E4624B">
      <w:pPr>
        <w:pStyle w:val="ParagraphStyle"/>
        <w:numPr>
          <w:ilvl w:val="0"/>
          <w:numId w:val="23"/>
        </w:numPr>
      </w:pPr>
      <w:r w:rsidRPr="00E4624B">
        <w:t>Introduce new points</w:t>
      </w:r>
    </w:p>
    <w:p w14:paraId="3C8485FC" w14:textId="498729A9" w:rsidR="00E4624B" w:rsidRDefault="00E4624B" w:rsidP="00E4624B">
      <w:pPr>
        <w:pStyle w:val="ParagraphStyle"/>
        <w:numPr>
          <w:ilvl w:val="0"/>
          <w:numId w:val="23"/>
        </w:numPr>
      </w:pPr>
      <w:r w:rsidRPr="00E4624B">
        <w:t>Remember your core message</w:t>
      </w:r>
    </w:p>
    <w:p w14:paraId="61561707" w14:textId="7E8C284A" w:rsidR="00E4624B" w:rsidRDefault="00E4624B" w:rsidP="00E4624B">
      <w:pPr>
        <w:pStyle w:val="ParagraphStyle"/>
        <w:numPr>
          <w:ilvl w:val="0"/>
          <w:numId w:val="23"/>
        </w:numPr>
      </w:pPr>
      <w:r w:rsidRPr="00E4624B">
        <w:t>Leave your audience with questions to think about</w:t>
      </w:r>
    </w:p>
    <w:p w14:paraId="61F2A0BB" w14:textId="340D1DE5" w:rsidR="00E4624B" w:rsidRDefault="00E4624B" w:rsidP="00E4624B">
      <w:pPr>
        <w:pStyle w:val="ParagraphStyle"/>
      </w:pPr>
    </w:p>
    <w:p w14:paraId="7640AC9C" w14:textId="33493AEF" w:rsidR="00E4624B" w:rsidRDefault="00E4624B" w:rsidP="00E4624B">
      <w:pPr>
        <w:pStyle w:val="ParagraphStyle"/>
      </w:pPr>
      <w:r>
        <w:t>The correct answer is B and C, remember your core message and leave your audience with question</w:t>
      </w:r>
      <w:r w:rsidR="005F2015">
        <w:t>s</w:t>
      </w:r>
      <w:r>
        <w:t xml:space="preserve"> to think about.</w:t>
      </w:r>
    </w:p>
    <w:p w14:paraId="2E8FCA9E" w14:textId="64E71836" w:rsidR="00E4624B" w:rsidRDefault="00E4624B" w:rsidP="00E4624B">
      <w:pPr>
        <w:pStyle w:val="SlideTitles"/>
      </w:pPr>
      <w:r>
        <w:t xml:space="preserve">16 </w:t>
      </w:r>
      <w:r w:rsidR="00BA35B5">
        <w:t>of 16</w:t>
      </w:r>
      <w:r>
        <w:t xml:space="preserve"> – End</w:t>
      </w:r>
    </w:p>
    <w:p w14:paraId="5BF5B95A" w14:textId="27236D6D" w:rsidR="00E4624B" w:rsidRPr="00BB7DF8" w:rsidRDefault="00E4624B" w:rsidP="00BB7DF8">
      <w:pPr>
        <w:pStyle w:val="ParagraphStyle"/>
      </w:pPr>
      <w:r w:rsidRPr="00BB7DF8">
        <w:t>Well done. You have completed this session on planning a speech.</w:t>
      </w:r>
    </w:p>
    <w:p w14:paraId="1529BC14" w14:textId="7C250DF7" w:rsidR="00E4624B" w:rsidRDefault="00E4624B" w:rsidP="00E4624B">
      <w:pPr>
        <w:pStyle w:val="ParagraphStyle"/>
      </w:pPr>
      <w:r w:rsidRPr="00E4624B">
        <w:t>In this session we have covered:</w:t>
      </w:r>
    </w:p>
    <w:p w14:paraId="3495A794" w14:textId="11A71662" w:rsidR="00E4624B" w:rsidRDefault="00E4624B" w:rsidP="00E4624B">
      <w:pPr>
        <w:pStyle w:val="ParagraphStyle"/>
        <w:numPr>
          <w:ilvl w:val="0"/>
          <w:numId w:val="24"/>
        </w:numPr>
      </w:pPr>
      <w:r w:rsidRPr="00E4624B">
        <w:t>Structuring your speech</w:t>
      </w:r>
    </w:p>
    <w:p w14:paraId="52125F21" w14:textId="304BD2E5" w:rsidR="00E4624B" w:rsidRDefault="00E4624B" w:rsidP="00E4624B">
      <w:pPr>
        <w:pStyle w:val="ParagraphStyle"/>
        <w:numPr>
          <w:ilvl w:val="0"/>
          <w:numId w:val="24"/>
        </w:numPr>
      </w:pPr>
      <w:r w:rsidRPr="00E4624B">
        <w:t>Introduction</w:t>
      </w:r>
    </w:p>
    <w:p w14:paraId="67E65542" w14:textId="50DF8F4E" w:rsidR="00E4624B" w:rsidRDefault="00E4624B" w:rsidP="00E4624B">
      <w:pPr>
        <w:pStyle w:val="ParagraphStyle"/>
        <w:numPr>
          <w:ilvl w:val="0"/>
          <w:numId w:val="24"/>
        </w:numPr>
      </w:pPr>
      <w:r w:rsidRPr="00E4624B">
        <w:t>Main body</w:t>
      </w:r>
    </w:p>
    <w:p w14:paraId="2B8995AE" w14:textId="00F9A236" w:rsidR="00E4624B" w:rsidRDefault="00E4624B" w:rsidP="00E4624B">
      <w:pPr>
        <w:pStyle w:val="ParagraphStyle"/>
        <w:numPr>
          <w:ilvl w:val="0"/>
          <w:numId w:val="24"/>
        </w:numPr>
      </w:pPr>
      <w:r w:rsidRPr="00E4624B">
        <w:t>Conclusion</w:t>
      </w:r>
      <w:r>
        <w:tab/>
      </w:r>
    </w:p>
    <w:p w14:paraId="51F2D8E8" w14:textId="520D4B1B" w:rsidR="00E4624B" w:rsidRDefault="00E4624B" w:rsidP="00E4624B">
      <w:pPr>
        <w:pStyle w:val="ParagraphStyle"/>
        <w:numPr>
          <w:ilvl w:val="0"/>
          <w:numId w:val="24"/>
        </w:numPr>
      </w:pPr>
      <w:r w:rsidRPr="00E4624B">
        <w:t>Audio and visual aids</w:t>
      </w:r>
    </w:p>
    <w:p w14:paraId="0DD325DB" w14:textId="271B4ECF" w:rsidR="00E4624B" w:rsidRDefault="00E4624B" w:rsidP="00E4624B">
      <w:pPr>
        <w:pStyle w:val="ParagraphStyle"/>
        <w:numPr>
          <w:ilvl w:val="0"/>
          <w:numId w:val="24"/>
        </w:numPr>
      </w:pPr>
      <w:r w:rsidRPr="00E4624B">
        <w:t>Principles of using audio and visual aids</w:t>
      </w:r>
    </w:p>
    <w:p w14:paraId="5DAB3171" w14:textId="3A6693B2" w:rsidR="00E4624B" w:rsidRDefault="00E4624B" w:rsidP="00E4624B">
      <w:pPr>
        <w:pStyle w:val="ParagraphStyle"/>
        <w:numPr>
          <w:ilvl w:val="0"/>
          <w:numId w:val="24"/>
        </w:numPr>
      </w:pPr>
      <w:r w:rsidRPr="00E4624B">
        <w:t>Tips for using visual aids</w:t>
      </w:r>
    </w:p>
    <w:p w14:paraId="0C3CF1B4" w14:textId="1911384C" w:rsidR="00E4624B" w:rsidRDefault="00E4624B" w:rsidP="00E4624B">
      <w:pPr>
        <w:pStyle w:val="ParagraphStyle"/>
      </w:pPr>
    </w:p>
    <w:p w14:paraId="44A96E09" w14:textId="09670B92" w:rsidR="00E4624B" w:rsidRPr="000A764F" w:rsidRDefault="00E4624B" w:rsidP="00E4624B">
      <w:pPr>
        <w:pStyle w:val="ParagraphStyle"/>
      </w:pPr>
      <w:r w:rsidRPr="00E4624B">
        <w:t>If you are unsure or have any questions about any of these topics, make a note and speak to your tutor for more help</w:t>
      </w:r>
    </w:p>
    <w:sectPr w:rsidR="00E4624B" w:rsidRPr="000A764F" w:rsidSect="00A25C4A">
      <w:head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5FA5D" w14:textId="77777777" w:rsidR="005372DD" w:rsidRDefault="005372DD" w:rsidP="00214047">
      <w:pPr>
        <w:spacing w:after="0" w:line="240" w:lineRule="auto"/>
      </w:pPr>
      <w:r>
        <w:separator/>
      </w:r>
    </w:p>
  </w:endnote>
  <w:endnote w:type="continuationSeparator" w:id="0">
    <w:p w14:paraId="0AFB6356" w14:textId="77777777" w:rsidR="005372DD" w:rsidRDefault="005372DD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CEAE8" w14:textId="77777777" w:rsidR="005372DD" w:rsidRDefault="005372DD" w:rsidP="00214047">
      <w:pPr>
        <w:spacing w:after="0" w:line="240" w:lineRule="auto"/>
      </w:pPr>
      <w:r>
        <w:separator/>
      </w:r>
    </w:p>
  </w:footnote>
  <w:footnote w:type="continuationSeparator" w:id="0">
    <w:p w14:paraId="045A2A31" w14:textId="77777777" w:rsidR="005372DD" w:rsidRDefault="005372DD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5CB59" w14:textId="5F7735BD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55E04D5"/>
    <w:multiLevelType w:val="hybridMultilevel"/>
    <w:tmpl w:val="1736F6E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0A5"/>
    <w:multiLevelType w:val="hybridMultilevel"/>
    <w:tmpl w:val="690E9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F0946"/>
    <w:multiLevelType w:val="hybridMultilevel"/>
    <w:tmpl w:val="01E28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0383"/>
    <w:multiLevelType w:val="hybridMultilevel"/>
    <w:tmpl w:val="A9825BF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91A17"/>
    <w:multiLevelType w:val="hybridMultilevel"/>
    <w:tmpl w:val="14349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81CAE"/>
    <w:multiLevelType w:val="hybridMultilevel"/>
    <w:tmpl w:val="F70AC3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C59CB"/>
    <w:multiLevelType w:val="hybridMultilevel"/>
    <w:tmpl w:val="37623A7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0E2191"/>
    <w:multiLevelType w:val="hybridMultilevel"/>
    <w:tmpl w:val="6B064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3230E"/>
    <w:multiLevelType w:val="hybridMultilevel"/>
    <w:tmpl w:val="FB8A7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87063"/>
    <w:multiLevelType w:val="hybridMultilevel"/>
    <w:tmpl w:val="9918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24047"/>
    <w:multiLevelType w:val="hybridMultilevel"/>
    <w:tmpl w:val="3FB67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B2B"/>
    <w:multiLevelType w:val="hybridMultilevel"/>
    <w:tmpl w:val="C83634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47561"/>
    <w:multiLevelType w:val="hybridMultilevel"/>
    <w:tmpl w:val="BACCD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B3597"/>
    <w:multiLevelType w:val="hybridMultilevel"/>
    <w:tmpl w:val="522CE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36BC"/>
    <w:multiLevelType w:val="hybridMultilevel"/>
    <w:tmpl w:val="100294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E77B9"/>
    <w:multiLevelType w:val="hybridMultilevel"/>
    <w:tmpl w:val="8AE63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F2181"/>
    <w:multiLevelType w:val="hybridMultilevel"/>
    <w:tmpl w:val="F1223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3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21"/>
  </w:num>
  <w:num w:numId="7">
    <w:abstractNumId w:val="8"/>
  </w:num>
  <w:num w:numId="8">
    <w:abstractNumId w:val="5"/>
  </w:num>
  <w:num w:numId="9">
    <w:abstractNumId w:val="20"/>
  </w:num>
  <w:num w:numId="10">
    <w:abstractNumId w:val="2"/>
  </w:num>
  <w:num w:numId="11">
    <w:abstractNumId w:val="16"/>
  </w:num>
  <w:num w:numId="12">
    <w:abstractNumId w:val="10"/>
  </w:num>
  <w:num w:numId="13">
    <w:abstractNumId w:val="22"/>
  </w:num>
  <w:num w:numId="14">
    <w:abstractNumId w:val="11"/>
  </w:num>
  <w:num w:numId="15">
    <w:abstractNumId w:val="15"/>
  </w:num>
  <w:num w:numId="16">
    <w:abstractNumId w:val="12"/>
  </w:num>
  <w:num w:numId="17">
    <w:abstractNumId w:val="19"/>
  </w:num>
  <w:num w:numId="18">
    <w:abstractNumId w:val="1"/>
  </w:num>
  <w:num w:numId="19">
    <w:abstractNumId w:val="14"/>
  </w:num>
  <w:num w:numId="20">
    <w:abstractNumId w:val="6"/>
  </w:num>
  <w:num w:numId="21">
    <w:abstractNumId w:val="3"/>
  </w:num>
  <w:num w:numId="22">
    <w:abstractNumId w:val="7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877"/>
    <w:rsid w:val="000424B7"/>
    <w:rsid w:val="00051D0D"/>
    <w:rsid w:val="0006527F"/>
    <w:rsid w:val="00077BBC"/>
    <w:rsid w:val="000A5D32"/>
    <w:rsid w:val="000A764F"/>
    <w:rsid w:val="000B6886"/>
    <w:rsid w:val="000D2660"/>
    <w:rsid w:val="000E7796"/>
    <w:rsid w:val="000F5B8E"/>
    <w:rsid w:val="001056E2"/>
    <w:rsid w:val="00106B6C"/>
    <w:rsid w:val="0014041B"/>
    <w:rsid w:val="00147F1D"/>
    <w:rsid w:val="00170CB5"/>
    <w:rsid w:val="001779E8"/>
    <w:rsid w:val="00181EC1"/>
    <w:rsid w:val="001A5064"/>
    <w:rsid w:val="001D62A8"/>
    <w:rsid w:val="002129E0"/>
    <w:rsid w:val="00214047"/>
    <w:rsid w:val="00233E8E"/>
    <w:rsid w:val="00252F11"/>
    <w:rsid w:val="00275516"/>
    <w:rsid w:val="002C57D7"/>
    <w:rsid w:val="002D7D15"/>
    <w:rsid w:val="002F01D4"/>
    <w:rsid w:val="0030421C"/>
    <w:rsid w:val="00362877"/>
    <w:rsid w:val="003C61ED"/>
    <w:rsid w:val="003F47BC"/>
    <w:rsid w:val="004156FB"/>
    <w:rsid w:val="004314A8"/>
    <w:rsid w:val="00476D3B"/>
    <w:rsid w:val="004822D4"/>
    <w:rsid w:val="0049445B"/>
    <w:rsid w:val="004A2DF1"/>
    <w:rsid w:val="005027D6"/>
    <w:rsid w:val="005372DD"/>
    <w:rsid w:val="005373C7"/>
    <w:rsid w:val="0054061B"/>
    <w:rsid w:val="0054211B"/>
    <w:rsid w:val="005569DE"/>
    <w:rsid w:val="00570C0A"/>
    <w:rsid w:val="00585EF2"/>
    <w:rsid w:val="005F2015"/>
    <w:rsid w:val="00606921"/>
    <w:rsid w:val="006F1629"/>
    <w:rsid w:val="006F509C"/>
    <w:rsid w:val="007100B7"/>
    <w:rsid w:val="007132A7"/>
    <w:rsid w:val="00767C73"/>
    <w:rsid w:val="00770224"/>
    <w:rsid w:val="00796493"/>
    <w:rsid w:val="007B2E62"/>
    <w:rsid w:val="007B7FF8"/>
    <w:rsid w:val="007C64C9"/>
    <w:rsid w:val="007F67D8"/>
    <w:rsid w:val="00842460"/>
    <w:rsid w:val="0084373E"/>
    <w:rsid w:val="008C2535"/>
    <w:rsid w:val="009102E1"/>
    <w:rsid w:val="00923567"/>
    <w:rsid w:val="0096142E"/>
    <w:rsid w:val="00966CD7"/>
    <w:rsid w:val="00992BE9"/>
    <w:rsid w:val="009D706B"/>
    <w:rsid w:val="00A25C4A"/>
    <w:rsid w:val="00A5176B"/>
    <w:rsid w:val="00A722B2"/>
    <w:rsid w:val="00A84347"/>
    <w:rsid w:val="00A95AFA"/>
    <w:rsid w:val="00AF7103"/>
    <w:rsid w:val="00B02E27"/>
    <w:rsid w:val="00B24D73"/>
    <w:rsid w:val="00BA35B5"/>
    <w:rsid w:val="00BA55E6"/>
    <w:rsid w:val="00BA5D73"/>
    <w:rsid w:val="00BB7DF8"/>
    <w:rsid w:val="00BF659F"/>
    <w:rsid w:val="00C425F9"/>
    <w:rsid w:val="00C53A1D"/>
    <w:rsid w:val="00C56802"/>
    <w:rsid w:val="00C602B0"/>
    <w:rsid w:val="00C66C33"/>
    <w:rsid w:val="00C7451A"/>
    <w:rsid w:val="00C80D60"/>
    <w:rsid w:val="00C86B2E"/>
    <w:rsid w:val="00CA585A"/>
    <w:rsid w:val="00CC012D"/>
    <w:rsid w:val="00D13AC9"/>
    <w:rsid w:val="00D3678F"/>
    <w:rsid w:val="00D81769"/>
    <w:rsid w:val="00DC4AA8"/>
    <w:rsid w:val="00DD789A"/>
    <w:rsid w:val="00E06230"/>
    <w:rsid w:val="00E4624B"/>
    <w:rsid w:val="00E53B89"/>
    <w:rsid w:val="00E80716"/>
    <w:rsid w:val="00E80784"/>
    <w:rsid w:val="00EE0D59"/>
    <w:rsid w:val="00F52202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E3B25"/>
  <w15:docId w15:val="{AFD30B44-B2EA-4A77-89D5-8B808B56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0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8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fxLTk9gMr6w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3E24D2-6627-4392-8843-DB8A4D08B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107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18</cp:revision>
  <dcterms:created xsi:type="dcterms:W3CDTF">2019-10-20T13:00:00Z</dcterms:created>
  <dcterms:modified xsi:type="dcterms:W3CDTF">2020-09-22T11:49:00Z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